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F3993" w14:textId="77777777" w:rsidR="006D03CE" w:rsidRDefault="006D03CE" w:rsidP="00C26D5C">
      <w:pPr>
        <w:pStyle w:val="DBTitelG"/>
      </w:pPr>
      <w:r>
        <w:t>Standardisierte Leistungsbeschreibung</w:t>
      </w:r>
    </w:p>
    <w:p w14:paraId="67D0ABAB" w14:textId="77777777" w:rsidR="006D03CE" w:rsidRDefault="006D03CE" w:rsidP="00C26D5C">
      <w:pPr>
        <w:pStyle w:val="DBTitelG"/>
      </w:pPr>
      <w:r>
        <w:t>Leistungsbeschreibung Hochbau</w:t>
      </w:r>
    </w:p>
    <w:p w14:paraId="4B56B548" w14:textId="77777777" w:rsidR="006D03CE" w:rsidRDefault="006D03CE" w:rsidP="00C26D5C">
      <w:pPr>
        <w:pStyle w:val="DBTitelG"/>
      </w:pPr>
      <w:r>
        <w:t xml:space="preserve">LB-HB, Version </w:t>
      </w:r>
      <w:r w:rsidR="00ED2512">
        <w:t>21</w:t>
      </w:r>
    </w:p>
    <w:p w14:paraId="58757627" w14:textId="77777777" w:rsidR="006D03CE" w:rsidRDefault="006D03CE" w:rsidP="00C26D5C">
      <w:pPr>
        <w:pStyle w:val="DBTitelG"/>
      </w:pPr>
    </w:p>
    <w:p w14:paraId="2D429EB2" w14:textId="77777777" w:rsidR="006D03CE" w:rsidRDefault="006D03CE" w:rsidP="00C26D5C">
      <w:pPr>
        <w:pStyle w:val="DBTitelLG"/>
      </w:pPr>
      <w:r>
        <w:t>LG 44</w:t>
      </w:r>
    </w:p>
    <w:p w14:paraId="6FCED50C" w14:textId="77777777" w:rsidR="006D03CE" w:rsidRDefault="006D03CE" w:rsidP="00C26D5C">
      <w:pPr>
        <w:pStyle w:val="DBTitelLG"/>
      </w:pPr>
      <w:r>
        <w:t>Wärmedämmverbundsysteme (WDVS)</w:t>
      </w:r>
    </w:p>
    <w:p w14:paraId="6CD02B03" w14:textId="77777777" w:rsidR="006D03CE" w:rsidRDefault="006D03CE" w:rsidP="00C26D5C">
      <w:pPr>
        <w:pStyle w:val="DBLGVers"/>
      </w:pPr>
      <w:r>
        <w:t>Version</w:t>
      </w:r>
    </w:p>
    <w:p w14:paraId="090F0376" w14:textId="77777777" w:rsidR="006D03CE" w:rsidRDefault="006D03CE" w:rsidP="00C26D5C">
      <w:pPr>
        <w:pStyle w:val="DBLGVers"/>
      </w:pPr>
    </w:p>
    <w:p w14:paraId="2004729A" w14:textId="77777777" w:rsidR="006D03CE" w:rsidRDefault="006D03CE" w:rsidP="00C26D5C">
      <w:pPr>
        <w:pStyle w:val="DBLGVers"/>
      </w:pPr>
    </w:p>
    <w:p w14:paraId="65AD4247" w14:textId="77777777" w:rsidR="006D03CE" w:rsidRDefault="006D03CE" w:rsidP="00C26D5C">
      <w:pPr>
        <w:pStyle w:val="DBTitelG"/>
      </w:pPr>
      <w:r>
        <w:t>LB-HB021 Ergänzungen SAINT-GOBAIN ISOVER</w:t>
      </w:r>
    </w:p>
    <w:p w14:paraId="42D490CF" w14:textId="77777777" w:rsidR="006D03CE" w:rsidRDefault="006D03CE" w:rsidP="00C26D5C">
      <w:pPr>
        <w:pStyle w:val="DBLGVers"/>
      </w:pPr>
      <w:r>
        <w:t>V:15/2019 09</w:t>
      </w:r>
    </w:p>
    <w:p w14:paraId="6FC42811" w14:textId="77777777" w:rsidR="006D03CE" w:rsidRDefault="00ED2512" w:rsidP="00C26D5C">
      <w:pPr>
        <w:pStyle w:val="DBLGVers"/>
      </w:pPr>
      <w:r w:rsidRPr="00ED2512">
        <w:rPr>
          <w:highlight w:val="yellow"/>
        </w:rPr>
        <w:t>„Masterstand“ vom 25.10.2019</w:t>
      </w:r>
    </w:p>
    <w:p w14:paraId="53421055" w14:textId="77777777" w:rsidR="006D03CE" w:rsidRDefault="006D03CE" w:rsidP="00C26D5C">
      <w:pPr>
        <w:pStyle w:val="DBLG1"/>
      </w:pPr>
      <w:r>
        <w:t>Unterleistungsgruppen (ULG) - Übersicht</w:t>
      </w:r>
    </w:p>
    <w:p w14:paraId="287965F8" w14:textId="77777777" w:rsidR="006D03CE" w:rsidRDefault="006D03CE" w:rsidP="00C26D5C">
      <w:pPr>
        <w:pStyle w:val="DBLG1"/>
      </w:pPr>
    </w:p>
    <w:p w14:paraId="5449B3CF" w14:textId="77777777" w:rsidR="006D03CE" w:rsidRDefault="006D03CE" w:rsidP="00C26D5C">
      <w:pPr>
        <w:pStyle w:val="DBLG2"/>
      </w:pPr>
      <w:r>
        <w:t>44.A5</w:t>
      </w:r>
      <w:r>
        <w:tab/>
        <w:t>Außendämmsysteme (ISOVER)</w:t>
      </w:r>
    </w:p>
    <w:p w14:paraId="2A83E870" w14:textId="77777777" w:rsidR="006D03CE" w:rsidRPr="001F658C" w:rsidRDefault="006D03CE" w:rsidP="00C26D5C">
      <w:pPr>
        <w:pStyle w:val="DBLG2"/>
      </w:pPr>
    </w:p>
    <w:p w14:paraId="2178DB2B" w14:textId="77777777" w:rsidR="006D03CE" w:rsidRDefault="006D03CE" w:rsidP="001F658C">
      <w:pPr>
        <w:sectPr w:rsidR="006D03CE" w:rsidSect="00393D78">
          <w:headerReference w:type="even" r:id="rId7"/>
          <w:headerReference w:type="default" r:id="rId8"/>
          <w:footerReference w:type="even" r:id="rId9"/>
          <w:footerReference w:type="default" r:id="rId10"/>
          <w:headerReference w:type="first" r:id="rId11"/>
          <w:footerReference w:type="first" r:id="rId12"/>
          <w:pgSz w:w="11907" w:h="16840" w:code="9"/>
          <w:pgMar w:top="1134" w:right="737" w:bottom="1134" w:left="1021" w:header="567" w:footer="567" w:gutter="0"/>
          <w:paperSrc w:first="7" w:other="7"/>
          <w:pgNumType w:start="1"/>
          <w:cols w:space="340"/>
        </w:sectPr>
      </w:pPr>
    </w:p>
    <w:p w14:paraId="347CC93A" w14:textId="77777777" w:rsidR="006D03CE" w:rsidRDefault="006D03CE" w:rsidP="00486051">
      <w:pPr>
        <w:pStyle w:val="LG"/>
        <w:keepLines/>
      </w:pPr>
      <w:r>
        <w:lastRenderedPageBreak/>
        <w:t>44 Wärmedämmverbundsysteme (WDVS)</w:t>
      </w:r>
    </w:p>
    <w:p w14:paraId="32409049" w14:textId="77777777" w:rsidR="006D03CE" w:rsidRDefault="006D03CE" w:rsidP="00486051">
      <w:pPr>
        <w:pStyle w:val="Langtext"/>
      </w:pPr>
      <w:r>
        <w:t>Soweit in Vorbemerkungen oder Positionstexten nicht anders angegeben, gelten für alle Leistungen dieser Gruppe folgende Regelungen:</w:t>
      </w:r>
    </w:p>
    <w:p w14:paraId="71EC0EAB" w14:textId="77777777" w:rsidR="006D03CE" w:rsidRDefault="006D03CE" w:rsidP="00486051">
      <w:pPr>
        <w:pStyle w:val="Langtext"/>
      </w:pPr>
      <w:r>
        <w:t>1. Begriffe:</w:t>
      </w:r>
    </w:p>
    <w:p w14:paraId="07FBA146" w14:textId="77777777" w:rsidR="006D03CE" w:rsidRDefault="006D03CE" w:rsidP="00486051">
      <w:pPr>
        <w:pStyle w:val="Langtext"/>
        <w:keepNext/>
        <w:keepLines/>
      </w:pPr>
      <w:r>
        <w:t>Im Folgenden wird für:</w:t>
      </w:r>
    </w:p>
    <w:p w14:paraId="5B66A450" w14:textId="77777777" w:rsidR="006D03CE" w:rsidRDefault="006D03CE" w:rsidP="00486051">
      <w:pPr>
        <w:pStyle w:val="Langtext"/>
        <w:keepNext/>
        <w:keepLines/>
      </w:pPr>
    </w:p>
    <w:p w14:paraId="0BBA7F83" w14:textId="77777777" w:rsidR="006D03CE" w:rsidRDefault="006D03CE" w:rsidP="00486051">
      <w:pPr>
        <w:pStyle w:val="Langtext"/>
      </w:pPr>
      <w:r>
        <w:t>• Außenwand-Wärmedämmverbundsystem die Abkürzung WDVS</w:t>
      </w:r>
    </w:p>
    <w:p w14:paraId="0CBA6E07" w14:textId="77777777" w:rsidR="006D03CE" w:rsidRDefault="006D03CE" w:rsidP="00486051">
      <w:pPr>
        <w:pStyle w:val="Langtext"/>
      </w:pPr>
      <w:r>
        <w:t>• untere Fassadenabschlüsse, die zum Schutz gegen Spritzwasser und etwaige Durchfeuchtung in erdberührten Bereichen gemäß ÖNORM eine besondere Ausführung erfordern (Material und Verarbeitung) der Begriff Spritzwasserbereich (z.B. Sockel) verwendet.</w:t>
      </w:r>
    </w:p>
    <w:p w14:paraId="671BC72D" w14:textId="77777777" w:rsidR="006D03CE" w:rsidRDefault="006D03CE" w:rsidP="00486051">
      <w:pPr>
        <w:pStyle w:val="Langtext"/>
      </w:pPr>
      <w:r>
        <w:t>2. Kennzeichnung/Nachweise:</w:t>
      </w:r>
    </w:p>
    <w:p w14:paraId="2FB4F1E0" w14:textId="77777777" w:rsidR="006D03CE" w:rsidRDefault="006D03CE" w:rsidP="00486051">
      <w:pPr>
        <w:pStyle w:val="Langtext"/>
      </w:pPr>
      <w:r>
        <w:t>Systemkomponenten des gleichen Systemherstellers (Systemhalters) und von diesem empfohlenes Zubehör werden verwendet. Auf Anforderung werden dem Auftraggeber alle Nachweise (z.B. Konformitätspapier) vorgelegt.</w:t>
      </w:r>
    </w:p>
    <w:p w14:paraId="4BAFE0C3" w14:textId="77777777" w:rsidR="006D03CE" w:rsidRDefault="006D03CE" w:rsidP="00486051">
      <w:pPr>
        <w:pStyle w:val="Langtext"/>
      </w:pPr>
      <w:r>
        <w:t>3. Untergrundeigenschaften:</w:t>
      </w:r>
    </w:p>
    <w:p w14:paraId="354E7022" w14:textId="77777777" w:rsidR="006D03CE" w:rsidRDefault="006D03CE" w:rsidP="00486051">
      <w:pPr>
        <w:pStyle w:val="Langtext"/>
      </w:pPr>
      <w:r>
        <w:t>Die Ausführung des WDVS erfolgt auf Untergründen, für die gemäß ÖNORM kein besonderer Eignungsnachweis erforderlich ist.</w:t>
      </w:r>
    </w:p>
    <w:p w14:paraId="1D309348" w14:textId="77777777" w:rsidR="006D03CE" w:rsidRDefault="006D03CE" w:rsidP="00486051">
      <w:pPr>
        <w:pStyle w:val="Langtext"/>
      </w:pPr>
      <w:r>
        <w:t>4. Verarbeitung:</w:t>
      </w:r>
    </w:p>
    <w:p w14:paraId="6B8EFD35" w14:textId="77777777" w:rsidR="006D03CE" w:rsidRDefault="006D03CE" w:rsidP="00486051">
      <w:pPr>
        <w:pStyle w:val="Langtext"/>
      </w:pPr>
      <w:r>
        <w:t>Die Verarbeitung erfolgt durch qualifiziertes Personal. Etwaige ergänzende Verarbeitungsrichtlinien des Systemhalters und anerkannte technische Regeln zur Qualitätssicherung ( z.B. Verarbeitungsrichtlinien) gelten ebenfalls als Vertragsbestandteil.</w:t>
      </w:r>
    </w:p>
    <w:p w14:paraId="6794C21A" w14:textId="77777777" w:rsidR="006D03CE" w:rsidRDefault="006D03CE" w:rsidP="00486051">
      <w:pPr>
        <w:pStyle w:val="Langtext"/>
      </w:pPr>
      <w:r>
        <w:t>4.1 Leibungen:</w:t>
      </w:r>
    </w:p>
    <w:p w14:paraId="50E7565B" w14:textId="77777777" w:rsidR="006D03CE" w:rsidRDefault="006D03CE" w:rsidP="00486051">
      <w:pPr>
        <w:pStyle w:val="Langtext"/>
      </w:pPr>
      <w:r>
        <w:t>Die Ausführung der Wärmedämmung im Leibungs- und Sturzbereich (z.B. bei Fenster- und Türöffnungen) erfolgt in der Dicke des Dämmstoffes der Fassadenfläche, soweit nicht aus zwingenden räumlichen Gründen nur eine geringere Dicke möglich ist. Für solche etwaige räumlich erzwungenen Dickenunterschiede erfolgt keine Änderung der Einheitspreise.</w:t>
      </w:r>
    </w:p>
    <w:p w14:paraId="55E8C503" w14:textId="77777777" w:rsidR="006D03CE" w:rsidRDefault="006D03CE" w:rsidP="00486051">
      <w:pPr>
        <w:pStyle w:val="Langtext"/>
      </w:pPr>
      <w:r>
        <w:t>5. Leistungsumfang/einkalkulierte Leistungen:</w:t>
      </w:r>
    </w:p>
    <w:p w14:paraId="5DDAE9C4" w14:textId="77777777" w:rsidR="006D03CE" w:rsidRDefault="006D03CE" w:rsidP="00486051">
      <w:pPr>
        <w:pStyle w:val="Langtext"/>
      </w:pPr>
      <w:r>
        <w:t>Folgende Leistungen sind (ergänzend zu den Nebenleistungen gemäß ÖNORM) in die Einheitspreise einkalkuliert:</w:t>
      </w:r>
    </w:p>
    <w:p w14:paraId="3246F0B3" w14:textId="77777777" w:rsidR="006D03CE" w:rsidRDefault="006D03CE" w:rsidP="00486051">
      <w:pPr>
        <w:pStyle w:val="Langtext"/>
      </w:pPr>
    </w:p>
    <w:p w14:paraId="668CDD77" w14:textId="77777777" w:rsidR="006D03CE" w:rsidRDefault="006D03CE" w:rsidP="00486051">
      <w:pPr>
        <w:pStyle w:val="Langtext"/>
      </w:pPr>
      <w:r>
        <w:t>• eine Kantenausbildung mit Gewebewinkel oder Eckprofil</w:t>
      </w:r>
    </w:p>
    <w:p w14:paraId="45190149" w14:textId="77777777" w:rsidR="006D03CE" w:rsidRDefault="006D03CE" w:rsidP="00486051">
      <w:pPr>
        <w:pStyle w:val="Langtext"/>
      </w:pPr>
      <w:r>
        <w:t>• die Ausführung der Stoßfestigkeit in der Nutzungskategorie II</w:t>
      </w:r>
    </w:p>
    <w:p w14:paraId="6B532C4D" w14:textId="77777777" w:rsidR="006D03CE" w:rsidRDefault="006D03CE" w:rsidP="00486051">
      <w:pPr>
        <w:pStyle w:val="Langtext"/>
      </w:pPr>
      <w:r>
        <w:t>• eine Eigenüberwachung gemäß ÖNORM</w:t>
      </w:r>
    </w:p>
    <w:p w14:paraId="70D77D8E" w14:textId="77777777" w:rsidR="006D03CE" w:rsidRDefault="006D03CE" w:rsidP="00486051">
      <w:pPr>
        <w:pStyle w:val="Langtext"/>
      </w:pPr>
      <w:r>
        <w:t>• eine Zusammenarbeit mit dem Auftraggeber (örtliche Bauaufsicht) für die zeitliche und räumliche Festlegung von Stichproben und die Art der Dokumentation der Prüfergebnisse</w:t>
      </w:r>
    </w:p>
    <w:p w14:paraId="15F8ACE5" w14:textId="77777777" w:rsidR="006D03CE" w:rsidRDefault="006D03CE" w:rsidP="00486051">
      <w:pPr>
        <w:pStyle w:val="Langtext"/>
      </w:pPr>
      <w:r>
        <w:t>• die Behebung etwaiger bei den Prüfungen entstandener Schäden</w:t>
      </w:r>
    </w:p>
    <w:p w14:paraId="000D8DDC" w14:textId="77777777" w:rsidR="006D03CE" w:rsidRDefault="006D03CE" w:rsidP="00486051">
      <w:pPr>
        <w:pStyle w:val="Langtext"/>
      </w:pPr>
      <w:r>
        <w:t>• die Übergabe des während der Ausführungszeit auf der Baustelle aufliegenden Protokolls mit der Schlussrechnung</w:t>
      </w:r>
    </w:p>
    <w:p w14:paraId="2307DB09" w14:textId="77777777" w:rsidR="006D03CE" w:rsidRDefault="006D03CE" w:rsidP="00486051">
      <w:pPr>
        <w:pStyle w:val="Kommentar"/>
      </w:pPr>
    </w:p>
    <w:p w14:paraId="7F6A9EE4" w14:textId="77777777" w:rsidR="006D03CE" w:rsidRDefault="006D03CE" w:rsidP="00486051">
      <w:pPr>
        <w:pStyle w:val="Kommentar"/>
      </w:pPr>
      <w:r>
        <w:t>Kommentar:</w:t>
      </w:r>
    </w:p>
    <w:p w14:paraId="385E8844" w14:textId="77777777" w:rsidR="006D03CE" w:rsidRDefault="006D03CE" w:rsidP="00486051">
      <w:pPr>
        <w:pStyle w:val="Kommentar"/>
      </w:pPr>
      <w:r>
        <w:t>Frei zu formulieren (z.B.):</w:t>
      </w:r>
    </w:p>
    <w:p w14:paraId="1D9E60DD" w14:textId="77777777" w:rsidR="006D03CE" w:rsidRDefault="006D03CE" w:rsidP="00486051">
      <w:pPr>
        <w:pStyle w:val="Kommentar"/>
      </w:pPr>
      <w:r>
        <w:t>- das lagenweise, rückschreitende Entfernen von Gerüstteilen</w:t>
      </w:r>
    </w:p>
    <w:p w14:paraId="5FF6AEB0" w14:textId="77777777" w:rsidR="006D03CE" w:rsidRDefault="006D03CE" w:rsidP="00486051">
      <w:pPr>
        <w:pStyle w:val="Kommentar"/>
      </w:pPr>
      <w:r>
        <w:t>- WDVS mit Phenolharzschaum (PF)</w:t>
      </w:r>
    </w:p>
    <w:p w14:paraId="15987CD1" w14:textId="77777777" w:rsidR="006D03CE" w:rsidRDefault="006D03CE" w:rsidP="00486051">
      <w:pPr>
        <w:pStyle w:val="Kommentar"/>
      </w:pPr>
      <w:r>
        <w:t>- Instandsetzung von WDVS</w:t>
      </w:r>
    </w:p>
    <w:p w14:paraId="15F92077" w14:textId="77777777" w:rsidR="006D03CE" w:rsidRDefault="006D03CE" w:rsidP="00486051">
      <w:pPr>
        <w:pStyle w:val="Kommentar"/>
      </w:pPr>
      <w:r>
        <w:t>Literaturhinweis (z.B.):</w:t>
      </w:r>
    </w:p>
    <w:p w14:paraId="115F3419" w14:textId="77777777" w:rsidR="006D03CE" w:rsidRDefault="006D03CE" w:rsidP="00486051">
      <w:pPr>
        <w:pStyle w:val="Kommentar"/>
      </w:pPr>
      <w:r>
        <w:t xml:space="preserve">- ÖNORM B 1991-1-4: Einwirkungen auf Tragwerke - Teil 1-4: Allgemeine Einwirkungen - Windlasten - Nationale Festlegung zu ÖNORM EN 1991-1-4 und nationale Ergänzungen </w:t>
      </w:r>
    </w:p>
    <w:p w14:paraId="0C5E65C6" w14:textId="77777777" w:rsidR="006D03CE" w:rsidRDefault="006D03CE" w:rsidP="00486051">
      <w:pPr>
        <w:pStyle w:val="Kommentar"/>
      </w:pPr>
      <w:r>
        <w:t>- ÖNORM B 2259: Werkvertragsnorm - Herstellung von Außenwand-Wärmedämmverbundsystemen</w:t>
      </w:r>
    </w:p>
    <w:p w14:paraId="1C73035F" w14:textId="77777777" w:rsidR="006D03CE" w:rsidRDefault="006D03CE" w:rsidP="00486051">
      <w:pPr>
        <w:pStyle w:val="Kommentar"/>
      </w:pPr>
      <w:r>
        <w:t xml:space="preserve">- ÖNORM B 6000: Werkmäßig hergestellte Dämmstoffe für den Wärme- und/oder Schallschutz im Hochbau - Arten und Anwendung </w:t>
      </w:r>
    </w:p>
    <w:p w14:paraId="03550DF6" w14:textId="77777777" w:rsidR="006D03CE" w:rsidRDefault="006D03CE" w:rsidP="00486051">
      <w:pPr>
        <w:pStyle w:val="Kommentar"/>
      </w:pPr>
      <w:r>
        <w:t>- ÖNORM B 6400: Außenwand-Wärmedämm-Verbundsysteme (WDVS) - Planung &amp; Verarbeitung</w:t>
      </w:r>
    </w:p>
    <w:p w14:paraId="71053D8D" w14:textId="77777777" w:rsidR="006D03CE" w:rsidRDefault="006D03CE" w:rsidP="00486051">
      <w:pPr>
        <w:pStyle w:val="Kommentar"/>
      </w:pPr>
      <w:r>
        <w:t>- ÖNORM DIN 18202:Toleranzen im Hochbau - Bauwerke</w:t>
      </w:r>
    </w:p>
    <w:p w14:paraId="71174A5A" w14:textId="77777777" w:rsidR="006D03CE" w:rsidRDefault="006D03CE" w:rsidP="00486051">
      <w:pPr>
        <w:pStyle w:val="Kommentar"/>
      </w:pPr>
      <w:r>
        <w:t xml:space="preserve">- ETAG 004: Leitlinie für die Europäische technische Zulassung für außenseitige Wärmedämm-Verbundsysteme mit Putzschicht </w:t>
      </w:r>
    </w:p>
    <w:p w14:paraId="258C407B" w14:textId="77777777" w:rsidR="006D03CE" w:rsidRDefault="006D03CE" w:rsidP="00486051">
      <w:pPr>
        <w:pStyle w:val="Kommentar"/>
      </w:pPr>
      <w:r>
        <w:t>- Qualitätsgruppe Wärmedämmsysteme: Verarbeitungsrichtlinie für Wärmedämmverbundsysteme - technische Richtlinien und Detailzeichnungen (VAR)</w:t>
      </w:r>
    </w:p>
    <w:p w14:paraId="109263D0" w14:textId="77777777" w:rsidR="006D03CE" w:rsidRDefault="006D03CE" w:rsidP="00486051">
      <w:pPr>
        <w:pStyle w:val="TrennungULG"/>
        <w:keepNext w:val="0"/>
      </w:pPr>
    </w:p>
    <w:p w14:paraId="5B0BCDB8" w14:textId="77777777" w:rsidR="006D03CE" w:rsidRDefault="006D03CE" w:rsidP="00486051">
      <w:pPr>
        <w:pStyle w:val="ULG"/>
        <w:keepLines/>
      </w:pPr>
      <w:r>
        <w:t>44.A5</w:t>
      </w:r>
      <w:r>
        <w:rPr>
          <w:sz w:val="12"/>
        </w:rPr>
        <w:t xml:space="preserve"> + </w:t>
      </w:r>
      <w:r>
        <w:t>Außendämmsysteme (ISOVER)</w:t>
      </w:r>
    </w:p>
    <w:p w14:paraId="6EDFFDA8" w14:textId="77777777" w:rsidR="006D03CE" w:rsidRDefault="006D03CE" w:rsidP="00486051">
      <w:pPr>
        <w:pStyle w:val="Langtext"/>
      </w:pPr>
      <w:r>
        <w:t>Version: 2019-09</w:t>
      </w:r>
    </w:p>
    <w:p w14:paraId="221312DD" w14:textId="77777777" w:rsidR="006D03CE" w:rsidRDefault="006D03CE" w:rsidP="00486051">
      <w:pPr>
        <w:pStyle w:val="Langtext"/>
      </w:pPr>
      <w:r>
        <w:t>Im Folgenden ist das Liefern der angegebenen Materialien und die Verarbeitung gemäß den Angeben des Herstellers beschrieben.</w:t>
      </w:r>
    </w:p>
    <w:p w14:paraId="50C77370" w14:textId="77777777" w:rsidR="006D03CE" w:rsidRDefault="006D03CE" w:rsidP="00486051">
      <w:pPr>
        <w:pStyle w:val="Langtext"/>
      </w:pPr>
      <w:r>
        <w:t>Die Montage einschließlich aller Befestigungsmittel ist in die Einheitspreise einkalkuliert.</w:t>
      </w:r>
    </w:p>
    <w:p w14:paraId="0EA470A6" w14:textId="77777777" w:rsidR="006D03CE" w:rsidRDefault="006D03CE" w:rsidP="00486051">
      <w:pPr>
        <w:pStyle w:val="Langtext"/>
      </w:pPr>
      <w:r>
        <w:t>Der Ausgleich von Unebenheiten bis 10 mm ist in den Einheitspreisen einkalkuliert.</w:t>
      </w:r>
    </w:p>
    <w:p w14:paraId="5582456E" w14:textId="77777777" w:rsidR="006D03CE" w:rsidRDefault="006D03CE" w:rsidP="00486051">
      <w:pPr>
        <w:pStyle w:val="Langtext"/>
      </w:pPr>
      <w:r>
        <w:t>Verarbeitungsrichtlinien:</w:t>
      </w:r>
    </w:p>
    <w:p w14:paraId="01AE5E7D" w14:textId="77777777" w:rsidR="006D03CE" w:rsidRDefault="006D03CE" w:rsidP="00486051">
      <w:pPr>
        <w:pStyle w:val="Langtext"/>
      </w:pPr>
      <w:r>
        <w:t>Die Verarbeitungsrichtlinien des Erzeugers werden eingehalten. Es werden nur die dem System zugehörigen Bauteile und Materialien verwendet.</w:t>
      </w:r>
    </w:p>
    <w:p w14:paraId="196B8681" w14:textId="77777777" w:rsidR="006D03CE" w:rsidRDefault="006D03CE" w:rsidP="00486051">
      <w:pPr>
        <w:pStyle w:val="Langtext"/>
      </w:pPr>
      <w:r>
        <w:lastRenderedPageBreak/>
        <w:t>Aufzahlungen und Zubehör:</w:t>
      </w:r>
    </w:p>
    <w:p w14:paraId="4D13B2F8" w14:textId="77777777" w:rsidR="006D03CE" w:rsidRDefault="006D03CE" w:rsidP="00486051">
      <w:pPr>
        <w:pStyle w:val="Langtext"/>
      </w:pPr>
      <w:r>
        <w:t>Positionen für Aufzahlungen (</w:t>
      </w:r>
      <w:proofErr w:type="spellStart"/>
      <w:r>
        <w:t>Az</w:t>
      </w:r>
      <w:proofErr w:type="spellEnd"/>
      <w:r>
        <w:t>) und Zubehör beschreiben Ergänzungen/Erweiterungen/Varianten zu vorangegangenen Positionen (Leistungen) und werden nur aus dem System oder der Auswahl von Produkten des Herstellers der Grundposition angeboten bzw. ausgeführt.</w:t>
      </w:r>
    </w:p>
    <w:p w14:paraId="07C5B61B" w14:textId="77777777" w:rsidR="006D03CE" w:rsidRDefault="006D03CE" w:rsidP="00486051">
      <w:pPr>
        <w:pStyle w:val="Langtext"/>
      </w:pPr>
    </w:p>
    <w:p w14:paraId="46E7CD66" w14:textId="77777777" w:rsidR="006D03CE" w:rsidRDefault="006D03CE" w:rsidP="00486051">
      <w:pPr>
        <w:pStyle w:val="Langtext"/>
      </w:pPr>
    </w:p>
    <w:p w14:paraId="45BFA69C" w14:textId="77777777" w:rsidR="006D03CE" w:rsidRDefault="006D03CE" w:rsidP="00486051">
      <w:pPr>
        <w:pStyle w:val="Langtext"/>
      </w:pPr>
    </w:p>
    <w:p w14:paraId="64677F5E" w14:textId="77777777" w:rsidR="006D03CE" w:rsidRDefault="006D03CE" w:rsidP="00486051">
      <w:pPr>
        <w:pStyle w:val="Kommentar"/>
      </w:pPr>
    </w:p>
    <w:p w14:paraId="718E2B09" w14:textId="77777777" w:rsidR="006D03CE" w:rsidRDefault="006D03CE" w:rsidP="00486051">
      <w:pPr>
        <w:pStyle w:val="Kommentar"/>
      </w:pPr>
      <w:r>
        <w:t>Kommentar:</w:t>
      </w:r>
    </w:p>
    <w:p w14:paraId="7615FC11" w14:textId="77777777" w:rsidR="006D03CE" w:rsidRDefault="006D03CE" w:rsidP="00486051">
      <w:pPr>
        <w:pStyle w:val="Kommentar"/>
      </w:pPr>
      <w:r>
        <w:t>Produktspezifische Ausschreibungstexte (Produktbeschreibungen) sind für Ausschreibungen gemäß Bundesvergabegesetz (</w:t>
      </w:r>
      <w:proofErr w:type="spellStart"/>
      <w:r>
        <w:t>BVergG</w:t>
      </w:r>
      <w:proofErr w:type="spellEnd"/>
      <w:r>
        <w:t>) nicht geeignet.</w:t>
      </w:r>
    </w:p>
    <w:p w14:paraId="4474057F" w14:textId="77777777" w:rsidR="006D03CE" w:rsidRDefault="006D03CE" w:rsidP="00486051">
      <w:pPr>
        <w:pStyle w:val="Kommentar"/>
      </w:pPr>
      <w:r>
        <w:t xml:space="preserve">Sie dienen als Vorlage für frei formulierte Positionen und müssen inhaltlich so abgeändert werden, dass den Anforderungen des </w:t>
      </w:r>
      <w:proofErr w:type="spellStart"/>
      <w:r>
        <w:t>BVergG</w:t>
      </w:r>
      <w:proofErr w:type="spellEnd"/>
      <w:r>
        <w:t xml:space="preserve"> entsprochen wird (z.B. Kriterien der Gleichwertigkeit ergänzen).</w:t>
      </w:r>
    </w:p>
    <w:p w14:paraId="3203B394" w14:textId="77777777" w:rsidR="006D03CE" w:rsidRDefault="006D03CE" w:rsidP="00486051">
      <w:pPr>
        <w:pStyle w:val="TrennungPOS"/>
      </w:pPr>
    </w:p>
    <w:p w14:paraId="530CF175" w14:textId="77777777" w:rsidR="006D03CE" w:rsidRDefault="006D03CE" w:rsidP="00486051">
      <w:pPr>
        <w:pStyle w:val="GrundtextPosNr"/>
        <w:keepNext/>
        <w:keepLines/>
      </w:pPr>
      <w:r>
        <w:t>44.A5 20</w:t>
      </w:r>
    </w:p>
    <w:p w14:paraId="3297F44A" w14:textId="77777777" w:rsidR="006D03CE" w:rsidRDefault="006D03CE" w:rsidP="00486051">
      <w:pPr>
        <w:pStyle w:val="Grundtext"/>
      </w:pPr>
      <w:r>
        <w:t>Außenwand-Wärmedämmverbundsystem (</w:t>
      </w:r>
      <w:proofErr w:type="spellStart"/>
      <w:r>
        <w:t>A.Dämmsyst</w:t>
      </w:r>
      <w:proofErr w:type="spellEnd"/>
      <w:r>
        <w:t xml:space="preserve">.) mit Dünnschicht - Deckputz. Putzträgerplatten aus Steinwolle, einseitig organisch beschichtet/Putzseite, in Klebemörtel </w:t>
      </w:r>
      <w:proofErr w:type="spellStart"/>
      <w:r>
        <w:t>planeben</w:t>
      </w:r>
      <w:proofErr w:type="spellEnd"/>
      <w:r>
        <w:t xml:space="preserve"> und dicht gestoßen auf vorbereiteten Untergrund geklebt, einschließlich Verdübelung, mit Glasseidengitter in Spachtelmasse eingebettet, vollflächig überzogen, geglättet und verputzt.</w:t>
      </w:r>
    </w:p>
    <w:p w14:paraId="0A838C1C" w14:textId="77777777" w:rsidR="006D03CE" w:rsidRDefault="006D03CE" w:rsidP="00486051">
      <w:pPr>
        <w:pStyle w:val="Grundtext"/>
      </w:pPr>
    </w:p>
    <w:p w14:paraId="73A2BDC0" w14:textId="77777777" w:rsidR="006D03CE" w:rsidRDefault="006D03CE" w:rsidP="00486051">
      <w:pPr>
        <w:pStyle w:val="Grundtext"/>
      </w:pPr>
    </w:p>
    <w:p w14:paraId="455655B4" w14:textId="6FB73D7C" w:rsidR="006D03CE" w:rsidRDefault="006D03CE" w:rsidP="00486051">
      <w:pPr>
        <w:pStyle w:val="Grundtext"/>
      </w:pPr>
      <w:r>
        <w:t xml:space="preserve">• Wärmeleitfähigkeit </w:t>
      </w:r>
      <w:proofErr w:type="spellStart"/>
      <w:r>
        <w:t>lambda</w:t>
      </w:r>
      <w:proofErr w:type="spellEnd"/>
      <w:r>
        <w:t xml:space="preserve"> D = 0,039 W/</w:t>
      </w:r>
      <w:proofErr w:type="spellStart"/>
      <w:r>
        <w:t>mK</w:t>
      </w:r>
      <w:proofErr w:type="spellEnd"/>
    </w:p>
    <w:p w14:paraId="63BEB7A7" w14:textId="5FCDC4AA" w:rsidR="0098704B" w:rsidRPr="0098704B" w:rsidRDefault="0098704B" w:rsidP="0098704B">
      <w:pPr>
        <w:pStyle w:val="Grundtext"/>
      </w:pPr>
      <w:r w:rsidRPr="004B4CCE">
        <w:rPr>
          <w:highlight w:val="yellow"/>
        </w:rPr>
        <w:t xml:space="preserve">• Plattengröße: </w:t>
      </w:r>
      <w:r w:rsidRPr="0098704B">
        <w:rPr>
          <w:highlight w:val="yellow"/>
        </w:rPr>
        <w:t>800 x 625 mm</w:t>
      </w:r>
      <w:r>
        <w:t xml:space="preserve"> </w:t>
      </w:r>
    </w:p>
    <w:p w14:paraId="1C22A40C" w14:textId="77777777" w:rsidR="006D03CE" w:rsidRDefault="006D03CE" w:rsidP="00486051">
      <w:pPr>
        <w:pStyle w:val="Grundtext"/>
      </w:pPr>
      <w:r>
        <w:t>• Produktart MW-PT gemäß ÖNORM B 6000</w:t>
      </w:r>
    </w:p>
    <w:p w14:paraId="77FC2909" w14:textId="5A89E27C" w:rsidR="006D03CE" w:rsidRDefault="006D03CE" w:rsidP="00486051">
      <w:pPr>
        <w:pStyle w:val="Grundtext"/>
      </w:pPr>
      <w:r>
        <w:t>• CE-Bezeichnungsschlüssel: MW-EN 13162-T5-</w:t>
      </w:r>
      <w:r w:rsidRPr="000F4CE2">
        <w:rPr>
          <w:highlight w:val="yellow"/>
        </w:rPr>
        <w:t>DS(</w:t>
      </w:r>
      <w:r w:rsidR="000F4CE2" w:rsidRPr="000F4CE2">
        <w:rPr>
          <w:highlight w:val="yellow"/>
        </w:rPr>
        <w:t>70,-</w:t>
      </w:r>
      <w:r w:rsidRPr="000F4CE2">
        <w:rPr>
          <w:highlight w:val="yellow"/>
        </w:rPr>
        <w:t>)</w:t>
      </w:r>
      <w:r>
        <w:t>-CS(10)40-TR15-WL(P)</w:t>
      </w:r>
    </w:p>
    <w:p w14:paraId="4BA34B95" w14:textId="77777777" w:rsidR="0098704B" w:rsidRDefault="006D03CE" w:rsidP="0098704B">
      <w:pPr>
        <w:pStyle w:val="Grundtext"/>
      </w:pPr>
      <w:r>
        <w:t>• </w:t>
      </w:r>
      <w:r w:rsidRPr="0098704B">
        <w:rPr>
          <w:highlight w:val="yellow"/>
        </w:rPr>
        <w:t>Brennbarkeitsklasse</w:t>
      </w:r>
      <w:r>
        <w:t xml:space="preserve"> A1 gemäß ÖNORM EN 13501-1</w:t>
      </w:r>
      <w:r w:rsidR="0098704B">
        <w:t xml:space="preserve">, </w:t>
      </w:r>
      <w:bookmarkStart w:id="0" w:name="_Hlk111122063"/>
      <w:bookmarkStart w:id="1" w:name="_Hlk111124083"/>
      <w:r w:rsidR="0098704B" w:rsidRPr="00235F6C">
        <w:rPr>
          <w:highlight w:val="yellow"/>
        </w:rPr>
        <w:t xml:space="preserve">Schmelzpunkt </w:t>
      </w:r>
      <w:r w:rsidR="0098704B" w:rsidRPr="00235F6C">
        <w:rPr>
          <w:rFonts w:cs="Arial"/>
          <w:highlight w:val="yellow"/>
        </w:rPr>
        <w:t>≥</w:t>
      </w:r>
      <w:r w:rsidR="0098704B" w:rsidRPr="00235F6C">
        <w:rPr>
          <w:highlight w:val="yellow"/>
        </w:rPr>
        <w:t xml:space="preserve"> 1000°C</w:t>
      </w:r>
      <w:bookmarkEnd w:id="0"/>
    </w:p>
    <w:p w14:paraId="529771D6" w14:textId="77777777" w:rsidR="0098704B" w:rsidRPr="003157D1" w:rsidRDefault="0098704B" w:rsidP="0098704B">
      <w:pPr>
        <w:pStyle w:val="Grundtext"/>
      </w:pPr>
      <w:r>
        <w:t>• Abgerechnet je Lage</w:t>
      </w:r>
    </w:p>
    <w:p w14:paraId="16F70F5D" w14:textId="77777777" w:rsidR="0098704B" w:rsidRDefault="0098704B" w:rsidP="0098704B">
      <w:pPr>
        <w:pStyle w:val="Grundtext"/>
      </w:pPr>
      <w:r w:rsidRPr="00235F6C">
        <w:rPr>
          <w:highlight w:val="yellow"/>
        </w:rPr>
        <w:t>• Erzeugnis mit CE-Zertifizierung</w:t>
      </w:r>
    </w:p>
    <w:p w14:paraId="1F15167D" w14:textId="78134131" w:rsidR="0098704B" w:rsidRDefault="0098704B" w:rsidP="0098704B">
      <w:pPr>
        <w:pStyle w:val="Grundtextabsatz"/>
      </w:pPr>
      <w:r w:rsidRPr="00235F6C">
        <w:rPr>
          <w:highlight w:val="yellow"/>
        </w:rPr>
        <w:t>• mit dem RAL-Gütezeichen ausgestattet</w:t>
      </w:r>
    </w:p>
    <w:bookmarkEnd w:id="1"/>
    <w:p w14:paraId="1FBF45D1" w14:textId="070C79A1" w:rsidR="006D03CE" w:rsidRDefault="006D03CE" w:rsidP="00486051">
      <w:pPr>
        <w:pStyle w:val="Grundtext"/>
      </w:pPr>
    </w:p>
    <w:p w14:paraId="245A5809" w14:textId="60DCD3B6" w:rsidR="006D03CE" w:rsidRDefault="006D03CE" w:rsidP="00486051">
      <w:pPr>
        <w:pStyle w:val="Folgeposition"/>
        <w:keepNext/>
        <w:keepLines/>
      </w:pPr>
      <w:r>
        <w:t>D</w:t>
      </w:r>
      <w:r>
        <w:rPr>
          <w:sz w:val="12"/>
        </w:rPr>
        <w:t>+</w:t>
      </w:r>
      <w:r>
        <w:tab/>
        <w:t>A-</w:t>
      </w:r>
      <w:proofErr w:type="spellStart"/>
      <w:r>
        <w:t>Dämmsyst.m.Dünnputz</w:t>
      </w:r>
      <w:proofErr w:type="spellEnd"/>
      <w:r>
        <w:t xml:space="preserve"> MW Pl.</w:t>
      </w:r>
      <w:r w:rsidRPr="0098704B">
        <w:rPr>
          <w:highlight w:val="yellow"/>
        </w:rPr>
        <w:t>6</w:t>
      </w:r>
      <w:r w:rsidR="0098704B" w:rsidRPr="0098704B">
        <w:rPr>
          <w:highlight w:val="yellow"/>
        </w:rPr>
        <w:t>0m</w:t>
      </w:r>
      <w:r w:rsidRPr="0098704B">
        <w:rPr>
          <w:highlight w:val="yellow"/>
        </w:rPr>
        <w:t>m</w:t>
      </w:r>
      <w:r>
        <w:tab/>
        <w:t xml:space="preserve">m2 </w:t>
      </w:r>
    </w:p>
    <w:p w14:paraId="38F019BA" w14:textId="77777777" w:rsidR="006D03CE" w:rsidRDefault="006D03CE" w:rsidP="00486051">
      <w:pPr>
        <w:pStyle w:val="Langtext"/>
      </w:pPr>
    </w:p>
    <w:p w14:paraId="6E17C0D8" w14:textId="72F54B19" w:rsidR="006D03CE" w:rsidRPr="0098704B" w:rsidRDefault="006D03CE" w:rsidP="00486051">
      <w:pPr>
        <w:pStyle w:val="Langtext"/>
        <w:rPr>
          <w:highlight w:val="yellow"/>
        </w:rPr>
      </w:pPr>
      <w:r w:rsidRPr="0098704B">
        <w:rPr>
          <w:highlight w:val="yellow"/>
        </w:rPr>
        <w:t>• Dämmplatte 6</w:t>
      </w:r>
      <w:r w:rsidR="0098704B" w:rsidRPr="0098704B">
        <w:rPr>
          <w:highlight w:val="yellow"/>
        </w:rPr>
        <w:t>0</w:t>
      </w:r>
      <w:r w:rsidRPr="0098704B">
        <w:rPr>
          <w:highlight w:val="yellow"/>
        </w:rPr>
        <w:t xml:space="preserve"> </w:t>
      </w:r>
      <w:r w:rsidR="0098704B" w:rsidRPr="0098704B">
        <w:rPr>
          <w:highlight w:val="yellow"/>
        </w:rPr>
        <w:t>m</w:t>
      </w:r>
      <w:r w:rsidRPr="0098704B">
        <w:rPr>
          <w:highlight w:val="yellow"/>
        </w:rPr>
        <w:t>m dick</w:t>
      </w:r>
    </w:p>
    <w:p w14:paraId="204E1B3A" w14:textId="19B1706E" w:rsidR="006D03CE" w:rsidRDefault="006D03CE" w:rsidP="00486051">
      <w:pPr>
        <w:pStyle w:val="Langtext"/>
      </w:pPr>
      <w:r>
        <w:t xml:space="preserve">• Wärmedurchlasswiderstand RD: </w:t>
      </w:r>
      <w:bookmarkStart w:id="2" w:name="_Hlk112153252"/>
      <w:r w:rsidR="00CB1AF0" w:rsidRPr="00127781">
        <w:rPr>
          <w:highlight w:val="yellow"/>
        </w:rPr>
        <w:t>1,54</w:t>
      </w:r>
      <w:r w:rsidR="00CB1AF0">
        <w:t xml:space="preserve"> </w:t>
      </w:r>
      <w:bookmarkEnd w:id="2"/>
      <w:r>
        <w:t>m2K/W</w:t>
      </w:r>
    </w:p>
    <w:p w14:paraId="6F77442D" w14:textId="319FFB77" w:rsidR="006D03CE" w:rsidRDefault="006D03CE" w:rsidP="00486051">
      <w:pPr>
        <w:pStyle w:val="Langtext"/>
      </w:pPr>
      <w:r>
        <w:t>z.B. ISOVER</w:t>
      </w:r>
      <w:r w:rsidR="000F4CE2">
        <w:t xml:space="preserve"> </w:t>
      </w:r>
      <w:r w:rsidRPr="000F4CE2">
        <w:rPr>
          <w:highlight w:val="yellow"/>
        </w:rPr>
        <w:t>P</w:t>
      </w:r>
      <w:r w:rsidR="000F4CE2" w:rsidRPr="000F4CE2">
        <w:rPr>
          <w:highlight w:val="yellow"/>
        </w:rPr>
        <w:t>utzträgerplatte</w:t>
      </w:r>
      <w:r w:rsidRPr="000F4CE2">
        <w:rPr>
          <w:highlight w:val="yellow"/>
        </w:rPr>
        <w:t xml:space="preserve"> S</w:t>
      </w:r>
      <w:r w:rsidR="000F4CE2" w:rsidRPr="000F4CE2">
        <w:rPr>
          <w:highlight w:val="yellow"/>
        </w:rPr>
        <w:t>illatherm</w:t>
      </w:r>
      <w:r w:rsidRPr="000F4CE2">
        <w:rPr>
          <w:highlight w:val="yellow"/>
        </w:rPr>
        <w:t xml:space="preserve"> WVP 1</w:t>
      </w:r>
      <w:r w:rsidR="000F4CE2" w:rsidRPr="000F4CE2">
        <w:rPr>
          <w:highlight w:val="yellow"/>
        </w:rPr>
        <w:t>-</w:t>
      </w:r>
      <w:r w:rsidRPr="000F4CE2">
        <w:rPr>
          <w:highlight w:val="yellow"/>
        </w:rPr>
        <w:t>040</w:t>
      </w:r>
      <w:r>
        <w:t xml:space="preserve"> </w:t>
      </w:r>
      <w:r w:rsidR="00E371FB" w:rsidRPr="00E371FB">
        <w:rPr>
          <w:highlight w:val="yellow"/>
        </w:rPr>
        <w:t>(WDVS-Platte)</w:t>
      </w:r>
      <w:r w:rsidR="00E371FB">
        <w:rPr>
          <w:highlight w:val="yellow"/>
        </w:rPr>
        <w:t xml:space="preserve"> </w:t>
      </w:r>
      <w:r>
        <w:t>oder Gleichwertiges.</w:t>
      </w:r>
    </w:p>
    <w:p w14:paraId="4D7F76D2" w14:textId="77777777" w:rsidR="006D03CE" w:rsidRDefault="006D03CE" w:rsidP="00486051">
      <w:pPr>
        <w:pStyle w:val="Langtext"/>
      </w:pPr>
      <w:r>
        <w:t>Angebotenes System:....</w:t>
      </w:r>
    </w:p>
    <w:p w14:paraId="2DFE3586" w14:textId="77777777" w:rsidR="006D03CE" w:rsidRDefault="006D03CE" w:rsidP="00486051">
      <w:pPr>
        <w:pStyle w:val="Langtext"/>
      </w:pPr>
      <w:r>
        <w:t>Angebotener Deckputz:....</w:t>
      </w:r>
    </w:p>
    <w:p w14:paraId="0C582A5A" w14:textId="2FB50760" w:rsidR="006D03CE" w:rsidRDefault="006D03CE" w:rsidP="00486051">
      <w:pPr>
        <w:pStyle w:val="Folgeposition"/>
        <w:keepNext/>
        <w:keepLines/>
      </w:pPr>
      <w:r>
        <w:t>E</w:t>
      </w:r>
      <w:r>
        <w:rPr>
          <w:sz w:val="12"/>
        </w:rPr>
        <w:t>+</w:t>
      </w:r>
      <w:r>
        <w:tab/>
        <w:t>A-</w:t>
      </w:r>
      <w:proofErr w:type="spellStart"/>
      <w:r>
        <w:t>Dämmsyst.m.Dünnputz</w:t>
      </w:r>
      <w:proofErr w:type="spellEnd"/>
      <w:r>
        <w:t xml:space="preserve"> MW Pl.</w:t>
      </w:r>
      <w:r w:rsidRPr="0098704B">
        <w:rPr>
          <w:highlight w:val="yellow"/>
        </w:rPr>
        <w:t>8</w:t>
      </w:r>
      <w:r w:rsidR="0098704B" w:rsidRPr="0098704B">
        <w:rPr>
          <w:highlight w:val="yellow"/>
        </w:rPr>
        <w:t>0m</w:t>
      </w:r>
      <w:r w:rsidRPr="0098704B">
        <w:rPr>
          <w:highlight w:val="yellow"/>
        </w:rPr>
        <w:t>m</w:t>
      </w:r>
      <w:r>
        <w:tab/>
        <w:t xml:space="preserve">m2 </w:t>
      </w:r>
    </w:p>
    <w:p w14:paraId="2D5D7BEA" w14:textId="77777777" w:rsidR="006D03CE" w:rsidRDefault="006D03CE" w:rsidP="00486051">
      <w:pPr>
        <w:pStyle w:val="Langtext"/>
      </w:pPr>
    </w:p>
    <w:p w14:paraId="766782D7" w14:textId="741B3673" w:rsidR="006D03CE" w:rsidRPr="0098704B" w:rsidRDefault="006D03CE" w:rsidP="00486051">
      <w:pPr>
        <w:pStyle w:val="Langtext"/>
        <w:rPr>
          <w:highlight w:val="yellow"/>
        </w:rPr>
      </w:pPr>
      <w:r w:rsidRPr="0098704B">
        <w:rPr>
          <w:highlight w:val="yellow"/>
        </w:rPr>
        <w:t>• Dämmplatte 8</w:t>
      </w:r>
      <w:r w:rsidR="0098704B" w:rsidRPr="0098704B">
        <w:rPr>
          <w:highlight w:val="yellow"/>
        </w:rPr>
        <w:t>0</w:t>
      </w:r>
      <w:r w:rsidRPr="0098704B">
        <w:rPr>
          <w:highlight w:val="yellow"/>
        </w:rPr>
        <w:t xml:space="preserve"> </w:t>
      </w:r>
      <w:r w:rsidR="0098704B" w:rsidRPr="0098704B">
        <w:rPr>
          <w:highlight w:val="yellow"/>
        </w:rPr>
        <w:t>m</w:t>
      </w:r>
      <w:r w:rsidRPr="0098704B">
        <w:rPr>
          <w:highlight w:val="yellow"/>
        </w:rPr>
        <w:t>m dick</w:t>
      </w:r>
    </w:p>
    <w:p w14:paraId="7C137334" w14:textId="77777777" w:rsidR="006D03CE" w:rsidRDefault="006D03CE" w:rsidP="00486051">
      <w:pPr>
        <w:pStyle w:val="Langtext"/>
      </w:pPr>
      <w:r>
        <w:t>• Wärmedurchlasswiderstand RD: 2,05 m2K/W</w:t>
      </w:r>
    </w:p>
    <w:p w14:paraId="113790E6" w14:textId="26FE0411" w:rsidR="006D03CE" w:rsidRDefault="006D03CE" w:rsidP="00486051">
      <w:pPr>
        <w:pStyle w:val="Langtext"/>
      </w:pPr>
      <w:r>
        <w:t>z.B. ISOVER</w:t>
      </w:r>
      <w:r w:rsidR="0098704B" w:rsidRPr="0098704B">
        <w:rPr>
          <w:highlight w:val="yellow"/>
        </w:rPr>
        <w:t xml:space="preserve"> </w:t>
      </w:r>
      <w:r w:rsidR="0098704B" w:rsidRPr="000F4CE2">
        <w:rPr>
          <w:highlight w:val="yellow"/>
        </w:rPr>
        <w:t>Putzträgerplatte Sillatherm WVP 1-040</w:t>
      </w:r>
      <w:r w:rsidR="0098704B">
        <w:t xml:space="preserve"> </w:t>
      </w:r>
      <w:r w:rsidR="0098704B" w:rsidRPr="00E371FB">
        <w:rPr>
          <w:highlight w:val="yellow"/>
        </w:rPr>
        <w:t>(WDVS-Platte)</w:t>
      </w:r>
      <w:r w:rsidR="0098704B">
        <w:rPr>
          <w:highlight w:val="yellow"/>
        </w:rPr>
        <w:t xml:space="preserve"> </w:t>
      </w:r>
      <w:r>
        <w:t>oder Gleichwertiges.</w:t>
      </w:r>
    </w:p>
    <w:p w14:paraId="1BBE768A" w14:textId="77777777" w:rsidR="006D03CE" w:rsidRDefault="006D03CE" w:rsidP="00486051">
      <w:pPr>
        <w:pStyle w:val="Langtext"/>
      </w:pPr>
      <w:r>
        <w:t>Angebotenes System:....</w:t>
      </w:r>
    </w:p>
    <w:p w14:paraId="74D63B56" w14:textId="77777777" w:rsidR="006D03CE" w:rsidRDefault="006D03CE" w:rsidP="00486051">
      <w:pPr>
        <w:pStyle w:val="Langtext"/>
      </w:pPr>
      <w:r>
        <w:t>Angebotener Deckputz:....</w:t>
      </w:r>
    </w:p>
    <w:p w14:paraId="59AF3CB7" w14:textId="428A8A23" w:rsidR="006D03CE" w:rsidRDefault="006D03CE" w:rsidP="00486051">
      <w:pPr>
        <w:pStyle w:val="Folgeposition"/>
        <w:keepNext/>
        <w:keepLines/>
      </w:pPr>
      <w:r>
        <w:t>F</w:t>
      </w:r>
      <w:r>
        <w:rPr>
          <w:sz w:val="12"/>
        </w:rPr>
        <w:t>+</w:t>
      </w:r>
      <w:r>
        <w:tab/>
        <w:t>A-</w:t>
      </w:r>
      <w:proofErr w:type="spellStart"/>
      <w:r>
        <w:t>Dämmsyst.m.Dünnputz</w:t>
      </w:r>
      <w:proofErr w:type="spellEnd"/>
      <w:r>
        <w:t xml:space="preserve"> MW Pl.</w:t>
      </w:r>
      <w:r w:rsidRPr="0098704B">
        <w:rPr>
          <w:highlight w:val="yellow"/>
        </w:rPr>
        <w:t>10</w:t>
      </w:r>
      <w:r w:rsidR="0098704B" w:rsidRPr="0098704B">
        <w:rPr>
          <w:highlight w:val="yellow"/>
        </w:rPr>
        <w:t>0m</w:t>
      </w:r>
      <w:r w:rsidRPr="0098704B">
        <w:rPr>
          <w:highlight w:val="yellow"/>
        </w:rPr>
        <w:t>m</w:t>
      </w:r>
      <w:r>
        <w:tab/>
        <w:t xml:space="preserve">m2 </w:t>
      </w:r>
    </w:p>
    <w:p w14:paraId="32B916AB" w14:textId="77777777" w:rsidR="006D03CE" w:rsidRDefault="006D03CE" w:rsidP="00486051">
      <w:pPr>
        <w:pStyle w:val="Langtext"/>
      </w:pPr>
    </w:p>
    <w:p w14:paraId="01A75DF7" w14:textId="0CEED1D3" w:rsidR="006D03CE" w:rsidRPr="0098704B" w:rsidRDefault="006D03CE" w:rsidP="00486051">
      <w:pPr>
        <w:pStyle w:val="Langtext"/>
        <w:rPr>
          <w:highlight w:val="yellow"/>
        </w:rPr>
      </w:pPr>
      <w:r w:rsidRPr="0098704B">
        <w:rPr>
          <w:highlight w:val="yellow"/>
        </w:rPr>
        <w:t>• Dämmplatte 10</w:t>
      </w:r>
      <w:r w:rsidR="0098704B" w:rsidRPr="0098704B">
        <w:rPr>
          <w:highlight w:val="yellow"/>
        </w:rPr>
        <w:t>0</w:t>
      </w:r>
      <w:r w:rsidRPr="0098704B">
        <w:rPr>
          <w:highlight w:val="yellow"/>
        </w:rPr>
        <w:t xml:space="preserve"> </w:t>
      </w:r>
      <w:r w:rsidR="0098704B" w:rsidRPr="0098704B">
        <w:rPr>
          <w:highlight w:val="yellow"/>
        </w:rPr>
        <w:t>m</w:t>
      </w:r>
      <w:r w:rsidRPr="0098704B">
        <w:rPr>
          <w:highlight w:val="yellow"/>
        </w:rPr>
        <w:t>m dick</w:t>
      </w:r>
    </w:p>
    <w:p w14:paraId="0CCC76EB" w14:textId="7BA9EC76" w:rsidR="006D03CE" w:rsidRDefault="006D03CE" w:rsidP="00486051">
      <w:pPr>
        <w:pStyle w:val="Langtext"/>
      </w:pPr>
      <w:r>
        <w:t xml:space="preserve">• Wärmedurchlasswiderstand RD: </w:t>
      </w:r>
      <w:bookmarkStart w:id="3" w:name="_Hlk112153265"/>
      <w:r w:rsidR="00CB1AF0" w:rsidRPr="00127781">
        <w:rPr>
          <w:highlight w:val="yellow"/>
        </w:rPr>
        <w:t>2,56</w:t>
      </w:r>
      <w:r w:rsidR="00CB1AF0">
        <w:t xml:space="preserve"> </w:t>
      </w:r>
      <w:bookmarkEnd w:id="3"/>
      <w:r>
        <w:t>m2K/W</w:t>
      </w:r>
    </w:p>
    <w:p w14:paraId="1AFAD2F7" w14:textId="7D5F3625" w:rsidR="006D03CE" w:rsidRDefault="006D03CE" w:rsidP="00486051">
      <w:pPr>
        <w:pStyle w:val="Langtext"/>
      </w:pPr>
      <w:r>
        <w:t>z.B. ISOVER</w:t>
      </w:r>
      <w:r w:rsidR="0098704B" w:rsidRPr="0098704B">
        <w:rPr>
          <w:highlight w:val="yellow"/>
        </w:rPr>
        <w:t xml:space="preserve"> </w:t>
      </w:r>
      <w:r w:rsidR="0098704B" w:rsidRPr="000F4CE2">
        <w:rPr>
          <w:highlight w:val="yellow"/>
        </w:rPr>
        <w:t>Putzträgerplatte Sillatherm WVP 1-040</w:t>
      </w:r>
      <w:r w:rsidR="0098704B">
        <w:t xml:space="preserve"> </w:t>
      </w:r>
      <w:r w:rsidR="0098704B" w:rsidRPr="00E371FB">
        <w:rPr>
          <w:highlight w:val="yellow"/>
        </w:rPr>
        <w:t>(WDVS-Platte)</w:t>
      </w:r>
      <w:r w:rsidR="0098704B">
        <w:rPr>
          <w:highlight w:val="yellow"/>
        </w:rPr>
        <w:t xml:space="preserve"> </w:t>
      </w:r>
      <w:r>
        <w:t>oder Gleichwertiges.</w:t>
      </w:r>
    </w:p>
    <w:p w14:paraId="237C188C" w14:textId="77777777" w:rsidR="006D03CE" w:rsidRDefault="006D03CE" w:rsidP="00486051">
      <w:pPr>
        <w:pStyle w:val="Langtext"/>
      </w:pPr>
      <w:r>
        <w:t>Angebotenes System:....</w:t>
      </w:r>
    </w:p>
    <w:p w14:paraId="6AC687A3" w14:textId="77777777" w:rsidR="006D03CE" w:rsidRDefault="006D03CE" w:rsidP="00486051">
      <w:pPr>
        <w:pStyle w:val="Langtext"/>
      </w:pPr>
      <w:r>
        <w:t>Angebotener Deckputz:....</w:t>
      </w:r>
    </w:p>
    <w:p w14:paraId="5D4E796D" w14:textId="56124497" w:rsidR="006D03CE" w:rsidRDefault="006D03CE" w:rsidP="00486051">
      <w:pPr>
        <w:pStyle w:val="Folgeposition"/>
        <w:keepNext/>
        <w:keepLines/>
      </w:pPr>
      <w:r>
        <w:t>G</w:t>
      </w:r>
      <w:r>
        <w:rPr>
          <w:sz w:val="12"/>
        </w:rPr>
        <w:t>+</w:t>
      </w:r>
      <w:r>
        <w:tab/>
        <w:t>A-</w:t>
      </w:r>
      <w:proofErr w:type="spellStart"/>
      <w:r>
        <w:t>Dämmsyst.m.Dünnputz</w:t>
      </w:r>
      <w:proofErr w:type="spellEnd"/>
      <w:r>
        <w:t xml:space="preserve"> MW Pl.</w:t>
      </w:r>
      <w:r w:rsidRPr="0098704B">
        <w:rPr>
          <w:highlight w:val="yellow"/>
        </w:rPr>
        <w:t>12</w:t>
      </w:r>
      <w:r w:rsidR="0098704B" w:rsidRPr="0098704B">
        <w:rPr>
          <w:highlight w:val="yellow"/>
        </w:rPr>
        <w:t>0m</w:t>
      </w:r>
      <w:r w:rsidRPr="0098704B">
        <w:rPr>
          <w:highlight w:val="yellow"/>
        </w:rPr>
        <w:t>m</w:t>
      </w:r>
      <w:r>
        <w:tab/>
        <w:t xml:space="preserve">m2 </w:t>
      </w:r>
    </w:p>
    <w:p w14:paraId="269540E9" w14:textId="77777777" w:rsidR="006D03CE" w:rsidRDefault="006D03CE" w:rsidP="00486051">
      <w:pPr>
        <w:pStyle w:val="Langtext"/>
      </w:pPr>
    </w:p>
    <w:p w14:paraId="46E7FD37" w14:textId="2C7FC367" w:rsidR="006D03CE" w:rsidRPr="0098704B" w:rsidRDefault="006D03CE" w:rsidP="00486051">
      <w:pPr>
        <w:pStyle w:val="Langtext"/>
        <w:rPr>
          <w:highlight w:val="yellow"/>
        </w:rPr>
      </w:pPr>
      <w:r w:rsidRPr="0098704B">
        <w:rPr>
          <w:highlight w:val="yellow"/>
        </w:rPr>
        <w:t>• Dämmplatte 12</w:t>
      </w:r>
      <w:r w:rsidR="0098704B" w:rsidRPr="0098704B">
        <w:rPr>
          <w:highlight w:val="yellow"/>
        </w:rPr>
        <w:t>0</w:t>
      </w:r>
      <w:r w:rsidRPr="0098704B">
        <w:rPr>
          <w:highlight w:val="yellow"/>
        </w:rPr>
        <w:t xml:space="preserve"> </w:t>
      </w:r>
      <w:r w:rsidR="0098704B" w:rsidRPr="0098704B">
        <w:rPr>
          <w:highlight w:val="yellow"/>
        </w:rPr>
        <w:t>m</w:t>
      </w:r>
      <w:r w:rsidRPr="0098704B">
        <w:rPr>
          <w:highlight w:val="yellow"/>
        </w:rPr>
        <w:t>m dick</w:t>
      </w:r>
    </w:p>
    <w:p w14:paraId="4CEA0743" w14:textId="24A8F176" w:rsidR="006D03CE" w:rsidRDefault="006D03CE" w:rsidP="00486051">
      <w:pPr>
        <w:pStyle w:val="Langtext"/>
      </w:pPr>
      <w:r>
        <w:t xml:space="preserve">• Wärmedurchlasswiderstand RD: </w:t>
      </w:r>
      <w:bookmarkStart w:id="4" w:name="_Hlk112153282"/>
      <w:r w:rsidR="00CB1AF0" w:rsidRPr="00127781">
        <w:rPr>
          <w:highlight w:val="yellow"/>
        </w:rPr>
        <w:t>3,08</w:t>
      </w:r>
      <w:r w:rsidR="00CB1AF0">
        <w:t xml:space="preserve"> </w:t>
      </w:r>
      <w:bookmarkEnd w:id="4"/>
      <w:r>
        <w:t>m2K/W</w:t>
      </w:r>
    </w:p>
    <w:p w14:paraId="49257ED7" w14:textId="57549388" w:rsidR="006D03CE" w:rsidRDefault="006D03CE" w:rsidP="00486051">
      <w:pPr>
        <w:pStyle w:val="Langtext"/>
      </w:pPr>
      <w:r>
        <w:t>z.B. ISOVER</w:t>
      </w:r>
      <w:r w:rsidR="0098704B" w:rsidRPr="0098704B">
        <w:rPr>
          <w:highlight w:val="yellow"/>
        </w:rPr>
        <w:t xml:space="preserve"> </w:t>
      </w:r>
      <w:r w:rsidR="0098704B" w:rsidRPr="000F4CE2">
        <w:rPr>
          <w:highlight w:val="yellow"/>
        </w:rPr>
        <w:t>Putzträgerplatte Sillatherm WVP 1-040</w:t>
      </w:r>
      <w:r w:rsidR="0098704B">
        <w:t xml:space="preserve"> </w:t>
      </w:r>
      <w:r w:rsidR="0098704B" w:rsidRPr="00E371FB">
        <w:rPr>
          <w:highlight w:val="yellow"/>
        </w:rPr>
        <w:t>(WDVS-Platte)</w:t>
      </w:r>
      <w:r w:rsidR="0098704B">
        <w:rPr>
          <w:highlight w:val="yellow"/>
        </w:rPr>
        <w:t xml:space="preserve"> </w:t>
      </w:r>
      <w:r>
        <w:t>oder Gleichwertiges.</w:t>
      </w:r>
    </w:p>
    <w:p w14:paraId="3E7FCE5B" w14:textId="77777777" w:rsidR="006D03CE" w:rsidRDefault="006D03CE" w:rsidP="00486051">
      <w:pPr>
        <w:pStyle w:val="Langtext"/>
      </w:pPr>
      <w:r>
        <w:t>Angebotenes System:....</w:t>
      </w:r>
    </w:p>
    <w:p w14:paraId="481C4124" w14:textId="77777777" w:rsidR="006D03CE" w:rsidRDefault="006D03CE" w:rsidP="00486051">
      <w:pPr>
        <w:pStyle w:val="Langtext"/>
      </w:pPr>
      <w:r>
        <w:t>Angebotener Deckputz:....</w:t>
      </w:r>
    </w:p>
    <w:p w14:paraId="7EFBD1E0" w14:textId="18451ECB" w:rsidR="006D03CE" w:rsidRDefault="006D03CE" w:rsidP="00486051">
      <w:pPr>
        <w:pStyle w:val="Folgeposition"/>
        <w:keepNext/>
        <w:keepLines/>
      </w:pPr>
      <w:r>
        <w:t>H</w:t>
      </w:r>
      <w:r>
        <w:rPr>
          <w:sz w:val="12"/>
        </w:rPr>
        <w:t>+</w:t>
      </w:r>
      <w:r>
        <w:tab/>
        <w:t>A-</w:t>
      </w:r>
      <w:proofErr w:type="spellStart"/>
      <w:r>
        <w:t>Dämmsyst.m.Dünnputz</w:t>
      </w:r>
      <w:proofErr w:type="spellEnd"/>
      <w:r>
        <w:t xml:space="preserve"> MW Pl.</w:t>
      </w:r>
      <w:r w:rsidRPr="0098704B">
        <w:rPr>
          <w:highlight w:val="yellow"/>
        </w:rPr>
        <w:t>14</w:t>
      </w:r>
      <w:r w:rsidR="0098704B" w:rsidRPr="0098704B">
        <w:rPr>
          <w:highlight w:val="yellow"/>
        </w:rPr>
        <w:t>0m</w:t>
      </w:r>
      <w:r w:rsidRPr="0098704B">
        <w:rPr>
          <w:highlight w:val="yellow"/>
        </w:rPr>
        <w:t>m</w:t>
      </w:r>
      <w:r>
        <w:tab/>
        <w:t xml:space="preserve">m2 </w:t>
      </w:r>
    </w:p>
    <w:p w14:paraId="1DAF6960" w14:textId="77777777" w:rsidR="006D03CE" w:rsidRDefault="006D03CE" w:rsidP="00486051">
      <w:pPr>
        <w:pStyle w:val="Langtext"/>
      </w:pPr>
    </w:p>
    <w:p w14:paraId="6D6A4A09" w14:textId="65E8F82E" w:rsidR="006D03CE" w:rsidRPr="0098704B" w:rsidRDefault="006D03CE" w:rsidP="00486051">
      <w:pPr>
        <w:pStyle w:val="Langtext"/>
        <w:rPr>
          <w:highlight w:val="yellow"/>
        </w:rPr>
      </w:pPr>
      <w:r w:rsidRPr="0098704B">
        <w:rPr>
          <w:highlight w:val="yellow"/>
        </w:rPr>
        <w:t>• Dämmplatte 14</w:t>
      </w:r>
      <w:r w:rsidR="0098704B" w:rsidRPr="0098704B">
        <w:rPr>
          <w:highlight w:val="yellow"/>
        </w:rPr>
        <w:t>0</w:t>
      </w:r>
      <w:r w:rsidRPr="0098704B">
        <w:rPr>
          <w:highlight w:val="yellow"/>
        </w:rPr>
        <w:t xml:space="preserve"> </w:t>
      </w:r>
      <w:r w:rsidR="0098704B" w:rsidRPr="0098704B">
        <w:rPr>
          <w:highlight w:val="yellow"/>
        </w:rPr>
        <w:t>m</w:t>
      </w:r>
      <w:r w:rsidRPr="0098704B">
        <w:rPr>
          <w:highlight w:val="yellow"/>
        </w:rPr>
        <w:t>m dick</w:t>
      </w:r>
    </w:p>
    <w:p w14:paraId="21A72405" w14:textId="4F18DDFD" w:rsidR="006D03CE" w:rsidRDefault="006D03CE" w:rsidP="00486051">
      <w:pPr>
        <w:pStyle w:val="Langtext"/>
      </w:pPr>
      <w:r>
        <w:t xml:space="preserve">• Wärmedurchlasswiderstand RD: </w:t>
      </w:r>
      <w:bookmarkStart w:id="5" w:name="_Hlk112158624"/>
      <w:r w:rsidR="00CB1AF0" w:rsidRPr="00127781">
        <w:rPr>
          <w:highlight w:val="yellow"/>
        </w:rPr>
        <w:t>3,59</w:t>
      </w:r>
      <w:r w:rsidR="00CB1AF0">
        <w:t xml:space="preserve"> </w:t>
      </w:r>
      <w:bookmarkEnd w:id="5"/>
      <w:r>
        <w:t>m2K/W</w:t>
      </w:r>
    </w:p>
    <w:p w14:paraId="241DAB42" w14:textId="388777B4" w:rsidR="006D03CE" w:rsidRDefault="006D03CE" w:rsidP="00486051">
      <w:pPr>
        <w:pStyle w:val="Langtext"/>
      </w:pPr>
      <w:r>
        <w:lastRenderedPageBreak/>
        <w:t>z.B. ISOVER</w:t>
      </w:r>
      <w:r w:rsidR="0098704B" w:rsidRPr="0098704B">
        <w:rPr>
          <w:highlight w:val="yellow"/>
        </w:rPr>
        <w:t xml:space="preserve"> </w:t>
      </w:r>
      <w:r w:rsidR="0098704B" w:rsidRPr="000F4CE2">
        <w:rPr>
          <w:highlight w:val="yellow"/>
        </w:rPr>
        <w:t>Putzträgerplatte Sillatherm WVP 1-040</w:t>
      </w:r>
      <w:r w:rsidR="0098704B">
        <w:t xml:space="preserve"> </w:t>
      </w:r>
      <w:r w:rsidR="0098704B" w:rsidRPr="00E371FB">
        <w:rPr>
          <w:highlight w:val="yellow"/>
        </w:rPr>
        <w:t>(WDVS-Platte)</w:t>
      </w:r>
      <w:r w:rsidR="0098704B">
        <w:rPr>
          <w:highlight w:val="yellow"/>
        </w:rPr>
        <w:t xml:space="preserve"> </w:t>
      </w:r>
      <w:r>
        <w:t>oder Gleichwertiges.</w:t>
      </w:r>
    </w:p>
    <w:p w14:paraId="213FDBD8" w14:textId="77777777" w:rsidR="006D03CE" w:rsidRDefault="006D03CE" w:rsidP="00486051">
      <w:pPr>
        <w:pStyle w:val="Langtext"/>
      </w:pPr>
      <w:r>
        <w:t>Angebotenes System:....</w:t>
      </w:r>
    </w:p>
    <w:p w14:paraId="29E1B148" w14:textId="77777777" w:rsidR="006D03CE" w:rsidRDefault="006D03CE" w:rsidP="00F83DAD">
      <w:pPr>
        <w:pStyle w:val="Langtext"/>
      </w:pPr>
      <w:r>
        <w:t>Angebotener Deckputz:....</w:t>
      </w:r>
    </w:p>
    <w:p w14:paraId="525AD964" w14:textId="4E00C5C2" w:rsidR="006D03CE" w:rsidRPr="00CB1AF0" w:rsidRDefault="006D03CE" w:rsidP="00F83DAD">
      <w:pPr>
        <w:pStyle w:val="Folgeposition"/>
        <w:keepNext/>
        <w:keepLines/>
        <w:rPr>
          <w:lang w:val="de-AT"/>
        </w:rPr>
      </w:pPr>
      <w:r w:rsidRPr="00CB1AF0">
        <w:rPr>
          <w:lang w:val="de-AT"/>
        </w:rPr>
        <w:t>I</w:t>
      </w:r>
      <w:r w:rsidRPr="00CB1AF0">
        <w:rPr>
          <w:sz w:val="12"/>
          <w:lang w:val="de-AT"/>
        </w:rPr>
        <w:t>+</w:t>
      </w:r>
      <w:r w:rsidRPr="00CB1AF0">
        <w:rPr>
          <w:lang w:val="de-AT"/>
        </w:rPr>
        <w:tab/>
        <w:t>A-</w:t>
      </w:r>
      <w:proofErr w:type="spellStart"/>
      <w:r w:rsidRPr="00CB1AF0">
        <w:rPr>
          <w:lang w:val="de-AT"/>
        </w:rPr>
        <w:t>Dämmsyst.m.Dünnputz</w:t>
      </w:r>
      <w:proofErr w:type="spellEnd"/>
      <w:r w:rsidRPr="00CB1AF0">
        <w:rPr>
          <w:lang w:val="de-AT"/>
        </w:rPr>
        <w:t xml:space="preserve"> MW Pl.</w:t>
      </w:r>
      <w:r w:rsidRPr="00CB1AF0">
        <w:rPr>
          <w:highlight w:val="yellow"/>
          <w:lang w:val="de-AT"/>
        </w:rPr>
        <w:t>16</w:t>
      </w:r>
      <w:r w:rsidR="0098704B" w:rsidRPr="00CB1AF0">
        <w:rPr>
          <w:highlight w:val="yellow"/>
          <w:lang w:val="de-AT"/>
        </w:rPr>
        <w:t>0m</w:t>
      </w:r>
      <w:r w:rsidRPr="00CB1AF0">
        <w:rPr>
          <w:highlight w:val="yellow"/>
          <w:lang w:val="de-AT"/>
        </w:rPr>
        <w:t>m</w:t>
      </w:r>
      <w:r w:rsidRPr="00CB1AF0">
        <w:rPr>
          <w:lang w:val="de-AT"/>
        </w:rPr>
        <w:tab/>
        <w:t xml:space="preserve">m2 </w:t>
      </w:r>
    </w:p>
    <w:p w14:paraId="0252C10D" w14:textId="77777777" w:rsidR="006D03CE" w:rsidRPr="00CB1AF0" w:rsidRDefault="006D03CE" w:rsidP="00F83DAD">
      <w:pPr>
        <w:pStyle w:val="Langtext"/>
        <w:rPr>
          <w:lang w:val="de-AT"/>
        </w:rPr>
      </w:pPr>
    </w:p>
    <w:p w14:paraId="3BC4BC88" w14:textId="1C4D9521" w:rsidR="006D03CE" w:rsidRPr="0098704B" w:rsidRDefault="006D03CE" w:rsidP="00F83DAD">
      <w:pPr>
        <w:pStyle w:val="Langtext"/>
        <w:rPr>
          <w:highlight w:val="yellow"/>
        </w:rPr>
      </w:pPr>
      <w:r w:rsidRPr="0098704B">
        <w:rPr>
          <w:highlight w:val="yellow"/>
        </w:rPr>
        <w:t>• Dämmplatte 16</w:t>
      </w:r>
      <w:r w:rsidR="0098704B" w:rsidRPr="0098704B">
        <w:rPr>
          <w:highlight w:val="yellow"/>
        </w:rPr>
        <w:t>0</w:t>
      </w:r>
      <w:r w:rsidRPr="0098704B">
        <w:rPr>
          <w:highlight w:val="yellow"/>
        </w:rPr>
        <w:t xml:space="preserve"> </w:t>
      </w:r>
      <w:r w:rsidR="0098704B" w:rsidRPr="0098704B">
        <w:rPr>
          <w:highlight w:val="yellow"/>
        </w:rPr>
        <w:t>m</w:t>
      </w:r>
      <w:r w:rsidRPr="0098704B">
        <w:rPr>
          <w:highlight w:val="yellow"/>
        </w:rPr>
        <w:t>m dick</w:t>
      </w:r>
    </w:p>
    <w:p w14:paraId="058178B7" w14:textId="77777777" w:rsidR="006D03CE" w:rsidRDefault="006D03CE" w:rsidP="00F83DAD">
      <w:pPr>
        <w:pStyle w:val="Langtext"/>
      </w:pPr>
      <w:r>
        <w:t>• Wärmedurchlasswiderstand RD: 4,10 m2K/W</w:t>
      </w:r>
    </w:p>
    <w:p w14:paraId="5300BDA6" w14:textId="391DE06C" w:rsidR="006D03CE" w:rsidRDefault="006D03CE" w:rsidP="00F83DAD">
      <w:pPr>
        <w:pStyle w:val="Langtext"/>
      </w:pPr>
      <w:r>
        <w:t>z.B. ISOVER</w:t>
      </w:r>
      <w:r w:rsidR="0098704B" w:rsidRPr="0098704B">
        <w:rPr>
          <w:highlight w:val="yellow"/>
        </w:rPr>
        <w:t xml:space="preserve"> </w:t>
      </w:r>
      <w:r w:rsidR="0098704B" w:rsidRPr="000F4CE2">
        <w:rPr>
          <w:highlight w:val="yellow"/>
        </w:rPr>
        <w:t>Putzträgerplatte Sillatherm WVP 1-040</w:t>
      </w:r>
      <w:r w:rsidR="0098704B">
        <w:t xml:space="preserve"> </w:t>
      </w:r>
      <w:r w:rsidR="0098704B" w:rsidRPr="00E371FB">
        <w:rPr>
          <w:highlight w:val="yellow"/>
        </w:rPr>
        <w:t>(WDVS-Platte)</w:t>
      </w:r>
      <w:r>
        <w:t xml:space="preserve"> oder Gleichwertiges.</w:t>
      </w:r>
    </w:p>
    <w:p w14:paraId="5E7879D8" w14:textId="77777777" w:rsidR="006D03CE" w:rsidRDefault="006D03CE" w:rsidP="00F83DAD">
      <w:pPr>
        <w:pStyle w:val="Langtext"/>
      </w:pPr>
      <w:r>
        <w:t>Angebotenes System:....</w:t>
      </w:r>
    </w:p>
    <w:p w14:paraId="4EE74CED" w14:textId="77777777" w:rsidR="006D03CE" w:rsidRDefault="006D03CE" w:rsidP="00F83DAD">
      <w:pPr>
        <w:pStyle w:val="Langtext"/>
      </w:pPr>
      <w:r>
        <w:t>Angebotener Deckputz:....</w:t>
      </w:r>
    </w:p>
    <w:p w14:paraId="1A7F0ACC" w14:textId="00075578" w:rsidR="006D03CE" w:rsidRDefault="006D03CE" w:rsidP="00F83DAD">
      <w:pPr>
        <w:pStyle w:val="Folgeposition"/>
        <w:keepNext/>
        <w:keepLines/>
      </w:pPr>
      <w:r>
        <w:t>J</w:t>
      </w:r>
      <w:r>
        <w:rPr>
          <w:sz w:val="12"/>
        </w:rPr>
        <w:t>+</w:t>
      </w:r>
      <w:r>
        <w:tab/>
        <w:t>A-</w:t>
      </w:r>
      <w:proofErr w:type="spellStart"/>
      <w:r>
        <w:t>Dämmsyst.m.Dünnputz</w:t>
      </w:r>
      <w:proofErr w:type="spellEnd"/>
      <w:r>
        <w:t xml:space="preserve"> MW Pl.</w:t>
      </w:r>
      <w:r w:rsidRPr="0098704B">
        <w:rPr>
          <w:highlight w:val="yellow"/>
        </w:rPr>
        <w:t>18</w:t>
      </w:r>
      <w:r w:rsidR="0098704B" w:rsidRPr="0098704B">
        <w:rPr>
          <w:highlight w:val="yellow"/>
        </w:rPr>
        <w:t>0m</w:t>
      </w:r>
      <w:r w:rsidRPr="0098704B">
        <w:rPr>
          <w:highlight w:val="yellow"/>
        </w:rPr>
        <w:t>m</w:t>
      </w:r>
      <w:r>
        <w:tab/>
        <w:t xml:space="preserve">m2 </w:t>
      </w:r>
    </w:p>
    <w:p w14:paraId="16CE00C4" w14:textId="77777777" w:rsidR="006D03CE" w:rsidRDefault="006D03CE" w:rsidP="00F83DAD">
      <w:pPr>
        <w:pStyle w:val="Langtext"/>
      </w:pPr>
    </w:p>
    <w:p w14:paraId="78000BB5" w14:textId="191EAA55" w:rsidR="006D03CE" w:rsidRPr="0098704B" w:rsidRDefault="006D03CE" w:rsidP="00F83DAD">
      <w:pPr>
        <w:pStyle w:val="Langtext"/>
        <w:rPr>
          <w:highlight w:val="yellow"/>
        </w:rPr>
      </w:pPr>
      <w:r w:rsidRPr="0098704B">
        <w:rPr>
          <w:highlight w:val="yellow"/>
        </w:rPr>
        <w:t>• Dämmplatte 18</w:t>
      </w:r>
      <w:r w:rsidR="0098704B" w:rsidRPr="0098704B">
        <w:rPr>
          <w:highlight w:val="yellow"/>
        </w:rPr>
        <w:t>0</w:t>
      </w:r>
      <w:r w:rsidRPr="0098704B">
        <w:rPr>
          <w:highlight w:val="yellow"/>
        </w:rPr>
        <w:t xml:space="preserve"> </w:t>
      </w:r>
      <w:r w:rsidR="0098704B" w:rsidRPr="0098704B">
        <w:rPr>
          <w:highlight w:val="yellow"/>
        </w:rPr>
        <w:t>m</w:t>
      </w:r>
      <w:r w:rsidRPr="0098704B">
        <w:rPr>
          <w:highlight w:val="yellow"/>
        </w:rPr>
        <w:t>m dick</w:t>
      </w:r>
    </w:p>
    <w:p w14:paraId="34CE1AE9" w14:textId="72CC817E" w:rsidR="006D03CE" w:rsidRDefault="006D03CE" w:rsidP="00F83DAD">
      <w:pPr>
        <w:pStyle w:val="Langtext"/>
      </w:pPr>
      <w:r>
        <w:t xml:space="preserve">• Wärmedurchlasswiderstand RD: </w:t>
      </w:r>
      <w:bookmarkStart w:id="6" w:name="_Hlk112158631"/>
      <w:r w:rsidR="00CB1AF0" w:rsidRPr="00127781">
        <w:rPr>
          <w:highlight w:val="yellow"/>
        </w:rPr>
        <w:t>4,62</w:t>
      </w:r>
      <w:r w:rsidR="00CB1AF0">
        <w:t xml:space="preserve"> </w:t>
      </w:r>
      <w:bookmarkEnd w:id="6"/>
      <w:r>
        <w:t>m2K/W</w:t>
      </w:r>
    </w:p>
    <w:p w14:paraId="61EB35BC" w14:textId="743A2D6C" w:rsidR="006D03CE" w:rsidRDefault="006D03CE" w:rsidP="00F83DAD">
      <w:pPr>
        <w:pStyle w:val="Langtext"/>
      </w:pPr>
      <w:r>
        <w:t>z.B. ISOVER</w:t>
      </w:r>
      <w:r w:rsidR="0098704B" w:rsidRPr="0098704B">
        <w:rPr>
          <w:highlight w:val="yellow"/>
        </w:rPr>
        <w:t xml:space="preserve"> </w:t>
      </w:r>
      <w:r w:rsidR="0098704B" w:rsidRPr="000F4CE2">
        <w:rPr>
          <w:highlight w:val="yellow"/>
        </w:rPr>
        <w:t>Putzträgerplatte Sillatherm WVP 1-040</w:t>
      </w:r>
      <w:r w:rsidR="0098704B">
        <w:t xml:space="preserve"> </w:t>
      </w:r>
      <w:r w:rsidR="0098704B" w:rsidRPr="00E371FB">
        <w:rPr>
          <w:highlight w:val="yellow"/>
        </w:rPr>
        <w:t>(WDVS-Platte)</w:t>
      </w:r>
      <w:r w:rsidR="0098704B">
        <w:t xml:space="preserve"> oder </w:t>
      </w:r>
      <w:r>
        <w:t>Gleichwertiges.</w:t>
      </w:r>
    </w:p>
    <w:p w14:paraId="17794604" w14:textId="77777777" w:rsidR="006D03CE" w:rsidRDefault="006D03CE" w:rsidP="00F83DAD">
      <w:pPr>
        <w:pStyle w:val="Langtext"/>
      </w:pPr>
      <w:r>
        <w:t>Angebotenes System:....</w:t>
      </w:r>
    </w:p>
    <w:p w14:paraId="227FBD54" w14:textId="77777777" w:rsidR="006D03CE" w:rsidRDefault="006D03CE" w:rsidP="00F83DAD">
      <w:pPr>
        <w:pStyle w:val="Langtext"/>
      </w:pPr>
      <w:r>
        <w:t>Angebotener Deckputz:....</w:t>
      </w:r>
    </w:p>
    <w:p w14:paraId="198F09FF" w14:textId="5CDD2F0D" w:rsidR="006D03CE" w:rsidRDefault="006D03CE" w:rsidP="00F83DAD">
      <w:pPr>
        <w:pStyle w:val="Folgeposition"/>
        <w:keepNext/>
        <w:keepLines/>
      </w:pPr>
      <w:r>
        <w:t>K</w:t>
      </w:r>
      <w:r>
        <w:rPr>
          <w:sz w:val="12"/>
        </w:rPr>
        <w:t>+</w:t>
      </w:r>
      <w:r>
        <w:tab/>
        <w:t>A-</w:t>
      </w:r>
      <w:proofErr w:type="spellStart"/>
      <w:r>
        <w:t>Dämmsyst.m.Dünnputz</w:t>
      </w:r>
      <w:proofErr w:type="spellEnd"/>
      <w:r>
        <w:t xml:space="preserve"> MW Pl.</w:t>
      </w:r>
      <w:r w:rsidRPr="0098704B">
        <w:rPr>
          <w:highlight w:val="yellow"/>
        </w:rPr>
        <w:t>20</w:t>
      </w:r>
      <w:r w:rsidR="0098704B" w:rsidRPr="0098704B">
        <w:rPr>
          <w:highlight w:val="yellow"/>
        </w:rPr>
        <w:t>0m</w:t>
      </w:r>
      <w:r w:rsidRPr="0098704B">
        <w:rPr>
          <w:highlight w:val="yellow"/>
        </w:rPr>
        <w:t>m</w:t>
      </w:r>
      <w:r>
        <w:tab/>
        <w:t xml:space="preserve">m2 </w:t>
      </w:r>
    </w:p>
    <w:p w14:paraId="1F7F443F" w14:textId="77777777" w:rsidR="006D03CE" w:rsidRDefault="006D03CE" w:rsidP="00F83DAD">
      <w:pPr>
        <w:pStyle w:val="Langtext"/>
      </w:pPr>
    </w:p>
    <w:p w14:paraId="7069D8BC" w14:textId="60444BF1" w:rsidR="006D03CE" w:rsidRPr="0098704B" w:rsidRDefault="006D03CE" w:rsidP="00F83DAD">
      <w:pPr>
        <w:pStyle w:val="Langtext"/>
        <w:rPr>
          <w:highlight w:val="yellow"/>
        </w:rPr>
      </w:pPr>
      <w:r w:rsidRPr="0098704B">
        <w:rPr>
          <w:highlight w:val="yellow"/>
        </w:rPr>
        <w:t>• Dämmplatte 20</w:t>
      </w:r>
      <w:r w:rsidR="0098704B" w:rsidRPr="0098704B">
        <w:rPr>
          <w:highlight w:val="yellow"/>
        </w:rPr>
        <w:t>0</w:t>
      </w:r>
      <w:r w:rsidRPr="0098704B">
        <w:rPr>
          <w:highlight w:val="yellow"/>
        </w:rPr>
        <w:t xml:space="preserve"> </w:t>
      </w:r>
      <w:r w:rsidR="0098704B" w:rsidRPr="0098704B">
        <w:rPr>
          <w:highlight w:val="yellow"/>
        </w:rPr>
        <w:t>m</w:t>
      </w:r>
      <w:r w:rsidRPr="0098704B">
        <w:rPr>
          <w:highlight w:val="yellow"/>
        </w:rPr>
        <w:t>m dick</w:t>
      </w:r>
    </w:p>
    <w:p w14:paraId="27AC98D0" w14:textId="1E260575" w:rsidR="006D03CE" w:rsidRDefault="006D03CE" w:rsidP="00F83DAD">
      <w:pPr>
        <w:pStyle w:val="Langtext"/>
      </w:pPr>
      <w:r>
        <w:t xml:space="preserve">• Wärmedurchlasswiderstand RD: </w:t>
      </w:r>
      <w:bookmarkStart w:id="7" w:name="_Hlk112158646"/>
      <w:r w:rsidR="00CB1AF0" w:rsidRPr="00127781">
        <w:rPr>
          <w:highlight w:val="yellow"/>
        </w:rPr>
        <w:t>5,13</w:t>
      </w:r>
      <w:r w:rsidR="00CB1AF0">
        <w:t xml:space="preserve"> </w:t>
      </w:r>
      <w:bookmarkEnd w:id="7"/>
      <w:r>
        <w:t>m2K/W</w:t>
      </w:r>
    </w:p>
    <w:p w14:paraId="236F286C" w14:textId="5CDD12FC" w:rsidR="006D03CE" w:rsidRDefault="006D03CE" w:rsidP="00F83DAD">
      <w:pPr>
        <w:pStyle w:val="Langtext"/>
      </w:pPr>
      <w:r>
        <w:t>z.B. ISOVER</w:t>
      </w:r>
      <w:r w:rsidR="0098704B" w:rsidRPr="0098704B">
        <w:rPr>
          <w:highlight w:val="yellow"/>
        </w:rPr>
        <w:t xml:space="preserve"> </w:t>
      </w:r>
      <w:r w:rsidR="0098704B" w:rsidRPr="000F4CE2">
        <w:rPr>
          <w:highlight w:val="yellow"/>
        </w:rPr>
        <w:t>Putzträgerplatte Sillatherm WVP 1-040</w:t>
      </w:r>
      <w:r w:rsidR="0098704B">
        <w:t xml:space="preserve"> </w:t>
      </w:r>
      <w:r w:rsidR="0098704B" w:rsidRPr="00E371FB">
        <w:rPr>
          <w:highlight w:val="yellow"/>
        </w:rPr>
        <w:t>(WDVS-Platte)</w:t>
      </w:r>
      <w:r w:rsidR="0098704B">
        <w:t xml:space="preserve"> </w:t>
      </w:r>
      <w:r>
        <w:t>oder Gleichwertiges.</w:t>
      </w:r>
    </w:p>
    <w:p w14:paraId="7A6E8E4C" w14:textId="77777777" w:rsidR="006D03CE" w:rsidRDefault="006D03CE" w:rsidP="00F83DAD">
      <w:pPr>
        <w:pStyle w:val="Langtext"/>
      </w:pPr>
      <w:r>
        <w:t>Angebotenes System:....</w:t>
      </w:r>
    </w:p>
    <w:p w14:paraId="7E55FC5B" w14:textId="77777777" w:rsidR="006D03CE" w:rsidRDefault="006D03CE" w:rsidP="00F83DAD">
      <w:pPr>
        <w:pStyle w:val="Langtext"/>
      </w:pPr>
      <w:r>
        <w:t>Angebotener Deckputz:....</w:t>
      </w:r>
    </w:p>
    <w:p w14:paraId="43BF2DEA" w14:textId="77777777" w:rsidR="006D03CE" w:rsidRDefault="006D03CE" w:rsidP="00F83DAD">
      <w:pPr>
        <w:pStyle w:val="TrennungPOS"/>
      </w:pPr>
    </w:p>
    <w:p w14:paraId="1851316B" w14:textId="6D7572B8" w:rsidR="006D03CE" w:rsidRDefault="006D03CE" w:rsidP="00F83DAD">
      <w:pPr>
        <w:pStyle w:val="GrundtextPosNr"/>
        <w:keepNext/>
        <w:keepLines/>
      </w:pPr>
      <w:r w:rsidRPr="00E371FB">
        <w:rPr>
          <w:highlight w:val="green"/>
        </w:rPr>
        <w:t>44.A5 21</w:t>
      </w:r>
      <w:r w:rsidR="00E371FB">
        <w:t xml:space="preserve"> </w:t>
      </w:r>
    </w:p>
    <w:p w14:paraId="7DE18D51" w14:textId="77777777" w:rsidR="006D03CE" w:rsidRDefault="006D03CE" w:rsidP="00F83DAD">
      <w:pPr>
        <w:pStyle w:val="Grundtext"/>
      </w:pPr>
      <w:r>
        <w:t>Außenwand-Wärmedämmverbundsystem (A-</w:t>
      </w:r>
      <w:proofErr w:type="spellStart"/>
      <w:r>
        <w:t>Dämmsyst</w:t>
      </w:r>
      <w:proofErr w:type="spellEnd"/>
      <w:r>
        <w:t xml:space="preserve">.) mit Dick-/Dünnschicht (D/D) - Deckputz. Putzträgerplatten aus Steinwolle, einseitig organisch beschichtet/Putzseite, in Klebemörtel </w:t>
      </w:r>
      <w:proofErr w:type="spellStart"/>
      <w:r>
        <w:t>planeben</w:t>
      </w:r>
      <w:proofErr w:type="spellEnd"/>
      <w:r>
        <w:t xml:space="preserve"> und dicht gestoßen auf vorbereiteten Untergrund geklebt, einschließlich Verdübelung, mit Glasseidengitter in Spachtelmasse eingebettet, vollflächig überzogen, geglättet und verputzt.</w:t>
      </w:r>
    </w:p>
    <w:p w14:paraId="50F74626" w14:textId="77777777" w:rsidR="006D03CE" w:rsidRDefault="006D03CE" w:rsidP="00F83DAD">
      <w:pPr>
        <w:pStyle w:val="Grundtext"/>
      </w:pPr>
    </w:p>
    <w:p w14:paraId="478DF001" w14:textId="77777777" w:rsidR="0098704B" w:rsidRDefault="0098704B" w:rsidP="0098704B">
      <w:pPr>
        <w:pStyle w:val="Grundtext"/>
      </w:pPr>
      <w:r>
        <w:t xml:space="preserve">• Wärmeleitfähigkeit </w:t>
      </w:r>
      <w:proofErr w:type="spellStart"/>
      <w:r>
        <w:t>lambda</w:t>
      </w:r>
      <w:proofErr w:type="spellEnd"/>
      <w:r>
        <w:t xml:space="preserve"> D = 0,039 W/</w:t>
      </w:r>
      <w:proofErr w:type="spellStart"/>
      <w:r>
        <w:t>mK</w:t>
      </w:r>
      <w:proofErr w:type="spellEnd"/>
    </w:p>
    <w:p w14:paraId="2B3D3333" w14:textId="77777777" w:rsidR="0098704B" w:rsidRPr="0098704B" w:rsidRDefault="0098704B" w:rsidP="0098704B">
      <w:pPr>
        <w:pStyle w:val="Grundtext"/>
      </w:pPr>
      <w:r w:rsidRPr="004B4CCE">
        <w:rPr>
          <w:highlight w:val="yellow"/>
        </w:rPr>
        <w:t xml:space="preserve">• Plattengröße: </w:t>
      </w:r>
      <w:r w:rsidRPr="0098704B">
        <w:rPr>
          <w:highlight w:val="yellow"/>
        </w:rPr>
        <w:t>800 x 625 mm</w:t>
      </w:r>
      <w:r>
        <w:t xml:space="preserve"> </w:t>
      </w:r>
    </w:p>
    <w:p w14:paraId="65E20763" w14:textId="77777777" w:rsidR="0098704B" w:rsidRDefault="0098704B" w:rsidP="0098704B">
      <w:pPr>
        <w:pStyle w:val="Grundtext"/>
      </w:pPr>
      <w:r>
        <w:t>• Produktart MW-PT gemäß ÖNORM B 6000</w:t>
      </w:r>
    </w:p>
    <w:p w14:paraId="2B425554" w14:textId="77777777" w:rsidR="0098704B" w:rsidRDefault="0098704B" w:rsidP="0098704B">
      <w:pPr>
        <w:pStyle w:val="Grundtext"/>
      </w:pPr>
      <w:r>
        <w:t>• CE-Bezeichnungsschlüssel: MW-EN 13162-T5-</w:t>
      </w:r>
      <w:r w:rsidRPr="000F4CE2">
        <w:rPr>
          <w:highlight w:val="yellow"/>
        </w:rPr>
        <w:t>DS(70,-)</w:t>
      </w:r>
      <w:r>
        <w:t>-CS(10)40-TR15-WL(P)</w:t>
      </w:r>
    </w:p>
    <w:p w14:paraId="2AD054BA" w14:textId="77777777" w:rsidR="0098704B" w:rsidRDefault="0098704B" w:rsidP="0098704B">
      <w:pPr>
        <w:pStyle w:val="Grundtext"/>
      </w:pPr>
      <w:r>
        <w:t>• </w:t>
      </w:r>
      <w:r w:rsidRPr="0098704B">
        <w:rPr>
          <w:highlight w:val="yellow"/>
        </w:rPr>
        <w:t>Brennbarkeitsklasse</w:t>
      </w:r>
      <w:r>
        <w:t xml:space="preserve"> A1 gemäß ÖNORM EN 13501-1, </w:t>
      </w:r>
      <w:r w:rsidRPr="00235F6C">
        <w:rPr>
          <w:highlight w:val="yellow"/>
        </w:rPr>
        <w:t xml:space="preserve">Schmelzpunkt </w:t>
      </w:r>
      <w:r w:rsidRPr="00235F6C">
        <w:rPr>
          <w:rFonts w:cs="Arial"/>
          <w:highlight w:val="yellow"/>
        </w:rPr>
        <w:t>≥</w:t>
      </w:r>
      <w:r w:rsidRPr="00235F6C">
        <w:rPr>
          <w:highlight w:val="yellow"/>
        </w:rPr>
        <w:t xml:space="preserve"> 1000°C</w:t>
      </w:r>
    </w:p>
    <w:p w14:paraId="154F3BEA" w14:textId="77777777" w:rsidR="0098704B" w:rsidRPr="003157D1" w:rsidRDefault="0098704B" w:rsidP="0098704B">
      <w:pPr>
        <w:pStyle w:val="Grundtext"/>
      </w:pPr>
      <w:r>
        <w:t>• Abgerechnet je Lage</w:t>
      </w:r>
    </w:p>
    <w:p w14:paraId="1BBA3968" w14:textId="77777777" w:rsidR="0098704B" w:rsidRDefault="0098704B" w:rsidP="0098704B">
      <w:pPr>
        <w:pStyle w:val="Grundtext"/>
      </w:pPr>
      <w:r w:rsidRPr="00235F6C">
        <w:rPr>
          <w:highlight w:val="yellow"/>
        </w:rPr>
        <w:t>• Erzeugnis mit CE-Zertifizierung</w:t>
      </w:r>
    </w:p>
    <w:p w14:paraId="52390380" w14:textId="5504E5CB" w:rsidR="0098704B" w:rsidRDefault="0098704B" w:rsidP="0098704B">
      <w:pPr>
        <w:pStyle w:val="Grundtextabsatz"/>
      </w:pPr>
      <w:r w:rsidRPr="00235F6C">
        <w:rPr>
          <w:highlight w:val="yellow"/>
        </w:rPr>
        <w:t>• mit dem RAL-Gütezeichen ausgestattet</w:t>
      </w:r>
    </w:p>
    <w:p w14:paraId="103BF39C" w14:textId="070912C0" w:rsidR="0098704B" w:rsidRDefault="006D03CE" w:rsidP="0098704B">
      <w:pPr>
        <w:pStyle w:val="Folgeposition"/>
        <w:keepNext/>
        <w:keepLines/>
      </w:pPr>
      <w:r>
        <w:t>D</w:t>
      </w:r>
      <w:r>
        <w:rPr>
          <w:sz w:val="12"/>
        </w:rPr>
        <w:t>+</w:t>
      </w:r>
      <w:r>
        <w:tab/>
        <w:t>A-</w:t>
      </w:r>
      <w:proofErr w:type="spellStart"/>
      <w:r>
        <w:t>Dämmsyst.m.Dickputz</w:t>
      </w:r>
      <w:proofErr w:type="spellEnd"/>
      <w:r>
        <w:t xml:space="preserve"> MW Pl.</w:t>
      </w:r>
      <w:r w:rsidR="0098704B" w:rsidRPr="0098704B">
        <w:rPr>
          <w:highlight w:val="yellow"/>
        </w:rPr>
        <w:t>60mm</w:t>
      </w:r>
      <w:r w:rsidR="0098704B">
        <w:tab/>
        <w:t xml:space="preserve">m2 </w:t>
      </w:r>
    </w:p>
    <w:p w14:paraId="66FD66AF" w14:textId="77777777" w:rsidR="0098704B" w:rsidRDefault="0098704B" w:rsidP="0098704B">
      <w:pPr>
        <w:pStyle w:val="Langtext"/>
      </w:pPr>
    </w:p>
    <w:p w14:paraId="22593E90" w14:textId="77777777" w:rsidR="0098704B" w:rsidRPr="0098704B" w:rsidRDefault="0098704B" w:rsidP="0098704B">
      <w:pPr>
        <w:pStyle w:val="Langtext"/>
        <w:rPr>
          <w:highlight w:val="yellow"/>
        </w:rPr>
      </w:pPr>
      <w:r w:rsidRPr="0098704B">
        <w:rPr>
          <w:highlight w:val="yellow"/>
        </w:rPr>
        <w:t>• Dämmplatte 60 mm dick</w:t>
      </w:r>
    </w:p>
    <w:p w14:paraId="54C1DEDF" w14:textId="3A32B864" w:rsidR="0098704B" w:rsidRDefault="0098704B" w:rsidP="0098704B">
      <w:pPr>
        <w:pStyle w:val="Langtext"/>
      </w:pPr>
      <w:r>
        <w:t xml:space="preserve">• Wärmedurchlasswiderstand RD: </w:t>
      </w:r>
      <w:r w:rsidR="00CB1AF0" w:rsidRPr="00127781">
        <w:rPr>
          <w:highlight w:val="yellow"/>
        </w:rPr>
        <w:t>1,54</w:t>
      </w:r>
      <w:r w:rsidR="00CB1AF0">
        <w:t xml:space="preserve"> </w:t>
      </w:r>
      <w:r>
        <w:t>m2K/W</w:t>
      </w:r>
    </w:p>
    <w:p w14:paraId="2C8FF292" w14:textId="77777777" w:rsidR="0098704B" w:rsidRDefault="0098704B" w:rsidP="0098704B">
      <w:pPr>
        <w:pStyle w:val="Langtext"/>
      </w:pPr>
      <w:r>
        <w:t xml:space="preserve">z.B. ISOVER </w:t>
      </w:r>
      <w:r w:rsidRPr="000F4CE2">
        <w:rPr>
          <w:highlight w:val="yellow"/>
        </w:rPr>
        <w:t>Putzträgerplatte Sillatherm WVP 1-040</w:t>
      </w:r>
      <w:r>
        <w:t xml:space="preserve"> </w:t>
      </w:r>
      <w:r w:rsidRPr="00E371FB">
        <w:rPr>
          <w:highlight w:val="yellow"/>
        </w:rPr>
        <w:t>(WDVS-Platte)</w:t>
      </w:r>
      <w:r>
        <w:rPr>
          <w:highlight w:val="yellow"/>
        </w:rPr>
        <w:t xml:space="preserve"> </w:t>
      </w:r>
      <w:r>
        <w:t>oder Gleichwertiges.</w:t>
      </w:r>
    </w:p>
    <w:p w14:paraId="2959918C" w14:textId="77777777" w:rsidR="0098704B" w:rsidRDefault="0098704B" w:rsidP="0098704B">
      <w:pPr>
        <w:pStyle w:val="Langtext"/>
      </w:pPr>
      <w:r>
        <w:t>Angebotenes System:....</w:t>
      </w:r>
    </w:p>
    <w:p w14:paraId="6C317EC6" w14:textId="77777777" w:rsidR="0098704B" w:rsidRDefault="0098704B" w:rsidP="0098704B">
      <w:pPr>
        <w:pStyle w:val="Langtext"/>
      </w:pPr>
      <w:r>
        <w:t>Angebotener Deckputz:....</w:t>
      </w:r>
    </w:p>
    <w:p w14:paraId="4A6D23C8" w14:textId="4E936792" w:rsidR="0098704B" w:rsidRDefault="006D03CE" w:rsidP="0098704B">
      <w:pPr>
        <w:pStyle w:val="Folgeposition"/>
        <w:keepNext/>
        <w:keepLines/>
      </w:pPr>
      <w:r>
        <w:t>E</w:t>
      </w:r>
      <w:r>
        <w:rPr>
          <w:sz w:val="12"/>
        </w:rPr>
        <w:t>+</w:t>
      </w:r>
      <w:r>
        <w:tab/>
        <w:t>A-</w:t>
      </w:r>
      <w:proofErr w:type="spellStart"/>
      <w:r>
        <w:t>Dämmsyst.m.Dickputz</w:t>
      </w:r>
      <w:proofErr w:type="spellEnd"/>
      <w:r>
        <w:t xml:space="preserve"> MW Pl.</w:t>
      </w:r>
      <w:r w:rsidR="0098704B" w:rsidRPr="0098704B">
        <w:rPr>
          <w:highlight w:val="yellow"/>
        </w:rPr>
        <w:t>80mm</w:t>
      </w:r>
      <w:r w:rsidR="0098704B">
        <w:tab/>
        <w:t xml:space="preserve">m2 </w:t>
      </w:r>
    </w:p>
    <w:p w14:paraId="58028419" w14:textId="77777777" w:rsidR="0098704B" w:rsidRDefault="0098704B" w:rsidP="0098704B">
      <w:pPr>
        <w:pStyle w:val="Langtext"/>
      </w:pPr>
    </w:p>
    <w:p w14:paraId="7392A81E" w14:textId="77777777" w:rsidR="0098704B" w:rsidRPr="0098704B" w:rsidRDefault="0098704B" w:rsidP="0098704B">
      <w:pPr>
        <w:pStyle w:val="Langtext"/>
        <w:rPr>
          <w:highlight w:val="yellow"/>
        </w:rPr>
      </w:pPr>
      <w:r w:rsidRPr="0098704B">
        <w:rPr>
          <w:highlight w:val="yellow"/>
        </w:rPr>
        <w:t>• Dämmplatte 80 mm dick</w:t>
      </w:r>
    </w:p>
    <w:p w14:paraId="5C487C76" w14:textId="77777777" w:rsidR="0098704B" w:rsidRDefault="0098704B" w:rsidP="0098704B">
      <w:pPr>
        <w:pStyle w:val="Langtext"/>
      </w:pPr>
      <w:r>
        <w:t>• Wärmedurchlasswiderstand RD: 2,05 m2K/W</w:t>
      </w:r>
    </w:p>
    <w:p w14:paraId="63DB948E" w14:textId="77777777" w:rsidR="0098704B" w:rsidRDefault="0098704B" w:rsidP="0098704B">
      <w:pPr>
        <w:pStyle w:val="Langtext"/>
      </w:pPr>
      <w:r>
        <w:t>z.B. ISOVER</w:t>
      </w:r>
      <w:r w:rsidRPr="0098704B">
        <w:rPr>
          <w:highlight w:val="yellow"/>
        </w:rPr>
        <w:t xml:space="preserve"> </w:t>
      </w:r>
      <w:r w:rsidRPr="000F4CE2">
        <w:rPr>
          <w:highlight w:val="yellow"/>
        </w:rPr>
        <w:t>Putzträgerplatte Sillatherm WVP 1-040</w:t>
      </w:r>
      <w:r>
        <w:t xml:space="preserve"> </w:t>
      </w:r>
      <w:r w:rsidRPr="00E371FB">
        <w:rPr>
          <w:highlight w:val="yellow"/>
        </w:rPr>
        <w:t>(WDVS-Platte)</w:t>
      </w:r>
      <w:r>
        <w:rPr>
          <w:highlight w:val="yellow"/>
        </w:rPr>
        <w:t xml:space="preserve"> </w:t>
      </w:r>
      <w:r>
        <w:t>oder Gleichwertiges.</w:t>
      </w:r>
    </w:p>
    <w:p w14:paraId="79DEF5AE" w14:textId="77777777" w:rsidR="0098704B" w:rsidRDefault="0098704B" w:rsidP="0098704B">
      <w:pPr>
        <w:pStyle w:val="Langtext"/>
      </w:pPr>
      <w:r>
        <w:t>Angebotenes System:....</w:t>
      </w:r>
    </w:p>
    <w:p w14:paraId="79841C34" w14:textId="77777777" w:rsidR="0098704B" w:rsidRDefault="0098704B" w:rsidP="0098704B">
      <w:pPr>
        <w:pStyle w:val="Langtext"/>
      </w:pPr>
      <w:r>
        <w:t>Angebotener Deckputz:....</w:t>
      </w:r>
    </w:p>
    <w:p w14:paraId="126A0BEB" w14:textId="7923C5C6" w:rsidR="0098704B" w:rsidRDefault="006D03CE" w:rsidP="0098704B">
      <w:pPr>
        <w:pStyle w:val="Folgeposition"/>
        <w:keepNext/>
        <w:keepLines/>
      </w:pPr>
      <w:r>
        <w:t>F</w:t>
      </w:r>
      <w:r>
        <w:rPr>
          <w:sz w:val="12"/>
        </w:rPr>
        <w:t>+</w:t>
      </w:r>
      <w:r>
        <w:tab/>
        <w:t>A-</w:t>
      </w:r>
      <w:proofErr w:type="spellStart"/>
      <w:r>
        <w:t>Dämmsyst.m.Dickputz</w:t>
      </w:r>
      <w:proofErr w:type="spellEnd"/>
      <w:r>
        <w:t xml:space="preserve"> MW Pl.</w:t>
      </w:r>
      <w:r w:rsidR="0098704B" w:rsidRPr="0098704B">
        <w:rPr>
          <w:highlight w:val="yellow"/>
        </w:rPr>
        <w:t>100mm</w:t>
      </w:r>
      <w:r w:rsidR="0098704B">
        <w:tab/>
        <w:t xml:space="preserve">m2 </w:t>
      </w:r>
    </w:p>
    <w:p w14:paraId="0957F085" w14:textId="77777777" w:rsidR="0098704B" w:rsidRDefault="0098704B" w:rsidP="0098704B">
      <w:pPr>
        <w:pStyle w:val="Langtext"/>
      </w:pPr>
    </w:p>
    <w:p w14:paraId="0DB2CFFF" w14:textId="77777777" w:rsidR="0098704B" w:rsidRPr="0098704B" w:rsidRDefault="0098704B" w:rsidP="0098704B">
      <w:pPr>
        <w:pStyle w:val="Langtext"/>
        <w:rPr>
          <w:highlight w:val="yellow"/>
        </w:rPr>
      </w:pPr>
      <w:r w:rsidRPr="0098704B">
        <w:rPr>
          <w:highlight w:val="yellow"/>
        </w:rPr>
        <w:t>• Dämmplatte 100 mm dick</w:t>
      </w:r>
    </w:p>
    <w:p w14:paraId="1FE22D86" w14:textId="4907E3B1" w:rsidR="0098704B" w:rsidRDefault="0098704B" w:rsidP="0098704B">
      <w:pPr>
        <w:pStyle w:val="Langtext"/>
      </w:pPr>
      <w:r>
        <w:t xml:space="preserve">• Wärmedurchlasswiderstand RD: </w:t>
      </w:r>
      <w:r w:rsidR="00CB1AF0" w:rsidRPr="00127781">
        <w:rPr>
          <w:highlight w:val="yellow"/>
        </w:rPr>
        <w:t>2,56</w:t>
      </w:r>
      <w:r w:rsidR="00CB1AF0">
        <w:t xml:space="preserve"> </w:t>
      </w:r>
      <w:r>
        <w:t>m2K/W</w:t>
      </w:r>
    </w:p>
    <w:p w14:paraId="42F936E3" w14:textId="77777777" w:rsidR="0098704B" w:rsidRDefault="0098704B" w:rsidP="0098704B">
      <w:pPr>
        <w:pStyle w:val="Langtext"/>
      </w:pPr>
      <w:r>
        <w:t>z.B. ISOVER</w:t>
      </w:r>
      <w:r w:rsidRPr="0098704B">
        <w:rPr>
          <w:highlight w:val="yellow"/>
        </w:rPr>
        <w:t xml:space="preserve"> </w:t>
      </w:r>
      <w:r w:rsidRPr="000F4CE2">
        <w:rPr>
          <w:highlight w:val="yellow"/>
        </w:rPr>
        <w:t>Putzträgerplatte Sillatherm WVP 1-040</w:t>
      </w:r>
      <w:r>
        <w:t xml:space="preserve"> </w:t>
      </w:r>
      <w:r w:rsidRPr="00E371FB">
        <w:rPr>
          <w:highlight w:val="yellow"/>
        </w:rPr>
        <w:t>(WDVS-Platte)</w:t>
      </w:r>
      <w:r>
        <w:rPr>
          <w:highlight w:val="yellow"/>
        </w:rPr>
        <w:t xml:space="preserve"> </w:t>
      </w:r>
      <w:r>
        <w:t>oder Gleichwertiges.</w:t>
      </w:r>
    </w:p>
    <w:p w14:paraId="6DBB67B2" w14:textId="77777777" w:rsidR="0098704B" w:rsidRDefault="0098704B" w:rsidP="0098704B">
      <w:pPr>
        <w:pStyle w:val="Langtext"/>
      </w:pPr>
      <w:r>
        <w:t>Angebotenes System:....</w:t>
      </w:r>
    </w:p>
    <w:p w14:paraId="49861192" w14:textId="3D23EE43" w:rsidR="0098704B" w:rsidRDefault="0098704B" w:rsidP="0098704B">
      <w:pPr>
        <w:pStyle w:val="Langtext"/>
      </w:pPr>
      <w:r>
        <w:t>Angebotener Deckputz:....</w:t>
      </w:r>
    </w:p>
    <w:p w14:paraId="267865F2" w14:textId="77777777" w:rsidR="0098704B" w:rsidRDefault="0098704B" w:rsidP="0098704B">
      <w:pPr>
        <w:pStyle w:val="Langtext"/>
      </w:pPr>
    </w:p>
    <w:p w14:paraId="0444E23A" w14:textId="1497B8CD" w:rsidR="0098704B" w:rsidRDefault="006D03CE" w:rsidP="0098704B">
      <w:pPr>
        <w:pStyle w:val="Folgeposition"/>
        <w:keepNext/>
        <w:keepLines/>
      </w:pPr>
      <w:r>
        <w:lastRenderedPageBreak/>
        <w:t>G</w:t>
      </w:r>
      <w:r>
        <w:rPr>
          <w:sz w:val="12"/>
        </w:rPr>
        <w:t>+</w:t>
      </w:r>
      <w:r>
        <w:tab/>
        <w:t>A-</w:t>
      </w:r>
      <w:proofErr w:type="spellStart"/>
      <w:r>
        <w:t>Dämmsyst.m.Dickputz</w:t>
      </w:r>
      <w:proofErr w:type="spellEnd"/>
      <w:r>
        <w:t xml:space="preserve"> MW Pl.</w:t>
      </w:r>
      <w:r w:rsidR="0098704B" w:rsidRPr="0098704B">
        <w:rPr>
          <w:highlight w:val="yellow"/>
        </w:rPr>
        <w:t>120mm</w:t>
      </w:r>
      <w:r w:rsidR="0098704B">
        <w:tab/>
        <w:t xml:space="preserve">m2 </w:t>
      </w:r>
    </w:p>
    <w:p w14:paraId="61A78D74" w14:textId="77777777" w:rsidR="0098704B" w:rsidRDefault="0098704B" w:rsidP="0098704B">
      <w:pPr>
        <w:pStyle w:val="Langtext"/>
      </w:pPr>
    </w:p>
    <w:p w14:paraId="73EA98CB" w14:textId="77777777" w:rsidR="0098704B" w:rsidRPr="0098704B" w:rsidRDefault="0098704B" w:rsidP="0098704B">
      <w:pPr>
        <w:pStyle w:val="Langtext"/>
        <w:rPr>
          <w:highlight w:val="yellow"/>
        </w:rPr>
      </w:pPr>
      <w:r w:rsidRPr="0098704B">
        <w:rPr>
          <w:highlight w:val="yellow"/>
        </w:rPr>
        <w:t>• Dämmplatte 120 mm dick</w:t>
      </w:r>
    </w:p>
    <w:p w14:paraId="09F4950B" w14:textId="77C32FFB" w:rsidR="0098704B" w:rsidRDefault="0098704B" w:rsidP="0098704B">
      <w:pPr>
        <w:pStyle w:val="Langtext"/>
      </w:pPr>
      <w:r>
        <w:t xml:space="preserve">• Wärmedurchlasswiderstand RD: </w:t>
      </w:r>
      <w:r w:rsidR="00CB1AF0" w:rsidRPr="00127781">
        <w:rPr>
          <w:highlight w:val="yellow"/>
        </w:rPr>
        <w:t>3,08</w:t>
      </w:r>
      <w:r w:rsidR="00CB1AF0">
        <w:t xml:space="preserve"> </w:t>
      </w:r>
      <w:r>
        <w:t>m2K/W</w:t>
      </w:r>
    </w:p>
    <w:p w14:paraId="07066CB0" w14:textId="77777777" w:rsidR="0098704B" w:rsidRDefault="0098704B" w:rsidP="0098704B">
      <w:pPr>
        <w:pStyle w:val="Langtext"/>
      </w:pPr>
      <w:r>
        <w:t>z.B. ISOVER</w:t>
      </w:r>
      <w:r w:rsidRPr="0098704B">
        <w:rPr>
          <w:highlight w:val="yellow"/>
        </w:rPr>
        <w:t xml:space="preserve"> </w:t>
      </w:r>
      <w:r w:rsidRPr="000F4CE2">
        <w:rPr>
          <w:highlight w:val="yellow"/>
        </w:rPr>
        <w:t>Putzträgerplatte Sillatherm WVP 1-040</w:t>
      </w:r>
      <w:r>
        <w:t xml:space="preserve"> </w:t>
      </w:r>
      <w:r w:rsidRPr="00E371FB">
        <w:rPr>
          <w:highlight w:val="yellow"/>
        </w:rPr>
        <w:t>(WDVS-Platte)</w:t>
      </w:r>
      <w:r>
        <w:rPr>
          <w:highlight w:val="yellow"/>
        </w:rPr>
        <w:t xml:space="preserve"> </w:t>
      </w:r>
      <w:r>
        <w:t>oder Gleichwertiges.</w:t>
      </w:r>
    </w:p>
    <w:p w14:paraId="1C845D6D" w14:textId="77777777" w:rsidR="0098704B" w:rsidRDefault="0098704B" w:rsidP="0098704B">
      <w:pPr>
        <w:pStyle w:val="Langtext"/>
      </w:pPr>
      <w:r>
        <w:t>Angebotenes System:....</w:t>
      </w:r>
    </w:p>
    <w:p w14:paraId="1D00EF00" w14:textId="77777777" w:rsidR="0098704B" w:rsidRDefault="0098704B" w:rsidP="0098704B">
      <w:pPr>
        <w:pStyle w:val="Langtext"/>
      </w:pPr>
      <w:r>
        <w:t>Angebotener Deckputz:....</w:t>
      </w:r>
    </w:p>
    <w:p w14:paraId="104569D0" w14:textId="17344CE7" w:rsidR="0098704B" w:rsidRDefault="006D03CE" w:rsidP="0098704B">
      <w:pPr>
        <w:pStyle w:val="Folgeposition"/>
        <w:keepNext/>
        <w:keepLines/>
      </w:pPr>
      <w:r>
        <w:t>H</w:t>
      </w:r>
      <w:r>
        <w:rPr>
          <w:sz w:val="12"/>
        </w:rPr>
        <w:t>+</w:t>
      </w:r>
      <w:r>
        <w:tab/>
        <w:t>A-</w:t>
      </w:r>
      <w:proofErr w:type="spellStart"/>
      <w:r>
        <w:t>Dämmsyst.m.Dickputz</w:t>
      </w:r>
      <w:proofErr w:type="spellEnd"/>
      <w:r>
        <w:t xml:space="preserve"> MW Pl.</w:t>
      </w:r>
      <w:r w:rsidR="0098704B" w:rsidRPr="0098704B">
        <w:rPr>
          <w:highlight w:val="yellow"/>
        </w:rPr>
        <w:t>140mm</w:t>
      </w:r>
      <w:r w:rsidR="0098704B">
        <w:tab/>
        <w:t xml:space="preserve">m2 </w:t>
      </w:r>
    </w:p>
    <w:p w14:paraId="51F8FA26" w14:textId="77777777" w:rsidR="0098704B" w:rsidRDefault="0098704B" w:rsidP="0098704B">
      <w:pPr>
        <w:pStyle w:val="Langtext"/>
      </w:pPr>
    </w:p>
    <w:p w14:paraId="57A15660" w14:textId="77777777" w:rsidR="0098704B" w:rsidRPr="0098704B" w:rsidRDefault="0098704B" w:rsidP="0098704B">
      <w:pPr>
        <w:pStyle w:val="Langtext"/>
        <w:rPr>
          <w:highlight w:val="yellow"/>
        </w:rPr>
      </w:pPr>
      <w:r w:rsidRPr="0098704B">
        <w:rPr>
          <w:highlight w:val="yellow"/>
        </w:rPr>
        <w:t>• Dämmplatte 140 mm dick</w:t>
      </w:r>
    </w:p>
    <w:p w14:paraId="637B8128" w14:textId="472763D2" w:rsidR="0098704B" w:rsidRDefault="0098704B" w:rsidP="0098704B">
      <w:pPr>
        <w:pStyle w:val="Langtext"/>
      </w:pPr>
      <w:r>
        <w:t xml:space="preserve">• Wärmedurchlasswiderstand RD: </w:t>
      </w:r>
      <w:r w:rsidR="00CB1AF0" w:rsidRPr="00127781">
        <w:rPr>
          <w:highlight w:val="yellow"/>
        </w:rPr>
        <w:t>3,59</w:t>
      </w:r>
      <w:r w:rsidR="00CB1AF0">
        <w:t xml:space="preserve"> </w:t>
      </w:r>
      <w:r>
        <w:t>m2K/W</w:t>
      </w:r>
    </w:p>
    <w:p w14:paraId="1416C509" w14:textId="77777777" w:rsidR="0098704B" w:rsidRDefault="0098704B" w:rsidP="0098704B">
      <w:pPr>
        <w:pStyle w:val="Langtext"/>
      </w:pPr>
      <w:r>
        <w:t>z.B. ISOVER</w:t>
      </w:r>
      <w:r w:rsidRPr="0098704B">
        <w:rPr>
          <w:highlight w:val="yellow"/>
        </w:rPr>
        <w:t xml:space="preserve"> </w:t>
      </w:r>
      <w:r w:rsidRPr="000F4CE2">
        <w:rPr>
          <w:highlight w:val="yellow"/>
        </w:rPr>
        <w:t>Putzträgerplatte Sillatherm WVP 1-040</w:t>
      </w:r>
      <w:r>
        <w:t xml:space="preserve"> </w:t>
      </w:r>
      <w:r w:rsidRPr="00E371FB">
        <w:rPr>
          <w:highlight w:val="yellow"/>
        </w:rPr>
        <w:t>(WDVS-Platte)</w:t>
      </w:r>
      <w:r>
        <w:rPr>
          <w:highlight w:val="yellow"/>
        </w:rPr>
        <w:t xml:space="preserve"> </w:t>
      </w:r>
      <w:r>
        <w:t>oder Gleichwertiges.</w:t>
      </w:r>
    </w:p>
    <w:p w14:paraId="48919427" w14:textId="77777777" w:rsidR="0098704B" w:rsidRDefault="0098704B" w:rsidP="0098704B">
      <w:pPr>
        <w:pStyle w:val="Langtext"/>
      </w:pPr>
      <w:r>
        <w:t>Angebotenes System:....</w:t>
      </w:r>
    </w:p>
    <w:p w14:paraId="13ED8A9E" w14:textId="77777777" w:rsidR="0098704B" w:rsidRDefault="0098704B" w:rsidP="0098704B">
      <w:pPr>
        <w:pStyle w:val="Langtext"/>
      </w:pPr>
      <w:r>
        <w:t>Angebotener Deckputz:....</w:t>
      </w:r>
    </w:p>
    <w:p w14:paraId="142B4DE3" w14:textId="7579378B" w:rsidR="0098704B" w:rsidRPr="00CB1AF0" w:rsidRDefault="006D03CE" w:rsidP="0098704B">
      <w:pPr>
        <w:pStyle w:val="Folgeposition"/>
        <w:keepNext/>
        <w:keepLines/>
        <w:rPr>
          <w:lang w:val="de-AT"/>
        </w:rPr>
      </w:pPr>
      <w:r w:rsidRPr="00CB1AF0">
        <w:rPr>
          <w:lang w:val="de-AT"/>
        </w:rPr>
        <w:t>I</w:t>
      </w:r>
      <w:r w:rsidRPr="00CB1AF0">
        <w:rPr>
          <w:sz w:val="12"/>
          <w:lang w:val="de-AT"/>
        </w:rPr>
        <w:t>+</w:t>
      </w:r>
      <w:r w:rsidRPr="00CB1AF0">
        <w:rPr>
          <w:lang w:val="de-AT"/>
        </w:rPr>
        <w:tab/>
        <w:t>A-</w:t>
      </w:r>
      <w:proofErr w:type="spellStart"/>
      <w:r w:rsidRPr="00CB1AF0">
        <w:rPr>
          <w:lang w:val="de-AT"/>
        </w:rPr>
        <w:t>Dämmsyst.m.Dickputz</w:t>
      </w:r>
      <w:proofErr w:type="spellEnd"/>
      <w:r w:rsidRPr="00CB1AF0">
        <w:rPr>
          <w:lang w:val="de-AT"/>
        </w:rPr>
        <w:t xml:space="preserve"> MW Pl.</w:t>
      </w:r>
      <w:r w:rsidR="0098704B" w:rsidRPr="00CB1AF0">
        <w:rPr>
          <w:highlight w:val="yellow"/>
          <w:lang w:val="de-AT"/>
        </w:rPr>
        <w:t>160mm</w:t>
      </w:r>
      <w:r w:rsidR="0098704B" w:rsidRPr="00CB1AF0">
        <w:rPr>
          <w:lang w:val="de-AT"/>
        </w:rPr>
        <w:tab/>
        <w:t xml:space="preserve">m2 </w:t>
      </w:r>
    </w:p>
    <w:p w14:paraId="5C57A746" w14:textId="77777777" w:rsidR="0098704B" w:rsidRPr="00CB1AF0" w:rsidRDefault="0098704B" w:rsidP="0098704B">
      <w:pPr>
        <w:pStyle w:val="Langtext"/>
        <w:rPr>
          <w:lang w:val="de-AT"/>
        </w:rPr>
      </w:pPr>
    </w:p>
    <w:p w14:paraId="29B90FE8" w14:textId="77777777" w:rsidR="0098704B" w:rsidRPr="0098704B" w:rsidRDefault="0098704B" w:rsidP="0098704B">
      <w:pPr>
        <w:pStyle w:val="Langtext"/>
        <w:rPr>
          <w:highlight w:val="yellow"/>
        </w:rPr>
      </w:pPr>
      <w:r w:rsidRPr="0098704B">
        <w:rPr>
          <w:highlight w:val="yellow"/>
        </w:rPr>
        <w:t>• Dämmplatte 160 mm dick</w:t>
      </w:r>
    </w:p>
    <w:p w14:paraId="3BA40B34" w14:textId="77777777" w:rsidR="0098704B" w:rsidRDefault="0098704B" w:rsidP="0098704B">
      <w:pPr>
        <w:pStyle w:val="Langtext"/>
      </w:pPr>
      <w:r>
        <w:t>• Wärmedurchlasswiderstand RD: 4,10 m2K/W</w:t>
      </w:r>
    </w:p>
    <w:p w14:paraId="1F4E8E27" w14:textId="77777777" w:rsidR="0098704B" w:rsidRDefault="0098704B" w:rsidP="0098704B">
      <w:pPr>
        <w:pStyle w:val="Langtext"/>
      </w:pPr>
      <w:r>
        <w:t>z.B. ISOVER</w:t>
      </w:r>
      <w:r w:rsidRPr="0098704B">
        <w:rPr>
          <w:highlight w:val="yellow"/>
        </w:rPr>
        <w:t xml:space="preserve"> </w:t>
      </w:r>
      <w:r w:rsidRPr="000F4CE2">
        <w:rPr>
          <w:highlight w:val="yellow"/>
        </w:rPr>
        <w:t>Putzträgerplatte Sillatherm WVP 1-040</w:t>
      </w:r>
      <w:r>
        <w:t xml:space="preserve"> </w:t>
      </w:r>
      <w:r w:rsidRPr="00E371FB">
        <w:rPr>
          <w:highlight w:val="yellow"/>
        </w:rPr>
        <w:t>(WDVS-Platte)</w:t>
      </w:r>
      <w:r>
        <w:t xml:space="preserve"> oder Gleichwertiges.</w:t>
      </w:r>
    </w:p>
    <w:p w14:paraId="23B033DA" w14:textId="77777777" w:rsidR="0098704B" w:rsidRDefault="0098704B" w:rsidP="0098704B">
      <w:pPr>
        <w:pStyle w:val="Langtext"/>
      </w:pPr>
      <w:r>
        <w:t>Angebotenes System:....</w:t>
      </w:r>
    </w:p>
    <w:p w14:paraId="39C20930" w14:textId="77777777" w:rsidR="0098704B" w:rsidRDefault="0098704B" w:rsidP="0098704B">
      <w:pPr>
        <w:pStyle w:val="Langtext"/>
      </w:pPr>
      <w:r>
        <w:t>Angebotener Deckputz:....</w:t>
      </w:r>
    </w:p>
    <w:p w14:paraId="46A4D0A3" w14:textId="2624DB37" w:rsidR="0098704B" w:rsidRDefault="006D03CE" w:rsidP="0098704B">
      <w:pPr>
        <w:pStyle w:val="Folgeposition"/>
        <w:keepNext/>
        <w:keepLines/>
      </w:pPr>
      <w:r>
        <w:t>J</w:t>
      </w:r>
      <w:r>
        <w:rPr>
          <w:sz w:val="12"/>
        </w:rPr>
        <w:t>+</w:t>
      </w:r>
      <w:r>
        <w:tab/>
        <w:t>A-</w:t>
      </w:r>
      <w:proofErr w:type="spellStart"/>
      <w:r>
        <w:t>Dämmsyst.m.Dickputz</w:t>
      </w:r>
      <w:proofErr w:type="spellEnd"/>
      <w:r>
        <w:t xml:space="preserve"> MW Pl.</w:t>
      </w:r>
      <w:r w:rsidR="0098704B" w:rsidRPr="0098704B">
        <w:rPr>
          <w:highlight w:val="yellow"/>
        </w:rPr>
        <w:t>180mm</w:t>
      </w:r>
      <w:r w:rsidR="0098704B">
        <w:tab/>
        <w:t xml:space="preserve">m2 </w:t>
      </w:r>
    </w:p>
    <w:p w14:paraId="3BE4C7EB" w14:textId="77777777" w:rsidR="0098704B" w:rsidRDefault="0098704B" w:rsidP="0098704B">
      <w:pPr>
        <w:pStyle w:val="Langtext"/>
      </w:pPr>
    </w:p>
    <w:p w14:paraId="52D65FE1" w14:textId="77777777" w:rsidR="0098704B" w:rsidRPr="0098704B" w:rsidRDefault="0098704B" w:rsidP="0098704B">
      <w:pPr>
        <w:pStyle w:val="Langtext"/>
        <w:rPr>
          <w:highlight w:val="yellow"/>
        </w:rPr>
      </w:pPr>
      <w:r w:rsidRPr="0098704B">
        <w:rPr>
          <w:highlight w:val="yellow"/>
        </w:rPr>
        <w:t>• Dämmplatte 180 mm dick</w:t>
      </w:r>
    </w:p>
    <w:p w14:paraId="05292EF5" w14:textId="5BF4DF9A" w:rsidR="0098704B" w:rsidRDefault="0098704B" w:rsidP="0098704B">
      <w:pPr>
        <w:pStyle w:val="Langtext"/>
      </w:pPr>
      <w:r>
        <w:t xml:space="preserve">• Wärmedurchlasswiderstand RD: </w:t>
      </w:r>
      <w:r w:rsidR="00CB1AF0" w:rsidRPr="00127781">
        <w:rPr>
          <w:highlight w:val="yellow"/>
        </w:rPr>
        <w:t>4,62</w:t>
      </w:r>
      <w:r w:rsidR="00CB1AF0">
        <w:t xml:space="preserve"> </w:t>
      </w:r>
      <w:r>
        <w:t>m2K/W</w:t>
      </w:r>
    </w:p>
    <w:p w14:paraId="17FB15EB" w14:textId="77777777" w:rsidR="0098704B" w:rsidRDefault="0098704B" w:rsidP="0098704B">
      <w:pPr>
        <w:pStyle w:val="Langtext"/>
      </w:pPr>
      <w:r>
        <w:t>z.B. ISOVER</w:t>
      </w:r>
      <w:r w:rsidRPr="0098704B">
        <w:rPr>
          <w:highlight w:val="yellow"/>
        </w:rPr>
        <w:t xml:space="preserve"> </w:t>
      </w:r>
      <w:r w:rsidRPr="000F4CE2">
        <w:rPr>
          <w:highlight w:val="yellow"/>
        </w:rPr>
        <w:t>Putzträgerplatte Sillatherm WVP 1-040</w:t>
      </w:r>
      <w:r>
        <w:t xml:space="preserve"> </w:t>
      </w:r>
      <w:r w:rsidRPr="00E371FB">
        <w:rPr>
          <w:highlight w:val="yellow"/>
        </w:rPr>
        <w:t>(WDVS-Platte)</w:t>
      </w:r>
      <w:r>
        <w:t xml:space="preserve"> oder Gleichwertiges.</w:t>
      </w:r>
    </w:p>
    <w:p w14:paraId="16849298" w14:textId="77777777" w:rsidR="0098704B" w:rsidRDefault="0098704B" w:rsidP="0098704B">
      <w:pPr>
        <w:pStyle w:val="Langtext"/>
      </w:pPr>
      <w:r>
        <w:t>Angebotenes System:....</w:t>
      </w:r>
    </w:p>
    <w:p w14:paraId="76F889DD" w14:textId="77777777" w:rsidR="0098704B" w:rsidRDefault="0098704B" w:rsidP="0098704B">
      <w:pPr>
        <w:pStyle w:val="Langtext"/>
      </w:pPr>
      <w:r>
        <w:t>Angebotener Deckputz:....</w:t>
      </w:r>
    </w:p>
    <w:p w14:paraId="13278285" w14:textId="6A3C16EA" w:rsidR="0098704B" w:rsidRDefault="006D03CE" w:rsidP="0098704B">
      <w:pPr>
        <w:pStyle w:val="Folgeposition"/>
        <w:keepNext/>
        <w:keepLines/>
      </w:pPr>
      <w:r>
        <w:t>K</w:t>
      </w:r>
      <w:r>
        <w:rPr>
          <w:sz w:val="12"/>
        </w:rPr>
        <w:t>+</w:t>
      </w:r>
      <w:r>
        <w:tab/>
        <w:t>A-</w:t>
      </w:r>
      <w:proofErr w:type="spellStart"/>
      <w:r>
        <w:t>Dämmsyst.m.Dickputz</w:t>
      </w:r>
      <w:proofErr w:type="spellEnd"/>
      <w:r>
        <w:t xml:space="preserve"> MW Pl.</w:t>
      </w:r>
      <w:r w:rsidR="0098704B" w:rsidRPr="0098704B">
        <w:rPr>
          <w:highlight w:val="yellow"/>
        </w:rPr>
        <w:t>200mm</w:t>
      </w:r>
      <w:r w:rsidR="0098704B">
        <w:tab/>
        <w:t xml:space="preserve">m2 </w:t>
      </w:r>
    </w:p>
    <w:p w14:paraId="6DC6EFA5" w14:textId="77777777" w:rsidR="0098704B" w:rsidRDefault="0098704B" w:rsidP="0098704B">
      <w:pPr>
        <w:pStyle w:val="Langtext"/>
      </w:pPr>
    </w:p>
    <w:p w14:paraId="03E48A27" w14:textId="77777777" w:rsidR="0098704B" w:rsidRPr="0098704B" w:rsidRDefault="0098704B" w:rsidP="0098704B">
      <w:pPr>
        <w:pStyle w:val="Langtext"/>
        <w:rPr>
          <w:highlight w:val="yellow"/>
        </w:rPr>
      </w:pPr>
      <w:r w:rsidRPr="0098704B">
        <w:rPr>
          <w:highlight w:val="yellow"/>
        </w:rPr>
        <w:t>• Dämmplatte 200 mm dick</w:t>
      </w:r>
    </w:p>
    <w:p w14:paraId="71949B5C" w14:textId="19472757" w:rsidR="0098704B" w:rsidRDefault="0098704B" w:rsidP="0098704B">
      <w:pPr>
        <w:pStyle w:val="Langtext"/>
      </w:pPr>
      <w:r>
        <w:t xml:space="preserve">• Wärmedurchlasswiderstand RD: </w:t>
      </w:r>
      <w:r w:rsidR="00CB1AF0" w:rsidRPr="00127781">
        <w:rPr>
          <w:highlight w:val="yellow"/>
        </w:rPr>
        <w:t>5,13</w:t>
      </w:r>
      <w:r w:rsidR="00CB1AF0">
        <w:t xml:space="preserve"> </w:t>
      </w:r>
      <w:r>
        <w:t>m2K/W</w:t>
      </w:r>
    </w:p>
    <w:p w14:paraId="6D19042B" w14:textId="77777777" w:rsidR="0098704B" w:rsidRDefault="0098704B" w:rsidP="0098704B">
      <w:pPr>
        <w:pStyle w:val="Langtext"/>
      </w:pPr>
      <w:r>
        <w:t>z.B. ISOVER</w:t>
      </w:r>
      <w:r w:rsidRPr="0098704B">
        <w:rPr>
          <w:highlight w:val="yellow"/>
        </w:rPr>
        <w:t xml:space="preserve"> </w:t>
      </w:r>
      <w:r w:rsidRPr="000F4CE2">
        <w:rPr>
          <w:highlight w:val="yellow"/>
        </w:rPr>
        <w:t>Putzträgerplatte Sillatherm WVP 1-040</w:t>
      </w:r>
      <w:r>
        <w:t xml:space="preserve"> </w:t>
      </w:r>
      <w:r w:rsidRPr="00E371FB">
        <w:rPr>
          <w:highlight w:val="yellow"/>
        </w:rPr>
        <w:t>(WDVS-Platte)</w:t>
      </w:r>
      <w:r>
        <w:t xml:space="preserve"> oder Gleichwertiges.</w:t>
      </w:r>
    </w:p>
    <w:p w14:paraId="73C1C740" w14:textId="77777777" w:rsidR="0098704B" w:rsidRDefault="0098704B" w:rsidP="0098704B">
      <w:pPr>
        <w:pStyle w:val="Langtext"/>
      </w:pPr>
      <w:r>
        <w:t>Angebotenes System:....</w:t>
      </w:r>
    </w:p>
    <w:p w14:paraId="6C05D629" w14:textId="77777777" w:rsidR="0098704B" w:rsidRDefault="0098704B" w:rsidP="0098704B">
      <w:pPr>
        <w:pStyle w:val="Langtext"/>
      </w:pPr>
      <w:r>
        <w:t>Angebotener Deckputz:....</w:t>
      </w:r>
    </w:p>
    <w:p w14:paraId="7A4A02DE" w14:textId="36F5E319" w:rsidR="006D03CE" w:rsidRDefault="006D03CE" w:rsidP="0098704B">
      <w:pPr>
        <w:pStyle w:val="Folgeposition"/>
        <w:keepNext/>
        <w:keepLines/>
      </w:pPr>
    </w:p>
    <w:p w14:paraId="045CFF87" w14:textId="77777777" w:rsidR="006D03CE" w:rsidRDefault="006D03CE" w:rsidP="00F83DAD">
      <w:pPr>
        <w:pStyle w:val="GrundtextPosNr"/>
        <w:keepNext/>
        <w:keepLines/>
      </w:pPr>
      <w:r>
        <w:t>44.A5 22</w:t>
      </w:r>
    </w:p>
    <w:p w14:paraId="7EC3A1B3" w14:textId="77777777" w:rsidR="006D03CE" w:rsidRDefault="006D03CE" w:rsidP="00F83DAD">
      <w:pPr>
        <w:pStyle w:val="Grundtext"/>
      </w:pPr>
      <w:r>
        <w:t>Außenwand-Wärmedämmverbundsystem (A-</w:t>
      </w:r>
      <w:proofErr w:type="spellStart"/>
      <w:r>
        <w:t>Dämmsyst</w:t>
      </w:r>
      <w:proofErr w:type="spellEnd"/>
      <w:r>
        <w:t xml:space="preserve">.) mit Dick-/Dünnschicht (D/D)-Deckputz. Putzträgerplatten aus Steinwolle, einseitig organisch beschichtet/Putzseite, in Klebemörtel </w:t>
      </w:r>
      <w:proofErr w:type="spellStart"/>
      <w:r>
        <w:t>planeben</w:t>
      </w:r>
      <w:proofErr w:type="spellEnd"/>
      <w:r>
        <w:t xml:space="preserve"> und dicht gestoßen auf vorbereiteten Untergrund geklebt, einschließlich Verdübelung, mit </w:t>
      </w:r>
      <w:proofErr w:type="spellStart"/>
      <w:r>
        <w:t>Glasseidengitten</w:t>
      </w:r>
      <w:proofErr w:type="spellEnd"/>
      <w:r>
        <w:t xml:space="preserve"> in Spachtelmasse eingebettet, vollflächig überzogen, geglättet und verputzt.</w:t>
      </w:r>
    </w:p>
    <w:p w14:paraId="321F510E" w14:textId="77777777" w:rsidR="006D03CE" w:rsidRDefault="006D03CE" w:rsidP="00F83DAD">
      <w:pPr>
        <w:pStyle w:val="Grundtext"/>
      </w:pPr>
    </w:p>
    <w:p w14:paraId="767557D4" w14:textId="25F7562A" w:rsidR="006D03CE" w:rsidRDefault="006D03CE" w:rsidP="00F83DAD">
      <w:pPr>
        <w:pStyle w:val="Grundtext"/>
      </w:pPr>
      <w:r>
        <w:t xml:space="preserve">• Wärmeleitfähigkeit </w:t>
      </w:r>
      <w:proofErr w:type="spellStart"/>
      <w:r>
        <w:t>lambda</w:t>
      </w:r>
      <w:proofErr w:type="spellEnd"/>
      <w:r>
        <w:t xml:space="preserve"> D = 0,034 W/</w:t>
      </w:r>
      <w:proofErr w:type="spellStart"/>
      <w:r>
        <w:t>mK</w:t>
      </w:r>
      <w:proofErr w:type="spellEnd"/>
    </w:p>
    <w:p w14:paraId="1CB15E01" w14:textId="0EE14DAD" w:rsidR="00803C97" w:rsidRPr="00803C97" w:rsidRDefault="00803C97" w:rsidP="00803C97">
      <w:pPr>
        <w:pStyle w:val="Grundtext"/>
      </w:pPr>
      <w:r w:rsidRPr="004B4CCE">
        <w:rPr>
          <w:highlight w:val="yellow"/>
        </w:rPr>
        <w:t xml:space="preserve">• Plattengröße: </w:t>
      </w:r>
      <w:r w:rsidRPr="0098704B">
        <w:rPr>
          <w:highlight w:val="yellow"/>
        </w:rPr>
        <w:t>800 x 625 mm</w:t>
      </w:r>
      <w:r>
        <w:t xml:space="preserve"> </w:t>
      </w:r>
    </w:p>
    <w:p w14:paraId="0EB766BD" w14:textId="77777777" w:rsidR="006D03CE" w:rsidRDefault="006D03CE" w:rsidP="00F83DAD">
      <w:pPr>
        <w:pStyle w:val="Grundtext"/>
      </w:pPr>
      <w:r>
        <w:t>• Produktart MW-PT gemäß ÖNORM B 6000</w:t>
      </w:r>
    </w:p>
    <w:p w14:paraId="2CED2AEA" w14:textId="69FF2D9F" w:rsidR="006D03CE" w:rsidRDefault="006D03CE" w:rsidP="00F83DAD">
      <w:pPr>
        <w:pStyle w:val="Grundtext"/>
      </w:pPr>
      <w:r>
        <w:t>• CE-Bezeichnungsschlüssel: MW-EN 13162-T5-DS</w:t>
      </w:r>
      <w:r w:rsidRPr="0098704B">
        <w:rPr>
          <w:highlight w:val="yellow"/>
        </w:rPr>
        <w:t>(</w:t>
      </w:r>
      <w:r w:rsidR="00E371FB" w:rsidRPr="0098704B">
        <w:rPr>
          <w:highlight w:val="yellow"/>
        </w:rPr>
        <w:t>70,-</w:t>
      </w:r>
      <w:r w:rsidRPr="0098704B">
        <w:rPr>
          <w:highlight w:val="yellow"/>
        </w:rPr>
        <w:t>)-</w:t>
      </w:r>
      <w:r>
        <w:t>CS(10)</w:t>
      </w:r>
      <w:r w:rsidR="00E371FB" w:rsidRPr="0098704B">
        <w:rPr>
          <w:highlight w:val="yellow"/>
        </w:rPr>
        <w:t>20</w:t>
      </w:r>
      <w:r>
        <w:t>-TR5-WL(P)</w:t>
      </w:r>
    </w:p>
    <w:p w14:paraId="50A96783" w14:textId="77777777" w:rsidR="00803C97" w:rsidRDefault="006D03CE" w:rsidP="00803C97">
      <w:pPr>
        <w:pStyle w:val="Grundtext"/>
      </w:pPr>
      <w:r>
        <w:t>• </w:t>
      </w:r>
      <w:r w:rsidRPr="0098704B">
        <w:rPr>
          <w:highlight w:val="yellow"/>
        </w:rPr>
        <w:t>Brennbarkeitsklasse</w:t>
      </w:r>
      <w:r>
        <w:t xml:space="preserve"> A1 gemäß ÖNORM EN 13501-1</w:t>
      </w:r>
      <w:r w:rsidR="00803C97">
        <w:t xml:space="preserve">, </w:t>
      </w:r>
      <w:r w:rsidR="00803C97" w:rsidRPr="00235F6C">
        <w:rPr>
          <w:highlight w:val="yellow"/>
        </w:rPr>
        <w:t xml:space="preserve">Schmelzpunkt </w:t>
      </w:r>
      <w:r w:rsidR="00803C97" w:rsidRPr="00235F6C">
        <w:rPr>
          <w:rFonts w:cs="Arial"/>
          <w:highlight w:val="yellow"/>
        </w:rPr>
        <w:t>≥</w:t>
      </w:r>
      <w:r w:rsidR="00803C97" w:rsidRPr="00235F6C">
        <w:rPr>
          <w:highlight w:val="yellow"/>
        </w:rPr>
        <w:t xml:space="preserve"> 1000°C</w:t>
      </w:r>
    </w:p>
    <w:p w14:paraId="0DF4E5FC" w14:textId="77777777" w:rsidR="00803C97" w:rsidRPr="003157D1" w:rsidRDefault="00803C97" w:rsidP="00803C97">
      <w:pPr>
        <w:pStyle w:val="Grundtext"/>
      </w:pPr>
      <w:r>
        <w:t>• Abgerechnet je Lage</w:t>
      </w:r>
    </w:p>
    <w:p w14:paraId="07279C6A" w14:textId="77777777" w:rsidR="00803C97" w:rsidRDefault="00803C97" w:rsidP="00803C97">
      <w:pPr>
        <w:pStyle w:val="Grundtext"/>
      </w:pPr>
      <w:r w:rsidRPr="00235F6C">
        <w:rPr>
          <w:highlight w:val="yellow"/>
        </w:rPr>
        <w:t>• Erzeugnis mit CE-Zertifizierung</w:t>
      </w:r>
    </w:p>
    <w:p w14:paraId="15A833E6" w14:textId="54D208B0" w:rsidR="00803C97" w:rsidRDefault="00803C97" w:rsidP="00803C97">
      <w:pPr>
        <w:pStyle w:val="Grundtextabsatz"/>
      </w:pPr>
      <w:r w:rsidRPr="00235F6C">
        <w:rPr>
          <w:highlight w:val="yellow"/>
        </w:rPr>
        <w:t>• mit dem RAL-Gütezeichen ausgestattet</w:t>
      </w:r>
    </w:p>
    <w:p w14:paraId="21942D13" w14:textId="70DBCA88" w:rsidR="006D03CE" w:rsidRDefault="006D03CE" w:rsidP="00F83DAD">
      <w:pPr>
        <w:pStyle w:val="Grundtext"/>
      </w:pPr>
    </w:p>
    <w:p w14:paraId="160235ED" w14:textId="6BCB7880" w:rsidR="006D03CE" w:rsidRPr="00E371FB" w:rsidRDefault="006D03CE" w:rsidP="00F83DAD">
      <w:pPr>
        <w:pStyle w:val="Folgeposition"/>
        <w:keepNext/>
        <w:keepLines/>
        <w:rPr>
          <w:lang w:val="en-US"/>
        </w:rPr>
      </w:pPr>
      <w:r w:rsidRPr="00E371FB">
        <w:rPr>
          <w:lang w:val="en-US"/>
        </w:rPr>
        <w:t>B</w:t>
      </w:r>
      <w:r w:rsidRPr="00E371FB">
        <w:rPr>
          <w:sz w:val="12"/>
          <w:lang w:val="en-US"/>
        </w:rPr>
        <w:t>+</w:t>
      </w:r>
      <w:r w:rsidRPr="00E371FB">
        <w:rPr>
          <w:lang w:val="en-US"/>
        </w:rPr>
        <w:tab/>
        <w:t>A-</w:t>
      </w:r>
      <w:proofErr w:type="spellStart"/>
      <w:r w:rsidRPr="00E371FB">
        <w:rPr>
          <w:lang w:val="en-US"/>
        </w:rPr>
        <w:t>Dämmsyst.m.D</w:t>
      </w:r>
      <w:proofErr w:type="spellEnd"/>
      <w:r w:rsidRPr="00E371FB">
        <w:rPr>
          <w:lang w:val="en-US"/>
        </w:rPr>
        <w:t>/D-Putz MW Pl.</w:t>
      </w:r>
      <w:r w:rsidRPr="00803C97">
        <w:rPr>
          <w:highlight w:val="yellow"/>
          <w:lang w:val="en-US"/>
        </w:rPr>
        <w:t>4</w:t>
      </w:r>
      <w:r w:rsidR="00803C97" w:rsidRPr="00803C97">
        <w:rPr>
          <w:highlight w:val="yellow"/>
          <w:lang w:val="en-US"/>
        </w:rPr>
        <w:t>0m</w:t>
      </w:r>
      <w:r w:rsidRPr="00803C97">
        <w:rPr>
          <w:highlight w:val="yellow"/>
          <w:lang w:val="en-US"/>
        </w:rPr>
        <w:t>m 0,3</w:t>
      </w:r>
      <w:r w:rsidR="00E371FB" w:rsidRPr="00803C97">
        <w:rPr>
          <w:highlight w:val="yellow"/>
          <w:lang w:val="en-US"/>
        </w:rPr>
        <w:t>4</w:t>
      </w:r>
      <w:r w:rsidRPr="00E371FB">
        <w:rPr>
          <w:lang w:val="en-US"/>
        </w:rPr>
        <w:tab/>
        <w:t xml:space="preserve">m2 </w:t>
      </w:r>
    </w:p>
    <w:p w14:paraId="6DDB9472" w14:textId="77777777" w:rsidR="006D03CE" w:rsidRPr="00E371FB" w:rsidRDefault="006D03CE" w:rsidP="00F83DAD">
      <w:pPr>
        <w:pStyle w:val="Langtext"/>
        <w:rPr>
          <w:lang w:val="en-US"/>
        </w:rPr>
      </w:pPr>
    </w:p>
    <w:p w14:paraId="1BDAC0F8" w14:textId="114903FE" w:rsidR="006D03CE" w:rsidRDefault="006D03CE" w:rsidP="00F83DAD">
      <w:pPr>
        <w:pStyle w:val="Langtext"/>
      </w:pPr>
      <w:r w:rsidRPr="00803C97">
        <w:rPr>
          <w:highlight w:val="yellow"/>
        </w:rPr>
        <w:t>• Dämmplatte (Pl.) 4</w:t>
      </w:r>
      <w:r w:rsidR="00803C97" w:rsidRPr="00803C97">
        <w:rPr>
          <w:highlight w:val="yellow"/>
        </w:rPr>
        <w:t>0</w:t>
      </w:r>
      <w:r w:rsidRPr="00803C97">
        <w:rPr>
          <w:highlight w:val="yellow"/>
        </w:rPr>
        <w:t xml:space="preserve"> </w:t>
      </w:r>
      <w:r w:rsidR="00803C97" w:rsidRPr="00803C97">
        <w:rPr>
          <w:highlight w:val="yellow"/>
        </w:rPr>
        <w:t>m</w:t>
      </w:r>
      <w:r w:rsidRPr="00803C97">
        <w:rPr>
          <w:highlight w:val="yellow"/>
        </w:rPr>
        <w:t>m dick</w:t>
      </w:r>
    </w:p>
    <w:p w14:paraId="32299EC5" w14:textId="7C2E35B4" w:rsidR="006D03CE" w:rsidRDefault="006D03CE" w:rsidP="00F83DAD">
      <w:pPr>
        <w:pStyle w:val="Langtext"/>
      </w:pPr>
      <w:r>
        <w:t xml:space="preserve">• Wärmedurchlasswiderstand RD: </w:t>
      </w:r>
      <w:bookmarkStart w:id="8" w:name="_Hlk112136375"/>
      <w:r w:rsidR="00CB1AF0" w:rsidRPr="00E5109B">
        <w:rPr>
          <w:highlight w:val="yellow"/>
        </w:rPr>
        <w:t>1,18</w:t>
      </w:r>
      <w:r w:rsidR="00CB1AF0">
        <w:t xml:space="preserve"> </w:t>
      </w:r>
      <w:bookmarkEnd w:id="8"/>
      <w:r>
        <w:t>m2K/W</w:t>
      </w:r>
    </w:p>
    <w:p w14:paraId="01BCB9A5" w14:textId="2BBC59DD" w:rsidR="006D03CE" w:rsidRDefault="006D03CE" w:rsidP="004D2B5A">
      <w:pPr>
        <w:pStyle w:val="Langtext"/>
      </w:pPr>
      <w:r>
        <w:t>z.B. ISOVER</w:t>
      </w:r>
      <w:r w:rsidR="00E371FB">
        <w:t xml:space="preserve"> </w:t>
      </w:r>
      <w:bookmarkStart w:id="9" w:name="_Hlk109648069"/>
      <w:r w:rsidR="00E371FB" w:rsidRPr="00E371FB">
        <w:rPr>
          <w:highlight w:val="yellow"/>
        </w:rPr>
        <w:t>Putzträgerplatte Sillatherm</w:t>
      </w:r>
      <w:r w:rsidRPr="00E371FB">
        <w:rPr>
          <w:highlight w:val="yellow"/>
        </w:rPr>
        <w:t xml:space="preserve"> WVP 1</w:t>
      </w:r>
      <w:r w:rsidR="00E371FB" w:rsidRPr="00E371FB">
        <w:rPr>
          <w:highlight w:val="yellow"/>
        </w:rPr>
        <w:t>-</w:t>
      </w:r>
      <w:r w:rsidRPr="00E371FB">
        <w:rPr>
          <w:highlight w:val="yellow"/>
        </w:rPr>
        <w:t xml:space="preserve">035 </w:t>
      </w:r>
      <w:r w:rsidR="00E371FB" w:rsidRPr="00E371FB">
        <w:rPr>
          <w:highlight w:val="yellow"/>
        </w:rPr>
        <w:t>(WDVS-Platte</w:t>
      </w:r>
      <w:bookmarkEnd w:id="9"/>
      <w:r w:rsidR="00E371FB" w:rsidRPr="00E371FB">
        <w:rPr>
          <w:highlight w:val="yellow"/>
        </w:rPr>
        <w:t>)</w:t>
      </w:r>
      <w:r w:rsidR="008F4321">
        <w:t xml:space="preserve"> </w:t>
      </w:r>
      <w:r>
        <w:t>oder Gleichwertiges.</w:t>
      </w:r>
    </w:p>
    <w:p w14:paraId="402AACC2" w14:textId="77777777" w:rsidR="006D03CE" w:rsidRDefault="006D03CE" w:rsidP="004D2B5A">
      <w:pPr>
        <w:pStyle w:val="Langtext"/>
      </w:pPr>
      <w:r>
        <w:t>Angebotenes System:....</w:t>
      </w:r>
    </w:p>
    <w:p w14:paraId="403262B3" w14:textId="77777777" w:rsidR="006D03CE" w:rsidRDefault="006D03CE" w:rsidP="004D2B5A">
      <w:pPr>
        <w:pStyle w:val="Langtext"/>
      </w:pPr>
      <w:r>
        <w:t>Angebotene Deckbeschichtung:....</w:t>
      </w:r>
    </w:p>
    <w:p w14:paraId="68013DCC" w14:textId="6432E03E" w:rsidR="006D03CE" w:rsidRPr="00CB1AF0" w:rsidRDefault="006D03CE" w:rsidP="004D2B5A">
      <w:pPr>
        <w:pStyle w:val="Folgeposition"/>
        <w:keepNext/>
        <w:keepLines/>
        <w:rPr>
          <w:lang w:val="de-AT"/>
        </w:rPr>
      </w:pPr>
      <w:r w:rsidRPr="00CB1AF0">
        <w:rPr>
          <w:lang w:val="de-AT"/>
        </w:rPr>
        <w:t>C</w:t>
      </w:r>
      <w:r w:rsidRPr="00CB1AF0">
        <w:rPr>
          <w:sz w:val="12"/>
          <w:lang w:val="de-AT"/>
        </w:rPr>
        <w:t>+</w:t>
      </w:r>
      <w:r w:rsidRPr="00CB1AF0">
        <w:rPr>
          <w:lang w:val="de-AT"/>
        </w:rPr>
        <w:tab/>
        <w:t>A-</w:t>
      </w:r>
      <w:proofErr w:type="spellStart"/>
      <w:r w:rsidRPr="00CB1AF0">
        <w:rPr>
          <w:lang w:val="de-AT"/>
        </w:rPr>
        <w:t>Dämmsyst.m.D</w:t>
      </w:r>
      <w:proofErr w:type="spellEnd"/>
      <w:r w:rsidRPr="00CB1AF0">
        <w:rPr>
          <w:lang w:val="de-AT"/>
        </w:rPr>
        <w:t>/D-Putz MW Pl.</w:t>
      </w:r>
      <w:r w:rsidRPr="00CB1AF0">
        <w:rPr>
          <w:highlight w:val="yellow"/>
          <w:lang w:val="de-AT"/>
        </w:rPr>
        <w:t>5</w:t>
      </w:r>
      <w:r w:rsidR="008F4321" w:rsidRPr="00CB1AF0">
        <w:rPr>
          <w:highlight w:val="yellow"/>
          <w:lang w:val="de-AT"/>
        </w:rPr>
        <w:t>0m</w:t>
      </w:r>
      <w:r w:rsidRPr="00CB1AF0">
        <w:rPr>
          <w:highlight w:val="yellow"/>
          <w:lang w:val="de-AT"/>
        </w:rPr>
        <w:t>m 0,3</w:t>
      </w:r>
      <w:r w:rsidR="008F4321" w:rsidRPr="00CB1AF0">
        <w:rPr>
          <w:highlight w:val="yellow"/>
          <w:lang w:val="de-AT"/>
        </w:rPr>
        <w:t>4</w:t>
      </w:r>
      <w:r w:rsidRPr="00CB1AF0">
        <w:rPr>
          <w:lang w:val="de-AT"/>
        </w:rPr>
        <w:tab/>
        <w:t xml:space="preserve">m2 </w:t>
      </w:r>
    </w:p>
    <w:p w14:paraId="12ACB3F9" w14:textId="77777777" w:rsidR="006D03CE" w:rsidRPr="00CB1AF0" w:rsidRDefault="006D03CE" w:rsidP="004D2B5A">
      <w:pPr>
        <w:pStyle w:val="Langtext"/>
        <w:rPr>
          <w:lang w:val="de-AT"/>
        </w:rPr>
      </w:pPr>
    </w:p>
    <w:p w14:paraId="06810A69" w14:textId="5EB26E3B" w:rsidR="006D03CE" w:rsidRDefault="006D03CE" w:rsidP="004D2B5A">
      <w:pPr>
        <w:pStyle w:val="Langtext"/>
      </w:pPr>
      <w:r w:rsidRPr="008F4321">
        <w:rPr>
          <w:highlight w:val="yellow"/>
        </w:rPr>
        <w:t>• Dämmplatte (Pl.) 5</w:t>
      </w:r>
      <w:r w:rsidR="008F4321" w:rsidRPr="008F4321">
        <w:rPr>
          <w:highlight w:val="yellow"/>
        </w:rPr>
        <w:t>0</w:t>
      </w:r>
      <w:r w:rsidRPr="008F4321">
        <w:rPr>
          <w:highlight w:val="yellow"/>
        </w:rPr>
        <w:t xml:space="preserve"> </w:t>
      </w:r>
      <w:r w:rsidR="008F4321" w:rsidRPr="008F4321">
        <w:rPr>
          <w:highlight w:val="yellow"/>
        </w:rPr>
        <w:t>m</w:t>
      </w:r>
      <w:r w:rsidRPr="008F4321">
        <w:rPr>
          <w:highlight w:val="yellow"/>
        </w:rPr>
        <w:t>m dick</w:t>
      </w:r>
    </w:p>
    <w:p w14:paraId="1F792567" w14:textId="0D945F92" w:rsidR="006D03CE" w:rsidRDefault="006D03CE" w:rsidP="004D2B5A">
      <w:pPr>
        <w:pStyle w:val="Langtext"/>
      </w:pPr>
      <w:r>
        <w:t xml:space="preserve">• Wärmedurchlasswiderstand RD: </w:t>
      </w:r>
      <w:bookmarkStart w:id="10" w:name="_Hlk112136384"/>
      <w:r w:rsidR="00CB1AF0" w:rsidRPr="00E5109B">
        <w:rPr>
          <w:highlight w:val="yellow"/>
        </w:rPr>
        <w:t>1,47</w:t>
      </w:r>
      <w:r w:rsidR="00CB1AF0">
        <w:t xml:space="preserve"> </w:t>
      </w:r>
      <w:bookmarkEnd w:id="10"/>
      <w:r>
        <w:t>m2K/W</w:t>
      </w:r>
    </w:p>
    <w:p w14:paraId="059CB04C" w14:textId="6929F6FB" w:rsidR="006D03CE" w:rsidRDefault="006D03CE" w:rsidP="004D2B5A">
      <w:pPr>
        <w:pStyle w:val="Langtext"/>
      </w:pPr>
      <w:r>
        <w:lastRenderedPageBreak/>
        <w:t>z.B. ISOVER</w:t>
      </w:r>
      <w:r w:rsidR="008F4321" w:rsidRPr="008F4321">
        <w:rPr>
          <w:highlight w:val="yellow"/>
        </w:rPr>
        <w:t xml:space="preserve"> </w:t>
      </w:r>
      <w:r w:rsidR="008F4321" w:rsidRPr="00E371FB">
        <w:rPr>
          <w:highlight w:val="yellow"/>
        </w:rPr>
        <w:t>Putzträgerplatte Sillatherm WVP 1-035 (WDVS-Platte)</w:t>
      </w:r>
      <w:r w:rsidR="008F4321">
        <w:t xml:space="preserve"> </w:t>
      </w:r>
      <w:r>
        <w:t>oder Gleichwertiges.</w:t>
      </w:r>
    </w:p>
    <w:p w14:paraId="6723F8D9" w14:textId="77777777" w:rsidR="006D03CE" w:rsidRDefault="006D03CE" w:rsidP="004D2B5A">
      <w:pPr>
        <w:pStyle w:val="Langtext"/>
      </w:pPr>
      <w:r>
        <w:t>Angebotenes System:....</w:t>
      </w:r>
    </w:p>
    <w:p w14:paraId="6A0E813C" w14:textId="77777777" w:rsidR="006D03CE" w:rsidRDefault="006D03CE" w:rsidP="004D2B5A">
      <w:pPr>
        <w:pStyle w:val="Langtext"/>
      </w:pPr>
      <w:r>
        <w:t>Angebotene Deckbeschichtung:....</w:t>
      </w:r>
    </w:p>
    <w:p w14:paraId="4980C3EC" w14:textId="2D5FD313" w:rsidR="006D03CE" w:rsidRPr="00CB1AF0" w:rsidRDefault="006D03CE" w:rsidP="004D2B5A">
      <w:pPr>
        <w:pStyle w:val="Folgeposition"/>
        <w:keepNext/>
        <w:keepLines/>
        <w:rPr>
          <w:lang w:val="de-AT"/>
        </w:rPr>
      </w:pPr>
      <w:r w:rsidRPr="00CB1AF0">
        <w:rPr>
          <w:lang w:val="de-AT"/>
        </w:rPr>
        <w:t>D</w:t>
      </w:r>
      <w:r w:rsidRPr="00CB1AF0">
        <w:rPr>
          <w:sz w:val="12"/>
          <w:lang w:val="de-AT"/>
        </w:rPr>
        <w:t>+</w:t>
      </w:r>
      <w:r w:rsidRPr="00CB1AF0">
        <w:rPr>
          <w:lang w:val="de-AT"/>
        </w:rPr>
        <w:tab/>
        <w:t>A-</w:t>
      </w:r>
      <w:proofErr w:type="spellStart"/>
      <w:r w:rsidRPr="00CB1AF0">
        <w:rPr>
          <w:lang w:val="de-AT"/>
        </w:rPr>
        <w:t>Dämmsyst.m.D</w:t>
      </w:r>
      <w:proofErr w:type="spellEnd"/>
      <w:r w:rsidRPr="00CB1AF0">
        <w:rPr>
          <w:lang w:val="de-AT"/>
        </w:rPr>
        <w:t>/D-Putz MW Pl.</w:t>
      </w:r>
      <w:r w:rsidRPr="00CB1AF0">
        <w:rPr>
          <w:highlight w:val="yellow"/>
          <w:lang w:val="de-AT"/>
        </w:rPr>
        <w:t>6</w:t>
      </w:r>
      <w:r w:rsidR="008F4321" w:rsidRPr="00CB1AF0">
        <w:rPr>
          <w:highlight w:val="yellow"/>
          <w:lang w:val="de-AT"/>
        </w:rPr>
        <w:t>0m</w:t>
      </w:r>
      <w:r w:rsidRPr="00CB1AF0">
        <w:rPr>
          <w:highlight w:val="yellow"/>
          <w:lang w:val="de-AT"/>
        </w:rPr>
        <w:t>m 0,3</w:t>
      </w:r>
      <w:r w:rsidR="008F4321" w:rsidRPr="00CB1AF0">
        <w:rPr>
          <w:highlight w:val="yellow"/>
          <w:lang w:val="de-AT"/>
        </w:rPr>
        <w:t>4</w:t>
      </w:r>
      <w:r w:rsidRPr="00CB1AF0">
        <w:rPr>
          <w:lang w:val="de-AT"/>
        </w:rPr>
        <w:tab/>
        <w:t xml:space="preserve">m2 </w:t>
      </w:r>
    </w:p>
    <w:p w14:paraId="6BE90880" w14:textId="77777777" w:rsidR="006D03CE" w:rsidRPr="00CB1AF0" w:rsidRDefault="006D03CE" w:rsidP="004D2B5A">
      <w:pPr>
        <w:pStyle w:val="Langtext"/>
        <w:rPr>
          <w:lang w:val="de-AT"/>
        </w:rPr>
      </w:pPr>
    </w:p>
    <w:p w14:paraId="65F8198C" w14:textId="49C2D728" w:rsidR="006D03CE" w:rsidRDefault="006D03CE" w:rsidP="004D2B5A">
      <w:pPr>
        <w:pStyle w:val="Langtext"/>
      </w:pPr>
      <w:r w:rsidRPr="008F4321">
        <w:rPr>
          <w:highlight w:val="yellow"/>
        </w:rPr>
        <w:t>• Dämmplatte (Pl.) 6</w:t>
      </w:r>
      <w:r w:rsidR="008F4321" w:rsidRPr="008F4321">
        <w:rPr>
          <w:highlight w:val="yellow"/>
        </w:rPr>
        <w:t>0</w:t>
      </w:r>
      <w:r w:rsidRPr="008F4321">
        <w:rPr>
          <w:highlight w:val="yellow"/>
        </w:rPr>
        <w:t xml:space="preserve"> </w:t>
      </w:r>
      <w:r w:rsidR="008F4321" w:rsidRPr="008F4321">
        <w:rPr>
          <w:highlight w:val="yellow"/>
        </w:rPr>
        <w:t>m</w:t>
      </w:r>
      <w:r w:rsidRPr="008F4321">
        <w:rPr>
          <w:highlight w:val="yellow"/>
        </w:rPr>
        <w:t>m dick</w:t>
      </w:r>
    </w:p>
    <w:p w14:paraId="79F90438" w14:textId="64916C84" w:rsidR="006D03CE" w:rsidRDefault="006D03CE" w:rsidP="004D2B5A">
      <w:pPr>
        <w:pStyle w:val="Langtext"/>
      </w:pPr>
      <w:r>
        <w:t xml:space="preserve">• Wärmedurchlasswiderstand RD: </w:t>
      </w:r>
      <w:bookmarkStart w:id="11" w:name="_Hlk112136418"/>
      <w:r w:rsidR="00CB1AF0" w:rsidRPr="00E5109B">
        <w:rPr>
          <w:highlight w:val="yellow"/>
        </w:rPr>
        <w:t>1,77</w:t>
      </w:r>
      <w:r w:rsidR="00CB1AF0">
        <w:t xml:space="preserve"> </w:t>
      </w:r>
      <w:bookmarkEnd w:id="11"/>
      <w:r>
        <w:t>m2K/W</w:t>
      </w:r>
    </w:p>
    <w:p w14:paraId="6123DBEB" w14:textId="4FEB09C7" w:rsidR="006D03CE" w:rsidRDefault="006D03CE" w:rsidP="004D2B5A">
      <w:pPr>
        <w:pStyle w:val="Langtext"/>
      </w:pPr>
      <w:r>
        <w:t>z.B. ISOVER</w:t>
      </w:r>
      <w:r w:rsidR="008F4321" w:rsidRPr="008F4321">
        <w:rPr>
          <w:highlight w:val="yellow"/>
        </w:rPr>
        <w:t xml:space="preserve"> </w:t>
      </w:r>
      <w:r w:rsidR="008F4321" w:rsidRPr="00E371FB">
        <w:rPr>
          <w:highlight w:val="yellow"/>
        </w:rPr>
        <w:t>Putzträgerplatte Sillatherm WVP 1-035 (WDVS-Platte)</w:t>
      </w:r>
      <w:r w:rsidR="008F4321">
        <w:t xml:space="preserve"> </w:t>
      </w:r>
      <w:r>
        <w:t>oder Gleichwertiges.</w:t>
      </w:r>
    </w:p>
    <w:p w14:paraId="37B89EB6" w14:textId="77777777" w:rsidR="006D03CE" w:rsidRDefault="006D03CE" w:rsidP="004D2B5A">
      <w:pPr>
        <w:pStyle w:val="Langtext"/>
      </w:pPr>
      <w:r>
        <w:t>Angebotenes System:....</w:t>
      </w:r>
    </w:p>
    <w:p w14:paraId="40AD8BE0" w14:textId="77777777" w:rsidR="006D03CE" w:rsidRDefault="006D03CE" w:rsidP="004D2B5A">
      <w:pPr>
        <w:pStyle w:val="Langtext"/>
      </w:pPr>
      <w:r>
        <w:t>Angebotene Deckbeschichtung:....</w:t>
      </w:r>
    </w:p>
    <w:p w14:paraId="5CDBEF75" w14:textId="61AF0FE6" w:rsidR="006D03CE" w:rsidRDefault="006D03CE" w:rsidP="004D2B5A">
      <w:pPr>
        <w:pStyle w:val="Folgeposition"/>
        <w:keepNext/>
        <w:keepLines/>
      </w:pPr>
      <w:r>
        <w:t>E</w:t>
      </w:r>
      <w:r>
        <w:rPr>
          <w:sz w:val="12"/>
        </w:rPr>
        <w:t>+</w:t>
      </w:r>
      <w:r>
        <w:tab/>
        <w:t>A-</w:t>
      </w:r>
      <w:proofErr w:type="spellStart"/>
      <w:r>
        <w:t>Dämmsyst.m.D</w:t>
      </w:r>
      <w:proofErr w:type="spellEnd"/>
      <w:r>
        <w:t>/D-Putz MW Pl.</w:t>
      </w:r>
      <w:r w:rsidRPr="008F4321">
        <w:rPr>
          <w:highlight w:val="yellow"/>
        </w:rPr>
        <w:t>8</w:t>
      </w:r>
      <w:r w:rsidR="008F4321" w:rsidRPr="008F4321">
        <w:rPr>
          <w:highlight w:val="yellow"/>
        </w:rPr>
        <w:t>0m</w:t>
      </w:r>
      <w:r w:rsidRPr="008F4321">
        <w:rPr>
          <w:highlight w:val="yellow"/>
        </w:rPr>
        <w:t>m 0,3</w:t>
      </w:r>
      <w:r w:rsidR="008F4321" w:rsidRPr="008F4321">
        <w:rPr>
          <w:highlight w:val="yellow"/>
        </w:rPr>
        <w:t>4</w:t>
      </w:r>
      <w:r>
        <w:tab/>
        <w:t xml:space="preserve">m2 </w:t>
      </w:r>
    </w:p>
    <w:p w14:paraId="7C7E4899" w14:textId="77777777" w:rsidR="006D03CE" w:rsidRDefault="006D03CE" w:rsidP="004D2B5A">
      <w:pPr>
        <w:pStyle w:val="Langtext"/>
      </w:pPr>
    </w:p>
    <w:p w14:paraId="13B40168" w14:textId="14B696A0" w:rsidR="006D03CE" w:rsidRDefault="006D03CE" w:rsidP="004D2B5A">
      <w:pPr>
        <w:pStyle w:val="Langtext"/>
      </w:pPr>
      <w:r w:rsidRPr="008F4321">
        <w:rPr>
          <w:highlight w:val="yellow"/>
        </w:rPr>
        <w:t>• Dämmplatte (Pl.) 8</w:t>
      </w:r>
      <w:r w:rsidR="008F4321" w:rsidRPr="008F4321">
        <w:rPr>
          <w:highlight w:val="yellow"/>
        </w:rPr>
        <w:t>0</w:t>
      </w:r>
      <w:r w:rsidRPr="008F4321">
        <w:rPr>
          <w:highlight w:val="yellow"/>
        </w:rPr>
        <w:t xml:space="preserve"> </w:t>
      </w:r>
      <w:r w:rsidR="008F4321" w:rsidRPr="008F4321">
        <w:rPr>
          <w:highlight w:val="yellow"/>
        </w:rPr>
        <w:t>m</w:t>
      </w:r>
      <w:r w:rsidRPr="008F4321">
        <w:rPr>
          <w:highlight w:val="yellow"/>
        </w:rPr>
        <w:t>m dick</w:t>
      </w:r>
    </w:p>
    <w:p w14:paraId="7BA6B4F1" w14:textId="77777777" w:rsidR="006D03CE" w:rsidRDefault="006D03CE" w:rsidP="004D2B5A">
      <w:pPr>
        <w:pStyle w:val="Langtext"/>
      </w:pPr>
      <w:r>
        <w:t>• Wärmedurchlasswiderstand RD: 2,35 m2K/W</w:t>
      </w:r>
    </w:p>
    <w:p w14:paraId="45786A4D" w14:textId="7A251FA0" w:rsidR="006D03CE" w:rsidRDefault="006D03CE" w:rsidP="004D2B5A">
      <w:pPr>
        <w:pStyle w:val="Langtext"/>
      </w:pPr>
      <w:r>
        <w:t>z.B. ISOVER</w:t>
      </w:r>
      <w:r w:rsidR="008F4321" w:rsidRPr="008F4321">
        <w:rPr>
          <w:highlight w:val="yellow"/>
        </w:rPr>
        <w:t xml:space="preserve"> </w:t>
      </w:r>
      <w:r w:rsidR="008F4321" w:rsidRPr="00E371FB">
        <w:rPr>
          <w:highlight w:val="yellow"/>
        </w:rPr>
        <w:t>Putzträgerplatte Sillatherm WVP 1-035 (WDVS-Platte)</w:t>
      </w:r>
      <w:r w:rsidR="008F4321">
        <w:t xml:space="preserve"> </w:t>
      </w:r>
      <w:r>
        <w:t>oder Gleichwertiges.</w:t>
      </w:r>
    </w:p>
    <w:p w14:paraId="3792E36A" w14:textId="77777777" w:rsidR="006D03CE" w:rsidRDefault="006D03CE" w:rsidP="004D2B5A">
      <w:pPr>
        <w:pStyle w:val="Langtext"/>
      </w:pPr>
      <w:r>
        <w:t>Angebotenes System:....</w:t>
      </w:r>
    </w:p>
    <w:p w14:paraId="192B3260" w14:textId="77777777" w:rsidR="006D03CE" w:rsidRDefault="006D03CE" w:rsidP="004D2B5A">
      <w:pPr>
        <w:pStyle w:val="Langtext"/>
      </w:pPr>
      <w:r>
        <w:t>Angebotene Deckbeschichtung:....</w:t>
      </w:r>
    </w:p>
    <w:p w14:paraId="293850B0" w14:textId="440275CF" w:rsidR="006D03CE" w:rsidRPr="00CB1AF0" w:rsidRDefault="006D03CE" w:rsidP="004D2B5A">
      <w:pPr>
        <w:pStyle w:val="Folgeposition"/>
        <w:keepNext/>
        <w:keepLines/>
        <w:rPr>
          <w:lang w:val="de-AT"/>
        </w:rPr>
      </w:pPr>
      <w:r w:rsidRPr="00CB1AF0">
        <w:rPr>
          <w:lang w:val="de-AT"/>
        </w:rPr>
        <w:t>F</w:t>
      </w:r>
      <w:r w:rsidRPr="00CB1AF0">
        <w:rPr>
          <w:sz w:val="12"/>
          <w:lang w:val="de-AT"/>
        </w:rPr>
        <w:t>+</w:t>
      </w:r>
      <w:r w:rsidRPr="00CB1AF0">
        <w:rPr>
          <w:lang w:val="de-AT"/>
        </w:rPr>
        <w:tab/>
        <w:t>A-</w:t>
      </w:r>
      <w:proofErr w:type="spellStart"/>
      <w:r w:rsidRPr="00CB1AF0">
        <w:rPr>
          <w:lang w:val="de-AT"/>
        </w:rPr>
        <w:t>Dämmsyst.m.D</w:t>
      </w:r>
      <w:proofErr w:type="spellEnd"/>
      <w:r w:rsidRPr="00CB1AF0">
        <w:rPr>
          <w:lang w:val="de-AT"/>
        </w:rPr>
        <w:t>/D-Putz MW Pl.</w:t>
      </w:r>
      <w:r w:rsidRPr="00CB1AF0">
        <w:rPr>
          <w:highlight w:val="yellow"/>
          <w:lang w:val="de-AT"/>
        </w:rPr>
        <w:t>10</w:t>
      </w:r>
      <w:r w:rsidR="008F4321" w:rsidRPr="00CB1AF0">
        <w:rPr>
          <w:highlight w:val="yellow"/>
          <w:lang w:val="de-AT"/>
        </w:rPr>
        <w:t>0m</w:t>
      </w:r>
      <w:r w:rsidRPr="00CB1AF0">
        <w:rPr>
          <w:highlight w:val="yellow"/>
          <w:lang w:val="de-AT"/>
        </w:rPr>
        <w:t>m 0,3</w:t>
      </w:r>
      <w:r w:rsidR="008F4321" w:rsidRPr="00CB1AF0">
        <w:rPr>
          <w:highlight w:val="yellow"/>
          <w:lang w:val="de-AT"/>
        </w:rPr>
        <w:t>4</w:t>
      </w:r>
      <w:r w:rsidRPr="00CB1AF0">
        <w:rPr>
          <w:lang w:val="de-AT"/>
        </w:rPr>
        <w:tab/>
        <w:t xml:space="preserve">m2 </w:t>
      </w:r>
    </w:p>
    <w:p w14:paraId="707C322C" w14:textId="77777777" w:rsidR="006D03CE" w:rsidRPr="00CB1AF0" w:rsidRDefault="006D03CE" w:rsidP="004D2B5A">
      <w:pPr>
        <w:pStyle w:val="Langtext"/>
        <w:rPr>
          <w:lang w:val="de-AT"/>
        </w:rPr>
      </w:pPr>
    </w:p>
    <w:p w14:paraId="679DB1B3" w14:textId="14AF2471" w:rsidR="006D03CE" w:rsidRDefault="006D03CE" w:rsidP="004D2B5A">
      <w:pPr>
        <w:pStyle w:val="Langtext"/>
      </w:pPr>
      <w:r w:rsidRPr="008F4321">
        <w:rPr>
          <w:highlight w:val="yellow"/>
        </w:rPr>
        <w:t>• Dämmplatte 10</w:t>
      </w:r>
      <w:r w:rsidR="008F4321" w:rsidRPr="008F4321">
        <w:rPr>
          <w:highlight w:val="yellow"/>
        </w:rPr>
        <w:t>0</w:t>
      </w:r>
      <w:r w:rsidRPr="008F4321">
        <w:rPr>
          <w:highlight w:val="yellow"/>
        </w:rPr>
        <w:t xml:space="preserve"> </w:t>
      </w:r>
      <w:r w:rsidR="008F4321" w:rsidRPr="008F4321">
        <w:rPr>
          <w:highlight w:val="yellow"/>
        </w:rPr>
        <w:t>m</w:t>
      </w:r>
      <w:r w:rsidRPr="008F4321">
        <w:rPr>
          <w:highlight w:val="yellow"/>
        </w:rPr>
        <w:t>m dick,</w:t>
      </w:r>
    </w:p>
    <w:p w14:paraId="27B719A3" w14:textId="2965E0FF" w:rsidR="006D03CE" w:rsidRDefault="006D03CE" w:rsidP="004D2B5A">
      <w:pPr>
        <w:pStyle w:val="Langtext"/>
      </w:pPr>
      <w:r>
        <w:t xml:space="preserve">• Wärmedurchlasswiderstand RD: </w:t>
      </w:r>
      <w:bookmarkStart w:id="12" w:name="_Hlk112136298"/>
      <w:r w:rsidR="00CB1AF0" w:rsidRPr="00E5109B">
        <w:rPr>
          <w:highlight w:val="yellow"/>
        </w:rPr>
        <w:t>2,94</w:t>
      </w:r>
      <w:r w:rsidR="00CB1AF0">
        <w:t xml:space="preserve"> </w:t>
      </w:r>
      <w:bookmarkEnd w:id="12"/>
      <w:r>
        <w:t>m2K/W,</w:t>
      </w:r>
    </w:p>
    <w:p w14:paraId="365F547D" w14:textId="7EAC56AD" w:rsidR="006D03CE" w:rsidRDefault="006D03CE" w:rsidP="004D2B5A">
      <w:pPr>
        <w:pStyle w:val="Langtext"/>
      </w:pPr>
      <w:r>
        <w:t>z.B. ISOVER</w:t>
      </w:r>
      <w:r w:rsidR="008F4321" w:rsidRPr="008F4321">
        <w:rPr>
          <w:highlight w:val="yellow"/>
        </w:rPr>
        <w:t xml:space="preserve"> </w:t>
      </w:r>
      <w:r w:rsidR="008F4321" w:rsidRPr="00E371FB">
        <w:rPr>
          <w:highlight w:val="yellow"/>
        </w:rPr>
        <w:t>Putzträgerplatte Sillatherm WVP 1-035 (WDVS-Platte)</w:t>
      </w:r>
      <w:r w:rsidR="008F4321">
        <w:t xml:space="preserve"> </w:t>
      </w:r>
      <w:r>
        <w:t>oder Gleichwertiges.</w:t>
      </w:r>
    </w:p>
    <w:p w14:paraId="023903D3" w14:textId="77777777" w:rsidR="006D03CE" w:rsidRDefault="006D03CE" w:rsidP="004D2B5A">
      <w:pPr>
        <w:pStyle w:val="Langtext"/>
      </w:pPr>
      <w:r>
        <w:t xml:space="preserve"> Angebotenes System: ....</w:t>
      </w:r>
    </w:p>
    <w:p w14:paraId="605462E8" w14:textId="77777777" w:rsidR="006D03CE" w:rsidRDefault="006D03CE" w:rsidP="004D2B5A">
      <w:pPr>
        <w:pStyle w:val="Langtext"/>
      </w:pPr>
      <w:r>
        <w:t xml:space="preserve"> Angebotene Deckbeschichtung:....</w:t>
      </w:r>
    </w:p>
    <w:p w14:paraId="20635366" w14:textId="02FA6B45" w:rsidR="006D03CE" w:rsidRPr="00CB1AF0" w:rsidRDefault="006D03CE" w:rsidP="004D2B5A">
      <w:pPr>
        <w:pStyle w:val="Folgeposition"/>
        <w:keepNext/>
        <w:keepLines/>
        <w:rPr>
          <w:lang w:val="de-AT"/>
        </w:rPr>
      </w:pPr>
      <w:r w:rsidRPr="00CB1AF0">
        <w:rPr>
          <w:lang w:val="de-AT"/>
        </w:rPr>
        <w:t>G</w:t>
      </w:r>
      <w:r w:rsidRPr="00CB1AF0">
        <w:rPr>
          <w:sz w:val="12"/>
          <w:lang w:val="de-AT"/>
        </w:rPr>
        <w:t>+</w:t>
      </w:r>
      <w:r w:rsidRPr="00CB1AF0">
        <w:rPr>
          <w:lang w:val="de-AT"/>
        </w:rPr>
        <w:tab/>
        <w:t>A-</w:t>
      </w:r>
      <w:proofErr w:type="spellStart"/>
      <w:r w:rsidRPr="00CB1AF0">
        <w:rPr>
          <w:lang w:val="de-AT"/>
        </w:rPr>
        <w:t>Dämmsyst.m.D</w:t>
      </w:r>
      <w:proofErr w:type="spellEnd"/>
      <w:r w:rsidRPr="00CB1AF0">
        <w:rPr>
          <w:lang w:val="de-AT"/>
        </w:rPr>
        <w:t>/D-Putz MW Pl.</w:t>
      </w:r>
      <w:r w:rsidRPr="00CB1AF0">
        <w:rPr>
          <w:highlight w:val="yellow"/>
          <w:lang w:val="de-AT"/>
        </w:rPr>
        <w:t>12</w:t>
      </w:r>
      <w:r w:rsidR="008F4321" w:rsidRPr="00CB1AF0">
        <w:rPr>
          <w:highlight w:val="yellow"/>
          <w:lang w:val="de-AT"/>
        </w:rPr>
        <w:t>0m</w:t>
      </w:r>
      <w:r w:rsidRPr="00CB1AF0">
        <w:rPr>
          <w:highlight w:val="yellow"/>
          <w:lang w:val="de-AT"/>
        </w:rPr>
        <w:t>m 0,3</w:t>
      </w:r>
      <w:r w:rsidR="008F4321" w:rsidRPr="00CB1AF0">
        <w:rPr>
          <w:highlight w:val="yellow"/>
          <w:lang w:val="de-AT"/>
        </w:rPr>
        <w:t>4</w:t>
      </w:r>
      <w:r w:rsidRPr="00CB1AF0">
        <w:rPr>
          <w:lang w:val="de-AT"/>
        </w:rPr>
        <w:tab/>
        <w:t xml:space="preserve">m2 </w:t>
      </w:r>
    </w:p>
    <w:p w14:paraId="1D8336DD" w14:textId="77777777" w:rsidR="006D03CE" w:rsidRPr="00CB1AF0" w:rsidRDefault="006D03CE" w:rsidP="004D2B5A">
      <w:pPr>
        <w:pStyle w:val="Langtext"/>
        <w:rPr>
          <w:lang w:val="de-AT"/>
        </w:rPr>
      </w:pPr>
    </w:p>
    <w:p w14:paraId="4DDC88B6" w14:textId="2EEB1D9D" w:rsidR="006D03CE" w:rsidRDefault="006D03CE" w:rsidP="004D2B5A">
      <w:pPr>
        <w:pStyle w:val="Langtext"/>
      </w:pPr>
      <w:r w:rsidRPr="008F4321">
        <w:rPr>
          <w:highlight w:val="yellow"/>
        </w:rPr>
        <w:t>• Dämmplatte 12</w:t>
      </w:r>
      <w:r w:rsidR="008F4321" w:rsidRPr="008F4321">
        <w:rPr>
          <w:highlight w:val="yellow"/>
        </w:rPr>
        <w:t>0</w:t>
      </w:r>
      <w:r w:rsidRPr="008F4321">
        <w:rPr>
          <w:highlight w:val="yellow"/>
        </w:rPr>
        <w:t xml:space="preserve"> </w:t>
      </w:r>
      <w:r w:rsidR="008F4321" w:rsidRPr="008F4321">
        <w:rPr>
          <w:highlight w:val="yellow"/>
        </w:rPr>
        <w:t>m</w:t>
      </w:r>
      <w:r w:rsidRPr="008F4321">
        <w:rPr>
          <w:highlight w:val="yellow"/>
        </w:rPr>
        <w:t>m dick</w:t>
      </w:r>
    </w:p>
    <w:p w14:paraId="20759273" w14:textId="38337C6F" w:rsidR="006D03CE" w:rsidRDefault="006D03CE" w:rsidP="004D2B5A">
      <w:pPr>
        <w:pStyle w:val="Langtext"/>
      </w:pPr>
      <w:r>
        <w:t xml:space="preserve">• Wärmedurchlasswiderstand RD: </w:t>
      </w:r>
      <w:bookmarkStart w:id="13" w:name="_Hlk112136304"/>
      <w:r w:rsidR="00CB1AF0" w:rsidRPr="00E5109B">
        <w:rPr>
          <w:highlight w:val="yellow"/>
        </w:rPr>
        <w:t>3,53</w:t>
      </w:r>
      <w:r w:rsidR="00CB1AF0">
        <w:t xml:space="preserve"> </w:t>
      </w:r>
      <w:bookmarkEnd w:id="13"/>
      <w:r>
        <w:t>m2K/W</w:t>
      </w:r>
    </w:p>
    <w:p w14:paraId="59800192" w14:textId="387E1F0B" w:rsidR="006D03CE" w:rsidRDefault="006D03CE" w:rsidP="004D2B5A">
      <w:pPr>
        <w:pStyle w:val="Langtext"/>
      </w:pPr>
      <w:r>
        <w:t>z.B. ISOVER</w:t>
      </w:r>
      <w:r w:rsidR="008F4321" w:rsidRPr="008F4321">
        <w:rPr>
          <w:highlight w:val="yellow"/>
        </w:rPr>
        <w:t xml:space="preserve"> </w:t>
      </w:r>
      <w:r w:rsidR="008F4321" w:rsidRPr="00E371FB">
        <w:rPr>
          <w:highlight w:val="yellow"/>
        </w:rPr>
        <w:t>Putzträgerplatte Sillatherm WVP 1-035 (WDVS-Platte)</w:t>
      </w:r>
      <w:r w:rsidR="008F4321">
        <w:t xml:space="preserve"> </w:t>
      </w:r>
      <w:r>
        <w:t>oder Gleichwertiges.</w:t>
      </w:r>
    </w:p>
    <w:p w14:paraId="1EC915EF" w14:textId="77777777" w:rsidR="006D03CE" w:rsidRDefault="006D03CE" w:rsidP="004D2B5A">
      <w:pPr>
        <w:pStyle w:val="Langtext"/>
      </w:pPr>
      <w:r>
        <w:t>Angebotenes System:....</w:t>
      </w:r>
    </w:p>
    <w:p w14:paraId="235B27C6" w14:textId="77777777" w:rsidR="006D03CE" w:rsidRDefault="006D03CE" w:rsidP="004D2B5A">
      <w:pPr>
        <w:pStyle w:val="Langtext"/>
      </w:pPr>
      <w:r>
        <w:t>Angebotene Deckbeschichtung:....</w:t>
      </w:r>
    </w:p>
    <w:p w14:paraId="7B11A860" w14:textId="5221CB2C" w:rsidR="006D03CE" w:rsidRPr="00CB1AF0" w:rsidRDefault="006D03CE" w:rsidP="004D2B5A">
      <w:pPr>
        <w:pStyle w:val="Folgeposition"/>
        <w:keepNext/>
        <w:keepLines/>
        <w:rPr>
          <w:lang w:val="de-AT"/>
        </w:rPr>
      </w:pPr>
      <w:r w:rsidRPr="00CB1AF0">
        <w:rPr>
          <w:lang w:val="de-AT"/>
        </w:rPr>
        <w:t>H</w:t>
      </w:r>
      <w:r w:rsidRPr="00CB1AF0">
        <w:rPr>
          <w:sz w:val="12"/>
          <w:lang w:val="de-AT"/>
        </w:rPr>
        <w:t>+</w:t>
      </w:r>
      <w:r w:rsidRPr="00CB1AF0">
        <w:rPr>
          <w:lang w:val="de-AT"/>
        </w:rPr>
        <w:tab/>
        <w:t>A-</w:t>
      </w:r>
      <w:proofErr w:type="spellStart"/>
      <w:r w:rsidRPr="00CB1AF0">
        <w:rPr>
          <w:lang w:val="de-AT"/>
        </w:rPr>
        <w:t>Dämmsyst.m.D</w:t>
      </w:r>
      <w:proofErr w:type="spellEnd"/>
      <w:r w:rsidRPr="00CB1AF0">
        <w:rPr>
          <w:lang w:val="de-AT"/>
        </w:rPr>
        <w:t>/D-Putz MW Pl.</w:t>
      </w:r>
      <w:r w:rsidRPr="00CB1AF0">
        <w:rPr>
          <w:highlight w:val="yellow"/>
          <w:lang w:val="de-AT"/>
        </w:rPr>
        <w:t>14</w:t>
      </w:r>
      <w:r w:rsidR="008F4321" w:rsidRPr="00CB1AF0">
        <w:rPr>
          <w:highlight w:val="yellow"/>
          <w:lang w:val="de-AT"/>
        </w:rPr>
        <w:t>0m</w:t>
      </w:r>
      <w:r w:rsidRPr="00CB1AF0">
        <w:rPr>
          <w:highlight w:val="yellow"/>
          <w:lang w:val="de-AT"/>
        </w:rPr>
        <w:t>m 0,3</w:t>
      </w:r>
      <w:r w:rsidR="008F4321" w:rsidRPr="00CB1AF0">
        <w:rPr>
          <w:highlight w:val="yellow"/>
          <w:lang w:val="de-AT"/>
        </w:rPr>
        <w:t>4</w:t>
      </w:r>
      <w:r w:rsidRPr="00CB1AF0">
        <w:rPr>
          <w:lang w:val="de-AT"/>
        </w:rPr>
        <w:tab/>
        <w:t xml:space="preserve">m2 </w:t>
      </w:r>
    </w:p>
    <w:p w14:paraId="6F7555B8" w14:textId="77777777" w:rsidR="006D03CE" w:rsidRPr="00CB1AF0" w:rsidRDefault="006D03CE" w:rsidP="004D2B5A">
      <w:pPr>
        <w:pStyle w:val="Langtext"/>
        <w:rPr>
          <w:lang w:val="de-AT"/>
        </w:rPr>
      </w:pPr>
    </w:p>
    <w:p w14:paraId="036674F3" w14:textId="5FAADC61" w:rsidR="006D03CE" w:rsidRDefault="006D03CE" w:rsidP="004D2B5A">
      <w:pPr>
        <w:pStyle w:val="Langtext"/>
      </w:pPr>
      <w:r w:rsidRPr="008F4321">
        <w:rPr>
          <w:highlight w:val="yellow"/>
        </w:rPr>
        <w:t>• Dämmplatte 14</w:t>
      </w:r>
      <w:r w:rsidR="008F4321" w:rsidRPr="008F4321">
        <w:rPr>
          <w:highlight w:val="yellow"/>
        </w:rPr>
        <w:t>0</w:t>
      </w:r>
      <w:r w:rsidRPr="008F4321">
        <w:rPr>
          <w:highlight w:val="yellow"/>
        </w:rPr>
        <w:t xml:space="preserve"> </w:t>
      </w:r>
      <w:r w:rsidR="008F4321" w:rsidRPr="008F4321">
        <w:rPr>
          <w:highlight w:val="yellow"/>
        </w:rPr>
        <w:t>m</w:t>
      </w:r>
      <w:r w:rsidRPr="008F4321">
        <w:rPr>
          <w:highlight w:val="yellow"/>
        </w:rPr>
        <w:t>m dick</w:t>
      </w:r>
    </w:p>
    <w:p w14:paraId="0CA1408F" w14:textId="19691574" w:rsidR="006D03CE" w:rsidRDefault="006D03CE" w:rsidP="004D2B5A">
      <w:pPr>
        <w:pStyle w:val="Langtext"/>
      </w:pPr>
      <w:r>
        <w:t xml:space="preserve">• Wärmedurchlasswiderstand RD: </w:t>
      </w:r>
      <w:bookmarkStart w:id="14" w:name="_Hlk112136249"/>
      <w:r w:rsidR="00CB1AF0" w:rsidRPr="00E5109B">
        <w:rPr>
          <w:highlight w:val="yellow"/>
        </w:rPr>
        <w:t>4,12</w:t>
      </w:r>
      <w:r w:rsidR="00CB1AF0">
        <w:t xml:space="preserve"> </w:t>
      </w:r>
      <w:bookmarkEnd w:id="14"/>
      <w:r>
        <w:t>m2K/W</w:t>
      </w:r>
    </w:p>
    <w:p w14:paraId="21365CDB" w14:textId="3ACEB018" w:rsidR="006D03CE" w:rsidRDefault="006D03CE" w:rsidP="004D2B5A">
      <w:pPr>
        <w:pStyle w:val="Langtext"/>
      </w:pPr>
      <w:r>
        <w:t>z.B. ISOVER</w:t>
      </w:r>
      <w:r w:rsidR="008F4321" w:rsidRPr="008F4321">
        <w:rPr>
          <w:highlight w:val="yellow"/>
        </w:rPr>
        <w:t xml:space="preserve"> </w:t>
      </w:r>
      <w:r w:rsidR="008F4321" w:rsidRPr="00E371FB">
        <w:rPr>
          <w:highlight w:val="yellow"/>
        </w:rPr>
        <w:t>Putzträgerplatte Sillatherm WVP 1-035 (WDVS-Platte)</w:t>
      </w:r>
      <w:r w:rsidR="008F4321">
        <w:t xml:space="preserve"> </w:t>
      </w:r>
      <w:r>
        <w:t>oder Gleichwertiges.</w:t>
      </w:r>
    </w:p>
    <w:p w14:paraId="3D950C29" w14:textId="77777777" w:rsidR="006D03CE" w:rsidRDefault="006D03CE" w:rsidP="004D2B5A">
      <w:pPr>
        <w:pStyle w:val="Langtext"/>
      </w:pPr>
      <w:r>
        <w:t>Angebotenes System:....</w:t>
      </w:r>
    </w:p>
    <w:p w14:paraId="1A004921" w14:textId="77777777" w:rsidR="006D03CE" w:rsidRDefault="006D03CE" w:rsidP="004D2B5A">
      <w:pPr>
        <w:pStyle w:val="Langtext"/>
      </w:pPr>
      <w:r>
        <w:t>Angebotene Deckbeschichtung:....</w:t>
      </w:r>
    </w:p>
    <w:p w14:paraId="18022E5D" w14:textId="4EBDA118" w:rsidR="006D03CE" w:rsidRPr="00CB1AF0" w:rsidRDefault="006D03CE" w:rsidP="004D2B5A">
      <w:pPr>
        <w:pStyle w:val="Folgeposition"/>
        <w:keepNext/>
        <w:keepLines/>
        <w:rPr>
          <w:lang w:val="de-AT"/>
        </w:rPr>
      </w:pPr>
      <w:r w:rsidRPr="00CB1AF0">
        <w:rPr>
          <w:lang w:val="de-AT"/>
        </w:rPr>
        <w:t>I</w:t>
      </w:r>
      <w:r w:rsidRPr="00CB1AF0">
        <w:rPr>
          <w:sz w:val="12"/>
          <w:lang w:val="de-AT"/>
        </w:rPr>
        <w:t>+</w:t>
      </w:r>
      <w:r w:rsidRPr="00CB1AF0">
        <w:rPr>
          <w:lang w:val="de-AT"/>
        </w:rPr>
        <w:tab/>
        <w:t>A-</w:t>
      </w:r>
      <w:proofErr w:type="spellStart"/>
      <w:r w:rsidRPr="00CB1AF0">
        <w:rPr>
          <w:lang w:val="de-AT"/>
        </w:rPr>
        <w:t>Dämmsyst.m.D</w:t>
      </w:r>
      <w:proofErr w:type="spellEnd"/>
      <w:r w:rsidRPr="00CB1AF0">
        <w:rPr>
          <w:lang w:val="de-AT"/>
        </w:rPr>
        <w:t>/D-Putz MW Pl.</w:t>
      </w:r>
      <w:r w:rsidRPr="00CB1AF0">
        <w:rPr>
          <w:highlight w:val="yellow"/>
          <w:lang w:val="de-AT"/>
        </w:rPr>
        <w:t>16</w:t>
      </w:r>
      <w:r w:rsidR="008F4321" w:rsidRPr="00CB1AF0">
        <w:rPr>
          <w:highlight w:val="yellow"/>
          <w:lang w:val="de-AT"/>
        </w:rPr>
        <w:t>0m</w:t>
      </w:r>
      <w:r w:rsidRPr="00CB1AF0">
        <w:rPr>
          <w:highlight w:val="yellow"/>
          <w:lang w:val="de-AT"/>
        </w:rPr>
        <w:t>m 0,3</w:t>
      </w:r>
      <w:r w:rsidR="008F4321" w:rsidRPr="00CB1AF0">
        <w:rPr>
          <w:highlight w:val="yellow"/>
          <w:lang w:val="de-AT"/>
        </w:rPr>
        <w:t>4</w:t>
      </w:r>
      <w:r w:rsidRPr="00CB1AF0">
        <w:rPr>
          <w:lang w:val="de-AT"/>
        </w:rPr>
        <w:tab/>
        <w:t xml:space="preserve">m2 </w:t>
      </w:r>
    </w:p>
    <w:p w14:paraId="26B9622E" w14:textId="77777777" w:rsidR="006D03CE" w:rsidRPr="00CB1AF0" w:rsidRDefault="006D03CE" w:rsidP="004D2B5A">
      <w:pPr>
        <w:pStyle w:val="Langtext"/>
        <w:rPr>
          <w:lang w:val="de-AT"/>
        </w:rPr>
      </w:pPr>
    </w:p>
    <w:p w14:paraId="30F841A0" w14:textId="7B88DEDB" w:rsidR="006D03CE" w:rsidRDefault="006D03CE" w:rsidP="004D2B5A">
      <w:pPr>
        <w:pStyle w:val="Langtext"/>
      </w:pPr>
      <w:r w:rsidRPr="008F4321">
        <w:rPr>
          <w:highlight w:val="yellow"/>
        </w:rPr>
        <w:t>• Dämmplatte 16</w:t>
      </w:r>
      <w:r w:rsidR="008F4321" w:rsidRPr="008F4321">
        <w:rPr>
          <w:highlight w:val="yellow"/>
        </w:rPr>
        <w:t>0</w:t>
      </w:r>
      <w:r w:rsidRPr="008F4321">
        <w:rPr>
          <w:highlight w:val="yellow"/>
        </w:rPr>
        <w:t xml:space="preserve"> </w:t>
      </w:r>
      <w:r w:rsidR="008F4321" w:rsidRPr="008F4321">
        <w:rPr>
          <w:highlight w:val="yellow"/>
        </w:rPr>
        <w:t>m</w:t>
      </w:r>
      <w:r w:rsidRPr="008F4321">
        <w:rPr>
          <w:highlight w:val="yellow"/>
        </w:rPr>
        <w:t>m dick</w:t>
      </w:r>
    </w:p>
    <w:p w14:paraId="3EFA5278" w14:textId="246E0334" w:rsidR="006D03CE" w:rsidRDefault="006D03CE" w:rsidP="004D2B5A">
      <w:pPr>
        <w:pStyle w:val="Langtext"/>
      </w:pPr>
      <w:r>
        <w:t xml:space="preserve">• Wärmedurchlasswiderstand RD: </w:t>
      </w:r>
      <w:bookmarkStart w:id="15" w:name="_Hlk112136257"/>
      <w:r w:rsidR="00CB1AF0" w:rsidRPr="00E5109B">
        <w:rPr>
          <w:highlight w:val="yellow"/>
        </w:rPr>
        <w:t>4,71</w:t>
      </w:r>
      <w:r w:rsidR="00CB1AF0">
        <w:t xml:space="preserve"> </w:t>
      </w:r>
      <w:bookmarkEnd w:id="15"/>
      <w:r>
        <w:t>m2K/W</w:t>
      </w:r>
    </w:p>
    <w:p w14:paraId="243A9A0A" w14:textId="78BAAE8A" w:rsidR="006D03CE" w:rsidRDefault="006D03CE" w:rsidP="004D2B5A">
      <w:pPr>
        <w:pStyle w:val="Langtext"/>
      </w:pPr>
      <w:r>
        <w:t>z.B. ISOVER</w:t>
      </w:r>
      <w:r w:rsidR="008F4321" w:rsidRPr="008F4321">
        <w:rPr>
          <w:highlight w:val="yellow"/>
        </w:rPr>
        <w:t xml:space="preserve"> </w:t>
      </w:r>
      <w:r w:rsidR="008F4321" w:rsidRPr="00E371FB">
        <w:rPr>
          <w:highlight w:val="yellow"/>
        </w:rPr>
        <w:t>Putzträgerplatte Sillatherm WVP 1-035 (WDVS-Platte)</w:t>
      </w:r>
      <w:r w:rsidR="008F4321">
        <w:t xml:space="preserve"> </w:t>
      </w:r>
      <w:r>
        <w:t>oder Gleichwertiges.</w:t>
      </w:r>
    </w:p>
    <w:p w14:paraId="7734404E" w14:textId="77777777" w:rsidR="006D03CE" w:rsidRDefault="006D03CE" w:rsidP="004D2B5A">
      <w:pPr>
        <w:pStyle w:val="Langtext"/>
      </w:pPr>
      <w:r>
        <w:t>Angebotenes System:....</w:t>
      </w:r>
    </w:p>
    <w:p w14:paraId="2A93E5E6" w14:textId="77777777" w:rsidR="006D03CE" w:rsidRDefault="006D03CE" w:rsidP="004D2B5A">
      <w:pPr>
        <w:pStyle w:val="Langtext"/>
      </w:pPr>
      <w:r>
        <w:t>Angebotene Deckbeschichtung:....</w:t>
      </w:r>
    </w:p>
    <w:p w14:paraId="06E7823F" w14:textId="7DE8D642" w:rsidR="006D03CE" w:rsidRPr="00CB1AF0" w:rsidRDefault="006D03CE" w:rsidP="004D2B5A">
      <w:pPr>
        <w:pStyle w:val="Folgeposition"/>
        <w:keepNext/>
        <w:keepLines/>
        <w:rPr>
          <w:lang w:val="de-AT"/>
        </w:rPr>
      </w:pPr>
      <w:r w:rsidRPr="00CB1AF0">
        <w:rPr>
          <w:lang w:val="de-AT"/>
        </w:rPr>
        <w:t>J</w:t>
      </w:r>
      <w:r w:rsidRPr="00CB1AF0">
        <w:rPr>
          <w:sz w:val="12"/>
          <w:lang w:val="de-AT"/>
        </w:rPr>
        <w:t>+</w:t>
      </w:r>
      <w:r w:rsidRPr="00CB1AF0">
        <w:rPr>
          <w:lang w:val="de-AT"/>
        </w:rPr>
        <w:tab/>
        <w:t>A-</w:t>
      </w:r>
      <w:proofErr w:type="spellStart"/>
      <w:r w:rsidRPr="00CB1AF0">
        <w:rPr>
          <w:lang w:val="de-AT"/>
        </w:rPr>
        <w:t>Dämmsyst.m.D</w:t>
      </w:r>
      <w:proofErr w:type="spellEnd"/>
      <w:r w:rsidRPr="00CB1AF0">
        <w:rPr>
          <w:lang w:val="de-AT"/>
        </w:rPr>
        <w:t>/D-Putz MW Pl.</w:t>
      </w:r>
      <w:r w:rsidRPr="00CB1AF0">
        <w:rPr>
          <w:highlight w:val="yellow"/>
          <w:lang w:val="de-AT"/>
        </w:rPr>
        <w:t>18</w:t>
      </w:r>
      <w:r w:rsidR="008F4321" w:rsidRPr="00CB1AF0">
        <w:rPr>
          <w:highlight w:val="yellow"/>
          <w:lang w:val="de-AT"/>
        </w:rPr>
        <w:t>0m</w:t>
      </w:r>
      <w:r w:rsidRPr="00CB1AF0">
        <w:rPr>
          <w:highlight w:val="yellow"/>
          <w:lang w:val="de-AT"/>
        </w:rPr>
        <w:t>m 0,3</w:t>
      </w:r>
      <w:r w:rsidR="008F4321" w:rsidRPr="00CB1AF0">
        <w:rPr>
          <w:highlight w:val="yellow"/>
          <w:lang w:val="de-AT"/>
        </w:rPr>
        <w:t>4</w:t>
      </w:r>
      <w:r w:rsidRPr="00CB1AF0">
        <w:rPr>
          <w:lang w:val="de-AT"/>
        </w:rPr>
        <w:tab/>
        <w:t xml:space="preserve">m2 </w:t>
      </w:r>
    </w:p>
    <w:p w14:paraId="7A7C6E9E" w14:textId="77777777" w:rsidR="006D03CE" w:rsidRPr="00CB1AF0" w:rsidRDefault="006D03CE" w:rsidP="004D2B5A">
      <w:pPr>
        <w:pStyle w:val="Langtext"/>
        <w:rPr>
          <w:lang w:val="de-AT"/>
        </w:rPr>
      </w:pPr>
    </w:p>
    <w:p w14:paraId="12ACAB65" w14:textId="0E69C6F9" w:rsidR="006D03CE" w:rsidRDefault="006D03CE" w:rsidP="004D2B5A">
      <w:pPr>
        <w:pStyle w:val="Langtext"/>
      </w:pPr>
      <w:r w:rsidRPr="008F4321">
        <w:rPr>
          <w:highlight w:val="yellow"/>
        </w:rPr>
        <w:t>• Dämmplatte 18</w:t>
      </w:r>
      <w:r w:rsidR="008F4321" w:rsidRPr="008F4321">
        <w:rPr>
          <w:highlight w:val="yellow"/>
        </w:rPr>
        <w:t>0</w:t>
      </w:r>
      <w:r w:rsidRPr="008F4321">
        <w:rPr>
          <w:highlight w:val="yellow"/>
        </w:rPr>
        <w:t xml:space="preserve"> </w:t>
      </w:r>
      <w:r w:rsidR="008F4321" w:rsidRPr="008F4321">
        <w:rPr>
          <w:highlight w:val="yellow"/>
        </w:rPr>
        <w:t>m</w:t>
      </w:r>
      <w:r w:rsidRPr="008F4321">
        <w:rPr>
          <w:highlight w:val="yellow"/>
        </w:rPr>
        <w:t>m dick</w:t>
      </w:r>
    </w:p>
    <w:p w14:paraId="05380F3F" w14:textId="258ADA22" w:rsidR="006D03CE" w:rsidRDefault="006D03CE" w:rsidP="004D2B5A">
      <w:pPr>
        <w:pStyle w:val="Langtext"/>
      </w:pPr>
      <w:r>
        <w:t xml:space="preserve">• Wärmedurchlasswiderstand RD: </w:t>
      </w:r>
      <w:bookmarkStart w:id="16" w:name="_Hlk112136263"/>
      <w:r w:rsidR="00CB1AF0" w:rsidRPr="006B0AB5">
        <w:rPr>
          <w:highlight w:val="yellow"/>
        </w:rPr>
        <w:t>5,29</w:t>
      </w:r>
      <w:r w:rsidR="00CB1AF0">
        <w:t xml:space="preserve"> </w:t>
      </w:r>
      <w:bookmarkEnd w:id="16"/>
      <w:r>
        <w:t>m2K/W</w:t>
      </w:r>
    </w:p>
    <w:p w14:paraId="52AD9749" w14:textId="6A8F0AAF" w:rsidR="006D03CE" w:rsidRDefault="006D03CE" w:rsidP="004D2B5A">
      <w:pPr>
        <w:pStyle w:val="Langtext"/>
      </w:pPr>
      <w:r>
        <w:t>z.B. ISOVER</w:t>
      </w:r>
      <w:r w:rsidR="008F4321" w:rsidRPr="008F4321">
        <w:rPr>
          <w:highlight w:val="yellow"/>
        </w:rPr>
        <w:t xml:space="preserve"> </w:t>
      </w:r>
      <w:r w:rsidR="008F4321" w:rsidRPr="00E371FB">
        <w:rPr>
          <w:highlight w:val="yellow"/>
        </w:rPr>
        <w:t>Putzträgerplatte Sillatherm WVP 1-035 (WDVS-Platte)</w:t>
      </w:r>
      <w:r w:rsidR="008F4321">
        <w:t xml:space="preserve"> </w:t>
      </w:r>
      <w:r>
        <w:t>oder Gleichwertiges.</w:t>
      </w:r>
    </w:p>
    <w:p w14:paraId="6891BC96" w14:textId="77777777" w:rsidR="006D03CE" w:rsidRDefault="006D03CE" w:rsidP="004D2B5A">
      <w:pPr>
        <w:pStyle w:val="Langtext"/>
      </w:pPr>
      <w:r>
        <w:t>Angebotenes System:....</w:t>
      </w:r>
    </w:p>
    <w:p w14:paraId="39FCA401" w14:textId="77777777" w:rsidR="006D03CE" w:rsidRDefault="006D03CE" w:rsidP="004D2B5A">
      <w:pPr>
        <w:pStyle w:val="Langtext"/>
      </w:pPr>
      <w:r>
        <w:t>Angebotene Deckbeschichtung:....</w:t>
      </w:r>
    </w:p>
    <w:p w14:paraId="2C2C8837" w14:textId="72345729" w:rsidR="006D03CE" w:rsidRPr="00CB1AF0" w:rsidRDefault="006D03CE" w:rsidP="004D2B5A">
      <w:pPr>
        <w:pStyle w:val="Folgeposition"/>
        <w:keepNext/>
        <w:keepLines/>
        <w:rPr>
          <w:lang w:val="de-AT"/>
        </w:rPr>
      </w:pPr>
      <w:r w:rsidRPr="00CB1AF0">
        <w:rPr>
          <w:lang w:val="de-AT"/>
        </w:rPr>
        <w:t>K</w:t>
      </w:r>
      <w:r w:rsidRPr="00CB1AF0">
        <w:rPr>
          <w:sz w:val="12"/>
          <w:lang w:val="de-AT"/>
        </w:rPr>
        <w:t>+</w:t>
      </w:r>
      <w:r w:rsidRPr="00CB1AF0">
        <w:rPr>
          <w:lang w:val="de-AT"/>
        </w:rPr>
        <w:tab/>
        <w:t>A-</w:t>
      </w:r>
      <w:proofErr w:type="spellStart"/>
      <w:r w:rsidRPr="00CB1AF0">
        <w:rPr>
          <w:lang w:val="de-AT"/>
        </w:rPr>
        <w:t>Dämmsyst.m.D</w:t>
      </w:r>
      <w:proofErr w:type="spellEnd"/>
      <w:r w:rsidRPr="00CB1AF0">
        <w:rPr>
          <w:lang w:val="de-AT"/>
        </w:rPr>
        <w:t>/D-Putz MW Pl.</w:t>
      </w:r>
      <w:r w:rsidRPr="00CB1AF0">
        <w:rPr>
          <w:highlight w:val="yellow"/>
          <w:lang w:val="de-AT"/>
        </w:rPr>
        <w:t>22</w:t>
      </w:r>
      <w:r w:rsidR="008F4321" w:rsidRPr="00CB1AF0">
        <w:rPr>
          <w:highlight w:val="yellow"/>
          <w:lang w:val="de-AT"/>
        </w:rPr>
        <w:t>0m</w:t>
      </w:r>
      <w:r w:rsidRPr="00CB1AF0">
        <w:rPr>
          <w:highlight w:val="yellow"/>
          <w:lang w:val="de-AT"/>
        </w:rPr>
        <w:t>m 0,3</w:t>
      </w:r>
      <w:r w:rsidR="008F4321" w:rsidRPr="00CB1AF0">
        <w:rPr>
          <w:highlight w:val="yellow"/>
          <w:lang w:val="de-AT"/>
        </w:rPr>
        <w:t>4</w:t>
      </w:r>
      <w:r w:rsidRPr="00CB1AF0">
        <w:rPr>
          <w:lang w:val="de-AT"/>
        </w:rPr>
        <w:tab/>
        <w:t xml:space="preserve">m2 </w:t>
      </w:r>
    </w:p>
    <w:p w14:paraId="43727541" w14:textId="77777777" w:rsidR="006D03CE" w:rsidRPr="00CB1AF0" w:rsidRDefault="006D03CE" w:rsidP="004D2B5A">
      <w:pPr>
        <w:pStyle w:val="Langtext"/>
        <w:rPr>
          <w:lang w:val="de-AT"/>
        </w:rPr>
      </w:pPr>
    </w:p>
    <w:p w14:paraId="19091F33" w14:textId="36B0B0A2" w:rsidR="006D03CE" w:rsidRDefault="006D03CE" w:rsidP="004D2B5A">
      <w:pPr>
        <w:pStyle w:val="Langtext"/>
      </w:pPr>
      <w:r w:rsidRPr="008F4321">
        <w:rPr>
          <w:highlight w:val="yellow"/>
        </w:rPr>
        <w:t>• Dämmplatte 22</w:t>
      </w:r>
      <w:r w:rsidR="008F4321" w:rsidRPr="008F4321">
        <w:rPr>
          <w:highlight w:val="yellow"/>
        </w:rPr>
        <w:t>0</w:t>
      </w:r>
      <w:r w:rsidRPr="008F4321">
        <w:rPr>
          <w:highlight w:val="yellow"/>
        </w:rPr>
        <w:t xml:space="preserve"> </w:t>
      </w:r>
      <w:r w:rsidR="008F4321" w:rsidRPr="008F4321">
        <w:rPr>
          <w:highlight w:val="yellow"/>
        </w:rPr>
        <w:t>m</w:t>
      </w:r>
      <w:r w:rsidRPr="008F4321">
        <w:rPr>
          <w:highlight w:val="yellow"/>
        </w:rPr>
        <w:t>m dick</w:t>
      </w:r>
    </w:p>
    <w:p w14:paraId="0DFEA02D" w14:textId="118729ED" w:rsidR="006D03CE" w:rsidRDefault="006D03CE" w:rsidP="004D2B5A">
      <w:pPr>
        <w:pStyle w:val="Langtext"/>
      </w:pPr>
      <w:r>
        <w:t xml:space="preserve">• Wärmedurchlasswiderstand RD: </w:t>
      </w:r>
      <w:bookmarkStart w:id="17" w:name="_Hlk112136345"/>
      <w:r w:rsidR="00CB1AF0" w:rsidRPr="006B0AB5">
        <w:rPr>
          <w:highlight w:val="yellow"/>
        </w:rPr>
        <w:t>6,47</w:t>
      </w:r>
      <w:r w:rsidR="00CB1AF0">
        <w:t xml:space="preserve"> </w:t>
      </w:r>
      <w:bookmarkEnd w:id="17"/>
      <w:r>
        <w:t>m2K/W</w:t>
      </w:r>
    </w:p>
    <w:p w14:paraId="7C539E1C" w14:textId="0192B217" w:rsidR="006D03CE" w:rsidRDefault="006D03CE" w:rsidP="004D2B5A">
      <w:pPr>
        <w:pStyle w:val="Langtext"/>
      </w:pPr>
      <w:r>
        <w:t>z.B. ISOVER</w:t>
      </w:r>
      <w:r w:rsidR="008F4321" w:rsidRPr="008F4321">
        <w:rPr>
          <w:highlight w:val="yellow"/>
        </w:rPr>
        <w:t xml:space="preserve"> </w:t>
      </w:r>
      <w:r w:rsidR="008F4321" w:rsidRPr="00E371FB">
        <w:rPr>
          <w:highlight w:val="yellow"/>
        </w:rPr>
        <w:t>Putzträgerplatte Sillatherm WVP 1-035 (WDVS-Platte)</w:t>
      </w:r>
      <w:r w:rsidR="008F4321">
        <w:t xml:space="preserve"> </w:t>
      </w:r>
      <w:r>
        <w:t>oder Gleichwertiges.</w:t>
      </w:r>
    </w:p>
    <w:p w14:paraId="2EE5881E" w14:textId="77777777" w:rsidR="006D03CE" w:rsidRDefault="006D03CE" w:rsidP="004D2B5A">
      <w:pPr>
        <w:pStyle w:val="Langtext"/>
      </w:pPr>
      <w:r>
        <w:t>Angebotenes System:....</w:t>
      </w:r>
    </w:p>
    <w:p w14:paraId="36A3A8C3" w14:textId="77777777" w:rsidR="006D03CE" w:rsidRDefault="006D03CE" w:rsidP="004D2B5A">
      <w:pPr>
        <w:pStyle w:val="Langtext"/>
      </w:pPr>
      <w:r>
        <w:t>Angebotene Deckbeschichtung:....</w:t>
      </w:r>
    </w:p>
    <w:p w14:paraId="4D95ECC3" w14:textId="77777777" w:rsidR="008F4321" w:rsidRPr="00CB1AF0" w:rsidRDefault="008F4321" w:rsidP="004D2B5A">
      <w:pPr>
        <w:pStyle w:val="Folgeposition"/>
        <w:keepNext/>
        <w:keepLines/>
        <w:rPr>
          <w:lang w:val="de-AT"/>
        </w:rPr>
      </w:pPr>
    </w:p>
    <w:p w14:paraId="41490005" w14:textId="77777777" w:rsidR="008F4321" w:rsidRPr="00CB1AF0" w:rsidRDefault="008F4321" w:rsidP="004D2B5A">
      <w:pPr>
        <w:pStyle w:val="Folgeposition"/>
        <w:keepNext/>
        <w:keepLines/>
        <w:rPr>
          <w:lang w:val="de-AT"/>
        </w:rPr>
      </w:pPr>
    </w:p>
    <w:p w14:paraId="3F8E0DB7" w14:textId="6EF17CAE" w:rsidR="006D03CE" w:rsidRPr="00CB1AF0" w:rsidRDefault="006D03CE" w:rsidP="004D2B5A">
      <w:pPr>
        <w:pStyle w:val="Folgeposition"/>
        <w:keepNext/>
        <w:keepLines/>
        <w:rPr>
          <w:lang w:val="de-AT"/>
        </w:rPr>
      </w:pPr>
      <w:r w:rsidRPr="00CB1AF0">
        <w:rPr>
          <w:lang w:val="de-AT"/>
        </w:rPr>
        <w:t>L</w:t>
      </w:r>
      <w:r w:rsidRPr="00CB1AF0">
        <w:rPr>
          <w:sz w:val="12"/>
          <w:lang w:val="de-AT"/>
        </w:rPr>
        <w:t>+</w:t>
      </w:r>
      <w:r w:rsidRPr="00CB1AF0">
        <w:rPr>
          <w:lang w:val="de-AT"/>
        </w:rPr>
        <w:tab/>
        <w:t>A-</w:t>
      </w:r>
      <w:proofErr w:type="spellStart"/>
      <w:r w:rsidRPr="00CB1AF0">
        <w:rPr>
          <w:lang w:val="de-AT"/>
        </w:rPr>
        <w:t>Dämmsyst.m.D</w:t>
      </w:r>
      <w:proofErr w:type="spellEnd"/>
      <w:r w:rsidRPr="00CB1AF0">
        <w:rPr>
          <w:lang w:val="de-AT"/>
        </w:rPr>
        <w:t>/D-Putz MW Pl.</w:t>
      </w:r>
      <w:r w:rsidRPr="00CB1AF0">
        <w:rPr>
          <w:highlight w:val="yellow"/>
          <w:lang w:val="de-AT"/>
        </w:rPr>
        <w:t>24</w:t>
      </w:r>
      <w:r w:rsidR="008F4321" w:rsidRPr="00CB1AF0">
        <w:rPr>
          <w:highlight w:val="yellow"/>
          <w:lang w:val="de-AT"/>
        </w:rPr>
        <w:t>0m</w:t>
      </w:r>
      <w:r w:rsidRPr="00CB1AF0">
        <w:rPr>
          <w:highlight w:val="yellow"/>
          <w:lang w:val="de-AT"/>
        </w:rPr>
        <w:t>m 0,3</w:t>
      </w:r>
      <w:r w:rsidR="008F4321" w:rsidRPr="00CB1AF0">
        <w:rPr>
          <w:highlight w:val="yellow"/>
          <w:lang w:val="de-AT"/>
        </w:rPr>
        <w:t>4</w:t>
      </w:r>
      <w:r w:rsidRPr="00CB1AF0">
        <w:rPr>
          <w:lang w:val="de-AT"/>
        </w:rPr>
        <w:tab/>
        <w:t xml:space="preserve">m2 </w:t>
      </w:r>
    </w:p>
    <w:p w14:paraId="47B10D42" w14:textId="77777777" w:rsidR="006D03CE" w:rsidRPr="00CB1AF0" w:rsidRDefault="006D03CE" w:rsidP="004D2B5A">
      <w:pPr>
        <w:pStyle w:val="Langtext"/>
        <w:rPr>
          <w:lang w:val="de-AT"/>
        </w:rPr>
      </w:pPr>
    </w:p>
    <w:p w14:paraId="6E566667" w14:textId="7C1E54D9" w:rsidR="006D03CE" w:rsidRDefault="006D03CE" w:rsidP="004D2B5A">
      <w:pPr>
        <w:pStyle w:val="Langtext"/>
      </w:pPr>
      <w:r w:rsidRPr="008F4321">
        <w:rPr>
          <w:highlight w:val="yellow"/>
        </w:rPr>
        <w:t>• Dämmplatte 24</w:t>
      </w:r>
      <w:r w:rsidR="008F4321" w:rsidRPr="008F4321">
        <w:rPr>
          <w:highlight w:val="yellow"/>
        </w:rPr>
        <w:t>0</w:t>
      </w:r>
      <w:r w:rsidRPr="008F4321">
        <w:rPr>
          <w:highlight w:val="yellow"/>
        </w:rPr>
        <w:t xml:space="preserve"> </w:t>
      </w:r>
      <w:r w:rsidR="008F4321" w:rsidRPr="008F4321">
        <w:rPr>
          <w:highlight w:val="yellow"/>
        </w:rPr>
        <w:t>m</w:t>
      </w:r>
      <w:r w:rsidRPr="008F4321">
        <w:rPr>
          <w:highlight w:val="yellow"/>
        </w:rPr>
        <w:t>m dick</w:t>
      </w:r>
    </w:p>
    <w:p w14:paraId="03A37DED" w14:textId="6809B3C3" w:rsidR="006D03CE" w:rsidRDefault="006D03CE" w:rsidP="004D2B5A">
      <w:pPr>
        <w:pStyle w:val="Langtext"/>
      </w:pPr>
      <w:r>
        <w:t xml:space="preserve">• Wärmedurchlasswiderstand RD: </w:t>
      </w:r>
      <w:bookmarkStart w:id="18" w:name="_Hlk112136352"/>
      <w:r w:rsidR="00CB1AF0" w:rsidRPr="00EE432B">
        <w:rPr>
          <w:highlight w:val="yellow"/>
        </w:rPr>
        <w:t>7,06</w:t>
      </w:r>
      <w:r w:rsidR="00CB1AF0">
        <w:t xml:space="preserve"> </w:t>
      </w:r>
      <w:bookmarkEnd w:id="18"/>
      <w:r>
        <w:t>m2K/W</w:t>
      </w:r>
    </w:p>
    <w:p w14:paraId="32228DFE" w14:textId="18A98DEB" w:rsidR="006D03CE" w:rsidRDefault="006D03CE" w:rsidP="004D2B5A">
      <w:pPr>
        <w:pStyle w:val="Langtext"/>
      </w:pPr>
      <w:r>
        <w:t>z.B. ISOVER</w:t>
      </w:r>
      <w:r w:rsidR="008F4321" w:rsidRPr="008F4321">
        <w:rPr>
          <w:highlight w:val="yellow"/>
        </w:rPr>
        <w:t xml:space="preserve"> </w:t>
      </w:r>
      <w:r w:rsidR="008F4321" w:rsidRPr="00E371FB">
        <w:rPr>
          <w:highlight w:val="yellow"/>
        </w:rPr>
        <w:t>Putzträgerplatte Sillatherm WVP 1-035 (WDVS-Platte)</w:t>
      </w:r>
      <w:r w:rsidR="008F4321">
        <w:t xml:space="preserve"> oder </w:t>
      </w:r>
      <w:r>
        <w:t>Gleichwertiges.</w:t>
      </w:r>
    </w:p>
    <w:p w14:paraId="72AE1925" w14:textId="77777777" w:rsidR="006D03CE" w:rsidRDefault="006D03CE" w:rsidP="004D2B5A">
      <w:pPr>
        <w:pStyle w:val="Langtext"/>
      </w:pPr>
      <w:r>
        <w:t>Angebotenes System:....</w:t>
      </w:r>
    </w:p>
    <w:p w14:paraId="1C079269" w14:textId="77777777" w:rsidR="006D03CE" w:rsidRDefault="006D03CE" w:rsidP="004D2B5A">
      <w:pPr>
        <w:pStyle w:val="Langtext"/>
      </w:pPr>
      <w:r>
        <w:t>Angebotene Deckbeschichtung:....</w:t>
      </w:r>
    </w:p>
    <w:p w14:paraId="69888442" w14:textId="36846E2C" w:rsidR="006D03CE" w:rsidRPr="00CB1AF0" w:rsidRDefault="006D03CE" w:rsidP="004D2B5A">
      <w:pPr>
        <w:pStyle w:val="Folgeposition"/>
        <w:keepNext/>
        <w:keepLines/>
        <w:rPr>
          <w:lang w:val="de-AT"/>
        </w:rPr>
      </w:pPr>
      <w:r w:rsidRPr="00CB1AF0">
        <w:rPr>
          <w:lang w:val="de-AT"/>
        </w:rPr>
        <w:t>M</w:t>
      </w:r>
      <w:r w:rsidRPr="00CB1AF0">
        <w:rPr>
          <w:sz w:val="12"/>
          <w:lang w:val="de-AT"/>
        </w:rPr>
        <w:t>+</w:t>
      </w:r>
      <w:r w:rsidRPr="00CB1AF0">
        <w:rPr>
          <w:lang w:val="de-AT"/>
        </w:rPr>
        <w:tab/>
        <w:t>A-</w:t>
      </w:r>
      <w:proofErr w:type="spellStart"/>
      <w:r w:rsidRPr="00CB1AF0">
        <w:rPr>
          <w:lang w:val="de-AT"/>
        </w:rPr>
        <w:t>Dämmsyst.m.D</w:t>
      </w:r>
      <w:proofErr w:type="spellEnd"/>
      <w:r w:rsidRPr="00CB1AF0">
        <w:rPr>
          <w:lang w:val="de-AT"/>
        </w:rPr>
        <w:t>/D-Putz MW Pl.</w:t>
      </w:r>
      <w:r w:rsidRPr="00CB1AF0">
        <w:rPr>
          <w:highlight w:val="yellow"/>
          <w:lang w:val="de-AT"/>
        </w:rPr>
        <w:t>20</w:t>
      </w:r>
      <w:r w:rsidR="008F4321" w:rsidRPr="00CB1AF0">
        <w:rPr>
          <w:highlight w:val="yellow"/>
          <w:lang w:val="de-AT"/>
        </w:rPr>
        <w:t>0m</w:t>
      </w:r>
      <w:r w:rsidRPr="00CB1AF0">
        <w:rPr>
          <w:highlight w:val="yellow"/>
          <w:lang w:val="de-AT"/>
        </w:rPr>
        <w:t>m 0,3</w:t>
      </w:r>
      <w:r w:rsidR="008F4321" w:rsidRPr="00CB1AF0">
        <w:rPr>
          <w:highlight w:val="yellow"/>
          <w:lang w:val="de-AT"/>
        </w:rPr>
        <w:t>4</w:t>
      </w:r>
      <w:r w:rsidRPr="00CB1AF0">
        <w:rPr>
          <w:lang w:val="de-AT"/>
        </w:rPr>
        <w:tab/>
        <w:t xml:space="preserve">m2 </w:t>
      </w:r>
    </w:p>
    <w:p w14:paraId="3546C812" w14:textId="77777777" w:rsidR="006D03CE" w:rsidRPr="00CB1AF0" w:rsidRDefault="006D03CE" w:rsidP="004D2B5A">
      <w:pPr>
        <w:pStyle w:val="Langtext"/>
        <w:rPr>
          <w:lang w:val="de-AT"/>
        </w:rPr>
      </w:pPr>
    </w:p>
    <w:p w14:paraId="77762A2F" w14:textId="43083708" w:rsidR="006D03CE" w:rsidRDefault="006D03CE" w:rsidP="004D2B5A">
      <w:pPr>
        <w:pStyle w:val="Langtext"/>
      </w:pPr>
      <w:r w:rsidRPr="008F4321">
        <w:rPr>
          <w:highlight w:val="yellow"/>
        </w:rPr>
        <w:t>• Dämmplatte 2</w:t>
      </w:r>
      <w:r w:rsidR="008F4321" w:rsidRPr="008F4321">
        <w:rPr>
          <w:highlight w:val="yellow"/>
        </w:rPr>
        <w:t>0</w:t>
      </w:r>
      <w:r w:rsidRPr="008F4321">
        <w:rPr>
          <w:highlight w:val="yellow"/>
        </w:rPr>
        <w:t xml:space="preserve">0 </w:t>
      </w:r>
      <w:r w:rsidR="008F4321" w:rsidRPr="008F4321">
        <w:rPr>
          <w:highlight w:val="yellow"/>
        </w:rPr>
        <w:t>m</w:t>
      </w:r>
      <w:r w:rsidRPr="008F4321">
        <w:rPr>
          <w:highlight w:val="yellow"/>
        </w:rPr>
        <w:t>m dick</w:t>
      </w:r>
    </w:p>
    <w:p w14:paraId="0B3D5081" w14:textId="21C7F55D" w:rsidR="006D03CE" w:rsidRDefault="006D03CE" w:rsidP="004D2B5A">
      <w:pPr>
        <w:pStyle w:val="Langtext"/>
      </w:pPr>
      <w:r>
        <w:t xml:space="preserve">• Wärmedurchlasswiderstand RD: </w:t>
      </w:r>
      <w:bookmarkStart w:id="19" w:name="_Hlk112136271"/>
      <w:r w:rsidR="00CB1AF0" w:rsidRPr="006B0AB5">
        <w:rPr>
          <w:highlight w:val="yellow"/>
        </w:rPr>
        <w:t>5,88</w:t>
      </w:r>
      <w:r w:rsidR="00CB1AF0">
        <w:t xml:space="preserve"> </w:t>
      </w:r>
      <w:bookmarkEnd w:id="19"/>
      <w:r>
        <w:t>m2K/W</w:t>
      </w:r>
    </w:p>
    <w:p w14:paraId="4A46090E" w14:textId="46F5C0AF" w:rsidR="006D03CE" w:rsidRDefault="006D03CE" w:rsidP="004D2B5A">
      <w:pPr>
        <w:pStyle w:val="Langtext"/>
      </w:pPr>
      <w:r>
        <w:t>z.B. ISOVER</w:t>
      </w:r>
      <w:r w:rsidR="008F4321" w:rsidRPr="008F4321">
        <w:rPr>
          <w:highlight w:val="yellow"/>
        </w:rPr>
        <w:t xml:space="preserve"> </w:t>
      </w:r>
      <w:r w:rsidR="008F4321" w:rsidRPr="00E371FB">
        <w:rPr>
          <w:highlight w:val="yellow"/>
        </w:rPr>
        <w:t>Putzträgerplatte Sillatherm WVP 1-035 (WDVS-Platte)</w:t>
      </w:r>
      <w:r w:rsidR="008F4321">
        <w:t xml:space="preserve"> </w:t>
      </w:r>
      <w:r>
        <w:t>oder Gleichwertiges.</w:t>
      </w:r>
    </w:p>
    <w:p w14:paraId="7BD62DA8" w14:textId="77777777" w:rsidR="006D03CE" w:rsidRDefault="006D03CE" w:rsidP="004D2B5A">
      <w:pPr>
        <w:pStyle w:val="Langtext"/>
      </w:pPr>
      <w:r>
        <w:t>Angebotenes System:....</w:t>
      </w:r>
    </w:p>
    <w:p w14:paraId="62A2827C" w14:textId="77777777" w:rsidR="006D03CE" w:rsidRDefault="006D03CE" w:rsidP="004D2B5A">
      <w:pPr>
        <w:pStyle w:val="Langtext"/>
      </w:pPr>
      <w:r>
        <w:t>Angebotene Deckbeschichtung:....</w:t>
      </w:r>
    </w:p>
    <w:p w14:paraId="0F74C403" w14:textId="77777777" w:rsidR="006D03CE" w:rsidRDefault="006D03CE" w:rsidP="004D2B5A">
      <w:pPr>
        <w:pStyle w:val="TrennungPOS"/>
      </w:pPr>
    </w:p>
    <w:p w14:paraId="0D906F53" w14:textId="77777777" w:rsidR="006D03CE" w:rsidRDefault="006D03CE" w:rsidP="004D2B5A">
      <w:pPr>
        <w:pStyle w:val="GrundtextPosNr"/>
        <w:keepNext/>
        <w:keepLines/>
      </w:pPr>
      <w:bookmarkStart w:id="20" w:name="_Hlk111808672"/>
      <w:r>
        <w:t>44.A5 23</w:t>
      </w:r>
    </w:p>
    <w:p w14:paraId="790B7A85" w14:textId="77777777" w:rsidR="006D03CE" w:rsidRDefault="006D03CE" w:rsidP="004D2B5A">
      <w:pPr>
        <w:pStyle w:val="Grundtext"/>
      </w:pPr>
      <w:r>
        <w:t>Außenwand-Wärmedämmverbundsystem (A-</w:t>
      </w:r>
      <w:proofErr w:type="spellStart"/>
      <w:r>
        <w:t>Dämmsyst</w:t>
      </w:r>
      <w:proofErr w:type="spellEnd"/>
      <w:r>
        <w:t xml:space="preserve">.) mit Dünnschicht-Deckputz. Putzträgerplatten-Lamellenstreifen aus Steinwolle, , zweiseitig anorganisch beschichtet, in Klebemörtel </w:t>
      </w:r>
      <w:proofErr w:type="spellStart"/>
      <w:r>
        <w:t>planeben</w:t>
      </w:r>
      <w:proofErr w:type="spellEnd"/>
      <w:r>
        <w:t xml:space="preserve"> und dicht gestoßen auf vorbereiteten Untergrund geklebt, Verdübelung laut Standardsicherheitsnachweis Eurocode/Windlasten (derzeit in Arbeit), mit Glasseidengitter in Spachtelmasse eingebettet, vollflächig überzogen, geglättet und verputzt.</w:t>
      </w:r>
    </w:p>
    <w:p w14:paraId="4868496F" w14:textId="77777777" w:rsidR="006D03CE" w:rsidRDefault="006D03CE" w:rsidP="004D2B5A">
      <w:pPr>
        <w:pStyle w:val="Grundtext"/>
      </w:pPr>
    </w:p>
    <w:p w14:paraId="63D610BF" w14:textId="77777777" w:rsidR="006D03CE" w:rsidRDefault="006D03CE" w:rsidP="004D2B5A">
      <w:pPr>
        <w:pStyle w:val="Grundtext"/>
      </w:pPr>
    </w:p>
    <w:p w14:paraId="264D5F08" w14:textId="3D08BAB1" w:rsidR="006D03CE" w:rsidRDefault="006D03CE" w:rsidP="004D2B5A">
      <w:pPr>
        <w:pStyle w:val="Grundtext"/>
      </w:pPr>
      <w:r>
        <w:t xml:space="preserve">• Wärmeleitfähigkeit </w:t>
      </w:r>
      <w:proofErr w:type="spellStart"/>
      <w:r>
        <w:t>lambda</w:t>
      </w:r>
      <w:proofErr w:type="spellEnd"/>
      <w:r>
        <w:t xml:space="preserve"> D = 0,040 W/</w:t>
      </w:r>
      <w:proofErr w:type="spellStart"/>
      <w:r>
        <w:t>mK</w:t>
      </w:r>
      <w:proofErr w:type="spellEnd"/>
    </w:p>
    <w:p w14:paraId="12EEF417" w14:textId="30F313DC" w:rsidR="008F4321" w:rsidRPr="008F4321" w:rsidRDefault="008F4321" w:rsidP="008F4321">
      <w:pPr>
        <w:pStyle w:val="Grundtext"/>
      </w:pPr>
      <w:r w:rsidRPr="004B4CCE">
        <w:rPr>
          <w:highlight w:val="yellow"/>
        </w:rPr>
        <w:t xml:space="preserve">• Plattengröße: </w:t>
      </w:r>
      <w:r w:rsidRPr="008F4321">
        <w:rPr>
          <w:highlight w:val="yellow"/>
        </w:rPr>
        <w:t>1200 x 200 mm</w:t>
      </w:r>
    </w:p>
    <w:p w14:paraId="0143821D" w14:textId="77777777" w:rsidR="006D03CE" w:rsidRDefault="006D03CE" w:rsidP="004D2B5A">
      <w:pPr>
        <w:pStyle w:val="Grundtext"/>
      </w:pPr>
      <w:r>
        <w:t>• Produktart MW-PT gemäß ÖNORM B 6000</w:t>
      </w:r>
    </w:p>
    <w:p w14:paraId="15E33B99" w14:textId="28B076C6" w:rsidR="006D03CE" w:rsidRDefault="006D03CE" w:rsidP="004D2B5A">
      <w:pPr>
        <w:pStyle w:val="Grundtext"/>
      </w:pPr>
      <w:r>
        <w:t>• CE-Bezeichnungsschlüssel: MW-EN 13162-T5-DS(</w:t>
      </w:r>
      <w:r w:rsidR="00F00E10" w:rsidRPr="008F4321">
        <w:rPr>
          <w:highlight w:val="yellow"/>
        </w:rPr>
        <w:t>70,-</w:t>
      </w:r>
      <w:r w:rsidRPr="008F4321">
        <w:rPr>
          <w:highlight w:val="yellow"/>
        </w:rPr>
        <w:t>)-</w:t>
      </w:r>
      <w:r>
        <w:t>CS</w:t>
      </w:r>
      <w:r w:rsidRPr="00F00E10">
        <w:rPr>
          <w:highlight w:val="green"/>
        </w:rPr>
        <w:t>(</w:t>
      </w:r>
      <w:r w:rsidR="00F00E10" w:rsidRPr="008F4321">
        <w:rPr>
          <w:highlight w:val="yellow"/>
        </w:rPr>
        <w:t>Y</w:t>
      </w:r>
      <w:r w:rsidRPr="00F00E10">
        <w:rPr>
          <w:highlight w:val="green"/>
        </w:rPr>
        <w:t>)</w:t>
      </w:r>
      <w:r>
        <w:t>40-TR80-WL(P)</w:t>
      </w:r>
    </w:p>
    <w:p w14:paraId="443528C5" w14:textId="77777777" w:rsidR="008F4321" w:rsidRDefault="006D03CE" w:rsidP="008F4321">
      <w:pPr>
        <w:pStyle w:val="Grundtext"/>
      </w:pPr>
      <w:r>
        <w:t>• </w:t>
      </w:r>
      <w:r w:rsidRPr="008F4321">
        <w:rPr>
          <w:highlight w:val="yellow"/>
        </w:rPr>
        <w:t>Brennbarkeitsklasse</w:t>
      </w:r>
      <w:r>
        <w:t xml:space="preserve"> A1 gemäß ÖNORM EN 13501-1</w:t>
      </w:r>
      <w:r w:rsidR="008F4321">
        <w:t xml:space="preserve">, </w:t>
      </w:r>
      <w:r w:rsidR="008F4321" w:rsidRPr="00235F6C">
        <w:rPr>
          <w:highlight w:val="yellow"/>
        </w:rPr>
        <w:t xml:space="preserve">Schmelzpunkt </w:t>
      </w:r>
      <w:r w:rsidR="008F4321" w:rsidRPr="00235F6C">
        <w:rPr>
          <w:rFonts w:cs="Arial"/>
          <w:highlight w:val="yellow"/>
        </w:rPr>
        <w:t>≥</w:t>
      </w:r>
      <w:r w:rsidR="008F4321" w:rsidRPr="00235F6C">
        <w:rPr>
          <w:highlight w:val="yellow"/>
        </w:rPr>
        <w:t xml:space="preserve"> 1000°C</w:t>
      </w:r>
    </w:p>
    <w:p w14:paraId="4669F5F1" w14:textId="77777777" w:rsidR="008F4321" w:rsidRPr="003157D1" w:rsidRDefault="008F4321" w:rsidP="008F4321">
      <w:pPr>
        <w:pStyle w:val="Grundtext"/>
      </w:pPr>
      <w:r>
        <w:t>• Abgerechnet je Lage</w:t>
      </w:r>
    </w:p>
    <w:p w14:paraId="6A0CF95D" w14:textId="77777777" w:rsidR="008F4321" w:rsidRDefault="008F4321" w:rsidP="008F4321">
      <w:pPr>
        <w:pStyle w:val="Grundtext"/>
      </w:pPr>
      <w:r w:rsidRPr="00235F6C">
        <w:rPr>
          <w:highlight w:val="yellow"/>
        </w:rPr>
        <w:t>• Erzeugnis mit CE-Zertifizierung</w:t>
      </w:r>
    </w:p>
    <w:p w14:paraId="0EC74452" w14:textId="57DAB827" w:rsidR="008F4321" w:rsidRDefault="008F4321" w:rsidP="008F4321">
      <w:pPr>
        <w:pStyle w:val="Grundtextabsatz"/>
      </w:pPr>
      <w:r w:rsidRPr="00235F6C">
        <w:rPr>
          <w:highlight w:val="yellow"/>
        </w:rPr>
        <w:t>• mit dem RAL-Gütezeichen ausgestattet</w:t>
      </w:r>
    </w:p>
    <w:p w14:paraId="497224BD" w14:textId="0D94C7F9" w:rsidR="006D03CE" w:rsidRDefault="006D03CE" w:rsidP="004D2B5A">
      <w:pPr>
        <w:pStyle w:val="Grundtext"/>
      </w:pPr>
    </w:p>
    <w:p w14:paraId="6212A195" w14:textId="0F670A71" w:rsidR="006D03CE" w:rsidRPr="008F4321" w:rsidRDefault="006D03CE" w:rsidP="004D2B5A">
      <w:pPr>
        <w:pStyle w:val="Folgeposition"/>
        <w:keepNext/>
        <w:keepLines/>
        <w:rPr>
          <w:lang w:val="en-US"/>
        </w:rPr>
      </w:pPr>
      <w:r w:rsidRPr="008F4321">
        <w:rPr>
          <w:lang w:val="en-US"/>
        </w:rPr>
        <w:t>A</w:t>
      </w:r>
      <w:r w:rsidRPr="008F4321">
        <w:rPr>
          <w:sz w:val="12"/>
          <w:lang w:val="en-US"/>
        </w:rPr>
        <w:t>+</w:t>
      </w:r>
      <w:r w:rsidRPr="008F4321">
        <w:rPr>
          <w:lang w:val="en-US"/>
        </w:rPr>
        <w:tab/>
        <w:t>A-</w:t>
      </w:r>
      <w:proofErr w:type="spellStart"/>
      <w:r w:rsidRPr="008F4321">
        <w:rPr>
          <w:lang w:val="en-US"/>
        </w:rPr>
        <w:t>Dämmsyst.m.Dünnputz</w:t>
      </w:r>
      <w:proofErr w:type="spellEnd"/>
      <w:r w:rsidRPr="008F4321">
        <w:rPr>
          <w:lang w:val="en-US"/>
        </w:rPr>
        <w:t xml:space="preserve"> MW LS </w:t>
      </w:r>
      <w:r w:rsidRPr="008F4321">
        <w:rPr>
          <w:highlight w:val="yellow"/>
          <w:lang w:val="en-US"/>
        </w:rPr>
        <w:t>4</w:t>
      </w:r>
      <w:r w:rsidR="008F4321" w:rsidRPr="008F4321">
        <w:rPr>
          <w:highlight w:val="yellow"/>
          <w:lang w:val="en-US"/>
        </w:rPr>
        <w:t>0m</w:t>
      </w:r>
      <w:r w:rsidRPr="008F4321">
        <w:rPr>
          <w:highlight w:val="yellow"/>
          <w:lang w:val="en-US"/>
        </w:rPr>
        <w:t>m</w:t>
      </w:r>
      <w:r w:rsidRPr="008F4321">
        <w:rPr>
          <w:lang w:val="en-US"/>
        </w:rPr>
        <w:tab/>
        <w:t xml:space="preserve">m2 </w:t>
      </w:r>
    </w:p>
    <w:p w14:paraId="7FCDCA22" w14:textId="77777777" w:rsidR="006D03CE" w:rsidRPr="008F4321" w:rsidRDefault="006D03CE" w:rsidP="004D2B5A">
      <w:pPr>
        <w:pStyle w:val="Langtext"/>
        <w:rPr>
          <w:lang w:val="en-US"/>
        </w:rPr>
      </w:pPr>
    </w:p>
    <w:p w14:paraId="14D087F8" w14:textId="5D24EBE9" w:rsidR="006D03CE" w:rsidRDefault="006D03CE" w:rsidP="004D2B5A">
      <w:pPr>
        <w:pStyle w:val="Langtext"/>
      </w:pPr>
      <w:r w:rsidRPr="008F4321">
        <w:rPr>
          <w:highlight w:val="yellow"/>
        </w:rPr>
        <w:t>• Lamellenstreifen (LS) 4</w:t>
      </w:r>
      <w:r w:rsidR="008F4321" w:rsidRPr="008F4321">
        <w:rPr>
          <w:highlight w:val="yellow"/>
        </w:rPr>
        <w:t>0</w:t>
      </w:r>
      <w:r w:rsidRPr="008F4321">
        <w:rPr>
          <w:highlight w:val="yellow"/>
        </w:rPr>
        <w:t xml:space="preserve"> m dick</w:t>
      </w:r>
    </w:p>
    <w:p w14:paraId="1EFCF443" w14:textId="77777777" w:rsidR="006D03CE" w:rsidRDefault="006D03CE" w:rsidP="004D2B5A">
      <w:pPr>
        <w:pStyle w:val="Langtext"/>
      </w:pPr>
      <w:r>
        <w:t>• Wärmedurchlasswiderstand RD: 1,00 m2K/W</w:t>
      </w:r>
    </w:p>
    <w:p w14:paraId="69336689" w14:textId="3D3D8D46" w:rsidR="006D03CE" w:rsidRDefault="006D03CE" w:rsidP="004D2B5A">
      <w:pPr>
        <w:pStyle w:val="Langtext"/>
      </w:pPr>
      <w:r>
        <w:t>z.B. ISOVER</w:t>
      </w:r>
      <w:r w:rsidR="00F00E10">
        <w:t xml:space="preserve"> </w:t>
      </w:r>
      <w:r w:rsidR="00F00E10" w:rsidRPr="00B70591">
        <w:rPr>
          <w:highlight w:val="yellow"/>
        </w:rPr>
        <w:t>Putzträger</w:t>
      </w:r>
      <w:r w:rsidR="00B70591">
        <w:rPr>
          <w:highlight w:val="yellow"/>
        </w:rPr>
        <w:t>-</w:t>
      </w:r>
      <w:r w:rsidR="00F00E10" w:rsidRPr="00B70591">
        <w:rPr>
          <w:highlight w:val="yellow"/>
        </w:rPr>
        <w:t>Lamellenplatte Sillatherm</w:t>
      </w:r>
      <w:r w:rsidRPr="00B70591">
        <w:rPr>
          <w:highlight w:val="yellow"/>
        </w:rPr>
        <w:t xml:space="preserve"> WVL 2 </w:t>
      </w:r>
      <w:r w:rsidR="00B70591" w:rsidRPr="00B70591">
        <w:rPr>
          <w:highlight w:val="yellow"/>
        </w:rPr>
        <w:t>(WDVS-Lamelle)</w:t>
      </w:r>
      <w:r w:rsidR="00B70591">
        <w:t xml:space="preserve"> </w:t>
      </w:r>
      <w:r>
        <w:t>oder Gleichwertiges.</w:t>
      </w:r>
    </w:p>
    <w:p w14:paraId="73F17872" w14:textId="77777777" w:rsidR="006D03CE" w:rsidRDefault="006D03CE" w:rsidP="004D2B5A">
      <w:pPr>
        <w:pStyle w:val="Langtext"/>
      </w:pPr>
      <w:r>
        <w:t>Angebotenes System:....</w:t>
      </w:r>
    </w:p>
    <w:p w14:paraId="11A6B616" w14:textId="77777777" w:rsidR="006D03CE" w:rsidRDefault="006D03CE" w:rsidP="004D2B5A">
      <w:pPr>
        <w:pStyle w:val="Langtext"/>
      </w:pPr>
      <w:r>
        <w:t>Angebotener Deckputz:....</w:t>
      </w:r>
    </w:p>
    <w:p w14:paraId="43A42975" w14:textId="6056246B" w:rsidR="006D03CE" w:rsidRDefault="006D03CE" w:rsidP="004D2B5A">
      <w:pPr>
        <w:pStyle w:val="Folgeposition"/>
        <w:keepNext/>
        <w:keepLines/>
      </w:pPr>
      <w:r>
        <w:t>B</w:t>
      </w:r>
      <w:r>
        <w:rPr>
          <w:sz w:val="12"/>
        </w:rPr>
        <w:t>+</w:t>
      </w:r>
      <w:r>
        <w:tab/>
        <w:t>A-</w:t>
      </w:r>
      <w:proofErr w:type="spellStart"/>
      <w:r>
        <w:t>Dämmsyst.m.Dünnputz</w:t>
      </w:r>
      <w:proofErr w:type="spellEnd"/>
      <w:r>
        <w:t xml:space="preserve"> MW LS </w:t>
      </w:r>
      <w:r w:rsidRPr="008F4321">
        <w:rPr>
          <w:highlight w:val="yellow"/>
        </w:rPr>
        <w:t>5</w:t>
      </w:r>
      <w:r w:rsidR="008F4321" w:rsidRPr="008F4321">
        <w:rPr>
          <w:highlight w:val="yellow"/>
        </w:rPr>
        <w:t>0m</w:t>
      </w:r>
      <w:r w:rsidRPr="008F4321">
        <w:rPr>
          <w:highlight w:val="yellow"/>
        </w:rPr>
        <w:t>m</w:t>
      </w:r>
      <w:r>
        <w:tab/>
        <w:t xml:space="preserve">m2 </w:t>
      </w:r>
    </w:p>
    <w:p w14:paraId="0BD74194" w14:textId="77777777" w:rsidR="006D03CE" w:rsidRDefault="006D03CE" w:rsidP="004D2B5A">
      <w:pPr>
        <w:pStyle w:val="Langtext"/>
      </w:pPr>
    </w:p>
    <w:p w14:paraId="5BFB7699" w14:textId="14E91BBE" w:rsidR="006D03CE" w:rsidRPr="008F4321" w:rsidRDefault="006D03CE" w:rsidP="004D2B5A">
      <w:pPr>
        <w:pStyle w:val="Langtext"/>
        <w:rPr>
          <w:highlight w:val="yellow"/>
        </w:rPr>
      </w:pPr>
      <w:r w:rsidRPr="008F4321">
        <w:rPr>
          <w:highlight w:val="yellow"/>
        </w:rPr>
        <w:t>• Lamellenstreifen (LS) 5</w:t>
      </w:r>
      <w:r w:rsidR="008F4321" w:rsidRPr="008F4321">
        <w:rPr>
          <w:highlight w:val="yellow"/>
        </w:rPr>
        <w:t>0</w:t>
      </w:r>
      <w:r w:rsidRPr="008F4321">
        <w:rPr>
          <w:highlight w:val="yellow"/>
        </w:rPr>
        <w:t xml:space="preserve"> </w:t>
      </w:r>
      <w:r w:rsidR="008F4321" w:rsidRPr="008F4321">
        <w:rPr>
          <w:highlight w:val="yellow"/>
        </w:rPr>
        <w:t>m</w:t>
      </w:r>
      <w:r w:rsidRPr="008F4321">
        <w:rPr>
          <w:highlight w:val="yellow"/>
        </w:rPr>
        <w:t>m dick</w:t>
      </w:r>
    </w:p>
    <w:p w14:paraId="5901AF63" w14:textId="77777777" w:rsidR="006D03CE" w:rsidRDefault="006D03CE" w:rsidP="00D0093D">
      <w:pPr>
        <w:pStyle w:val="Langtext"/>
      </w:pPr>
      <w:r>
        <w:t>• Wärmedurchlasswiderstand RD: 1,25 m2K/W</w:t>
      </w:r>
    </w:p>
    <w:p w14:paraId="30B240B5" w14:textId="43A19D8E" w:rsidR="006D03CE" w:rsidRDefault="006D03CE" w:rsidP="00D0093D">
      <w:pPr>
        <w:pStyle w:val="Langtext"/>
      </w:pPr>
      <w:r>
        <w:t>z.B. ISOVER</w:t>
      </w:r>
      <w:r w:rsidR="008F4321" w:rsidRPr="008F4321">
        <w:rPr>
          <w:highlight w:val="yellow"/>
        </w:rPr>
        <w:t xml:space="preserve"> </w:t>
      </w:r>
      <w:r w:rsidR="008F4321" w:rsidRPr="00B70591">
        <w:rPr>
          <w:highlight w:val="yellow"/>
        </w:rPr>
        <w:t>Putzträger</w:t>
      </w:r>
      <w:r w:rsidR="008F4321">
        <w:rPr>
          <w:highlight w:val="yellow"/>
        </w:rPr>
        <w:t>-</w:t>
      </w:r>
      <w:r w:rsidR="008F4321" w:rsidRPr="00B70591">
        <w:rPr>
          <w:highlight w:val="yellow"/>
        </w:rPr>
        <w:t>Lamellenplatte Sillatherm WVL 2 (WDVS-Lamelle)</w:t>
      </w:r>
      <w:r w:rsidR="008F4321">
        <w:t xml:space="preserve"> </w:t>
      </w:r>
      <w:r>
        <w:t>oder Gleichwertiges.</w:t>
      </w:r>
    </w:p>
    <w:p w14:paraId="41692E21" w14:textId="77777777" w:rsidR="006D03CE" w:rsidRDefault="006D03CE" w:rsidP="00D0093D">
      <w:pPr>
        <w:pStyle w:val="Langtext"/>
      </w:pPr>
      <w:r>
        <w:t>Angebotenes System:....</w:t>
      </w:r>
    </w:p>
    <w:p w14:paraId="7B1B81AD" w14:textId="77777777" w:rsidR="006D03CE" w:rsidRDefault="006D03CE" w:rsidP="00D0093D">
      <w:pPr>
        <w:pStyle w:val="Langtext"/>
      </w:pPr>
      <w:r>
        <w:t>Angebotener Deckputz:....</w:t>
      </w:r>
    </w:p>
    <w:p w14:paraId="694AB3F2" w14:textId="0800BC9B" w:rsidR="006D03CE" w:rsidRDefault="006D03CE" w:rsidP="00D0093D">
      <w:pPr>
        <w:pStyle w:val="Folgeposition"/>
        <w:keepNext/>
        <w:keepLines/>
      </w:pPr>
      <w:r>
        <w:t>D</w:t>
      </w:r>
      <w:r>
        <w:rPr>
          <w:sz w:val="12"/>
        </w:rPr>
        <w:t>+</w:t>
      </w:r>
      <w:r>
        <w:tab/>
        <w:t>A-</w:t>
      </w:r>
      <w:proofErr w:type="spellStart"/>
      <w:r>
        <w:t>Dämmsyst.m.Dünnputz</w:t>
      </w:r>
      <w:proofErr w:type="spellEnd"/>
      <w:r>
        <w:t xml:space="preserve"> MW LS </w:t>
      </w:r>
      <w:r w:rsidRPr="008F4321">
        <w:rPr>
          <w:highlight w:val="yellow"/>
        </w:rPr>
        <w:t>6</w:t>
      </w:r>
      <w:r w:rsidR="008F4321" w:rsidRPr="008F4321">
        <w:rPr>
          <w:highlight w:val="yellow"/>
        </w:rPr>
        <w:t>0m</w:t>
      </w:r>
      <w:r w:rsidRPr="008F4321">
        <w:rPr>
          <w:highlight w:val="yellow"/>
        </w:rPr>
        <w:t>m</w:t>
      </w:r>
      <w:r>
        <w:tab/>
        <w:t xml:space="preserve">m2 </w:t>
      </w:r>
    </w:p>
    <w:p w14:paraId="71E62C8B" w14:textId="77777777" w:rsidR="006D03CE" w:rsidRDefault="006D03CE" w:rsidP="00D0093D">
      <w:pPr>
        <w:pStyle w:val="Langtext"/>
      </w:pPr>
    </w:p>
    <w:p w14:paraId="2647C456" w14:textId="43075B55" w:rsidR="006D03CE" w:rsidRPr="008F4321" w:rsidRDefault="006D03CE" w:rsidP="00D0093D">
      <w:pPr>
        <w:pStyle w:val="Langtext"/>
        <w:rPr>
          <w:highlight w:val="yellow"/>
        </w:rPr>
      </w:pPr>
      <w:r w:rsidRPr="008F4321">
        <w:rPr>
          <w:highlight w:val="yellow"/>
        </w:rPr>
        <w:t>• Lamellenstreifen (LS) 6</w:t>
      </w:r>
      <w:r w:rsidR="008F4321" w:rsidRPr="008F4321">
        <w:rPr>
          <w:highlight w:val="yellow"/>
        </w:rPr>
        <w:t>0</w:t>
      </w:r>
      <w:r w:rsidRPr="008F4321">
        <w:rPr>
          <w:highlight w:val="yellow"/>
        </w:rPr>
        <w:t xml:space="preserve"> </w:t>
      </w:r>
      <w:r w:rsidR="008F4321" w:rsidRPr="008F4321">
        <w:rPr>
          <w:highlight w:val="yellow"/>
        </w:rPr>
        <w:t>m</w:t>
      </w:r>
      <w:r w:rsidRPr="008F4321">
        <w:rPr>
          <w:highlight w:val="yellow"/>
        </w:rPr>
        <w:t>m dick</w:t>
      </w:r>
    </w:p>
    <w:p w14:paraId="2A43EA31" w14:textId="77777777" w:rsidR="006D03CE" w:rsidRDefault="006D03CE" w:rsidP="00D0093D">
      <w:pPr>
        <w:pStyle w:val="Langtext"/>
      </w:pPr>
      <w:r>
        <w:t>• Wärmedurchlasswiderstand RD: 1,50 m2K/W</w:t>
      </w:r>
    </w:p>
    <w:p w14:paraId="0A7C1034" w14:textId="322488A2" w:rsidR="006D03CE" w:rsidRDefault="006D03CE" w:rsidP="00D0093D">
      <w:pPr>
        <w:pStyle w:val="Langtext"/>
      </w:pPr>
      <w:r>
        <w:t>z.B. ISOVER</w:t>
      </w:r>
      <w:r w:rsidR="008F4321" w:rsidRPr="008F4321">
        <w:rPr>
          <w:highlight w:val="yellow"/>
        </w:rPr>
        <w:t xml:space="preserve"> </w:t>
      </w:r>
      <w:r w:rsidR="008F4321" w:rsidRPr="00B70591">
        <w:rPr>
          <w:highlight w:val="yellow"/>
        </w:rPr>
        <w:t>Putzträger</w:t>
      </w:r>
      <w:r w:rsidR="008F4321">
        <w:rPr>
          <w:highlight w:val="yellow"/>
        </w:rPr>
        <w:t>-</w:t>
      </w:r>
      <w:r w:rsidR="008F4321" w:rsidRPr="00B70591">
        <w:rPr>
          <w:highlight w:val="yellow"/>
        </w:rPr>
        <w:t>Lamellenplatte Sillatherm WVL 2 (WDVS-Lamelle)</w:t>
      </w:r>
      <w:r w:rsidR="008F4321">
        <w:t xml:space="preserve"> </w:t>
      </w:r>
      <w:r>
        <w:t>oder Gleichwertiges.</w:t>
      </w:r>
    </w:p>
    <w:p w14:paraId="5486496C" w14:textId="77777777" w:rsidR="006D03CE" w:rsidRDefault="006D03CE" w:rsidP="00D0093D">
      <w:pPr>
        <w:pStyle w:val="Langtext"/>
      </w:pPr>
      <w:r>
        <w:t>Angebotenes System:....</w:t>
      </w:r>
    </w:p>
    <w:p w14:paraId="3EBB865B" w14:textId="77777777" w:rsidR="006D03CE" w:rsidRDefault="006D03CE" w:rsidP="00D0093D">
      <w:pPr>
        <w:pStyle w:val="Langtext"/>
      </w:pPr>
      <w:r>
        <w:t>Angebotener Deckputz:....</w:t>
      </w:r>
    </w:p>
    <w:p w14:paraId="3B1E2DE5" w14:textId="5DBCCFCE" w:rsidR="006D03CE" w:rsidRDefault="006D03CE" w:rsidP="00D0093D">
      <w:pPr>
        <w:pStyle w:val="Folgeposition"/>
        <w:keepNext/>
        <w:keepLines/>
      </w:pPr>
      <w:r>
        <w:t>E</w:t>
      </w:r>
      <w:r>
        <w:rPr>
          <w:sz w:val="12"/>
        </w:rPr>
        <w:t>+</w:t>
      </w:r>
      <w:r>
        <w:tab/>
        <w:t>A-</w:t>
      </w:r>
      <w:proofErr w:type="spellStart"/>
      <w:r>
        <w:t>Dämmsyst.m.Dünnputz</w:t>
      </w:r>
      <w:proofErr w:type="spellEnd"/>
      <w:r>
        <w:t xml:space="preserve"> MW LS </w:t>
      </w:r>
      <w:r w:rsidRPr="008F4321">
        <w:rPr>
          <w:highlight w:val="yellow"/>
        </w:rPr>
        <w:t>8</w:t>
      </w:r>
      <w:r w:rsidR="008F4321" w:rsidRPr="008F4321">
        <w:rPr>
          <w:highlight w:val="yellow"/>
        </w:rPr>
        <w:t>0m</w:t>
      </w:r>
      <w:r w:rsidRPr="008F4321">
        <w:rPr>
          <w:highlight w:val="yellow"/>
        </w:rPr>
        <w:t>m</w:t>
      </w:r>
      <w:r>
        <w:tab/>
        <w:t xml:space="preserve">m2 </w:t>
      </w:r>
    </w:p>
    <w:p w14:paraId="0FD3860F" w14:textId="77777777" w:rsidR="006D03CE" w:rsidRDefault="006D03CE" w:rsidP="00D0093D">
      <w:pPr>
        <w:pStyle w:val="Langtext"/>
      </w:pPr>
    </w:p>
    <w:p w14:paraId="40CA9516" w14:textId="1068CA17" w:rsidR="006D03CE" w:rsidRPr="008F4321" w:rsidRDefault="006D03CE" w:rsidP="00D0093D">
      <w:pPr>
        <w:pStyle w:val="Langtext"/>
        <w:rPr>
          <w:highlight w:val="yellow"/>
        </w:rPr>
      </w:pPr>
      <w:r w:rsidRPr="008F4321">
        <w:rPr>
          <w:highlight w:val="yellow"/>
        </w:rPr>
        <w:t>• Lamellenstreifen (LS) 8</w:t>
      </w:r>
      <w:r w:rsidR="008F4321" w:rsidRPr="008F4321">
        <w:rPr>
          <w:highlight w:val="yellow"/>
        </w:rPr>
        <w:t>0</w:t>
      </w:r>
      <w:r w:rsidRPr="008F4321">
        <w:rPr>
          <w:highlight w:val="yellow"/>
        </w:rPr>
        <w:t xml:space="preserve"> </w:t>
      </w:r>
      <w:r w:rsidR="008F4321" w:rsidRPr="008F4321">
        <w:rPr>
          <w:highlight w:val="yellow"/>
        </w:rPr>
        <w:t>m</w:t>
      </w:r>
      <w:r w:rsidRPr="008F4321">
        <w:rPr>
          <w:highlight w:val="yellow"/>
        </w:rPr>
        <w:t>m dick</w:t>
      </w:r>
    </w:p>
    <w:p w14:paraId="36C64A34" w14:textId="77777777" w:rsidR="006D03CE" w:rsidRDefault="006D03CE" w:rsidP="00D0093D">
      <w:pPr>
        <w:pStyle w:val="Langtext"/>
      </w:pPr>
      <w:r>
        <w:t>• Wärmedurchlasswiderstand RD: 2,00 m2K/W</w:t>
      </w:r>
    </w:p>
    <w:p w14:paraId="7019853A" w14:textId="797BCF09" w:rsidR="006D03CE" w:rsidRDefault="006D03CE" w:rsidP="00D0093D">
      <w:pPr>
        <w:pStyle w:val="Langtext"/>
      </w:pPr>
      <w:r>
        <w:t>z.B. ISOVER</w:t>
      </w:r>
      <w:r w:rsidR="008F4321" w:rsidRPr="008F4321">
        <w:rPr>
          <w:highlight w:val="yellow"/>
        </w:rPr>
        <w:t xml:space="preserve"> </w:t>
      </w:r>
      <w:r w:rsidR="008F4321" w:rsidRPr="00B70591">
        <w:rPr>
          <w:highlight w:val="yellow"/>
        </w:rPr>
        <w:t>Putzträger</w:t>
      </w:r>
      <w:r w:rsidR="008F4321">
        <w:rPr>
          <w:highlight w:val="yellow"/>
        </w:rPr>
        <w:t>-</w:t>
      </w:r>
      <w:r w:rsidR="008F4321" w:rsidRPr="00B70591">
        <w:rPr>
          <w:highlight w:val="yellow"/>
        </w:rPr>
        <w:t>Lamellenplatte Sillatherm WVL 2 (WDVS-Lamelle)</w:t>
      </w:r>
      <w:r w:rsidR="008F4321">
        <w:t xml:space="preserve"> </w:t>
      </w:r>
      <w:r>
        <w:t>oder Gleichwertiges.</w:t>
      </w:r>
    </w:p>
    <w:p w14:paraId="1E190832" w14:textId="77777777" w:rsidR="006D03CE" w:rsidRDefault="006D03CE" w:rsidP="00D0093D">
      <w:pPr>
        <w:pStyle w:val="Langtext"/>
      </w:pPr>
      <w:r>
        <w:t>Angebotenes System:....</w:t>
      </w:r>
    </w:p>
    <w:p w14:paraId="415C1F09" w14:textId="77777777" w:rsidR="006D03CE" w:rsidRDefault="006D03CE" w:rsidP="00D0093D">
      <w:pPr>
        <w:pStyle w:val="Langtext"/>
      </w:pPr>
      <w:r>
        <w:t>Angebotener Deckputz:....</w:t>
      </w:r>
    </w:p>
    <w:p w14:paraId="061F70F1" w14:textId="7552FC9B" w:rsidR="006D03CE" w:rsidRDefault="006D03CE" w:rsidP="00D0093D">
      <w:pPr>
        <w:pStyle w:val="Folgeposition"/>
        <w:keepNext/>
        <w:keepLines/>
      </w:pPr>
      <w:r>
        <w:lastRenderedPageBreak/>
        <w:t>F</w:t>
      </w:r>
      <w:r>
        <w:rPr>
          <w:sz w:val="12"/>
        </w:rPr>
        <w:t>+</w:t>
      </w:r>
      <w:r>
        <w:tab/>
        <w:t>A-</w:t>
      </w:r>
      <w:proofErr w:type="spellStart"/>
      <w:r>
        <w:t>Dämmsyst.m.Dünnputz</w:t>
      </w:r>
      <w:proofErr w:type="spellEnd"/>
      <w:r>
        <w:t xml:space="preserve"> MW LS </w:t>
      </w:r>
      <w:r w:rsidRPr="008F4321">
        <w:rPr>
          <w:highlight w:val="yellow"/>
        </w:rPr>
        <w:t>10</w:t>
      </w:r>
      <w:r w:rsidR="008F4321" w:rsidRPr="008F4321">
        <w:rPr>
          <w:highlight w:val="yellow"/>
        </w:rPr>
        <w:t>0m</w:t>
      </w:r>
      <w:r w:rsidRPr="008F4321">
        <w:rPr>
          <w:highlight w:val="yellow"/>
        </w:rPr>
        <w:t>m</w:t>
      </w:r>
      <w:r>
        <w:tab/>
        <w:t xml:space="preserve">m2 </w:t>
      </w:r>
    </w:p>
    <w:p w14:paraId="7F3C8AC3" w14:textId="77777777" w:rsidR="006D03CE" w:rsidRDefault="006D03CE" w:rsidP="00D0093D">
      <w:pPr>
        <w:pStyle w:val="Langtext"/>
      </w:pPr>
    </w:p>
    <w:p w14:paraId="50A46A67" w14:textId="739C51EE" w:rsidR="006D03CE" w:rsidRPr="008F4321" w:rsidRDefault="006D03CE" w:rsidP="00D0093D">
      <w:pPr>
        <w:pStyle w:val="Langtext"/>
        <w:rPr>
          <w:highlight w:val="yellow"/>
        </w:rPr>
      </w:pPr>
      <w:r w:rsidRPr="008F4321">
        <w:rPr>
          <w:highlight w:val="yellow"/>
        </w:rPr>
        <w:t>• Lamellenstreifen (LS) 10</w:t>
      </w:r>
      <w:r w:rsidR="008F4321" w:rsidRPr="008F4321">
        <w:rPr>
          <w:highlight w:val="yellow"/>
        </w:rPr>
        <w:t>0</w:t>
      </w:r>
      <w:r w:rsidRPr="008F4321">
        <w:rPr>
          <w:highlight w:val="yellow"/>
        </w:rPr>
        <w:t xml:space="preserve"> </w:t>
      </w:r>
      <w:r w:rsidR="008F4321" w:rsidRPr="008F4321">
        <w:rPr>
          <w:highlight w:val="yellow"/>
        </w:rPr>
        <w:t>m</w:t>
      </w:r>
      <w:r w:rsidRPr="008F4321">
        <w:rPr>
          <w:highlight w:val="yellow"/>
        </w:rPr>
        <w:t>m dick</w:t>
      </w:r>
    </w:p>
    <w:p w14:paraId="4E92CC28" w14:textId="77777777" w:rsidR="006D03CE" w:rsidRDefault="006D03CE" w:rsidP="00D0093D">
      <w:pPr>
        <w:pStyle w:val="Langtext"/>
      </w:pPr>
      <w:r>
        <w:t>• Wärmedurchlasswiderstand RD: 2,50 m2K/W</w:t>
      </w:r>
    </w:p>
    <w:p w14:paraId="70AEF318" w14:textId="62572006" w:rsidR="006D03CE" w:rsidRDefault="006D03CE" w:rsidP="00D0093D">
      <w:pPr>
        <w:pStyle w:val="Langtext"/>
      </w:pPr>
      <w:r>
        <w:t>z.B. ISOVER</w:t>
      </w:r>
      <w:r w:rsidR="008F4321" w:rsidRPr="008F4321">
        <w:rPr>
          <w:highlight w:val="yellow"/>
        </w:rPr>
        <w:t xml:space="preserve"> </w:t>
      </w:r>
      <w:r w:rsidR="008F4321" w:rsidRPr="00B70591">
        <w:rPr>
          <w:highlight w:val="yellow"/>
        </w:rPr>
        <w:t>Putzträger</w:t>
      </w:r>
      <w:r w:rsidR="008F4321">
        <w:rPr>
          <w:highlight w:val="yellow"/>
        </w:rPr>
        <w:t>-</w:t>
      </w:r>
      <w:r w:rsidR="008F4321" w:rsidRPr="00B70591">
        <w:rPr>
          <w:highlight w:val="yellow"/>
        </w:rPr>
        <w:t>Lamellenplatte Sillatherm WVL 2 (WDVS-Lamelle)</w:t>
      </w:r>
      <w:r w:rsidR="008F4321">
        <w:t xml:space="preserve"> </w:t>
      </w:r>
      <w:r>
        <w:t>oder Gleichwertiges.</w:t>
      </w:r>
    </w:p>
    <w:p w14:paraId="02B0D463" w14:textId="77777777" w:rsidR="006D03CE" w:rsidRDefault="006D03CE" w:rsidP="00D0093D">
      <w:pPr>
        <w:pStyle w:val="Langtext"/>
      </w:pPr>
      <w:r>
        <w:t>Angebotenes System:....</w:t>
      </w:r>
    </w:p>
    <w:p w14:paraId="54D08665" w14:textId="77777777" w:rsidR="006D03CE" w:rsidRDefault="006D03CE" w:rsidP="00D0093D">
      <w:pPr>
        <w:pStyle w:val="Langtext"/>
      </w:pPr>
      <w:r>
        <w:t>Angebotener Deckputz:....</w:t>
      </w:r>
    </w:p>
    <w:p w14:paraId="5EC0C5E1" w14:textId="56EE4E9B" w:rsidR="006D03CE" w:rsidRDefault="006D03CE" w:rsidP="00D0093D">
      <w:pPr>
        <w:pStyle w:val="Folgeposition"/>
        <w:keepNext/>
        <w:keepLines/>
      </w:pPr>
      <w:r>
        <w:t>G</w:t>
      </w:r>
      <w:r>
        <w:rPr>
          <w:sz w:val="12"/>
        </w:rPr>
        <w:t>+</w:t>
      </w:r>
      <w:r>
        <w:tab/>
        <w:t>A-</w:t>
      </w:r>
      <w:proofErr w:type="spellStart"/>
      <w:r>
        <w:t>Dämmsyst.m.Dünnputz</w:t>
      </w:r>
      <w:proofErr w:type="spellEnd"/>
      <w:r>
        <w:t xml:space="preserve"> MW LS </w:t>
      </w:r>
      <w:r w:rsidRPr="008F4321">
        <w:rPr>
          <w:highlight w:val="yellow"/>
        </w:rPr>
        <w:t>12</w:t>
      </w:r>
      <w:r w:rsidR="008F4321" w:rsidRPr="008F4321">
        <w:rPr>
          <w:highlight w:val="yellow"/>
        </w:rPr>
        <w:t>0m</w:t>
      </w:r>
      <w:r w:rsidRPr="008F4321">
        <w:rPr>
          <w:highlight w:val="yellow"/>
        </w:rPr>
        <w:t>m</w:t>
      </w:r>
      <w:r>
        <w:tab/>
        <w:t xml:space="preserve">m2 </w:t>
      </w:r>
    </w:p>
    <w:p w14:paraId="24743CE1" w14:textId="77777777" w:rsidR="006D03CE" w:rsidRDefault="006D03CE" w:rsidP="00D0093D">
      <w:pPr>
        <w:pStyle w:val="Langtext"/>
      </w:pPr>
    </w:p>
    <w:p w14:paraId="1A504C0C" w14:textId="399BF2BD" w:rsidR="006D03CE" w:rsidRPr="008F4321" w:rsidRDefault="006D03CE" w:rsidP="00D0093D">
      <w:pPr>
        <w:pStyle w:val="Langtext"/>
        <w:rPr>
          <w:highlight w:val="yellow"/>
        </w:rPr>
      </w:pPr>
      <w:r w:rsidRPr="008F4321">
        <w:rPr>
          <w:highlight w:val="yellow"/>
        </w:rPr>
        <w:t>• Lamellenstreifen (LS) 12</w:t>
      </w:r>
      <w:r w:rsidR="008F4321" w:rsidRPr="008F4321">
        <w:rPr>
          <w:highlight w:val="yellow"/>
        </w:rPr>
        <w:t>0</w:t>
      </w:r>
      <w:r w:rsidRPr="008F4321">
        <w:rPr>
          <w:highlight w:val="yellow"/>
        </w:rPr>
        <w:t xml:space="preserve"> </w:t>
      </w:r>
      <w:r w:rsidR="008F4321" w:rsidRPr="008F4321">
        <w:rPr>
          <w:highlight w:val="yellow"/>
        </w:rPr>
        <w:t>m</w:t>
      </w:r>
      <w:r w:rsidRPr="008F4321">
        <w:rPr>
          <w:highlight w:val="yellow"/>
        </w:rPr>
        <w:t>m dick</w:t>
      </w:r>
    </w:p>
    <w:p w14:paraId="158226B4" w14:textId="77777777" w:rsidR="006D03CE" w:rsidRDefault="006D03CE" w:rsidP="00D0093D">
      <w:pPr>
        <w:pStyle w:val="Langtext"/>
      </w:pPr>
      <w:r>
        <w:t>• Wärmedurchlasswiderstand RD: 3,00 m2K/W</w:t>
      </w:r>
    </w:p>
    <w:p w14:paraId="3D137FAA" w14:textId="27A4CA2A" w:rsidR="006D03CE" w:rsidRDefault="006D03CE" w:rsidP="00D0093D">
      <w:pPr>
        <w:pStyle w:val="Langtext"/>
      </w:pPr>
      <w:r>
        <w:t>z.B. ISOVER</w:t>
      </w:r>
      <w:r w:rsidR="008F4321" w:rsidRPr="008F4321">
        <w:rPr>
          <w:highlight w:val="yellow"/>
        </w:rPr>
        <w:t xml:space="preserve"> </w:t>
      </w:r>
      <w:r w:rsidR="008F4321" w:rsidRPr="00B70591">
        <w:rPr>
          <w:highlight w:val="yellow"/>
        </w:rPr>
        <w:t>Putzträger</w:t>
      </w:r>
      <w:r w:rsidR="008F4321">
        <w:rPr>
          <w:highlight w:val="yellow"/>
        </w:rPr>
        <w:t>-</w:t>
      </w:r>
      <w:r w:rsidR="008F4321" w:rsidRPr="00B70591">
        <w:rPr>
          <w:highlight w:val="yellow"/>
        </w:rPr>
        <w:t>Lamellenplatte Sillatherm WVL 2 (WDVS-Lamelle)</w:t>
      </w:r>
      <w:r w:rsidR="008F4321">
        <w:t xml:space="preserve"> oder </w:t>
      </w:r>
      <w:r>
        <w:t>Gleichwertiges.</w:t>
      </w:r>
    </w:p>
    <w:p w14:paraId="3015600B" w14:textId="77777777" w:rsidR="006D03CE" w:rsidRDefault="006D03CE" w:rsidP="00D0093D">
      <w:pPr>
        <w:pStyle w:val="Langtext"/>
      </w:pPr>
      <w:r>
        <w:t>Angebotenes System:....</w:t>
      </w:r>
    </w:p>
    <w:p w14:paraId="3F12642E" w14:textId="77777777" w:rsidR="006D03CE" w:rsidRDefault="006D03CE" w:rsidP="00D0093D">
      <w:pPr>
        <w:pStyle w:val="Langtext"/>
      </w:pPr>
      <w:r>
        <w:t>Angebotener Deckputz:....</w:t>
      </w:r>
    </w:p>
    <w:p w14:paraId="3F9A1EEA" w14:textId="5BD072E5" w:rsidR="006D03CE" w:rsidRDefault="006D03CE" w:rsidP="00D0093D">
      <w:pPr>
        <w:pStyle w:val="Folgeposition"/>
        <w:keepNext/>
        <w:keepLines/>
      </w:pPr>
      <w:r>
        <w:t>H</w:t>
      </w:r>
      <w:r>
        <w:rPr>
          <w:sz w:val="12"/>
        </w:rPr>
        <w:t>+</w:t>
      </w:r>
      <w:r>
        <w:tab/>
        <w:t>A-</w:t>
      </w:r>
      <w:proofErr w:type="spellStart"/>
      <w:r>
        <w:t>Dämmsyst.m.Dünnputz</w:t>
      </w:r>
      <w:proofErr w:type="spellEnd"/>
      <w:r>
        <w:t xml:space="preserve"> MW LS </w:t>
      </w:r>
      <w:r w:rsidRPr="008F4321">
        <w:rPr>
          <w:highlight w:val="yellow"/>
        </w:rPr>
        <w:t>14</w:t>
      </w:r>
      <w:r w:rsidR="008F4321" w:rsidRPr="008F4321">
        <w:rPr>
          <w:highlight w:val="yellow"/>
        </w:rPr>
        <w:t>0m</w:t>
      </w:r>
      <w:r w:rsidRPr="008F4321">
        <w:rPr>
          <w:highlight w:val="yellow"/>
        </w:rPr>
        <w:t>m</w:t>
      </w:r>
      <w:r>
        <w:tab/>
        <w:t xml:space="preserve">m2 </w:t>
      </w:r>
    </w:p>
    <w:p w14:paraId="16A0C78F" w14:textId="77777777" w:rsidR="006D03CE" w:rsidRDefault="006D03CE" w:rsidP="00D0093D">
      <w:pPr>
        <w:pStyle w:val="Langtext"/>
      </w:pPr>
    </w:p>
    <w:p w14:paraId="3114768B" w14:textId="3EC60101" w:rsidR="006D03CE" w:rsidRPr="008F4321" w:rsidRDefault="006D03CE" w:rsidP="00D0093D">
      <w:pPr>
        <w:pStyle w:val="Langtext"/>
        <w:rPr>
          <w:highlight w:val="yellow"/>
        </w:rPr>
      </w:pPr>
      <w:r w:rsidRPr="008F4321">
        <w:rPr>
          <w:highlight w:val="yellow"/>
        </w:rPr>
        <w:t>• Lamellenstreifen (LS) 14</w:t>
      </w:r>
      <w:r w:rsidR="008F4321" w:rsidRPr="008F4321">
        <w:rPr>
          <w:highlight w:val="yellow"/>
        </w:rPr>
        <w:t>0</w:t>
      </w:r>
      <w:r w:rsidRPr="008F4321">
        <w:rPr>
          <w:highlight w:val="yellow"/>
        </w:rPr>
        <w:t xml:space="preserve"> </w:t>
      </w:r>
      <w:r w:rsidR="008F4321" w:rsidRPr="008F4321">
        <w:rPr>
          <w:highlight w:val="yellow"/>
        </w:rPr>
        <w:t>m</w:t>
      </w:r>
      <w:r w:rsidRPr="008F4321">
        <w:rPr>
          <w:highlight w:val="yellow"/>
        </w:rPr>
        <w:t>m dick</w:t>
      </w:r>
    </w:p>
    <w:p w14:paraId="791471CF" w14:textId="77777777" w:rsidR="006D03CE" w:rsidRDefault="006D03CE" w:rsidP="00D0093D">
      <w:pPr>
        <w:pStyle w:val="Langtext"/>
      </w:pPr>
      <w:r>
        <w:t>• Wärmedurchlasswiderstand RD: 3,50 m2K/W</w:t>
      </w:r>
    </w:p>
    <w:p w14:paraId="205EFEB3" w14:textId="038A794D" w:rsidR="006D03CE" w:rsidRDefault="006D03CE" w:rsidP="00D0093D">
      <w:pPr>
        <w:pStyle w:val="Langtext"/>
      </w:pPr>
      <w:r>
        <w:t>z.B. ISOVER</w:t>
      </w:r>
      <w:r w:rsidR="008F4321" w:rsidRPr="008F4321">
        <w:rPr>
          <w:highlight w:val="yellow"/>
        </w:rPr>
        <w:t xml:space="preserve"> </w:t>
      </w:r>
      <w:r w:rsidR="008F4321" w:rsidRPr="00B70591">
        <w:rPr>
          <w:highlight w:val="yellow"/>
        </w:rPr>
        <w:t>Putzträger</w:t>
      </w:r>
      <w:r w:rsidR="008F4321">
        <w:rPr>
          <w:highlight w:val="yellow"/>
        </w:rPr>
        <w:t>-</w:t>
      </w:r>
      <w:r w:rsidR="008F4321" w:rsidRPr="00B70591">
        <w:rPr>
          <w:highlight w:val="yellow"/>
        </w:rPr>
        <w:t>Lamellenplatte Sillatherm WVL 2 (WDVS-Lamelle)</w:t>
      </w:r>
      <w:r w:rsidR="008F4321">
        <w:t xml:space="preserve"> </w:t>
      </w:r>
      <w:r>
        <w:t>oder Gleichwertiges.</w:t>
      </w:r>
    </w:p>
    <w:p w14:paraId="775DCD19" w14:textId="77777777" w:rsidR="006D03CE" w:rsidRDefault="006D03CE" w:rsidP="00D0093D">
      <w:pPr>
        <w:pStyle w:val="Langtext"/>
      </w:pPr>
      <w:r>
        <w:t>Angebotenes System:....</w:t>
      </w:r>
    </w:p>
    <w:p w14:paraId="64924180" w14:textId="77777777" w:rsidR="006D03CE" w:rsidRDefault="006D03CE" w:rsidP="00D0093D">
      <w:pPr>
        <w:pStyle w:val="Langtext"/>
      </w:pPr>
      <w:r>
        <w:t>Angebotener Deckputz:....</w:t>
      </w:r>
    </w:p>
    <w:p w14:paraId="59E7AA6F" w14:textId="6BAFCDE1" w:rsidR="006D03CE" w:rsidRPr="00CB1AF0" w:rsidRDefault="006D03CE" w:rsidP="00D0093D">
      <w:pPr>
        <w:pStyle w:val="Folgeposition"/>
        <w:keepNext/>
        <w:keepLines/>
        <w:rPr>
          <w:lang w:val="de-AT"/>
        </w:rPr>
      </w:pPr>
      <w:r w:rsidRPr="00CB1AF0">
        <w:rPr>
          <w:lang w:val="de-AT"/>
        </w:rPr>
        <w:t>I</w:t>
      </w:r>
      <w:r w:rsidRPr="00CB1AF0">
        <w:rPr>
          <w:sz w:val="12"/>
          <w:lang w:val="de-AT"/>
        </w:rPr>
        <w:t>+</w:t>
      </w:r>
      <w:r w:rsidRPr="00CB1AF0">
        <w:rPr>
          <w:lang w:val="de-AT"/>
        </w:rPr>
        <w:tab/>
        <w:t>A-</w:t>
      </w:r>
      <w:proofErr w:type="spellStart"/>
      <w:r w:rsidRPr="00CB1AF0">
        <w:rPr>
          <w:lang w:val="de-AT"/>
        </w:rPr>
        <w:t>Dämmsyst.m.Dünnputz</w:t>
      </w:r>
      <w:proofErr w:type="spellEnd"/>
      <w:r w:rsidRPr="00CB1AF0">
        <w:rPr>
          <w:lang w:val="de-AT"/>
        </w:rPr>
        <w:t xml:space="preserve"> MW LS </w:t>
      </w:r>
      <w:r w:rsidRPr="00CB1AF0">
        <w:rPr>
          <w:highlight w:val="yellow"/>
          <w:lang w:val="de-AT"/>
        </w:rPr>
        <w:t>16</w:t>
      </w:r>
      <w:r w:rsidR="008F4321" w:rsidRPr="00CB1AF0">
        <w:rPr>
          <w:highlight w:val="yellow"/>
          <w:lang w:val="de-AT"/>
        </w:rPr>
        <w:t>0m</w:t>
      </w:r>
      <w:r w:rsidRPr="00CB1AF0">
        <w:rPr>
          <w:highlight w:val="yellow"/>
          <w:lang w:val="de-AT"/>
        </w:rPr>
        <w:t>m</w:t>
      </w:r>
      <w:r w:rsidRPr="00CB1AF0">
        <w:rPr>
          <w:lang w:val="de-AT"/>
        </w:rPr>
        <w:tab/>
        <w:t xml:space="preserve">m2 </w:t>
      </w:r>
    </w:p>
    <w:p w14:paraId="2782437C" w14:textId="77777777" w:rsidR="006D03CE" w:rsidRPr="00CB1AF0" w:rsidRDefault="006D03CE" w:rsidP="00D0093D">
      <w:pPr>
        <w:pStyle w:val="Langtext"/>
        <w:rPr>
          <w:lang w:val="de-AT"/>
        </w:rPr>
      </w:pPr>
    </w:p>
    <w:p w14:paraId="4B63B9BF" w14:textId="2D50457D" w:rsidR="006D03CE" w:rsidRPr="008F4321" w:rsidRDefault="006D03CE" w:rsidP="00D0093D">
      <w:pPr>
        <w:pStyle w:val="Langtext"/>
        <w:rPr>
          <w:highlight w:val="yellow"/>
        </w:rPr>
      </w:pPr>
      <w:r w:rsidRPr="008F4321">
        <w:rPr>
          <w:highlight w:val="yellow"/>
        </w:rPr>
        <w:t>• Lamellenstreifen (LS) 16</w:t>
      </w:r>
      <w:r w:rsidR="008F4321" w:rsidRPr="008F4321">
        <w:rPr>
          <w:highlight w:val="yellow"/>
        </w:rPr>
        <w:t>0</w:t>
      </w:r>
      <w:r w:rsidRPr="008F4321">
        <w:rPr>
          <w:highlight w:val="yellow"/>
        </w:rPr>
        <w:t xml:space="preserve"> </w:t>
      </w:r>
      <w:r w:rsidR="008F4321" w:rsidRPr="008F4321">
        <w:rPr>
          <w:highlight w:val="yellow"/>
        </w:rPr>
        <w:t>m</w:t>
      </w:r>
      <w:r w:rsidRPr="008F4321">
        <w:rPr>
          <w:highlight w:val="yellow"/>
        </w:rPr>
        <w:t>m dick</w:t>
      </w:r>
    </w:p>
    <w:p w14:paraId="4BD9BC16" w14:textId="77777777" w:rsidR="006D03CE" w:rsidRDefault="006D03CE" w:rsidP="00D0093D">
      <w:pPr>
        <w:pStyle w:val="Langtext"/>
      </w:pPr>
      <w:r>
        <w:t>• Wärmedurchlasswiderstand RD: 4,00 m2K/W</w:t>
      </w:r>
    </w:p>
    <w:p w14:paraId="7B1180D0" w14:textId="3022EDC8" w:rsidR="006D03CE" w:rsidRDefault="006D03CE" w:rsidP="00D0093D">
      <w:pPr>
        <w:pStyle w:val="Langtext"/>
      </w:pPr>
      <w:r>
        <w:t>z.B. ISOVER</w:t>
      </w:r>
      <w:r w:rsidR="008F4321" w:rsidRPr="008F4321">
        <w:rPr>
          <w:highlight w:val="yellow"/>
        </w:rPr>
        <w:t xml:space="preserve"> </w:t>
      </w:r>
      <w:r w:rsidR="008F4321" w:rsidRPr="00B70591">
        <w:rPr>
          <w:highlight w:val="yellow"/>
        </w:rPr>
        <w:t>Putzträger</w:t>
      </w:r>
      <w:r w:rsidR="008F4321">
        <w:rPr>
          <w:highlight w:val="yellow"/>
        </w:rPr>
        <w:t>-</w:t>
      </w:r>
      <w:r w:rsidR="008F4321" w:rsidRPr="00B70591">
        <w:rPr>
          <w:highlight w:val="yellow"/>
        </w:rPr>
        <w:t>Lamellenplatte Sillatherm WVL 2 (WDVS-Lamelle)</w:t>
      </w:r>
      <w:r w:rsidR="008F4321">
        <w:t xml:space="preserve"> </w:t>
      </w:r>
      <w:r>
        <w:t>oder Gleichwertiges.</w:t>
      </w:r>
    </w:p>
    <w:p w14:paraId="6987B02F" w14:textId="77777777" w:rsidR="006D03CE" w:rsidRDefault="006D03CE" w:rsidP="00D0093D">
      <w:pPr>
        <w:pStyle w:val="Langtext"/>
      </w:pPr>
      <w:r>
        <w:t>Angebotenes System:....</w:t>
      </w:r>
    </w:p>
    <w:p w14:paraId="157EE866" w14:textId="77777777" w:rsidR="006D03CE" w:rsidRDefault="006D03CE" w:rsidP="00D0093D">
      <w:pPr>
        <w:pStyle w:val="Langtext"/>
      </w:pPr>
      <w:r>
        <w:t>Angebotener Deckputz:....</w:t>
      </w:r>
    </w:p>
    <w:p w14:paraId="40A6450E" w14:textId="3F527022" w:rsidR="006D03CE" w:rsidRDefault="006D03CE" w:rsidP="00D0093D">
      <w:pPr>
        <w:pStyle w:val="Folgeposition"/>
        <w:keepNext/>
        <w:keepLines/>
      </w:pPr>
      <w:r>
        <w:t>J</w:t>
      </w:r>
      <w:r>
        <w:rPr>
          <w:sz w:val="12"/>
        </w:rPr>
        <w:t>+</w:t>
      </w:r>
      <w:r>
        <w:tab/>
        <w:t>A-</w:t>
      </w:r>
      <w:proofErr w:type="spellStart"/>
      <w:r>
        <w:t>Dämmsyst.m.Dünnputz</w:t>
      </w:r>
      <w:proofErr w:type="spellEnd"/>
      <w:r>
        <w:t xml:space="preserve"> MW LS </w:t>
      </w:r>
      <w:r w:rsidRPr="008F4321">
        <w:rPr>
          <w:highlight w:val="yellow"/>
        </w:rPr>
        <w:t>18</w:t>
      </w:r>
      <w:r w:rsidR="008F4321" w:rsidRPr="008F4321">
        <w:rPr>
          <w:highlight w:val="yellow"/>
        </w:rPr>
        <w:t>0m</w:t>
      </w:r>
      <w:r w:rsidRPr="008F4321">
        <w:rPr>
          <w:highlight w:val="yellow"/>
        </w:rPr>
        <w:t>m</w:t>
      </w:r>
      <w:r>
        <w:tab/>
        <w:t xml:space="preserve">m2 </w:t>
      </w:r>
    </w:p>
    <w:p w14:paraId="45B4062C" w14:textId="77777777" w:rsidR="006D03CE" w:rsidRDefault="006D03CE" w:rsidP="00D0093D">
      <w:pPr>
        <w:pStyle w:val="Langtext"/>
      </w:pPr>
    </w:p>
    <w:p w14:paraId="265DA8E4" w14:textId="4BB48CD5" w:rsidR="006D03CE" w:rsidRPr="008F4321" w:rsidRDefault="006D03CE" w:rsidP="00D0093D">
      <w:pPr>
        <w:pStyle w:val="Langtext"/>
        <w:rPr>
          <w:highlight w:val="yellow"/>
        </w:rPr>
      </w:pPr>
      <w:r w:rsidRPr="008F4321">
        <w:rPr>
          <w:highlight w:val="yellow"/>
        </w:rPr>
        <w:t>• Lamellenstreifen (LS) 18</w:t>
      </w:r>
      <w:r w:rsidR="008F4321" w:rsidRPr="008F4321">
        <w:rPr>
          <w:highlight w:val="yellow"/>
        </w:rPr>
        <w:t>0</w:t>
      </w:r>
      <w:r w:rsidRPr="008F4321">
        <w:rPr>
          <w:highlight w:val="yellow"/>
        </w:rPr>
        <w:t xml:space="preserve"> </w:t>
      </w:r>
      <w:r w:rsidR="008F4321" w:rsidRPr="008F4321">
        <w:rPr>
          <w:highlight w:val="yellow"/>
        </w:rPr>
        <w:t>m</w:t>
      </w:r>
      <w:r w:rsidRPr="008F4321">
        <w:rPr>
          <w:highlight w:val="yellow"/>
        </w:rPr>
        <w:t>m dick</w:t>
      </w:r>
    </w:p>
    <w:p w14:paraId="722503AC" w14:textId="77777777" w:rsidR="006D03CE" w:rsidRDefault="006D03CE" w:rsidP="00D0093D">
      <w:pPr>
        <w:pStyle w:val="Langtext"/>
      </w:pPr>
      <w:r>
        <w:t>• Wärmedurchlasswiderstand RD: 4,50 m2K/W</w:t>
      </w:r>
    </w:p>
    <w:p w14:paraId="110ADD51" w14:textId="2918099C" w:rsidR="006D03CE" w:rsidRDefault="006D03CE" w:rsidP="00D0093D">
      <w:pPr>
        <w:pStyle w:val="Langtext"/>
      </w:pPr>
      <w:r>
        <w:t>z.B. ISOVER</w:t>
      </w:r>
      <w:r w:rsidR="008F4321" w:rsidRPr="008F4321">
        <w:rPr>
          <w:highlight w:val="yellow"/>
        </w:rPr>
        <w:t xml:space="preserve"> </w:t>
      </w:r>
      <w:r w:rsidR="008F4321" w:rsidRPr="00B70591">
        <w:rPr>
          <w:highlight w:val="yellow"/>
        </w:rPr>
        <w:t>Putzträger</w:t>
      </w:r>
      <w:r w:rsidR="008F4321">
        <w:rPr>
          <w:highlight w:val="yellow"/>
        </w:rPr>
        <w:t>-</w:t>
      </w:r>
      <w:r w:rsidR="008F4321" w:rsidRPr="00B70591">
        <w:rPr>
          <w:highlight w:val="yellow"/>
        </w:rPr>
        <w:t>Lamellenplatte Sillatherm WVL 2 (WDVS-Lamelle)</w:t>
      </w:r>
      <w:r w:rsidR="008F4321">
        <w:t xml:space="preserve"> </w:t>
      </w:r>
      <w:r>
        <w:t>oder Gleichwertiges.</w:t>
      </w:r>
    </w:p>
    <w:p w14:paraId="68D91B67" w14:textId="77777777" w:rsidR="006D03CE" w:rsidRDefault="006D03CE" w:rsidP="00D0093D">
      <w:pPr>
        <w:pStyle w:val="Langtext"/>
      </w:pPr>
      <w:r>
        <w:t>Angebotenes System:....</w:t>
      </w:r>
    </w:p>
    <w:p w14:paraId="6BFD3A59" w14:textId="77777777" w:rsidR="006D03CE" w:rsidRDefault="006D03CE" w:rsidP="00D0093D">
      <w:pPr>
        <w:pStyle w:val="Langtext"/>
      </w:pPr>
      <w:r>
        <w:t>Angebotener Deckputz:....</w:t>
      </w:r>
    </w:p>
    <w:p w14:paraId="6CB452CE" w14:textId="1D6D453B" w:rsidR="006D03CE" w:rsidRDefault="006D03CE" w:rsidP="00D0093D">
      <w:pPr>
        <w:pStyle w:val="Folgeposition"/>
        <w:keepNext/>
        <w:keepLines/>
      </w:pPr>
      <w:r>
        <w:t>K</w:t>
      </w:r>
      <w:r>
        <w:rPr>
          <w:sz w:val="12"/>
        </w:rPr>
        <w:t>+</w:t>
      </w:r>
      <w:r>
        <w:tab/>
        <w:t>A-</w:t>
      </w:r>
      <w:proofErr w:type="spellStart"/>
      <w:r>
        <w:t>Dämmsyst.m.Dünnputz</w:t>
      </w:r>
      <w:proofErr w:type="spellEnd"/>
      <w:r>
        <w:t xml:space="preserve"> MW LS </w:t>
      </w:r>
      <w:r w:rsidRPr="008F4321">
        <w:rPr>
          <w:highlight w:val="yellow"/>
        </w:rPr>
        <w:t>20</w:t>
      </w:r>
      <w:r w:rsidR="008F4321" w:rsidRPr="008F4321">
        <w:rPr>
          <w:highlight w:val="yellow"/>
        </w:rPr>
        <w:t>0m</w:t>
      </w:r>
      <w:r w:rsidRPr="008F4321">
        <w:rPr>
          <w:highlight w:val="yellow"/>
        </w:rPr>
        <w:t>m</w:t>
      </w:r>
      <w:r>
        <w:tab/>
        <w:t xml:space="preserve">m2 </w:t>
      </w:r>
    </w:p>
    <w:p w14:paraId="5CD98705" w14:textId="77777777" w:rsidR="006D03CE" w:rsidRDefault="006D03CE" w:rsidP="00D0093D">
      <w:pPr>
        <w:pStyle w:val="Langtext"/>
      </w:pPr>
    </w:p>
    <w:p w14:paraId="201DB119" w14:textId="010526E0" w:rsidR="006D03CE" w:rsidRPr="008F4321" w:rsidRDefault="006D03CE" w:rsidP="00D0093D">
      <w:pPr>
        <w:pStyle w:val="Langtext"/>
        <w:rPr>
          <w:highlight w:val="yellow"/>
        </w:rPr>
      </w:pPr>
      <w:r w:rsidRPr="008F4321">
        <w:rPr>
          <w:highlight w:val="yellow"/>
        </w:rPr>
        <w:t>• Lamellenstreifen (LS) 20</w:t>
      </w:r>
      <w:r w:rsidR="008F4321" w:rsidRPr="008F4321">
        <w:rPr>
          <w:highlight w:val="yellow"/>
        </w:rPr>
        <w:t>0</w:t>
      </w:r>
      <w:r w:rsidRPr="008F4321">
        <w:rPr>
          <w:highlight w:val="yellow"/>
        </w:rPr>
        <w:t xml:space="preserve"> </w:t>
      </w:r>
      <w:r w:rsidR="008F4321" w:rsidRPr="008F4321">
        <w:rPr>
          <w:highlight w:val="yellow"/>
        </w:rPr>
        <w:t>m</w:t>
      </w:r>
      <w:r w:rsidRPr="008F4321">
        <w:rPr>
          <w:highlight w:val="yellow"/>
        </w:rPr>
        <w:t>m dick</w:t>
      </w:r>
    </w:p>
    <w:p w14:paraId="2E1FBD3D" w14:textId="77777777" w:rsidR="006D03CE" w:rsidRDefault="006D03CE" w:rsidP="00D0093D">
      <w:pPr>
        <w:pStyle w:val="Langtext"/>
      </w:pPr>
      <w:r>
        <w:t>• Wärmedurchlasswiderstand RD: 5,00 m2K/W</w:t>
      </w:r>
    </w:p>
    <w:p w14:paraId="12AB86A2" w14:textId="5946038D" w:rsidR="006D03CE" w:rsidRDefault="006D03CE" w:rsidP="00D0093D">
      <w:pPr>
        <w:pStyle w:val="Langtext"/>
      </w:pPr>
      <w:r>
        <w:t>z.B. ISOVER</w:t>
      </w:r>
      <w:r w:rsidR="008F4321" w:rsidRPr="008F4321">
        <w:rPr>
          <w:highlight w:val="yellow"/>
        </w:rPr>
        <w:t xml:space="preserve"> </w:t>
      </w:r>
      <w:r w:rsidR="008F4321" w:rsidRPr="00B70591">
        <w:rPr>
          <w:highlight w:val="yellow"/>
        </w:rPr>
        <w:t>Putzträger</w:t>
      </w:r>
      <w:r w:rsidR="008F4321">
        <w:rPr>
          <w:highlight w:val="yellow"/>
        </w:rPr>
        <w:t>-</w:t>
      </w:r>
      <w:r w:rsidR="008F4321" w:rsidRPr="00B70591">
        <w:rPr>
          <w:highlight w:val="yellow"/>
        </w:rPr>
        <w:t>Lamellenplatte Sillatherm WVL 2 (WDVS-Lamelle)</w:t>
      </w:r>
      <w:r w:rsidR="008F4321">
        <w:t xml:space="preserve"> </w:t>
      </w:r>
      <w:r>
        <w:t>oder Gleichwertiges.</w:t>
      </w:r>
    </w:p>
    <w:p w14:paraId="5958B48A" w14:textId="77777777" w:rsidR="006D03CE" w:rsidRDefault="006D03CE" w:rsidP="00D0093D">
      <w:pPr>
        <w:pStyle w:val="Langtext"/>
      </w:pPr>
      <w:r>
        <w:t>Angebotenes System:....</w:t>
      </w:r>
    </w:p>
    <w:p w14:paraId="3B12FB1C" w14:textId="77777777" w:rsidR="006D03CE" w:rsidRDefault="006D03CE" w:rsidP="00D0093D">
      <w:pPr>
        <w:pStyle w:val="Langtext"/>
      </w:pPr>
      <w:r>
        <w:t>Angebotener Deckputz:....</w:t>
      </w:r>
    </w:p>
    <w:p w14:paraId="62382701" w14:textId="776C976C" w:rsidR="006D03CE" w:rsidRDefault="006D03CE" w:rsidP="00D0093D">
      <w:pPr>
        <w:pStyle w:val="Folgeposition"/>
        <w:keepNext/>
        <w:keepLines/>
      </w:pPr>
      <w:r>
        <w:t>L</w:t>
      </w:r>
      <w:r>
        <w:rPr>
          <w:sz w:val="12"/>
        </w:rPr>
        <w:t>+</w:t>
      </w:r>
      <w:r>
        <w:tab/>
        <w:t>A-</w:t>
      </w:r>
      <w:proofErr w:type="spellStart"/>
      <w:r>
        <w:t>Dämmsyst.m.Dünnputz</w:t>
      </w:r>
      <w:proofErr w:type="spellEnd"/>
      <w:r>
        <w:t xml:space="preserve"> MW LS </w:t>
      </w:r>
      <w:r w:rsidRPr="008F4321">
        <w:rPr>
          <w:highlight w:val="yellow"/>
        </w:rPr>
        <w:t>22</w:t>
      </w:r>
      <w:r w:rsidR="008F4321" w:rsidRPr="008F4321">
        <w:rPr>
          <w:highlight w:val="yellow"/>
        </w:rPr>
        <w:t>0m</w:t>
      </w:r>
      <w:r w:rsidRPr="008F4321">
        <w:rPr>
          <w:highlight w:val="yellow"/>
        </w:rPr>
        <w:t>m</w:t>
      </w:r>
      <w:r>
        <w:tab/>
        <w:t xml:space="preserve">m2 </w:t>
      </w:r>
    </w:p>
    <w:p w14:paraId="1F3D364B" w14:textId="77777777" w:rsidR="006D03CE" w:rsidRDefault="006D03CE" w:rsidP="00D0093D">
      <w:pPr>
        <w:pStyle w:val="Langtext"/>
      </w:pPr>
    </w:p>
    <w:p w14:paraId="0A58A86D" w14:textId="6A3AF3AA" w:rsidR="006D03CE" w:rsidRPr="008F4321" w:rsidRDefault="006D03CE" w:rsidP="00D0093D">
      <w:pPr>
        <w:pStyle w:val="Langtext"/>
        <w:rPr>
          <w:highlight w:val="yellow"/>
        </w:rPr>
      </w:pPr>
      <w:r w:rsidRPr="008F4321">
        <w:rPr>
          <w:highlight w:val="yellow"/>
        </w:rPr>
        <w:t>• Lamellenstreifen (LS) 22</w:t>
      </w:r>
      <w:r w:rsidR="008F4321" w:rsidRPr="008F4321">
        <w:rPr>
          <w:highlight w:val="yellow"/>
        </w:rPr>
        <w:t>0</w:t>
      </w:r>
      <w:r w:rsidRPr="008F4321">
        <w:rPr>
          <w:highlight w:val="yellow"/>
        </w:rPr>
        <w:t xml:space="preserve"> </w:t>
      </w:r>
      <w:r w:rsidR="008F4321" w:rsidRPr="008F4321">
        <w:rPr>
          <w:highlight w:val="yellow"/>
        </w:rPr>
        <w:t>m</w:t>
      </w:r>
      <w:r w:rsidRPr="008F4321">
        <w:rPr>
          <w:highlight w:val="yellow"/>
        </w:rPr>
        <w:t>m dick</w:t>
      </w:r>
    </w:p>
    <w:p w14:paraId="06421486" w14:textId="77777777" w:rsidR="006D03CE" w:rsidRDefault="006D03CE" w:rsidP="00D0093D">
      <w:pPr>
        <w:pStyle w:val="Langtext"/>
      </w:pPr>
      <w:r>
        <w:t>• Wärmedurchlasswiderstand RD: 5,50 m2K/W</w:t>
      </w:r>
    </w:p>
    <w:p w14:paraId="301A11A0" w14:textId="16459AB8" w:rsidR="006D03CE" w:rsidRDefault="006D03CE" w:rsidP="00D0093D">
      <w:pPr>
        <w:pStyle w:val="Langtext"/>
      </w:pPr>
      <w:r>
        <w:t>z.B. ISOVER</w:t>
      </w:r>
      <w:r w:rsidR="008F4321" w:rsidRPr="008F4321">
        <w:rPr>
          <w:highlight w:val="yellow"/>
        </w:rPr>
        <w:t xml:space="preserve"> </w:t>
      </w:r>
      <w:r w:rsidR="008F4321" w:rsidRPr="00B70591">
        <w:rPr>
          <w:highlight w:val="yellow"/>
        </w:rPr>
        <w:t>Putzträger</w:t>
      </w:r>
      <w:r w:rsidR="008F4321">
        <w:rPr>
          <w:highlight w:val="yellow"/>
        </w:rPr>
        <w:t>-</w:t>
      </w:r>
      <w:r w:rsidR="008F4321" w:rsidRPr="00B70591">
        <w:rPr>
          <w:highlight w:val="yellow"/>
        </w:rPr>
        <w:t>Lamellenplatte Sillatherm WVL 2 (WDVS-Lamelle)</w:t>
      </w:r>
      <w:r w:rsidR="008F4321">
        <w:t xml:space="preserve"> </w:t>
      </w:r>
      <w:r>
        <w:t>oder Gleichwertiges.</w:t>
      </w:r>
    </w:p>
    <w:p w14:paraId="732302C2" w14:textId="77777777" w:rsidR="006D03CE" w:rsidRDefault="006D03CE" w:rsidP="00D0093D">
      <w:pPr>
        <w:pStyle w:val="Langtext"/>
      </w:pPr>
      <w:r>
        <w:t>Angebotenes System:....</w:t>
      </w:r>
    </w:p>
    <w:p w14:paraId="212DD24D" w14:textId="77777777" w:rsidR="006D03CE" w:rsidRDefault="006D03CE" w:rsidP="00D0093D">
      <w:pPr>
        <w:pStyle w:val="Langtext"/>
      </w:pPr>
      <w:r>
        <w:t>Angebotener Deckputz:....</w:t>
      </w:r>
    </w:p>
    <w:p w14:paraId="75E99755" w14:textId="6E2CF3A9" w:rsidR="006D03CE" w:rsidRDefault="006D03CE" w:rsidP="00D0093D">
      <w:pPr>
        <w:pStyle w:val="Folgeposition"/>
        <w:keepNext/>
        <w:keepLines/>
      </w:pPr>
      <w:r>
        <w:t>M</w:t>
      </w:r>
      <w:r>
        <w:rPr>
          <w:sz w:val="12"/>
        </w:rPr>
        <w:t>+</w:t>
      </w:r>
      <w:r>
        <w:tab/>
        <w:t>A-</w:t>
      </w:r>
      <w:proofErr w:type="spellStart"/>
      <w:r>
        <w:t>Dämmsyst.m.Dünnputz</w:t>
      </w:r>
      <w:proofErr w:type="spellEnd"/>
      <w:r>
        <w:t xml:space="preserve"> MW LS </w:t>
      </w:r>
      <w:r w:rsidRPr="008F4321">
        <w:rPr>
          <w:highlight w:val="yellow"/>
        </w:rPr>
        <w:t>24</w:t>
      </w:r>
      <w:r w:rsidR="008F4321" w:rsidRPr="008F4321">
        <w:rPr>
          <w:highlight w:val="yellow"/>
        </w:rPr>
        <w:t>0m</w:t>
      </w:r>
      <w:r w:rsidRPr="008F4321">
        <w:rPr>
          <w:highlight w:val="yellow"/>
        </w:rPr>
        <w:t>m</w:t>
      </w:r>
      <w:r>
        <w:tab/>
        <w:t xml:space="preserve">m2 </w:t>
      </w:r>
    </w:p>
    <w:p w14:paraId="1D5F7D09" w14:textId="77777777" w:rsidR="006D03CE" w:rsidRDefault="006D03CE" w:rsidP="00D0093D">
      <w:pPr>
        <w:pStyle w:val="Langtext"/>
      </w:pPr>
    </w:p>
    <w:p w14:paraId="734C7E22" w14:textId="32F2B292" w:rsidR="006D03CE" w:rsidRPr="008F4321" w:rsidRDefault="006D03CE" w:rsidP="00D0093D">
      <w:pPr>
        <w:pStyle w:val="Langtext"/>
        <w:rPr>
          <w:highlight w:val="yellow"/>
        </w:rPr>
      </w:pPr>
      <w:r w:rsidRPr="008F4321">
        <w:rPr>
          <w:highlight w:val="yellow"/>
        </w:rPr>
        <w:t>• Lamellenstreifen (LS) 24</w:t>
      </w:r>
      <w:r w:rsidR="008F4321" w:rsidRPr="008F4321">
        <w:rPr>
          <w:highlight w:val="yellow"/>
        </w:rPr>
        <w:t>0</w:t>
      </w:r>
      <w:r w:rsidRPr="008F4321">
        <w:rPr>
          <w:highlight w:val="yellow"/>
        </w:rPr>
        <w:t xml:space="preserve"> </w:t>
      </w:r>
      <w:r w:rsidR="008F4321" w:rsidRPr="008F4321">
        <w:rPr>
          <w:highlight w:val="yellow"/>
        </w:rPr>
        <w:t>m</w:t>
      </w:r>
      <w:r w:rsidRPr="008F4321">
        <w:rPr>
          <w:highlight w:val="yellow"/>
        </w:rPr>
        <w:t>m dick</w:t>
      </w:r>
    </w:p>
    <w:p w14:paraId="588FE393" w14:textId="77777777" w:rsidR="006D03CE" w:rsidRDefault="006D03CE" w:rsidP="00D0093D">
      <w:pPr>
        <w:pStyle w:val="Langtext"/>
      </w:pPr>
      <w:r>
        <w:t>• Wärmedurchlasswiderstand RD: 6,00 m2K/W</w:t>
      </w:r>
    </w:p>
    <w:p w14:paraId="231A56BF" w14:textId="274E32ED" w:rsidR="006D03CE" w:rsidRDefault="006D03CE" w:rsidP="00D0093D">
      <w:pPr>
        <w:pStyle w:val="Langtext"/>
      </w:pPr>
      <w:r>
        <w:t>z.B. ISOVER</w:t>
      </w:r>
      <w:r w:rsidR="008F4321" w:rsidRPr="008F4321">
        <w:rPr>
          <w:highlight w:val="yellow"/>
        </w:rPr>
        <w:t xml:space="preserve"> </w:t>
      </w:r>
      <w:r w:rsidR="008F4321" w:rsidRPr="00B70591">
        <w:rPr>
          <w:highlight w:val="yellow"/>
        </w:rPr>
        <w:t>Putzträger</w:t>
      </w:r>
      <w:r w:rsidR="008F4321">
        <w:rPr>
          <w:highlight w:val="yellow"/>
        </w:rPr>
        <w:t>-</w:t>
      </w:r>
      <w:r w:rsidR="008F4321" w:rsidRPr="00B70591">
        <w:rPr>
          <w:highlight w:val="yellow"/>
        </w:rPr>
        <w:t>Lamellenplatte Sillatherm WVL 2 (WDVS-Lamelle)</w:t>
      </w:r>
      <w:r w:rsidR="008F4321">
        <w:t xml:space="preserve"> </w:t>
      </w:r>
      <w:r>
        <w:t>oder Gleichwertiges.</w:t>
      </w:r>
    </w:p>
    <w:p w14:paraId="447E96C8" w14:textId="77777777" w:rsidR="006D03CE" w:rsidRDefault="006D03CE" w:rsidP="00D0093D">
      <w:pPr>
        <w:pStyle w:val="Langtext"/>
      </w:pPr>
      <w:r>
        <w:t>Angebotenes System:....</w:t>
      </w:r>
    </w:p>
    <w:p w14:paraId="476B55BD" w14:textId="77777777" w:rsidR="006D03CE" w:rsidRDefault="006D03CE" w:rsidP="00D0093D">
      <w:pPr>
        <w:pStyle w:val="Langtext"/>
      </w:pPr>
      <w:r>
        <w:t>Angebotener Deckputz:....</w:t>
      </w:r>
    </w:p>
    <w:bookmarkEnd w:id="20"/>
    <w:p w14:paraId="7BC520C1" w14:textId="77777777" w:rsidR="006D03CE" w:rsidRDefault="006D03CE" w:rsidP="00D0093D">
      <w:pPr>
        <w:pStyle w:val="TrennungPOS"/>
      </w:pPr>
    </w:p>
    <w:p w14:paraId="548677EF" w14:textId="77777777" w:rsidR="006D03CE" w:rsidRDefault="006D03CE" w:rsidP="00D0093D">
      <w:pPr>
        <w:pStyle w:val="GrundtextPosNr"/>
        <w:keepNext/>
        <w:keepLines/>
      </w:pPr>
      <w:r>
        <w:t>44.A5 24</w:t>
      </w:r>
    </w:p>
    <w:p w14:paraId="45B3F459" w14:textId="77777777" w:rsidR="006D03CE" w:rsidRDefault="006D03CE" w:rsidP="00D0093D">
      <w:pPr>
        <w:pStyle w:val="Grundtext"/>
      </w:pPr>
      <w:r>
        <w:t>Aufzahlung (</w:t>
      </w:r>
      <w:proofErr w:type="spellStart"/>
      <w:r>
        <w:t>Az</w:t>
      </w:r>
      <w:proofErr w:type="spellEnd"/>
      <w:r>
        <w:t>) auf die Positionen Außenwand-Wärmedämmverbundsysteme (A-</w:t>
      </w:r>
      <w:proofErr w:type="spellStart"/>
      <w:r>
        <w:t>Dämmsyst</w:t>
      </w:r>
      <w:proofErr w:type="spellEnd"/>
      <w:r>
        <w:t>.) aller Art.</w:t>
      </w:r>
    </w:p>
    <w:p w14:paraId="23B1E315" w14:textId="77777777" w:rsidR="006D03CE" w:rsidRPr="000F4CE2" w:rsidRDefault="006D03CE" w:rsidP="00D0093D">
      <w:pPr>
        <w:pStyle w:val="Folgeposition"/>
        <w:keepNext/>
        <w:keepLines/>
        <w:rPr>
          <w:lang w:val="en-US"/>
        </w:rPr>
      </w:pPr>
      <w:r w:rsidRPr="000F4CE2">
        <w:rPr>
          <w:lang w:val="en-US"/>
        </w:rPr>
        <w:t>A</w:t>
      </w:r>
      <w:r w:rsidRPr="000F4CE2">
        <w:rPr>
          <w:sz w:val="12"/>
          <w:lang w:val="en-US"/>
        </w:rPr>
        <w:t>+</w:t>
      </w:r>
      <w:r w:rsidRPr="000F4CE2">
        <w:rPr>
          <w:lang w:val="en-US"/>
        </w:rPr>
        <w:tab/>
        <w:t xml:space="preserve">Az </w:t>
      </w:r>
      <w:proofErr w:type="spellStart"/>
      <w:r w:rsidRPr="000F4CE2">
        <w:rPr>
          <w:lang w:val="en-US"/>
        </w:rPr>
        <w:t>A-Dämmsy</w:t>
      </w:r>
      <w:proofErr w:type="spellEnd"/>
      <w:r w:rsidRPr="000F4CE2">
        <w:rPr>
          <w:lang w:val="en-US"/>
        </w:rPr>
        <w:t xml:space="preserve">st.+Putz </w:t>
      </w:r>
      <w:proofErr w:type="spellStart"/>
      <w:r w:rsidRPr="000F4CE2">
        <w:rPr>
          <w:lang w:val="en-US"/>
        </w:rPr>
        <w:t>mehrfärbig</w:t>
      </w:r>
      <w:proofErr w:type="spellEnd"/>
      <w:r w:rsidRPr="000F4CE2">
        <w:rPr>
          <w:lang w:val="en-US"/>
        </w:rPr>
        <w:tab/>
        <w:t xml:space="preserve">m </w:t>
      </w:r>
    </w:p>
    <w:p w14:paraId="7A6173EB" w14:textId="77777777" w:rsidR="006D03CE" w:rsidRDefault="006D03CE" w:rsidP="00D0093D">
      <w:pPr>
        <w:pStyle w:val="Langtext"/>
      </w:pPr>
      <w:r>
        <w:t>Für die Erschwernisse beim Herstellen von verschiedenen Färbungen bei zusammenhängenden Flächen, abgerechnet die Länge der gemeinsamen Stöße.</w:t>
      </w:r>
    </w:p>
    <w:p w14:paraId="07A8EFAB" w14:textId="77777777" w:rsidR="006D03CE" w:rsidRDefault="006D03CE" w:rsidP="00D0093D">
      <w:pPr>
        <w:pStyle w:val="Folgeposition"/>
        <w:keepNext/>
        <w:keepLines/>
      </w:pPr>
      <w:r>
        <w:lastRenderedPageBreak/>
        <w:t>B</w:t>
      </w:r>
      <w:r>
        <w:rPr>
          <w:sz w:val="12"/>
        </w:rPr>
        <w:t>+</w:t>
      </w:r>
      <w:r>
        <w:tab/>
      </w:r>
      <w:proofErr w:type="spellStart"/>
      <w:r>
        <w:t>Az</w:t>
      </w:r>
      <w:proofErr w:type="spellEnd"/>
      <w:r>
        <w:t xml:space="preserve"> </w:t>
      </w:r>
      <w:proofErr w:type="spellStart"/>
      <w:r>
        <w:t>A-Dämmsy</w:t>
      </w:r>
      <w:proofErr w:type="spellEnd"/>
      <w:r>
        <w:t>st.+Putz 2.L.Gitter</w:t>
      </w:r>
      <w:r>
        <w:tab/>
        <w:t xml:space="preserve">m2 </w:t>
      </w:r>
    </w:p>
    <w:p w14:paraId="76FF18CF" w14:textId="77777777" w:rsidR="006D03CE" w:rsidRDefault="006D03CE" w:rsidP="00D0093D">
      <w:pPr>
        <w:pStyle w:val="Langtext"/>
      </w:pPr>
      <w:r>
        <w:t>Für das Aufbringen einer zweiten Lage (2.L.) Bewehrungsgitter nach Angabe des Auftraggebers.</w:t>
      </w:r>
    </w:p>
    <w:p w14:paraId="3367A50D" w14:textId="77777777" w:rsidR="006D03CE" w:rsidRDefault="006D03CE" w:rsidP="00D0093D">
      <w:pPr>
        <w:pStyle w:val="TrennungPOS"/>
      </w:pPr>
    </w:p>
    <w:p w14:paraId="2A33B446" w14:textId="364D8379" w:rsidR="006D03CE" w:rsidRDefault="006D03CE" w:rsidP="00D0093D">
      <w:pPr>
        <w:pStyle w:val="GrundtextPosNr"/>
        <w:keepNext/>
        <w:keepLines/>
      </w:pPr>
      <w:r w:rsidRPr="00B70591">
        <w:rPr>
          <w:highlight w:val="green"/>
        </w:rPr>
        <w:t>44.A5 25</w:t>
      </w:r>
      <w:r w:rsidR="00B70591">
        <w:t xml:space="preserve"> </w:t>
      </w:r>
    </w:p>
    <w:p w14:paraId="1C979F06" w14:textId="77777777" w:rsidR="006D03CE" w:rsidRDefault="006D03CE" w:rsidP="00D0093D">
      <w:pPr>
        <w:pStyle w:val="Grundtext"/>
      </w:pPr>
      <w:r>
        <w:t>Außenwand-Wärmedämmverbundsystem (A-</w:t>
      </w:r>
      <w:proofErr w:type="spellStart"/>
      <w:r>
        <w:t>Dämmsyst</w:t>
      </w:r>
      <w:proofErr w:type="spellEnd"/>
      <w:r>
        <w:t xml:space="preserve">.) mit Dickschicht-Deckputz. Putzträgerplatten-Lamellenstreifen aus Steinwolle, zweiseitig anorganisch beschichtet, in Klebemörtel </w:t>
      </w:r>
      <w:proofErr w:type="spellStart"/>
      <w:r>
        <w:t>planeben</w:t>
      </w:r>
      <w:proofErr w:type="spellEnd"/>
      <w:r>
        <w:t xml:space="preserve"> und dicht gestoßen auf vorbereiteten Untergrund geklebt, Verdübelung laut Standardsicherheitsnachweis Eurocode/Windlasten (derzeit in Arbeit), mit Glasseidengitter in Spachtelmasse eingebettet, vollflächig überzogen, geglättet und verputzt.</w:t>
      </w:r>
    </w:p>
    <w:p w14:paraId="7FBC687E" w14:textId="77777777" w:rsidR="006D03CE" w:rsidRDefault="006D03CE" w:rsidP="00D0093D">
      <w:pPr>
        <w:pStyle w:val="Grundtext"/>
      </w:pPr>
    </w:p>
    <w:p w14:paraId="7A019644" w14:textId="77777777" w:rsidR="006D03CE" w:rsidRDefault="006D03CE" w:rsidP="00D0093D">
      <w:pPr>
        <w:pStyle w:val="Grundtext"/>
      </w:pPr>
    </w:p>
    <w:p w14:paraId="6B650E20" w14:textId="77777777" w:rsidR="00FE7C62" w:rsidRDefault="00FE7C62" w:rsidP="00FE7C62">
      <w:pPr>
        <w:pStyle w:val="Grundtext"/>
      </w:pPr>
      <w:r>
        <w:t xml:space="preserve">• Wärmeleitfähigkeit </w:t>
      </w:r>
      <w:proofErr w:type="spellStart"/>
      <w:r>
        <w:t>lambda</w:t>
      </w:r>
      <w:proofErr w:type="spellEnd"/>
      <w:r>
        <w:t xml:space="preserve"> D = 0,040 W/</w:t>
      </w:r>
      <w:proofErr w:type="spellStart"/>
      <w:r>
        <w:t>mK</w:t>
      </w:r>
      <w:proofErr w:type="spellEnd"/>
    </w:p>
    <w:p w14:paraId="1EDBDD69" w14:textId="77777777" w:rsidR="00FE7C62" w:rsidRPr="008F4321" w:rsidRDefault="00FE7C62" w:rsidP="00FE7C62">
      <w:pPr>
        <w:pStyle w:val="Grundtext"/>
      </w:pPr>
      <w:r w:rsidRPr="004B4CCE">
        <w:rPr>
          <w:highlight w:val="yellow"/>
        </w:rPr>
        <w:t xml:space="preserve">• Plattengröße: </w:t>
      </w:r>
      <w:r w:rsidRPr="008F4321">
        <w:rPr>
          <w:highlight w:val="yellow"/>
        </w:rPr>
        <w:t>1200 x 200 mm</w:t>
      </w:r>
    </w:p>
    <w:p w14:paraId="73C9BB51" w14:textId="77777777" w:rsidR="00FE7C62" w:rsidRDefault="00FE7C62" w:rsidP="00FE7C62">
      <w:pPr>
        <w:pStyle w:val="Grundtext"/>
      </w:pPr>
      <w:r>
        <w:t>• Produktart MW-PT gemäß ÖNORM B 6000</w:t>
      </w:r>
    </w:p>
    <w:p w14:paraId="1D23F8C8" w14:textId="77777777" w:rsidR="00FE7C62" w:rsidRDefault="00FE7C62" w:rsidP="00FE7C62">
      <w:pPr>
        <w:pStyle w:val="Grundtext"/>
      </w:pPr>
      <w:r>
        <w:t>• CE-Bezeichnungsschlüssel: MW-EN 13162-T5-DS(</w:t>
      </w:r>
      <w:r w:rsidRPr="008F4321">
        <w:rPr>
          <w:highlight w:val="yellow"/>
        </w:rPr>
        <w:t>70,-)-</w:t>
      </w:r>
      <w:r>
        <w:t>CS</w:t>
      </w:r>
      <w:r w:rsidRPr="00F00E10">
        <w:rPr>
          <w:highlight w:val="green"/>
        </w:rPr>
        <w:t>(</w:t>
      </w:r>
      <w:r w:rsidRPr="008F4321">
        <w:rPr>
          <w:highlight w:val="yellow"/>
        </w:rPr>
        <w:t>Y</w:t>
      </w:r>
      <w:r w:rsidRPr="00F00E10">
        <w:rPr>
          <w:highlight w:val="green"/>
        </w:rPr>
        <w:t>)</w:t>
      </w:r>
      <w:r>
        <w:t>40-TR80-WL(P)</w:t>
      </w:r>
    </w:p>
    <w:p w14:paraId="080BC8EE" w14:textId="77777777" w:rsidR="00FE7C62" w:rsidRDefault="00FE7C62" w:rsidP="00FE7C62">
      <w:pPr>
        <w:pStyle w:val="Grundtext"/>
      </w:pPr>
      <w:r>
        <w:t>• </w:t>
      </w:r>
      <w:r w:rsidRPr="008F4321">
        <w:rPr>
          <w:highlight w:val="yellow"/>
        </w:rPr>
        <w:t>Brennbarkeitsklasse</w:t>
      </w:r>
      <w:r>
        <w:t xml:space="preserve"> A1 gemäß ÖNORM EN 13501-1, </w:t>
      </w:r>
      <w:r w:rsidRPr="00235F6C">
        <w:rPr>
          <w:highlight w:val="yellow"/>
        </w:rPr>
        <w:t xml:space="preserve">Schmelzpunkt </w:t>
      </w:r>
      <w:r w:rsidRPr="00235F6C">
        <w:rPr>
          <w:rFonts w:cs="Arial"/>
          <w:highlight w:val="yellow"/>
        </w:rPr>
        <w:t>≥</w:t>
      </w:r>
      <w:r w:rsidRPr="00235F6C">
        <w:rPr>
          <w:highlight w:val="yellow"/>
        </w:rPr>
        <w:t xml:space="preserve"> 1000°C</w:t>
      </w:r>
    </w:p>
    <w:p w14:paraId="472815BF" w14:textId="77777777" w:rsidR="00FE7C62" w:rsidRPr="003157D1" w:rsidRDefault="00FE7C62" w:rsidP="00FE7C62">
      <w:pPr>
        <w:pStyle w:val="Grundtext"/>
      </w:pPr>
      <w:r>
        <w:t>• Abgerechnet je Lage</w:t>
      </w:r>
    </w:p>
    <w:p w14:paraId="67D71E92" w14:textId="77777777" w:rsidR="00FE7C62" w:rsidRDefault="00FE7C62" w:rsidP="00FE7C62">
      <w:pPr>
        <w:pStyle w:val="Grundtext"/>
      </w:pPr>
      <w:r w:rsidRPr="00235F6C">
        <w:rPr>
          <w:highlight w:val="yellow"/>
        </w:rPr>
        <w:t>• Erzeugnis mit CE-Zertifizierung</w:t>
      </w:r>
    </w:p>
    <w:p w14:paraId="42BCAD3E" w14:textId="53D5FCB5" w:rsidR="00FE7C62" w:rsidRDefault="00FE7C62" w:rsidP="00FE7C62">
      <w:pPr>
        <w:pStyle w:val="Grundtextabsatz"/>
      </w:pPr>
      <w:r w:rsidRPr="00235F6C">
        <w:rPr>
          <w:highlight w:val="yellow"/>
        </w:rPr>
        <w:t>• mit dem RAL-Gütezeichen ausgestattet</w:t>
      </w:r>
    </w:p>
    <w:p w14:paraId="3E589244" w14:textId="77777777" w:rsidR="00FE7C62" w:rsidRPr="008F4321" w:rsidRDefault="006D03CE" w:rsidP="00FE7C62">
      <w:pPr>
        <w:pStyle w:val="Folgeposition"/>
        <w:keepNext/>
        <w:keepLines/>
        <w:rPr>
          <w:lang w:val="en-US"/>
        </w:rPr>
      </w:pPr>
      <w:r w:rsidRPr="00FE7C62">
        <w:rPr>
          <w:lang w:val="en-US"/>
        </w:rPr>
        <w:t>A</w:t>
      </w:r>
      <w:r w:rsidRPr="00FE7C62">
        <w:rPr>
          <w:sz w:val="12"/>
          <w:lang w:val="en-US"/>
        </w:rPr>
        <w:t>+</w:t>
      </w:r>
      <w:r w:rsidRPr="00FE7C62">
        <w:rPr>
          <w:lang w:val="en-US"/>
        </w:rPr>
        <w:tab/>
        <w:t>A-</w:t>
      </w:r>
      <w:proofErr w:type="spellStart"/>
      <w:r w:rsidRPr="00FE7C62">
        <w:rPr>
          <w:lang w:val="en-US"/>
        </w:rPr>
        <w:t>Dämmsyst.m.Dickputz</w:t>
      </w:r>
      <w:proofErr w:type="spellEnd"/>
      <w:r w:rsidRPr="00FE7C62">
        <w:rPr>
          <w:lang w:val="en-US"/>
        </w:rPr>
        <w:t xml:space="preserve"> MW LS </w:t>
      </w:r>
      <w:r w:rsidR="00FE7C62" w:rsidRPr="008F4321">
        <w:rPr>
          <w:highlight w:val="yellow"/>
          <w:lang w:val="en-US"/>
        </w:rPr>
        <w:t>40mm</w:t>
      </w:r>
      <w:r w:rsidR="00FE7C62" w:rsidRPr="008F4321">
        <w:rPr>
          <w:lang w:val="en-US"/>
        </w:rPr>
        <w:tab/>
        <w:t xml:space="preserve">m2 </w:t>
      </w:r>
    </w:p>
    <w:p w14:paraId="66F00807" w14:textId="77777777" w:rsidR="00FE7C62" w:rsidRPr="008F4321" w:rsidRDefault="00FE7C62" w:rsidP="00FE7C62">
      <w:pPr>
        <w:pStyle w:val="Langtext"/>
        <w:rPr>
          <w:lang w:val="en-US"/>
        </w:rPr>
      </w:pPr>
    </w:p>
    <w:p w14:paraId="2170DFC4" w14:textId="77777777" w:rsidR="00FE7C62" w:rsidRDefault="00FE7C62" w:rsidP="00FE7C62">
      <w:pPr>
        <w:pStyle w:val="Langtext"/>
      </w:pPr>
      <w:r w:rsidRPr="008F4321">
        <w:rPr>
          <w:highlight w:val="yellow"/>
        </w:rPr>
        <w:t>• Lamellenstreifen (LS) 40 m dick</w:t>
      </w:r>
    </w:p>
    <w:p w14:paraId="02453946" w14:textId="77777777" w:rsidR="00FE7C62" w:rsidRDefault="00FE7C62" w:rsidP="00FE7C62">
      <w:pPr>
        <w:pStyle w:val="Langtext"/>
      </w:pPr>
      <w:r>
        <w:t>• Wärmedurchlasswiderstand RD: 1,00 m2K/W</w:t>
      </w:r>
    </w:p>
    <w:p w14:paraId="34B2E874" w14:textId="77777777" w:rsidR="00FE7C62" w:rsidRDefault="00FE7C62" w:rsidP="00FE7C62">
      <w:pPr>
        <w:pStyle w:val="Langtext"/>
      </w:pPr>
      <w:r>
        <w:t xml:space="preserve">z.B. ISOVER </w:t>
      </w:r>
      <w:r w:rsidRPr="00B70591">
        <w:rPr>
          <w:highlight w:val="yellow"/>
        </w:rPr>
        <w:t>Putzträger</w:t>
      </w:r>
      <w:r>
        <w:rPr>
          <w:highlight w:val="yellow"/>
        </w:rPr>
        <w:t>-</w:t>
      </w:r>
      <w:r w:rsidRPr="00B70591">
        <w:rPr>
          <w:highlight w:val="yellow"/>
        </w:rPr>
        <w:t>Lamellenplatte Sillatherm WVL 2 (WDVS-Lamelle)</w:t>
      </w:r>
      <w:r>
        <w:t xml:space="preserve"> oder Gleichwertiges.</w:t>
      </w:r>
    </w:p>
    <w:p w14:paraId="4E8C828F" w14:textId="77777777" w:rsidR="00FE7C62" w:rsidRDefault="00FE7C62" w:rsidP="00FE7C62">
      <w:pPr>
        <w:pStyle w:val="Langtext"/>
      </w:pPr>
      <w:r>
        <w:t>Angebotenes System:....</w:t>
      </w:r>
    </w:p>
    <w:p w14:paraId="7F797F50" w14:textId="77777777" w:rsidR="00FE7C62" w:rsidRDefault="00FE7C62" w:rsidP="00FE7C62">
      <w:pPr>
        <w:pStyle w:val="Langtext"/>
      </w:pPr>
      <w:r>
        <w:t>Angebotener Deckputz:....</w:t>
      </w:r>
    </w:p>
    <w:p w14:paraId="443362B6" w14:textId="77777777" w:rsidR="00FE7C62" w:rsidRDefault="006D03CE" w:rsidP="00FE7C62">
      <w:pPr>
        <w:pStyle w:val="Folgeposition"/>
        <w:keepNext/>
        <w:keepLines/>
      </w:pPr>
      <w:r>
        <w:t>B</w:t>
      </w:r>
      <w:r>
        <w:rPr>
          <w:sz w:val="12"/>
        </w:rPr>
        <w:t>+</w:t>
      </w:r>
      <w:r>
        <w:tab/>
        <w:t>A-</w:t>
      </w:r>
      <w:proofErr w:type="spellStart"/>
      <w:r>
        <w:t>Dämmsyst.m.Dickputz</w:t>
      </w:r>
      <w:proofErr w:type="spellEnd"/>
      <w:r>
        <w:t xml:space="preserve"> MW LS </w:t>
      </w:r>
      <w:r w:rsidR="00FE7C62" w:rsidRPr="008F4321">
        <w:rPr>
          <w:highlight w:val="yellow"/>
        </w:rPr>
        <w:t>50mm</w:t>
      </w:r>
      <w:r w:rsidR="00FE7C62">
        <w:tab/>
        <w:t xml:space="preserve">m2 </w:t>
      </w:r>
    </w:p>
    <w:p w14:paraId="025EBED5" w14:textId="77777777" w:rsidR="00FE7C62" w:rsidRDefault="00FE7C62" w:rsidP="00FE7C62">
      <w:pPr>
        <w:pStyle w:val="Langtext"/>
      </w:pPr>
    </w:p>
    <w:p w14:paraId="07CB9546" w14:textId="77777777" w:rsidR="00FE7C62" w:rsidRPr="008F4321" w:rsidRDefault="00FE7C62" w:rsidP="00FE7C62">
      <w:pPr>
        <w:pStyle w:val="Langtext"/>
        <w:rPr>
          <w:highlight w:val="yellow"/>
        </w:rPr>
      </w:pPr>
      <w:r w:rsidRPr="008F4321">
        <w:rPr>
          <w:highlight w:val="yellow"/>
        </w:rPr>
        <w:t>• Lamellenstreifen (LS) 50 mm dick</w:t>
      </w:r>
    </w:p>
    <w:p w14:paraId="282A5222" w14:textId="77777777" w:rsidR="00FE7C62" w:rsidRDefault="00FE7C62" w:rsidP="00FE7C62">
      <w:pPr>
        <w:pStyle w:val="Langtext"/>
      </w:pPr>
      <w:r>
        <w:t>• Wärmedurchlasswiderstand RD: 1,25 m2K/W</w:t>
      </w:r>
    </w:p>
    <w:p w14:paraId="7A9DB98E" w14:textId="77777777" w:rsidR="00FE7C62" w:rsidRDefault="00FE7C62" w:rsidP="00FE7C62">
      <w:pPr>
        <w:pStyle w:val="Langtext"/>
      </w:pPr>
      <w:r>
        <w:t>z.B. ISOVER</w:t>
      </w:r>
      <w:r w:rsidRPr="008F4321">
        <w:rPr>
          <w:highlight w:val="yellow"/>
        </w:rPr>
        <w:t xml:space="preserve"> </w:t>
      </w:r>
      <w:r w:rsidRPr="00B70591">
        <w:rPr>
          <w:highlight w:val="yellow"/>
        </w:rPr>
        <w:t>Putzträger</w:t>
      </w:r>
      <w:r>
        <w:rPr>
          <w:highlight w:val="yellow"/>
        </w:rPr>
        <w:t>-</w:t>
      </w:r>
      <w:r w:rsidRPr="00B70591">
        <w:rPr>
          <w:highlight w:val="yellow"/>
        </w:rPr>
        <w:t>Lamellenplatte Sillatherm WVL 2 (WDVS-Lamelle)</w:t>
      </w:r>
      <w:r>
        <w:t xml:space="preserve"> oder Gleichwertiges.</w:t>
      </w:r>
    </w:p>
    <w:p w14:paraId="0FE47E07" w14:textId="77777777" w:rsidR="00FE7C62" w:rsidRDefault="00FE7C62" w:rsidP="00FE7C62">
      <w:pPr>
        <w:pStyle w:val="Langtext"/>
      </w:pPr>
      <w:r>
        <w:t>Angebotenes System:....</w:t>
      </w:r>
    </w:p>
    <w:p w14:paraId="4BC390F5" w14:textId="77777777" w:rsidR="00FE7C62" w:rsidRDefault="00FE7C62" w:rsidP="00FE7C62">
      <w:pPr>
        <w:pStyle w:val="Langtext"/>
      </w:pPr>
      <w:r>
        <w:t>Angebotener Deckputz:....</w:t>
      </w:r>
    </w:p>
    <w:p w14:paraId="2BDC8CFB" w14:textId="77777777" w:rsidR="00FE7C62" w:rsidRDefault="006D03CE" w:rsidP="00FE7C62">
      <w:pPr>
        <w:pStyle w:val="Folgeposition"/>
        <w:keepNext/>
        <w:keepLines/>
      </w:pPr>
      <w:r>
        <w:t>D</w:t>
      </w:r>
      <w:r>
        <w:rPr>
          <w:sz w:val="12"/>
        </w:rPr>
        <w:t>+</w:t>
      </w:r>
      <w:r>
        <w:tab/>
        <w:t>A-</w:t>
      </w:r>
      <w:proofErr w:type="spellStart"/>
      <w:r>
        <w:t>Dämmsyst.m.Dickputz</w:t>
      </w:r>
      <w:proofErr w:type="spellEnd"/>
      <w:r>
        <w:t xml:space="preserve"> MW LS </w:t>
      </w:r>
      <w:r w:rsidR="00FE7C62" w:rsidRPr="008F4321">
        <w:rPr>
          <w:highlight w:val="yellow"/>
        </w:rPr>
        <w:t>60mm</w:t>
      </w:r>
      <w:r w:rsidR="00FE7C62">
        <w:tab/>
        <w:t xml:space="preserve">m2 </w:t>
      </w:r>
    </w:p>
    <w:p w14:paraId="47194B3B" w14:textId="77777777" w:rsidR="00FE7C62" w:rsidRDefault="00FE7C62" w:rsidP="00FE7C62">
      <w:pPr>
        <w:pStyle w:val="Langtext"/>
      </w:pPr>
    </w:p>
    <w:p w14:paraId="3067EC4D" w14:textId="77777777" w:rsidR="00FE7C62" w:rsidRPr="008F4321" w:rsidRDefault="00FE7C62" w:rsidP="00FE7C62">
      <w:pPr>
        <w:pStyle w:val="Langtext"/>
        <w:rPr>
          <w:highlight w:val="yellow"/>
        </w:rPr>
      </w:pPr>
      <w:r w:rsidRPr="008F4321">
        <w:rPr>
          <w:highlight w:val="yellow"/>
        </w:rPr>
        <w:t>• Lamellenstreifen (LS) 60 mm dick</w:t>
      </w:r>
    </w:p>
    <w:p w14:paraId="1DE125F5" w14:textId="77777777" w:rsidR="00FE7C62" w:rsidRDefault="00FE7C62" w:rsidP="00FE7C62">
      <w:pPr>
        <w:pStyle w:val="Langtext"/>
      </w:pPr>
      <w:r>
        <w:t>• Wärmedurchlasswiderstand RD: 1,50 m2K/W</w:t>
      </w:r>
    </w:p>
    <w:p w14:paraId="6179F5A1" w14:textId="77777777" w:rsidR="00FE7C62" w:rsidRDefault="00FE7C62" w:rsidP="00FE7C62">
      <w:pPr>
        <w:pStyle w:val="Langtext"/>
      </w:pPr>
      <w:r>
        <w:t>z.B. ISOVER</w:t>
      </w:r>
      <w:r w:rsidRPr="008F4321">
        <w:rPr>
          <w:highlight w:val="yellow"/>
        </w:rPr>
        <w:t xml:space="preserve"> </w:t>
      </w:r>
      <w:r w:rsidRPr="00B70591">
        <w:rPr>
          <w:highlight w:val="yellow"/>
        </w:rPr>
        <w:t>Putzträger</w:t>
      </w:r>
      <w:r>
        <w:rPr>
          <w:highlight w:val="yellow"/>
        </w:rPr>
        <w:t>-</w:t>
      </w:r>
      <w:r w:rsidRPr="00B70591">
        <w:rPr>
          <w:highlight w:val="yellow"/>
        </w:rPr>
        <w:t>Lamellenplatte Sillatherm WVL 2 (WDVS-Lamelle)</w:t>
      </w:r>
      <w:r>
        <w:t xml:space="preserve"> oder Gleichwertiges.</w:t>
      </w:r>
    </w:p>
    <w:p w14:paraId="1ED10239" w14:textId="77777777" w:rsidR="00FE7C62" w:rsidRDefault="00FE7C62" w:rsidP="00FE7C62">
      <w:pPr>
        <w:pStyle w:val="Langtext"/>
      </w:pPr>
      <w:r>
        <w:t>Angebotenes System:....</w:t>
      </w:r>
    </w:p>
    <w:p w14:paraId="534F0B4A" w14:textId="77777777" w:rsidR="00FE7C62" w:rsidRDefault="00FE7C62" w:rsidP="00FE7C62">
      <w:pPr>
        <w:pStyle w:val="Langtext"/>
      </w:pPr>
      <w:r>
        <w:t>Angebotener Deckputz:....</w:t>
      </w:r>
    </w:p>
    <w:p w14:paraId="6D8DA58C" w14:textId="77777777" w:rsidR="00FE7C62" w:rsidRDefault="006D03CE" w:rsidP="00FE7C62">
      <w:pPr>
        <w:pStyle w:val="Folgeposition"/>
        <w:keepNext/>
        <w:keepLines/>
      </w:pPr>
      <w:r>
        <w:t>E</w:t>
      </w:r>
      <w:r>
        <w:rPr>
          <w:sz w:val="12"/>
        </w:rPr>
        <w:t>+</w:t>
      </w:r>
      <w:r>
        <w:tab/>
        <w:t>A-</w:t>
      </w:r>
      <w:proofErr w:type="spellStart"/>
      <w:r>
        <w:t>Dämmsyst.m.Dickputz</w:t>
      </w:r>
      <w:proofErr w:type="spellEnd"/>
      <w:r>
        <w:t xml:space="preserve"> MW LS </w:t>
      </w:r>
      <w:r w:rsidR="00FE7C62" w:rsidRPr="008F4321">
        <w:rPr>
          <w:highlight w:val="yellow"/>
        </w:rPr>
        <w:t>80mm</w:t>
      </w:r>
      <w:r w:rsidR="00FE7C62">
        <w:tab/>
        <w:t xml:space="preserve">m2 </w:t>
      </w:r>
    </w:p>
    <w:p w14:paraId="6E14E4A4" w14:textId="77777777" w:rsidR="00FE7C62" w:rsidRDefault="00FE7C62" w:rsidP="00FE7C62">
      <w:pPr>
        <w:pStyle w:val="Langtext"/>
      </w:pPr>
    </w:p>
    <w:p w14:paraId="3294604A" w14:textId="77777777" w:rsidR="00FE7C62" w:rsidRPr="008F4321" w:rsidRDefault="00FE7C62" w:rsidP="00FE7C62">
      <w:pPr>
        <w:pStyle w:val="Langtext"/>
        <w:rPr>
          <w:highlight w:val="yellow"/>
        </w:rPr>
      </w:pPr>
      <w:r w:rsidRPr="008F4321">
        <w:rPr>
          <w:highlight w:val="yellow"/>
        </w:rPr>
        <w:t>• Lamellenstreifen (LS) 80 mm dick</w:t>
      </w:r>
    </w:p>
    <w:p w14:paraId="013EC257" w14:textId="77777777" w:rsidR="00FE7C62" w:rsidRDefault="00FE7C62" w:rsidP="00FE7C62">
      <w:pPr>
        <w:pStyle w:val="Langtext"/>
      </w:pPr>
      <w:r>
        <w:t>• Wärmedurchlasswiderstand RD: 2,00 m2K/W</w:t>
      </w:r>
    </w:p>
    <w:p w14:paraId="5FB233B5" w14:textId="77777777" w:rsidR="00FE7C62" w:rsidRDefault="00FE7C62" w:rsidP="00FE7C62">
      <w:pPr>
        <w:pStyle w:val="Langtext"/>
      </w:pPr>
      <w:r>
        <w:t>z.B. ISOVER</w:t>
      </w:r>
      <w:r w:rsidRPr="008F4321">
        <w:rPr>
          <w:highlight w:val="yellow"/>
        </w:rPr>
        <w:t xml:space="preserve"> </w:t>
      </w:r>
      <w:r w:rsidRPr="00B70591">
        <w:rPr>
          <w:highlight w:val="yellow"/>
        </w:rPr>
        <w:t>Putzträger</w:t>
      </w:r>
      <w:r>
        <w:rPr>
          <w:highlight w:val="yellow"/>
        </w:rPr>
        <w:t>-</w:t>
      </w:r>
      <w:r w:rsidRPr="00B70591">
        <w:rPr>
          <w:highlight w:val="yellow"/>
        </w:rPr>
        <w:t>Lamellenplatte Sillatherm WVL 2 (WDVS-Lamelle)</w:t>
      </w:r>
      <w:r>
        <w:t xml:space="preserve"> oder Gleichwertiges.</w:t>
      </w:r>
    </w:p>
    <w:p w14:paraId="5276981F" w14:textId="77777777" w:rsidR="00FE7C62" w:rsidRDefault="00FE7C62" w:rsidP="00FE7C62">
      <w:pPr>
        <w:pStyle w:val="Langtext"/>
      </w:pPr>
      <w:r>
        <w:t>Angebotenes System:....</w:t>
      </w:r>
    </w:p>
    <w:p w14:paraId="2AB6BBBF" w14:textId="77777777" w:rsidR="00FE7C62" w:rsidRDefault="00FE7C62" w:rsidP="00FE7C62">
      <w:pPr>
        <w:pStyle w:val="Langtext"/>
      </w:pPr>
      <w:r>
        <w:t>Angebotener Deckputz:....</w:t>
      </w:r>
    </w:p>
    <w:p w14:paraId="09036CA3" w14:textId="77777777" w:rsidR="00FE7C62" w:rsidRDefault="006D03CE" w:rsidP="00FE7C62">
      <w:pPr>
        <w:pStyle w:val="Folgeposition"/>
        <w:keepNext/>
        <w:keepLines/>
      </w:pPr>
      <w:r>
        <w:t>F</w:t>
      </w:r>
      <w:r>
        <w:rPr>
          <w:sz w:val="12"/>
        </w:rPr>
        <w:t>+</w:t>
      </w:r>
      <w:r>
        <w:tab/>
        <w:t>A-</w:t>
      </w:r>
      <w:proofErr w:type="spellStart"/>
      <w:r>
        <w:t>Dämmsyst.m.Dickputz</w:t>
      </w:r>
      <w:proofErr w:type="spellEnd"/>
      <w:r>
        <w:t xml:space="preserve"> MW LS </w:t>
      </w:r>
      <w:r w:rsidR="00FE7C62" w:rsidRPr="008F4321">
        <w:rPr>
          <w:highlight w:val="yellow"/>
        </w:rPr>
        <w:t>100mm</w:t>
      </w:r>
      <w:r w:rsidR="00FE7C62">
        <w:tab/>
        <w:t xml:space="preserve">m2 </w:t>
      </w:r>
    </w:p>
    <w:p w14:paraId="636B5053" w14:textId="77777777" w:rsidR="00FE7C62" w:rsidRDefault="00FE7C62" w:rsidP="00FE7C62">
      <w:pPr>
        <w:pStyle w:val="Langtext"/>
      </w:pPr>
    </w:p>
    <w:p w14:paraId="26F57950" w14:textId="77777777" w:rsidR="00FE7C62" w:rsidRPr="008F4321" w:rsidRDefault="00FE7C62" w:rsidP="00FE7C62">
      <w:pPr>
        <w:pStyle w:val="Langtext"/>
        <w:rPr>
          <w:highlight w:val="yellow"/>
        </w:rPr>
      </w:pPr>
      <w:r w:rsidRPr="008F4321">
        <w:rPr>
          <w:highlight w:val="yellow"/>
        </w:rPr>
        <w:t>• Lamellenstreifen (LS) 100 mm dick</w:t>
      </w:r>
    </w:p>
    <w:p w14:paraId="323BC0E3" w14:textId="77777777" w:rsidR="00FE7C62" w:rsidRDefault="00FE7C62" w:rsidP="00FE7C62">
      <w:pPr>
        <w:pStyle w:val="Langtext"/>
      </w:pPr>
      <w:r>
        <w:t>• Wärmedurchlasswiderstand RD: 2,50 m2K/W</w:t>
      </w:r>
    </w:p>
    <w:p w14:paraId="3963A19A" w14:textId="77777777" w:rsidR="00FE7C62" w:rsidRDefault="00FE7C62" w:rsidP="00FE7C62">
      <w:pPr>
        <w:pStyle w:val="Langtext"/>
      </w:pPr>
      <w:r>
        <w:t>z.B. ISOVER</w:t>
      </w:r>
      <w:r w:rsidRPr="008F4321">
        <w:rPr>
          <w:highlight w:val="yellow"/>
        </w:rPr>
        <w:t xml:space="preserve"> </w:t>
      </w:r>
      <w:r w:rsidRPr="00B70591">
        <w:rPr>
          <w:highlight w:val="yellow"/>
        </w:rPr>
        <w:t>Putzträger</w:t>
      </w:r>
      <w:r>
        <w:rPr>
          <w:highlight w:val="yellow"/>
        </w:rPr>
        <w:t>-</w:t>
      </w:r>
      <w:r w:rsidRPr="00B70591">
        <w:rPr>
          <w:highlight w:val="yellow"/>
        </w:rPr>
        <w:t>Lamellenplatte Sillatherm WVL 2 (WDVS-Lamelle)</w:t>
      </w:r>
      <w:r>
        <w:t xml:space="preserve"> oder Gleichwertiges.</w:t>
      </w:r>
    </w:p>
    <w:p w14:paraId="3E3B6251" w14:textId="77777777" w:rsidR="00FE7C62" w:rsidRDefault="00FE7C62" w:rsidP="00FE7C62">
      <w:pPr>
        <w:pStyle w:val="Langtext"/>
      </w:pPr>
      <w:r>
        <w:t>Angebotenes System:....</w:t>
      </w:r>
    </w:p>
    <w:p w14:paraId="0737A14F" w14:textId="77777777" w:rsidR="00FE7C62" w:rsidRDefault="00FE7C62" w:rsidP="00FE7C62">
      <w:pPr>
        <w:pStyle w:val="Langtext"/>
      </w:pPr>
      <w:r>
        <w:t>Angebotener Deckputz:....</w:t>
      </w:r>
    </w:p>
    <w:p w14:paraId="49083AD2" w14:textId="77777777" w:rsidR="00FE7C62" w:rsidRDefault="006D03CE" w:rsidP="00FE7C62">
      <w:pPr>
        <w:pStyle w:val="Folgeposition"/>
        <w:keepNext/>
        <w:keepLines/>
      </w:pPr>
      <w:r>
        <w:t>G</w:t>
      </w:r>
      <w:r>
        <w:rPr>
          <w:sz w:val="12"/>
        </w:rPr>
        <w:t>+</w:t>
      </w:r>
      <w:r>
        <w:tab/>
        <w:t>A-</w:t>
      </w:r>
      <w:proofErr w:type="spellStart"/>
      <w:r>
        <w:t>Dämmsyst.m.Dickputz</w:t>
      </w:r>
      <w:proofErr w:type="spellEnd"/>
      <w:r>
        <w:t xml:space="preserve"> MW LS </w:t>
      </w:r>
      <w:r w:rsidR="00FE7C62" w:rsidRPr="008F4321">
        <w:rPr>
          <w:highlight w:val="yellow"/>
        </w:rPr>
        <w:t>120mm</w:t>
      </w:r>
      <w:r w:rsidR="00FE7C62">
        <w:tab/>
        <w:t xml:space="preserve">m2 </w:t>
      </w:r>
    </w:p>
    <w:p w14:paraId="5BC573C9" w14:textId="77777777" w:rsidR="00FE7C62" w:rsidRDefault="00FE7C62" w:rsidP="00FE7C62">
      <w:pPr>
        <w:pStyle w:val="Langtext"/>
      </w:pPr>
    </w:p>
    <w:p w14:paraId="40F7DCA2" w14:textId="77777777" w:rsidR="00FE7C62" w:rsidRPr="008F4321" w:rsidRDefault="00FE7C62" w:rsidP="00FE7C62">
      <w:pPr>
        <w:pStyle w:val="Langtext"/>
        <w:rPr>
          <w:highlight w:val="yellow"/>
        </w:rPr>
      </w:pPr>
      <w:r w:rsidRPr="008F4321">
        <w:rPr>
          <w:highlight w:val="yellow"/>
        </w:rPr>
        <w:t>• Lamellenstreifen (LS) 120 mm dick</w:t>
      </w:r>
    </w:p>
    <w:p w14:paraId="7FD7FAEE" w14:textId="77777777" w:rsidR="00FE7C62" w:rsidRDefault="00FE7C62" w:rsidP="00FE7C62">
      <w:pPr>
        <w:pStyle w:val="Langtext"/>
      </w:pPr>
      <w:r>
        <w:t>• Wärmedurchlasswiderstand RD: 3,00 m2K/W</w:t>
      </w:r>
    </w:p>
    <w:p w14:paraId="1BC272A0" w14:textId="77777777" w:rsidR="00FE7C62" w:rsidRDefault="00FE7C62" w:rsidP="00FE7C62">
      <w:pPr>
        <w:pStyle w:val="Langtext"/>
      </w:pPr>
      <w:r>
        <w:t>z.B. ISOVER</w:t>
      </w:r>
      <w:r w:rsidRPr="008F4321">
        <w:rPr>
          <w:highlight w:val="yellow"/>
        </w:rPr>
        <w:t xml:space="preserve"> </w:t>
      </w:r>
      <w:r w:rsidRPr="00B70591">
        <w:rPr>
          <w:highlight w:val="yellow"/>
        </w:rPr>
        <w:t>Putzträger</w:t>
      </w:r>
      <w:r>
        <w:rPr>
          <w:highlight w:val="yellow"/>
        </w:rPr>
        <w:t>-</w:t>
      </w:r>
      <w:r w:rsidRPr="00B70591">
        <w:rPr>
          <w:highlight w:val="yellow"/>
        </w:rPr>
        <w:t>Lamellenplatte Sillatherm WVL 2 (WDVS-Lamelle)</w:t>
      </w:r>
      <w:r>
        <w:t xml:space="preserve"> oder Gleichwertiges.</w:t>
      </w:r>
    </w:p>
    <w:p w14:paraId="0DB428D6" w14:textId="77777777" w:rsidR="00FE7C62" w:rsidRDefault="00FE7C62" w:rsidP="00FE7C62">
      <w:pPr>
        <w:pStyle w:val="Langtext"/>
      </w:pPr>
      <w:r>
        <w:t>Angebotenes System:....</w:t>
      </w:r>
    </w:p>
    <w:p w14:paraId="538F62DF" w14:textId="39DCA7CB" w:rsidR="00FE7C62" w:rsidRDefault="00FE7C62" w:rsidP="00FE7C62">
      <w:pPr>
        <w:pStyle w:val="Langtext"/>
      </w:pPr>
      <w:r>
        <w:t>Angebotener Deckputz:....</w:t>
      </w:r>
    </w:p>
    <w:p w14:paraId="611DF022" w14:textId="77777777" w:rsidR="00FE7C62" w:rsidRDefault="00FE7C62" w:rsidP="00FE7C62">
      <w:pPr>
        <w:pStyle w:val="Langtext"/>
      </w:pPr>
    </w:p>
    <w:p w14:paraId="1F9183B5" w14:textId="77777777" w:rsidR="00FE7C62" w:rsidRDefault="006D03CE" w:rsidP="00FE7C62">
      <w:pPr>
        <w:pStyle w:val="Folgeposition"/>
        <w:keepNext/>
        <w:keepLines/>
      </w:pPr>
      <w:r>
        <w:lastRenderedPageBreak/>
        <w:t>H</w:t>
      </w:r>
      <w:r>
        <w:rPr>
          <w:sz w:val="12"/>
        </w:rPr>
        <w:t>+</w:t>
      </w:r>
      <w:r>
        <w:tab/>
        <w:t>A-</w:t>
      </w:r>
      <w:proofErr w:type="spellStart"/>
      <w:r>
        <w:t>Dämmsyst.m.Dickputz</w:t>
      </w:r>
      <w:proofErr w:type="spellEnd"/>
      <w:r>
        <w:t xml:space="preserve"> MW LS </w:t>
      </w:r>
      <w:r w:rsidR="00FE7C62" w:rsidRPr="008F4321">
        <w:rPr>
          <w:highlight w:val="yellow"/>
        </w:rPr>
        <w:t>140mm</w:t>
      </w:r>
      <w:r w:rsidR="00FE7C62">
        <w:tab/>
        <w:t xml:space="preserve">m2 </w:t>
      </w:r>
    </w:p>
    <w:p w14:paraId="2C766CDB" w14:textId="77777777" w:rsidR="00FE7C62" w:rsidRDefault="00FE7C62" w:rsidP="00FE7C62">
      <w:pPr>
        <w:pStyle w:val="Langtext"/>
      </w:pPr>
    </w:p>
    <w:p w14:paraId="563AC694" w14:textId="77777777" w:rsidR="00FE7C62" w:rsidRPr="008F4321" w:rsidRDefault="00FE7C62" w:rsidP="00FE7C62">
      <w:pPr>
        <w:pStyle w:val="Langtext"/>
        <w:rPr>
          <w:highlight w:val="yellow"/>
        </w:rPr>
      </w:pPr>
      <w:r w:rsidRPr="008F4321">
        <w:rPr>
          <w:highlight w:val="yellow"/>
        </w:rPr>
        <w:t>• Lamellenstreifen (LS) 140 mm dick</w:t>
      </w:r>
    </w:p>
    <w:p w14:paraId="27E0FE60" w14:textId="77777777" w:rsidR="00FE7C62" w:rsidRDefault="00FE7C62" w:rsidP="00FE7C62">
      <w:pPr>
        <w:pStyle w:val="Langtext"/>
      </w:pPr>
      <w:r>
        <w:t>• Wärmedurchlasswiderstand RD: 3,50 m2K/W</w:t>
      </w:r>
    </w:p>
    <w:p w14:paraId="7D8B5DD9" w14:textId="77777777" w:rsidR="00FE7C62" w:rsidRDefault="00FE7C62" w:rsidP="00FE7C62">
      <w:pPr>
        <w:pStyle w:val="Langtext"/>
      </w:pPr>
      <w:r>
        <w:t>z.B. ISOVER</w:t>
      </w:r>
      <w:r w:rsidRPr="008F4321">
        <w:rPr>
          <w:highlight w:val="yellow"/>
        </w:rPr>
        <w:t xml:space="preserve"> </w:t>
      </w:r>
      <w:r w:rsidRPr="00B70591">
        <w:rPr>
          <w:highlight w:val="yellow"/>
        </w:rPr>
        <w:t>Putzträger</w:t>
      </w:r>
      <w:r>
        <w:rPr>
          <w:highlight w:val="yellow"/>
        </w:rPr>
        <w:t>-</w:t>
      </w:r>
      <w:r w:rsidRPr="00B70591">
        <w:rPr>
          <w:highlight w:val="yellow"/>
        </w:rPr>
        <w:t>Lamellenplatte Sillatherm WVL 2 (WDVS-Lamelle)</w:t>
      </w:r>
      <w:r>
        <w:t xml:space="preserve"> oder Gleichwertiges.</w:t>
      </w:r>
    </w:p>
    <w:p w14:paraId="669C37C7" w14:textId="77777777" w:rsidR="00FE7C62" w:rsidRDefault="00FE7C62" w:rsidP="00FE7C62">
      <w:pPr>
        <w:pStyle w:val="Langtext"/>
      </w:pPr>
      <w:r>
        <w:t>Angebotenes System:....</w:t>
      </w:r>
    </w:p>
    <w:p w14:paraId="1214C781" w14:textId="77777777" w:rsidR="00FE7C62" w:rsidRDefault="00FE7C62" w:rsidP="00FE7C62">
      <w:pPr>
        <w:pStyle w:val="Langtext"/>
      </w:pPr>
      <w:r>
        <w:t>Angebotener Deckputz:....</w:t>
      </w:r>
    </w:p>
    <w:p w14:paraId="583C13A9" w14:textId="1D819022" w:rsidR="00FE7C62" w:rsidRPr="00CB1AF0" w:rsidRDefault="006D03CE" w:rsidP="00FE7C62">
      <w:pPr>
        <w:pStyle w:val="Folgeposition"/>
        <w:keepNext/>
        <w:keepLines/>
        <w:rPr>
          <w:lang w:val="de-AT"/>
        </w:rPr>
      </w:pPr>
      <w:r w:rsidRPr="00CB1AF0">
        <w:rPr>
          <w:lang w:val="de-AT"/>
        </w:rPr>
        <w:t>I</w:t>
      </w:r>
      <w:r w:rsidRPr="00CB1AF0">
        <w:rPr>
          <w:sz w:val="12"/>
          <w:lang w:val="de-AT"/>
        </w:rPr>
        <w:t>+</w:t>
      </w:r>
      <w:r w:rsidRPr="00CB1AF0">
        <w:rPr>
          <w:lang w:val="de-AT"/>
        </w:rPr>
        <w:tab/>
        <w:t>A-</w:t>
      </w:r>
      <w:proofErr w:type="spellStart"/>
      <w:r w:rsidRPr="00CB1AF0">
        <w:rPr>
          <w:lang w:val="de-AT"/>
        </w:rPr>
        <w:t>Dämmsyst.m.Dickputz</w:t>
      </w:r>
      <w:proofErr w:type="spellEnd"/>
      <w:r w:rsidRPr="00CB1AF0">
        <w:rPr>
          <w:lang w:val="de-AT"/>
        </w:rPr>
        <w:t xml:space="preserve"> MW LS</w:t>
      </w:r>
      <w:r w:rsidR="00FE7C62" w:rsidRPr="00CB1AF0">
        <w:rPr>
          <w:lang w:val="de-AT"/>
        </w:rPr>
        <w:t xml:space="preserve"> </w:t>
      </w:r>
      <w:r w:rsidR="00FE7C62" w:rsidRPr="00CB1AF0">
        <w:rPr>
          <w:highlight w:val="yellow"/>
          <w:lang w:val="de-AT"/>
        </w:rPr>
        <w:t>160mm</w:t>
      </w:r>
      <w:r w:rsidR="00FE7C62" w:rsidRPr="00CB1AF0">
        <w:rPr>
          <w:lang w:val="de-AT"/>
        </w:rPr>
        <w:tab/>
        <w:t xml:space="preserve">m2 </w:t>
      </w:r>
    </w:p>
    <w:p w14:paraId="13CB2AF1" w14:textId="77777777" w:rsidR="00FE7C62" w:rsidRPr="00CB1AF0" w:rsidRDefault="00FE7C62" w:rsidP="00FE7C62">
      <w:pPr>
        <w:pStyle w:val="Langtext"/>
        <w:rPr>
          <w:lang w:val="de-AT"/>
        </w:rPr>
      </w:pPr>
    </w:p>
    <w:p w14:paraId="743B0C48" w14:textId="77777777" w:rsidR="00FE7C62" w:rsidRPr="008F4321" w:rsidRDefault="00FE7C62" w:rsidP="00FE7C62">
      <w:pPr>
        <w:pStyle w:val="Langtext"/>
        <w:rPr>
          <w:highlight w:val="yellow"/>
        </w:rPr>
      </w:pPr>
      <w:r w:rsidRPr="008F4321">
        <w:rPr>
          <w:highlight w:val="yellow"/>
        </w:rPr>
        <w:t>• Lamellenstreifen (LS) 160 mm dick</w:t>
      </w:r>
    </w:p>
    <w:p w14:paraId="185310DB" w14:textId="77777777" w:rsidR="00FE7C62" w:rsidRDefault="00FE7C62" w:rsidP="00FE7C62">
      <w:pPr>
        <w:pStyle w:val="Langtext"/>
      </w:pPr>
      <w:r>
        <w:t>• Wärmedurchlasswiderstand RD: 4,00 m2K/W</w:t>
      </w:r>
    </w:p>
    <w:p w14:paraId="45BA6E36" w14:textId="77777777" w:rsidR="00FE7C62" w:rsidRDefault="00FE7C62" w:rsidP="00FE7C62">
      <w:pPr>
        <w:pStyle w:val="Langtext"/>
      </w:pPr>
      <w:r>
        <w:t>z.B. ISOVER</w:t>
      </w:r>
      <w:r w:rsidRPr="008F4321">
        <w:rPr>
          <w:highlight w:val="yellow"/>
        </w:rPr>
        <w:t xml:space="preserve"> </w:t>
      </w:r>
      <w:r w:rsidRPr="00B70591">
        <w:rPr>
          <w:highlight w:val="yellow"/>
        </w:rPr>
        <w:t>Putzträger</w:t>
      </w:r>
      <w:r>
        <w:rPr>
          <w:highlight w:val="yellow"/>
        </w:rPr>
        <w:t>-</w:t>
      </w:r>
      <w:r w:rsidRPr="00B70591">
        <w:rPr>
          <w:highlight w:val="yellow"/>
        </w:rPr>
        <w:t>Lamellenplatte Sillatherm WVL 2 (WDVS-Lamelle)</w:t>
      </w:r>
      <w:r>
        <w:t xml:space="preserve"> oder Gleichwertiges.</w:t>
      </w:r>
    </w:p>
    <w:p w14:paraId="1C22E07E" w14:textId="77777777" w:rsidR="00FE7C62" w:rsidRDefault="00FE7C62" w:rsidP="00FE7C62">
      <w:pPr>
        <w:pStyle w:val="Langtext"/>
      </w:pPr>
      <w:r>
        <w:t>Angebotenes System:....</w:t>
      </w:r>
    </w:p>
    <w:p w14:paraId="010AF135" w14:textId="77777777" w:rsidR="00FE7C62" w:rsidRDefault="00FE7C62" w:rsidP="00FE7C62">
      <w:pPr>
        <w:pStyle w:val="Langtext"/>
      </w:pPr>
      <w:r>
        <w:t>Angebotener Deckputz:....</w:t>
      </w:r>
    </w:p>
    <w:p w14:paraId="6F930A19" w14:textId="77777777" w:rsidR="00FE7C62" w:rsidRDefault="006D03CE" w:rsidP="00FE7C62">
      <w:pPr>
        <w:pStyle w:val="Folgeposition"/>
        <w:keepNext/>
        <w:keepLines/>
      </w:pPr>
      <w:r>
        <w:t>J</w:t>
      </w:r>
      <w:r>
        <w:rPr>
          <w:sz w:val="12"/>
        </w:rPr>
        <w:t>+</w:t>
      </w:r>
      <w:r>
        <w:tab/>
        <w:t>A-</w:t>
      </w:r>
      <w:proofErr w:type="spellStart"/>
      <w:r>
        <w:t>Dämmsyst.m.Dickputz</w:t>
      </w:r>
      <w:proofErr w:type="spellEnd"/>
      <w:r>
        <w:t xml:space="preserve"> MW LS </w:t>
      </w:r>
      <w:r w:rsidR="00FE7C62" w:rsidRPr="008F4321">
        <w:rPr>
          <w:highlight w:val="yellow"/>
        </w:rPr>
        <w:t>180mm</w:t>
      </w:r>
      <w:r w:rsidR="00FE7C62">
        <w:tab/>
        <w:t xml:space="preserve">m2 </w:t>
      </w:r>
    </w:p>
    <w:p w14:paraId="76F74D80" w14:textId="77777777" w:rsidR="00FE7C62" w:rsidRDefault="00FE7C62" w:rsidP="00FE7C62">
      <w:pPr>
        <w:pStyle w:val="Langtext"/>
      </w:pPr>
    </w:p>
    <w:p w14:paraId="08652169" w14:textId="77777777" w:rsidR="00FE7C62" w:rsidRPr="008F4321" w:rsidRDefault="00FE7C62" w:rsidP="00FE7C62">
      <w:pPr>
        <w:pStyle w:val="Langtext"/>
        <w:rPr>
          <w:highlight w:val="yellow"/>
        </w:rPr>
      </w:pPr>
      <w:r w:rsidRPr="008F4321">
        <w:rPr>
          <w:highlight w:val="yellow"/>
        </w:rPr>
        <w:t>• Lamellenstreifen (LS) 180 mm dick</w:t>
      </w:r>
    </w:p>
    <w:p w14:paraId="2ABF8101" w14:textId="77777777" w:rsidR="00FE7C62" w:rsidRDefault="00FE7C62" w:rsidP="00FE7C62">
      <w:pPr>
        <w:pStyle w:val="Langtext"/>
      </w:pPr>
      <w:r>
        <w:t>• Wärmedurchlasswiderstand RD: 4,50 m2K/W</w:t>
      </w:r>
    </w:p>
    <w:p w14:paraId="0FC4BE43" w14:textId="77777777" w:rsidR="00FE7C62" w:rsidRDefault="00FE7C62" w:rsidP="00FE7C62">
      <w:pPr>
        <w:pStyle w:val="Langtext"/>
      </w:pPr>
      <w:r>
        <w:t>z.B. ISOVER</w:t>
      </w:r>
      <w:r w:rsidRPr="008F4321">
        <w:rPr>
          <w:highlight w:val="yellow"/>
        </w:rPr>
        <w:t xml:space="preserve"> </w:t>
      </w:r>
      <w:r w:rsidRPr="00B70591">
        <w:rPr>
          <w:highlight w:val="yellow"/>
        </w:rPr>
        <w:t>Putzträger</w:t>
      </w:r>
      <w:r>
        <w:rPr>
          <w:highlight w:val="yellow"/>
        </w:rPr>
        <w:t>-</w:t>
      </w:r>
      <w:r w:rsidRPr="00B70591">
        <w:rPr>
          <w:highlight w:val="yellow"/>
        </w:rPr>
        <w:t>Lamellenplatte Sillatherm WVL 2 (WDVS-Lamelle)</w:t>
      </w:r>
      <w:r>
        <w:t xml:space="preserve"> oder Gleichwertiges.</w:t>
      </w:r>
    </w:p>
    <w:p w14:paraId="09C3BAFA" w14:textId="77777777" w:rsidR="00FE7C62" w:rsidRDefault="00FE7C62" w:rsidP="00FE7C62">
      <w:pPr>
        <w:pStyle w:val="Langtext"/>
      </w:pPr>
      <w:r>
        <w:t>Angebotenes System:....</w:t>
      </w:r>
    </w:p>
    <w:p w14:paraId="34E8C9DC" w14:textId="77777777" w:rsidR="00FE7C62" w:rsidRDefault="00FE7C62" w:rsidP="00FE7C62">
      <w:pPr>
        <w:pStyle w:val="Langtext"/>
      </w:pPr>
      <w:r>
        <w:t>Angebotener Deckputz:....</w:t>
      </w:r>
    </w:p>
    <w:p w14:paraId="56D27A35" w14:textId="77777777" w:rsidR="00FE7C62" w:rsidRDefault="006D03CE" w:rsidP="00FE7C62">
      <w:pPr>
        <w:pStyle w:val="Folgeposition"/>
        <w:keepNext/>
        <w:keepLines/>
      </w:pPr>
      <w:r>
        <w:t>K</w:t>
      </w:r>
      <w:r>
        <w:rPr>
          <w:sz w:val="12"/>
        </w:rPr>
        <w:t>+</w:t>
      </w:r>
      <w:r>
        <w:tab/>
        <w:t>A-</w:t>
      </w:r>
      <w:proofErr w:type="spellStart"/>
      <w:r>
        <w:t>Dämmsyst.m.Dickputz</w:t>
      </w:r>
      <w:proofErr w:type="spellEnd"/>
      <w:r>
        <w:t xml:space="preserve"> MW LS </w:t>
      </w:r>
      <w:r w:rsidR="00FE7C62" w:rsidRPr="008F4321">
        <w:rPr>
          <w:highlight w:val="yellow"/>
        </w:rPr>
        <w:t>200mm</w:t>
      </w:r>
      <w:r w:rsidR="00FE7C62">
        <w:tab/>
        <w:t xml:space="preserve">m2 </w:t>
      </w:r>
    </w:p>
    <w:p w14:paraId="63A72675" w14:textId="77777777" w:rsidR="00FE7C62" w:rsidRDefault="00FE7C62" w:rsidP="00FE7C62">
      <w:pPr>
        <w:pStyle w:val="Langtext"/>
      </w:pPr>
    </w:p>
    <w:p w14:paraId="1E7B433A" w14:textId="77777777" w:rsidR="00FE7C62" w:rsidRPr="008F4321" w:rsidRDefault="00FE7C62" w:rsidP="00FE7C62">
      <w:pPr>
        <w:pStyle w:val="Langtext"/>
        <w:rPr>
          <w:highlight w:val="yellow"/>
        </w:rPr>
      </w:pPr>
      <w:r w:rsidRPr="008F4321">
        <w:rPr>
          <w:highlight w:val="yellow"/>
        </w:rPr>
        <w:t>• Lamellenstreifen (LS) 200 mm dick</w:t>
      </w:r>
    </w:p>
    <w:p w14:paraId="79CED10C" w14:textId="77777777" w:rsidR="00FE7C62" w:rsidRDefault="00FE7C62" w:rsidP="00FE7C62">
      <w:pPr>
        <w:pStyle w:val="Langtext"/>
      </w:pPr>
      <w:r>
        <w:t>• Wärmedurchlasswiderstand RD: 5,00 m2K/W</w:t>
      </w:r>
    </w:p>
    <w:p w14:paraId="0E36B66B" w14:textId="77777777" w:rsidR="00FE7C62" w:rsidRDefault="00FE7C62" w:rsidP="00FE7C62">
      <w:pPr>
        <w:pStyle w:val="Langtext"/>
      </w:pPr>
      <w:r>
        <w:t>z.B. ISOVER</w:t>
      </w:r>
      <w:r w:rsidRPr="008F4321">
        <w:rPr>
          <w:highlight w:val="yellow"/>
        </w:rPr>
        <w:t xml:space="preserve"> </w:t>
      </w:r>
      <w:r w:rsidRPr="00B70591">
        <w:rPr>
          <w:highlight w:val="yellow"/>
        </w:rPr>
        <w:t>Putzträger</w:t>
      </w:r>
      <w:r>
        <w:rPr>
          <w:highlight w:val="yellow"/>
        </w:rPr>
        <w:t>-</w:t>
      </w:r>
      <w:r w:rsidRPr="00B70591">
        <w:rPr>
          <w:highlight w:val="yellow"/>
        </w:rPr>
        <w:t>Lamellenplatte Sillatherm WVL 2 (WDVS-Lamelle)</w:t>
      </w:r>
      <w:r>
        <w:t xml:space="preserve"> oder Gleichwertiges.</w:t>
      </w:r>
    </w:p>
    <w:p w14:paraId="6400E07D" w14:textId="77777777" w:rsidR="00FE7C62" w:rsidRDefault="00FE7C62" w:rsidP="00FE7C62">
      <w:pPr>
        <w:pStyle w:val="Langtext"/>
      </w:pPr>
      <w:r>
        <w:t>Angebotenes System:....</w:t>
      </w:r>
    </w:p>
    <w:p w14:paraId="10B10F67" w14:textId="77777777" w:rsidR="00FE7C62" w:rsidRDefault="00FE7C62" w:rsidP="00FE7C62">
      <w:pPr>
        <w:pStyle w:val="Langtext"/>
      </w:pPr>
      <w:r>
        <w:t>Angebotener Deckputz:....</w:t>
      </w:r>
    </w:p>
    <w:p w14:paraId="2A126BBF" w14:textId="77777777" w:rsidR="00FE7C62" w:rsidRDefault="006D03CE" w:rsidP="00FE7C62">
      <w:pPr>
        <w:pStyle w:val="Folgeposition"/>
        <w:keepNext/>
        <w:keepLines/>
      </w:pPr>
      <w:r>
        <w:t>L</w:t>
      </w:r>
      <w:r>
        <w:rPr>
          <w:sz w:val="12"/>
        </w:rPr>
        <w:t>+</w:t>
      </w:r>
      <w:r>
        <w:tab/>
        <w:t>A-</w:t>
      </w:r>
      <w:proofErr w:type="spellStart"/>
      <w:r>
        <w:t>Dämmsyst.m.Dickputz</w:t>
      </w:r>
      <w:proofErr w:type="spellEnd"/>
      <w:r>
        <w:t xml:space="preserve"> MW LS </w:t>
      </w:r>
      <w:r w:rsidR="00FE7C62" w:rsidRPr="008F4321">
        <w:rPr>
          <w:highlight w:val="yellow"/>
        </w:rPr>
        <w:t>220mm</w:t>
      </w:r>
      <w:r w:rsidR="00FE7C62">
        <w:tab/>
        <w:t xml:space="preserve">m2 </w:t>
      </w:r>
    </w:p>
    <w:p w14:paraId="1FBC4A97" w14:textId="77777777" w:rsidR="00FE7C62" w:rsidRDefault="00FE7C62" w:rsidP="00FE7C62">
      <w:pPr>
        <w:pStyle w:val="Langtext"/>
      </w:pPr>
    </w:p>
    <w:p w14:paraId="15865248" w14:textId="77777777" w:rsidR="00FE7C62" w:rsidRPr="008F4321" w:rsidRDefault="00FE7C62" w:rsidP="00FE7C62">
      <w:pPr>
        <w:pStyle w:val="Langtext"/>
        <w:rPr>
          <w:highlight w:val="yellow"/>
        </w:rPr>
      </w:pPr>
      <w:r w:rsidRPr="008F4321">
        <w:rPr>
          <w:highlight w:val="yellow"/>
        </w:rPr>
        <w:t>• Lamellenstreifen (LS) 220 mm dick</w:t>
      </w:r>
    </w:p>
    <w:p w14:paraId="5D0F5C50" w14:textId="77777777" w:rsidR="00FE7C62" w:rsidRDefault="00FE7C62" w:rsidP="00FE7C62">
      <w:pPr>
        <w:pStyle w:val="Langtext"/>
      </w:pPr>
      <w:r>
        <w:t>• Wärmedurchlasswiderstand RD: 5,50 m2K/W</w:t>
      </w:r>
    </w:p>
    <w:p w14:paraId="31553FD5" w14:textId="77777777" w:rsidR="00FE7C62" w:rsidRDefault="00FE7C62" w:rsidP="00FE7C62">
      <w:pPr>
        <w:pStyle w:val="Langtext"/>
      </w:pPr>
      <w:r>
        <w:t>z.B. ISOVER</w:t>
      </w:r>
      <w:r w:rsidRPr="008F4321">
        <w:rPr>
          <w:highlight w:val="yellow"/>
        </w:rPr>
        <w:t xml:space="preserve"> </w:t>
      </w:r>
      <w:r w:rsidRPr="00B70591">
        <w:rPr>
          <w:highlight w:val="yellow"/>
        </w:rPr>
        <w:t>Putzträger</w:t>
      </w:r>
      <w:r>
        <w:rPr>
          <w:highlight w:val="yellow"/>
        </w:rPr>
        <w:t>-</w:t>
      </w:r>
      <w:r w:rsidRPr="00B70591">
        <w:rPr>
          <w:highlight w:val="yellow"/>
        </w:rPr>
        <w:t>Lamellenplatte Sillatherm WVL 2 (WDVS-Lamelle)</w:t>
      </w:r>
      <w:r>
        <w:t xml:space="preserve"> oder Gleichwertiges.</w:t>
      </w:r>
    </w:p>
    <w:p w14:paraId="2E7E8EE5" w14:textId="77777777" w:rsidR="00FE7C62" w:rsidRDefault="00FE7C62" w:rsidP="00FE7C62">
      <w:pPr>
        <w:pStyle w:val="Langtext"/>
      </w:pPr>
      <w:r>
        <w:t>Angebotenes System:....</w:t>
      </w:r>
    </w:p>
    <w:p w14:paraId="483CA9BA" w14:textId="77777777" w:rsidR="00FE7C62" w:rsidRDefault="00FE7C62" w:rsidP="00FE7C62">
      <w:pPr>
        <w:pStyle w:val="Langtext"/>
      </w:pPr>
      <w:r>
        <w:t>Angebotener Deckputz:....</w:t>
      </w:r>
    </w:p>
    <w:p w14:paraId="310CC425" w14:textId="77777777" w:rsidR="00FE7C62" w:rsidRDefault="006D03CE" w:rsidP="00FE7C62">
      <w:pPr>
        <w:pStyle w:val="Folgeposition"/>
        <w:keepNext/>
        <w:keepLines/>
      </w:pPr>
      <w:r>
        <w:t>M</w:t>
      </w:r>
      <w:r>
        <w:rPr>
          <w:sz w:val="12"/>
        </w:rPr>
        <w:t>+</w:t>
      </w:r>
      <w:r>
        <w:tab/>
        <w:t>A-</w:t>
      </w:r>
      <w:proofErr w:type="spellStart"/>
      <w:r>
        <w:t>Dämmsyst.m.Dickputz</w:t>
      </w:r>
      <w:proofErr w:type="spellEnd"/>
      <w:r>
        <w:t xml:space="preserve"> MW LS </w:t>
      </w:r>
      <w:r w:rsidR="00FE7C62" w:rsidRPr="008F4321">
        <w:rPr>
          <w:highlight w:val="yellow"/>
        </w:rPr>
        <w:t>240mm</w:t>
      </w:r>
      <w:r w:rsidR="00FE7C62">
        <w:tab/>
        <w:t xml:space="preserve">m2 </w:t>
      </w:r>
    </w:p>
    <w:p w14:paraId="51CD8C8B" w14:textId="77777777" w:rsidR="00FE7C62" w:rsidRDefault="00FE7C62" w:rsidP="00FE7C62">
      <w:pPr>
        <w:pStyle w:val="Langtext"/>
      </w:pPr>
    </w:p>
    <w:p w14:paraId="559586D0" w14:textId="77777777" w:rsidR="00FE7C62" w:rsidRPr="008F4321" w:rsidRDefault="00FE7C62" w:rsidP="00FE7C62">
      <w:pPr>
        <w:pStyle w:val="Langtext"/>
        <w:rPr>
          <w:highlight w:val="yellow"/>
        </w:rPr>
      </w:pPr>
      <w:r w:rsidRPr="008F4321">
        <w:rPr>
          <w:highlight w:val="yellow"/>
        </w:rPr>
        <w:t>• Lamellenstreifen (LS) 240 mm dick</w:t>
      </w:r>
    </w:p>
    <w:p w14:paraId="6461BCFE" w14:textId="77777777" w:rsidR="00FE7C62" w:rsidRDefault="00FE7C62" w:rsidP="00FE7C62">
      <w:pPr>
        <w:pStyle w:val="Langtext"/>
      </w:pPr>
      <w:r>
        <w:t>• Wärmedurchlasswiderstand RD: 6,00 m2K/W</w:t>
      </w:r>
    </w:p>
    <w:p w14:paraId="149C378A" w14:textId="77777777" w:rsidR="00FE7C62" w:rsidRDefault="00FE7C62" w:rsidP="00FE7C62">
      <w:pPr>
        <w:pStyle w:val="Langtext"/>
      </w:pPr>
      <w:r>
        <w:t>z.B. ISOVER</w:t>
      </w:r>
      <w:r w:rsidRPr="008F4321">
        <w:rPr>
          <w:highlight w:val="yellow"/>
        </w:rPr>
        <w:t xml:space="preserve"> </w:t>
      </w:r>
      <w:r w:rsidRPr="00B70591">
        <w:rPr>
          <w:highlight w:val="yellow"/>
        </w:rPr>
        <w:t>Putzträger</w:t>
      </w:r>
      <w:r>
        <w:rPr>
          <w:highlight w:val="yellow"/>
        </w:rPr>
        <w:t>-</w:t>
      </w:r>
      <w:r w:rsidRPr="00B70591">
        <w:rPr>
          <w:highlight w:val="yellow"/>
        </w:rPr>
        <w:t>Lamellenplatte Sillatherm WVL 2 (WDVS-Lamelle)</w:t>
      </w:r>
      <w:r>
        <w:t xml:space="preserve"> oder Gleichwertiges.</w:t>
      </w:r>
    </w:p>
    <w:p w14:paraId="480B65C0" w14:textId="77777777" w:rsidR="00FE7C62" w:rsidRDefault="00FE7C62" w:rsidP="00FE7C62">
      <w:pPr>
        <w:pStyle w:val="Langtext"/>
      </w:pPr>
      <w:r>
        <w:t>Angebotenes System:....</w:t>
      </w:r>
    </w:p>
    <w:p w14:paraId="784B4E90" w14:textId="77777777" w:rsidR="00FE7C62" w:rsidRDefault="00FE7C62" w:rsidP="00FE7C62">
      <w:pPr>
        <w:pStyle w:val="Langtext"/>
      </w:pPr>
      <w:r>
        <w:t>Angebotener Deckputz:....</w:t>
      </w:r>
    </w:p>
    <w:p w14:paraId="3644DD51" w14:textId="7C11E604" w:rsidR="00FE7C62" w:rsidRDefault="00FE7C62" w:rsidP="00FE7C62">
      <w:pPr>
        <w:pStyle w:val="Folgeposition"/>
        <w:keepNext/>
        <w:keepLines/>
      </w:pPr>
    </w:p>
    <w:p w14:paraId="32244239" w14:textId="77777777" w:rsidR="006D03CE" w:rsidRDefault="006D03CE" w:rsidP="00B61946">
      <w:pPr>
        <w:pStyle w:val="TrennungPOS"/>
      </w:pPr>
    </w:p>
    <w:p w14:paraId="44EBCD97" w14:textId="77777777" w:rsidR="006D03CE" w:rsidRDefault="006D03CE" w:rsidP="00DB42D3">
      <w:pPr>
        <w:pStyle w:val="TrennungPOS"/>
      </w:pPr>
    </w:p>
    <w:p w14:paraId="253AF81E" w14:textId="11505845" w:rsidR="006D03CE" w:rsidRDefault="006D03CE" w:rsidP="00DB42D3">
      <w:pPr>
        <w:pStyle w:val="GrundtextPosNr"/>
        <w:keepNext/>
        <w:keepLines/>
      </w:pPr>
      <w:r w:rsidRPr="00B70591">
        <w:rPr>
          <w:highlight w:val="green"/>
        </w:rPr>
        <w:t>44.A5 27</w:t>
      </w:r>
    </w:p>
    <w:p w14:paraId="624D5DB4" w14:textId="77777777" w:rsidR="006D03CE" w:rsidRDefault="006D03CE" w:rsidP="00DB42D3">
      <w:pPr>
        <w:pStyle w:val="Grundtext"/>
      </w:pPr>
      <w:r>
        <w:t>Außenwand-Wärmedämmverbundsystem (A-</w:t>
      </w:r>
      <w:proofErr w:type="spellStart"/>
      <w:r>
        <w:t>Dämmsyst</w:t>
      </w:r>
      <w:proofErr w:type="spellEnd"/>
      <w:r>
        <w:t xml:space="preserve">.) mit Dick/Dünnschicht (D/D)-Deckputz. Putzträgerplatten-Lamellenstreifen aus Steinwolle, zweiseitig organisch beschichtet, in Klebemörtel </w:t>
      </w:r>
      <w:proofErr w:type="spellStart"/>
      <w:r>
        <w:t>planeben</w:t>
      </w:r>
      <w:proofErr w:type="spellEnd"/>
      <w:r>
        <w:t xml:space="preserve"> und dicht gestoßen auf vorbereiteten Untergrund geklebt, Verdübelung laut Standardsicherheitsnachweis Eurocode/Windlasten (derzeit in Arbeit), mit Glasseidengitter in Spachtelmasse eingebettet, vollflächig überzogen, geglättet und verputzt.</w:t>
      </w:r>
    </w:p>
    <w:p w14:paraId="4D10B52E" w14:textId="77777777" w:rsidR="006D03CE" w:rsidRDefault="006D03CE" w:rsidP="00DB42D3">
      <w:pPr>
        <w:pStyle w:val="Grundtext"/>
      </w:pPr>
    </w:p>
    <w:p w14:paraId="5CC315D0" w14:textId="77777777" w:rsidR="00FE7C62" w:rsidRDefault="00FE7C62" w:rsidP="00FE7C62">
      <w:pPr>
        <w:pStyle w:val="Grundtext"/>
      </w:pPr>
      <w:r>
        <w:t xml:space="preserve">• Wärmeleitfähigkeit </w:t>
      </w:r>
      <w:proofErr w:type="spellStart"/>
      <w:r>
        <w:t>lambda</w:t>
      </w:r>
      <w:proofErr w:type="spellEnd"/>
      <w:r>
        <w:t xml:space="preserve"> D = 0,040 W/</w:t>
      </w:r>
      <w:proofErr w:type="spellStart"/>
      <w:r>
        <w:t>mK</w:t>
      </w:r>
      <w:proofErr w:type="spellEnd"/>
    </w:p>
    <w:p w14:paraId="4328AC8C" w14:textId="77777777" w:rsidR="00FE7C62" w:rsidRPr="008F4321" w:rsidRDefault="00FE7C62" w:rsidP="00FE7C62">
      <w:pPr>
        <w:pStyle w:val="Grundtext"/>
      </w:pPr>
      <w:r w:rsidRPr="004B4CCE">
        <w:rPr>
          <w:highlight w:val="yellow"/>
        </w:rPr>
        <w:t xml:space="preserve">• Plattengröße: </w:t>
      </w:r>
      <w:r w:rsidRPr="008F4321">
        <w:rPr>
          <w:highlight w:val="yellow"/>
        </w:rPr>
        <w:t>1200 x 200 mm</w:t>
      </w:r>
    </w:p>
    <w:p w14:paraId="0A70447D" w14:textId="77777777" w:rsidR="00FE7C62" w:rsidRDefault="00FE7C62" w:rsidP="00FE7C62">
      <w:pPr>
        <w:pStyle w:val="Grundtext"/>
      </w:pPr>
      <w:r>
        <w:t>• Produktart MW-PT gemäß ÖNORM B 6000</w:t>
      </w:r>
    </w:p>
    <w:p w14:paraId="100029C8" w14:textId="77777777" w:rsidR="00FE7C62" w:rsidRDefault="00FE7C62" w:rsidP="00FE7C62">
      <w:pPr>
        <w:pStyle w:val="Grundtext"/>
      </w:pPr>
      <w:r>
        <w:t>• CE-Bezeichnungsschlüssel: MW-EN 13162-T5-DS(</w:t>
      </w:r>
      <w:r w:rsidRPr="008F4321">
        <w:rPr>
          <w:highlight w:val="yellow"/>
        </w:rPr>
        <w:t>70,-)-</w:t>
      </w:r>
      <w:r>
        <w:t>CS</w:t>
      </w:r>
      <w:r w:rsidRPr="00F00E10">
        <w:rPr>
          <w:highlight w:val="green"/>
        </w:rPr>
        <w:t>(</w:t>
      </w:r>
      <w:r w:rsidRPr="008F4321">
        <w:rPr>
          <w:highlight w:val="yellow"/>
        </w:rPr>
        <w:t>Y</w:t>
      </w:r>
      <w:r w:rsidRPr="00F00E10">
        <w:rPr>
          <w:highlight w:val="green"/>
        </w:rPr>
        <w:t>)</w:t>
      </w:r>
      <w:r>
        <w:t>40-TR80-WL(P)</w:t>
      </w:r>
    </w:p>
    <w:p w14:paraId="714FA43C" w14:textId="77777777" w:rsidR="00FE7C62" w:rsidRDefault="00FE7C62" w:rsidP="00FE7C62">
      <w:pPr>
        <w:pStyle w:val="Grundtext"/>
      </w:pPr>
      <w:r>
        <w:t>• </w:t>
      </w:r>
      <w:r w:rsidRPr="008F4321">
        <w:rPr>
          <w:highlight w:val="yellow"/>
        </w:rPr>
        <w:t>Brennbarkeitsklasse</w:t>
      </w:r>
      <w:r>
        <w:t xml:space="preserve"> A1 gemäß ÖNORM EN 13501-1, </w:t>
      </w:r>
      <w:r w:rsidRPr="00235F6C">
        <w:rPr>
          <w:highlight w:val="yellow"/>
        </w:rPr>
        <w:t xml:space="preserve">Schmelzpunkt </w:t>
      </w:r>
      <w:r w:rsidRPr="00235F6C">
        <w:rPr>
          <w:rFonts w:cs="Arial"/>
          <w:highlight w:val="yellow"/>
        </w:rPr>
        <w:t>≥</w:t>
      </w:r>
      <w:r w:rsidRPr="00235F6C">
        <w:rPr>
          <w:highlight w:val="yellow"/>
        </w:rPr>
        <w:t xml:space="preserve"> 1000°C</w:t>
      </w:r>
    </w:p>
    <w:p w14:paraId="175C960C" w14:textId="77777777" w:rsidR="00FE7C62" w:rsidRPr="003157D1" w:rsidRDefault="00FE7C62" w:rsidP="00FE7C62">
      <w:pPr>
        <w:pStyle w:val="Grundtext"/>
      </w:pPr>
      <w:r>
        <w:t>• Abgerechnet je Lage</w:t>
      </w:r>
    </w:p>
    <w:p w14:paraId="55F514C3" w14:textId="77777777" w:rsidR="00FE7C62" w:rsidRDefault="00FE7C62" w:rsidP="00FE7C62">
      <w:pPr>
        <w:pStyle w:val="Grundtext"/>
      </w:pPr>
      <w:r w:rsidRPr="00235F6C">
        <w:rPr>
          <w:highlight w:val="yellow"/>
        </w:rPr>
        <w:t>• Erzeugnis mit CE-Zertifizierung</w:t>
      </w:r>
    </w:p>
    <w:p w14:paraId="362A64D7" w14:textId="4EAB2147" w:rsidR="00FE7C62" w:rsidRDefault="00FE7C62" w:rsidP="00FE7C62">
      <w:pPr>
        <w:pStyle w:val="Grundtextabsatz"/>
      </w:pPr>
      <w:r w:rsidRPr="00235F6C">
        <w:rPr>
          <w:highlight w:val="yellow"/>
        </w:rPr>
        <w:t>• mit dem RAL-Gütezeichen ausgestattet</w:t>
      </w:r>
    </w:p>
    <w:p w14:paraId="27658C17" w14:textId="77777777" w:rsidR="00FE7C62" w:rsidRPr="008F4321" w:rsidRDefault="006D03CE" w:rsidP="00FE7C62">
      <w:pPr>
        <w:pStyle w:val="Folgeposition"/>
        <w:keepNext/>
        <w:keepLines/>
        <w:rPr>
          <w:lang w:val="en-US"/>
        </w:rPr>
      </w:pPr>
      <w:r w:rsidRPr="00FE7C62">
        <w:rPr>
          <w:lang w:val="en-US"/>
        </w:rPr>
        <w:t>A</w:t>
      </w:r>
      <w:r w:rsidRPr="00FE7C62">
        <w:rPr>
          <w:sz w:val="12"/>
          <w:lang w:val="en-US"/>
        </w:rPr>
        <w:t>+</w:t>
      </w:r>
      <w:r w:rsidRPr="00FE7C62">
        <w:rPr>
          <w:lang w:val="en-US"/>
        </w:rPr>
        <w:tab/>
        <w:t>A-</w:t>
      </w:r>
      <w:proofErr w:type="spellStart"/>
      <w:r w:rsidRPr="00FE7C62">
        <w:rPr>
          <w:lang w:val="en-US"/>
        </w:rPr>
        <w:t>Dämmsyst.m.D</w:t>
      </w:r>
      <w:proofErr w:type="spellEnd"/>
      <w:r w:rsidRPr="00FE7C62">
        <w:rPr>
          <w:lang w:val="en-US"/>
        </w:rPr>
        <w:t xml:space="preserve">/D-Putz MW LS </w:t>
      </w:r>
      <w:r w:rsidR="00FE7C62" w:rsidRPr="008F4321">
        <w:rPr>
          <w:highlight w:val="yellow"/>
          <w:lang w:val="en-US"/>
        </w:rPr>
        <w:t>40mm</w:t>
      </w:r>
      <w:r w:rsidR="00FE7C62" w:rsidRPr="008F4321">
        <w:rPr>
          <w:lang w:val="en-US"/>
        </w:rPr>
        <w:tab/>
        <w:t xml:space="preserve">m2 </w:t>
      </w:r>
    </w:p>
    <w:p w14:paraId="7DBC1250" w14:textId="77777777" w:rsidR="00FE7C62" w:rsidRPr="008F4321" w:rsidRDefault="00FE7C62" w:rsidP="00FE7C62">
      <w:pPr>
        <w:pStyle w:val="Langtext"/>
        <w:rPr>
          <w:lang w:val="en-US"/>
        </w:rPr>
      </w:pPr>
    </w:p>
    <w:p w14:paraId="33177D9A" w14:textId="77777777" w:rsidR="00FE7C62" w:rsidRDefault="00FE7C62" w:rsidP="00FE7C62">
      <w:pPr>
        <w:pStyle w:val="Langtext"/>
      </w:pPr>
      <w:r w:rsidRPr="008F4321">
        <w:rPr>
          <w:highlight w:val="yellow"/>
        </w:rPr>
        <w:t>• Lamellenstreifen (LS) 40 m dick</w:t>
      </w:r>
    </w:p>
    <w:p w14:paraId="273A3E36" w14:textId="77777777" w:rsidR="00FE7C62" w:rsidRDefault="00FE7C62" w:rsidP="00FE7C62">
      <w:pPr>
        <w:pStyle w:val="Langtext"/>
      </w:pPr>
      <w:r>
        <w:t>• Wärmedurchlasswiderstand RD: 1,00 m2K/W</w:t>
      </w:r>
    </w:p>
    <w:p w14:paraId="0071591D" w14:textId="77777777" w:rsidR="00FE7C62" w:rsidRDefault="00FE7C62" w:rsidP="00FE7C62">
      <w:pPr>
        <w:pStyle w:val="Langtext"/>
      </w:pPr>
      <w:r>
        <w:lastRenderedPageBreak/>
        <w:t xml:space="preserve">z.B. ISOVER </w:t>
      </w:r>
      <w:r w:rsidRPr="00B70591">
        <w:rPr>
          <w:highlight w:val="yellow"/>
        </w:rPr>
        <w:t>Putzträger</w:t>
      </w:r>
      <w:r>
        <w:rPr>
          <w:highlight w:val="yellow"/>
        </w:rPr>
        <w:t>-</w:t>
      </w:r>
      <w:r w:rsidRPr="00B70591">
        <w:rPr>
          <w:highlight w:val="yellow"/>
        </w:rPr>
        <w:t>Lamellenplatte Sillatherm WVL 2 (WDVS-Lamelle)</w:t>
      </w:r>
      <w:r>
        <w:t xml:space="preserve"> oder Gleichwertiges.</w:t>
      </w:r>
    </w:p>
    <w:p w14:paraId="1774698E" w14:textId="77777777" w:rsidR="00FE7C62" w:rsidRDefault="00FE7C62" w:rsidP="00FE7C62">
      <w:pPr>
        <w:pStyle w:val="Langtext"/>
      </w:pPr>
      <w:r>
        <w:t>Angebotenes System:....</w:t>
      </w:r>
    </w:p>
    <w:p w14:paraId="68023305" w14:textId="77777777" w:rsidR="00FE7C62" w:rsidRDefault="00FE7C62" w:rsidP="00FE7C62">
      <w:pPr>
        <w:pStyle w:val="Langtext"/>
      </w:pPr>
      <w:r>
        <w:t>Angebotener Deckputz:....</w:t>
      </w:r>
    </w:p>
    <w:p w14:paraId="23BE046C" w14:textId="3E49808C" w:rsidR="00FE7C62" w:rsidRPr="00CB1AF0" w:rsidRDefault="006D03CE" w:rsidP="00FE7C62">
      <w:pPr>
        <w:pStyle w:val="Folgeposition"/>
        <w:keepNext/>
        <w:keepLines/>
        <w:rPr>
          <w:lang w:val="de-AT"/>
        </w:rPr>
      </w:pPr>
      <w:r w:rsidRPr="00CB1AF0">
        <w:rPr>
          <w:lang w:val="de-AT"/>
        </w:rPr>
        <w:t>B</w:t>
      </w:r>
      <w:r w:rsidRPr="00CB1AF0">
        <w:rPr>
          <w:sz w:val="12"/>
          <w:lang w:val="de-AT"/>
        </w:rPr>
        <w:t>+</w:t>
      </w:r>
      <w:r w:rsidRPr="00CB1AF0">
        <w:rPr>
          <w:lang w:val="de-AT"/>
        </w:rPr>
        <w:tab/>
        <w:t>A-</w:t>
      </w:r>
      <w:proofErr w:type="spellStart"/>
      <w:r w:rsidRPr="00CB1AF0">
        <w:rPr>
          <w:lang w:val="de-AT"/>
        </w:rPr>
        <w:t>Dämmsyst.m.D</w:t>
      </w:r>
      <w:proofErr w:type="spellEnd"/>
      <w:r w:rsidRPr="00CB1AF0">
        <w:rPr>
          <w:lang w:val="de-AT"/>
        </w:rPr>
        <w:t xml:space="preserve">/D-Putz MW LS </w:t>
      </w:r>
      <w:r w:rsidR="00FE7C62" w:rsidRPr="00CB1AF0">
        <w:rPr>
          <w:highlight w:val="yellow"/>
          <w:lang w:val="de-AT"/>
        </w:rPr>
        <w:t>50mm</w:t>
      </w:r>
      <w:r w:rsidR="00FE7C62" w:rsidRPr="00CB1AF0">
        <w:rPr>
          <w:lang w:val="de-AT"/>
        </w:rPr>
        <w:tab/>
        <w:t xml:space="preserve">m2 </w:t>
      </w:r>
    </w:p>
    <w:p w14:paraId="4BBC5F1A" w14:textId="77777777" w:rsidR="00FE7C62" w:rsidRPr="00CB1AF0" w:rsidRDefault="00FE7C62" w:rsidP="00FE7C62">
      <w:pPr>
        <w:pStyle w:val="Langtext"/>
        <w:rPr>
          <w:lang w:val="de-AT"/>
        </w:rPr>
      </w:pPr>
    </w:p>
    <w:p w14:paraId="1499474F" w14:textId="77777777" w:rsidR="00FE7C62" w:rsidRPr="008F4321" w:rsidRDefault="00FE7C62" w:rsidP="00FE7C62">
      <w:pPr>
        <w:pStyle w:val="Langtext"/>
        <w:rPr>
          <w:highlight w:val="yellow"/>
        </w:rPr>
      </w:pPr>
      <w:r w:rsidRPr="008F4321">
        <w:rPr>
          <w:highlight w:val="yellow"/>
        </w:rPr>
        <w:t>• Lamellenstreifen (LS) 50 mm dick</w:t>
      </w:r>
    </w:p>
    <w:p w14:paraId="57515387" w14:textId="77777777" w:rsidR="00FE7C62" w:rsidRDefault="00FE7C62" w:rsidP="00FE7C62">
      <w:pPr>
        <w:pStyle w:val="Langtext"/>
      </w:pPr>
      <w:r>
        <w:t>• Wärmedurchlasswiderstand RD: 1,25 m2K/W</w:t>
      </w:r>
    </w:p>
    <w:p w14:paraId="65FE33DD" w14:textId="77777777" w:rsidR="00FE7C62" w:rsidRDefault="00FE7C62" w:rsidP="00FE7C62">
      <w:pPr>
        <w:pStyle w:val="Langtext"/>
      </w:pPr>
      <w:r>
        <w:t>z.B. ISOVER</w:t>
      </w:r>
      <w:r w:rsidRPr="008F4321">
        <w:rPr>
          <w:highlight w:val="yellow"/>
        </w:rPr>
        <w:t xml:space="preserve"> </w:t>
      </w:r>
      <w:r w:rsidRPr="00B70591">
        <w:rPr>
          <w:highlight w:val="yellow"/>
        </w:rPr>
        <w:t>Putzträger</w:t>
      </w:r>
      <w:r>
        <w:rPr>
          <w:highlight w:val="yellow"/>
        </w:rPr>
        <w:t>-</w:t>
      </w:r>
      <w:r w:rsidRPr="00B70591">
        <w:rPr>
          <w:highlight w:val="yellow"/>
        </w:rPr>
        <w:t>Lamellenplatte Sillatherm WVL 2 (WDVS-Lamelle)</w:t>
      </w:r>
      <w:r>
        <w:t xml:space="preserve"> oder Gleichwertiges.</w:t>
      </w:r>
    </w:p>
    <w:p w14:paraId="64188C9C" w14:textId="77777777" w:rsidR="00FE7C62" w:rsidRDefault="00FE7C62" w:rsidP="00FE7C62">
      <w:pPr>
        <w:pStyle w:val="Langtext"/>
      </w:pPr>
      <w:r>
        <w:t>Angebotenes System:....</w:t>
      </w:r>
    </w:p>
    <w:p w14:paraId="1CD72905" w14:textId="77777777" w:rsidR="00FE7C62" w:rsidRDefault="00FE7C62" w:rsidP="00FE7C62">
      <w:pPr>
        <w:pStyle w:val="Langtext"/>
      </w:pPr>
      <w:r>
        <w:t>Angebotener Deckputz:....</w:t>
      </w:r>
    </w:p>
    <w:p w14:paraId="6DA37ABE" w14:textId="4F60DE60" w:rsidR="00FE7C62" w:rsidRPr="00CB1AF0" w:rsidRDefault="006D03CE" w:rsidP="00FE7C62">
      <w:pPr>
        <w:pStyle w:val="Folgeposition"/>
        <w:keepNext/>
        <w:keepLines/>
        <w:rPr>
          <w:lang w:val="de-AT"/>
        </w:rPr>
      </w:pPr>
      <w:r w:rsidRPr="00CB1AF0">
        <w:rPr>
          <w:lang w:val="de-AT"/>
        </w:rPr>
        <w:t>D</w:t>
      </w:r>
      <w:r w:rsidRPr="00CB1AF0">
        <w:rPr>
          <w:sz w:val="12"/>
          <w:lang w:val="de-AT"/>
        </w:rPr>
        <w:t>+</w:t>
      </w:r>
      <w:r w:rsidRPr="00CB1AF0">
        <w:rPr>
          <w:lang w:val="de-AT"/>
        </w:rPr>
        <w:tab/>
        <w:t>A-</w:t>
      </w:r>
      <w:proofErr w:type="spellStart"/>
      <w:r w:rsidRPr="00CB1AF0">
        <w:rPr>
          <w:lang w:val="de-AT"/>
        </w:rPr>
        <w:t>Dämmsyst.m.D</w:t>
      </w:r>
      <w:proofErr w:type="spellEnd"/>
      <w:r w:rsidRPr="00CB1AF0">
        <w:rPr>
          <w:lang w:val="de-AT"/>
        </w:rPr>
        <w:t xml:space="preserve">/D-Putz MW LS </w:t>
      </w:r>
      <w:r w:rsidR="00FE7C62" w:rsidRPr="00CB1AF0">
        <w:rPr>
          <w:highlight w:val="yellow"/>
          <w:lang w:val="de-AT"/>
        </w:rPr>
        <w:t>60mm</w:t>
      </w:r>
      <w:r w:rsidR="00FE7C62" w:rsidRPr="00CB1AF0">
        <w:rPr>
          <w:lang w:val="de-AT"/>
        </w:rPr>
        <w:tab/>
        <w:t xml:space="preserve">m2 </w:t>
      </w:r>
    </w:p>
    <w:p w14:paraId="33A8B725" w14:textId="77777777" w:rsidR="00FE7C62" w:rsidRPr="00CB1AF0" w:rsidRDefault="00FE7C62" w:rsidP="00FE7C62">
      <w:pPr>
        <w:pStyle w:val="Langtext"/>
        <w:rPr>
          <w:lang w:val="de-AT"/>
        </w:rPr>
      </w:pPr>
    </w:p>
    <w:p w14:paraId="6A86E479" w14:textId="77777777" w:rsidR="00FE7C62" w:rsidRPr="008F4321" w:rsidRDefault="00FE7C62" w:rsidP="00FE7C62">
      <w:pPr>
        <w:pStyle w:val="Langtext"/>
        <w:rPr>
          <w:highlight w:val="yellow"/>
        </w:rPr>
      </w:pPr>
      <w:r w:rsidRPr="008F4321">
        <w:rPr>
          <w:highlight w:val="yellow"/>
        </w:rPr>
        <w:t>• Lamellenstreifen (LS) 60 mm dick</w:t>
      </w:r>
    </w:p>
    <w:p w14:paraId="53F7F496" w14:textId="77777777" w:rsidR="00FE7C62" w:rsidRDefault="00FE7C62" w:rsidP="00FE7C62">
      <w:pPr>
        <w:pStyle w:val="Langtext"/>
      </w:pPr>
      <w:r>
        <w:t>• Wärmedurchlasswiderstand RD: 1,50 m2K/W</w:t>
      </w:r>
    </w:p>
    <w:p w14:paraId="6A6EF748" w14:textId="77777777" w:rsidR="00FE7C62" w:rsidRDefault="00FE7C62" w:rsidP="00FE7C62">
      <w:pPr>
        <w:pStyle w:val="Langtext"/>
      </w:pPr>
      <w:r>
        <w:t>z.B. ISOVER</w:t>
      </w:r>
      <w:r w:rsidRPr="008F4321">
        <w:rPr>
          <w:highlight w:val="yellow"/>
        </w:rPr>
        <w:t xml:space="preserve"> </w:t>
      </w:r>
      <w:r w:rsidRPr="00B70591">
        <w:rPr>
          <w:highlight w:val="yellow"/>
        </w:rPr>
        <w:t>Putzträger</w:t>
      </w:r>
      <w:r>
        <w:rPr>
          <w:highlight w:val="yellow"/>
        </w:rPr>
        <w:t>-</w:t>
      </w:r>
      <w:r w:rsidRPr="00B70591">
        <w:rPr>
          <w:highlight w:val="yellow"/>
        </w:rPr>
        <w:t>Lamellenplatte Sillatherm WVL 2 (WDVS-Lamelle)</w:t>
      </w:r>
      <w:r>
        <w:t xml:space="preserve"> oder Gleichwertiges.</w:t>
      </w:r>
    </w:p>
    <w:p w14:paraId="3E11685D" w14:textId="77777777" w:rsidR="00FE7C62" w:rsidRDefault="00FE7C62" w:rsidP="00FE7C62">
      <w:pPr>
        <w:pStyle w:val="Langtext"/>
      </w:pPr>
      <w:r>
        <w:t>Angebotenes System:....</w:t>
      </w:r>
    </w:p>
    <w:p w14:paraId="3CDD7E25" w14:textId="77777777" w:rsidR="00FE7C62" w:rsidRDefault="00FE7C62" w:rsidP="00FE7C62">
      <w:pPr>
        <w:pStyle w:val="Langtext"/>
      </w:pPr>
      <w:r>
        <w:t>Angebotener Deckputz:....</w:t>
      </w:r>
    </w:p>
    <w:p w14:paraId="782CEFCD" w14:textId="77777777" w:rsidR="00FE7C62" w:rsidRDefault="006D03CE" w:rsidP="00FE7C62">
      <w:pPr>
        <w:pStyle w:val="Folgeposition"/>
        <w:keepNext/>
        <w:keepLines/>
      </w:pPr>
      <w:r>
        <w:t>E</w:t>
      </w:r>
      <w:r>
        <w:rPr>
          <w:sz w:val="12"/>
        </w:rPr>
        <w:t>+</w:t>
      </w:r>
      <w:r>
        <w:tab/>
        <w:t>A-</w:t>
      </w:r>
      <w:proofErr w:type="spellStart"/>
      <w:r>
        <w:t>Dämmsyst.m.D</w:t>
      </w:r>
      <w:proofErr w:type="spellEnd"/>
      <w:r>
        <w:t xml:space="preserve">/D-Putz MW LS </w:t>
      </w:r>
      <w:r w:rsidR="00FE7C62" w:rsidRPr="008F4321">
        <w:rPr>
          <w:highlight w:val="yellow"/>
        </w:rPr>
        <w:t>80mm</w:t>
      </w:r>
      <w:r w:rsidR="00FE7C62">
        <w:tab/>
        <w:t xml:space="preserve">m2 </w:t>
      </w:r>
    </w:p>
    <w:p w14:paraId="6EF87771" w14:textId="77777777" w:rsidR="00FE7C62" w:rsidRDefault="00FE7C62" w:rsidP="00FE7C62">
      <w:pPr>
        <w:pStyle w:val="Langtext"/>
      </w:pPr>
    </w:p>
    <w:p w14:paraId="4D0B2083" w14:textId="77777777" w:rsidR="00FE7C62" w:rsidRPr="008F4321" w:rsidRDefault="00FE7C62" w:rsidP="00FE7C62">
      <w:pPr>
        <w:pStyle w:val="Langtext"/>
        <w:rPr>
          <w:highlight w:val="yellow"/>
        </w:rPr>
      </w:pPr>
      <w:r w:rsidRPr="008F4321">
        <w:rPr>
          <w:highlight w:val="yellow"/>
        </w:rPr>
        <w:t>• Lamellenstreifen (LS) 80 mm dick</w:t>
      </w:r>
    </w:p>
    <w:p w14:paraId="3EEB222C" w14:textId="77777777" w:rsidR="00FE7C62" w:rsidRDefault="00FE7C62" w:rsidP="00FE7C62">
      <w:pPr>
        <w:pStyle w:val="Langtext"/>
      </w:pPr>
      <w:r>
        <w:t>• Wärmedurchlasswiderstand RD: 2,00 m2K/W</w:t>
      </w:r>
    </w:p>
    <w:p w14:paraId="5D8AD0FE" w14:textId="77777777" w:rsidR="00FE7C62" w:rsidRDefault="00FE7C62" w:rsidP="00FE7C62">
      <w:pPr>
        <w:pStyle w:val="Langtext"/>
      </w:pPr>
      <w:r>
        <w:t>z.B. ISOVER</w:t>
      </w:r>
      <w:r w:rsidRPr="008F4321">
        <w:rPr>
          <w:highlight w:val="yellow"/>
        </w:rPr>
        <w:t xml:space="preserve"> </w:t>
      </w:r>
      <w:r w:rsidRPr="00B70591">
        <w:rPr>
          <w:highlight w:val="yellow"/>
        </w:rPr>
        <w:t>Putzträger</w:t>
      </w:r>
      <w:r>
        <w:rPr>
          <w:highlight w:val="yellow"/>
        </w:rPr>
        <w:t>-</w:t>
      </w:r>
      <w:r w:rsidRPr="00B70591">
        <w:rPr>
          <w:highlight w:val="yellow"/>
        </w:rPr>
        <w:t>Lamellenplatte Sillatherm WVL 2 (WDVS-Lamelle)</w:t>
      </w:r>
      <w:r>
        <w:t xml:space="preserve"> oder Gleichwertiges.</w:t>
      </w:r>
    </w:p>
    <w:p w14:paraId="31808667" w14:textId="77777777" w:rsidR="00FE7C62" w:rsidRDefault="00FE7C62" w:rsidP="00FE7C62">
      <w:pPr>
        <w:pStyle w:val="Langtext"/>
      </w:pPr>
      <w:r>
        <w:t>Angebotenes System:....</w:t>
      </w:r>
    </w:p>
    <w:p w14:paraId="2AB0E700" w14:textId="77777777" w:rsidR="00FE7C62" w:rsidRDefault="00FE7C62" w:rsidP="00FE7C62">
      <w:pPr>
        <w:pStyle w:val="Langtext"/>
      </w:pPr>
      <w:r>
        <w:t>Angebotener Deckputz:....</w:t>
      </w:r>
    </w:p>
    <w:p w14:paraId="4294AD02" w14:textId="77777777" w:rsidR="00FE7C62" w:rsidRPr="00CB1AF0" w:rsidRDefault="006D03CE" w:rsidP="00FE7C62">
      <w:pPr>
        <w:pStyle w:val="Folgeposition"/>
        <w:keepNext/>
        <w:keepLines/>
        <w:rPr>
          <w:lang w:val="de-AT"/>
        </w:rPr>
      </w:pPr>
      <w:r w:rsidRPr="00CB1AF0">
        <w:rPr>
          <w:lang w:val="de-AT"/>
        </w:rPr>
        <w:t>F</w:t>
      </w:r>
      <w:r w:rsidRPr="00CB1AF0">
        <w:rPr>
          <w:sz w:val="12"/>
          <w:lang w:val="de-AT"/>
        </w:rPr>
        <w:t>+</w:t>
      </w:r>
      <w:r w:rsidRPr="00CB1AF0">
        <w:rPr>
          <w:lang w:val="de-AT"/>
        </w:rPr>
        <w:tab/>
        <w:t>A-</w:t>
      </w:r>
      <w:proofErr w:type="spellStart"/>
      <w:r w:rsidRPr="00CB1AF0">
        <w:rPr>
          <w:lang w:val="de-AT"/>
        </w:rPr>
        <w:t>Dämmsyst.m.D</w:t>
      </w:r>
      <w:proofErr w:type="spellEnd"/>
      <w:r w:rsidRPr="00CB1AF0">
        <w:rPr>
          <w:lang w:val="de-AT"/>
        </w:rPr>
        <w:t xml:space="preserve">/D-Putz MW LS </w:t>
      </w:r>
      <w:r w:rsidR="00FE7C62" w:rsidRPr="00CB1AF0">
        <w:rPr>
          <w:highlight w:val="yellow"/>
          <w:lang w:val="de-AT"/>
        </w:rPr>
        <w:t>100mm</w:t>
      </w:r>
      <w:r w:rsidR="00FE7C62" w:rsidRPr="00CB1AF0">
        <w:rPr>
          <w:lang w:val="de-AT"/>
        </w:rPr>
        <w:tab/>
        <w:t xml:space="preserve">m2 </w:t>
      </w:r>
    </w:p>
    <w:p w14:paraId="5CBE0D0D" w14:textId="77777777" w:rsidR="00FE7C62" w:rsidRPr="00CB1AF0" w:rsidRDefault="00FE7C62" w:rsidP="00FE7C62">
      <w:pPr>
        <w:pStyle w:val="Langtext"/>
        <w:rPr>
          <w:lang w:val="de-AT"/>
        </w:rPr>
      </w:pPr>
    </w:p>
    <w:p w14:paraId="02079813" w14:textId="77777777" w:rsidR="00FE7C62" w:rsidRPr="008F4321" w:rsidRDefault="00FE7C62" w:rsidP="00FE7C62">
      <w:pPr>
        <w:pStyle w:val="Langtext"/>
        <w:rPr>
          <w:highlight w:val="yellow"/>
        </w:rPr>
      </w:pPr>
      <w:r w:rsidRPr="008F4321">
        <w:rPr>
          <w:highlight w:val="yellow"/>
        </w:rPr>
        <w:t>• Lamellenstreifen (LS) 100 mm dick</w:t>
      </w:r>
    </w:p>
    <w:p w14:paraId="7861B70A" w14:textId="77777777" w:rsidR="00FE7C62" w:rsidRDefault="00FE7C62" w:rsidP="00FE7C62">
      <w:pPr>
        <w:pStyle w:val="Langtext"/>
      </w:pPr>
      <w:r>
        <w:t>• Wärmedurchlasswiderstand RD: 2,50 m2K/W</w:t>
      </w:r>
    </w:p>
    <w:p w14:paraId="57B7E5EE" w14:textId="77777777" w:rsidR="00FE7C62" w:rsidRDefault="00FE7C62" w:rsidP="00FE7C62">
      <w:pPr>
        <w:pStyle w:val="Langtext"/>
      </w:pPr>
      <w:r>
        <w:t>z.B. ISOVER</w:t>
      </w:r>
      <w:r w:rsidRPr="008F4321">
        <w:rPr>
          <w:highlight w:val="yellow"/>
        </w:rPr>
        <w:t xml:space="preserve"> </w:t>
      </w:r>
      <w:r w:rsidRPr="00B70591">
        <w:rPr>
          <w:highlight w:val="yellow"/>
        </w:rPr>
        <w:t>Putzträger</w:t>
      </w:r>
      <w:r>
        <w:rPr>
          <w:highlight w:val="yellow"/>
        </w:rPr>
        <w:t>-</w:t>
      </w:r>
      <w:r w:rsidRPr="00B70591">
        <w:rPr>
          <w:highlight w:val="yellow"/>
        </w:rPr>
        <w:t>Lamellenplatte Sillatherm WVL 2 (WDVS-Lamelle)</w:t>
      </w:r>
      <w:r>
        <w:t xml:space="preserve"> oder Gleichwertiges.</w:t>
      </w:r>
    </w:p>
    <w:p w14:paraId="44FCD093" w14:textId="77777777" w:rsidR="00FE7C62" w:rsidRDefault="00FE7C62" w:rsidP="00FE7C62">
      <w:pPr>
        <w:pStyle w:val="Langtext"/>
      </w:pPr>
      <w:r>
        <w:t>Angebotenes System:....</w:t>
      </w:r>
    </w:p>
    <w:p w14:paraId="31DA6D92" w14:textId="77777777" w:rsidR="00FE7C62" w:rsidRDefault="00FE7C62" w:rsidP="00FE7C62">
      <w:pPr>
        <w:pStyle w:val="Langtext"/>
      </w:pPr>
      <w:r>
        <w:t>Angebotener Deckputz:....</w:t>
      </w:r>
    </w:p>
    <w:p w14:paraId="5D8BB54B" w14:textId="77777777" w:rsidR="00FE7C62" w:rsidRPr="00CB1AF0" w:rsidRDefault="006D03CE" w:rsidP="00FE7C62">
      <w:pPr>
        <w:pStyle w:val="Folgeposition"/>
        <w:keepNext/>
        <w:keepLines/>
        <w:rPr>
          <w:lang w:val="de-AT"/>
        </w:rPr>
      </w:pPr>
      <w:r w:rsidRPr="00CB1AF0">
        <w:rPr>
          <w:lang w:val="de-AT"/>
        </w:rPr>
        <w:t>G</w:t>
      </w:r>
      <w:r w:rsidRPr="00CB1AF0">
        <w:rPr>
          <w:sz w:val="12"/>
          <w:lang w:val="de-AT"/>
        </w:rPr>
        <w:t>+</w:t>
      </w:r>
      <w:r w:rsidRPr="00CB1AF0">
        <w:rPr>
          <w:lang w:val="de-AT"/>
        </w:rPr>
        <w:tab/>
        <w:t>A-</w:t>
      </w:r>
      <w:proofErr w:type="spellStart"/>
      <w:r w:rsidRPr="00CB1AF0">
        <w:rPr>
          <w:lang w:val="de-AT"/>
        </w:rPr>
        <w:t>Dämmsyst.m.D</w:t>
      </w:r>
      <w:proofErr w:type="spellEnd"/>
      <w:r w:rsidRPr="00CB1AF0">
        <w:rPr>
          <w:lang w:val="de-AT"/>
        </w:rPr>
        <w:t xml:space="preserve">/D-Putz MW LS </w:t>
      </w:r>
      <w:r w:rsidR="00FE7C62" w:rsidRPr="00CB1AF0">
        <w:rPr>
          <w:highlight w:val="yellow"/>
          <w:lang w:val="de-AT"/>
        </w:rPr>
        <w:t>120mm</w:t>
      </w:r>
      <w:r w:rsidR="00FE7C62" w:rsidRPr="00CB1AF0">
        <w:rPr>
          <w:lang w:val="de-AT"/>
        </w:rPr>
        <w:tab/>
        <w:t xml:space="preserve">m2 </w:t>
      </w:r>
    </w:p>
    <w:p w14:paraId="53B6E6EC" w14:textId="77777777" w:rsidR="00FE7C62" w:rsidRPr="00CB1AF0" w:rsidRDefault="00FE7C62" w:rsidP="00FE7C62">
      <w:pPr>
        <w:pStyle w:val="Langtext"/>
        <w:rPr>
          <w:lang w:val="de-AT"/>
        </w:rPr>
      </w:pPr>
    </w:p>
    <w:p w14:paraId="2AC5BC0F" w14:textId="77777777" w:rsidR="00FE7C62" w:rsidRPr="008F4321" w:rsidRDefault="00FE7C62" w:rsidP="00FE7C62">
      <w:pPr>
        <w:pStyle w:val="Langtext"/>
        <w:rPr>
          <w:highlight w:val="yellow"/>
        </w:rPr>
      </w:pPr>
      <w:r w:rsidRPr="008F4321">
        <w:rPr>
          <w:highlight w:val="yellow"/>
        </w:rPr>
        <w:t>• Lamellenstreifen (LS) 120 mm dick</w:t>
      </w:r>
    </w:p>
    <w:p w14:paraId="7ECC5A7F" w14:textId="77777777" w:rsidR="00FE7C62" w:rsidRDefault="00FE7C62" w:rsidP="00FE7C62">
      <w:pPr>
        <w:pStyle w:val="Langtext"/>
      </w:pPr>
      <w:r>
        <w:t>• Wärmedurchlasswiderstand RD: 3,00 m2K/W</w:t>
      </w:r>
    </w:p>
    <w:p w14:paraId="00B8AC2F" w14:textId="77777777" w:rsidR="00FE7C62" w:rsidRDefault="00FE7C62" w:rsidP="00FE7C62">
      <w:pPr>
        <w:pStyle w:val="Langtext"/>
      </w:pPr>
      <w:r>
        <w:t>z.B. ISOVER</w:t>
      </w:r>
      <w:r w:rsidRPr="008F4321">
        <w:rPr>
          <w:highlight w:val="yellow"/>
        </w:rPr>
        <w:t xml:space="preserve"> </w:t>
      </w:r>
      <w:r w:rsidRPr="00B70591">
        <w:rPr>
          <w:highlight w:val="yellow"/>
        </w:rPr>
        <w:t>Putzträger</w:t>
      </w:r>
      <w:r>
        <w:rPr>
          <w:highlight w:val="yellow"/>
        </w:rPr>
        <w:t>-</w:t>
      </w:r>
      <w:r w:rsidRPr="00B70591">
        <w:rPr>
          <w:highlight w:val="yellow"/>
        </w:rPr>
        <w:t>Lamellenplatte Sillatherm WVL 2 (WDVS-Lamelle)</w:t>
      </w:r>
      <w:r>
        <w:t xml:space="preserve"> oder Gleichwertiges.</w:t>
      </w:r>
    </w:p>
    <w:p w14:paraId="47B225DF" w14:textId="77777777" w:rsidR="00FE7C62" w:rsidRDefault="00FE7C62" w:rsidP="00FE7C62">
      <w:pPr>
        <w:pStyle w:val="Langtext"/>
      </w:pPr>
      <w:r>
        <w:t>Angebotenes System:....</w:t>
      </w:r>
    </w:p>
    <w:p w14:paraId="1863A898" w14:textId="77777777" w:rsidR="00FE7C62" w:rsidRDefault="00FE7C62" w:rsidP="00FE7C62">
      <w:pPr>
        <w:pStyle w:val="Langtext"/>
      </w:pPr>
      <w:r>
        <w:t>Angebotener Deckputz:....</w:t>
      </w:r>
    </w:p>
    <w:p w14:paraId="3B3642B2" w14:textId="77777777" w:rsidR="00FE7C62" w:rsidRPr="00CB1AF0" w:rsidRDefault="006D03CE" w:rsidP="00FE7C62">
      <w:pPr>
        <w:pStyle w:val="Folgeposition"/>
        <w:keepNext/>
        <w:keepLines/>
        <w:rPr>
          <w:lang w:val="de-AT"/>
        </w:rPr>
      </w:pPr>
      <w:r w:rsidRPr="00CB1AF0">
        <w:rPr>
          <w:lang w:val="de-AT"/>
        </w:rPr>
        <w:t>H</w:t>
      </w:r>
      <w:r w:rsidRPr="00CB1AF0">
        <w:rPr>
          <w:sz w:val="12"/>
          <w:lang w:val="de-AT"/>
        </w:rPr>
        <w:t>+</w:t>
      </w:r>
      <w:r w:rsidRPr="00CB1AF0">
        <w:rPr>
          <w:lang w:val="de-AT"/>
        </w:rPr>
        <w:tab/>
        <w:t>A-</w:t>
      </w:r>
      <w:proofErr w:type="spellStart"/>
      <w:r w:rsidRPr="00CB1AF0">
        <w:rPr>
          <w:lang w:val="de-AT"/>
        </w:rPr>
        <w:t>Dämmsyst.m.D</w:t>
      </w:r>
      <w:proofErr w:type="spellEnd"/>
      <w:r w:rsidRPr="00CB1AF0">
        <w:rPr>
          <w:lang w:val="de-AT"/>
        </w:rPr>
        <w:t xml:space="preserve">/D-Putz MW LS </w:t>
      </w:r>
      <w:r w:rsidR="00FE7C62" w:rsidRPr="00CB1AF0">
        <w:rPr>
          <w:highlight w:val="yellow"/>
          <w:lang w:val="de-AT"/>
        </w:rPr>
        <w:t>140mm</w:t>
      </w:r>
      <w:r w:rsidR="00FE7C62" w:rsidRPr="00CB1AF0">
        <w:rPr>
          <w:lang w:val="de-AT"/>
        </w:rPr>
        <w:tab/>
        <w:t xml:space="preserve">m2 </w:t>
      </w:r>
    </w:p>
    <w:p w14:paraId="2BA983BA" w14:textId="77777777" w:rsidR="00FE7C62" w:rsidRPr="00CB1AF0" w:rsidRDefault="00FE7C62" w:rsidP="00FE7C62">
      <w:pPr>
        <w:pStyle w:val="Langtext"/>
        <w:rPr>
          <w:lang w:val="de-AT"/>
        </w:rPr>
      </w:pPr>
    </w:p>
    <w:p w14:paraId="212F40FA" w14:textId="77777777" w:rsidR="00FE7C62" w:rsidRPr="008F4321" w:rsidRDefault="00FE7C62" w:rsidP="00FE7C62">
      <w:pPr>
        <w:pStyle w:val="Langtext"/>
        <w:rPr>
          <w:highlight w:val="yellow"/>
        </w:rPr>
      </w:pPr>
      <w:r w:rsidRPr="008F4321">
        <w:rPr>
          <w:highlight w:val="yellow"/>
        </w:rPr>
        <w:t>• Lamellenstreifen (LS) 140 mm dick</w:t>
      </w:r>
    </w:p>
    <w:p w14:paraId="2CDC7876" w14:textId="77777777" w:rsidR="00FE7C62" w:rsidRDefault="00FE7C62" w:rsidP="00FE7C62">
      <w:pPr>
        <w:pStyle w:val="Langtext"/>
      </w:pPr>
      <w:r>
        <w:t>• Wärmedurchlasswiderstand RD: 3,50 m2K/W</w:t>
      </w:r>
    </w:p>
    <w:p w14:paraId="2105FED7" w14:textId="77777777" w:rsidR="00FE7C62" w:rsidRDefault="00FE7C62" w:rsidP="00FE7C62">
      <w:pPr>
        <w:pStyle w:val="Langtext"/>
      </w:pPr>
      <w:r>
        <w:t>z.B. ISOVER</w:t>
      </w:r>
      <w:r w:rsidRPr="008F4321">
        <w:rPr>
          <w:highlight w:val="yellow"/>
        </w:rPr>
        <w:t xml:space="preserve"> </w:t>
      </w:r>
      <w:r w:rsidRPr="00B70591">
        <w:rPr>
          <w:highlight w:val="yellow"/>
        </w:rPr>
        <w:t>Putzträger</w:t>
      </w:r>
      <w:r>
        <w:rPr>
          <w:highlight w:val="yellow"/>
        </w:rPr>
        <w:t>-</w:t>
      </w:r>
      <w:r w:rsidRPr="00B70591">
        <w:rPr>
          <w:highlight w:val="yellow"/>
        </w:rPr>
        <w:t>Lamellenplatte Sillatherm WVL 2 (WDVS-Lamelle)</w:t>
      </w:r>
      <w:r>
        <w:t xml:space="preserve"> oder Gleichwertiges.</w:t>
      </w:r>
    </w:p>
    <w:p w14:paraId="7E0E4BE1" w14:textId="77777777" w:rsidR="00FE7C62" w:rsidRDefault="00FE7C62" w:rsidP="00FE7C62">
      <w:pPr>
        <w:pStyle w:val="Langtext"/>
      </w:pPr>
      <w:r>
        <w:t>Angebotenes System:....</w:t>
      </w:r>
    </w:p>
    <w:p w14:paraId="0581E569" w14:textId="77777777" w:rsidR="00FE7C62" w:rsidRDefault="00FE7C62" w:rsidP="00FE7C62">
      <w:pPr>
        <w:pStyle w:val="Langtext"/>
      </w:pPr>
      <w:r>
        <w:t>Angebotener Deckputz:....</w:t>
      </w:r>
    </w:p>
    <w:p w14:paraId="23860671" w14:textId="77777777" w:rsidR="00FE7C62" w:rsidRPr="00CB1AF0" w:rsidRDefault="006D03CE" w:rsidP="00FE7C62">
      <w:pPr>
        <w:pStyle w:val="Folgeposition"/>
        <w:keepNext/>
        <w:keepLines/>
        <w:rPr>
          <w:lang w:val="de-AT"/>
        </w:rPr>
      </w:pPr>
      <w:r w:rsidRPr="00CB1AF0">
        <w:rPr>
          <w:lang w:val="de-AT"/>
        </w:rPr>
        <w:t>I</w:t>
      </w:r>
      <w:r w:rsidRPr="00CB1AF0">
        <w:rPr>
          <w:sz w:val="12"/>
          <w:lang w:val="de-AT"/>
        </w:rPr>
        <w:t>+</w:t>
      </w:r>
      <w:r w:rsidRPr="00CB1AF0">
        <w:rPr>
          <w:lang w:val="de-AT"/>
        </w:rPr>
        <w:tab/>
        <w:t>A-</w:t>
      </w:r>
      <w:proofErr w:type="spellStart"/>
      <w:r w:rsidRPr="00CB1AF0">
        <w:rPr>
          <w:lang w:val="de-AT"/>
        </w:rPr>
        <w:t>Dämmsyst.m.D</w:t>
      </w:r>
      <w:proofErr w:type="spellEnd"/>
      <w:r w:rsidRPr="00CB1AF0">
        <w:rPr>
          <w:lang w:val="de-AT"/>
        </w:rPr>
        <w:t xml:space="preserve">/D-Putz MW LS </w:t>
      </w:r>
      <w:r w:rsidR="00FE7C62" w:rsidRPr="00CB1AF0">
        <w:rPr>
          <w:highlight w:val="yellow"/>
          <w:lang w:val="de-AT"/>
        </w:rPr>
        <w:t>160mm</w:t>
      </w:r>
      <w:r w:rsidR="00FE7C62" w:rsidRPr="00CB1AF0">
        <w:rPr>
          <w:lang w:val="de-AT"/>
        </w:rPr>
        <w:tab/>
        <w:t xml:space="preserve">m2 </w:t>
      </w:r>
    </w:p>
    <w:p w14:paraId="67B1F35E" w14:textId="77777777" w:rsidR="00FE7C62" w:rsidRPr="00CB1AF0" w:rsidRDefault="00FE7C62" w:rsidP="00FE7C62">
      <w:pPr>
        <w:pStyle w:val="Langtext"/>
        <w:rPr>
          <w:lang w:val="de-AT"/>
        </w:rPr>
      </w:pPr>
    </w:p>
    <w:p w14:paraId="30D24094" w14:textId="77777777" w:rsidR="00FE7C62" w:rsidRPr="008F4321" w:rsidRDefault="00FE7C62" w:rsidP="00FE7C62">
      <w:pPr>
        <w:pStyle w:val="Langtext"/>
        <w:rPr>
          <w:highlight w:val="yellow"/>
        </w:rPr>
      </w:pPr>
      <w:r w:rsidRPr="008F4321">
        <w:rPr>
          <w:highlight w:val="yellow"/>
        </w:rPr>
        <w:t>• Lamellenstreifen (LS) 160 mm dick</w:t>
      </w:r>
    </w:p>
    <w:p w14:paraId="0D044908" w14:textId="77777777" w:rsidR="00FE7C62" w:rsidRDefault="00FE7C62" w:rsidP="00FE7C62">
      <w:pPr>
        <w:pStyle w:val="Langtext"/>
      </w:pPr>
      <w:r>
        <w:t>• Wärmedurchlasswiderstand RD: 4,00 m2K/W</w:t>
      </w:r>
    </w:p>
    <w:p w14:paraId="78727485" w14:textId="77777777" w:rsidR="00FE7C62" w:rsidRDefault="00FE7C62" w:rsidP="00FE7C62">
      <w:pPr>
        <w:pStyle w:val="Langtext"/>
      </w:pPr>
      <w:r>
        <w:t>z.B. ISOVER</w:t>
      </w:r>
      <w:r w:rsidRPr="008F4321">
        <w:rPr>
          <w:highlight w:val="yellow"/>
        </w:rPr>
        <w:t xml:space="preserve"> </w:t>
      </w:r>
      <w:r w:rsidRPr="00B70591">
        <w:rPr>
          <w:highlight w:val="yellow"/>
        </w:rPr>
        <w:t>Putzträger</w:t>
      </w:r>
      <w:r>
        <w:rPr>
          <w:highlight w:val="yellow"/>
        </w:rPr>
        <w:t>-</w:t>
      </w:r>
      <w:r w:rsidRPr="00B70591">
        <w:rPr>
          <w:highlight w:val="yellow"/>
        </w:rPr>
        <w:t>Lamellenplatte Sillatherm WVL 2 (WDVS-Lamelle)</w:t>
      </w:r>
      <w:r>
        <w:t xml:space="preserve"> oder Gleichwertiges.</w:t>
      </w:r>
    </w:p>
    <w:p w14:paraId="59ED107F" w14:textId="77777777" w:rsidR="00FE7C62" w:rsidRDefault="00FE7C62" w:rsidP="00FE7C62">
      <w:pPr>
        <w:pStyle w:val="Langtext"/>
      </w:pPr>
      <w:r>
        <w:t>Angebotenes System:....</w:t>
      </w:r>
    </w:p>
    <w:p w14:paraId="769EAD7A" w14:textId="77777777" w:rsidR="00FE7C62" w:rsidRDefault="00FE7C62" w:rsidP="00FE7C62">
      <w:pPr>
        <w:pStyle w:val="Langtext"/>
      </w:pPr>
      <w:r>
        <w:t>Angebotener Deckputz:....</w:t>
      </w:r>
    </w:p>
    <w:p w14:paraId="1AFF16C9" w14:textId="77777777" w:rsidR="00FE7C62" w:rsidRPr="00CB1AF0" w:rsidRDefault="006D03CE" w:rsidP="00FE7C62">
      <w:pPr>
        <w:pStyle w:val="Folgeposition"/>
        <w:keepNext/>
        <w:keepLines/>
        <w:rPr>
          <w:lang w:val="de-AT"/>
        </w:rPr>
      </w:pPr>
      <w:r w:rsidRPr="00CB1AF0">
        <w:rPr>
          <w:lang w:val="de-AT"/>
        </w:rPr>
        <w:t>J</w:t>
      </w:r>
      <w:r w:rsidRPr="00CB1AF0">
        <w:rPr>
          <w:sz w:val="12"/>
          <w:lang w:val="de-AT"/>
        </w:rPr>
        <w:t>+</w:t>
      </w:r>
      <w:r w:rsidRPr="00CB1AF0">
        <w:rPr>
          <w:lang w:val="de-AT"/>
        </w:rPr>
        <w:tab/>
        <w:t>A-</w:t>
      </w:r>
      <w:proofErr w:type="spellStart"/>
      <w:r w:rsidRPr="00CB1AF0">
        <w:rPr>
          <w:lang w:val="de-AT"/>
        </w:rPr>
        <w:t>Dämmsyst.m.D</w:t>
      </w:r>
      <w:proofErr w:type="spellEnd"/>
      <w:r w:rsidRPr="00CB1AF0">
        <w:rPr>
          <w:lang w:val="de-AT"/>
        </w:rPr>
        <w:t xml:space="preserve">/D-Putz MW LS </w:t>
      </w:r>
      <w:r w:rsidR="00FE7C62" w:rsidRPr="00CB1AF0">
        <w:rPr>
          <w:highlight w:val="yellow"/>
          <w:lang w:val="de-AT"/>
        </w:rPr>
        <w:t>180mm</w:t>
      </w:r>
      <w:r w:rsidR="00FE7C62" w:rsidRPr="00CB1AF0">
        <w:rPr>
          <w:lang w:val="de-AT"/>
        </w:rPr>
        <w:tab/>
        <w:t xml:space="preserve">m2 </w:t>
      </w:r>
    </w:p>
    <w:p w14:paraId="4719D597" w14:textId="77777777" w:rsidR="00FE7C62" w:rsidRPr="00CB1AF0" w:rsidRDefault="00FE7C62" w:rsidP="00FE7C62">
      <w:pPr>
        <w:pStyle w:val="Langtext"/>
        <w:rPr>
          <w:lang w:val="de-AT"/>
        </w:rPr>
      </w:pPr>
    </w:p>
    <w:p w14:paraId="4523E104" w14:textId="77777777" w:rsidR="00FE7C62" w:rsidRPr="008F4321" w:rsidRDefault="00FE7C62" w:rsidP="00FE7C62">
      <w:pPr>
        <w:pStyle w:val="Langtext"/>
        <w:rPr>
          <w:highlight w:val="yellow"/>
        </w:rPr>
      </w:pPr>
      <w:r w:rsidRPr="008F4321">
        <w:rPr>
          <w:highlight w:val="yellow"/>
        </w:rPr>
        <w:t>• Lamellenstreifen (LS) 180 mm dick</w:t>
      </w:r>
    </w:p>
    <w:p w14:paraId="0C7C2428" w14:textId="77777777" w:rsidR="00FE7C62" w:rsidRDefault="00FE7C62" w:rsidP="00FE7C62">
      <w:pPr>
        <w:pStyle w:val="Langtext"/>
      </w:pPr>
      <w:r>
        <w:t>• Wärmedurchlasswiderstand RD: 4,50 m2K/W</w:t>
      </w:r>
    </w:p>
    <w:p w14:paraId="1183D3DF" w14:textId="77777777" w:rsidR="00FE7C62" w:rsidRDefault="00FE7C62" w:rsidP="00FE7C62">
      <w:pPr>
        <w:pStyle w:val="Langtext"/>
      </w:pPr>
      <w:r>
        <w:t>z.B. ISOVER</w:t>
      </w:r>
      <w:r w:rsidRPr="008F4321">
        <w:rPr>
          <w:highlight w:val="yellow"/>
        </w:rPr>
        <w:t xml:space="preserve"> </w:t>
      </w:r>
      <w:r w:rsidRPr="00B70591">
        <w:rPr>
          <w:highlight w:val="yellow"/>
        </w:rPr>
        <w:t>Putzträger</w:t>
      </w:r>
      <w:r>
        <w:rPr>
          <w:highlight w:val="yellow"/>
        </w:rPr>
        <w:t>-</w:t>
      </w:r>
      <w:r w:rsidRPr="00B70591">
        <w:rPr>
          <w:highlight w:val="yellow"/>
        </w:rPr>
        <w:t>Lamellenplatte Sillatherm WVL 2 (WDVS-Lamelle)</w:t>
      </w:r>
      <w:r>
        <w:t xml:space="preserve"> oder Gleichwertiges.</w:t>
      </w:r>
    </w:p>
    <w:p w14:paraId="0963D47A" w14:textId="77777777" w:rsidR="00FE7C62" w:rsidRDefault="00FE7C62" w:rsidP="00FE7C62">
      <w:pPr>
        <w:pStyle w:val="Langtext"/>
      </w:pPr>
      <w:r>
        <w:t>Angebotenes System:....</w:t>
      </w:r>
    </w:p>
    <w:p w14:paraId="55DB0437" w14:textId="267EED49" w:rsidR="00FE7C62" w:rsidRDefault="00FE7C62" w:rsidP="00FE7C62">
      <w:pPr>
        <w:pStyle w:val="Langtext"/>
      </w:pPr>
      <w:r>
        <w:t>Angebotener Deckputz:....</w:t>
      </w:r>
    </w:p>
    <w:p w14:paraId="6E61D771" w14:textId="6520A2DF" w:rsidR="00FE7C62" w:rsidRDefault="00FE7C62" w:rsidP="00FE7C62">
      <w:pPr>
        <w:pStyle w:val="Langtext"/>
      </w:pPr>
    </w:p>
    <w:p w14:paraId="30152778" w14:textId="77777777" w:rsidR="00FE7C62" w:rsidRDefault="00FE7C62" w:rsidP="00FE7C62">
      <w:pPr>
        <w:pStyle w:val="Langtext"/>
      </w:pPr>
    </w:p>
    <w:p w14:paraId="0FC03C29" w14:textId="77777777" w:rsidR="00FE7C62" w:rsidRPr="00CB1AF0" w:rsidRDefault="006D03CE" w:rsidP="00FE7C62">
      <w:pPr>
        <w:pStyle w:val="Folgeposition"/>
        <w:keepNext/>
        <w:keepLines/>
        <w:rPr>
          <w:lang w:val="de-AT"/>
        </w:rPr>
      </w:pPr>
      <w:r w:rsidRPr="00CB1AF0">
        <w:rPr>
          <w:lang w:val="de-AT"/>
        </w:rPr>
        <w:lastRenderedPageBreak/>
        <w:t>K</w:t>
      </w:r>
      <w:r w:rsidRPr="00CB1AF0">
        <w:rPr>
          <w:sz w:val="12"/>
          <w:lang w:val="de-AT"/>
        </w:rPr>
        <w:t>+</w:t>
      </w:r>
      <w:r w:rsidRPr="00CB1AF0">
        <w:rPr>
          <w:lang w:val="de-AT"/>
        </w:rPr>
        <w:tab/>
        <w:t>A-</w:t>
      </w:r>
      <w:proofErr w:type="spellStart"/>
      <w:r w:rsidRPr="00CB1AF0">
        <w:rPr>
          <w:lang w:val="de-AT"/>
        </w:rPr>
        <w:t>Dämmsyst.m.D</w:t>
      </w:r>
      <w:proofErr w:type="spellEnd"/>
      <w:r w:rsidRPr="00CB1AF0">
        <w:rPr>
          <w:lang w:val="de-AT"/>
        </w:rPr>
        <w:t xml:space="preserve">/D-Putz MW LS </w:t>
      </w:r>
      <w:r w:rsidR="00FE7C62" w:rsidRPr="00CB1AF0">
        <w:rPr>
          <w:highlight w:val="yellow"/>
          <w:lang w:val="de-AT"/>
        </w:rPr>
        <w:t>200mm</w:t>
      </w:r>
      <w:r w:rsidR="00FE7C62" w:rsidRPr="00CB1AF0">
        <w:rPr>
          <w:lang w:val="de-AT"/>
        </w:rPr>
        <w:tab/>
        <w:t xml:space="preserve">m2 </w:t>
      </w:r>
    </w:p>
    <w:p w14:paraId="5CD0BB5F" w14:textId="77777777" w:rsidR="00FE7C62" w:rsidRPr="00CB1AF0" w:rsidRDefault="00FE7C62" w:rsidP="00FE7C62">
      <w:pPr>
        <w:pStyle w:val="Langtext"/>
        <w:rPr>
          <w:lang w:val="de-AT"/>
        </w:rPr>
      </w:pPr>
    </w:p>
    <w:p w14:paraId="4EB11A7B" w14:textId="77777777" w:rsidR="00FE7C62" w:rsidRPr="008F4321" w:rsidRDefault="00FE7C62" w:rsidP="00FE7C62">
      <w:pPr>
        <w:pStyle w:val="Langtext"/>
        <w:rPr>
          <w:highlight w:val="yellow"/>
        </w:rPr>
      </w:pPr>
      <w:r w:rsidRPr="008F4321">
        <w:rPr>
          <w:highlight w:val="yellow"/>
        </w:rPr>
        <w:t>• Lamellenstreifen (LS) 200 mm dick</w:t>
      </w:r>
    </w:p>
    <w:p w14:paraId="7B51BAE5" w14:textId="77777777" w:rsidR="00FE7C62" w:rsidRDefault="00FE7C62" w:rsidP="00FE7C62">
      <w:pPr>
        <w:pStyle w:val="Langtext"/>
      </w:pPr>
      <w:r>
        <w:t>• Wärmedurchlasswiderstand RD: 5,00 m2K/W</w:t>
      </w:r>
    </w:p>
    <w:p w14:paraId="097BD7B5" w14:textId="77777777" w:rsidR="00FE7C62" w:rsidRDefault="00FE7C62" w:rsidP="00FE7C62">
      <w:pPr>
        <w:pStyle w:val="Langtext"/>
      </w:pPr>
      <w:r>
        <w:t>z.B. ISOVER</w:t>
      </w:r>
      <w:r w:rsidRPr="008F4321">
        <w:rPr>
          <w:highlight w:val="yellow"/>
        </w:rPr>
        <w:t xml:space="preserve"> </w:t>
      </w:r>
      <w:r w:rsidRPr="00B70591">
        <w:rPr>
          <w:highlight w:val="yellow"/>
        </w:rPr>
        <w:t>Putzträger</w:t>
      </w:r>
      <w:r>
        <w:rPr>
          <w:highlight w:val="yellow"/>
        </w:rPr>
        <w:t>-</w:t>
      </w:r>
      <w:r w:rsidRPr="00B70591">
        <w:rPr>
          <w:highlight w:val="yellow"/>
        </w:rPr>
        <w:t>Lamellenplatte Sillatherm WVL 2 (WDVS-Lamelle)</w:t>
      </w:r>
      <w:r>
        <w:t xml:space="preserve"> oder Gleichwertiges.</w:t>
      </w:r>
    </w:p>
    <w:p w14:paraId="6F0EFF9C" w14:textId="77777777" w:rsidR="00FE7C62" w:rsidRDefault="00FE7C62" w:rsidP="00FE7C62">
      <w:pPr>
        <w:pStyle w:val="Langtext"/>
      </w:pPr>
      <w:r>
        <w:t>Angebotenes System:....</w:t>
      </w:r>
    </w:p>
    <w:p w14:paraId="2D71011A" w14:textId="77777777" w:rsidR="00FE7C62" w:rsidRDefault="00FE7C62" w:rsidP="00FE7C62">
      <w:pPr>
        <w:pStyle w:val="Langtext"/>
      </w:pPr>
      <w:r>
        <w:t>Angebotener Deckputz:....</w:t>
      </w:r>
    </w:p>
    <w:p w14:paraId="3D985E8C" w14:textId="77777777" w:rsidR="00FE7C62" w:rsidRPr="00CB1AF0" w:rsidRDefault="006D03CE" w:rsidP="00FE7C62">
      <w:pPr>
        <w:pStyle w:val="Folgeposition"/>
        <w:keepNext/>
        <w:keepLines/>
        <w:rPr>
          <w:lang w:val="de-AT"/>
        </w:rPr>
      </w:pPr>
      <w:r w:rsidRPr="00CB1AF0">
        <w:rPr>
          <w:lang w:val="de-AT"/>
        </w:rPr>
        <w:t>L</w:t>
      </w:r>
      <w:r w:rsidRPr="00CB1AF0">
        <w:rPr>
          <w:sz w:val="12"/>
          <w:lang w:val="de-AT"/>
        </w:rPr>
        <w:t>+</w:t>
      </w:r>
      <w:r w:rsidRPr="00CB1AF0">
        <w:rPr>
          <w:lang w:val="de-AT"/>
        </w:rPr>
        <w:tab/>
        <w:t>A-</w:t>
      </w:r>
      <w:proofErr w:type="spellStart"/>
      <w:r w:rsidRPr="00CB1AF0">
        <w:rPr>
          <w:lang w:val="de-AT"/>
        </w:rPr>
        <w:t>Dämmsyst.m.D</w:t>
      </w:r>
      <w:proofErr w:type="spellEnd"/>
      <w:r w:rsidRPr="00CB1AF0">
        <w:rPr>
          <w:lang w:val="de-AT"/>
        </w:rPr>
        <w:t xml:space="preserve">/D-Putz MW LS </w:t>
      </w:r>
      <w:r w:rsidR="00FE7C62" w:rsidRPr="00CB1AF0">
        <w:rPr>
          <w:highlight w:val="yellow"/>
          <w:lang w:val="de-AT"/>
        </w:rPr>
        <w:t>220mm</w:t>
      </w:r>
      <w:r w:rsidR="00FE7C62" w:rsidRPr="00CB1AF0">
        <w:rPr>
          <w:lang w:val="de-AT"/>
        </w:rPr>
        <w:tab/>
        <w:t xml:space="preserve">m2 </w:t>
      </w:r>
    </w:p>
    <w:p w14:paraId="196FFAED" w14:textId="77777777" w:rsidR="00FE7C62" w:rsidRPr="00CB1AF0" w:rsidRDefault="00FE7C62" w:rsidP="00FE7C62">
      <w:pPr>
        <w:pStyle w:val="Langtext"/>
        <w:rPr>
          <w:lang w:val="de-AT"/>
        </w:rPr>
      </w:pPr>
    </w:p>
    <w:p w14:paraId="77FA164F" w14:textId="77777777" w:rsidR="00FE7C62" w:rsidRPr="008F4321" w:rsidRDefault="00FE7C62" w:rsidP="00FE7C62">
      <w:pPr>
        <w:pStyle w:val="Langtext"/>
        <w:rPr>
          <w:highlight w:val="yellow"/>
        </w:rPr>
      </w:pPr>
      <w:r w:rsidRPr="008F4321">
        <w:rPr>
          <w:highlight w:val="yellow"/>
        </w:rPr>
        <w:t>• Lamellenstreifen (LS) 220 mm dick</w:t>
      </w:r>
    </w:p>
    <w:p w14:paraId="5036C817" w14:textId="77777777" w:rsidR="00FE7C62" w:rsidRDefault="00FE7C62" w:rsidP="00FE7C62">
      <w:pPr>
        <w:pStyle w:val="Langtext"/>
      </w:pPr>
      <w:r>
        <w:t>• Wärmedurchlasswiderstand RD: 5,50 m2K/W</w:t>
      </w:r>
    </w:p>
    <w:p w14:paraId="60A6E9B4" w14:textId="77777777" w:rsidR="00FE7C62" w:rsidRDefault="00FE7C62" w:rsidP="00FE7C62">
      <w:pPr>
        <w:pStyle w:val="Langtext"/>
      </w:pPr>
      <w:r>
        <w:t>z.B. ISOVER</w:t>
      </w:r>
      <w:r w:rsidRPr="008F4321">
        <w:rPr>
          <w:highlight w:val="yellow"/>
        </w:rPr>
        <w:t xml:space="preserve"> </w:t>
      </w:r>
      <w:r w:rsidRPr="00B70591">
        <w:rPr>
          <w:highlight w:val="yellow"/>
        </w:rPr>
        <w:t>Putzträger</w:t>
      </w:r>
      <w:r>
        <w:rPr>
          <w:highlight w:val="yellow"/>
        </w:rPr>
        <w:t>-</w:t>
      </w:r>
      <w:r w:rsidRPr="00B70591">
        <w:rPr>
          <w:highlight w:val="yellow"/>
        </w:rPr>
        <w:t>Lamellenplatte Sillatherm WVL 2 (WDVS-Lamelle)</w:t>
      </w:r>
      <w:r>
        <w:t xml:space="preserve"> oder Gleichwertiges.</w:t>
      </w:r>
    </w:p>
    <w:p w14:paraId="7E6085F0" w14:textId="77777777" w:rsidR="00FE7C62" w:rsidRDefault="00FE7C62" w:rsidP="00FE7C62">
      <w:pPr>
        <w:pStyle w:val="Langtext"/>
      </w:pPr>
      <w:r>
        <w:t>Angebotenes System:....</w:t>
      </w:r>
    </w:p>
    <w:p w14:paraId="57FF4970" w14:textId="77777777" w:rsidR="00FE7C62" w:rsidRDefault="00FE7C62" w:rsidP="00FE7C62">
      <w:pPr>
        <w:pStyle w:val="Langtext"/>
      </w:pPr>
      <w:r>
        <w:t>Angebotener Deckputz:....</w:t>
      </w:r>
    </w:p>
    <w:p w14:paraId="10A948F5" w14:textId="77777777" w:rsidR="00FE7C62" w:rsidRPr="00CB1AF0" w:rsidRDefault="006D03CE" w:rsidP="00FE7C62">
      <w:pPr>
        <w:pStyle w:val="Folgeposition"/>
        <w:keepNext/>
        <w:keepLines/>
        <w:rPr>
          <w:lang w:val="de-AT"/>
        </w:rPr>
      </w:pPr>
      <w:r w:rsidRPr="00CB1AF0">
        <w:rPr>
          <w:lang w:val="de-AT"/>
        </w:rPr>
        <w:t>M</w:t>
      </w:r>
      <w:r w:rsidRPr="00CB1AF0">
        <w:rPr>
          <w:sz w:val="12"/>
          <w:lang w:val="de-AT"/>
        </w:rPr>
        <w:t>+</w:t>
      </w:r>
      <w:r w:rsidRPr="00CB1AF0">
        <w:rPr>
          <w:lang w:val="de-AT"/>
        </w:rPr>
        <w:tab/>
        <w:t>A-</w:t>
      </w:r>
      <w:proofErr w:type="spellStart"/>
      <w:r w:rsidRPr="00CB1AF0">
        <w:rPr>
          <w:lang w:val="de-AT"/>
        </w:rPr>
        <w:t>Dämmsyst.m.D</w:t>
      </w:r>
      <w:proofErr w:type="spellEnd"/>
      <w:r w:rsidRPr="00CB1AF0">
        <w:rPr>
          <w:lang w:val="de-AT"/>
        </w:rPr>
        <w:t xml:space="preserve">/D-Putz MW LS </w:t>
      </w:r>
      <w:r w:rsidR="00FE7C62" w:rsidRPr="00CB1AF0">
        <w:rPr>
          <w:highlight w:val="yellow"/>
          <w:lang w:val="de-AT"/>
        </w:rPr>
        <w:t>240mm</w:t>
      </w:r>
      <w:r w:rsidR="00FE7C62" w:rsidRPr="00CB1AF0">
        <w:rPr>
          <w:lang w:val="de-AT"/>
        </w:rPr>
        <w:tab/>
        <w:t xml:space="preserve">m2 </w:t>
      </w:r>
    </w:p>
    <w:p w14:paraId="49608D62" w14:textId="77777777" w:rsidR="00FE7C62" w:rsidRPr="00CB1AF0" w:rsidRDefault="00FE7C62" w:rsidP="00FE7C62">
      <w:pPr>
        <w:pStyle w:val="Langtext"/>
        <w:rPr>
          <w:lang w:val="de-AT"/>
        </w:rPr>
      </w:pPr>
    </w:p>
    <w:p w14:paraId="181CD327" w14:textId="77777777" w:rsidR="00FE7C62" w:rsidRPr="008F4321" w:rsidRDefault="00FE7C62" w:rsidP="00FE7C62">
      <w:pPr>
        <w:pStyle w:val="Langtext"/>
        <w:rPr>
          <w:highlight w:val="yellow"/>
        </w:rPr>
      </w:pPr>
      <w:r w:rsidRPr="008F4321">
        <w:rPr>
          <w:highlight w:val="yellow"/>
        </w:rPr>
        <w:t>• Lamellenstreifen (LS) 240 mm dick</w:t>
      </w:r>
    </w:p>
    <w:p w14:paraId="24DD3DE3" w14:textId="77777777" w:rsidR="00FE7C62" w:rsidRDefault="00FE7C62" w:rsidP="00FE7C62">
      <w:pPr>
        <w:pStyle w:val="Langtext"/>
      </w:pPr>
      <w:r>
        <w:t>• Wärmedurchlasswiderstand RD: 6,00 m2K/W</w:t>
      </w:r>
    </w:p>
    <w:p w14:paraId="569BE237" w14:textId="77777777" w:rsidR="00FE7C62" w:rsidRDefault="00FE7C62" w:rsidP="00FE7C62">
      <w:pPr>
        <w:pStyle w:val="Langtext"/>
      </w:pPr>
      <w:r>
        <w:t>z.B. ISOVER</w:t>
      </w:r>
      <w:r w:rsidRPr="008F4321">
        <w:rPr>
          <w:highlight w:val="yellow"/>
        </w:rPr>
        <w:t xml:space="preserve"> </w:t>
      </w:r>
      <w:r w:rsidRPr="00B70591">
        <w:rPr>
          <w:highlight w:val="yellow"/>
        </w:rPr>
        <w:t>Putzträger</w:t>
      </w:r>
      <w:r>
        <w:rPr>
          <w:highlight w:val="yellow"/>
        </w:rPr>
        <w:t>-</w:t>
      </w:r>
      <w:r w:rsidRPr="00B70591">
        <w:rPr>
          <w:highlight w:val="yellow"/>
        </w:rPr>
        <w:t>Lamellenplatte Sillatherm WVL 2 (WDVS-Lamelle)</w:t>
      </w:r>
      <w:r>
        <w:t xml:space="preserve"> oder Gleichwertiges.</w:t>
      </w:r>
    </w:p>
    <w:p w14:paraId="35422D06" w14:textId="77777777" w:rsidR="00FE7C62" w:rsidRDefault="00FE7C62" w:rsidP="00FE7C62">
      <w:pPr>
        <w:pStyle w:val="Langtext"/>
      </w:pPr>
      <w:r>
        <w:t>Angebotenes System:....</w:t>
      </w:r>
    </w:p>
    <w:p w14:paraId="46C61F3D" w14:textId="77777777" w:rsidR="00FE7C62" w:rsidRDefault="00FE7C62" w:rsidP="00FE7C62">
      <w:pPr>
        <w:pStyle w:val="Langtext"/>
      </w:pPr>
      <w:r>
        <w:t>Angebotener Deckputz:....</w:t>
      </w:r>
    </w:p>
    <w:p w14:paraId="0C389583" w14:textId="39A93BC1" w:rsidR="00FE7C62" w:rsidRDefault="00FE7C62" w:rsidP="00FE7C62">
      <w:pPr>
        <w:pStyle w:val="Folgeposition"/>
        <w:keepNext/>
        <w:keepLines/>
      </w:pPr>
    </w:p>
    <w:p w14:paraId="4314D0EE" w14:textId="77777777" w:rsidR="006D03CE" w:rsidRDefault="006D03CE" w:rsidP="009D62D8">
      <w:pPr>
        <w:pStyle w:val="TrennungPOS"/>
      </w:pPr>
    </w:p>
    <w:p w14:paraId="10A0041E" w14:textId="77777777" w:rsidR="006D03CE" w:rsidRDefault="006D03CE" w:rsidP="009D62D8">
      <w:pPr>
        <w:pStyle w:val="GrundtextPosNr"/>
        <w:keepNext/>
        <w:keepLines/>
      </w:pPr>
      <w:r>
        <w:t>44.A5 28</w:t>
      </w:r>
    </w:p>
    <w:p w14:paraId="65CABB94" w14:textId="77777777" w:rsidR="006D03CE" w:rsidRDefault="006D03CE" w:rsidP="009D62D8">
      <w:pPr>
        <w:pStyle w:val="Grundtext"/>
      </w:pPr>
      <w:r>
        <w:t>Außenwand-Wärmedämmverbundsystem (A-</w:t>
      </w:r>
      <w:proofErr w:type="spellStart"/>
      <w:r>
        <w:t>Dämmsyst</w:t>
      </w:r>
      <w:proofErr w:type="spellEnd"/>
      <w:r>
        <w:t xml:space="preserve">.) mit Dick-/Dünnschicht (D/D)-Deckputz. Putzträgerplatten aus Steinwolle, zweiseitig organisch beschichtet, in Klebemörtel </w:t>
      </w:r>
      <w:proofErr w:type="spellStart"/>
      <w:r>
        <w:t>planeben</w:t>
      </w:r>
      <w:proofErr w:type="spellEnd"/>
      <w:r>
        <w:t xml:space="preserve"> und dicht gestoßen auf vorbereiteten Untergrund geklebt, einschließlich Verdübelung, mit </w:t>
      </w:r>
      <w:proofErr w:type="spellStart"/>
      <w:r>
        <w:t>Glasseidengitten</w:t>
      </w:r>
      <w:proofErr w:type="spellEnd"/>
      <w:r>
        <w:t xml:space="preserve"> in Spachtelmasse eingebettet, vollflächig überzogen, geglättet und verputzt.</w:t>
      </w:r>
    </w:p>
    <w:p w14:paraId="2D8AFDF3" w14:textId="77777777" w:rsidR="006D03CE" w:rsidRDefault="006D03CE" w:rsidP="009D62D8">
      <w:pPr>
        <w:pStyle w:val="Grundtext"/>
      </w:pPr>
    </w:p>
    <w:p w14:paraId="483D1D4E" w14:textId="14C6BADB" w:rsidR="006D03CE" w:rsidRDefault="006D03CE" w:rsidP="009D62D8">
      <w:pPr>
        <w:pStyle w:val="Grundtext"/>
      </w:pPr>
      <w:r>
        <w:t xml:space="preserve">• Wärmeleitfähigkeit </w:t>
      </w:r>
      <w:proofErr w:type="spellStart"/>
      <w:r>
        <w:t>lambda</w:t>
      </w:r>
      <w:proofErr w:type="spellEnd"/>
      <w:r>
        <w:t xml:space="preserve"> D = 0,034 W/</w:t>
      </w:r>
      <w:proofErr w:type="spellStart"/>
      <w:r>
        <w:t>mK</w:t>
      </w:r>
      <w:proofErr w:type="spellEnd"/>
    </w:p>
    <w:p w14:paraId="26FB3010" w14:textId="2425D0B8" w:rsidR="00241223" w:rsidRPr="00241223" w:rsidRDefault="00241223" w:rsidP="00241223">
      <w:pPr>
        <w:pStyle w:val="Grundtext"/>
      </w:pPr>
      <w:r w:rsidRPr="004B4CCE">
        <w:rPr>
          <w:highlight w:val="yellow"/>
        </w:rPr>
        <w:t xml:space="preserve">• Plattengröße: </w:t>
      </w:r>
      <w:r w:rsidRPr="008F4321">
        <w:rPr>
          <w:highlight w:val="yellow"/>
        </w:rPr>
        <w:t xml:space="preserve">1200 x </w:t>
      </w:r>
      <w:r w:rsidRPr="00241223">
        <w:rPr>
          <w:highlight w:val="yellow"/>
        </w:rPr>
        <w:t>400 mm</w:t>
      </w:r>
    </w:p>
    <w:p w14:paraId="6B9A24DB" w14:textId="77777777" w:rsidR="006D03CE" w:rsidRDefault="006D03CE" w:rsidP="009D62D8">
      <w:pPr>
        <w:pStyle w:val="Grundtext"/>
      </w:pPr>
      <w:r>
        <w:t>• Produktart MW-PT gemäß ÖNORM B 6000</w:t>
      </w:r>
    </w:p>
    <w:p w14:paraId="1384D880" w14:textId="7B172C16" w:rsidR="006D03CE" w:rsidRDefault="006D03CE" w:rsidP="009D62D8">
      <w:pPr>
        <w:pStyle w:val="Grundtext"/>
      </w:pPr>
      <w:r>
        <w:t>• CE-Bezeichnungsschlüssel: MW-EN 13162-T5-DS</w:t>
      </w:r>
      <w:r w:rsidRPr="00241223">
        <w:rPr>
          <w:highlight w:val="yellow"/>
        </w:rPr>
        <w:t>(</w:t>
      </w:r>
      <w:r w:rsidR="00B70591" w:rsidRPr="00241223">
        <w:rPr>
          <w:highlight w:val="yellow"/>
        </w:rPr>
        <w:t>70,-</w:t>
      </w:r>
      <w:r w:rsidRPr="00241223">
        <w:rPr>
          <w:highlight w:val="yellow"/>
        </w:rPr>
        <w:t>)-</w:t>
      </w:r>
      <w:r>
        <w:t>CS(10)20-TR5-WL(P)</w:t>
      </w:r>
    </w:p>
    <w:p w14:paraId="6CC380BB" w14:textId="77777777" w:rsidR="00241223" w:rsidRDefault="006D03CE" w:rsidP="00241223">
      <w:pPr>
        <w:pStyle w:val="Grundtext"/>
      </w:pPr>
      <w:r>
        <w:t>• </w:t>
      </w:r>
      <w:r w:rsidRPr="00241223">
        <w:rPr>
          <w:highlight w:val="yellow"/>
        </w:rPr>
        <w:t>Brennbarkeitsklasse</w:t>
      </w:r>
      <w:r>
        <w:t xml:space="preserve"> A1 gemäß ÖNORM EN 13501-1</w:t>
      </w:r>
      <w:r w:rsidR="00241223">
        <w:t xml:space="preserve">, </w:t>
      </w:r>
      <w:r w:rsidR="00241223" w:rsidRPr="00235F6C">
        <w:rPr>
          <w:highlight w:val="yellow"/>
        </w:rPr>
        <w:t xml:space="preserve">Schmelzpunkt </w:t>
      </w:r>
      <w:r w:rsidR="00241223" w:rsidRPr="00235F6C">
        <w:rPr>
          <w:rFonts w:cs="Arial"/>
          <w:highlight w:val="yellow"/>
        </w:rPr>
        <w:t>≥</w:t>
      </w:r>
      <w:r w:rsidR="00241223" w:rsidRPr="00235F6C">
        <w:rPr>
          <w:highlight w:val="yellow"/>
        </w:rPr>
        <w:t xml:space="preserve"> 1000°C</w:t>
      </w:r>
    </w:p>
    <w:p w14:paraId="232E6758" w14:textId="77777777" w:rsidR="00241223" w:rsidRPr="003157D1" w:rsidRDefault="00241223" w:rsidP="00241223">
      <w:pPr>
        <w:pStyle w:val="Grundtext"/>
      </w:pPr>
      <w:r>
        <w:t>• Abgerechnet je Lage</w:t>
      </w:r>
    </w:p>
    <w:p w14:paraId="463F538A" w14:textId="77777777" w:rsidR="00241223" w:rsidRDefault="00241223" w:rsidP="00241223">
      <w:pPr>
        <w:pStyle w:val="Grundtext"/>
      </w:pPr>
      <w:r w:rsidRPr="00235F6C">
        <w:rPr>
          <w:highlight w:val="yellow"/>
        </w:rPr>
        <w:t>• Erzeugnis mit CE-Zertifizierung</w:t>
      </w:r>
    </w:p>
    <w:p w14:paraId="0674B44C" w14:textId="43A64570" w:rsidR="00241223" w:rsidRDefault="00241223" w:rsidP="00241223">
      <w:pPr>
        <w:pStyle w:val="Grundtextabsatz"/>
      </w:pPr>
      <w:r w:rsidRPr="00235F6C">
        <w:rPr>
          <w:highlight w:val="yellow"/>
        </w:rPr>
        <w:t>• mit dem RAL-Gütezeichen ausgestattet</w:t>
      </w:r>
    </w:p>
    <w:p w14:paraId="6A72728D" w14:textId="46356EF2" w:rsidR="006D03CE" w:rsidRDefault="006D03CE" w:rsidP="009D62D8">
      <w:pPr>
        <w:pStyle w:val="Grundtext"/>
      </w:pPr>
    </w:p>
    <w:p w14:paraId="23C8704D" w14:textId="755DAAD0" w:rsidR="006D03CE" w:rsidRDefault="006D03CE" w:rsidP="009D62D8">
      <w:pPr>
        <w:pStyle w:val="Folgeposition"/>
        <w:keepNext/>
        <w:keepLines/>
      </w:pPr>
      <w:r>
        <w:t>D</w:t>
      </w:r>
      <w:r>
        <w:rPr>
          <w:sz w:val="12"/>
        </w:rPr>
        <w:t>+</w:t>
      </w:r>
      <w:r>
        <w:tab/>
        <w:t>A-</w:t>
      </w:r>
      <w:proofErr w:type="spellStart"/>
      <w:r>
        <w:t>Dämmsyst.m.D</w:t>
      </w:r>
      <w:proofErr w:type="spellEnd"/>
      <w:r>
        <w:t xml:space="preserve">/D-Putz MW Platte </w:t>
      </w:r>
      <w:r w:rsidRPr="00241223">
        <w:rPr>
          <w:highlight w:val="yellow"/>
        </w:rPr>
        <w:t>8</w:t>
      </w:r>
      <w:r w:rsidR="00241223" w:rsidRPr="00241223">
        <w:rPr>
          <w:highlight w:val="yellow"/>
        </w:rPr>
        <w:t>0m</w:t>
      </w:r>
      <w:r w:rsidRPr="00241223">
        <w:rPr>
          <w:highlight w:val="yellow"/>
        </w:rPr>
        <w:t>m</w:t>
      </w:r>
      <w:r>
        <w:tab/>
        <w:t xml:space="preserve">m2 </w:t>
      </w:r>
    </w:p>
    <w:p w14:paraId="5B890FFD" w14:textId="77777777" w:rsidR="006D03CE" w:rsidRDefault="006D03CE" w:rsidP="009D62D8">
      <w:pPr>
        <w:pStyle w:val="Langtext"/>
      </w:pPr>
    </w:p>
    <w:p w14:paraId="34374AD5" w14:textId="05D31AA9" w:rsidR="006D03CE" w:rsidRPr="00241223" w:rsidRDefault="006D03CE" w:rsidP="009D62D8">
      <w:pPr>
        <w:pStyle w:val="Langtext"/>
        <w:rPr>
          <w:highlight w:val="yellow"/>
        </w:rPr>
      </w:pPr>
      <w:r w:rsidRPr="00241223">
        <w:rPr>
          <w:highlight w:val="yellow"/>
        </w:rPr>
        <w:t>• Dämmplatte 8</w:t>
      </w:r>
      <w:r w:rsidR="00241223" w:rsidRPr="00241223">
        <w:rPr>
          <w:highlight w:val="yellow"/>
        </w:rPr>
        <w:t>0</w:t>
      </w:r>
      <w:r w:rsidRPr="00241223">
        <w:rPr>
          <w:highlight w:val="yellow"/>
        </w:rPr>
        <w:t xml:space="preserve"> </w:t>
      </w:r>
      <w:r w:rsidR="00241223" w:rsidRPr="00241223">
        <w:rPr>
          <w:highlight w:val="yellow"/>
        </w:rPr>
        <w:t>m</w:t>
      </w:r>
      <w:r w:rsidRPr="00241223">
        <w:rPr>
          <w:highlight w:val="yellow"/>
        </w:rPr>
        <w:t>m dick</w:t>
      </w:r>
    </w:p>
    <w:p w14:paraId="483E92C3" w14:textId="77777777" w:rsidR="006D03CE" w:rsidRDefault="006D03CE" w:rsidP="009D62D8">
      <w:pPr>
        <w:pStyle w:val="Langtext"/>
      </w:pPr>
      <w:r>
        <w:t>• Wärmedurchlasswiderstand RD: 2,35 m2K/W</w:t>
      </w:r>
    </w:p>
    <w:p w14:paraId="23912453" w14:textId="76200E0E" w:rsidR="006D03CE" w:rsidRDefault="006D03CE" w:rsidP="009D62D8">
      <w:pPr>
        <w:pStyle w:val="Langtext"/>
      </w:pPr>
      <w:r>
        <w:t>z.B. ISOVER</w:t>
      </w:r>
      <w:r w:rsidR="00B70591">
        <w:t xml:space="preserve"> </w:t>
      </w:r>
      <w:r w:rsidR="00B70591" w:rsidRPr="00E371FB">
        <w:rPr>
          <w:highlight w:val="yellow"/>
        </w:rPr>
        <w:t xml:space="preserve">Putzträgerplatte Sillatherm WVP 1-035 </w:t>
      </w:r>
      <w:r w:rsidR="00B70591">
        <w:rPr>
          <w:highlight w:val="yellow"/>
        </w:rPr>
        <w:t xml:space="preserve">Plus </w:t>
      </w:r>
      <w:r w:rsidR="00B70591" w:rsidRPr="00E371FB">
        <w:rPr>
          <w:highlight w:val="yellow"/>
        </w:rPr>
        <w:t>(WDVS-Platte</w:t>
      </w:r>
      <w:r w:rsidR="00B70591">
        <w:t>)</w:t>
      </w:r>
      <w:r>
        <w:t xml:space="preserve"> oder Gleichwertiges.</w:t>
      </w:r>
    </w:p>
    <w:p w14:paraId="122B43B2" w14:textId="77777777" w:rsidR="006D03CE" w:rsidRDefault="006D03CE" w:rsidP="009D62D8">
      <w:pPr>
        <w:pStyle w:val="Langtext"/>
      </w:pPr>
      <w:r>
        <w:t>Angebotenes System:....</w:t>
      </w:r>
    </w:p>
    <w:p w14:paraId="20D0B857" w14:textId="77777777" w:rsidR="006D03CE" w:rsidRDefault="006D03CE" w:rsidP="009D62D8">
      <w:pPr>
        <w:pStyle w:val="Langtext"/>
      </w:pPr>
      <w:r>
        <w:t>Angebotener Deckputz:....</w:t>
      </w:r>
    </w:p>
    <w:p w14:paraId="023CAFAF" w14:textId="733DC18D" w:rsidR="006D03CE" w:rsidRDefault="006D03CE" w:rsidP="009D62D8">
      <w:pPr>
        <w:pStyle w:val="Folgeposition"/>
        <w:keepNext/>
        <w:keepLines/>
      </w:pPr>
      <w:r>
        <w:t>E</w:t>
      </w:r>
      <w:r>
        <w:rPr>
          <w:sz w:val="12"/>
        </w:rPr>
        <w:t>+</w:t>
      </w:r>
      <w:r>
        <w:tab/>
        <w:t>A-</w:t>
      </w:r>
      <w:proofErr w:type="spellStart"/>
      <w:r>
        <w:t>Dämmsyst.m.D</w:t>
      </w:r>
      <w:proofErr w:type="spellEnd"/>
      <w:r>
        <w:t xml:space="preserve">/D-Putz MW Platte </w:t>
      </w:r>
      <w:r w:rsidRPr="00241223">
        <w:rPr>
          <w:highlight w:val="yellow"/>
        </w:rPr>
        <w:t>10</w:t>
      </w:r>
      <w:r w:rsidR="00241223" w:rsidRPr="00241223">
        <w:rPr>
          <w:highlight w:val="yellow"/>
        </w:rPr>
        <w:t>0m</w:t>
      </w:r>
      <w:r w:rsidRPr="00241223">
        <w:rPr>
          <w:highlight w:val="yellow"/>
        </w:rPr>
        <w:t>m</w:t>
      </w:r>
      <w:r>
        <w:tab/>
        <w:t xml:space="preserve">m2 </w:t>
      </w:r>
    </w:p>
    <w:p w14:paraId="6D2C8A63" w14:textId="77777777" w:rsidR="006D03CE" w:rsidRDefault="006D03CE" w:rsidP="009D62D8">
      <w:pPr>
        <w:pStyle w:val="Langtext"/>
      </w:pPr>
    </w:p>
    <w:p w14:paraId="60C5F28C" w14:textId="1322A533" w:rsidR="006D03CE" w:rsidRPr="00241223" w:rsidRDefault="006D03CE" w:rsidP="009D62D8">
      <w:pPr>
        <w:pStyle w:val="Langtext"/>
        <w:rPr>
          <w:highlight w:val="yellow"/>
        </w:rPr>
      </w:pPr>
      <w:r w:rsidRPr="00241223">
        <w:rPr>
          <w:highlight w:val="yellow"/>
        </w:rPr>
        <w:t>• Dämmplatte 1</w:t>
      </w:r>
      <w:r w:rsidR="00241223" w:rsidRPr="00241223">
        <w:rPr>
          <w:highlight w:val="yellow"/>
        </w:rPr>
        <w:t>0</w:t>
      </w:r>
      <w:r w:rsidRPr="00241223">
        <w:rPr>
          <w:highlight w:val="yellow"/>
        </w:rPr>
        <w:t xml:space="preserve">0 </w:t>
      </w:r>
      <w:r w:rsidR="00241223" w:rsidRPr="00241223">
        <w:rPr>
          <w:highlight w:val="yellow"/>
        </w:rPr>
        <w:t>m</w:t>
      </w:r>
      <w:r w:rsidRPr="00241223">
        <w:rPr>
          <w:highlight w:val="yellow"/>
        </w:rPr>
        <w:t>m dick</w:t>
      </w:r>
    </w:p>
    <w:p w14:paraId="24F6DC12" w14:textId="08EADB5A" w:rsidR="006D03CE" w:rsidRDefault="006D03CE" w:rsidP="009D62D8">
      <w:pPr>
        <w:pStyle w:val="Langtext"/>
      </w:pPr>
      <w:r>
        <w:t xml:space="preserve">• Wärmedurchlasswiderstand RD: </w:t>
      </w:r>
      <w:r w:rsidR="00CB1AF0" w:rsidRPr="00E5109B">
        <w:rPr>
          <w:highlight w:val="yellow"/>
        </w:rPr>
        <w:t>2,94</w:t>
      </w:r>
      <w:r w:rsidR="00CB1AF0">
        <w:t xml:space="preserve"> </w:t>
      </w:r>
      <w:r>
        <w:t>m2K/W</w:t>
      </w:r>
    </w:p>
    <w:p w14:paraId="2D657801" w14:textId="34EF6C10" w:rsidR="006D03CE" w:rsidRDefault="006D03CE" w:rsidP="009D62D8">
      <w:pPr>
        <w:pStyle w:val="Langtext"/>
      </w:pPr>
      <w:r>
        <w:t>z.B. ISOVER</w:t>
      </w:r>
      <w:r w:rsidR="00241223" w:rsidRPr="00241223">
        <w:rPr>
          <w:highlight w:val="yellow"/>
        </w:rPr>
        <w:t xml:space="preserve"> </w:t>
      </w:r>
      <w:r w:rsidR="00241223" w:rsidRPr="00E371FB">
        <w:rPr>
          <w:highlight w:val="yellow"/>
        </w:rPr>
        <w:t xml:space="preserve">Putzträgerplatte Sillatherm WVP 1-035 </w:t>
      </w:r>
      <w:r w:rsidR="00241223">
        <w:rPr>
          <w:highlight w:val="yellow"/>
        </w:rPr>
        <w:t xml:space="preserve">Plus </w:t>
      </w:r>
      <w:r w:rsidR="00241223" w:rsidRPr="00E371FB">
        <w:rPr>
          <w:highlight w:val="yellow"/>
        </w:rPr>
        <w:t>(WDVS-Platte</w:t>
      </w:r>
      <w:r w:rsidR="00241223">
        <w:t xml:space="preserve">) </w:t>
      </w:r>
      <w:r>
        <w:t>oder Gleichwertiges.</w:t>
      </w:r>
    </w:p>
    <w:p w14:paraId="28B9938F" w14:textId="77777777" w:rsidR="006D03CE" w:rsidRDefault="006D03CE" w:rsidP="009D62D8">
      <w:pPr>
        <w:pStyle w:val="Langtext"/>
      </w:pPr>
      <w:r>
        <w:t>Angebotenes System:....</w:t>
      </w:r>
    </w:p>
    <w:p w14:paraId="725E9C94" w14:textId="77777777" w:rsidR="006D03CE" w:rsidRDefault="006D03CE" w:rsidP="009D62D8">
      <w:pPr>
        <w:pStyle w:val="Langtext"/>
      </w:pPr>
      <w:r>
        <w:t>Angebotener Deckputz:....</w:t>
      </w:r>
    </w:p>
    <w:p w14:paraId="32A9CC7B" w14:textId="16C8E4AD" w:rsidR="006D03CE" w:rsidRDefault="006D03CE" w:rsidP="009D62D8">
      <w:pPr>
        <w:pStyle w:val="Folgeposition"/>
        <w:keepNext/>
        <w:keepLines/>
      </w:pPr>
      <w:r>
        <w:t>F</w:t>
      </w:r>
      <w:r>
        <w:rPr>
          <w:sz w:val="12"/>
        </w:rPr>
        <w:t>+</w:t>
      </w:r>
      <w:r>
        <w:tab/>
        <w:t>A-</w:t>
      </w:r>
      <w:proofErr w:type="spellStart"/>
      <w:r>
        <w:t>Dämmsyst.m.D</w:t>
      </w:r>
      <w:proofErr w:type="spellEnd"/>
      <w:r>
        <w:t xml:space="preserve">/D-Putz MW Platte </w:t>
      </w:r>
      <w:r w:rsidRPr="00241223">
        <w:rPr>
          <w:highlight w:val="yellow"/>
        </w:rPr>
        <w:t>12</w:t>
      </w:r>
      <w:r w:rsidR="00241223" w:rsidRPr="00241223">
        <w:rPr>
          <w:highlight w:val="yellow"/>
        </w:rPr>
        <w:t>0m</w:t>
      </w:r>
      <w:r w:rsidRPr="00241223">
        <w:rPr>
          <w:highlight w:val="yellow"/>
        </w:rPr>
        <w:t>m</w:t>
      </w:r>
      <w:r>
        <w:tab/>
        <w:t xml:space="preserve">m2 </w:t>
      </w:r>
    </w:p>
    <w:p w14:paraId="3716681F" w14:textId="77777777" w:rsidR="006D03CE" w:rsidRPr="00241223" w:rsidRDefault="006D03CE" w:rsidP="009D62D8">
      <w:pPr>
        <w:pStyle w:val="Langtext"/>
        <w:rPr>
          <w:highlight w:val="yellow"/>
        </w:rPr>
      </w:pPr>
    </w:p>
    <w:p w14:paraId="71A53424" w14:textId="3B0098F4" w:rsidR="006D03CE" w:rsidRPr="00241223" w:rsidRDefault="006D03CE" w:rsidP="009D62D8">
      <w:pPr>
        <w:pStyle w:val="Langtext"/>
        <w:rPr>
          <w:highlight w:val="yellow"/>
        </w:rPr>
      </w:pPr>
      <w:r w:rsidRPr="00241223">
        <w:rPr>
          <w:highlight w:val="yellow"/>
        </w:rPr>
        <w:t>• Dämmplatte 12</w:t>
      </w:r>
      <w:r w:rsidR="00241223" w:rsidRPr="00241223">
        <w:rPr>
          <w:highlight w:val="yellow"/>
        </w:rPr>
        <w:t>0</w:t>
      </w:r>
      <w:r w:rsidRPr="00241223">
        <w:rPr>
          <w:highlight w:val="yellow"/>
        </w:rPr>
        <w:t xml:space="preserve"> </w:t>
      </w:r>
      <w:r w:rsidR="00241223" w:rsidRPr="00241223">
        <w:rPr>
          <w:highlight w:val="yellow"/>
        </w:rPr>
        <w:t>m</w:t>
      </w:r>
      <w:r w:rsidRPr="00241223">
        <w:rPr>
          <w:highlight w:val="yellow"/>
        </w:rPr>
        <w:t>m dick</w:t>
      </w:r>
    </w:p>
    <w:p w14:paraId="69CE42D6" w14:textId="737D035A" w:rsidR="006D03CE" w:rsidRDefault="006D03CE" w:rsidP="009D62D8">
      <w:pPr>
        <w:pStyle w:val="Langtext"/>
      </w:pPr>
      <w:r>
        <w:t xml:space="preserve">• Wärmedurchlasswiderstand RD: </w:t>
      </w:r>
      <w:r w:rsidR="00CB1AF0" w:rsidRPr="00E5109B">
        <w:rPr>
          <w:highlight w:val="yellow"/>
        </w:rPr>
        <w:t>3,53</w:t>
      </w:r>
      <w:r w:rsidR="00CB1AF0">
        <w:t xml:space="preserve"> </w:t>
      </w:r>
      <w:r>
        <w:t>m2K/W</w:t>
      </w:r>
    </w:p>
    <w:p w14:paraId="28E6EC07" w14:textId="50FE8537" w:rsidR="006D03CE" w:rsidRDefault="006D03CE" w:rsidP="009D62D8">
      <w:pPr>
        <w:pStyle w:val="Langtext"/>
      </w:pPr>
      <w:r>
        <w:t>z.B. ISOVER</w:t>
      </w:r>
      <w:r w:rsidR="00241223" w:rsidRPr="00241223">
        <w:rPr>
          <w:highlight w:val="yellow"/>
        </w:rPr>
        <w:t xml:space="preserve"> </w:t>
      </w:r>
      <w:r w:rsidR="00241223" w:rsidRPr="00E371FB">
        <w:rPr>
          <w:highlight w:val="yellow"/>
        </w:rPr>
        <w:t xml:space="preserve">Putzträgerplatte Sillatherm WVP 1-035 </w:t>
      </w:r>
      <w:r w:rsidR="00241223">
        <w:rPr>
          <w:highlight w:val="yellow"/>
        </w:rPr>
        <w:t xml:space="preserve">Plus </w:t>
      </w:r>
      <w:r w:rsidR="00241223" w:rsidRPr="00E371FB">
        <w:rPr>
          <w:highlight w:val="yellow"/>
        </w:rPr>
        <w:t>(WDVS-Platte</w:t>
      </w:r>
      <w:r w:rsidR="00241223">
        <w:t xml:space="preserve">) </w:t>
      </w:r>
      <w:r>
        <w:t>oder Gleichwertiges.</w:t>
      </w:r>
    </w:p>
    <w:p w14:paraId="3DF98BAE" w14:textId="77777777" w:rsidR="006D03CE" w:rsidRDefault="006D03CE" w:rsidP="009D62D8">
      <w:pPr>
        <w:pStyle w:val="Langtext"/>
      </w:pPr>
      <w:r>
        <w:t>Angebotenes System:....</w:t>
      </w:r>
    </w:p>
    <w:p w14:paraId="29706276" w14:textId="77777777" w:rsidR="006D03CE" w:rsidRDefault="006D03CE" w:rsidP="009D62D8">
      <w:pPr>
        <w:pStyle w:val="Langtext"/>
      </w:pPr>
      <w:r>
        <w:t>Angebotener Deckputz:....</w:t>
      </w:r>
    </w:p>
    <w:p w14:paraId="4D928862" w14:textId="77777777" w:rsidR="00CB1AF0" w:rsidRDefault="00CB1AF0" w:rsidP="009D62D8">
      <w:pPr>
        <w:pStyle w:val="Folgeposition"/>
        <w:keepNext/>
        <w:keepLines/>
      </w:pPr>
    </w:p>
    <w:p w14:paraId="106A7355" w14:textId="77777777" w:rsidR="00CB1AF0" w:rsidRDefault="00CB1AF0" w:rsidP="009D62D8">
      <w:pPr>
        <w:pStyle w:val="Folgeposition"/>
        <w:keepNext/>
        <w:keepLines/>
      </w:pPr>
    </w:p>
    <w:p w14:paraId="577E10F2" w14:textId="4D09EA33" w:rsidR="006D03CE" w:rsidRDefault="006D03CE" w:rsidP="009D62D8">
      <w:pPr>
        <w:pStyle w:val="Folgeposition"/>
        <w:keepNext/>
        <w:keepLines/>
      </w:pPr>
      <w:r>
        <w:t>G</w:t>
      </w:r>
      <w:r>
        <w:rPr>
          <w:sz w:val="12"/>
        </w:rPr>
        <w:t>+</w:t>
      </w:r>
      <w:r>
        <w:tab/>
        <w:t>A-</w:t>
      </w:r>
      <w:proofErr w:type="spellStart"/>
      <w:r>
        <w:t>Dämmsyst.m.D</w:t>
      </w:r>
      <w:proofErr w:type="spellEnd"/>
      <w:r>
        <w:t xml:space="preserve">/D-Putz MW Platte </w:t>
      </w:r>
      <w:r w:rsidRPr="00241223">
        <w:rPr>
          <w:highlight w:val="yellow"/>
        </w:rPr>
        <w:t>14</w:t>
      </w:r>
      <w:r w:rsidR="00241223" w:rsidRPr="00241223">
        <w:rPr>
          <w:highlight w:val="yellow"/>
        </w:rPr>
        <w:t>0m</w:t>
      </w:r>
      <w:r w:rsidRPr="00241223">
        <w:rPr>
          <w:highlight w:val="yellow"/>
        </w:rPr>
        <w:t>m</w:t>
      </w:r>
      <w:r>
        <w:tab/>
        <w:t xml:space="preserve">m2 </w:t>
      </w:r>
    </w:p>
    <w:p w14:paraId="1A5D0A14" w14:textId="77777777" w:rsidR="006D03CE" w:rsidRDefault="006D03CE" w:rsidP="009D62D8">
      <w:pPr>
        <w:pStyle w:val="Langtext"/>
      </w:pPr>
    </w:p>
    <w:p w14:paraId="7E5865E5" w14:textId="10B055D8" w:rsidR="006D03CE" w:rsidRPr="00241223" w:rsidRDefault="006D03CE" w:rsidP="009D62D8">
      <w:pPr>
        <w:pStyle w:val="Langtext"/>
        <w:rPr>
          <w:highlight w:val="yellow"/>
        </w:rPr>
      </w:pPr>
      <w:r w:rsidRPr="00241223">
        <w:rPr>
          <w:highlight w:val="yellow"/>
        </w:rPr>
        <w:t>• Dämmplatte 14</w:t>
      </w:r>
      <w:r w:rsidR="00241223" w:rsidRPr="00241223">
        <w:rPr>
          <w:highlight w:val="yellow"/>
        </w:rPr>
        <w:t>0</w:t>
      </w:r>
      <w:r w:rsidRPr="00241223">
        <w:rPr>
          <w:highlight w:val="yellow"/>
        </w:rPr>
        <w:t xml:space="preserve"> </w:t>
      </w:r>
      <w:r w:rsidR="00241223" w:rsidRPr="00241223">
        <w:rPr>
          <w:highlight w:val="yellow"/>
        </w:rPr>
        <w:t>m</w:t>
      </w:r>
      <w:r w:rsidRPr="00241223">
        <w:rPr>
          <w:highlight w:val="yellow"/>
        </w:rPr>
        <w:t>m dick</w:t>
      </w:r>
    </w:p>
    <w:p w14:paraId="204A1115" w14:textId="6BB0CC15" w:rsidR="006D03CE" w:rsidRDefault="006D03CE" w:rsidP="009D62D8">
      <w:pPr>
        <w:pStyle w:val="Langtext"/>
      </w:pPr>
      <w:r>
        <w:t xml:space="preserve">• Wärmedurchlasswiderstand RD: </w:t>
      </w:r>
      <w:r w:rsidR="00CB1AF0" w:rsidRPr="00E5109B">
        <w:rPr>
          <w:highlight w:val="yellow"/>
        </w:rPr>
        <w:t>4,12</w:t>
      </w:r>
      <w:r w:rsidR="00CB1AF0">
        <w:t xml:space="preserve"> </w:t>
      </w:r>
      <w:r>
        <w:t>m2K/W</w:t>
      </w:r>
    </w:p>
    <w:p w14:paraId="547E1517" w14:textId="57580C87" w:rsidR="006D03CE" w:rsidRDefault="006D03CE" w:rsidP="009D62D8">
      <w:pPr>
        <w:pStyle w:val="Langtext"/>
      </w:pPr>
      <w:r>
        <w:t>z.B. ISOVER</w:t>
      </w:r>
      <w:r w:rsidR="00241223" w:rsidRPr="00241223">
        <w:rPr>
          <w:highlight w:val="yellow"/>
        </w:rPr>
        <w:t xml:space="preserve"> </w:t>
      </w:r>
      <w:r w:rsidR="00241223" w:rsidRPr="00E371FB">
        <w:rPr>
          <w:highlight w:val="yellow"/>
        </w:rPr>
        <w:t xml:space="preserve">Putzträgerplatte Sillatherm WVP 1-035 </w:t>
      </w:r>
      <w:r w:rsidR="00241223">
        <w:rPr>
          <w:highlight w:val="yellow"/>
        </w:rPr>
        <w:t xml:space="preserve">Plus </w:t>
      </w:r>
      <w:r w:rsidR="00241223" w:rsidRPr="00E371FB">
        <w:rPr>
          <w:highlight w:val="yellow"/>
        </w:rPr>
        <w:t>(WDVS-Platte</w:t>
      </w:r>
      <w:r w:rsidR="00241223">
        <w:t xml:space="preserve">) </w:t>
      </w:r>
      <w:r>
        <w:t>oder Gleichwertiges.</w:t>
      </w:r>
    </w:p>
    <w:p w14:paraId="03FBF19F" w14:textId="77777777" w:rsidR="006D03CE" w:rsidRDefault="006D03CE" w:rsidP="009D62D8">
      <w:pPr>
        <w:pStyle w:val="Langtext"/>
      </w:pPr>
      <w:r>
        <w:t>Angebotenes System:....</w:t>
      </w:r>
    </w:p>
    <w:p w14:paraId="73710134" w14:textId="77777777" w:rsidR="006D03CE" w:rsidRDefault="006D03CE" w:rsidP="009D62D8">
      <w:pPr>
        <w:pStyle w:val="Langtext"/>
      </w:pPr>
      <w:r>
        <w:t>Angebotener Deckputz:....</w:t>
      </w:r>
    </w:p>
    <w:p w14:paraId="51481AAE" w14:textId="3158A7EA" w:rsidR="006D03CE" w:rsidRDefault="006D03CE" w:rsidP="009D62D8">
      <w:pPr>
        <w:pStyle w:val="Folgeposition"/>
        <w:keepNext/>
        <w:keepLines/>
      </w:pPr>
      <w:r>
        <w:t>H</w:t>
      </w:r>
      <w:r>
        <w:rPr>
          <w:sz w:val="12"/>
        </w:rPr>
        <w:t>+</w:t>
      </w:r>
      <w:r>
        <w:tab/>
        <w:t>A-</w:t>
      </w:r>
      <w:proofErr w:type="spellStart"/>
      <w:r>
        <w:t>Dämmsyst.m.D</w:t>
      </w:r>
      <w:proofErr w:type="spellEnd"/>
      <w:r>
        <w:t xml:space="preserve">/D-Putz MW Platte </w:t>
      </w:r>
      <w:r w:rsidRPr="00241223">
        <w:rPr>
          <w:highlight w:val="yellow"/>
        </w:rPr>
        <w:t>16</w:t>
      </w:r>
      <w:r w:rsidR="00241223" w:rsidRPr="00241223">
        <w:rPr>
          <w:highlight w:val="yellow"/>
        </w:rPr>
        <w:t>0m</w:t>
      </w:r>
      <w:r w:rsidRPr="00241223">
        <w:rPr>
          <w:highlight w:val="yellow"/>
        </w:rPr>
        <w:t>m</w:t>
      </w:r>
      <w:r>
        <w:tab/>
        <w:t xml:space="preserve">m2 </w:t>
      </w:r>
    </w:p>
    <w:p w14:paraId="5634698A" w14:textId="77777777" w:rsidR="006D03CE" w:rsidRDefault="006D03CE" w:rsidP="009D62D8">
      <w:pPr>
        <w:pStyle w:val="Langtext"/>
      </w:pPr>
    </w:p>
    <w:p w14:paraId="33C1B54A" w14:textId="204340B3" w:rsidR="006D03CE" w:rsidRPr="00241223" w:rsidRDefault="006D03CE" w:rsidP="009D62D8">
      <w:pPr>
        <w:pStyle w:val="Langtext"/>
        <w:rPr>
          <w:highlight w:val="yellow"/>
        </w:rPr>
      </w:pPr>
      <w:r w:rsidRPr="00241223">
        <w:rPr>
          <w:highlight w:val="yellow"/>
        </w:rPr>
        <w:t>• Dämmplatte 16</w:t>
      </w:r>
      <w:r w:rsidR="00241223" w:rsidRPr="00241223">
        <w:rPr>
          <w:highlight w:val="yellow"/>
        </w:rPr>
        <w:t>0</w:t>
      </w:r>
      <w:r w:rsidRPr="00241223">
        <w:rPr>
          <w:highlight w:val="yellow"/>
        </w:rPr>
        <w:t xml:space="preserve"> </w:t>
      </w:r>
      <w:r w:rsidR="00241223" w:rsidRPr="00241223">
        <w:rPr>
          <w:highlight w:val="yellow"/>
        </w:rPr>
        <w:t>m</w:t>
      </w:r>
      <w:r w:rsidRPr="00241223">
        <w:rPr>
          <w:highlight w:val="yellow"/>
        </w:rPr>
        <w:t>m dick</w:t>
      </w:r>
    </w:p>
    <w:p w14:paraId="2954AFC7" w14:textId="169CFC5C" w:rsidR="006D03CE" w:rsidRDefault="006D03CE" w:rsidP="009D62D8">
      <w:pPr>
        <w:pStyle w:val="Langtext"/>
      </w:pPr>
      <w:r>
        <w:t xml:space="preserve">• Wärmedurchlasswiderstand RD: </w:t>
      </w:r>
      <w:r w:rsidR="00CB1AF0" w:rsidRPr="00E5109B">
        <w:rPr>
          <w:highlight w:val="yellow"/>
        </w:rPr>
        <w:t>4,71</w:t>
      </w:r>
      <w:r w:rsidR="00CB1AF0">
        <w:t xml:space="preserve"> </w:t>
      </w:r>
      <w:r>
        <w:t>m2K/W</w:t>
      </w:r>
    </w:p>
    <w:p w14:paraId="30E81B3E" w14:textId="6CDE800D" w:rsidR="006D03CE" w:rsidRDefault="006D03CE" w:rsidP="009D62D8">
      <w:pPr>
        <w:pStyle w:val="Langtext"/>
      </w:pPr>
      <w:r>
        <w:t>z.B. ISOVER</w:t>
      </w:r>
      <w:r w:rsidR="00241223" w:rsidRPr="00241223">
        <w:rPr>
          <w:highlight w:val="yellow"/>
        </w:rPr>
        <w:t xml:space="preserve"> </w:t>
      </w:r>
      <w:r w:rsidR="00241223" w:rsidRPr="00E371FB">
        <w:rPr>
          <w:highlight w:val="yellow"/>
        </w:rPr>
        <w:t xml:space="preserve">Putzträgerplatte Sillatherm WVP 1-035 </w:t>
      </w:r>
      <w:r w:rsidR="00241223">
        <w:rPr>
          <w:highlight w:val="yellow"/>
        </w:rPr>
        <w:t xml:space="preserve">Plus </w:t>
      </w:r>
      <w:r w:rsidR="00241223" w:rsidRPr="00E371FB">
        <w:rPr>
          <w:highlight w:val="yellow"/>
        </w:rPr>
        <w:t>(WDVS-Platte</w:t>
      </w:r>
      <w:r w:rsidR="00241223">
        <w:t xml:space="preserve">) </w:t>
      </w:r>
      <w:r>
        <w:t>oder Gleichwertiges.</w:t>
      </w:r>
    </w:p>
    <w:p w14:paraId="5369EAF8" w14:textId="77777777" w:rsidR="006D03CE" w:rsidRDefault="006D03CE" w:rsidP="009D62D8">
      <w:pPr>
        <w:pStyle w:val="Langtext"/>
      </w:pPr>
      <w:r>
        <w:t>Angebotenes System:....</w:t>
      </w:r>
    </w:p>
    <w:p w14:paraId="216816F2" w14:textId="77777777" w:rsidR="006D03CE" w:rsidRDefault="006D03CE" w:rsidP="009D62D8">
      <w:pPr>
        <w:pStyle w:val="Langtext"/>
      </w:pPr>
      <w:r>
        <w:t>Angebotener Deckputz:....</w:t>
      </w:r>
    </w:p>
    <w:p w14:paraId="3144F624" w14:textId="765103FF" w:rsidR="006D03CE" w:rsidRPr="00CB1AF0" w:rsidRDefault="006D03CE" w:rsidP="009D62D8">
      <w:pPr>
        <w:pStyle w:val="Folgeposition"/>
        <w:keepNext/>
        <w:keepLines/>
        <w:rPr>
          <w:lang w:val="de-AT"/>
        </w:rPr>
      </w:pPr>
      <w:r w:rsidRPr="00CB1AF0">
        <w:rPr>
          <w:lang w:val="de-AT"/>
        </w:rPr>
        <w:t>I</w:t>
      </w:r>
      <w:r w:rsidRPr="00CB1AF0">
        <w:rPr>
          <w:sz w:val="12"/>
          <w:lang w:val="de-AT"/>
        </w:rPr>
        <w:t>+</w:t>
      </w:r>
      <w:r w:rsidRPr="00CB1AF0">
        <w:rPr>
          <w:lang w:val="de-AT"/>
        </w:rPr>
        <w:tab/>
        <w:t>A-</w:t>
      </w:r>
      <w:proofErr w:type="spellStart"/>
      <w:r w:rsidRPr="00CB1AF0">
        <w:rPr>
          <w:lang w:val="de-AT"/>
        </w:rPr>
        <w:t>Dämmsyst.m.D</w:t>
      </w:r>
      <w:proofErr w:type="spellEnd"/>
      <w:r w:rsidRPr="00CB1AF0">
        <w:rPr>
          <w:lang w:val="de-AT"/>
        </w:rPr>
        <w:t xml:space="preserve">/D-Putz MW Platte </w:t>
      </w:r>
      <w:r w:rsidRPr="00CB1AF0">
        <w:rPr>
          <w:highlight w:val="yellow"/>
          <w:lang w:val="de-AT"/>
        </w:rPr>
        <w:t>18</w:t>
      </w:r>
      <w:r w:rsidR="00241223" w:rsidRPr="00CB1AF0">
        <w:rPr>
          <w:highlight w:val="yellow"/>
          <w:lang w:val="de-AT"/>
        </w:rPr>
        <w:t>0m</w:t>
      </w:r>
      <w:r w:rsidRPr="00CB1AF0">
        <w:rPr>
          <w:highlight w:val="yellow"/>
          <w:lang w:val="de-AT"/>
        </w:rPr>
        <w:t>m</w:t>
      </w:r>
      <w:r w:rsidRPr="00CB1AF0">
        <w:rPr>
          <w:lang w:val="de-AT"/>
        </w:rPr>
        <w:tab/>
        <w:t xml:space="preserve">m2 </w:t>
      </w:r>
    </w:p>
    <w:p w14:paraId="3DA38DB5" w14:textId="77777777" w:rsidR="006D03CE" w:rsidRPr="00CB1AF0" w:rsidRDefault="006D03CE" w:rsidP="009D62D8">
      <w:pPr>
        <w:pStyle w:val="Langtext"/>
        <w:rPr>
          <w:lang w:val="de-AT"/>
        </w:rPr>
      </w:pPr>
    </w:p>
    <w:p w14:paraId="46802F4C" w14:textId="6BD4EEB5" w:rsidR="006D03CE" w:rsidRPr="00241223" w:rsidRDefault="006D03CE" w:rsidP="009D62D8">
      <w:pPr>
        <w:pStyle w:val="Langtext"/>
        <w:rPr>
          <w:highlight w:val="yellow"/>
        </w:rPr>
      </w:pPr>
      <w:r w:rsidRPr="00241223">
        <w:rPr>
          <w:highlight w:val="yellow"/>
        </w:rPr>
        <w:t>• Dämmplatte 18</w:t>
      </w:r>
      <w:r w:rsidR="00241223" w:rsidRPr="00241223">
        <w:rPr>
          <w:highlight w:val="yellow"/>
        </w:rPr>
        <w:t>0</w:t>
      </w:r>
      <w:r w:rsidRPr="00241223">
        <w:rPr>
          <w:highlight w:val="yellow"/>
        </w:rPr>
        <w:t xml:space="preserve"> </w:t>
      </w:r>
      <w:r w:rsidR="00241223" w:rsidRPr="00241223">
        <w:rPr>
          <w:highlight w:val="yellow"/>
        </w:rPr>
        <w:t>m</w:t>
      </w:r>
      <w:r w:rsidRPr="00241223">
        <w:rPr>
          <w:highlight w:val="yellow"/>
        </w:rPr>
        <w:t>m dick</w:t>
      </w:r>
    </w:p>
    <w:p w14:paraId="3EA34895" w14:textId="7716AA76" w:rsidR="006D03CE" w:rsidRDefault="006D03CE" w:rsidP="009D62D8">
      <w:pPr>
        <w:pStyle w:val="Langtext"/>
      </w:pPr>
      <w:r>
        <w:t xml:space="preserve">• Wärmedurchlasswiderstand RD: </w:t>
      </w:r>
      <w:r w:rsidR="00CB1AF0" w:rsidRPr="006B0AB5">
        <w:rPr>
          <w:highlight w:val="yellow"/>
        </w:rPr>
        <w:t>5,29</w:t>
      </w:r>
      <w:r w:rsidR="00CB1AF0">
        <w:t xml:space="preserve"> </w:t>
      </w:r>
      <w:r>
        <w:t>m2K/W</w:t>
      </w:r>
    </w:p>
    <w:p w14:paraId="19244B08" w14:textId="60C794C2" w:rsidR="006D03CE" w:rsidRDefault="006D03CE" w:rsidP="009D62D8">
      <w:pPr>
        <w:pStyle w:val="Langtext"/>
      </w:pPr>
      <w:r>
        <w:t>z.B. ISOVER</w:t>
      </w:r>
      <w:r w:rsidR="00241223" w:rsidRPr="00241223">
        <w:rPr>
          <w:highlight w:val="yellow"/>
        </w:rPr>
        <w:t xml:space="preserve"> </w:t>
      </w:r>
      <w:r w:rsidR="00241223" w:rsidRPr="00E371FB">
        <w:rPr>
          <w:highlight w:val="yellow"/>
        </w:rPr>
        <w:t xml:space="preserve">Putzträgerplatte Sillatherm WVP 1-035 </w:t>
      </w:r>
      <w:r w:rsidR="00241223">
        <w:rPr>
          <w:highlight w:val="yellow"/>
        </w:rPr>
        <w:t xml:space="preserve">Plus </w:t>
      </w:r>
      <w:r w:rsidR="00241223" w:rsidRPr="00E371FB">
        <w:rPr>
          <w:highlight w:val="yellow"/>
        </w:rPr>
        <w:t>(WDVS-Platte</w:t>
      </w:r>
      <w:r w:rsidR="00241223">
        <w:t xml:space="preserve">) </w:t>
      </w:r>
      <w:r>
        <w:t>oder Gleichwertiges.</w:t>
      </w:r>
    </w:p>
    <w:p w14:paraId="205F2FA6" w14:textId="77777777" w:rsidR="006D03CE" w:rsidRDefault="006D03CE" w:rsidP="009D62D8">
      <w:pPr>
        <w:pStyle w:val="Langtext"/>
      </w:pPr>
      <w:r>
        <w:t>Angebotenes System:....</w:t>
      </w:r>
    </w:p>
    <w:p w14:paraId="7EB3C08D" w14:textId="77777777" w:rsidR="006D03CE" w:rsidRDefault="006D03CE" w:rsidP="009D62D8">
      <w:pPr>
        <w:pStyle w:val="Langtext"/>
      </w:pPr>
      <w:r>
        <w:t>Angebotener Deckputz:....</w:t>
      </w:r>
    </w:p>
    <w:p w14:paraId="50EEEBD7" w14:textId="55A7EF9B" w:rsidR="006D03CE" w:rsidRDefault="006D03CE" w:rsidP="009D62D8">
      <w:pPr>
        <w:pStyle w:val="Folgeposition"/>
        <w:keepNext/>
        <w:keepLines/>
      </w:pPr>
      <w:r>
        <w:t>J</w:t>
      </w:r>
      <w:r>
        <w:rPr>
          <w:sz w:val="12"/>
        </w:rPr>
        <w:t>+</w:t>
      </w:r>
      <w:r>
        <w:tab/>
        <w:t>A-</w:t>
      </w:r>
      <w:proofErr w:type="spellStart"/>
      <w:r>
        <w:t>Dämmsyst.m.D</w:t>
      </w:r>
      <w:proofErr w:type="spellEnd"/>
      <w:r>
        <w:t xml:space="preserve">/D-Putz MW Platte </w:t>
      </w:r>
      <w:r w:rsidRPr="00241223">
        <w:rPr>
          <w:highlight w:val="yellow"/>
        </w:rPr>
        <w:t>20</w:t>
      </w:r>
      <w:r w:rsidR="00241223" w:rsidRPr="00241223">
        <w:rPr>
          <w:highlight w:val="yellow"/>
        </w:rPr>
        <w:t>0m</w:t>
      </w:r>
      <w:r w:rsidRPr="00241223">
        <w:rPr>
          <w:highlight w:val="yellow"/>
        </w:rPr>
        <w:t>m</w:t>
      </w:r>
      <w:r>
        <w:tab/>
        <w:t xml:space="preserve">m2 </w:t>
      </w:r>
    </w:p>
    <w:p w14:paraId="78DA7271" w14:textId="77777777" w:rsidR="006D03CE" w:rsidRDefault="006D03CE" w:rsidP="009D62D8">
      <w:pPr>
        <w:pStyle w:val="Langtext"/>
      </w:pPr>
    </w:p>
    <w:p w14:paraId="6F6542FF" w14:textId="35FAB045" w:rsidR="006D03CE" w:rsidRPr="00241223" w:rsidRDefault="006D03CE" w:rsidP="009D62D8">
      <w:pPr>
        <w:pStyle w:val="Langtext"/>
        <w:rPr>
          <w:highlight w:val="yellow"/>
        </w:rPr>
      </w:pPr>
      <w:r w:rsidRPr="00241223">
        <w:rPr>
          <w:highlight w:val="yellow"/>
        </w:rPr>
        <w:t>• Dämmplatte 20</w:t>
      </w:r>
      <w:r w:rsidR="00241223" w:rsidRPr="00241223">
        <w:rPr>
          <w:highlight w:val="yellow"/>
        </w:rPr>
        <w:t>0</w:t>
      </w:r>
      <w:r w:rsidRPr="00241223">
        <w:rPr>
          <w:highlight w:val="yellow"/>
        </w:rPr>
        <w:t xml:space="preserve"> </w:t>
      </w:r>
      <w:r w:rsidR="00241223" w:rsidRPr="00241223">
        <w:rPr>
          <w:highlight w:val="yellow"/>
        </w:rPr>
        <w:t>m</w:t>
      </w:r>
      <w:r w:rsidRPr="00241223">
        <w:rPr>
          <w:highlight w:val="yellow"/>
        </w:rPr>
        <w:t>m dick</w:t>
      </w:r>
    </w:p>
    <w:p w14:paraId="1AC82AD9" w14:textId="1737ABF1" w:rsidR="006D03CE" w:rsidRDefault="006D03CE" w:rsidP="009D62D8">
      <w:pPr>
        <w:pStyle w:val="Langtext"/>
      </w:pPr>
      <w:r>
        <w:t xml:space="preserve">• Wärmedurchlasswiderstand RD: </w:t>
      </w:r>
      <w:r w:rsidR="00CB1AF0" w:rsidRPr="006B0AB5">
        <w:rPr>
          <w:highlight w:val="yellow"/>
        </w:rPr>
        <w:t>5,88</w:t>
      </w:r>
      <w:r w:rsidR="00CB1AF0">
        <w:t xml:space="preserve"> </w:t>
      </w:r>
      <w:r>
        <w:t>m2K/W</w:t>
      </w:r>
    </w:p>
    <w:p w14:paraId="0C208434" w14:textId="12E408A8" w:rsidR="006D03CE" w:rsidRDefault="006D03CE" w:rsidP="009D62D8">
      <w:pPr>
        <w:pStyle w:val="Langtext"/>
      </w:pPr>
      <w:r>
        <w:t>z.B. ISOVER</w:t>
      </w:r>
      <w:r w:rsidR="00241223" w:rsidRPr="00241223">
        <w:rPr>
          <w:highlight w:val="yellow"/>
        </w:rPr>
        <w:t xml:space="preserve"> </w:t>
      </w:r>
      <w:r w:rsidR="00241223" w:rsidRPr="00E371FB">
        <w:rPr>
          <w:highlight w:val="yellow"/>
        </w:rPr>
        <w:t xml:space="preserve">Putzträgerplatte Sillatherm WVP 1-035 </w:t>
      </w:r>
      <w:r w:rsidR="00241223">
        <w:rPr>
          <w:highlight w:val="yellow"/>
        </w:rPr>
        <w:t xml:space="preserve">Plus </w:t>
      </w:r>
      <w:r w:rsidR="00241223" w:rsidRPr="00E371FB">
        <w:rPr>
          <w:highlight w:val="yellow"/>
        </w:rPr>
        <w:t>(WDVS-Platte</w:t>
      </w:r>
      <w:r w:rsidR="00241223">
        <w:t xml:space="preserve">) </w:t>
      </w:r>
      <w:r>
        <w:t>oder Gleichwertiges.</w:t>
      </w:r>
    </w:p>
    <w:p w14:paraId="567C694D" w14:textId="77777777" w:rsidR="006D03CE" w:rsidRDefault="006D03CE" w:rsidP="009D62D8">
      <w:pPr>
        <w:pStyle w:val="Langtext"/>
      </w:pPr>
      <w:r>
        <w:t>Angebotenes System:....</w:t>
      </w:r>
    </w:p>
    <w:p w14:paraId="7DE08177" w14:textId="77777777" w:rsidR="006D03CE" w:rsidRDefault="006D03CE" w:rsidP="009D62D8">
      <w:pPr>
        <w:pStyle w:val="Langtext"/>
      </w:pPr>
      <w:r>
        <w:t>Angebotener Deckputz:....</w:t>
      </w:r>
    </w:p>
    <w:p w14:paraId="28D3B1E9" w14:textId="1EE44685" w:rsidR="006D03CE" w:rsidRDefault="006D03CE" w:rsidP="009D62D8">
      <w:pPr>
        <w:pStyle w:val="Folgeposition"/>
        <w:keepNext/>
        <w:keepLines/>
      </w:pPr>
      <w:r>
        <w:t>K</w:t>
      </w:r>
      <w:r>
        <w:rPr>
          <w:sz w:val="12"/>
        </w:rPr>
        <w:t>+</w:t>
      </w:r>
      <w:r>
        <w:tab/>
        <w:t>A-</w:t>
      </w:r>
      <w:proofErr w:type="spellStart"/>
      <w:r>
        <w:t>Dämmsyst.m.D</w:t>
      </w:r>
      <w:proofErr w:type="spellEnd"/>
      <w:r>
        <w:t xml:space="preserve">/D-Putz MW Platte </w:t>
      </w:r>
      <w:r w:rsidRPr="00241223">
        <w:rPr>
          <w:highlight w:val="yellow"/>
        </w:rPr>
        <w:t>22</w:t>
      </w:r>
      <w:r w:rsidR="00241223" w:rsidRPr="00241223">
        <w:rPr>
          <w:highlight w:val="yellow"/>
        </w:rPr>
        <w:t>0m</w:t>
      </w:r>
      <w:r w:rsidRPr="00241223">
        <w:rPr>
          <w:highlight w:val="yellow"/>
        </w:rPr>
        <w:t>m</w:t>
      </w:r>
      <w:r>
        <w:tab/>
        <w:t xml:space="preserve">m2 </w:t>
      </w:r>
    </w:p>
    <w:p w14:paraId="5C5CFEE6" w14:textId="77777777" w:rsidR="006D03CE" w:rsidRDefault="006D03CE" w:rsidP="009D62D8">
      <w:pPr>
        <w:pStyle w:val="Langtext"/>
      </w:pPr>
    </w:p>
    <w:p w14:paraId="76ABB3CA" w14:textId="3E9EB732" w:rsidR="006D03CE" w:rsidRPr="00241223" w:rsidRDefault="006D03CE" w:rsidP="009D62D8">
      <w:pPr>
        <w:pStyle w:val="Langtext"/>
        <w:rPr>
          <w:highlight w:val="yellow"/>
        </w:rPr>
      </w:pPr>
      <w:r w:rsidRPr="00241223">
        <w:rPr>
          <w:highlight w:val="yellow"/>
        </w:rPr>
        <w:t>• Dämmplatte 22</w:t>
      </w:r>
      <w:r w:rsidR="00241223" w:rsidRPr="00241223">
        <w:rPr>
          <w:highlight w:val="yellow"/>
        </w:rPr>
        <w:t>0</w:t>
      </w:r>
      <w:r w:rsidRPr="00241223">
        <w:rPr>
          <w:highlight w:val="yellow"/>
        </w:rPr>
        <w:t xml:space="preserve"> </w:t>
      </w:r>
      <w:r w:rsidR="00241223" w:rsidRPr="00241223">
        <w:rPr>
          <w:highlight w:val="yellow"/>
        </w:rPr>
        <w:t>m</w:t>
      </w:r>
      <w:r w:rsidRPr="00241223">
        <w:rPr>
          <w:highlight w:val="yellow"/>
        </w:rPr>
        <w:t>m dick</w:t>
      </w:r>
    </w:p>
    <w:p w14:paraId="341D3E5A" w14:textId="2B4B5F83" w:rsidR="006D03CE" w:rsidRDefault="006D03CE" w:rsidP="009D62D8">
      <w:pPr>
        <w:pStyle w:val="Langtext"/>
      </w:pPr>
      <w:r>
        <w:t xml:space="preserve">• Wärmedurchlasswiderstand RD: </w:t>
      </w:r>
      <w:r w:rsidR="00CB1AF0" w:rsidRPr="006B0AB5">
        <w:rPr>
          <w:highlight w:val="yellow"/>
        </w:rPr>
        <w:t>6,47</w:t>
      </w:r>
      <w:r w:rsidR="00CB1AF0">
        <w:t xml:space="preserve"> </w:t>
      </w:r>
      <w:r>
        <w:t>m2K/W</w:t>
      </w:r>
    </w:p>
    <w:p w14:paraId="60EDC0CF" w14:textId="7EC45111" w:rsidR="006D03CE" w:rsidRDefault="006D03CE" w:rsidP="009D62D8">
      <w:pPr>
        <w:pStyle w:val="Langtext"/>
      </w:pPr>
      <w:r>
        <w:t>z.B. ISOVER</w:t>
      </w:r>
      <w:r w:rsidR="00241223" w:rsidRPr="00241223">
        <w:rPr>
          <w:highlight w:val="yellow"/>
        </w:rPr>
        <w:t xml:space="preserve"> </w:t>
      </w:r>
      <w:r w:rsidR="00241223" w:rsidRPr="00E371FB">
        <w:rPr>
          <w:highlight w:val="yellow"/>
        </w:rPr>
        <w:t xml:space="preserve">Putzträgerplatte Sillatherm WVP 1-035 </w:t>
      </w:r>
      <w:r w:rsidR="00241223">
        <w:rPr>
          <w:highlight w:val="yellow"/>
        </w:rPr>
        <w:t xml:space="preserve">Plus </w:t>
      </w:r>
      <w:r w:rsidR="00241223" w:rsidRPr="00E371FB">
        <w:rPr>
          <w:highlight w:val="yellow"/>
        </w:rPr>
        <w:t>(WDVS-Platte</w:t>
      </w:r>
      <w:r w:rsidR="00241223">
        <w:t xml:space="preserve">) </w:t>
      </w:r>
      <w:r>
        <w:t>oder Gleichwertiges.</w:t>
      </w:r>
    </w:p>
    <w:p w14:paraId="1C0AB54B" w14:textId="77777777" w:rsidR="006D03CE" w:rsidRDefault="006D03CE" w:rsidP="009D62D8">
      <w:pPr>
        <w:pStyle w:val="Langtext"/>
      </w:pPr>
      <w:r>
        <w:t>Angebotenes System:....</w:t>
      </w:r>
    </w:p>
    <w:p w14:paraId="61D9CDE5" w14:textId="77777777" w:rsidR="006D03CE" w:rsidRDefault="006D03CE" w:rsidP="009D62D8">
      <w:pPr>
        <w:pStyle w:val="Langtext"/>
      </w:pPr>
      <w:r>
        <w:t>Angebotener Deckputz:....</w:t>
      </w:r>
    </w:p>
    <w:p w14:paraId="7BBCA740" w14:textId="05390C69" w:rsidR="006D03CE" w:rsidRDefault="006D03CE" w:rsidP="00B81AA9">
      <w:pPr>
        <w:pStyle w:val="Folgeposition"/>
        <w:keepNext/>
        <w:keepLines/>
      </w:pPr>
      <w:r>
        <w:t>L</w:t>
      </w:r>
      <w:r>
        <w:rPr>
          <w:sz w:val="12"/>
        </w:rPr>
        <w:t>+</w:t>
      </w:r>
      <w:r>
        <w:tab/>
        <w:t>A-</w:t>
      </w:r>
      <w:proofErr w:type="spellStart"/>
      <w:r>
        <w:t>Dämmsyst.m.D</w:t>
      </w:r>
      <w:proofErr w:type="spellEnd"/>
      <w:r>
        <w:t xml:space="preserve">/D-Putz MW Platte </w:t>
      </w:r>
      <w:r w:rsidRPr="00241223">
        <w:rPr>
          <w:highlight w:val="yellow"/>
        </w:rPr>
        <w:t>24</w:t>
      </w:r>
      <w:r w:rsidR="00241223" w:rsidRPr="00241223">
        <w:rPr>
          <w:highlight w:val="yellow"/>
        </w:rPr>
        <w:t>0m</w:t>
      </w:r>
      <w:r w:rsidRPr="00241223">
        <w:rPr>
          <w:highlight w:val="yellow"/>
        </w:rPr>
        <w:t>m</w:t>
      </w:r>
      <w:r>
        <w:tab/>
        <w:t xml:space="preserve">m2 </w:t>
      </w:r>
    </w:p>
    <w:p w14:paraId="0F693305" w14:textId="77777777" w:rsidR="006D03CE" w:rsidRDefault="006D03CE" w:rsidP="00B81AA9">
      <w:pPr>
        <w:pStyle w:val="Langtext"/>
      </w:pPr>
    </w:p>
    <w:p w14:paraId="51D70887" w14:textId="029CE5E1" w:rsidR="006D03CE" w:rsidRPr="00241223" w:rsidRDefault="006D03CE" w:rsidP="00B81AA9">
      <w:pPr>
        <w:pStyle w:val="Langtext"/>
        <w:rPr>
          <w:highlight w:val="yellow"/>
        </w:rPr>
      </w:pPr>
      <w:r w:rsidRPr="00241223">
        <w:rPr>
          <w:highlight w:val="yellow"/>
        </w:rPr>
        <w:t>• Dämmplatte 24</w:t>
      </w:r>
      <w:r w:rsidR="00241223" w:rsidRPr="00241223">
        <w:rPr>
          <w:highlight w:val="yellow"/>
        </w:rPr>
        <w:t>0</w:t>
      </w:r>
      <w:r w:rsidRPr="00241223">
        <w:rPr>
          <w:highlight w:val="yellow"/>
        </w:rPr>
        <w:t xml:space="preserve"> </w:t>
      </w:r>
      <w:r w:rsidR="00241223" w:rsidRPr="00241223">
        <w:rPr>
          <w:highlight w:val="yellow"/>
        </w:rPr>
        <w:t>m</w:t>
      </w:r>
      <w:r w:rsidRPr="00241223">
        <w:rPr>
          <w:highlight w:val="yellow"/>
        </w:rPr>
        <w:t>m dick</w:t>
      </w:r>
    </w:p>
    <w:p w14:paraId="416F0859" w14:textId="69995D40" w:rsidR="006D03CE" w:rsidRDefault="006D03CE" w:rsidP="00B81AA9">
      <w:pPr>
        <w:pStyle w:val="Langtext"/>
      </w:pPr>
      <w:r>
        <w:t xml:space="preserve">• Wärmedurchlasswiderstand RD: </w:t>
      </w:r>
      <w:r w:rsidR="00CB1AF0" w:rsidRPr="00EE432B">
        <w:rPr>
          <w:highlight w:val="yellow"/>
        </w:rPr>
        <w:t>7,06</w:t>
      </w:r>
      <w:r w:rsidR="00CB1AF0">
        <w:t xml:space="preserve"> </w:t>
      </w:r>
      <w:r>
        <w:t>m2K/W</w:t>
      </w:r>
    </w:p>
    <w:p w14:paraId="5BA007FC" w14:textId="0D1D5D7F" w:rsidR="006D03CE" w:rsidRDefault="006D03CE" w:rsidP="00B81AA9">
      <w:pPr>
        <w:pStyle w:val="Langtext"/>
      </w:pPr>
      <w:r>
        <w:t>z.B. ISOVER</w:t>
      </w:r>
      <w:r w:rsidR="00241223" w:rsidRPr="00241223">
        <w:rPr>
          <w:highlight w:val="yellow"/>
        </w:rPr>
        <w:t xml:space="preserve"> </w:t>
      </w:r>
      <w:r w:rsidR="00241223" w:rsidRPr="00E371FB">
        <w:rPr>
          <w:highlight w:val="yellow"/>
        </w:rPr>
        <w:t xml:space="preserve">Putzträgerplatte Sillatherm WVP 1-035 </w:t>
      </w:r>
      <w:r w:rsidR="00241223">
        <w:rPr>
          <w:highlight w:val="yellow"/>
        </w:rPr>
        <w:t xml:space="preserve">Plus </w:t>
      </w:r>
      <w:r w:rsidR="00241223" w:rsidRPr="00E371FB">
        <w:rPr>
          <w:highlight w:val="yellow"/>
        </w:rPr>
        <w:t>(WDVS-Platte</w:t>
      </w:r>
      <w:r w:rsidR="00241223">
        <w:t xml:space="preserve">) </w:t>
      </w:r>
      <w:r>
        <w:t>oder Gleichwertiges.</w:t>
      </w:r>
    </w:p>
    <w:p w14:paraId="255F3D98" w14:textId="77777777" w:rsidR="006D03CE" w:rsidRDefault="006D03CE" w:rsidP="00B81AA9">
      <w:pPr>
        <w:pStyle w:val="Langtext"/>
      </w:pPr>
      <w:r>
        <w:t>Angebotenes System:....</w:t>
      </w:r>
    </w:p>
    <w:p w14:paraId="51CAAB09" w14:textId="77777777" w:rsidR="006D03CE" w:rsidRDefault="006D03CE" w:rsidP="00B81AA9">
      <w:pPr>
        <w:pStyle w:val="Langtext"/>
      </w:pPr>
      <w:r>
        <w:t>Angebotener Deckputz:....</w:t>
      </w:r>
    </w:p>
    <w:p w14:paraId="671068A9" w14:textId="77777777" w:rsidR="006D03CE" w:rsidRDefault="006D03CE" w:rsidP="00B81AA9">
      <w:pPr>
        <w:pStyle w:val="TrennungULG"/>
        <w:keepNext w:val="0"/>
      </w:pPr>
    </w:p>
    <w:p w14:paraId="7B8C06EA" w14:textId="77777777" w:rsidR="006D03CE" w:rsidRPr="00B81AA9" w:rsidRDefault="006D03CE" w:rsidP="00B81AA9">
      <w:pPr>
        <w:pStyle w:val="TrennungULG"/>
        <w:keepNext w:val="0"/>
      </w:pPr>
    </w:p>
    <w:p w14:paraId="45F231F3" w14:textId="77777777" w:rsidR="001F658C" w:rsidRPr="001F658C" w:rsidRDefault="001F658C" w:rsidP="001F658C"/>
    <w:sectPr w:rsidR="001F658C" w:rsidRPr="001F658C" w:rsidSect="00486051">
      <w:headerReference w:type="even" r:id="rId13"/>
      <w:headerReference w:type="default" r:id="rId14"/>
      <w:footerReference w:type="default" r:id="rId15"/>
      <w:pgSz w:w="11907" w:h="16840" w:code="9"/>
      <w:pgMar w:top="1134" w:right="737" w:bottom="1134" w:left="1021" w:header="567" w:footer="567" w:gutter="0"/>
      <w:paperSrc w:first="7" w:other="7"/>
      <w:pgNumType w:start="1"/>
      <w:cols w:space="34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FB689" w14:textId="77777777" w:rsidR="00973A00" w:rsidRDefault="00973A00">
      <w:r>
        <w:separator/>
      </w:r>
    </w:p>
  </w:endnote>
  <w:endnote w:type="continuationSeparator" w:id="0">
    <w:p w14:paraId="0F96069B" w14:textId="77777777" w:rsidR="00973A00" w:rsidRDefault="00973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977F0" w14:textId="77777777" w:rsidR="000F4CE2" w:rsidRDefault="000F4C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5002B" w14:textId="77777777" w:rsidR="000F4CE2" w:rsidRDefault="000F4CE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D35C9" w14:textId="77777777" w:rsidR="000F4CE2" w:rsidRDefault="000F4CE2">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56E0" w14:textId="77777777" w:rsidR="00DF2AD5" w:rsidRDefault="00DF2AD5">
    <w:pPr>
      <w:pStyle w:val="Fuzeile"/>
      <w:pBdr>
        <w:bottom w:val="single" w:sz="6" w:space="1" w:color="auto"/>
      </w:pBdr>
      <w:tabs>
        <w:tab w:val="clear" w:pos="9071"/>
        <w:tab w:val="right" w:pos="9923"/>
      </w:tabs>
      <w:ind w:left="0" w:right="-1"/>
      <w:jc w:val="both"/>
    </w:pPr>
  </w:p>
  <w:p w14:paraId="4BB7CBC1" w14:textId="230D7A8F" w:rsidR="00DF2AD5" w:rsidRDefault="006D03CE">
    <w:pPr>
      <w:pStyle w:val="Fuzeile"/>
      <w:tabs>
        <w:tab w:val="clear" w:pos="9071"/>
        <w:tab w:val="right" w:pos="9923"/>
      </w:tabs>
      <w:ind w:left="0" w:right="-1"/>
      <w:jc w:val="both"/>
      <w:rPr>
        <w:sz w:val="16"/>
      </w:rPr>
    </w:pPr>
    <w:r>
      <w:t>LBHB-021(B-LG44</w:t>
    </w:r>
    <w:r w:rsidR="00DF2AD5">
      <w:tab/>
    </w:r>
    <w:r w:rsidR="00DF2AD5">
      <w:tab/>
      <w:t xml:space="preserve">Seite </w:t>
    </w:r>
    <w:r w:rsidR="00DF2AD5">
      <w:rPr>
        <w:rStyle w:val="Seitenzahl"/>
      </w:rPr>
      <w:fldChar w:fldCharType="begin"/>
    </w:r>
    <w:r w:rsidR="00DF2AD5">
      <w:rPr>
        <w:rStyle w:val="Seitenzahl"/>
      </w:rPr>
      <w:instrText xml:space="preserve"> PAGE </w:instrText>
    </w:r>
    <w:r w:rsidR="00DF2AD5">
      <w:rPr>
        <w:rStyle w:val="Seitenzahl"/>
      </w:rPr>
      <w:fldChar w:fldCharType="separate"/>
    </w:r>
    <w:r w:rsidR="00ED2512">
      <w:rPr>
        <w:rStyle w:val="Seitenzahl"/>
        <w:noProof/>
      </w:rPr>
      <w:t>1</w:t>
    </w:r>
    <w:r w:rsidR="00DF2AD5">
      <w:rPr>
        <w:rStyle w:val="Seitenzahl"/>
      </w:rPr>
      <w:fldChar w:fldCharType="end"/>
    </w:r>
    <w:r w:rsidR="00DF2AD5">
      <w:t xml:space="preserve"> von </w:t>
    </w:r>
    <w:r w:rsidR="00DF2AD5">
      <w:rPr>
        <w:rStyle w:val="Seitenzahl"/>
      </w:rPr>
      <w:fldChar w:fldCharType="begin"/>
    </w:r>
    <w:r w:rsidR="00DF2AD5">
      <w:rPr>
        <w:rStyle w:val="Seitenzahl"/>
      </w:rPr>
      <w:instrText xml:space="preserve"> SECTIONPAGES </w:instrText>
    </w:r>
    <w:r w:rsidR="00DF2AD5">
      <w:rPr>
        <w:rStyle w:val="Seitenzahl"/>
      </w:rPr>
      <w:fldChar w:fldCharType="separate"/>
    </w:r>
    <w:r w:rsidR="005C6620">
      <w:rPr>
        <w:rStyle w:val="Seitenzahl"/>
        <w:noProof/>
      </w:rPr>
      <w:t>12</w:t>
    </w:r>
    <w:r w:rsidR="00DF2AD5">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F7869" w14:textId="77777777" w:rsidR="00973A00" w:rsidRDefault="00973A00">
      <w:r>
        <w:separator/>
      </w:r>
    </w:p>
  </w:footnote>
  <w:footnote w:type="continuationSeparator" w:id="0">
    <w:p w14:paraId="1C14221F" w14:textId="77777777" w:rsidR="00973A00" w:rsidRDefault="00973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C2DCD" w14:textId="77777777"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465E2B1" w14:textId="77777777" w:rsidR="00DF2AD5" w:rsidRDefault="00DF2AD5">
    <w:pPr>
      <w:pStyle w:val="Kopfzeile"/>
      <w:ind w:right="360"/>
    </w:pPr>
  </w:p>
  <w:p w14:paraId="33B69C9C" w14:textId="77777777" w:rsidR="00DF2AD5" w:rsidRDefault="00DF2A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58872" w14:textId="77777777" w:rsidR="000F4CE2" w:rsidRDefault="000F4CE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88669" w14:textId="77777777" w:rsidR="000F4CE2" w:rsidRDefault="000F4CE2">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94CD9" w14:textId="77777777"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0F5DBA7" w14:textId="77777777" w:rsidR="00DF2AD5" w:rsidRDefault="00DF2AD5">
    <w:pPr>
      <w:pStyle w:val="Kopfzeile"/>
      <w:ind w:right="360"/>
    </w:pPr>
  </w:p>
  <w:p w14:paraId="62F85FB2" w14:textId="77777777" w:rsidR="00DF2AD5" w:rsidRDefault="00DF2AD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BCD04" w14:textId="77777777" w:rsidR="00DF2AD5" w:rsidRDefault="00ED2512">
    <w:pPr>
      <w:pStyle w:val="Kopfzeile"/>
      <w:tabs>
        <w:tab w:val="clear" w:pos="4819"/>
        <w:tab w:val="clear" w:pos="9071"/>
        <w:tab w:val="right" w:pos="9923"/>
      </w:tabs>
      <w:rPr>
        <w:sz w:val="20"/>
      </w:rPr>
    </w:pPr>
    <w:r>
      <w:rPr>
        <w:b/>
        <w:sz w:val="20"/>
      </w:rPr>
      <w:t>LB-HB, Version,</w:t>
    </w:r>
    <w:r w:rsidR="006D03CE">
      <w:rPr>
        <w:b/>
        <w:sz w:val="20"/>
      </w:rPr>
      <w:t xml:space="preserve"> LG 44 Wärmedämmverbundsysteme (WDVS) LB-HB021 Ergänzungen ISOVER V:15/2019 09</w:t>
    </w:r>
    <w:r w:rsidR="00DF2AD5">
      <w:rPr>
        <w:b/>
        <w:sz w:val="20"/>
      </w:rPr>
      <w:tab/>
    </w:r>
    <w:r w:rsidR="006D03CE">
      <w:rPr>
        <w:b/>
        <w:sz w:val="20"/>
      </w:rPr>
      <w:t>Datum: 25.10.2019</w:t>
    </w:r>
  </w:p>
  <w:p w14:paraId="2464DE82" w14:textId="77777777" w:rsidR="00DF2AD5" w:rsidRDefault="00DF2AD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mirrorMargins/>
  <w:hideSpellingErrors/>
  <w:proofState w:spelling="clean"/>
  <w:attachedTemplate r:id="rId1"/>
  <w:defaultTabStop w:val="709"/>
  <w:consecutiveHyphenLimit w:val="2"/>
  <w:hyphenationZone w:val="39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lbdruckvorlage_word2000.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A10326"/>
    <w:rsid w:val="000C3375"/>
    <w:rsid w:val="000F4CE2"/>
    <w:rsid w:val="001E4DC9"/>
    <w:rsid w:val="001F658C"/>
    <w:rsid w:val="00241223"/>
    <w:rsid w:val="002C3283"/>
    <w:rsid w:val="00393D78"/>
    <w:rsid w:val="003C002C"/>
    <w:rsid w:val="00547160"/>
    <w:rsid w:val="0055437B"/>
    <w:rsid w:val="005C6620"/>
    <w:rsid w:val="006734A9"/>
    <w:rsid w:val="006D03CE"/>
    <w:rsid w:val="00803C97"/>
    <w:rsid w:val="008F4321"/>
    <w:rsid w:val="00973A00"/>
    <w:rsid w:val="0098704B"/>
    <w:rsid w:val="00A10326"/>
    <w:rsid w:val="00B70591"/>
    <w:rsid w:val="00CA4D50"/>
    <w:rsid w:val="00CB1AF0"/>
    <w:rsid w:val="00DF2AD5"/>
    <w:rsid w:val="00E371FB"/>
    <w:rsid w:val="00ED2512"/>
    <w:rsid w:val="00F00E10"/>
    <w:rsid w:val="00FE7C6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5E6AB5"/>
  <w15:chartTrackingRefBased/>
  <w15:docId w15:val="{1A3828BE-37FE-4405-9B31-66179164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ind w:left="1021" w:right="284"/>
    </w:pPr>
    <w:rPr>
      <w:rFonts w:ascii="Arial" w:hAnsi="Arial"/>
      <w:lang w:val="de-DE" w:eastAsia="de-DE"/>
    </w:rPr>
  </w:style>
  <w:style w:type="paragraph" w:styleId="berschrift1">
    <w:name w:val="heading 1"/>
    <w:basedOn w:val="Standard"/>
    <w:next w:val="berschrift2"/>
    <w:qFormat/>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qFormat/>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qFormat/>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pPr>
      <w:ind w:left="284" w:right="0"/>
    </w:pPr>
    <w:rPr>
      <w:w w:val="90"/>
    </w:rPr>
  </w:style>
  <w:style w:type="character" w:styleId="Kommentarzeichen">
    <w:name w:val="annotation reference"/>
    <w:semiHidden/>
    <w:rPr>
      <w:sz w:val="16"/>
    </w:rPr>
  </w:style>
  <w:style w:type="paragraph" w:styleId="Kommentartext">
    <w:name w:val="annotation text"/>
    <w:basedOn w:val="Standard"/>
    <w:semiHidden/>
  </w:style>
  <w:style w:type="paragraph" w:styleId="Fuzeile">
    <w:name w:val="footer"/>
    <w:basedOn w:val="Standard"/>
    <w:semiHidden/>
    <w:pPr>
      <w:tabs>
        <w:tab w:val="center" w:pos="4819"/>
        <w:tab w:val="right" w:pos="9071"/>
      </w:tabs>
    </w:pPr>
  </w:style>
  <w:style w:type="paragraph" w:styleId="Kopfzeile">
    <w:name w:val="header"/>
    <w:basedOn w:val="Standard"/>
    <w:semiHidden/>
    <w:pPr>
      <w:pBdr>
        <w:bottom w:val="single" w:sz="12" w:space="2" w:color="auto"/>
      </w:pBdr>
      <w:tabs>
        <w:tab w:val="center" w:pos="4819"/>
        <w:tab w:val="right" w:pos="9071"/>
      </w:tabs>
      <w:ind w:left="0" w:right="0"/>
    </w:pPr>
    <w:rPr>
      <w:sz w:val="24"/>
    </w:rPr>
  </w:style>
  <w:style w:type="paragraph" w:styleId="Standardeinzug">
    <w:name w:val="Normal Indent"/>
    <w:basedOn w:val="Standard"/>
    <w:semiHidden/>
    <w:pPr>
      <w:ind w:left="708"/>
    </w:pPr>
  </w:style>
  <w:style w:type="paragraph" w:customStyle="1" w:styleId="Kommentar">
    <w:name w:val="Kommentar"/>
    <w:basedOn w:val="Langtext"/>
    <w:rPr>
      <w:i/>
    </w:rPr>
  </w:style>
  <w:style w:type="paragraph" w:customStyle="1" w:styleId="Leerzeile">
    <w:name w:val="Leerzeile"/>
    <w:basedOn w:val="Langtext"/>
    <w:next w:val="Langtext"/>
    <w:rPr>
      <w:vanish/>
    </w:rPr>
  </w:style>
  <w:style w:type="paragraph" w:customStyle="1" w:styleId="Grundtext">
    <w:name w:val="Grundtext"/>
    <w:basedOn w:val="Langtext"/>
    <w:next w:val="Grundtextabsatz"/>
    <w:pPr>
      <w:tabs>
        <w:tab w:val="left" w:pos="851"/>
      </w:tabs>
    </w:pPr>
    <w:rPr>
      <w:color w:val="0000FF"/>
    </w:rPr>
  </w:style>
  <w:style w:type="paragraph" w:customStyle="1" w:styleId="Grundtextabsatz">
    <w:name w:val="Grundtextabsatz"/>
    <w:basedOn w:val="Grundtext"/>
  </w:style>
  <w:style w:type="paragraph" w:customStyle="1" w:styleId="LG">
    <w:name w:val="LG"/>
    <w:basedOn w:val="Standard"/>
    <w:pPr>
      <w:keepNext/>
      <w:tabs>
        <w:tab w:val="left" w:pos="851"/>
      </w:tabs>
      <w:ind w:left="284" w:right="0"/>
    </w:pPr>
    <w:rPr>
      <w:b/>
      <w:color w:val="FF0000"/>
      <w:w w:val="90"/>
      <w:sz w:val="24"/>
    </w:rPr>
  </w:style>
  <w:style w:type="paragraph" w:customStyle="1" w:styleId="ULG">
    <w:name w:val="ULG"/>
    <w:basedOn w:val="LG"/>
    <w:rPr>
      <w:sz w:val="20"/>
    </w:rPr>
  </w:style>
  <w:style w:type="paragraph" w:customStyle="1" w:styleId="Position">
    <w:name w:val="Position"/>
    <w:basedOn w:val="LG"/>
    <w:next w:val="Langtext"/>
    <w:pPr>
      <w:keepNext w:val="0"/>
      <w:tabs>
        <w:tab w:val="right" w:pos="4820"/>
      </w:tabs>
      <w:ind w:hanging="284"/>
    </w:pPr>
    <w:rPr>
      <w:sz w:val="20"/>
    </w:rPr>
  </w:style>
  <w:style w:type="paragraph" w:customStyle="1" w:styleId="Folgeposition">
    <w:name w:val="Folgeposition"/>
    <w:basedOn w:val="Position"/>
    <w:next w:val="Langtext"/>
    <w:rsid w:val="003C002C"/>
    <w:pPr>
      <w:tabs>
        <w:tab w:val="clear" w:pos="4820"/>
        <w:tab w:val="right" w:pos="9639"/>
      </w:tabs>
    </w:pPr>
  </w:style>
  <w:style w:type="paragraph" w:customStyle="1" w:styleId="Trennung">
    <w:name w:val="Trennung"/>
    <w:basedOn w:val="Standard"/>
    <w:pPr>
      <w:keepNext/>
      <w:pBdr>
        <w:bottom w:val="single" w:sz="6" w:space="2" w:color="FF0000"/>
      </w:pBdr>
      <w:spacing w:before="60" w:after="60"/>
    </w:pPr>
  </w:style>
  <w:style w:type="character" w:styleId="Seitenzahl">
    <w:name w:val="page number"/>
    <w:basedOn w:val="Absatz-Standardschriftart"/>
    <w:semiHidden/>
  </w:style>
  <w:style w:type="paragraph" w:customStyle="1" w:styleId="DBLG1">
    <w:name w:val="DB_LG1"/>
    <w:basedOn w:val="Standard"/>
    <w:pPr>
      <w:tabs>
        <w:tab w:val="left" w:pos="2835"/>
      </w:tabs>
      <w:ind w:left="1985"/>
    </w:pPr>
    <w:rPr>
      <w:b/>
      <w:sz w:val="28"/>
    </w:rPr>
  </w:style>
  <w:style w:type="paragraph" w:customStyle="1" w:styleId="TrennungULG">
    <w:name w:val="TrennungULG"/>
    <w:basedOn w:val="Trennung"/>
    <w:pPr>
      <w:pBdr>
        <w:top w:val="double" w:sz="6" w:space="3" w:color="FF0000"/>
        <w:bottom w:val="none" w:sz="0" w:space="0" w:color="auto"/>
      </w:pBdr>
      <w:ind w:left="0" w:right="0"/>
    </w:pPr>
    <w:rPr>
      <w:sz w:val="4"/>
    </w:rPr>
  </w:style>
  <w:style w:type="paragraph" w:customStyle="1" w:styleId="TrennungPOS">
    <w:name w:val="TrennungPOS"/>
    <w:basedOn w:val="TrennungULG"/>
    <w:pPr>
      <w:keepNext w:val="0"/>
      <w:widowControl w:val="0"/>
      <w:pBdr>
        <w:top w:val="single" w:sz="6" w:space="2" w:color="FF00FF"/>
      </w:pBdr>
    </w:pPr>
  </w:style>
  <w:style w:type="paragraph" w:customStyle="1" w:styleId="GrundtextPosNr">
    <w:name w:val="Grundtext_PosNr"/>
    <w:basedOn w:val="Grundtext"/>
    <w:pPr>
      <w:ind w:left="1021" w:hanging="1021"/>
    </w:pPr>
    <w:rPr>
      <w:b/>
    </w:rPr>
  </w:style>
  <w:style w:type="paragraph" w:customStyle="1" w:styleId="DBLG2">
    <w:name w:val="DB_LG2"/>
    <w:basedOn w:val="Standard"/>
    <w:pPr>
      <w:tabs>
        <w:tab w:val="left" w:pos="3119"/>
      </w:tabs>
      <w:ind w:left="1985"/>
    </w:pPr>
    <w:rPr>
      <w:b/>
      <w:sz w:val="24"/>
    </w:rPr>
  </w:style>
  <w:style w:type="paragraph" w:customStyle="1" w:styleId="DBLGVers">
    <w:name w:val="DB_LGVers"/>
    <w:basedOn w:val="Folgeposition"/>
    <w:pPr>
      <w:jc w:val="center"/>
    </w:pPr>
    <w:rPr>
      <w:color w:val="auto"/>
      <w:w w:val="100"/>
      <w:sz w:val="28"/>
    </w:rPr>
  </w:style>
  <w:style w:type="paragraph" w:customStyle="1" w:styleId="DBTitelG">
    <w:name w:val="DB_TitelG"/>
    <w:basedOn w:val="ULG"/>
    <w:pPr>
      <w:tabs>
        <w:tab w:val="clear" w:pos="851"/>
      </w:tabs>
      <w:ind w:left="0"/>
      <w:jc w:val="center"/>
    </w:pPr>
    <w:rPr>
      <w:color w:val="auto"/>
      <w:w w:val="100"/>
      <w:sz w:val="48"/>
    </w:rPr>
  </w:style>
  <w:style w:type="paragraph" w:customStyle="1" w:styleId="SVB">
    <w:name w:val="SVB"/>
    <w:basedOn w:val="Standard"/>
    <w:pPr>
      <w:ind w:left="1701"/>
    </w:pPr>
  </w:style>
  <w:style w:type="paragraph" w:customStyle="1" w:styleId="DBTitelLG">
    <w:name w:val="DB_TitelLG"/>
    <w:basedOn w:val="LG"/>
    <w:pPr>
      <w:jc w:val="center"/>
    </w:pPr>
    <w:rPr>
      <w:color w:val="auto"/>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Sablonok\lb-platzoptimiert-ww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lb-platzoptimiert-ww8.dot</Template>
  <TotalTime>0</TotalTime>
  <Pages>14</Pages>
  <Words>3960</Words>
  <Characters>24952</Characters>
  <Application>Microsoft Office Word</Application>
  <DocSecurity>0</DocSecurity>
  <Lines>207</Lines>
  <Paragraphs>57</Paragraphs>
  <ScaleCrop>false</ScaleCrop>
  <HeadingPairs>
    <vt:vector size="2" baseType="variant">
      <vt:variant>
        <vt:lpstr>Titel</vt:lpstr>
      </vt:variant>
      <vt:variant>
        <vt:i4>1</vt:i4>
      </vt:variant>
    </vt:vector>
  </HeadingPairs>
  <TitlesOfParts>
    <vt:vector size="1" baseType="lpstr">
      <vt:lpstr/>
    </vt:vector>
  </TitlesOfParts>
  <Company>ib-data GmbH</Company>
  <LinksUpToDate>false</LinksUpToDate>
  <CharactersWithSpaces>28855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33</dc:creator>
  <cp:keywords/>
  <cp:lastModifiedBy>Offergeld, Mara</cp:lastModifiedBy>
  <cp:revision>5</cp:revision>
  <cp:lastPrinted>1999-02-09T11:25:00Z</cp:lastPrinted>
  <dcterms:created xsi:type="dcterms:W3CDTF">2022-07-25T11:29:00Z</dcterms:created>
  <dcterms:modified xsi:type="dcterms:W3CDTF">2022-08-24T07:53:00Z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2022-07-25T11:00:33Z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448232d0-a571-4c15-a3df-b5094d72a18c</vt:lpwstr>
  </property>
  <property fmtid="{D5CDD505-2E9C-101B-9397-08002B2CF9AE}" pid="8" name="MSIP_Label_ced06422-c515-4a4e-a1f2-e6a0c0200eae_ContentBits">
    <vt:lpwstr>0</vt:lpwstr>
  </property>
</Properties>
</file>