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6D561" w14:textId="77777777" w:rsidR="00260F27" w:rsidRPr="006920ED" w:rsidRDefault="00260F27" w:rsidP="00EF4603">
      <w:pPr>
        <w:pStyle w:val="DBTitelG"/>
      </w:pPr>
      <w:r w:rsidRPr="006920ED">
        <w:t>Standardisierte Leistungsbeschreibung</w:t>
      </w:r>
    </w:p>
    <w:p w14:paraId="77B4C041" w14:textId="77777777" w:rsidR="00260F27" w:rsidRPr="006920ED" w:rsidRDefault="00260F27" w:rsidP="00EF4603">
      <w:pPr>
        <w:pStyle w:val="DBTitelG"/>
      </w:pPr>
      <w:r w:rsidRPr="006920ED">
        <w:t>Leistungsbeschreibung Hochbau</w:t>
      </w:r>
    </w:p>
    <w:p w14:paraId="6C406B88" w14:textId="77777777" w:rsidR="00260F27" w:rsidRPr="006920ED" w:rsidRDefault="00260F27" w:rsidP="00EF4603">
      <w:pPr>
        <w:pStyle w:val="DBTitelG"/>
      </w:pPr>
      <w:r w:rsidRPr="006920ED">
        <w:t xml:space="preserve">LB-HB, Version </w:t>
      </w:r>
      <w:r w:rsidR="00E37C4A" w:rsidRPr="006920ED">
        <w:t>21</w:t>
      </w:r>
    </w:p>
    <w:p w14:paraId="7E6A2C39" w14:textId="77777777" w:rsidR="00260F27" w:rsidRPr="006920ED" w:rsidRDefault="00260F27" w:rsidP="00EF4603">
      <w:pPr>
        <w:pStyle w:val="DBTitelG"/>
      </w:pPr>
    </w:p>
    <w:p w14:paraId="4A2F9598" w14:textId="77777777" w:rsidR="00260F27" w:rsidRPr="006920ED" w:rsidRDefault="00260F27" w:rsidP="00EF4603">
      <w:pPr>
        <w:pStyle w:val="DBTitelLG"/>
      </w:pPr>
      <w:r w:rsidRPr="006920ED">
        <w:t>LG 36</w:t>
      </w:r>
    </w:p>
    <w:p w14:paraId="1E8AD10C" w14:textId="77777777" w:rsidR="00260F27" w:rsidRPr="006920ED" w:rsidRDefault="00260F27" w:rsidP="00EF4603">
      <w:pPr>
        <w:pStyle w:val="DBTitelLG"/>
      </w:pPr>
      <w:r w:rsidRPr="006920ED">
        <w:t>Holzbau</w:t>
      </w:r>
    </w:p>
    <w:p w14:paraId="4E827141" w14:textId="77777777" w:rsidR="00260F27" w:rsidRPr="006920ED" w:rsidRDefault="00260F27" w:rsidP="00EF4603">
      <w:pPr>
        <w:pStyle w:val="DBLGVers"/>
      </w:pPr>
      <w:r w:rsidRPr="006920ED">
        <w:t>Version</w:t>
      </w:r>
    </w:p>
    <w:p w14:paraId="7D3FB7C8" w14:textId="77777777" w:rsidR="00260F27" w:rsidRPr="006920ED" w:rsidRDefault="00260F27" w:rsidP="00EF4603">
      <w:pPr>
        <w:pStyle w:val="DBLGVers"/>
      </w:pPr>
    </w:p>
    <w:p w14:paraId="107A6673" w14:textId="77777777" w:rsidR="00260F27" w:rsidRPr="006920ED" w:rsidRDefault="00260F27" w:rsidP="00EF4603">
      <w:pPr>
        <w:pStyle w:val="DBLGVers"/>
      </w:pPr>
    </w:p>
    <w:p w14:paraId="42B907BE" w14:textId="77777777" w:rsidR="00260F27" w:rsidRPr="006920ED" w:rsidRDefault="00260F27" w:rsidP="00EF4603">
      <w:pPr>
        <w:pStyle w:val="DBTitelG"/>
      </w:pPr>
      <w:r w:rsidRPr="006920ED">
        <w:t>LB-HB021 Ergänzungen SAINT-GOBAIN ISOVER</w:t>
      </w:r>
    </w:p>
    <w:p w14:paraId="4F6AE62E" w14:textId="77777777" w:rsidR="00260F27" w:rsidRPr="006920ED" w:rsidRDefault="00260F27" w:rsidP="00EF4603">
      <w:pPr>
        <w:pStyle w:val="DBLGVers"/>
      </w:pPr>
      <w:r w:rsidRPr="006920ED">
        <w:t>V:15/2019 09</w:t>
      </w:r>
    </w:p>
    <w:p w14:paraId="530D4A9A" w14:textId="299EF7F7" w:rsidR="00260F27" w:rsidRPr="006920ED" w:rsidRDefault="00E37C4A" w:rsidP="00EF4603">
      <w:pPr>
        <w:pStyle w:val="DBLGVers"/>
      </w:pPr>
      <w:r w:rsidRPr="006920ED">
        <w:t xml:space="preserve">„Masterstand“ vom </w:t>
      </w:r>
      <w:r w:rsidR="00210CBB" w:rsidRPr="006920ED">
        <w:t>08.08.2022</w:t>
      </w:r>
    </w:p>
    <w:p w14:paraId="3FF3D242" w14:textId="77777777" w:rsidR="00260F27" w:rsidRPr="006920ED" w:rsidRDefault="00260F27" w:rsidP="00EF4603">
      <w:pPr>
        <w:pStyle w:val="DBLG1"/>
      </w:pPr>
      <w:r w:rsidRPr="006920ED">
        <w:t>Unterleistungsgruppen (ULG) - Übersicht</w:t>
      </w:r>
    </w:p>
    <w:p w14:paraId="07D5FF6D" w14:textId="77777777" w:rsidR="00260F27" w:rsidRPr="006920ED" w:rsidRDefault="00260F27" w:rsidP="00EF4603">
      <w:pPr>
        <w:pStyle w:val="DBLG1"/>
      </w:pPr>
    </w:p>
    <w:p w14:paraId="37B4BD15" w14:textId="77777777" w:rsidR="00260F27" w:rsidRPr="006920ED" w:rsidRDefault="00260F27" w:rsidP="00EF4603">
      <w:pPr>
        <w:pStyle w:val="DBLG2"/>
      </w:pPr>
      <w:r w:rsidRPr="006920ED">
        <w:t>36.A7</w:t>
      </w:r>
      <w:r w:rsidRPr="006920ED">
        <w:tab/>
        <w:t>Vordeckung, Unterspannung, Dämmung (ISOVER)</w:t>
      </w:r>
    </w:p>
    <w:p w14:paraId="2BC6A938" w14:textId="77777777" w:rsidR="00260F27" w:rsidRPr="006920ED" w:rsidRDefault="00260F27" w:rsidP="00EF4603">
      <w:pPr>
        <w:pStyle w:val="DBLG2"/>
      </w:pPr>
    </w:p>
    <w:p w14:paraId="7F5693F8" w14:textId="77777777" w:rsidR="00260F27" w:rsidRPr="006920ED" w:rsidRDefault="00260F27" w:rsidP="001F658C">
      <w:pPr>
        <w:sectPr w:rsidR="00260F27" w:rsidRPr="006920ED" w:rsidSect="00393D78">
          <w:headerReference w:type="even" r:id="rId7"/>
          <w:headerReference w:type="default" r:id="rId8"/>
          <w:footerReference w:type="even" r:id="rId9"/>
          <w:footerReference w:type="default" r:id="rId10"/>
          <w:headerReference w:type="first" r:id="rId11"/>
          <w:footerReference w:type="first" r:id="rId12"/>
          <w:pgSz w:w="11907" w:h="16840" w:code="9"/>
          <w:pgMar w:top="1134" w:right="737" w:bottom="1134" w:left="1021" w:header="567" w:footer="567" w:gutter="0"/>
          <w:paperSrc w:first="7" w:other="7"/>
          <w:pgNumType w:start="1"/>
          <w:cols w:space="340"/>
        </w:sectPr>
      </w:pPr>
    </w:p>
    <w:p w14:paraId="37778E00" w14:textId="77777777" w:rsidR="00260F27" w:rsidRPr="006920ED" w:rsidRDefault="00260F27" w:rsidP="00DB3D1D">
      <w:pPr>
        <w:pStyle w:val="LG"/>
        <w:keepLines/>
      </w:pPr>
      <w:r w:rsidRPr="006920ED">
        <w:lastRenderedPageBreak/>
        <w:t>36 Holzbau</w:t>
      </w:r>
    </w:p>
    <w:p w14:paraId="008F680D" w14:textId="77777777" w:rsidR="00260F27" w:rsidRPr="006920ED" w:rsidRDefault="00260F27" w:rsidP="00DB3D1D">
      <w:pPr>
        <w:pStyle w:val="Langtext"/>
      </w:pPr>
      <w:r w:rsidRPr="006920ED">
        <w:t>Soweit in Vorbemerkungen oder Positionstexten nicht anders angegeben, gelten für alle Leistungen dieser Gruppe folgende Regelungen:</w:t>
      </w:r>
    </w:p>
    <w:p w14:paraId="18976A3B" w14:textId="77777777" w:rsidR="00260F27" w:rsidRPr="006920ED" w:rsidRDefault="00260F27" w:rsidP="00DB3D1D">
      <w:pPr>
        <w:pStyle w:val="Langtext"/>
      </w:pPr>
      <w:r w:rsidRPr="006920ED">
        <w:t>1. Materialien:</w:t>
      </w:r>
    </w:p>
    <w:p w14:paraId="03D3130F" w14:textId="77777777" w:rsidR="00260F27" w:rsidRPr="006920ED" w:rsidRDefault="00260F27" w:rsidP="00DB3D1D">
      <w:pPr>
        <w:pStyle w:val="Langtext"/>
      </w:pPr>
      <w:r w:rsidRPr="006920ED">
        <w:t>Im Folgenden sind Ausführungen in Fichte bzw. Tanne (Fichte) beschrieben.</w:t>
      </w:r>
    </w:p>
    <w:p w14:paraId="538ED936" w14:textId="77777777" w:rsidR="00260F27" w:rsidRPr="006920ED" w:rsidRDefault="00260F27" w:rsidP="00DB3D1D">
      <w:pPr>
        <w:pStyle w:val="Langtext"/>
      </w:pPr>
      <w:r w:rsidRPr="006920ED">
        <w:t>Wenn nicht anders angegeben, wird Vollholz (VH) verwendet.</w:t>
      </w:r>
    </w:p>
    <w:p w14:paraId="2A2FDC00" w14:textId="77777777" w:rsidR="00260F27" w:rsidRPr="006920ED" w:rsidRDefault="00260F27" w:rsidP="00DB3D1D">
      <w:pPr>
        <w:pStyle w:val="Langtext"/>
      </w:pPr>
      <w:r w:rsidRPr="006920ED">
        <w:t>Vollholz (VH): Für Vollholz gilt eine maximale Einzellänge von 6 m in einer Festigkeitsklasse C 24.</w:t>
      </w:r>
    </w:p>
    <w:p w14:paraId="0917B309" w14:textId="77777777" w:rsidR="00260F27" w:rsidRPr="006920ED" w:rsidRDefault="00260F27" w:rsidP="00DB3D1D">
      <w:pPr>
        <w:pStyle w:val="Langtext"/>
      </w:pPr>
      <w:r w:rsidRPr="006920ED">
        <w:t>Konstruktionsvollholz: Als Konstruktionsvollholz wird keilgezinktes Vollholz gemäß ÖNORM EN 15497, Oberfläche egalisiert (auf Maß gehobelt, mit zulässigen Raustellen) verwendet. Soweit in der Position nicht gesondert angegeben, gelten für Konstruktionsvollholz eine maximale Einzellänge von 13 m, eine maximale Breite von 16 cm und eine maximale Höhe von 28 cm.</w:t>
      </w:r>
    </w:p>
    <w:p w14:paraId="6D3C1B3C" w14:textId="77777777" w:rsidR="00260F27" w:rsidRPr="006920ED" w:rsidRDefault="00260F27" w:rsidP="00DB3D1D">
      <w:pPr>
        <w:pStyle w:val="Langtext"/>
      </w:pPr>
      <w:r w:rsidRPr="006920ED">
        <w:t>Brettschichtholz (BSH): Es wird Brettschichtholz gemäß ÖNORM EN 14080 mit der Festigkeitsklasse GL 24h verwendet. Für Brettschichtholz gilt eine maximale Höhe von 60 cm, eine maximale Breite von 24 cm und eine maximale Einzellänge von 13 m.</w:t>
      </w:r>
    </w:p>
    <w:p w14:paraId="35EDCB20" w14:textId="77777777" w:rsidR="00260F27" w:rsidRPr="006920ED" w:rsidRDefault="00260F27" w:rsidP="00DB3D1D">
      <w:pPr>
        <w:pStyle w:val="Langtext"/>
      </w:pPr>
      <w:r w:rsidRPr="006920ED">
        <w:t xml:space="preserve">Brettsperrholz (BSP): Es wird Brettsperrholz mit einer Europäisch technischen Zulassung (ETZ) verwendet. Ausgangsmaterial ist Vollholz C24, E0, </w:t>
      </w:r>
      <w:proofErr w:type="spellStart"/>
      <w:r w:rsidRPr="006920ED">
        <w:t>mean</w:t>
      </w:r>
      <w:proofErr w:type="spellEnd"/>
      <w:r w:rsidRPr="006920ED">
        <w:t xml:space="preserve">=11600 N/mm2; </w:t>
      </w:r>
      <w:proofErr w:type="spellStart"/>
      <w:r w:rsidRPr="006920ED">
        <w:t>Gr</w:t>
      </w:r>
      <w:proofErr w:type="spellEnd"/>
      <w:r w:rsidRPr="006920ED">
        <w:t xml:space="preserve">, </w:t>
      </w:r>
      <w:proofErr w:type="spellStart"/>
      <w:r w:rsidRPr="006920ED">
        <w:t>mean</w:t>
      </w:r>
      <w:proofErr w:type="spellEnd"/>
      <w:r w:rsidRPr="006920ED">
        <w:t>=65 N/mm2, fertig abgebunden mit Formatschnitt senkrecht zur Plattenebene.</w:t>
      </w:r>
    </w:p>
    <w:p w14:paraId="7E966E0D" w14:textId="77777777" w:rsidR="00260F27" w:rsidRPr="006920ED" w:rsidRDefault="00260F27" w:rsidP="00DB3D1D">
      <w:pPr>
        <w:pStyle w:val="Langtext"/>
      </w:pPr>
      <w:proofErr w:type="spellStart"/>
      <w:r w:rsidRPr="006920ED">
        <w:t>Oriented</w:t>
      </w:r>
      <w:proofErr w:type="spellEnd"/>
      <w:r w:rsidRPr="006920ED">
        <w:t xml:space="preserve"> Strand Board (OSB): Es wird der Plattentyp OSB/3 für tragende Zwecke ungeschliffen und stumpf gestoßen im Feuchtbereich gemäß ÖNORM verwendet.</w:t>
      </w:r>
    </w:p>
    <w:p w14:paraId="6C08EA59" w14:textId="77777777" w:rsidR="00260F27" w:rsidRPr="006920ED" w:rsidRDefault="00260F27" w:rsidP="00DB3D1D">
      <w:pPr>
        <w:pStyle w:val="Langtext"/>
      </w:pPr>
      <w:r w:rsidRPr="006920ED">
        <w:t>Spanplatte: Spanplatten, geschliffen, werden für tragende Zwecke im Trockenbereich gemäß ÖNORM verwendet.</w:t>
      </w:r>
    </w:p>
    <w:p w14:paraId="2D133B77" w14:textId="77777777" w:rsidR="00260F27" w:rsidRPr="006920ED" w:rsidRDefault="00260F27" w:rsidP="00DB3D1D">
      <w:pPr>
        <w:pStyle w:val="Langtext"/>
      </w:pPr>
      <w:r w:rsidRPr="006920ED">
        <w:t>Mitteldichte Faserplatte (MDF): Plattentyp MDF.LA für tragende Zwecke zur Verwendung im Trockenbereich gemäß ÖNORM.</w:t>
      </w:r>
    </w:p>
    <w:p w14:paraId="55DD03B2" w14:textId="77777777" w:rsidR="00260F27" w:rsidRPr="006920ED" w:rsidRDefault="00260F27" w:rsidP="00DB3D1D">
      <w:pPr>
        <w:pStyle w:val="Langtext"/>
      </w:pPr>
      <w:r w:rsidRPr="006920ED">
        <w:t>2. Oberflächenqualität:</w:t>
      </w:r>
    </w:p>
    <w:p w14:paraId="1AE397BC" w14:textId="77777777" w:rsidR="00260F27" w:rsidRPr="006920ED" w:rsidRDefault="00260F27" w:rsidP="00DB3D1D">
      <w:pPr>
        <w:pStyle w:val="Langtext"/>
      </w:pPr>
      <w:r w:rsidRPr="006920ED">
        <w:t>Die Oberflächen werden gemäß ÖNORM ausgeführt.</w:t>
      </w:r>
    </w:p>
    <w:p w14:paraId="2840D97F" w14:textId="77777777" w:rsidR="00260F27" w:rsidRPr="006920ED" w:rsidRDefault="00260F27" w:rsidP="00DB3D1D">
      <w:pPr>
        <w:pStyle w:val="Langtext"/>
      </w:pPr>
      <w:r w:rsidRPr="006920ED">
        <w:t>3. Höhen:</w:t>
      </w:r>
    </w:p>
    <w:p w14:paraId="5AE49A94" w14:textId="77777777" w:rsidR="00260F27" w:rsidRPr="006920ED" w:rsidRDefault="00260F27" w:rsidP="00DB3D1D">
      <w:pPr>
        <w:pStyle w:val="Langtext"/>
      </w:pPr>
      <w:r w:rsidRPr="006920ED">
        <w:t>Im Folgenden sind Leistungen bei Höhen von Null bis 3,2 m (b.3,2m) beschrieben.</w:t>
      </w:r>
    </w:p>
    <w:p w14:paraId="0F0AF783" w14:textId="77777777" w:rsidR="00260F27" w:rsidRPr="006920ED" w:rsidRDefault="00260F27" w:rsidP="00DB3D1D">
      <w:pPr>
        <w:pStyle w:val="Langtext"/>
      </w:pPr>
      <w:r w:rsidRPr="006920ED">
        <w:t>4. Leistungsumfang/einkalkulierte Leistungen:</w:t>
      </w:r>
    </w:p>
    <w:p w14:paraId="32C6049A" w14:textId="77777777" w:rsidR="00260F27" w:rsidRPr="006920ED" w:rsidRDefault="00260F27" w:rsidP="00DB3D1D">
      <w:pPr>
        <w:pStyle w:val="Langtext"/>
      </w:pPr>
    </w:p>
    <w:p w14:paraId="71AB61A2" w14:textId="77777777" w:rsidR="00260F27" w:rsidRPr="006920ED" w:rsidRDefault="00260F27" w:rsidP="00DB3D1D">
      <w:pPr>
        <w:pStyle w:val="Langtext"/>
      </w:pPr>
      <w:r w:rsidRPr="006920ED">
        <w:t>• Montagehilfen (z.B. Unterstellungen, Abspannungen)</w:t>
      </w:r>
    </w:p>
    <w:p w14:paraId="56CD6DF3" w14:textId="77777777" w:rsidR="00260F27" w:rsidRPr="006920ED" w:rsidRDefault="00260F27" w:rsidP="00DB3D1D">
      <w:pPr>
        <w:pStyle w:val="Langtext"/>
      </w:pPr>
      <w:r w:rsidRPr="006920ED">
        <w:t>• Einbauteile und Verbindungsmittel aus Stahl bis 1 kg je Stück</w:t>
      </w:r>
    </w:p>
    <w:p w14:paraId="21FFE4E9" w14:textId="77777777" w:rsidR="00260F27" w:rsidRPr="006920ED" w:rsidRDefault="00260F27" w:rsidP="00DB3D1D">
      <w:pPr>
        <w:pStyle w:val="Langtext"/>
      </w:pPr>
      <w:r w:rsidRPr="006920ED">
        <w:t>• Dachkonstruktionen mit einer Neigung bis 45° (ausgenommen Mansardendach)</w:t>
      </w:r>
    </w:p>
    <w:p w14:paraId="70FD8C1E" w14:textId="77777777" w:rsidR="00260F27" w:rsidRPr="006920ED" w:rsidRDefault="00260F27" w:rsidP="00DB3D1D">
      <w:pPr>
        <w:pStyle w:val="Kommentar"/>
      </w:pPr>
    </w:p>
    <w:p w14:paraId="49F5540F" w14:textId="77777777" w:rsidR="00260F27" w:rsidRPr="006920ED" w:rsidRDefault="00260F27" w:rsidP="00DB3D1D">
      <w:pPr>
        <w:pStyle w:val="Kommentar"/>
      </w:pPr>
      <w:r w:rsidRPr="006920ED">
        <w:t>Kommentar:</w:t>
      </w:r>
    </w:p>
    <w:p w14:paraId="63A69259" w14:textId="77777777" w:rsidR="00260F27" w:rsidRPr="006920ED" w:rsidRDefault="00260F27" w:rsidP="00DB3D1D">
      <w:pPr>
        <w:pStyle w:val="Kommentar"/>
      </w:pPr>
      <w:r w:rsidRPr="006920ED">
        <w:t>Schutzmaßnahmen, Schutzeinrichtungen und Hebegeräte sind mit Positionen der jeweiligen Leistungsgruppen (z.B. LG01, LG25) auszuschreiben.</w:t>
      </w:r>
    </w:p>
    <w:p w14:paraId="08494471" w14:textId="77777777" w:rsidR="00260F27" w:rsidRPr="006920ED" w:rsidRDefault="00260F27" w:rsidP="00DB3D1D">
      <w:pPr>
        <w:pStyle w:val="Kommentar"/>
      </w:pPr>
      <w:r w:rsidRPr="006920ED">
        <w:t>Verwendung von OSB-Platten: In Abhängigkeit vom Einsatzbereich gilt für P3 nicht tragend im Trockenbereich, P4 tragend im Trockenbereich und P5 tragend im Feuchtbereich.</w:t>
      </w:r>
    </w:p>
    <w:p w14:paraId="7DD349EF" w14:textId="77777777" w:rsidR="00260F27" w:rsidRPr="006920ED" w:rsidRDefault="00260F27" w:rsidP="00DB3D1D">
      <w:pPr>
        <w:pStyle w:val="Kommentar"/>
      </w:pPr>
      <w:r w:rsidRPr="006920ED">
        <w:t>Oberflächenqualitäten gemäß ÖNORM B 2215:2009, Tabelle A.3 und A.4:</w:t>
      </w:r>
    </w:p>
    <w:p w14:paraId="2DC86071" w14:textId="77777777" w:rsidR="00260F27" w:rsidRPr="006920ED" w:rsidRDefault="00260F27" w:rsidP="00DB3D1D">
      <w:pPr>
        <w:pStyle w:val="Kommentar"/>
      </w:pPr>
    </w:p>
    <w:p w14:paraId="7B28AA63" w14:textId="77777777" w:rsidR="00260F27" w:rsidRPr="006920ED" w:rsidRDefault="00260F27" w:rsidP="00DB3D1D">
      <w:pPr>
        <w:pStyle w:val="Kommentar"/>
      </w:pPr>
      <w:r w:rsidRPr="006920ED">
        <w:t>• Oberflächenqualität 1 entspricht bei VH der Standard-Qualität und bei BSH der Industrie-Qualität</w:t>
      </w:r>
    </w:p>
    <w:p w14:paraId="621D81E9" w14:textId="77777777" w:rsidR="00260F27" w:rsidRPr="006920ED" w:rsidRDefault="00260F27" w:rsidP="00DB3D1D">
      <w:pPr>
        <w:pStyle w:val="Kommentar"/>
      </w:pPr>
      <w:r w:rsidRPr="006920ED">
        <w:t>• Oberflächenqualität 2 entspricht bei VH und BSH der Sicht-Qualität</w:t>
      </w:r>
    </w:p>
    <w:p w14:paraId="210DC1DB" w14:textId="77777777" w:rsidR="00260F27" w:rsidRPr="006920ED" w:rsidRDefault="00260F27" w:rsidP="00DB3D1D">
      <w:pPr>
        <w:pStyle w:val="Kommentar"/>
      </w:pPr>
      <w:r w:rsidRPr="006920ED">
        <w:t>Frei zu formulieren sind (z.B.):</w:t>
      </w:r>
    </w:p>
    <w:p w14:paraId="27D2ABDA" w14:textId="77777777" w:rsidR="00260F27" w:rsidRPr="006920ED" w:rsidRDefault="00260F27" w:rsidP="00DB3D1D">
      <w:pPr>
        <w:pStyle w:val="Kommentar"/>
      </w:pPr>
    </w:p>
    <w:p w14:paraId="58179400" w14:textId="77777777" w:rsidR="00260F27" w:rsidRPr="006920ED" w:rsidRDefault="00260F27" w:rsidP="00DB3D1D">
      <w:pPr>
        <w:pStyle w:val="Kommentar"/>
      </w:pPr>
      <w:r w:rsidRPr="006920ED">
        <w:t>• Leistungen bei Höhen über 3,2 m</w:t>
      </w:r>
    </w:p>
    <w:p w14:paraId="1B959A9F" w14:textId="77777777" w:rsidR="00260F27" w:rsidRPr="006920ED" w:rsidRDefault="00260F27" w:rsidP="00DB3D1D">
      <w:pPr>
        <w:pStyle w:val="Kommentar"/>
      </w:pPr>
      <w:r w:rsidRPr="006920ED">
        <w:t>• Kleinflächen bis 5 m2 bei Einzelbauteilen (nicht für zusammenhängende Wandflächen).</w:t>
      </w:r>
    </w:p>
    <w:p w14:paraId="55597856" w14:textId="77777777" w:rsidR="00260F27" w:rsidRPr="006920ED" w:rsidRDefault="00260F27" w:rsidP="00DB3D1D">
      <w:pPr>
        <w:pStyle w:val="Kommentar"/>
      </w:pPr>
      <w:r w:rsidRPr="006920ED">
        <w:t>• Oberflächenbeschichtungen</w:t>
      </w:r>
    </w:p>
    <w:p w14:paraId="646A6C62" w14:textId="77777777" w:rsidR="00260F27" w:rsidRPr="006920ED" w:rsidRDefault="00260F27" w:rsidP="00DB3D1D">
      <w:pPr>
        <w:pStyle w:val="Kommentar"/>
      </w:pPr>
      <w:r w:rsidRPr="006920ED">
        <w:t>• Abteilungswände bzw. Trennwände</w:t>
      </w:r>
    </w:p>
    <w:p w14:paraId="61CCD014" w14:textId="77777777" w:rsidR="00260F27" w:rsidRPr="006920ED" w:rsidRDefault="00260F27" w:rsidP="00DB3D1D">
      <w:pPr>
        <w:pStyle w:val="Kommentar"/>
      </w:pPr>
      <w:r w:rsidRPr="006920ED">
        <w:t>• Treppen aus Holz</w:t>
      </w:r>
    </w:p>
    <w:p w14:paraId="09577F5D" w14:textId="77777777" w:rsidR="00260F27" w:rsidRPr="006920ED" w:rsidRDefault="00260F27" w:rsidP="00DB3D1D">
      <w:pPr>
        <w:pStyle w:val="Kommentar"/>
      </w:pPr>
      <w:r w:rsidRPr="006920ED">
        <w:t>• Balkone aus Holz</w:t>
      </w:r>
    </w:p>
    <w:p w14:paraId="7CBDBC11" w14:textId="77777777" w:rsidR="00260F27" w:rsidRPr="006920ED" w:rsidRDefault="00260F27" w:rsidP="00DB3D1D">
      <w:pPr>
        <w:pStyle w:val="Kommentar"/>
      </w:pPr>
      <w:r w:rsidRPr="006920ED">
        <w:t>Literaturhinweise (z.B.):</w:t>
      </w:r>
    </w:p>
    <w:p w14:paraId="15E4DB9A" w14:textId="77777777" w:rsidR="00260F27" w:rsidRPr="006920ED" w:rsidRDefault="00260F27" w:rsidP="00DB3D1D">
      <w:pPr>
        <w:pStyle w:val="Kommentar"/>
      </w:pPr>
      <w:r w:rsidRPr="006920ED">
        <w:t>Die Abrechnung erfolgt gemäß ÖNORM B 2215</w:t>
      </w:r>
    </w:p>
    <w:p w14:paraId="07C96D81" w14:textId="77777777" w:rsidR="00260F27" w:rsidRPr="006920ED" w:rsidRDefault="00260F27" w:rsidP="00DB3D1D">
      <w:pPr>
        <w:pStyle w:val="Kommentar"/>
      </w:pPr>
      <w:r w:rsidRPr="006920ED">
        <w:t>- ÖNORM B 2320: Wohnhäuser aus Holz - Technische Anforderungen</w:t>
      </w:r>
    </w:p>
    <w:p w14:paraId="557A9713" w14:textId="77777777" w:rsidR="00260F27" w:rsidRPr="006920ED" w:rsidRDefault="00260F27" w:rsidP="00DB3D1D">
      <w:pPr>
        <w:pStyle w:val="Kommentar"/>
      </w:pPr>
      <w:r w:rsidRPr="006920ED">
        <w:t>- ÖNORM B 4119: Planung und Ausführung von Unterdächern und Unterspannungen</w:t>
      </w:r>
    </w:p>
    <w:p w14:paraId="5B0289FE" w14:textId="77777777" w:rsidR="00260F27" w:rsidRPr="006920ED" w:rsidRDefault="00260F27" w:rsidP="00DB3D1D">
      <w:pPr>
        <w:pStyle w:val="Kommentar"/>
      </w:pPr>
      <w:r w:rsidRPr="006920ED">
        <w:t>- ÖNORM EN 1995-1-1, Eurocode 5: Bemessung und Konstruktion von Holzbauten – Teil 1-1: Allgemeines – Allgemeine Regeln und Regeln für den Hochbau</w:t>
      </w:r>
    </w:p>
    <w:p w14:paraId="0B74CA2A" w14:textId="77777777" w:rsidR="00260F27" w:rsidRPr="006920ED" w:rsidRDefault="00260F27" w:rsidP="00DB3D1D">
      <w:pPr>
        <w:pStyle w:val="Kommentar"/>
      </w:pPr>
      <w:r w:rsidRPr="006920ED">
        <w:t>- ÖNORM EN 1995-1-2, Eurocode 5: Entwurf, Berechnung und Bemessung von Holzbauten – Teil 1-2: Allgemeine Regeln – Bemessung für den Brandfall (konsolidierte Fassung)</w:t>
      </w:r>
    </w:p>
    <w:p w14:paraId="1A7C6E86" w14:textId="77777777" w:rsidR="00260F27" w:rsidRPr="006920ED" w:rsidRDefault="00260F27" w:rsidP="00DB3D1D">
      <w:pPr>
        <w:pStyle w:val="TrennungULG"/>
        <w:keepNext w:val="0"/>
      </w:pPr>
    </w:p>
    <w:p w14:paraId="32A8C62D" w14:textId="77777777" w:rsidR="00260F27" w:rsidRPr="006920ED" w:rsidRDefault="00260F27" w:rsidP="00DB3D1D">
      <w:pPr>
        <w:pStyle w:val="ULG"/>
        <w:keepLines/>
      </w:pPr>
      <w:r w:rsidRPr="006920ED">
        <w:t>36.A7</w:t>
      </w:r>
      <w:r w:rsidRPr="006920ED">
        <w:rPr>
          <w:sz w:val="12"/>
        </w:rPr>
        <w:t xml:space="preserve"> + </w:t>
      </w:r>
      <w:r w:rsidRPr="006920ED">
        <w:t>Vordeckung, Unterspannung, Dämmung (ISOVER)</w:t>
      </w:r>
    </w:p>
    <w:p w14:paraId="0FC7685E" w14:textId="77777777" w:rsidR="00260F27" w:rsidRPr="006920ED" w:rsidRDefault="00260F27" w:rsidP="00DB3D1D">
      <w:pPr>
        <w:pStyle w:val="Langtext"/>
      </w:pPr>
      <w:r w:rsidRPr="006920ED">
        <w:t>Version: 2019-09</w:t>
      </w:r>
    </w:p>
    <w:p w14:paraId="6FFBA494" w14:textId="77777777" w:rsidR="00260F27" w:rsidRPr="006920ED" w:rsidRDefault="00260F27" w:rsidP="00DB3D1D">
      <w:pPr>
        <w:pStyle w:val="Langtext"/>
      </w:pPr>
      <w:r w:rsidRPr="006920ED">
        <w:t xml:space="preserve">Im Folgenden ist das Liefern der angegebenen Materialien und die Verarbeitung </w:t>
      </w:r>
      <w:proofErr w:type="gramStart"/>
      <w:r w:rsidRPr="006920ED">
        <w:t>gemäß den Angeben</w:t>
      </w:r>
      <w:proofErr w:type="gramEnd"/>
      <w:r w:rsidRPr="006920ED">
        <w:t xml:space="preserve"> des Herstellers beschrieben.</w:t>
      </w:r>
    </w:p>
    <w:p w14:paraId="23E5B814" w14:textId="77777777" w:rsidR="00260F27" w:rsidRPr="006920ED" w:rsidRDefault="00260F27" w:rsidP="00DB3D1D">
      <w:pPr>
        <w:pStyle w:val="Langtext"/>
      </w:pPr>
      <w:r w:rsidRPr="006920ED">
        <w:lastRenderedPageBreak/>
        <w:t>Die Montage einschließlich aller Befestigungsmittel ist in die Einheitspreise einkalkuliert.</w:t>
      </w:r>
    </w:p>
    <w:p w14:paraId="3ED3A9E9" w14:textId="77777777" w:rsidR="00260F27" w:rsidRPr="006920ED" w:rsidRDefault="00260F27" w:rsidP="00DB3D1D">
      <w:pPr>
        <w:pStyle w:val="Langtext"/>
      </w:pPr>
      <w:r w:rsidRPr="006920ED">
        <w:t>Verarbeitungsrichtlinien:</w:t>
      </w:r>
    </w:p>
    <w:p w14:paraId="592A36E5" w14:textId="77777777" w:rsidR="00260F27" w:rsidRPr="006920ED" w:rsidRDefault="00260F27" w:rsidP="00DB3D1D">
      <w:pPr>
        <w:pStyle w:val="Langtext"/>
      </w:pPr>
      <w:r w:rsidRPr="006920ED">
        <w:t>Die Verarbeitungsrichtlinien des Erzeugers werden eingehalten. Es werden nur die dem System zugehörigen Bauteile und Materialien verwendet.</w:t>
      </w:r>
    </w:p>
    <w:p w14:paraId="4388D492" w14:textId="77777777" w:rsidR="00260F27" w:rsidRPr="006920ED" w:rsidRDefault="00260F27" w:rsidP="00DB3D1D">
      <w:pPr>
        <w:pStyle w:val="Langtext"/>
      </w:pPr>
      <w:r w:rsidRPr="006920ED">
        <w:t>Aufzahlungen und Zubehör:</w:t>
      </w:r>
    </w:p>
    <w:p w14:paraId="734FB5A9" w14:textId="77777777" w:rsidR="00260F27" w:rsidRPr="006920ED" w:rsidRDefault="00260F27" w:rsidP="00DB3D1D">
      <w:pPr>
        <w:pStyle w:val="Langtext"/>
      </w:pPr>
      <w:r w:rsidRPr="006920ED">
        <w:t>Positionen für Aufzahlungen (</w:t>
      </w:r>
      <w:proofErr w:type="spellStart"/>
      <w:r w:rsidRPr="006920ED">
        <w:t>Az</w:t>
      </w:r>
      <w:proofErr w:type="spellEnd"/>
      <w:r w:rsidRPr="006920ED">
        <w:t>) und Zubehör beschreiben Ergänzungen/Erweiterungen/Varianten zu vorangegangenen Positionen (Leistungen) und werden nur aus dem System oder der Auswahl von Produkten des Herstellers der Grundposition angeboten bzw. ausgeführt.</w:t>
      </w:r>
    </w:p>
    <w:p w14:paraId="53F8FF51" w14:textId="77777777" w:rsidR="00260F27" w:rsidRPr="006920ED" w:rsidRDefault="00260F27" w:rsidP="00DB3D1D">
      <w:pPr>
        <w:pStyle w:val="Kommentar"/>
      </w:pPr>
    </w:p>
    <w:p w14:paraId="1267A80F" w14:textId="77777777" w:rsidR="00260F27" w:rsidRPr="006920ED" w:rsidRDefault="00260F27" w:rsidP="00DB3D1D">
      <w:pPr>
        <w:pStyle w:val="Kommentar"/>
      </w:pPr>
      <w:r w:rsidRPr="006920ED">
        <w:t>Kommentar:</w:t>
      </w:r>
    </w:p>
    <w:p w14:paraId="2DA714ED" w14:textId="77777777" w:rsidR="00260F27" w:rsidRPr="006920ED" w:rsidRDefault="00260F27" w:rsidP="00DB3D1D">
      <w:pPr>
        <w:pStyle w:val="Kommentar"/>
      </w:pPr>
      <w:r w:rsidRPr="006920ED">
        <w:t>Produktspezifische Ausschreibungstexte (Produktbeschreibungen) sind für Ausschreibungen gemäß Bundesvergabegesetz (</w:t>
      </w:r>
      <w:proofErr w:type="spellStart"/>
      <w:r w:rsidRPr="006920ED">
        <w:t>BVergG</w:t>
      </w:r>
      <w:proofErr w:type="spellEnd"/>
      <w:r w:rsidRPr="006920ED">
        <w:t>) nicht geeignet.</w:t>
      </w:r>
    </w:p>
    <w:p w14:paraId="7DDA9AE4" w14:textId="77777777" w:rsidR="00260F27" w:rsidRPr="006920ED" w:rsidRDefault="00260F27" w:rsidP="00DB3D1D">
      <w:pPr>
        <w:pStyle w:val="Kommentar"/>
      </w:pPr>
      <w:r w:rsidRPr="006920ED">
        <w:t xml:space="preserve">Sie dienen als Vorlage für frei formulierte Positionen und müssen inhaltlich so abgeändert werden, dass den Anforderungen des </w:t>
      </w:r>
      <w:proofErr w:type="spellStart"/>
      <w:r w:rsidRPr="006920ED">
        <w:t>BVergG</w:t>
      </w:r>
      <w:proofErr w:type="spellEnd"/>
      <w:r w:rsidRPr="006920ED">
        <w:t xml:space="preserve"> entsprochen wird (z.B. Kriterien der Gleichwertigkeit ergänzen).</w:t>
      </w:r>
    </w:p>
    <w:p w14:paraId="12C6079B" w14:textId="77777777" w:rsidR="00260F27" w:rsidRPr="006920ED" w:rsidRDefault="00260F27" w:rsidP="00DB3D1D">
      <w:pPr>
        <w:pStyle w:val="TrennungPOS"/>
      </w:pPr>
    </w:p>
    <w:p w14:paraId="521E7663" w14:textId="77777777" w:rsidR="00260F27" w:rsidRPr="006920ED" w:rsidRDefault="00260F27" w:rsidP="00DB3D1D">
      <w:pPr>
        <w:pStyle w:val="GrundtextPosNr"/>
        <w:keepNext/>
        <w:keepLines/>
      </w:pPr>
      <w:r w:rsidRPr="006920ED">
        <w:t>36.A7 03</w:t>
      </w:r>
    </w:p>
    <w:p w14:paraId="75B08CD4" w14:textId="77777777" w:rsidR="00260F27" w:rsidRPr="006920ED" w:rsidRDefault="00260F27" w:rsidP="00DB3D1D">
      <w:pPr>
        <w:pStyle w:val="Grundtext"/>
      </w:pPr>
      <w:r w:rsidRPr="006920ED">
        <w:t>Abdecken mit Dampfsperrfolie, Übergriff mindestens 10 cm, abgerechnet die abgedichtete Fläche.</w:t>
      </w:r>
    </w:p>
    <w:p w14:paraId="00116F37" w14:textId="113E3FC6" w:rsidR="00260F27" w:rsidRPr="006920ED" w:rsidRDefault="00260F27" w:rsidP="00DB3D1D">
      <w:pPr>
        <w:pStyle w:val="Folgeposition"/>
        <w:keepNext/>
        <w:keepLines/>
      </w:pPr>
      <w:r w:rsidRPr="006920ED">
        <w:t>H</w:t>
      </w:r>
      <w:r w:rsidRPr="006920ED">
        <w:rPr>
          <w:sz w:val="12"/>
        </w:rPr>
        <w:t>+</w:t>
      </w:r>
      <w:r w:rsidRPr="006920ED">
        <w:tab/>
        <w:t>Feuchteadaptive Dampfbremsfolie 0,2-5m</w:t>
      </w:r>
      <w:r w:rsidR="002E518E" w:rsidRPr="006920ED">
        <w:t xml:space="preserve"> </w:t>
      </w:r>
      <w:r w:rsidR="002E518E" w:rsidRPr="006920ED">
        <w:rPr>
          <w:color w:val="00B050"/>
        </w:rPr>
        <w:t xml:space="preserve">-&gt; </w:t>
      </w:r>
      <w:proofErr w:type="spellStart"/>
      <w:r w:rsidR="002E518E" w:rsidRPr="006920ED">
        <w:rPr>
          <w:color w:val="00B050"/>
        </w:rPr>
        <w:t>Ausschr.text</w:t>
      </w:r>
      <w:proofErr w:type="spellEnd"/>
      <w:r w:rsidR="002E518E" w:rsidRPr="006920ED">
        <w:rPr>
          <w:color w:val="00B050"/>
        </w:rPr>
        <w:t>. j/</w:t>
      </w:r>
      <w:proofErr w:type="gramStart"/>
      <w:r w:rsidR="002E518E" w:rsidRPr="006920ED">
        <w:rPr>
          <w:color w:val="00B050"/>
        </w:rPr>
        <w:t>n ??</w:t>
      </w:r>
      <w:proofErr w:type="gramEnd"/>
      <w:r w:rsidRPr="006920ED">
        <w:tab/>
        <w:t xml:space="preserve">m2 </w:t>
      </w:r>
    </w:p>
    <w:p w14:paraId="37E43698" w14:textId="77777777" w:rsidR="00260F27" w:rsidRPr="006920ED" w:rsidRDefault="00260F27" w:rsidP="00DB3D1D">
      <w:pPr>
        <w:pStyle w:val="Langtext"/>
      </w:pPr>
      <w:r w:rsidRPr="006920ED">
        <w:t xml:space="preserve">Dampfbremse mit Austrocknungseffekt, aus 0,05 mm dicker </w:t>
      </w:r>
      <w:proofErr w:type="spellStart"/>
      <w:r w:rsidRPr="006920ED">
        <w:t>Polyamidfolie</w:t>
      </w:r>
      <w:proofErr w:type="spellEnd"/>
      <w:r w:rsidRPr="006920ED">
        <w:t xml:space="preserve"> mit variablem Sd-Wert, Äquivalente Luftschichtdicke </w:t>
      </w:r>
      <w:proofErr w:type="spellStart"/>
      <w:proofErr w:type="gramStart"/>
      <w:r w:rsidRPr="006920ED">
        <w:t>my.d</w:t>
      </w:r>
      <w:proofErr w:type="spellEnd"/>
      <w:proofErr w:type="gramEnd"/>
      <w:r w:rsidRPr="006920ED">
        <w:t xml:space="preserve"> von 0,2 bis 5 m. Stöße und Überlappungen mit Klebeband z.B. VARIO KB1 luftdicht abkleben, Anschlüsse der Folie an Giebelwände, Kamine, Dachflächenfenster etc. mittels Dichtstoff z.B. VARIO DS abdichten, VARIO KM mit IBO Prüfung.</w:t>
      </w:r>
    </w:p>
    <w:p w14:paraId="490F461A" w14:textId="77777777" w:rsidR="00260F27" w:rsidRPr="006920ED" w:rsidRDefault="00260F27" w:rsidP="00DB3D1D">
      <w:pPr>
        <w:pStyle w:val="Langtext"/>
      </w:pPr>
      <w:r w:rsidRPr="006920ED">
        <w:t>z.B. VARIO KM, KLEBEBAND VARIO KB1 und Dichtstoff VARIO DS oder Gleichwertiges.</w:t>
      </w:r>
    </w:p>
    <w:p w14:paraId="6A013599" w14:textId="77777777" w:rsidR="00260F27" w:rsidRPr="006920ED" w:rsidRDefault="00260F27" w:rsidP="00DB3D1D">
      <w:pPr>
        <w:pStyle w:val="Langtext"/>
      </w:pPr>
      <w:r w:rsidRPr="006920ED">
        <w:t xml:space="preserve">Angebotenes </w:t>
      </w:r>
      <w:proofErr w:type="gramStart"/>
      <w:r w:rsidRPr="006920ED">
        <w:t>Erzeugnis:...</w:t>
      </w:r>
      <w:proofErr w:type="gramEnd"/>
      <w:r w:rsidRPr="006920ED">
        <w:t>.</w:t>
      </w:r>
    </w:p>
    <w:p w14:paraId="4B722CD6" w14:textId="77777777" w:rsidR="00260F27" w:rsidRPr="006920ED" w:rsidRDefault="00260F27" w:rsidP="00DB3D1D">
      <w:pPr>
        <w:pStyle w:val="Folgeposition"/>
        <w:keepNext/>
        <w:keepLines/>
      </w:pPr>
      <w:r w:rsidRPr="006920ED">
        <w:t>I</w:t>
      </w:r>
      <w:r w:rsidRPr="006920ED">
        <w:rPr>
          <w:sz w:val="12"/>
        </w:rPr>
        <w:t>+</w:t>
      </w:r>
      <w:r w:rsidRPr="006920ED">
        <w:tab/>
        <w:t>Feuchteadapt.</w:t>
      </w:r>
      <w:proofErr w:type="spellStart"/>
      <w:r w:rsidRPr="006920ED">
        <w:t>Dampfbr-</w:t>
      </w:r>
      <w:proofErr w:type="gramStart"/>
      <w:r w:rsidRPr="006920ED">
        <w:t>fol</w:t>
      </w:r>
      <w:proofErr w:type="spellEnd"/>
      <w:r w:rsidRPr="006920ED">
        <w:t>.+</w:t>
      </w:r>
      <w:proofErr w:type="gramEnd"/>
      <w:r w:rsidRPr="006920ED">
        <w:t>Spezialvlies 0,3-5m</w:t>
      </w:r>
      <w:r w:rsidRPr="006920ED">
        <w:tab/>
        <w:t xml:space="preserve">m2 </w:t>
      </w:r>
    </w:p>
    <w:p w14:paraId="762EEA0D" w14:textId="774B8AA3" w:rsidR="00260F27" w:rsidRPr="006920ED" w:rsidRDefault="00260F27" w:rsidP="00DB3D1D">
      <w:pPr>
        <w:pStyle w:val="Langtext"/>
      </w:pPr>
      <w:r w:rsidRPr="006920ED">
        <w:t xml:space="preserve">Dampfbremse mit Austrocknungseffekt, aus 0,2 mm dicker </w:t>
      </w:r>
      <w:proofErr w:type="spellStart"/>
      <w:r w:rsidRPr="006920ED">
        <w:t>Polyamidfolie</w:t>
      </w:r>
      <w:proofErr w:type="spellEnd"/>
      <w:r w:rsidRPr="006920ED">
        <w:t xml:space="preserve"> mit Spezialvlies verstärkt mit variablem Sd-Wert, Äquivalente Luftschichtdicke </w:t>
      </w:r>
      <w:proofErr w:type="spellStart"/>
      <w:proofErr w:type="gramStart"/>
      <w:r w:rsidRPr="006920ED">
        <w:t>my.d</w:t>
      </w:r>
      <w:proofErr w:type="spellEnd"/>
      <w:proofErr w:type="gramEnd"/>
      <w:r w:rsidRPr="006920ED">
        <w:t xml:space="preserve"> von 0,3 bis 5 m. Stöße und Überlappungen mit Klebeband VARIO KB</w:t>
      </w:r>
      <w:r w:rsidR="002E518E" w:rsidRPr="006920ED">
        <w:t xml:space="preserve"> </w:t>
      </w:r>
      <w:r w:rsidRPr="006920ED">
        <w:t xml:space="preserve">1 luftdicht abkleben, Anschlüsse der Folie an Giebelwände, Kamine, Dachflächenfenster etc. mittels Dichtstoff VARIO </w:t>
      </w:r>
      <w:proofErr w:type="spellStart"/>
      <w:r w:rsidRPr="006920ED">
        <w:t>D</w:t>
      </w:r>
      <w:r w:rsidR="002E518E" w:rsidRPr="006920ED">
        <w:t>oubleFit</w:t>
      </w:r>
      <w:proofErr w:type="spellEnd"/>
      <w:r w:rsidR="00210CBB" w:rsidRPr="006920ED">
        <w:t>+</w:t>
      </w:r>
      <w:r w:rsidRPr="006920ED">
        <w:t xml:space="preserve"> abdichten.</w:t>
      </w:r>
    </w:p>
    <w:p w14:paraId="00D5EC8A" w14:textId="70E744E4" w:rsidR="00260F27" w:rsidRPr="006920ED" w:rsidRDefault="00260F27" w:rsidP="00DB3D1D">
      <w:pPr>
        <w:pStyle w:val="Langtext"/>
      </w:pPr>
      <w:r w:rsidRPr="006920ED">
        <w:t xml:space="preserve">z.B. </w:t>
      </w:r>
      <w:r w:rsidR="00D77D5F" w:rsidRPr="006920ED">
        <w:t xml:space="preserve">ISOVER </w:t>
      </w:r>
      <w:r w:rsidRPr="006920ED">
        <w:t>VARIO KM D</w:t>
      </w:r>
      <w:r w:rsidR="00BB69FA" w:rsidRPr="006920ED">
        <w:t>uplex UV Klimamembran</w:t>
      </w:r>
      <w:r w:rsidRPr="006920ED">
        <w:t>, K</w:t>
      </w:r>
      <w:r w:rsidR="00BB69FA" w:rsidRPr="006920ED">
        <w:t>lebeband</w:t>
      </w:r>
      <w:r w:rsidRPr="006920ED">
        <w:t xml:space="preserve"> VARIO KB</w:t>
      </w:r>
      <w:r w:rsidR="00BB69FA" w:rsidRPr="006920ED">
        <w:t xml:space="preserve"> </w:t>
      </w:r>
      <w:r w:rsidRPr="006920ED">
        <w:t xml:space="preserve">1 und Dichtstoff VARIO </w:t>
      </w:r>
      <w:proofErr w:type="spellStart"/>
      <w:r w:rsidRPr="006920ED">
        <w:t>D</w:t>
      </w:r>
      <w:r w:rsidR="00BB69FA" w:rsidRPr="006920ED">
        <w:t>oubleFit</w:t>
      </w:r>
      <w:proofErr w:type="spellEnd"/>
      <w:r w:rsidR="00210CBB" w:rsidRPr="006920ED">
        <w:t>+</w:t>
      </w:r>
      <w:r w:rsidRPr="006920ED">
        <w:t xml:space="preserve"> oder Gleichwertiges.</w:t>
      </w:r>
    </w:p>
    <w:p w14:paraId="29E00855" w14:textId="77777777" w:rsidR="00260F27" w:rsidRPr="006920ED" w:rsidRDefault="00260F27" w:rsidP="00DB3D1D">
      <w:pPr>
        <w:pStyle w:val="Langtext"/>
      </w:pPr>
      <w:r w:rsidRPr="006920ED">
        <w:t xml:space="preserve">Angebotenes </w:t>
      </w:r>
      <w:proofErr w:type="gramStart"/>
      <w:r w:rsidRPr="006920ED">
        <w:t>Erzeugnis:...</w:t>
      </w:r>
      <w:proofErr w:type="gramEnd"/>
      <w:r w:rsidRPr="006920ED">
        <w:t>.</w:t>
      </w:r>
    </w:p>
    <w:p w14:paraId="12AC6014" w14:textId="77777777" w:rsidR="00260F27" w:rsidRPr="006920ED" w:rsidRDefault="00260F27" w:rsidP="00DB3D1D">
      <w:pPr>
        <w:pStyle w:val="Folgeposition"/>
        <w:keepNext/>
        <w:keepLines/>
      </w:pPr>
      <w:r w:rsidRPr="006920ED">
        <w:t>J</w:t>
      </w:r>
      <w:r w:rsidRPr="006920ED">
        <w:rPr>
          <w:sz w:val="12"/>
        </w:rPr>
        <w:t>+</w:t>
      </w:r>
      <w:r w:rsidRPr="006920ED">
        <w:tab/>
        <w:t>Feuchteadapt.</w:t>
      </w:r>
      <w:proofErr w:type="spellStart"/>
      <w:r w:rsidRPr="006920ED">
        <w:t>Dampfbr-</w:t>
      </w:r>
      <w:proofErr w:type="gramStart"/>
      <w:r w:rsidRPr="006920ED">
        <w:t>fol</w:t>
      </w:r>
      <w:proofErr w:type="spellEnd"/>
      <w:r w:rsidRPr="006920ED">
        <w:t>.+</w:t>
      </w:r>
      <w:proofErr w:type="gramEnd"/>
      <w:r w:rsidRPr="006920ED">
        <w:t>Spezialvlies 0,3-25m</w:t>
      </w:r>
      <w:r w:rsidRPr="006920ED">
        <w:tab/>
        <w:t xml:space="preserve">m2 </w:t>
      </w:r>
    </w:p>
    <w:p w14:paraId="79EE8AE8" w14:textId="4C70104C" w:rsidR="00260F27" w:rsidRPr="006920ED" w:rsidRDefault="00260F27" w:rsidP="00DB3D1D">
      <w:pPr>
        <w:pStyle w:val="Langtext"/>
      </w:pPr>
      <w:r w:rsidRPr="006920ED">
        <w:t xml:space="preserve">Dampfbremse mit Austrocknungseffekt, aus 0,2 mm dicker </w:t>
      </w:r>
      <w:proofErr w:type="spellStart"/>
      <w:r w:rsidRPr="006920ED">
        <w:t>Polyamidfolie</w:t>
      </w:r>
      <w:proofErr w:type="spellEnd"/>
      <w:r w:rsidRPr="006920ED">
        <w:t xml:space="preserve"> mit Spezialvlies verstärkt mit variablem Sd-Wert, Äquivalente Luftschichtdicke </w:t>
      </w:r>
      <w:proofErr w:type="spellStart"/>
      <w:proofErr w:type="gramStart"/>
      <w:r w:rsidRPr="006920ED">
        <w:t>my.d</w:t>
      </w:r>
      <w:proofErr w:type="spellEnd"/>
      <w:proofErr w:type="gramEnd"/>
      <w:r w:rsidRPr="006920ED">
        <w:t xml:space="preserve"> von 0,3 bis 25 m. Stöße und Überlappungen mit Klebeband VARIO XtraTape luftdicht abkleben, Anschlüsse der Folie an Giebelwände, Kamine, Dachflächenfenster etc. mittels Dichtstoff VARIO </w:t>
      </w:r>
      <w:proofErr w:type="spellStart"/>
      <w:r w:rsidRPr="006920ED">
        <w:t>XtraFit</w:t>
      </w:r>
      <w:proofErr w:type="spellEnd"/>
      <w:r w:rsidRPr="006920ED">
        <w:t xml:space="preserve"> abdichten.</w:t>
      </w:r>
    </w:p>
    <w:p w14:paraId="4F53F236" w14:textId="31FE160B" w:rsidR="00260F27" w:rsidRPr="006920ED" w:rsidRDefault="00260F27" w:rsidP="00DB3D1D">
      <w:pPr>
        <w:pStyle w:val="Langtext"/>
      </w:pPr>
      <w:r w:rsidRPr="006920ED">
        <w:t>z.B. VARIO XtraSafe, K</w:t>
      </w:r>
      <w:r w:rsidR="002E518E" w:rsidRPr="006920ED">
        <w:t>lebeband</w:t>
      </w:r>
      <w:r w:rsidRPr="006920ED">
        <w:t xml:space="preserve"> VARIO XtraTape und Dichtstoff VARIO </w:t>
      </w:r>
      <w:proofErr w:type="spellStart"/>
      <w:r w:rsidRPr="006920ED">
        <w:t>XtraFit</w:t>
      </w:r>
      <w:proofErr w:type="spellEnd"/>
      <w:r w:rsidRPr="006920ED">
        <w:t xml:space="preserve"> oder Gleichwertiges.</w:t>
      </w:r>
    </w:p>
    <w:p w14:paraId="627FD084" w14:textId="77777777" w:rsidR="00260F27" w:rsidRPr="006920ED" w:rsidRDefault="00260F27" w:rsidP="00DB3D1D">
      <w:pPr>
        <w:pStyle w:val="Langtext"/>
      </w:pPr>
      <w:r w:rsidRPr="006920ED">
        <w:t xml:space="preserve">Angebotenes </w:t>
      </w:r>
      <w:proofErr w:type="gramStart"/>
      <w:r w:rsidRPr="006920ED">
        <w:t>Erzeugnis:...</w:t>
      </w:r>
      <w:proofErr w:type="gramEnd"/>
      <w:r w:rsidRPr="006920ED">
        <w:t>.</w:t>
      </w:r>
    </w:p>
    <w:p w14:paraId="51E7A9AC" w14:textId="77777777" w:rsidR="00260F27" w:rsidRPr="006920ED" w:rsidRDefault="00260F27" w:rsidP="001D3E5F">
      <w:pPr>
        <w:pStyle w:val="TrennungPOS"/>
      </w:pPr>
    </w:p>
    <w:p w14:paraId="3F650879" w14:textId="77777777" w:rsidR="00260F27" w:rsidRPr="006920ED" w:rsidRDefault="00260F27" w:rsidP="001D3E5F">
      <w:pPr>
        <w:pStyle w:val="GrundtextPosNr"/>
        <w:keepNext/>
        <w:keepLines/>
      </w:pPr>
      <w:r w:rsidRPr="006920ED">
        <w:t>36.A7 04</w:t>
      </w:r>
    </w:p>
    <w:p w14:paraId="2202CD65" w14:textId="77777777" w:rsidR="00260F27" w:rsidRPr="006920ED" w:rsidRDefault="00260F27" w:rsidP="001D3E5F">
      <w:pPr>
        <w:pStyle w:val="Grundtext"/>
      </w:pPr>
      <w:r w:rsidRPr="006920ED">
        <w:t>Aufzahlung (</w:t>
      </w:r>
      <w:proofErr w:type="spellStart"/>
      <w:r w:rsidRPr="006920ED">
        <w:t>Az</w:t>
      </w:r>
      <w:proofErr w:type="spellEnd"/>
      <w:r w:rsidRPr="006920ED">
        <w:t>) auf die Positionen Dampfbremse ohne Unterschied der Art, geheftet.</w:t>
      </w:r>
    </w:p>
    <w:p w14:paraId="608E6173" w14:textId="77777777" w:rsidR="00260F27" w:rsidRPr="006920ED" w:rsidRDefault="00260F27" w:rsidP="001D3E5F">
      <w:pPr>
        <w:pStyle w:val="Folgeposition"/>
        <w:keepNext/>
        <w:keepLines/>
      </w:pPr>
      <w:r w:rsidRPr="006920ED">
        <w:t>A</w:t>
      </w:r>
      <w:r w:rsidRPr="006920ED">
        <w:rPr>
          <w:sz w:val="12"/>
        </w:rPr>
        <w:t>+</w:t>
      </w:r>
      <w:r w:rsidRPr="006920ED">
        <w:tab/>
      </w:r>
      <w:proofErr w:type="spellStart"/>
      <w:proofErr w:type="gramStart"/>
      <w:r w:rsidRPr="006920ED">
        <w:t>Az</w:t>
      </w:r>
      <w:proofErr w:type="spellEnd"/>
      <w:r w:rsidRPr="006920ED">
        <w:t xml:space="preserve">  Dampfbremse</w:t>
      </w:r>
      <w:proofErr w:type="gramEnd"/>
      <w:r w:rsidRPr="006920ED">
        <w:t xml:space="preserve"> Stöße verkleben</w:t>
      </w:r>
      <w:r w:rsidRPr="006920ED">
        <w:tab/>
        <w:t xml:space="preserve">m2 </w:t>
      </w:r>
    </w:p>
    <w:p w14:paraId="513D56BD" w14:textId="77777777" w:rsidR="00260F27" w:rsidRPr="006920ED" w:rsidRDefault="00260F27" w:rsidP="001D3E5F">
      <w:pPr>
        <w:pStyle w:val="Langtext"/>
      </w:pPr>
      <w:r w:rsidRPr="006920ED">
        <w:t>Für das zusätzlich dichte Verkleben der Überlappungen.</w:t>
      </w:r>
    </w:p>
    <w:p w14:paraId="393561F5" w14:textId="77777777" w:rsidR="00260F27" w:rsidRPr="006920ED" w:rsidRDefault="00260F27" w:rsidP="001D3E5F">
      <w:pPr>
        <w:pStyle w:val="TrennungPOS"/>
      </w:pPr>
    </w:p>
    <w:p w14:paraId="4FFBD0EA" w14:textId="77777777" w:rsidR="00260F27" w:rsidRPr="006920ED" w:rsidRDefault="00260F27" w:rsidP="001D3E5F">
      <w:pPr>
        <w:pStyle w:val="GrundtextPosNr"/>
        <w:keepNext/>
        <w:keepLines/>
      </w:pPr>
      <w:r w:rsidRPr="006920ED">
        <w:t>36.A7 05</w:t>
      </w:r>
    </w:p>
    <w:p w14:paraId="0A8A83D8" w14:textId="77777777" w:rsidR="00260F27" w:rsidRPr="006920ED" w:rsidRDefault="00260F27" w:rsidP="001D3E5F">
      <w:pPr>
        <w:pStyle w:val="Grundtext"/>
      </w:pPr>
      <w:r w:rsidRPr="006920ED">
        <w:t>Wärmedämmung von Dachflächen mit gebundener (geb.) Mineralwolle (MW-WL), zwischen Latten, Sparren, Zangen und dergleichen abgleitsicher befestigt, dicht gestoßen.</w:t>
      </w:r>
    </w:p>
    <w:p w14:paraId="7EF098FB" w14:textId="77777777" w:rsidR="00260F27" w:rsidRPr="006920ED" w:rsidRDefault="00260F27" w:rsidP="001D3E5F">
      <w:pPr>
        <w:pStyle w:val="Grundtext"/>
      </w:pPr>
    </w:p>
    <w:p w14:paraId="6F29D921" w14:textId="77777777" w:rsidR="00260F27" w:rsidRPr="006920ED" w:rsidRDefault="00260F27" w:rsidP="001D3E5F">
      <w:pPr>
        <w:pStyle w:val="Grundtext"/>
      </w:pPr>
      <w:r w:rsidRPr="006920ED">
        <w:t>• nicht druckbelastbar</w:t>
      </w:r>
    </w:p>
    <w:p w14:paraId="337BC23F" w14:textId="77777777" w:rsidR="00260F27" w:rsidRPr="006920ED" w:rsidRDefault="00260F27" w:rsidP="001D3E5F">
      <w:pPr>
        <w:pStyle w:val="Grundtext"/>
      </w:pPr>
      <w:r w:rsidRPr="006920ED">
        <w:t xml:space="preserve">• Wärmeleitfähigkeit </w:t>
      </w:r>
      <w:proofErr w:type="spellStart"/>
      <w:r w:rsidRPr="006920ED">
        <w:t>lambda</w:t>
      </w:r>
      <w:proofErr w:type="spellEnd"/>
      <w:r w:rsidRPr="006920ED">
        <w:t xml:space="preserve"> D = 0,038 W/</w:t>
      </w:r>
      <w:proofErr w:type="spellStart"/>
      <w:r w:rsidRPr="006920ED">
        <w:t>mK</w:t>
      </w:r>
      <w:proofErr w:type="spellEnd"/>
    </w:p>
    <w:p w14:paraId="2DD7BD16" w14:textId="77777777" w:rsidR="00260F27" w:rsidRPr="006920ED" w:rsidRDefault="00260F27" w:rsidP="001D3E5F">
      <w:pPr>
        <w:pStyle w:val="Grundtext"/>
      </w:pPr>
      <w:r w:rsidRPr="006920ED">
        <w:t>• Produktart: MW-WL gemäß ÖNORM B 6000</w:t>
      </w:r>
    </w:p>
    <w:p w14:paraId="487DB26F" w14:textId="77777777" w:rsidR="00260F27" w:rsidRPr="006920ED" w:rsidRDefault="00260F27" w:rsidP="001D3E5F">
      <w:pPr>
        <w:pStyle w:val="Grundtext"/>
      </w:pPr>
      <w:r w:rsidRPr="006920ED">
        <w:t>• CE-Bezeichnungsschlüssel: MW-EN 13162-T2-MU1-AFr5</w:t>
      </w:r>
    </w:p>
    <w:p w14:paraId="19332411" w14:textId="317094BD" w:rsidR="00260F27" w:rsidRPr="006920ED" w:rsidRDefault="00260F27" w:rsidP="001D3E5F">
      <w:pPr>
        <w:pStyle w:val="Grundtext"/>
      </w:pPr>
      <w:r w:rsidRPr="006920ED">
        <w:t>• </w:t>
      </w:r>
      <w:r w:rsidR="00210CBB" w:rsidRPr="006920ED">
        <w:t>Brandverhaltensklasse</w:t>
      </w:r>
      <w:r w:rsidRPr="006920ED">
        <w:t xml:space="preserve"> A1 gemäß ÖNORM EN 13501-1</w:t>
      </w:r>
      <w:r w:rsidR="004444F9" w:rsidRPr="006920ED">
        <w:t>, Schmelzpunkt ca. 700°C</w:t>
      </w:r>
    </w:p>
    <w:p w14:paraId="59FB6E8D" w14:textId="034D3C6A" w:rsidR="00260F27" w:rsidRPr="006920ED" w:rsidRDefault="00260F27" w:rsidP="001D3E5F">
      <w:pPr>
        <w:pStyle w:val="Grundtext"/>
      </w:pPr>
      <w:r w:rsidRPr="006920ED">
        <w:t>• Erzeugnis mit CE-Zertifizierung</w:t>
      </w:r>
    </w:p>
    <w:p w14:paraId="3C203E3F" w14:textId="2AAB430A" w:rsidR="004444F9" w:rsidRPr="006920ED" w:rsidRDefault="004444F9" w:rsidP="004444F9">
      <w:pPr>
        <w:pStyle w:val="Grundtextabsatz"/>
      </w:pPr>
      <w:bookmarkStart w:id="0" w:name="_Hlk111122668"/>
      <w:bookmarkStart w:id="1" w:name="_Hlk111121171"/>
      <w:r w:rsidRPr="006920ED">
        <w:t>• mit dem EUCEB-Markenzeichen ausgestattet</w:t>
      </w:r>
      <w:bookmarkEnd w:id="0"/>
    </w:p>
    <w:p w14:paraId="4513589E" w14:textId="4589CA5D" w:rsidR="004444F9" w:rsidRPr="006920ED" w:rsidRDefault="004444F9" w:rsidP="00240D79">
      <w:pPr>
        <w:pStyle w:val="Grundtextabsatz"/>
      </w:pPr>
      <w:r w:rsidRPr="006920ED">
        <w:t xml:space="preserve">• Breite: 1200 mm </w:t>
      </w:r>
      <w:bookmarkEnd w:id="1"/>
    </w:p>
    <w:p w14:paraId="1DCCF0EA" w14:textId="113FC395" w:rsidR="00260F27" w:rsidRPr="006920ED" w:rsidRDefault="00260F27" w:rsidP="001D3E5F">
      <w:pPr>
        <w:pStyle w:val="Folgeposition"/>
        <w:keepNext/>
        <w:keepLines/>
      </w:pPr>
      <w:r w:rsidRPr="006920ED">
        <w:t>M</w:t>
      </w:r>
      <w:r w:rsidRPr="006920ED">
        <w:rPr>
          <w:sz w:val="12"/>
        </w:rPr>
        <w:t>+</w:t>
      </w:r>
      <w:r w:rsidRPr="006920ED">
        <w:tab/>
        <w:t>Dachdämmung geb.MW Klemmfilz</w:t>
      </w:r>
      <w:r w:rsidR="00021FCE" w:rsidRPr="006920ED">
        <w:t>+Ma.</w:t>
      </w:r>
      <w:r w:rsidRPr="006920ED">
        <w:t>8</w:t>
      </w:r>
      <w:r w:rsidR="00210CBB" w:rsidRPr="006920ED">
        <w:t>0m</w:t>
      </w:r>
      <w:r w:rsidRPr="006920ED">
        <w:t>m</w:t>
      </w:r>
      <w:r w:rsidRPr="006920ED">
        <w:tab/>
        <w:t xml:space="preserve">m2 </w:t>
      </w:r>
    </w:p>
    <w:p w14:paraId="5A4304BE" w14:textId="77777777" w:rsidR="00260F27" w:rsidRPr="006920ED" w:rsidRDefault="00260F27" w:rsidP="001D3E5F">
      <w:pPr>
        <w:pStyle w:val="Langtext"/>
      </w:pPr>
    </w:p>
    <w:p w14:paraId="5819CEA7" w14:textId="72C162F3" w:rsidR="00260F27" w:rsidRPr="006920ED" w:rsidRDefault="00260F27" w:rsidP="001D3E5F">
      <w:pPr>
        <w:pStyle w:val="Langtext"/>
      </w:pPr>
      <w:r w:rsidRPr="006920ED">
        <w:t>• 8</w:t>
      </w:r>
      <w:r w:rsidR="00210CBB" w:rsidRPr="006920ED">
        <w:t>0</w:t>
      </w:r>
      <w:r w:rsidRPr="006920ED">
        <w:t xml:space="preserve"> </w:t>
      </w:r>
      <w:r w:rsidR="00210CBB" w:rsidRPr="006920ED">
        <w:t>m</w:t>
      </w:r>
      <w:r w:rsidRPr="006920ED">
        <w:t>m dick, gerollt</w:t>
      </w:r>
      <w:r w:rsidR="00663569" w:rsidRPr="006920ED">
        <w:t>, einseitig aufgebrachte Strichmarkierung (+Ma.)</w:t>
      </w:r>
    </w:p>
    <w:p w14:paraId="7119D081" w14:textId="3EFAC0F9" w:rsidR="00260F27" w:rsidRPr="006920ED" w:rsidRDefault="00260F27" w:rsidP="001D3E5F">
      <w:pPr>
        <w:pStyle w:val="Langtext"/>
      </w:pPr>
      <w:r w:rsidRPr="006920ED">
        <w:t xml:space="preserve">• Wärmedurchlasswiderstand RD: </w:t>
      </w:r>
      <w:r w:rsidR="00447B39" w:rsidRPr="006920ED">
        <w:t xml:space="preserve">2,11 </w:t>
      </w:r>
      <w:r w:rsidRPr="006920ED">
        <w:t>m2K/W</w:t>
      </w:r>
    </w:p>
    <w:p w14:paraId="0660DE07" w14:textId="13737D51" w:rsidR="00260F27" w:rsidRPr="006920ED" w:rsidRDefault="00260F27" w:rsidP="001D3E5F">
      <w:pPr>
        <w:pStyle w:val="Langtext"/>
      </w:pPr>
      <w:r w:rsidRPr="006920ED">
        <w:t>z.B. ISOVER</w:t>
      </w:r>
      <w:r w:rsidR="00210CBB" w:rsidRPr="006920ED">
        <w:t xml:space="preserve"> </w:t>
      </w:r>
      <w:proofErr w:type="spellStart"/>
      <w:r w:rsidR="00210CBB" w:rsidRPr="006920ED">
        <w:t>Uniroll</w:t>
      </w:r>
      <w:proofErr w:type="spellEnd"/>
      <w:r w:rsidR="00210CBB" w:rsidRPr="006920ED">
        <w:t xml:space="preserve"> Classic</w:t>
      </w:r>
      <w:r w:rsidRPr="006920ED">
        <w:t xml:space="preserve"> oder Gleichwertiges.</w:t>
      </w:r>
    </w:p>
    <w:p w14:paraId="4D325B14" w14:textId="77777777" w:rsidR="00260F27" w:rsidRPr="006920ED" w:rsidRDefault="00260F27" w:rsidP="001D3E5F">
      <w:pPr>
        <w:pStyle w:val="Langtext"/>
      </w:pPr>
      <w:r w:rsidRPr="006920ED">
        <w:t xml:space="preserve">Angebotenes </w:t>
      </w:r>
      <w:proofErr w:type="gramStart"/>
      <w:r w:rsidRPr="006920ED">
        <w:t>Erzeugnis:...</w:t>
      </w:r>
      <w:proofErr w:type="gramEnd"/>
      <w:r w:rsidRPr="006920ED">
        <w:t>.</w:t>
      </w:r>
    </w:p>
    <w:p w14:paraId="07026D34" w14:textId="77777777" w:rsidR="00210CBB" w:rsidRPr="006920ED" w:rsidRDefault="00210CBB" w:rsidP="001D3E5F">
      <w:pPr>
        <w:pStyle w:val="Folgeposition"/>
        <w:keepNext/>
        <w:keepLines/>
      </w:pPr>
    </w:p>
    <w:p w14:paraId="1FDCF25F" w14:textId="1957AD20" w:rsidR="00260F27" w:rsidRPr="006920ED" w:rsidRDefault="00260F27" w:rsidP="001D3E5F">
      <w:pPr>
        <w:pStyle w:val="Folgeposition"/>
        <w:keepNext/>
        <w:keepLines/>
      </w:pPr>
      <w:r w:rsidRPr="006920ED">
        <w:t>N</w:t>
      </w:r>
      <w:r w:rsidRPr="006920ED">
        <w:rPr>
          <w:sz w:val="12"/>
        </w:rPr>
        <w:t>+</w:t>
      </w:r>
      <w:r w:rsidRPr="006920ED">
        <w:tab/>
        <w:t>Dachdämmung geb.MW Klemmfilz</w:t>
      </w:r>
      <w:r w:rsidR="00021FCE" w:rsidRPr="006920ED">
        <w:t>+Ma.</w:t>
      </w:r>
      <w:r w:rsidRPr="006920ED">
        <w:t>10</w:t>
      </w:r>
      <w:r w:rsidR="00210CBB" w:rsidRPr="006920ED">
        <w:t>0m</w:t>
      </w:r>
      <w:r w:rsidRPr="006920ED">
        <w:t>m</w:t>
      </w:r>
      <w:r w:rsidRPr="006920ED">
        <w:tab/>
        <w:t xml:space="preserve">m2 </w:t>
      </w:r>
    </w:p>
    <w:p w14:paraId="7A4AF3C2" w14:textId="77777777" w:rsidR="00260F27" w:rsidRPr="006920ED" w:rsidRDefault="00260F27" w:rsidP="001D3E5F">
      <w:pPr>
        <w:pStyle w:val="Langtext"/>
      </w:pPr>
    </w:p>
    <w:p w14:paraId="28766418" w14:textId="4D4EC1CE" w:rsidR="00260F27" w:rsidRPr="006920ED" w:rsidRDefault="00260F27" w:rsidP="001D3E5F">
      <w:pPr>
        <w:pStyle w:val="Langtext"/>
      </w:pPr>
      <w:r w:rsidRPr="006920ED">
        <w:t>• 1</w:t>
      </w:r>
      <w:r w:rsidR="00210CBB" w:rsidRPr="006920ED">
        <w:t>0</w:t>
      </w:r>
      <w:r w:rsidRPr="006920ED">
        <w:t xml:space="preserve">0 </w:t>
      </w:r>
      <w:r w:rsidR="00210CBB" w:rsidRPr="006920ED">
        <w:t>m</w:t>
      </w:r>
      <w:r w:rsidRPr="006920ED">
        <w:t>m dick, gerollt</w:t>
      </w:r>
      <w:r w:rsidR="00663569" w:rsidRPr="006920ED">
        <w:t>, einseitig aufgebrachte Strichmarkierung (+Ma.)</w:t>
      </w:r>
    </w:p>
    <w:p w14:paraId="60EAC80E" w14:textId="7DEFA3DE" w:rsidR="00260F27" w:rsidRPr="006920ED" w:rsidRDefault="00260F27" w:rsidP="001D3E5F">
      <w:pPr>
        <w:pStyle w:val="Langtext"/>
      </w:pPr>
      <w:r w:rsidRPr="006920ED">
        <w:t xml:space="preserve">• Wärmedurchlasswiderstand RD: </w:t>
      </w:r>
      <w:r w:rsidR="00447B39" w:rsidRPr="006920ED">
        <w:t xml:space="preserve">2,63 </w:t>
      </w:r>
      <w:r w:rsidRPr="006920ED">
        <w:t>m2K/W</w:t>
      </w:r>
    </w:p>
    <w:p w14:paraId="2A09AB09" w14:textId="1378238A" w:rsidR="00260F27" w:rsidRPr="006920ED" w:rsidRDefault="00260F27" w:rsidP="001D3E5F">
      <w:pPr>
        <w:pStyle w:val="Langtext"/>
      </w:pPr>
      <w:r w:rsidRPr="006920ED">
        <w:t xml:space="preserve">z.B. </w:t>
      </w:r>
      <w:r w:rsidR="00210CBB" w:rsidRPr="006920ED">
        <w:t xml:space="preserve">ISOVER </w:t>
      </w:r>
      <w:proofErr w:type="spellStart"/>
      <w:r w:rsidR="00210CBB" w:rsidRPr="006920ED">
        <w:t>Uniroll</w:t>
      </w:r>
      <w:proofErr w:type="spellEnd"/>
      <w:r w:rsidR="00210CBB" w:rsidRPr="006920ED">
        <w:t xml:space="preserve"> Classic </w:t>
      </w:r>
      <w:r w:rsidRPr="006920ED">
        <w:t>oder Gleichwertiges.</w:t>
      </w:r>
    </w:p>
    <w:p w14:paraId="4FF34BF7" w14:textId="77777777" w:rsidR="00260F27" w:rsidRPr="006920ED" w:rsidRDefault="00260F27" w:rsidP="001D3E5F">
      <w:pPr>
        <w:pStyle w:val="Langtext"/>
      </w:pPr>
      <w:r w:rsidRPr="006920ED">
        <w:t xml:space="preserve">Angebotenes </w:t>
      </w:r>
      <w:proofErr w:type="gramStart"/>
      <w:r w:rsidRPr="006920ED">
        <w:t>Erzeugnis:...</w:t>
      </w:r>
      <w:proofErr w:type="gramEnd"/>
      <w:r w:rsidRPr="006920ED">
        <w:t>.</w:t>
      </w:r>
    </w:p>
    <w:p w14:paraId="43B61873" w14:textId="436C8769" w:rsidR="00260F27" w:rsidRPr="006920ED" w:rsidRDefault="00260F27" w:rsidP="001D3E5F">
      <w:pPr>
        <w:pStyle w:val="Folgeposition"/>
        <w:keepNext/>
        <w:keepLines/>
      </w:pPr>
      <w:r w:rsidRPr="006920ED">
        <w:t>O</w:t>
      </w:r>
      <w:r w:rsidRPr="006920ED">
        <w:rPr>
          <w:sz w:val="12"/>
        </w:rPr>
        <w:t>+</w:t>
      </w:r>
      <w:r w:rsidRPr="006920ED">
        <w:tab/>
        <w:t>Dachdämmung geb.MW Klemmfilz</w:t>
      </w:r>
      <w:r w:rsidR="00021FCE" w:rsidRPr="006920ED">
        <w:t>+Ma.</w:t>
      </w:r>
      <w:r w:rsidRPr="006920ED">
        <w:t>12</w:t>
      </w:r>
      <w:r w:rsidR="00210CBB" w:rsidRPr="006920ED">
        <w:t>0</w:t>
      </w:r>
      <w:r w:rsidR="00111F7E" w:rsidRPr="006920ED">
        <w:t>m</w:t>
      </w:r>
      <w:r w:rsidRPr="006920ED">
        <w:t>m</w:t>
      </w:r>
      <w:r w:rsidRPr="006920ED">
        <w:tab/>
        <w:t xml:space="preserve">m2 </w:t>
      </w:r>
    </w:p>
    <w:p w14:paraId="3BD4C5D3" w14:textId="77777777" w:rsidR="00260F27" w:rsidRPr="006920ED" w:rsidRDefault="00260F27" w:rsidP="001D3E5F">
      <w:pPr>
        <w:pStyle w:val="Langtext"/>
      </w:pPr>
    </w:p>
    <w:p w14:paraId="6CB60585" w14:textId="599EEF96" w:rsidR="00260F27" w:rsidRPr="006920ED" w:rsidRDefault="00260F27" w:rsidP="001D3E5F">
      <w:pPr>
        <w:pStyle w:val="Langtext"/>
      </w:pPr>
      <w:r w:rsidRPr="006920ED">
        <w:t>• 12</w:t>
      </w:r>
      <w:r w:rsidR="00210CBB" w:rsidRPr="006920ED">
        <w:t>0</w:t>
      </w:r>
      <w:r w:rsidRPr="006920ED">
        <w:t xml:space="preserve"> </w:t>
      </w:r>
      <w:r w:rsidR="00210CBB" w:rsidRPr="006920ED">
        <w:t>k</w:t>
      </w:r>
      <w:r w:rsidRPr="006920ED">
        <w:t>m dick, gerollt</w:t>
      </w:r>
      <w:r w:rsidR="00663569" w:rsidRPr="006920ED">
        <w:t>, einseitig aufgebrachte Strichmarkierung (+Ma.)</w:t>
      </w:r>
    </w:p>
    <w:p w14:paraId="1DFE9F4D" w14:textId="0024A105" w:rsidR="00260F27" w:rsidRPr="006920ED" w:rsidRDefault="00260F27" w:rsidP="001D3E5F">
      <w:pPr>
        <w:pStyle w:val="Langtext"/>
      </w:pPr>
      <w:r w:rsidRPr="006920ED">
        <w:t xml:space="preserve">• Wärmedurchlasswiderstand RD: </w:t>
      </w:r>
      <w:r w:rsidR="00447B39" w:rsidRPr="006920ED">
        <w:t xml:space="preserve">3,16 </w:t>
      </w:r>
      <w:r w:rsidRPr="006920ED">
        <w:t>m2K/W</w:t>
      </w:r>
    </w:p>
    <w:p w14:paraId="4C321AAC" w14:textId="7E251DA9" w:rsidR="00260F27" w:rsidRPr="006920ED" w:rsidRDefault="00260F27" w:rsidP="001D3E5F">
      <w:pPr>
        <w:pStyle w:val="Langtext"/>
      </w:pPr>
      <w:r w:rsidRPr="006920ED">
        <w:t xml:space="preserve">z.B. </w:t>
      </w:r>
      <w:r w:rsidR="00210CBB" w:rsidRPr="006920ED">
        <w:t xml:space="preserve">ISOVER </w:t>
      </w:r>
      <w:proofErr w:type="spellStart"/>
      <w:r w:rsidR="00210CBB" w:rsidRPr="006920ED">
        <w:t>Uniroll</w:t>
      </w:r>
      <w:proofErr w:type="spellEnd"/>
      <w:r w:rsidR="00210CBB" w:rsidRPr="006920ED">
        <w:t xml:space="preserve"> Classic </w:t>
      </w:r>
      <w:r w:rsidRPr="006920ED">
        <w:t>oder Gleichwertiges.</w:t>
      </w:r>
    </w:p>
    <w:p w14:paraId="39362030" w14:textId="77777777" w:rsidR="00260F27" w:rsidRPr="006920ED" w:rsidRDefault="00260F27" w:rsidP="001D3E5F">
      <w:pPr>
        <w:pStyle w:val="Langtext"/>
      </w:pPr>
      <w:r w:rsidRPr="006920ED">
        <w:t xml:space="preserve">Angebotenes </w:t>
      </w:r>
      <w:proofErr w:type="gramStart"/>
      <w:r w:rsidRPr="006920ED">
        <w:t>Erzeugnis:...</w:t>
      </w:r>
      <w:proofErr w:type="gramEnd"/>
      <w:r w:rsidRPr="006920ED">
        <w:t>.</w:t>
      </w:r>
    </w:p>
    <w:p w14:paraId="6C7D93E6" w14:textId="740B6B78" w:rsidR="00260F27" w:rsidRPr="006920ED" w:rsidRDefault="00260F27" w:rsidP="001D3E5F">
      <w:pPr>
        <w:pStyle w:val="Folgeposition"/>
        <w:keepNext/>
        <w:keepLines/>
      </w:pPr>
      <w:r w:rsidRPr="006920ED">
        <w:t>P</w:t>
      </w:r>
      <w:r w:rsidRPr="006920ED">
        <w:rPr>
          <w:sz w:val="12"/>
        </w:rPr>
        <w:t>+</w:t>
      </w:r>
      <w:r w:rsidRPr="006920ED">
        <w:tab/>
        <w:t>Dachdämmung geb.MW Klemmfilz</w:t>
      </w:r>
      <w:r w:rsidR="00021FCE" w:rsidRPr="006920ED">
        <w:t>+Ma.</w:t>
      </w:r>
      <w:r w:rsidRPr="006920ED">
        <w:t>14</w:t>
      </w:r>
      <w:r w:rsidR="00111F7E" w:rsidRPr="006920ED">
        <w:t>0m</w:t>
      </w:r>
      <w:r w:rsidRPr="006920ED">
        <w:t>m</w:t>
      </w:r>
      <w:r w:rsidRPr="006920ED">
        <w:tab/>
        <w:t xml:space="preserve">m2 </w:t>
      </w:r>
    </w:p>
    <w:p w14:paraId="289FBCD1" w14:textId="77777777" w:rsidR="00260F27" w:rsidRPr="006920ED" w:rsidRDefault="00260F27" w:rsidP="001D3E5F">
      <w:pPr>
        <w:pStyle w:val="Langtext"/>
      </w:pPr>
    </w:p>
    <w:p w14:paraId="131B64E3" w14:textId="38999FBF" w:rsidR="00260F27" w:rsidRPr="006920ED" w:rsidRDefault="00260F27" w:rsidP="001D3E5F">
      <w:pPr>
        <w:pStyle w:val="Langtext"/>
      </w:pPr>
      <w:r w:rsidRPr="006920ED">
        <w:t>• 14</w:t>
      </w:r>
      <w:r w:rsidR="00111F7E" w:rsidRPr="006920ED">
        <w:t>0</w:t>
      </w:r>
      <w:r w:rsidRPr="006920ED">
        <w:t xml:space="preserve"> </w:t>
      </w:r>
      <w:r w:rsidR="00111F7E" w:rsidRPr="006920ED">
        <w:t>m</w:t>
      </w:r>
      <w:r w:rsidRPr="006920ED">
        <w:t>m dick, gerollt</w:t>
      </w:r>
      <w:r w:rsidR="00663569" w:rsidRPr="006920ED">
        <w:t>, einseitig aufgebrachte Strichmarkierung (+Ma.)</w:t>
      </w:r>
    </w:p>
    <w:p w14:paraId="1CFA0C78" w14:textId="47D67497" w:rsidR="00260F27" w:rsidRPr="006920ED" w:rsidRDefault="00260F27" w:rsidP="001D3E5F">
      <w:pPr>
        <w:pStyle w:val="Langtext"/>
      </w:pPr>
      <w:r w:rsidRPr="006920ED">
        <w:t xml:space="preserve">• Wärmedurchlasswiderstand RD: </w:t>
      </w:r>
      <w:r w:rsidR="00447B39" w:rsidRPr="006920ED">
        <w:t xml:space="preserve">3,68 </w:t>
      </w:r>
      <w:r w:rsidRPr="006920ED">
        <w:t>m2K/W</w:t>
      </w:r>
    </w:p>
    <w:p w14:paraId="3FBD0D51" w14:textId="74A81740" w:rsidR="00260F27" w:rsidRPr="006920ED" w:rsidRDefault="00260F27" w:rsidP="001D3E5F">
      <w:pPr>
        <w:pStyle w:val="Langtext"/>
      </w:pPr>
      <w:r w:rsidRPr="006920ED">
        <w:t xml:space="preserve">z.B. </w:t>
      </w:r>
      <w:r w:rsidR="00210CBB" w:rsidRPr="006920ED">
        <w:t xml:space="preserve">ISOVER </w:t>
      </w:r>
      <w:proofErr w:type="spellStart"/>
      <w:r w:rsidR="00210CBB" w:rsidRPr="006920ED">
        <w:t>Uniroll</w:t>
      </w:r>
      <w:proofErr w:type="spellEnd"/>
      <w:r w:rsidR="00210CBB" w:rsidRPr="006920ED">
        <w:t xml:space="preserve"> Classic </w:t>
      </w:r>
      <w:r w:rsidRPr="006920ED">
        <w:t>oder Gleichwertiges.</w:t>
      </w:r>
    </w:p>
    <w:p w14:paraId="52B4BF55" w14:textId="77777777" w:rsidR="00260F27" w:rsidRPr="006920ED" w:rsidRDefault="00260F27" w:rsidP="001D3E5F">
      <w:pPr>
        <w:pStyle w:val="Langtext"/>
      </w:pPr>
      <w:r w:rsidRPr="006920ED">
        <w:t xml:space="preserve">Angebotenes </w:t>
      </w:r>
      <w:proofErr w:type="gramStart"/>
      <w:r w:rsidRPr="006920ED">
        <w:t>Erzeugnis:...</w:t>
      </w:r>
      <w:proofErr w:type="gramEnd"/>
      <w:r w:rsidRPr="006920ED">
        <w:t>.</w:t>
      </w:r>
    </w:p>
    <w:p w14:paraId="7B1CF0B9" w14:textId="77F8B585" w:rsidR="00260F27" w:rsidRPr="006920ED" w:rsidRDefault="00260F27" w:rsidP="001D3E5F">
      <w:pPr>
        <w:pStyle w:val="Folgeposition"/>
        <w:keepNext/>
        <w:keepLines/>
      </w:pPr>
      <w:r w:rsidRPr="006920ED">
        <w:t>Q</w:t>
      </w:r>
      <w:r w:rsidRPr="006920ED">
        <w:rPr>
          <w:sz w:val="12"/>
        </w:rPr>
        <w:t>+</w:t>
      </w:r>
      <w:r w:rsidRPr="006920ED">
        <w:tab/>
        <w:t>Dachdämmung geb.MW Klemmfilz</w:t>
      </w:r>
      <w:r w:rsidR="00021FCE" w:rsidRPr="006920ED">
        <w:t>+Ma.</w:t>
      </w:r>
      <w:r w:rsidRPr="006920ED">
        <w:t>16</w:t>
      </w:r>
      <w:r w:rsidR="00111F7E" w:rsidRPr="006920ED">
        <w:t>0m</w:t>
      </w:r>
      <w:r w:rsidRPr="006920ED">
        <w:t>m</w:t>
      </w:r>
      <w:r w:rsidRPr="006920ED">
        <w:tab/>
        <w:t xml:space="preserve">m2 </w:t>
      </w:r>
    </w:p>
    <w:p w14:paraId="204BE909" w14:textId="77777777" w:rsidR="00260F27" w:rsidRPr="006920ED" w:rsidRDefault="00260F27" w:rsidP="001D3E5F">
      <w:pPr>
        <w:pStyle w:val="Langtext"/>
      </w:pPr>
    </w:p>
    <w:p w14:paraId="1B37D39E" w14:textId="1C70A870" w:rsidR="00260F27" w:rsidRPr="006920ED" w:rsidRDefault="00260F27" w:rsidP="001D3E5F">
      <w:pPr>
        <w:pStyle w:val="Langtext"/>
      </w:pPr>
      <w:r w:rsidRPr="006920ED">
        <w:t>• 16</w:t>
      </w:r>
      <w:r w:rsidR="00111F7E" w:rsidRPr="006920ED">
        <w:t>0 m</w:t>
      </w:r>
      <w:r w:rsidRPr="006920ED">
        <w:t>m dick, gerollt</w:t>
      </w:r>
      <w:r w:rsidR="00663569" w:rsidRPr="006920ED">
        <w:t>, einseitig aufgebrachte Strichmarkierung (+Ma.)</w:t>
      </w:r>
    </w:p>
    <w:p w14:paraId="47BE039A" w14:textId="36E504B5" w:rsidR="00260F27" w:rsidRPr="006920ED" w:rsidRDefault="00260F27" w:rsidP="001D3E5F">
      <w:pPr>
        <w:pStyle w:val="Langtext"/>
      </w:pPr>
      <w:r w:rsidRPr="006920ED">
        <w:t xml:space="preserve">• Wärmedurchlasswiderstand RD: </w:t>
      </w:r>
      <w:r w:rsidR="00447B39" w:rsidRPr="006920ED">
        <w:t xml:space="preserve">4,21 </w:t>
      </w:r>
      <w:r w:rsidRPr="006920ED">
        <w:t>m2K/W</w:t>
      </w:r>
    </w:p>
    <w:p w14:paraId="5F9D156B" w14:textId="73F2FAAC" w:rsidR="00260F27" w:rsidRPr="006920ED" w:rsidRDefault="00260F27" w:rsidP="001D3E5F">
      <w:pPr>
        <w:pStyle w:val="Langtext"/>
      </w:pPr>
      <w:r w:rsidRPr="006920ED">
        <w:t xml:space="preserve">z.B. </w:t>
      </w:r>
      <w:r w:rsidR="00210CBB" w:rsidRPr="006920ED">
        <w:t xml:space="preserve">ISOVER </w:t>
      </w:r>
      <w:proofErr w:type="spellStart"/>
      <w:r w:rsidR="00210CBB" w:rsidRPr="006920ED">
        <w:t>Uniroll</w:t>
      </w:r>
      <w:proofErr w:type="spellEnd"/>
      <w:r w:rsidR="00210CBB" w:rsidRPr="006920ED">
        <w:t xml:space="preserve"> Classic </w:t>
      </w:r>
      <w:r w:rsidRPr="006920ED">
        <w:t>oder Gleichwertiges.</w:t>
      </w:r>
    </w:p>
    <w:p w14:paraId="284B87FC" w14:textId="77777777" w:rsidR="00260F27" w:rsidRPr="006920ED" w:rsidRDefault="00260F27" w:rsidP="001D3E5F">
      <w:pPr>
        <w:pStyle w:val="Langtext"/>
      </w:pPr>
      <w:r w:rsidRPr="006920ED">
        <w:t xml:space="preserve">Angebotenes </w:t>
      </w:r>
      <w:proofErr w:type="gramStart"/>
      <w:r w:rsidRPr="006920ED">
        <w:t>Erzeugnis:...</w:t>
      </w:r>
      <w:proofErr w:type="gramEnd"/>
      <w:r w:rsidRPr="006920ED">
        <w:t>.</w:t>
      </w:r>
    </w:p>
    <w:p w14:paraId="74AC876A" w14:textId="6CA3F13D" w:rsidR="00260F27" w:rsidRPr="006920ED" w:rsidRDefault="00260F27" w:rsidP="001D3E5F">
      <w:pPr>
        <w:pStyle w:val="Folgeposition"/>
        <w:keepNext/>
        <w:keepLines/>
      </w:pPr>
      <w:r w:rsidRPr="006920ED">
        <w:t>R</w:t>
      </w:r>
      <w:r w:rsidRPr="006920ED">
        <w:rPr>
          <w:sz w:val="12"/>
        </w:rPr>
        <w:t>+</w:t>
      </w:r>
      <w:r w:rsidRPr="006920ED">
        <w:tab/>
        <w:t>Dachdämmung geb.MW Klemmfilz</w:t>
      </w:r>
      <w:r w:rsidR="00021FCE" w:rsidRPr="006920ED">
        <w:t>+Ma.</w:t>
      </w:r>
      <w:r w:rsidRPr="006920ED">
        <w:t>18</w:t>
      </w:r>
      <w:r w:rsidR="00111F7E" w:rsidRPr="006920ED">
        <w:t>0m</w:t>
      </w:r>
      <w:r w:rsidRPr="006920ED">
        <w:t>m</w:t>
      </w:r>
      <w:r w:rsidRPr="006920ED">
        <w:tab/>
        <w:t xml:space="preserve">m2 </w:t>
      </w:r>
    </w:p>
    <w:p w14:paraId="19D3E88B" w14:textId="77777777" w:rsidR="00260F27" w:rsidRPr="006920ED" w:rsidRDefault="00260F27" w:rsidP="001D3E5F">
      <w:pPr>
        <w:pStyle w:val="Langtext"/>
      </w:pPr>
    </w:p>
    <w:p w14:paraId="718CD9DC" w14:textId="5B00F670" w:rsidR="00260F27" w:rsidRPr="006920ED" w:rsidRDefault="00260F27" w:rsidP="001D3E5F">
      <w:pPr>
        <w:pStyle w:val="Langtext"/>
      </w:pPr>
      <w:r w:rsidRPr="006920ED">
        <w:t>• 18</w:t>
      </w:r>
      <w:r w:rsidR="00111F7E" w:rsidRPr="006920ED">
        <w:t>0</w:t>
      </w:r>
      <w:r w:rsidRPr="006920ED">
        <w:t xml:space="preserve"> </w:t>
      </w:r>
      <w:r w:rsidR="00111F7E" w:rsidRPr="006920ED">
        <w:t>m</w:t>
      </w:r>
      <w:r w:rsidRPr="006920ED">
        <w:t>m dick, gerollt</w:t>
      </w:r>
      <w:r w:rsidR="00663569" w:rsidRPr="006920ED">
        <w:t>, einseitig aufgebrachte Strichmarkierung (+Ma.)</w:t>
      </w:r>
    </w:p>
    <w:p w14:paraId="438EC40F" w14:textId="56A12279" w:rsidR="00260F27" w:rsidRPr="006920ED" w:rsidRDefault="00260F27" w:rsidP="001D3E5F">
      <w:pPr>
        <w:pStyle w:val="Langtext"/>
      </w:pPr>
      <w:r w:rsidRPr="006920ED">
        <w:t xml:space="preserve">• Wärmedurchlasswiderstand RD: </w:t>
      </w:r>
      <w:r w:rsidR="00447B39" w:rsidRPr="006920ED">
        <w:t xml:space="preserve">4,74 </w:t>
      </w:r>
      <w:r w:rsidRPr="006920ED">
        <w:t>m2K/W</w:t>
      </w:r>
    </w:p>
    <w:p w14:paraId="57044618" w14:textId="4C291D3B" w:rsidR="00260F27" w:rsidRPr="006920ED" w:rsidRDefault="00260F27" w:rsidP="001D3E5F">
      <w:pPr>
        <w:pStyle w:val="Langtext"/>
      </w:pPr>
      <w:r w:rsidRPr="006920ED">
        <w:t xml:space="preserve">z.B. </w:t>
      </w:r>
      <w:r w:rsidR="00210CBB" w:rsidRPr="006920ED">
        <w:t xml:space="preserve">ISOVER </w:t>
      </w:r>
      <w:proofErr w:type="spellStart"/>
      <w:r w:rsidR="00210CBB" w:rsidRPr="006920ED">
        <w:t>Uniroll</w:t>
      </w:r>
      <w:proofErr w:type="spellEnd"/>
      <w:r w:rsidR="00210CBB" w:rsidRPr="006920ED">
        <w:t xml:space="preserve"> Classic </w:t>
      </w:r>
      <w:r w:rsidRPr="006920ED">
        <w:t>oder Gleichwertiges.</w:t>
      </w:r>
    </w:p>
    <w:p w14:paraId="5A01EDF8" w14:textId="77777777" w:rsidR="00260F27" w:rsidRPr="006920ED" w:rsidRDefault="00260F27" w:rsidP="001D3E5F">
      <w:pPr>
        <w:pStyle w:val="Langtext"/>
      </w:pPr>
      <w:r w:rsidRPr="006920ED">
        <w:t xml:space="preserve">Angebotenes </w:t>
      </w:r>
      <w:proofErr w:type="gramStart"/>
      <w:r w:rsidRPr="006920ED">
        <w:t>Erzeugnis:...</w:t>
      </w:r>
      <w:proofErr w:type="gramEnd"/>
      <w:r w:rsidRPr="006920ED">
        <w:t>.</w:t>
      </w:r>
    </w:p>
    <w:p w14:paraId="17132879" w14:textId="69C9248C" w:rsidR="00260F27" w:rsidRPr="006920ED" w:rsidRDefault="00260F27" w:rsidP="001D3E5F">
      <w:pPr>
        <w:pStyle w:val="Folgeposition"/>
        <w:keepNext/>
        <w:keepLines/>
      </w:pPr>
      <w:r w:rsidRPr="006920ED">
        <w:t>S</w:t>
      </w:r>
      <w:r w:rsidRPr="006920ED">
        <w:rPr>
          <w:sz w:val="12"/>
        </w:rPr>
        <w:t>+</w:t>
      </w:r>
      <w:r w:rsidRPr="006920ED">
        <w:tab/>
        <w:t>Dachdämmung geb.MW Klemmfilz</w:t>
      </w:r>
      <w:r w:rsidR="00021FCE" w:rsidRPr="006920ED">
        <w:t>+Ma.</w:t>
      </w:r>
      <w:r w:rsidRPr="006920ED">
        <w:t>20</w:t>
      </w:r>
      <w:r w:rsidR="00111F7E" w:rsidRPr="006920ED">
        <w:t>0m</w:t>
      </w:r>
      <w:r w:rsidRPr="006920ED">
        <w:t>m</w:t>
      </w:r>
      <w:r w:rsidRPr="006920ED">
        <w:tab/>
        <w:t xml:space="preserve">m2 </w:t>
      </w:r>
    </w:p>
    <w:p w14:paraId="55047A94" w14:textId="77777777" w:rsidR="00260F27" w:rsidRPr="006920ED" w:rsidRDefault="00260F27" w:rsidP="001D3E5F">
      <w:pPr>
        <w:pStyle w:val="Langtext"/>
      </w:pPr>
    </w:p>
    <w:p w14:paraId="27DF6AB1" w14:textId="7AB67A42" w:rsidR="00260F27" w:rsidRPr="006920ED" w:rsidRDefault="00260F27" w:rsidP="001D3E5F">
      <w:pPr>
        <w:pStyle w:val="Langtext"/>
      </w:pPr>
      <w:r w:rsidRPr="006920ED">
        <w:t>• 20</w:t>
      </w:r>
      <w:r w:rsidR="00111F7E" w:rsidRPr="006920ED">
        <w:t>0</w:t>
      </w:r>
      <w:r w:rsidRPr="006920ED">
        <w:t xml:space="preserve"> </w:t>
      </w:r>
      <w:r w:rsidR="00111F7E" w:rsidRPr="006920ED">
        <w:t>m</w:t>
      </w:r>
      <w:r w:rsidRPr="006920ED">
        <w:t>m dick, gerollt</w:t>
      </w:r>
      <w:r w:rsidR="00663569" w:rsidRPr="006920ED">
        <w:t>, einseitig aufgebrachte Strichmarkierung (+Ma.)</w:t>
      </w:r>
    </w:p>
    <w:p w14:paraId="410CC37F" w14:textId="180F5DE2" w:rsidR="00260F27" w:rsidRPr="006920ED" w:rsidRDefault="00260F27" w:rsidP="001D3E5F">
      <w:pPr>
        <w:pStyle w:val="Langtext"/>
      </w:pPr>
      <w:r w:rsidRPr="006920ED">
        <w:t xml:space="preserve">• Wärmedurchlasswiderstand RD: </w:t>
      </w:r>
      <w:r w:rsidR="00447B39" w:rsidRPr="006920ED">
        <w:t xml:space="preserve">5,26 </w:t>
      </w:r>
      <w:r w:rsidRPr="006920ED">
        <w:t>m2K/W</w:t>
      </w:r>
    </w:p>
    <w:p w14:paraId="21B4A5A5" w14:textId="32B38374" w:rsidR="00260F27" w:rsidRPr="006920ED" w:rsidRDefault="00260F27" w:rsidP="001D3E5F">
      <w:pPr>
        <w:pStyle w:val="Langtext"/>
      </w:pPr>
      <w:r w:rsidRPr="006920ED">
        <w:t xml:space="preserve">z.B. </w:t>
      </w:r>
      <w:r w:rsidR="00210CBB" w:rsidRPr="006920ED">
        <w:t xml:space="preserve">ISOVER </w:t>
      </w:r>
      <w:proofErr w:type="spellStart"/>
      <w:r w:rsidR="00210CBB" w:rsidRPr="006920ED">
        <w:t>Uniroll</w:t>
      </w:r>
      <w:proofErr w:type="spellEnd"/>
      <w:r w:rsidR="00210CBB" w:rsidRPr="006920ED">
        <w:t xml:space="preserve"> Classic </w:t>
      </w:r>
      <w:r w:rsidRPr="006920ED">
        <w:t>oder Gleichwertiges.</w:t>
      </w:r>
    </w:p>
    <w:p w14:paraId="2A4381DC" w14:textId="77777777" w:rsidR="00260F27" w:rsidRPr="006920ED" w:rsidRDefault="00260F27" w:rsidP="001D3E5F">
      <w:pPr>
        <w:pStyle w:val="Langtext"/>
      </w:pPr>
      <w:r w:rsidRPr="006920ED">
        <w:t xml:space="preserve">Angebotenes </w:t>
      </w:r>
      <w:proofErr w:type="gramStart"/>
      <w:r w:rsidRPr="006920ED">
        <w:t>Erzeugnis:...</w:t>
      </w:r>
      <w:proofErr w:type="gramEnd"/>
      <w:r w:rsidRPr="006920ED">
        <w:t>.</w:t>
      </w:r>
    </w:p>
    <w:p w14:paraId="7AD9A35E" w14:textId="47902712" w:rsidR="00260F27" w:rsidRPr="006920ED" w:rsidRDefault="00260F27" w:rsidP="001D3E5F">
      <w:pPr>
        <w:pStyle w:val="Folgeposition"/>
        <w:keepNext/>
        <w:keepLines/>
      </w:pPr>
      <w:r w:rsidRPr="006920ED">
        <w:t>T</w:t>
      </w:r>
      <w:r w:rsidRPr="006920ED">
        <w:rPr>
          <w:sz w:val="12"/>
        </w:rPr>
        <w:t>+</w:t>
      </w:r>
      <w:r w:rsidRPr="006920ED">
        <w:tab/>
        <w:t>Dachdämmung geb.MW Klemmfilz</w:t>
      </w:r>
      <w:r w:rsidR="00021FCE" w:rsidRPr="006920ED">
        <w:t>+Ma.</w:t>
      </w:r>
      <w:r w:rsidRPr="006920ED">
        <w:t>22</w:t>
      </w:r>
      <w:r w:rsidR="00111F7E" w:rsidRPr="006920ED">
        <w:t>0m</w:t>
      </w:r>
      <w:r w:rsidRPr="006920ED">
        <w:t>m</w:t>
      </w:r>
      <w:r w:rsidRPr="006920ED">
        <w:tab/>
        <w:t xml:space="preserve">m2 </w:t>
      </w:r>
    </w:p>
    <w:p w14:paraId="0A5D542C" w14:textId="77777777" w:rsidR="00260F27" w:rsidRPr="006920ED" w:rsidRDefault="00260F27" w:rsidP="001D3E5F">
      <w:pPr>
        <w:pStyle w:val="Langtext"/>
      </w:pPr>
    </w:p>
    <w:p w14:paraId="3972DBC0" w14:textId="398575BB" w:rsidR="00260F27" w:rsidRPr="006920ED" w:rsidRDefault="00260F27" w:rsidP="001D3E5F">
      <w:pPr>
        <w:pStyle w:val="Langtext"/>
      </w:pPr>
      <w:r w:rsidRPr="006920ED">
        <w:t>• 22</w:t>
      </w:r>
      <w:r w:rsidR="00111F7E" w:rsidRPr="006920ED">
        <w:t>0</w:t>
      </w:r>
      <w:r w:rsidRPr="006920ED">
        <w:t xml:space="preserve"> </w:t>
      </w:r>
      <w:r w:rsidR="00111F7E" w:rsidRPr="006920ED">
        <w:t>m</w:t>
      </w:r>
      <w:r w:rsidRPr="006920ED">
        <w:t>m dick, gerollt</w:t>
      </w:r>
      <w:r w:rsidR="00663569" w:rsidRPr="006920ED">
        <w:t>, einseitig aufgebrachte Strichmarkierung (+Ma.)</w:t>
      </w:r>
    </w:p>
    <w:p w14:paraId="06651E55" w14:textId="7C604F26" w:rsidR="00260F27" w:rsidRPr="006920ED" w:rsidRDefault="00260F27" w:rsidP="001D3E5F">
      <w:pPr>
        <w:pStyle w:val="Langtext"/>
      </w:pPr>
      <w:r w:rsidRPr="006920ED">
        <w:t xml:space="preserve">• Wärmedurchlasswiderstand RD: </w:t>
      </w:r>
      <w:r w:rsidR="00447B39" w:rsidRPr="006920ED">
        <w:t xml:space="preserve">5,79 </w:t>
      </w:r>
      <w:r w:rsidRPr="006920ED">
        <w:t>m2K/W</w:t>
      </w:r>
    </w:p>
    <w:p w14:paraId="70496497" w14:textId="4CEAF810" w:rsidR="00260F27" w:rsidRPr="006920ED" w:rsidRDefault="00260F27" w:rsidP="001D3E5F">
      <w:pPr>
        <w:pStyle w:val="Langtext"/>
      </w:pPr>
      <w:r w:rsidRPr="006920ED">
        <w:t xml:space="preserve">z.B. </w:t>
      </w:r>
      <w:r w:rsidR="00210CBB" w:rsidRPr="006920ED">
        <w:t xml:space="preserve">ISOVER </w:t>
      </w:r>
      <w:proofErr w:type="spellStart"/>
      <w:r w:rsidR="00210CBB" w:rsidRPr="006920ED">
        <w:t>Uniroll</w:t>
      </w:r>
      <w:proofErr w:type="spellEnd"/>
      <w:r w:rsidR="00210CBB" w:rsidRPr="006920ED">
        <w:t xml:space="preserve"> Classic </w:t>
      </w:r>
      <w:r w:rsidRPr="006920ED">
        <w:t>oder Gleichwertiges.</w:t>
      </w:r>
    </w:p>
    <w:p w14:paraId="4AA4DA28" w14:textId="77777777" w:rsidR="00260F27" w:rsidRPr="006920ED" w:rsidRDefault="00260F27" w:rsidP="001D3E5F">
      <w:pPr>
        <w:pStyle w:val="Langtext"/>
      </w:pPr>
      <w:r w:rsidRPr="006920ED">
        <w:t xml:space="preserve">Angebotenes </w:t>
      </w:r>
      <w:proofErr w:type="gramStart"/>
      <w:r w:rsidRPr="006920ED">
        <w:t>Erzeugnis:...</w:t>
      </w:r>
      <w:proofErr w:type="gramEnd"/>
      <w:r w:rsidRPr="006920ED">
        <w:t>.</w:t>
      </w:r>
    </w:p>
    <w:p w14:paraId="3152208D" w14:textId="733FF93E" w:rsidR="00260F27" w:rsidRPr="006920ED" w:rsidRDefault="00260F27" w:rsidP="001D3E5F">
      <w:pPr>
        <w:pStyle w:val="Folgeposition"/>
        <w:keepNext/>
        <w:keepLines/>
      </w:pPr>
      <w:r w:rsidRPr="006920ED">
        <w:t>U</w:t>
      </w:r>
      <w:r w:rsidRPr="006920ED">
        <w:rPr>
          <w:sz w:val="12"/>
        </w:rPr>
        <w:t>+</w:t>
      </w:r>
      <w:r w:rsidRPr="006920ED">
        <w:tab/>
        <w:t>Dachdämmung geb.MW Klemmfilz</w:t>
      </w:r>
      <w:r w:rsidR="00021FCE" w:rsidRPr="006920ED">
        <w:t>+Ma.</w:t>
      </w:r>
      <w:r w:rsidRPr="006920ED">
        <w:t>24</w:t>
      </w:r>
      <w:r w:rsidR="00111F7E" w:rsidRPr="006920ED">
        <w:t>0m</w:t>
      </w:r>
      <w:r w:rsidRPr="006920ED">
        <w:t>m</w:t>
      </w:r>
      <w:r w:rsidRPr="006920ED">
        <w:tab/>
        <w:t xml:space="preserve">m2 </w:t>
      </w:r>
    </w:p>
    <w:p w14:paraId="36B789E7" w14:textId="77777777" w:rsidR="00260F27" w:rsidRPr="006920ED" w:rsidRDefault="00260F27" w:rsidP="001D3E5F">
      <w:pPr>
        <w:pStyle w:val="Langtext"/>
      </w:pPr>
    </w:p>
    <w:p w14:paraId="3A32441A" w14:textId="7EE7E3CE" w:rsidR="00260F27" w:rsidRPr="006920ED" w:rsidRDefault="00260F27" w:rsidP="001D3E5F">
      <w:pPr>
        <w:pStyle w:val="Langtext"/>
      </w:pPr>
      <w:r w:rsidRPr="006920ED">
        <w:t>• 24</w:t>
      </w:r>
      <w:r w:rsidR="00111F7E" w:rsidRPr="006920ED">
        <w:t>0</w:t>
      </w:r>
      <w:r w:rsidRPr="006920ED">
        <w:t xml:space="preserve"> </w:t>
      </w:r>
      <w:r w:rsidR="00111F7E" w:rsidRPr="006920ED">
        <w:t>m</w:t>
      </w:r>
      <w:r w:rsidRPr="006920ED">
        <w:t>m dick, gerollt</w:t>
      </w:r>
      <w:r w:rsidR="00663569" w:rsidRPr="006920ED">
        <w:t>, einseitig aufgebrachte Strichmarkierung (+Ma.)</w:t>
      </w:r>
    </w:p>
    <w:p w14:paraId="356B637A" w14:textId="52DDF9C6" w:rsidR="00260F27" w:rsidRPr="006920ED" w:rsidRDefault="00260F27" w:rsidP="001D3E5F">
      <w:pPr>
        <w:pStyle w:val="Langtext"/>
      </w:pPr>
      <w:r w:rsidRPr="006920ED">
        <w:t xml:space="preserve">• Wärmedurchlasswiderstand RD: </w:t>
      </w:r>
      <w:r w:rsidR="00447B39" w:rsidRPr="006920ED">
        <w:t xml:space="preserve">6,32 </w:t>
      </w:r>
      <w:r w:rsidRPr="006920ED">
        <w:t>m2K/W</w:t>
      </w:r>
    </w:p>
    <w:p w14:paraId="73D4047A" w14:textId="3FEE7BEE" w:rsidR="00260F27" w:rsidRPr="006920ED" w:rsidRDefault="00260F27" w:rsidP="001D3E5F">
      <w:pPr>
        <w:pStyle w:val="Langtext"/>
      </w:pPr>
      <w:r w:rsidRPr="006920ED">
        <w:t xml:space="preserve">z.B. </w:t>
      </w:r>
      <w:r w:rsidR="00210CBB" w:rsidRPr="006920ED">
        <w:t xml:space="preserve">ISOVER </w:t>
      </w:r>
      <w:proofErr w:type="spellStart"/>
      <w:r w:rsidR="00210CBB" w:rsidRPr="006920ED">
        <w:t>Uniroll</w:t>
      </w:r>
      <w:proofErr w:type="spellEnd"/>
      <w:r w:rsidR="00210CBB" w:rsidRPr="006920ED">
        <w:t xml:space="preserve"> Classic </w:t>
      </w:r>
      <w:r w:rsidRPr="006920ED">
        <w:t>oder Gleichwertiges.</w:t>
      </w:r>
    </w:p>
    <w:p w14:paraId="27BCAF43" w14:textId="77777777" w:rsidR="00260F27" w:rsidRPr="006920ED" w:rsidRDefault="00260F27" w:rsidP="001D3E5F">
      <w:pPr>
        <w:pStyle w:val="Langtext"/>
      </w:pPr>
      <w:r w:rsidRPr="006920ED">
        <w:t xml:space="preserve">Angebotenes </w:t>
      </w:r>
      <w:proofErr w:type="gramStart"/>
      <w:r w:rsidRPr="006920ED">
        <w:t>Erzeugnis:...</w:t>
      </w:r>
      <w:proofErr w:type="gramEnd"/>
      <w:r w:rsidRPr="006920ED">
        <w:t>.</w:t>
      </w:r>
    </w:p>
    <w:p w14:paraId="0C9C6965" w14:textId="65782F83" w:rsidR="00260F27" w:rsidRPr="006920ED" w:rsidRDefault="00260F27" w:rsidP="001D3E5F">
      <w:pPr>
        <w:pStyle w:val="Folgeposition"/>
        <w:keepNext/>
        <w:keepLines/>
      </w:pPr>
      <w:r w:rsidRPr="006920ED">
        <w:t>V</w:t>
      </w:r>
      <w:r w:rsidRPr="006920ED">
        <w:rPr>
          <w:sz w:val="12"/>
        </w:rPr>
        <w:t>+</w:t>
      </w:r>
      <w:r w:rsidRPr="006920ED">
        <w:tab/>
        <w:t>Dachdämmung geb.MW Klemmfilz</w:t>
      </w:r>
      <w:r w:rsidR="00021FCE" w:rsidRPr="006920ED">
        <w:t>+Ma.</w:t>
      </w:r>
      <w:r w:rsidRPr="006920ED">
        <w:t>26</w:t>
      </w:r>
      <w:r w:rsidR="00111F7E" w:rsidRPr="006920ED">
        <w:t>0m</w:t>
      </w:r>
      <w:r w:rsidRPr="006920ED">
        <w:t>m</w:t>
      </w:r>
      <w:r w:rsidRPr="006920ED">
        <w:tab/>
        <w:t xml:space="preserve">m2 </w:t>
      </w:r>
    </w:p>
    <w:p w14:paraId="6784092D" w14:textId="77777777" w:rsidR="00260F27" w:rsidRPr="006920ED" w:rsidRDefault="00260F27" w:rsidP="001D3E5F">
      <w:pPr>
        <w:pStyle w:val="Langtext"/>
      </w:pPr>
    </w:p>
    <w:p w14:paraId="4F60FA1C" w14:textId="25461D58" w:rsidR="00260F27" w:rsidRPr="006920ED" w:rsidRDefault="00260F27" w:rsidP="001D3E5F">
      <w:pPr>
        <w:pStyle w:val="Langtext"/>
      </w:pPr>
      <w:r w:rsidRPr="006920ED">
        <w:t>• 26</w:t>
      </w:r>
      <w:r w:rsidR="00111F7E" w:rsidRPr="006920ED">
        <w:t>0</w:t>
      </w:r>
      <w:r w:rsidRPr="006920ED">
        <w:t xml:space="preserve"> </w:t>
      </w:r>
      <w:r w:rsidR="00111F7E" w:rsidRPr="006920ED">
        <w:t>m</w:t>
      </w:r>
      <w:r w:rsidRPr="006920ED">
        <w:t>m dick, gerollt</w:t>
      </w:r>
      <w:r w:rsidR="00663569" w:rsidRPr="006920ED">
        <w:t>, einseitig aufgebrachte Strichmarkierung (+Ma.)</w:t>
      </w:r>
    </w:p>
    <w:p w14:paraId="5667DA30" w14:textId="2386DA93" w:rsidR="00260F27" w:rsidRPr="006920ED" w:rsidRDefault="00260F27" w:rsidP="001D3E5F">
      <w:pPr>
        <w:pStyle w:val="Langtext"/>
      </w:pPr>
      <w:r w:rsidRPr="006920ED">
        <w:t xml:space="preserve">• Wärmedurchlasswiderstand RD: </w:t>
      </w:r>
      <w:r w:rsidR="00447B39" w:rsidRPr="006920ED">
        <w:t xml:space="preserve">6,84 </w:t>
      </w:r>
      <w:r w:rsidRPr="006920ED">
        <w:t>m2K/W</w:t>
      </w:r>
    </w:p>
    <w:p w14:paraId="692A515B" w14:textId="1F33F829" w:rsidR="00260F27" w:rsidRPr="006920ED" w:rsidRDefault="00260F27" w:rsidP="001D3E5F">
      <w:pPr>
        <w:pStyle w:val="Langtext"/>
      </w:pPr>
      <w:r w:rsidRPr="006920ED">
        <w:t xml:space="preserve">z.B. </w:t>
      </w:r>
      <w:r w:rsidR="00210CBB" w:rsidRPr="006920ED">
        <w:t xml:space="preserve">ISOVER </w:t>
      </w:r>
      <w:proofErr w:type="spellStart"/>
      <w:r w:rsidR="00210CBB" w:rsidRPr="006920ED">
        <w:t>Uniroll</w:t>
      </w:r>
      <w:proofErr w:type="spellEnd"/>
      <w:r w:rsidR="00210CBB" w:rsidRPr="006920ED">
        <w:t xml:space="preserve"> Classic </w:t>
      </w:r>
      <w:r w:rsidRPr="006920ED">
        <w:t>oder Gleichwertiges.</w:t>
      </w:r>
    </w:p>
    <w:p w14:paraId="177FFBCF" w14:textId="77777777" w:rsidR="00260F27" w:rsidRPr="006920ED" w:rsidRDefault="00260F27" w:rsidP="001D3E5F">
      <w:pPr>
        <w:pStyle w:val="Langtext"/>
      </w:pPr>
      <w:r w:rsidRPr="006920ED">
        <w:t xml:space="preserve">Angebotenes </w:t>
      </w:r>
      <w:proofErr w:type="gramStart"/>
      <w:r w:rsidRPr="006920ED">
        <w:t>Erzeugnis:...</w:t>
      </w:r>
      <w:proofErr w:type="gramEnd"/>
      <w:r w:rsidRPr="006920ED">
        <w:t>.</w:t>
      </w:r>
    </w:p>
    <w:p w14:paraId="23EBEF52" w14:textId="26ED0538" w:rsidR="00260F27" w:rsidRPr="006920ED" w:rsidRDefault="00260F27" w:rsidP="001D3E5F">
      <w:pPr>
        <w:pStyle w:val="Folgeposition"/>
        <w:keepNext/>
        <w:keepLines/>
      </w:pPr>
      <w:r w:rsidRPr="006920ED">
        <w:t>W</w:t>
      </w:r>
      <w:r w:rsidRPr="006920ED">
        <w:rPr>
          <w:sz w:val="12"/>
        </w:rPr>
        <w:t>+</w:t>
      </w:r>
      <w:r w:rsidRPr="006920ED">
        <w:tab/>
        <w:t>Dachdämmung geb.MW Klemmfilz</w:t>
      </w:r>
      <w:r w:rsidR="00021FCE" w:rsidRPr="006920ED">
        <w:t>+Ma.</w:t>
      </w:r>
      <w:r w:rsidRPr="006920ED">
        <w:t>28</w:t>
      </w:r>
      <w:r w:rsidR="00111F7E" w:rsidRPr="006920ED">
        <w:t>0m</w:t>
      </w:r>
      <w:r w:rsidRPr="006920ED">
        <w:t>m</w:t>
      </w:r>
      <w:r w:rsidRPr="006920ED">
        <w:tab/>
        <w:t xml:space="preserve">m2 </w:t>
      </w:r>
    </w:p>
    <w:p w14:paraId="2D48DC54" w14:textId="77777777" w:rsidR="00260F27" w:rsidRPr="006920ED" w:rsidRDefault="00260F27" w:rsidP="001D3E5F">
      <w:pPr>
        <w:pStyle w:val="Langtext"/>
      </w:pPr>
    </w:p>
    <w:p w14:paraId="5F395D8D" w14:textId="51FB7016" w:rsidR="00260F27" w:rsidRPr="006920ED" w:rsidRDefault="00260F27" w:rsidP="001D3E5F">
      <w:pPr>
        <w:pStyle w:val="Langtext"/>
      </w:pPr>
      <w:r w:rsidRPr="006920ED">
        <w:t>• 28</w:t>
      </w:r>
      <w:r w:rsidR="00111F7E" w:rsidRPr="006920ED">
        <w:t>0</w:t>
      </w:r>
      <w:r w:rsidRPr="006920ED">
        <w:t xml:space="preserve"> </w:t>
      </w:r>
      <w:r w:rsidR="00111F7E" w:rsidRPr="006920ED">
        <w:t>m</w:t>
      </w:r>
      <w:r w:rsidRPr="006920ED">
        <w:t>m dick, gerollt</w:t>
      </w:r>
      <w:r w:rsidR="00663569" w:rsidRPr="006920ED">
        <w:t>, einseitig aufgebrachte Strichmarkierung (+Ma.)</w:t>
      </w:r>
    </w:p>
    <w:p w14:paraId="36C6DEA9" w14:textId="3682A4F8" w:rsidR="00260F27" w:rsidRPr="006920ED" w:rsidRDefault="00260F27" w:rsidP="001D3E5F">
      <w:pPr>
        <w:pStyle w:val="Langtext"/>
      </w:pPr>
      <w:r w:rsidRPr="006920ED">
        <w:t xml:space="preserve">• Wärmedurchlasswiderstand RD: </w:t>
      </w:r>
      <w:r w:rsidR="00447B39" w:rsidRPr="006920ED">
        <w:t xml:space="preserve">7,37 </w:t>
      </w:r>
      <w:r w:rsidRPr="006920ED">
        <w:t>m2K/W</w:t>
      </w:r>
    </w:p>
    <w:p w14:paraId="0658DD94" w14:textId="21480DEB" w:rsidR="00260F27" w:rsidRPr="006920ED" w:rsidRDefault="00260F27" w:rsidP="001D3E5F">
      <w:pPr>
        <w:pStyle w:val="Langtext"/>
      </w:pPr>
      <w:r w:rsidRPr="006920ED">
        <w:t xml:space="preserve">z.B. </w:t>
      </w:r>
      <w:r w:rsidR="00210CBB" w:rsidRPr="006920ED">
        <w:t xml:space="preserve">ISOVER </w:t>
      </w:r>
      <w:proofErr w:type="spellStart"/>
      <w:r w:rsidR="00210CBB" w:rsidRPr="006920ED">
        <w:t>Uniroll</w:t>
      </w:r>
      <w:proofErr w:type="spellEnd"/>
      <w:r w:rsidR="00210CBB" w:rsidRPr="006920ED">
        <w:t xml:space="preserve"> Classic </w:t>
      </w:r>
      <w:r w:rsidRPr="006920ED">
        <w:t>oder Gleichwertiges.</w:t>
      </w:r>
    </w:p>
    <w:p w14:paraId="1A3924A0" w14:textId="77777777" w:rsidR="00260F27" w:rsidRPr="006920ED" w:rsidRDefault="00260F27" w:rsidP="001D3E5F">
      <w:pPr>
        <w:pStyle w:val="Langtext"/>
      </w:pPr>
      <w:r w:rsidRPr="006920ED">
        <w:t xml:space="preserve">Angebotenes </w:t>
      </w:r>
      <w:proofErr w:type="gramStart"/>
      <w:r w:rsidRPr="006920ED">
        <w:t>Erzeugnis:...</w:t>
      </w:r>
      <w:proofErr w:type="gramEnd"/>
      <w:r w:rsidRPr="006920ED">
        <w:t>.</w:t>
      </w:r>
    </w:p>
    <w:p w14:paraId="1FFC0F47" w14:textId="77777777" w:rsidR="00210CBB" w:rsidRPr="006920ED" w:rsidRDefault="00210CBB" w:rsidP="001D3E5F">
      <w:pPr>
        <w:pStyle w:val="Folgeposition"/>
        <w:keepNext/>
        <w:keepLines/>
      </w:pPr>
    </w:p>
    <w:p w14:paraId="34121D43" w14:textId="77777777" w:rsidR="00260F27" w:rsidRPr="006920ED" w:rsidRDefault="00260F27" w:rsidP="001D3E5F">
      <w:pPr>
        <w:pStyle w:val="TrennungPOS"/>
      </w:pPr>
    </w:p>
    <w:p w14:paraId="35F952A8" w14:textId="77777777" w:rsidR="00260F27" w:rsidRPr="006920ED" w:rsidRDefault="00260F27" w:rsidP="001D3E5F">
      <w:pPr>
        <w:pStyle w:val="GrundtextPosNr"/>
        <w:keepNext/>
        <w:keepLines/>
      </w:pPr>
      <w:r w:rsidRPr="006920ED">
        <w:lastRenderedPageBreak/>
        <w:t>36.A7 07</w:t>
      </w:r>
    </w:p>
    <w:p w14:paraId="38E4BD2A" w14:textId="77777777" w:rsidR="00260F27" w:rsidRPr="006920ED" w:rsidRDefault="00260F27" w:rsidP="001D3E5F">
      <w:pPr>
        <w:pStyle w:val="Grundtext"/>
      </w:pPr>
      <w:r w:rsidRPr="006920ED">
        <w:t>Wärmedämmung von Decken mit gebundener Mineralwolle (MW), zwischen Zangen oder Balken dicht gestoßen eingelegt.</w:t>
      </w:r>
    </w:p>
    <w:p w14:paraId="3A39CEB2" w14:textId="77777777" w:rsidR="00260F27" w:rsidRPr="006920ED" w:rsidRDefault="00260F27" w:rsidP="001D3E5F">
      <w:pPr>
        <w:pStyle w:val="Grundtext"/>
      </w:pPr>
    </w:p>
    <w:p w14:paraId="56BB65B8" w14:textId="77777777" w:rsidR="00260F27" w:rsidRPr="006920ED" w:rsidRDefault="00260F27" w:rsidP="001D3E5F">
      <w:pPr>
        <w:pStyle w:val="Grundtext"/>
      </w:pPr>
      <w:r w:rsidRPr="006920ED">
        <w:t>• nicht druckbelastbar</w:t>
      </w:r>
    </w:p>
    <w:p w14:paraId="6E3A22A0" w14:textId="77777777" w:rsidR="00260F27" w:rsidRPr="006920ED" w:rsidRDefault="00260F27" w:rsidP="001D3E5F">
      <w:pPr>
        <w:pStyle w:val="Grundtext"/>
      </w:pPr>
      <w:r w:rsidRPr="006920ED">
        <w:t xml:space="preserve">• Wärmeleitfähigkeit </w:t>
      </w:r>
      <w:proofErr w:type="spellStart"/>
      <w:r w:rsidRPr="006920ED">
        <w:t>lambda</w:t>
      </w:r>
      <w:proofErr w:type="spellEnd"/>
      <w:r w:rsidRPr="006920ED">
        <w:t xml:space="preserve"> D = 0,038 W/</w:t>
      </w:r>
      <w:proofErr w:type="spellStart"/>
      <w:r w:rsidRPr="006920ED">
        <w:t>mK</w:t>
      </w:r>
      <w:proofErr w:type="spellEnd"/>
    </w:p>
    <w:p w14:paraId="474F4BB6" w14:textId="77777777" w:rsidR="00260F27" w:rsidRPr="006920ED" w:rsidRDefault="00260F27" w:rsidP="001D3E5F">
      <w:pPr>
        <w:pStyle w:val="Grundtext"/>
      </w:pPr>
      <w:r w:rsidRPr="006920ED">
        <w:t>• Produktart: MW-WL gemäß ÖNORM B 6000</w:t>
      </w:r>
    </w:p>
    <w:p w14:paraId="48185B0F" w14:textId="77777777" w:rsidR="00260F27" w:rsidRPr="006920ED" w:rsidRDefault="00260F27" w:rsidP="001D3E5F">
      <w:pPr>
        <w:pStyle w:val="Grundtext"/>
      </w:pPr>
      <w:r w:rsidRPr="006920ED">
        <w:t>• CE-Bezeichnungsschlüssel: MW-EN 13162-T2-MU1-AFr5</w:t>
      </w:r>
    </w:p>
    <w:p w14:paraId="696A3566" w14:textId="05C7A7D4" w:rsidR="00260F27" w:rsidRPr="006920ED" w:rsidRDefault="00260F27" w:rsidP="00026B2A">
      <w:pPr>
        <w:pStyle w:val="Grundtext"/>
      </w:pPr>
      <w:r w:rsidRPr="006920ED">
        <w:t>• </w:t>
      </w:r>
      <w:r w:rsidR="00210CBB" w:rsidRPr="006920ED">
        <w:t>Brandverhaltensklasse</w:t>
      </w:r>
      <w:r w:rsidRPr="006920ED">
        <w:t xml:space="preserve"> A1 gemäß ÖNORM EN 13501-1</w:t>
      </w:r>
      <w:r w:rsidR="00240D79" w:rsidRPr="006920ED">
        <w:t xml:space="preserve">, </w:t>
      </w:r>
      <w:bookmarkStart w:id="2" w:name="_Hlk111731302"/>
      <w:r w:rsidR="00240D79" w:rsidRPr="006920ED">
        <w:t>Schmelzpunkt ca. 700°C</w:t>
      </w:r>
    </w:p>
    <w:p w14:paraId="2A8F79ED" w14:textId="34831E5F" w:rsidR="00260F27" w:rsidRPr="006920ED" w:rsidRDefault="00260F27" w:rsidP="00026B2A">
      <w:pPr>
        <w:pStyle w:val="Grundtext"/>
      </w:pPr>
      <w:r w:rsidRPr="006920ED">
        <w:t>• Erzeugnis mit CE-Zertifizierung</w:t>
      </w:r>
    </w:p>
    <w:p w14:paraId="6442EFB2" w14:textId="24F5CA8F" w:rsidR="00240D79" w:rsidRPr="006920ED" w:rsidRDefault="00240D79" w:rsidP="00240D79">
      <w:pPr>
        <w:pStyle w:val="Grundtextabsatz"/>
      </w:pPr>
      <w:r w:rsidRPr="006920ED">
        <w:t>• mit dem EUCEB-Markenzeichen ausgestattet</w:t>
      </w:r>
    </w:p>
    <w:p w14:paraId="2530E5E0" w14:textId="04A87ED7" w:rsidR="00240D79" w:rsidRPr="006920ED" w:rsidRDefault="00240D79" w:rsidP="00240D79">
      <w:pPr>
        <w:pStyle w:val="Grundtextabsatz"/>
      </w:pPr>
      <w:r w:rsidRPr="006920ED">
        <w:t xml:space="preserve">• Breite: 1200 mm </w:t>
      </w:r>
    </w:p>
    <w:bookmarkEnd w:id="2"/>
    <w:p w14:paraId="5D4533D7" w14:textId="61E47B16" w:rsidR="00260F27" w:rsidRPr="006920ED" w:rsidRDefault="00260F27" w:rsidP="00026B2A">
      <w:pPr>
        <w:pStyle w:val="Folgeposition"/>
        <w:keepNext/>
        <w:keepLines/>
      </w:pPr>
      <w:r w:rsidRPr="006920ED">
        <w:t>M</w:t>
      </w:r>
      <w:r w:rsidRPr="006920ED">
        <w:rPr>
          <w:sz w:val="12"/>
        </w:rPr>
        <w:t>+</w:t>
      </w:r>
      <w:r w:rsidRPr="006920ED">
        <w:tab/>
        <w:t xml:space="preserve">Deckendämmung MW </w:t>
      </w:r>
      <w:proofErr w:type="spellStart"/>
      <w:proofErr w:type="gramStart"/>
      <w:r w:rsidRPr="006920ED">
        <w:t>Klemmf</w:t>
      </w:r>
      <w:proofErr w:type="spellEnd"/>
      <w:r w:rsidRPr="006920ED">
        <w:t>.</w:t>
      </w:r>
      <w:bookmarkStart w:id="3" w:name="_Hlk111731317"/>
      <w:r w:rsidR="00E92F42" w:rsidRPr="006920ED">
        <w:t>+</w:t>
      </w:r>
      <w:proofErr w:type="gramEnd"/>
      <w:r w:rsidR="00E92F42" w:rsidRPr="006920ED">
        <w:t xml:space="preserve">Ma </w:t>
      </w:r>
      <w:r w:rsidRPr="006920ED">
        <w:t>8</w:t>
      </w:r>
      <w:r w:rsidR="00924429" w:rsidRPr="006920ED">
        <w:t>0m</w:t>
      </w:r>
      <w:r w:rsidRPr="006920ED">
        <w:t>m</w:t>
      </w:r>
      <w:r w:rsidRPr="006920ED">
        <w:tab/>
        <w:t xml:space="preserve">m2 </w:t>
      </w:r>
    </w:p>
    <w:p w14:paraId="42E2A888" w14:textId="77777777" w:rsidR="00260F27" w:rsidRPr="006920ED" w:rsidRDefault="00260F27" w:rsidP="00026B2A">
      <w:pPr>
        <w:pStyle w:val="Langtext"/>
      </w:pPr>
    </w:p>
    <w:p w14:paraId="73E93B07" w14:textId="6F352276" w:rsidR="00924429" w:rsidRPr="006920ED" w:rsidRDefault="00924429" w:rsidP="00924429">
      <w:pPr>
        <w:pStyle w:val="Langtext"/>
      </w:pPr>
      <w:r w:rsidRPr="006920ED">
        <w:t>• 80 mm dick, gerollt</w:t>
      </w:r>
      <w:r w:rsidR="00E92F42" w:rsidRPr="006920ED">
        <w:t>, einseitig aufgebrachte Strichmarkierung (+Ma.)</w:t>
      </w:r>
    </w:p>
    <w:p w14:paraId="558A7959" w14:textId="1DD4DD65" w:rsidR="00924429" w:rsidRPr="006920ED" w:rsidRDefault="00924429" w:rsidP="00924429">
      <w:pPr>
        <w:pStyle w:val="Langtext"/>
      </w:pPr>
      <w:r w:rsidRPr="006920ED">
        <w:t xml:space="preserve">• Wärmedurchlasswiderstand RD: </w:t>
      </w:r>
      <w:r w:rsidR="00447B39" w:rsidRPr="006920ED">
        <w:t xml:space="preserve">2,11 </w:t>
      </w:r>
      <w:r w:rsidRPr="006920ED">
        <w:t>m2K/W</w:t>
      </w:r>
    </w:p>
    <w:p w14:paraId="3C5E2446" w14:textId="77777777" w:rsidR="00924429" w:rsidRPr="006920ED" w:rsidRDefault="00924429" w:rsidP="00924429">
      <w:pPr>
        <w:pStyle w:val="Langtext"/>
      </w:pPr>
      <w:r w:rsidRPr="006920ED">
        <w:t xml:space="preserve">z.B. ISOVER </w:t>
      </w:r>
      <w:proofErr w:type="spellStart"/>
      <w:r w:rsidRPr="006920ED">
        <w:t>Uniroll</w:t>
      </w:r>
      <w:proofErr w:type="spellEnd"/>
      <w:r w:rsidRPr="006920ED">
        <w:t xml:space="preserve"> Classic oder Gleichwertiges.</w:t>
      </w:r>
    </w:p>
    <w:p w14:paraId="02A25C36" w14:textId="77777777" w:rsidR="00924429" w:rsidRPr="006920ED" w:rsidRDefault="00924429" w:rsidP="00924429">
      <w:pPr>
        <w:pStyle w:val="Langtext"/>
      </w:pPr>
      <w:r w:rsidRPr="006920ED">
        <w:t xml:space="preserve">Angebotenes </w:t>
      </w:r>
      <w:proofErr w:type="gramStart"/>
      <w:r w:rsidRPr="006920ED">
        <w:t>Erzeugnis:...</w:t>
      </w:r>
      <w:proofErr w:type="gramEnd"/>
      <w:r w:rsidRPr="006920ED">
        <w:t>.</w:t>
      </w:r>
    </w:p>
    <w:bookmarkEnd w:id="3"/>
    <w:p w14:paraId="6B07A195" w14:textId="0FF7768C" w:rsidR="00260F27" w:rsidRPr="006920ED" w:rsidRDefault="00260F27" w:rsidP="00026B2A">
      <w:pPr>
        <w:pStyle w:val="Folgeposition"/>
        <w:keepNext/>
        <w:keepLines/>
      </w:pPr>
      <w:r w:rsidRPr="006920ED">
        <w:t>N</w:t>
      </w:r>
      <w:r w:rsidRPr="006920ED">
        <w:rPr>
          <w:sz w:val="12"/>
        </w:rPr>
        <w:t>+</w:t>
      </w:r>
      <w:r w:rsidRPr="006920ED">
        <w:tab/>
        <w:t xml:space="preserve">Deckendämmung </w:t>
      </w:r>
      <w:r w:rsidR="00924429" w:rsidRPr="006920ED">
        <w:t xml:space="preserve">MW </w:t>
      </w:r>
      <w:proofErr w:type="spellStart"/>
      <w:proofErr w:type="gramStart"/>
      <w:r w:rsidR="00924429" w:rsidRPr="006920ED">
        <w:t>Klemmf</w:t>
      </w:r>
      <w:proofErr w:type="spellEnd"/>
      <w:r w:rsidR="00924429" w:rsidRPr="006920ED">
        <w:t>.</w:t>
      </w:r>
      <w:bookmarkStart w:id="4" w:name="_Hlk111731326"/>
      <w:r w:rsidR="00E92F42" w:rsidRPr="006920ED">
        <w:t>+</w:t>
      </w:r>
      <w:proofErr w:type="gramEnd"/>
      <w:r w:rsidR="00E92F42" w:rsidRPr="006920ED">
        <w:t xml:space="preserve">Ma </w:t>
      </w:r>
      <w:r w:rsidR="00924429" w:rsidRPr="006920ED">
        <w:t>100mm</w:t>
      </w:r>
      <w:r w:rsidRPr="006920ED">
        <w:tab/>
        <w:t xml:space="preserve">m2 </w:t>
      </w:r>
    </w:p>
    <w:p w14:paraId="1ECEB802" w14:textId="77777777" w:rsidR="00260F27" w:rsidRPr="006920ED" w:rsidRDefault="00260F27" w:rsidP="00026B2A">
      <w:pPr>
        <w:pStyle w:val="Langtext"/>
      </w:pPr>
    </w:p>
    <w:p w14:paraId="294DA382" w14:textId="7A88D219" w:rsidR="00924429" w:rsidRPr="006920ED" w:rsidRDefault="00924429" w:rsidP="00924429">
      <w:pPr>
        <w:pStyle w:val="Langtext"/>
      </w:pPr>
      <w:r w:rsidRPr="006920ED">
        <w:t>• 100 mm dick, gerollt</w:t>
      </w:r>
      <w:r w:rsidR="00E92F42" w:rsidRPr="006920ED">
        <w:t>, einseitig aufgebrachte Strichmarkierung (+Ma.)</w:t>
      </w:r>
    </w:p>
    <w:p w14:paraId="22868912" w14:textId="208342CA" w:rsidR="00924429" w:rsidRPr="006920ED" w:rsidRDefault="00924429" w:rsidP="00924429">
      <w:pPr>
        <w:pStyle w:val="Langtext"/>
      </w:pPr>
      <w:r w:rsidRPr="006920ED">
        <w:t xml:space="preserve">• Wärmedurchlasswiderstand RD: </w:t>
      </w:r>
      <w:r w:rsidR="00447B39" w:rsidRPr="006920ED">
        <w:t xml:space="preserve">2,63 </w:t>
      </w:r>
      <w:r w:rsidRPr="006920ED">
        <w:t>m2K/W</w:t>
      </w:r>
    </w:p>
    <w:p w14:paraId="1E453F06" w14:textId="77777777" w:rsidR="00924429" w:rsidRPr="006920ED" w:rsidRDefault="00924429" w:rsidP="00924429">
      <w:pPr>
        <w:pStyle w:val="Langtext"/>
      </w:pPr>
      <w:r w:rsidRPr="006920ED">
        <w:t xml:space="preserve">z.B. ISOVER </w:t>
      </w:r>
      <w:proofErr w:type="spellStart"/>
      <w:r w:rsidRPr="006920ED">
        <w:t>Uniroll</w:t>
      </w:r>
      <w:proofErr w:type="spellEnd"/>
      <w:r w:rsidRPr="006920ED">
        <w:t xml:space="preserve"> Classic oder Gleichwertiges.</w:t>
      </w:r>
    </w:p>
    <w:p w14:paraId="618F8798" w14:textId="77777777" w:rsidR="00924429" w:rsidRPr="006920ED" w:rsidRDefault="00924429" w:rsidP="00924429">
      <w:pPr>
        <w:pStyle w:val="Langtext"/>
      </w:pPr>
      <w:r w:rsidRPr="006920ED">
        <w:t xml:space="preserve">Angebotenes </w:t>
      </w:r>
      <w:proofErr w:type="gramStart"/>
      <w:r w:rsidRPr="006920ED">
        <w:t>Erzeugnis:...</w:t>
      </w:r>
      <w:proofErr w:type="gramEnd"/>
      <w:r w:rsidRPr="006920ED">
        <w:t>.</w:t>
      </w:r>
    </w:p>
    <w:bookmarkEnd w:id="4"/>
    <w:p w14:paraId="10F38D90" w14:textId="6D8B383D" w:rsidR="00260F27" w:rsidRPr="006920ED" w:rsidRDefault="00260F27" w:rsidP="00026B2A">
      <w:pPr>
        <w:pStyle w:val="Folgeposition"/>
        <w:keepNext/>
        <w:keepLines/>
      </w:pPr>
      <w:r w:rsidRPr="006920ED">
        <w:t>O</w:t>
      </w:r>
      <w:r w:rsidRPr="006920ED">
        <w:rPr>
          <w:sz w:val="12"/>
        </w:rPr>
        <w:t>+</w:t>
      </w:r>
      <w:r w:rsidRPr="006920ED">
        <w:tab/>
        <w:t xml:space="preserve">Deckendämmung </w:t>
      </w:r>
      <w:r w:rsidR="00924429" w:rsidRPr="006920ED">
        <w:t xml:space="preserve">MW </w:t>
      </w:r>
      <w:proofErr w:type="spellStart"/>
      <w:proofErr w:type="gramStart"/>
      <w:r w:rsidR="00924429" w:rsidRPr="006920ED">
        <w:t>Klemmf</w:t>
      </w:r>
      <w:proofErr w:type="spellEnd"/>
      <w:r w:rsidR="00924429" w:rsidRPr="006920ED">
        <w:t>.</w:t>
      </w:r>
      <w:bookmarkStart w:id="5" w:name="_Hlk111731339"/>
      <w:r w:rsidR="00E92F42" w:rsidRPr="006920ED">
        <w:t>+</w:t>
      </w:r>
      <w:proofErr w:type="gramEnd"/>
      <w:r w:rsidR="00E92F42" w:rsidRPr="006920ED">
        <w:t xml:space="preserve">Ma </w:t>
      </w:r>
      <w:r w:rsidR="00924429" w:rsidRPr="006920ED">
        <w:t>120mm</w:t>
      </w:r>
      <w:r w:rsidRPr="006920ED">
        <w:tab/>
        <w:t xml:space="preserve">m2 </w:t>
      </w:r>
    </w:p>
    <w:p w14:paraId="6A8A8222" w14:textId="77777777" w:rsidR="00260F27" w:rsidRPr="006920ED" w:rsidRDefault="00260F27" w:rsidP="00026B2A">
      <w:pPr>
        <w:pStyle w:val="Langtext"/>
      </w:pPr>
    </w:p>
    <w:p w14:paraId="4255B4F5" w14:textId="2973463C" w:rsidR="00924429" w:rsidRPr="006920ED" w:rsidRDefault="00924429" w:rsidP="00924429">
      <w:pPr>
        <w:pStyle w:val="Langtext"/>
      </w:pPr>
      <w:r w:rsidRPr="006920ED">
        <w:t>• 120 mm dick, gerollt</w:t>
      </w:r>
      <w:r w:rsidR="00E92F42" w:rsidRPr="006920ED">
        <w:t>, einseitig aufgebrachte Strichmarkierung (+Ma.)</w:t>
      </w:r>
    </w:p>
    <w:p w14:paraId="6D0BEE8C" w14:textId="5873DE78" w:rsidR="00924429" w:rsidRPr="006920ED" w:rsidRDefault="00924429" w:rsidP="00924429">
      <w:pPr>
        <w:pStyle w:val="Langtext"/>
      </w:pPr>
      <w:r w:rsidRPr="006920ED">
        <w:t xml:space="preserve">• Wärmedurchlasswiderstand RD: </w:t>
      </w:r>
      <w:r w:rsidR="00447B39" w:rsidRPr="006920ED">
        <w:t xml:space="preserve">3,16 </w:t>
      </w:r>
      <w:r w:rsidRPr="006920ED">
        <w:t>m2K/W</w:t>
      </w:r>
    </w:p>
    <w:p w14:paraId="7DCB5F00" w14:textId="77777777" w:rsidR="00924429" w:rsidRPr="006920ED" w:rsidRDefault="00924429" w:rsidP="00924429">
      <w:pPr>
        <w:pStyle w:val="Langtext"/>
      </w:pPr>
      <w:r w:rsidRPr="006920ED">
        <w:t xml:space="preserve">z.B. ISOVER </w:t>
      </w:r>
      <w:proofErr w:type="spellStart"/>
      <w:r w:rsidRPr="006920ED">
        <w:t>Uniroll</w:t>
      </w:r>
      <w:proofErr w:type="spellEnd"/>
      <w:r w:rsidRPr="006920ED">
        <w:t xml:space="preserve"> Classic oder Gleichwertiges.</w:t>
      </w:r>
    </w:p>
    <w:p w14:paraId="7E0883CC" w14:textId="77777777" w:rsidR="00924429" w:rsidRPr="006920ED" w:rsidRDefault="00924429" w:rsidP="00924429">
      <w:pPr>
        <w:pStyle w:val="Langtext"/>
      </w:pPr>
      <w:r w:rsidRPr="006920ED">
        <w:t xml:space="preserve">Angebotenes </w:t>
      </w:r>
      <w:proofErr w:type="gramStart"/>
      <w:r w:rsidRPr="006920ED">
        <w:t>Erzeugnis:...</w:t>
      </w:r>
      <w:proofErr w:type="gramEnd"/>
      <w:r w:rsidRPr="006920ED">
        <w:t>.</w:t>
      </w:r>
    </w:p>
    <w:bookmarkEnd w:id="5"/>
    <w:p w14:paraId="20A63C68" w14:textId="34FF67A4" w:rsidR="00260F27" w:rsidRPr="006920ED" w:rsidRDefault="00260F27" w:rsidP="00026B2A">
      <w:pPr>
        <w:pStyle w:val="Folgeposition"/>
        <w:keepNext/>
        <w:keepLines/>
      </w:pPr>
      <w:r w:rsidRPr="006920ED">
        <w:t>P</w:t>
      </w:r>
      <w:r w:rsidRPr="006920ED">
        <w:rPr>
          <w:sz w:val="12"/>
        </w:rPr>
        <w:t>+</w:t>
      </w:r>
      <w:r w:rsidRPr="006920ED">
        <w:tab/>
        <w:t xml:space="preserve">Deckendämmung </w:t>
      </w:r>
      <w:r w:rsidR="00924429" w:rsidRPr="006920ED">
        <w:t xml:space="preserve">MW </w:t>
      </w:r>
      <w:proofErr w:type="spellStart"/>
      <w:proofErr w:type="gramStart"/>
      <w:r w:rsidR="00924429" w:rsidRPr="006920ED">
        <w:t>Klemmf</w:t>
      </w:r>
      <w:proofErr w:type="spellEnd"/>
      <w:r w:rsidR="00924429" w:rsidRPr="006920ED">
        <w:t>.</w:t>
      </w:r>
      <w:bookmarkStart w:id="6" w:name="_Hlk111731348"/>
      <w:r w:rsidR="00E92F42" w:rsidRPr="006920ED">
        <w:t>+</w:t>
      </w:r>
      <w:proofErr w:type="gramEnd"/>
      <w:r w:rsidR="00E92F42" w:rsidRPr="006920ED">
        <w:t xml:space="preserve">Ma </w:t>
      </w:r>
      <w:r w:rsidR="00924429" w:rsidRPr="006920ED">
        <w:t>140mm</w:t>
      </w:r>
      <w:r w:rsidRPr="006920ED">
        <w:tab/>
        <w:t xml:space="preserve">m2 </w:t>
      </w:r>
    </w:p>
    <w:p w14:paraId="24681EA0" w14:textId="77777777" w:rsidR="00260F27" w:rsidRPr="006920ED" w:rsidRDefault="00260F27" w:rsidP="00026B2A">
      <w:pPr>
        <w:pStyle w:val="Langtext"/>
      </w:pPr>
    </w:p>
    <w:p w14:paraId="5886C01D" w14:textId="13C464FD" w:rsidR="00924429" w:rsidRPr="006920ED" w:rsidRDefault="00924429" w:rsidP="00924429">
      <w:pPr>
        <w:pStyle w:val="Langtext"/>
      </w:pPr>
      <w:r w:rsidRPr="006920ED">
        <w:t>• 140 mm dick, gerollt</w:t>
      </w:r>
      <w:r w:rsidR="00E92F42" w:rsidRPr="006920ED">
        <w:t>, einseitig aufgebrachte Strichmarkierung (+Ma.)</w:t>
      </w:r>
    </w:p>
    <w:p w14:paraId="44850C86" w14:textId="1CA64BAF" w:rsidR="00924429" w:rsidRPr="006920ED" w:rsidRDefault="00924429" w:rsidP="00924429">
      <w:pPr>
        <w:pStyle w:val="Langtext"/>
      </w:pPr>
      <w:r w:rsidRPr="006920ED">
        <w:t xml:space="preserve">• Wärmedurchlasswiderstand RD: </w:t>
      </w:r>
      <w:r w:rsidR="00447B39" w:rsidRPr="006920ED">
        <w:t xml:space="preserve">3,68 </w:t>
      </w:r>
      <w:r w:rsidRPr="006920ED">
        <w:t>m2K/W</w:t>
      </w:r>
    </w:p>
    <w:p w14:paraId="3F3E516A" w14:textId="77777777" w:rsidR="00924429" w:rsidRPr="006920ED" w:rsidRDefault="00924429" w:rsidP="00924429">
      <w:pPr>
        <w:pStyle w:val="Langtext"/>
      </w:pPr>
      <w:r w:rsidRPr="006920ED">
        <w:t xml:space="preserve">z.B. ISOVER </w:t>
      </w:r>
      <w:proofErr w:type="spellStart"/>
      <w:r w:rsidRPr="006920ED">
        <w:t>Uniroll</w:t>
      </w:r>
      <w:proofErr w:type="spellEnd"/>
      <w:r w:rsidRPr="006920ED">
        <w:t xml:space="preserve"> Classic oder Gleichwertiges.</w:t>
      </w:r>
    </w:p>
    <w:p w14:paraId="54C61617" w14:textId="77777777" w:rsidR="00924429" w:rsidRPr="006920ED" w:rsidRDefault="00924429" w:rsidP="00924429">
      <w:pPr>
        <w:pStyle w:val="Langtext"/>
      </w:pPr>
      <w:r w:rsidRPr="006920ED">
        <w:t xml:space="preserve">Angebotenes </w:t>
      </w:r>
      <w:proofErr w:type="gramStart"/>
      <w:r w:rsidRPr="006920ED">
        <w:t>Erzeugnis:...</w:t>
      </w:r>
      <w:proofErr w:type="gramEnd"/>
      <w:r w:rsidRPr="006920ED">
        <w:t>.</w:t>
      </w:r>
    </w:p>
    <w:bookmarkEnd w:id="6"/>
    <w:p w14:paraId="101EC66A" w14:textId="7B617A38" w:rsidR="00260F27" w:rsidRPr="006920ED" w:rsidRDefault="00260F27" w:rsidP="00026B2A">
      <w:pPr>
        <w:pStyle w:val="Folgeposition"/>
        <w:keepNext/>
        <w:keepLines/>
      </w:pPr>
      <w:r w:rsidRPr="006920ED">
        <w:t>Q</w:t>
      </w:r>
      <w:r w:rsidRPr="006920ED">
        <w:rPr>
          <w:sz w:val="12"/>
        </w:rPr>
        <w:t>+</w:t>
      </w:r>
      <w:r w:rsidRPr="006920ED">
        <w:tab/>
        <w:t xml:space="preserve">Deckendämmung </w:t>
      </w:r>
      <w:r w:rsidR="00924429" w:rsidRPr="006920ED">
        <w:t xml:space="preserve">MW </w:t>
      </w:r>
      <w:proofErr w:type="spellStart"/>
      <w:proofErr w:type="gramStart"/>
      <w:r w:rsidR="00924429" w:rsidRPr="006920ED">
        <w:t>Klemmf</w:t>
      </w:r>
      <w:proofErr w:type="spellEnd"/>
      <w:r w:rsidR="00924429" w:rsidRPr="006920ED">
        <w:t>.</w:t>
      </w:r>
      <w:bookmarkStart w:id="7" w:name="_Hlk111731357"/>
      <w:r w:rsidR="00E92F42" w:rsidRPr="006920ED">
        <w:t>+</w:t>
      </w:r>
      <w:proofErr w:type="gramEnd"/>
      <w:r w:rsidR="00E92F42" w:rsidRPr="006920ED">
        <w:t xml:space="preserve">Ma </w:t>
      </w:r>
      <w:r w:rsidR="00924429" w:rsidRPr="006920ED">
        <w:t>160mm</w:t>
      </w:r>
      <w:r w:rsidRPr="006920ED">
        <w:tab/>
        <w:t xml:space="preserve">m2 </w:t>
      </w:r>
    </w:p>
    <w:p w14:paraId="07AE8F14" w14:textId="77777777" w:rsidR="00260F27" w:rsidRPr="006920ED" w:rsidRDefault="00260F27" w:rsidP="00026B2A">
      <w:pPr>
        <w:pStyle w:val="Langtext"/>
      </w:pPr>
    </w:p>
    <w:p w14:paraId="4AE0DC65" w14:textId="43A86E27" w:rsidR="00052DDF" w:rsidRPr="006920ED" w:rsidRDefault="00052DDF" w:rsidP="00052DDF">
      <w:pPr>
        <w:pStyle w:val="Langtext"/>
      </w:pPr>
      <w:r w:rsidRPr="006920ED">
        <w:t>• 160 mm dick, gerollt</w:t>
      </w:r>
      <w:r w:rsidR="00E92F42" w:rsidRPr="006920ED">
        <w:t>, einseitig aufgebrachte Strichmarkierung (+Ma.)</w:t>
      </w:r>
    </w:p>
    <w:p w14:paraId="2F73E935" w14:textId="19692271" w:rsidR="00052DDF" w:rsidRPr="006920ED" w:rsidRDefault="00052DDF" w:rsidP="00052DDF">
      <w:pPr>
        <w:pStyle w:val="Langtext"/>
      </w:pPr>
      <w:r w:rsidRPr="006920ED">
        <w:t xml:space="preserve">• Wärmedurchlasswiderstand RD: </w:t>
      </w:r>
      <w:r w:rsidR="00447B39" w:rsidRPr="006920ED">
        <w:t xml:space="preserve">4,21 </w:t>
      </w:r>
      <w:r w:rsidRPr="006920ED">
        <w:t>m2K/W</w:t>
      </w:r>
    </w:p>
    <w:p w14:paraId="0CC659EB" w14:textId="77777777" w:rsidR="00052DDF" w:rsidRPr="006920ED" w:rsidRDefault="00052DDF" w:rsidP="00052DDF">
      <w:pPr>
        <w:pStyle w:val="Langtext"/>
      </w:pPr>
      <w:r w:rsidRPr="006920ED">
        <w:t xml:space="preserve">z.B. ISOVER </w:t>
      </w:r>
      <w:proofErr w:type="spellStart"/>
      <w:r w:rsidRPr="006920ED">
        <w:t>Uniroll</w:t>
      </w:r>
      <w:proofErr w:type="spellEnd"/>
      <w:r w:rsidRPr="006920ED">
        <w:t xml:space="preserve"> Classic oder Gleichwertiges.</w:t>
      </w:r>
    </w:p>
    <w:p w14:paraId="307440AC" w14:textId="77777777" w:rsidR="00052DDF" w:rsidRPr="006920ED" w:rsidRDefault="00052DDF" w:rsidP="00052DDF">
      <w:pPr>
        <w:pStyle w:val="Langtext"/>
      </w:pPr>
      <w:r w:rsidRPr="006920ED">
        <w:t xml:space="preserve">Angebotenes </w:t>
      </w:r>
      <w:proofErr w:type="gramStart"/>
      <w:r w:rsidRPr="006920ED">
        <w:t>Erzeugnis:...</w:t>
      </w:r>
      <w:proofErr w:type="gramEnd"/>
      <w:r w:rsidRPr="006920ED">
        <w:t>.</w:t>
      </w:r>
    </w:p>
    <w:bookmarkEnd w:id="7"/>
    <w:p w14:paraId="2F3FE375" w14:textId="545F0601" w:rsidR="00260F27" w:rsidRPr="006920ED" w:rsidRDefault="00260F27" w:rsidP="00026B2A">
      <w:pPr>
        <w:pStyle w:val="Folgeposition"/>
        <w:keepNext/>
        <w:keepLines/>
      </w:pPr>
      <w:r w:rsidRPr="006920ED">
        <w:t>R</w:t>
      </w:r>
      <w:r w:rsidRPr="006920ED">
        <w:rPr>
          <w:sz w:val="12"/>
        </w:rPr>
        <w:t>+</w:t>
      </w:r>
      <w:r w:rsidRPr="006920ED">
        <w:tab/>
        <w:t xml:space="preserve">Deckendämmung </w:t>
      </w:r>
      <w:r w:rsidR="00924429" w:rsidRPr="006920ED">
        <w:t xml:space="preserve">MW </w:t>
      </w:r>
      <w:proofErr w:type="spellStart"/>
      <w:proofErr w:type="gramStart"/>
      <w:r w:rsidR="00924429" w:rsidRPr="006920ED">
        <w:t>Klemmf</w:t>
      </w:r>
      <w:proofErr w:type="spellEnd"/>
      <w:r w:rsidR="00924429" w:rsidRPr="006920ED">
        <w:t>.</w:t>
      </w:r>
      <w:bookmarkStart w:id="8" w:name="_Hlk111731385"/>
      <w:r w:rsidR="00E92F42" w:rsidRPr="006920ED">
        <w:t>+</w:t>
      </w:r>
      <w:proofErr w:type="gramEnd"/>
      <w:r w:rsidR="00E92F42" w:rsidRPr="006920ED">
        <w:t xml:space="preserve">Ma </w:t>
      </w:r>
      <w:r w:rsidR="00924429" w:rsidRPr="006920ED">
        <w:t>180mm</w:t>
      </w:r>
      <w:r w:rsidRPr="006920ED">
        <w:tab/>
        <w:t xml:space="preserve">m2 </w:t>
      </w:r>
    </w:p>
    <w:p w14:paraId="4105C2B7" w14:textId="77777777" w:rsidR="00260F27" w:rsidRPr="006920ED" w:rsidRDefault="00260F27" w:rsidP="00026B2A">
      <w:pPr>
        <w:pStyle w:val="Langtext"/>
      </w:pPr>
    </w:p>
    <w:p w14:paraId="4AC59A5A" w14:textId="4D2B189C" w:rsidR="00052DDF" w:rsidRPr="006920ED" w:rsidRDefault="00052DDF" w:rsidP="00052DDF">
      <w:pPr>
        <w:pStyle w:val="Langtext"/>
      </w:pPr>
      <w:r w:rsidRPr="006920ED">
        <w:t>• 180 mm dick, gerollt</w:t>
      </w:r>
      <w:r w:rsidR="00E92F42" w:rsidRPr="006920ED">
        <w:t>, einseitig aufgebrachte Strichmarkierung (+Ma.)</w:t>
      </w:r>
    </w:p>
    <w:p w14:paraId="19BF5367" w14:textId="2E23E473" w:rsidR="00052DDF" w:rsidRPr="006920ED" w:rsidRDefault="00052DDF" w:rsidP="00052DDF">
      <w:pPr>
        <w:pStyle w:val="Langtext"/>
      </w:pPr>
      <w:r w:rsidRPr="006920ED">
        <w:t xml:space="preserve">• Wärmedurchlasswiderstand RD: </w:t>
      </w:r>
      <w:r w:rsidR="00447B39" w:rsidRPr="006920ED">
        <w:t xml:space="preserve">4,74 </w:t>
      </w:r>
      <w:r w:rsidRPr="006920ED">
        <w:t>m2K/W</w:t>
      </w:r>
    </w:p>
    <w:p w14:paraId="5BEF4EB0" w14:textId="77777777" w:rsidR="00052DDF" w:rsidRPr="006920ED" w:rsidRDefault="00052DDF" w:rsidP="00052DDF">
      <w:pPr>
        <w:pStyle w:val="Langtext"/>
      </w:pPr>
      <w:r w:rsidRPr="006920ED">
        <w:t xml:space="preserve">z.B. ISOVER </w:t>
      </w:r>
      <w:proofErr w:type="spellStart"/>
      <w:r w:rsidRPr="006920ED">
        <w:t>Uniroll</w:t>
      </w:r>
      <w:proofErr w:type="spellEnd"/>
      <w:r w:rsidRPr="006920ED">
        <w:t xml:space="preserve"> Classic oder Gleichwertiges.</w:t>
      </w:r>
    </w:p>
    <w:p w14:paraId="06AA9F97" w14:textId="77777777" w:rsidR="00052DDF" w:rsidRPr="006920ED" w:rsidRDefault="00052DDF" w:rsidP="00052DDF">
      <w:pPr>
        <w:pStyle w:val="Langtext"/>
      </w:pPr>
      <w:r w:rsidRPr="006920ED">
        <w:t xml:space="preserve">Angebotenes </w:t>
      </w:r>
      <w:proofErr w:type="gramStart"/>
      <w:r w:rsidRPr="006920ED">
        <w:t>Erzeugnis:...</w:t>
      </w:r>
      <w:proofErr w:type="gramEnd"/>
      <w:r w:rsidRPr="006920ED">
        <w:t>.</w:t>
      </w:r>
    </w:p>
    <w:bookmarkEnd w:id="8"/>
    <w:p w14:paraId="04959D79" w14:textId="17C6E0F4" w:rsidR="00260F27" w:rsidRPr="006920ED" w:rsidRDefault="00260F27" w:rsidP="00026B2A">
      <w:pPr>
        <w:pStyle w:val="Folgeposition"/>
        <w:keepNext/>
        <w:keepLines/>
      </w:pPr>
      <w:r w:rsidRPr="006920ED">
        <w:t>S</w:t>
      </w:r>
      <w:r w:rsidRPr="006920ED">
        <w:rPr>
          <w:sz w:val="12"/>
        </w:rPr>
        <w:t>+</w:t>
      </w:r>
      <w:r w:rsidRPr="006920ED">
        <w:tab/>
        <w:t>Deckendämmung</w:t>
      </w:r>
      <w:r w:rsidR="00924429" w:rsidRPr="006920ED">
        <w:t xml:space="preserve"> MW </w:t>
      </w:r>
      <w:proofErr w:type="spellStart"/>
      <w:proofErr w:type="gramStart"/>
      <w:r w:rsidR="00924429" w:rsidRPr="006920ED">
        <w:t>Klemmf</w:t>
      </w:r>
      <w:proofErr w:type="spellEnd"/>
      <w:r w:rsidR="00924429" w:rsidRPr="006920ED">
        <w:t>.</w:t>
      </w:r>
      <w:bookmarkStart w:id="9" w:name="_Hlk111731394"/>
      <w:r w:rsidR="00E92F42" w:rsidRPr="006920ED">
        <w:t>+</w:t>
      </w:r>
      <w:proofErr w:type="gramEnd"/>
      <w:r w:rsidR="00E92F42" w:rsidRPr="006920ED">
        <w:t xml:space="preserve">Ma </w:t>
      </w:r>
      <w:r w:rsidR="00924429" w:rsidRPr="006920ED">
        <w:t>200mm</w:t>
      </w:r>
      <w:r w:rsidRPr="006920ED">
        <w:tab/>
        <w:t xml:space="preserve">m2 </w:t>
      </w:r>
    </w:p>
    <w:p w14:paraId="7AC6E6F9" w14:textId="77777777" w:rsidR="00260F27" w:rsidRPr="006920ED" w:rsidRDefault="00260F27" w:rsidP="00026B2A">
      <w:pPr>
        <w:pStyle w:val="Langtext"/>
      </w:pPr>
    </w:p>
    <w:p w14:paraId="5E699E8E" w14:textId="36EE6A2A" w:rsidR="00052DDF" w:rsidRPr="006920ED" w:rsidRDefault="00052DDF" w:rsidP="00052DDF">
      <w:pPr>
        <w:pStyle w:val="Langtext"/>
      </w:pPr>
      <w:r w:rsidRPr="006920ED">
        <w:t>• 200 mm dick, gerollt</w:t>
      </w:r>
      <w:r w:rsidR="00E92F42" w:rsidRPr="006920ED">
        <w:t>, einseitig aufgebrachte Strichmarkierung (+Ma.)</w:t>
      </w:r>
    </w:p>
    <w:p w14:paraId="14F48388" w14:textId="05B233EA" w:rsidR="00052DDF" w:rsidRPr="006920ED" w:rsidRDefault="00052DDF" w:rsidP="00052DDF">
      <w:pPr>
        <w:pStyle w:val="Langtext"/>
      </w:pPr>
      <w:r w:rsidRPr="006920ED">
        <w:t xml:space="preserve">• Wärmedurchlasswiderstand RD: </w:t>
      </w:r>
      <w:r w:rsidR="00447B39" w:rsidRPr="006920ED">
        <w:t xml:space="preserve">5,26 </w:t>
      </w:r>
      <w:r w:rsidRPr="006920ED">
        <w:t>m2K/W</w:t>
      </w:r>
    </w:p>
    <w:p w14:paraId="0366B900" w14:textId="77777777" w:rsidR="00052DDF" w:rsidRPr="006920ED" w:rsidRDefault="00052DDF" w:rsidP="00052DDF">
      <w:pPr>
        <w:pStyle w:val="Langtext"/>
      </w:pPr>
      <w:r w:rsidRPr="006920ED">
        <w:t xml:space="preserve">z.B. ISOVER </w:t>
      </w:r>
      <w:proofErr w:type="spellStart"/>
      <w:r w:rsidRPr="006920ED">
        <w:t>Uniroll</w:t>
      </w:r>
      <w:proofErr w:type="spellEnd"/>
      <w:r w:rsidRPr="006920ED">
        <w:t xml:space="preserve"> Classic oder Gleichwertiges.</w:t>
      </w:r>
    </w:p>
    <w:p w14:paraId="16D3D825" w14:textId="77777777" w:rsidR="00052DDF" w:rsidRPr="006920ED" w:rsidRDefault="00052DDF" w:rsidP="00052DDF">
      <w:pPr>
        <w:pStyle w:val="Langtext"/>
      </w:pPr>
      <w:r w:rsidRPr="006920ED">
        <w:t xml:space="preserve">Angebotenes </w:t>
      </w:r>
      <w:proofErr w:type="gramStart"/>
      <w:r w:rsidRPr="006920ED">
        <w:t>Erzeugnis:...</w:t>
      </w:r>
      <w:proofErr w:type="gramEnd"/>
      <w:r w:rsidRPr="006920ED">
        <w:t>.</w:t>
      </w:r>
    </w:p>
    <w:bookmarkEnd w:id="9"/>
    <w:p w14:paraId="2ECD311A" w14:textId="39036037" w:rsidR="00260F27" w:rsidRPr="006920ED" w:rsidRDefault="00260F27" w:rsidP="00026B2A">
      <w:pPr>
        <w:pStyle w:val="Folgeposition"/>
        <w:keepNext/>
        <w:keepLines/>
      </w:pPr>
      <w:r w:rsidRPr="006920ED">
        <w:t>T</w:t>
      </w:r>
      <w:r w:rsidRPr="006920ED">
        <w:rPr>
          <w:sz w:val="12"/>
        </w:rPr>
        <w:t>+</w:t>
      </w:r>
      <w:r w:rsidRPr="006920ED">
        <w:tab/>
        <w:t xml:space="preserve">Deckendämmung </w:t>
      </w:r>
      <w:r w:rsidR="00924429" w:rsidRPr="006920ED">
        <w:t xml:space="preserve">MW </w:t>
      </w:r>
      <w:proofErr w:type="spellStart"/>
      <w:proofErr w:type="gramStart"/>
      <w:r w:rsidR="00924429" w:rsidRPr="006920ED">
        <w:t>Klemmf</w:t>
      </w:r>
      <w:proofErr w:type="spellEnd"/>
      <w:r w:rsidR="00924429" w:rsidRPr="006920ED">
        <w:t>.</w:t>
      </w:r>
      <w:bookmarkStart w:id="10" w:name="_Hlk111731399"/>
      <w:r w:rsidR="00E92F42" w:rsidRPr="006920ED">
        <w:t>+</w:t>
      </w:r>
      <w:proofErr w:type="gramEnd"/>
      <w:r w:rsidR="00E92F42" w:rsidRPr="006920ED">
        <w:t xml:space="preserve">Ma </w:t>
      </w:r>
      <w:r w:rsidR="00924429" w:rsidRPr="006920ED">
        <w:t>220mm</w:t>
      </w:r>
      <w:r w:rsidRPr="006920ED">
        <w:tab/>
        <w:t xml:space="preserve">m2 </w:t>
      </w:r>
    </w:p>
    <w:p w14:paraId="10E182B2" w14:textId="77777777" w:rsidR="00260F27" w:rsidRPr="006920ED" w:rsidRDefault="00260F27" w:rsidP="00026B2A">
      <w:pPr>
        <w:pStyle w:val="Langtext"/>
      </w:pPr>
    </w:p>
    <w:p w14:paraId="1197C313" w14:textId="64B4BD35" w:rsidR="00052DDF" w:rsidRPr="006920ED" w:rsidRDefault="00052DDF" w:rsidP="00052DDF">
      <w:pPr>
        <w:pStyle w:val="Langtext"/>
      </w:pPr>
      <w:r w:rsidRPr="006920ED">
        <w:t>• 220 mm dick, gerollt</w:t>
      </w:r>
      <w:r w:rsidR="00E92F42" w:rsidRPr="006920ED">
        <w:t>, einseitig aufgebrachte Strichmarkierung (+Ma.)</w:t>
      </w:r>
    </w:p>
    <w:p w14:paraId="06236794" w14:textId="388B6947" w:rsidR="00052DDF" w:rsidRPr="006920ED" w:rsidRDefault="00052DDF" w:rsidP="00052DDF">
      <w:pPr>
        <w:pStyle w:val="Langtext"/>
      </w:pPr>
      <w:r w:rsidRPr="006920ED">
        <w:t xml:space="preserve">• Wärmedurchlasswiderstand RD: </w:t>
      </w:r>
      <w:r w:rsidR="00447B39" w:rsidRPr="006920ED">
        <w:t xml:space="preserve">5,79 </w:t>
      </w:r>
      <w:r w:rsidRPr="006920ED">
        <w:t>m2K/W</w:t>
      </w:r>
    </w:p>
    <w:p w14:paraId="17494AAC" w14:textId="77777777" w:rsidR="00052DDF" w:rsidRPr="006920ED" w:rsidRDefault="00052DDF" w:rsidP="00052DDF">
      <w:pPr>
        <w:pStyle w:val="Langtext"/>
      </w:pPr>
      <w:r w:rsidRPr="006920ED">
        <w:t xml:space="preserve">z.B. ISOVER </w:t>
      </w:r>
      <w:proofErr w:type="spellStart"/>
      <w:r w:rsidRPr="006920ED">
        <w:t>Uniroll</w:t>
      </w:r>
      <w:proofErr w:type="spellEnd"/>
      <w:r w:rsidRPr="006920ED">
        <w:t xml:space="preserve"> Classic oder Gleichwertiges.</w:t>
      </w:r>
    </w:p>
    <w:p w14:paraId="71C25AE9" w14:textId="77777777" w:rsidR="00052DDF" w:rsidRPr="006920ED" w:rsidRDefault="00052DDF" w:rsidP="00052DDF">
      <w:pPr>
        <w:pStyle w:val="Langtext"/>
      </w:pPr>
      <w:r w:rsidRPr="006920ED">
        <w:t xml:space="preserve">Angebotenes </w:t>
      </w:r>
      <w:proofErr w:type="gramStart"/>
      <w:r w:rsidRPr="006920ED">
        <w:t>Erzeugnis:...</w:t>
      </w:r>
      <w:proofErr w:type="gramEnd"/>
      <w:r w:rsidRPr="006920ED">
        <w:t>.</w:t>
      </w:r>
    </w:p>
    <w:bookmarkEnd w:id="10"/>
    <w:p w14:paraId="50ACFC90" w14:textId="3790319E" w:rsidR="00260F27" w:rsidRPr="006920ED" w:rsidRDefault="00260F27" w:rsidP="00026B2A">
      <w:pPr>
        <w:pStyle w:val="Folgeposition"/>
        <w:keepNext/>
        <w:keepLines/>
      </w:pPr>
      <w:r w:rsidRPr="006920ED">
        <w:t>U</w:t>
      </w:r>
      <w:r w:rsidRPr="006920ED">
        <w:rPr>
          <w:sz w:val="12"/>
        </w:rPr>
        <w:t>+</w:t>
      </w:r>
      <w:r w:rsidRPr="006920ED">
        <w:tab/>
        <w:t xml:space="preserve">Deckendämmung </w:t>
      </w:r>
      <w:r w:rsidR="00924429" w:rsidRPr="006920ED">
        <w:t xml:space="preserve">MW </w:t>
      </w:r>
      <w:proofErr w:type="spellStart"/>
      <w:proofErr w:type="gramStart"/>
      <w:r w:rsidR="00924429" w:rsidRPr="006920ED">
        <w:t>Klemmf</w:t>
      </w:r>
      <w:proofErr w:type="spellEnd"/>
      <w:r w:rsidR="00924429" w:rsidRPr="006920ED">
        <w:t>.</w:t>
      </w:r>
      <w:bookmarkStart w:id="11" w:name="_Hlk111731417"/>
      <w:r w:rsidR="00E92F42" w:rsidRPr="006920ED">
        <w:t>+</w:t>
      </w:r>
      <w:proofErr w:type="gramEnd"/>
      <w:r w:rsidR="00E92F42" w:rsidRPr="006920ED">
        <w:t xml:space="preserve">Ma </w:t>
      </w:r>
      <w:r w:rsidR="00924429" w:rsidRPr="006920ED">
        <w:t>240mm</w:t>
      </w:r>
      <w:r w:rsidRPr="006920ED">
        <w:tab/>
        <w:t xml:space="preserve">m2 </w:t>
      </w:r>
    </w:p>
    <w:p w14:paraId="1761F79B" w14:textId="77777777" w:rsidR="00260F27" w:rsidRPr="006920ED" w:rsidRDefault="00260F27" w:rsidP="00026B2A">
      <w:pPr>
        <w:pStyle w:val="Langtext"/>
      </w:pPr>
    </w:p>
    <w:p w14:paraId="3D26645D" w14:textId="7DA9EB0F" w:rsidR="00052DDF" w:rsidRPr="006920ED" w:rsidRDefault="00052DDF" w:rsidP="00052DDF">
      <w:pPr>
        <w:pStyle w:val="Langtext"/>
      </w:pPr>
      <w:r w:rsidRPr="006920ED">
        <w:t>• 240 mm dick, gerollt</w:t>
      </w:r>
      <w:r w:rsidR="00E92F42" w:rsidRPr="006920ED">
        <w:t>, einseitig aufgebrachte Strichmarkierung (+Ma.)</w:t>
      </w:r>
    </w:p>
    <w:p w14:paraId="04E50FD7" w14:textId="2FA9667B" w:rsidR="00052DDF" w:rsidRPr="006920ED" w:rsidRDefault="00052DDF" w:rsidP="00052DDF">
      <w:pPr>
        <w:pStyle w:val="Langtext"/>
      </w:pPr>
      <w:r w:rsidRPr="006920ED">
        <w:t xml:space="preserve">• Wärmedurchlasswiderstand RD: </w:t>
      </w:r>
      <w:r w:rsidR="00447B39" w:rsidRPr="006920ED">
        <w:t xml:space="preserve">6,32 </w:t>
      </w:r>
      <w:r w:rsidRPr="006920ED">
        <w:t>m2K/W</w:t>
      </w:r>
    </w:p>
    <w:p w14:paraId="629D6C97" w14:textId="77777777" w:rsidR="00052DDF" w:rsidRPr="006920ED" w:rsidRDefault="00052DDF" w:rsidP="00052DDF">
      <w:pPr>
        <w:pStyle w:val="Langtext"/>
      </w:pPr>
      <w:r w:rsidRPr="006920ED">
        <w:lastRenderedPageBreak/>
        <w:t xml:space="preserve">z.B. ISOVER </w:t>
      </w:r>
      <w:proofErr w:type="spellStart"/>
      <w:r w:rsidRPr="006920ED">
        <w:t>Uniroll</w:t>
      </w:r>
      <w:proofErr w:type="spellEnd"/>
      <w:r w:rsidRPr="006920ED">
        <w:t xml:space="preserve"> Classic oder Gleichwertiges.</w:t>
      </w:r>
    </w:p>
    <w:p w14:paraId="4C5BD39E" w14:textId="77777777" w:rsidR="00052DDF" w:rsidRPr="006920ED" w:rsidRDefault="00052DDF" w:rsidP="00052DDF">
      <w:pPr>
        <w:pStyle w:val="Langtext"/>
      </w:pPr>
      <w:r w:rsidRPr="006920ED">
        <w:t xml:space="preserve">Angebotenes </w:t>
      </w:r>
      <w:proofErr w:type="gramStart"/>
      <w:r w:rsidRPr="006920ED">
        <w:t>Erzeugnis:...</w:t>
      </w:r>
      <w:proofErr w:type="gramEnd"/>
      <w:r w:rsidRPr="006920ED">
        <w:t>.</w:t>
      </w:r>
      <w:bookmarkEnd w:id="11"/>
    </w:p>
    <w:p w14:paraId="46B24C4B" w14:textId="4E1D73C0" w:rsidR="00260F27" w:rsidRPr="006920ED" w:rsidRDefault="00260F27" w:rsidP="00026B2A">
      <w:pPr>
        <w:pStyle w:val="Folgeposition"/>
        <w:keepNext/>
        <w:keepLines/>
      </w:pPr>
      <w:r w:rsidRPr="006920ED">
        <w:t>V</w:t>
      </w:r>
      <w:r w:rsidRPr="006920ED">
        <w:rPr>
          <w:sz w:val="12"/>
        </w:rPr>
        <w:t>+</w:t>
      </w:r>
      <w:r w:rsidRPr="006920ED">
        <w:tab/>
        <w:t xml:space="preserve">Deckendämmung </w:t>
      </w:r>
      <w:r w:rsidR="00924429" w:rsidRPr="006920ED">
        <w:t xml:space="preserve">MW </w:t>
      </w:r>
      <w:proofErr w:type="spellStart"/>
      <w:proofErr w:type="gramStart"/>
      <w:r w:rsidR="00924429" w:rsidRPr="006920ED">
        <w:t>Klemmf</w:t>
      </w:r>
      <w:proofErr w:type="spellEnd"/>
      <w:r w:rsidR="00924429" w:rsidRPr="006920ED">
        <w:t>.</w:t>
      </w:r>
      <w:bookmarkStart w:id="12" w:name="_Hlk111731473"/>
      <w:r w:rsidR="00E92F42" w:rsidRPr="006920ED">
        <w:t>+</w:t>
      </w:r>
      <w:proofErr w:type="gramEnd"/>
      <w:r w:rsidR="00E92F42" w:rsidRPr="006920ED">
        <w:t xml:space="preserve">Ma </w:t>
      </w:r>
      <w:r w:rsidR="00924429" w:rsidRPr="006920ED">
        <w:t>260mm</w:t>
      </w:r>
      <w:r w:rsidRPr="006920ED">
        <w:tab/>
        <w:t xml:space="preserve">m2 </w:t>
      </w:r>
    </w:p>
    <w:p w14:paraId="4125A0CE" w14:textId="77777777" w:rsidR="00260F27" w:rsidRPr="006920ED" w:rsidRDefault="00260F27" w:rsidP="00026B2A">
      <w:pPr>
        <w:pStyle w:val="Langtext"/>
      </w:pPr>
    </w:p>
    <w:p w14:paraId="4B14590B" w14:textId="3070A458" w:rsidR="00052DDF" w:rsidRPr="006920ED" w:rsidRDefault="00052DDF" w:rsidP="00052DDF">
      <w:pPr>
        <w:pStyle w:val="Langtext"/>
      </w:pPr>
      <w:r w:rsidRPr="006920ED">
        <w:t>• 260 mm dick, gerollt</w:t>
      </w:r>
      <w:r w:rsidR="00E92F42" w:rsidRPr="006920ED">
        <w:t>, einseitig aufgebrachte Strichmarkierung (+Ma.)</w:t>
      </w:r>
    </w:p>
    <w:p w14:paraId="66A8D4FC" w14:textId="35038BE4" w:rsidR="00052DDF" w:rsidRPr="006920ED" w:rsidRDefault="00052DDF" w:rsidP="00052DDF">
      <w:pPr>
        <w:pStyle w:val="Langtext"/>
      </w:pPr>
      <w:r w:rsidRPr="006920ED">
        <w:t xml:space="preserve">• Wärmedurchlasswiderstand RD: </w:t>
      </w:r>
      <w:r w:rsidR="00447B39" w:rsidRPr="006920ED">
        <w:t xml:space="preserve">6,84 </w:t>
      </w:r>
      <w:r w:rsidRPr="006920ED">
        <w:t>m2K/W</w:t>
      </w:r>
    </w:p>
    <w:p w14:paraId="75FFA727" w14:textId="77777777" w:rsidR="00052DDF" w:rsidRPr="006920ED" w:rsidRDefault="00052DDF" w:rsidP="00052DDF">
      <w:pPr>
        <w:pStyle w:val="Langtext"/>
      </w:pPr>
      <w:r w:rsidRPr="006920ED">
        <w:t xml:space="preserve">z.B. ISOVER </w:t>
      </w:r>
      <w:proofErr w:type="spellStart"/>
      <w:r w:rsidRPr="006920ED">
        <w:t>Uniroll</w:t>
      </w:r>
      <w:proofErr w:type="spellEnd"/>
      <w:r w:rsidRPr="006920ED">
        <w:t xml:space="preserve"> Classic oder Gleichwertiges.</w:t>
      </w:r>
    </w:p>
    <w:p w14:paraId="6BBC7AAD" w14:textId="77777777" w:rsidR="00052DDF" w:rsidRPr="006920ED" w:rsidRDefault="00052DDF" w:rsidP="00052DDF">
      <w:pPr>
        <w:pStyle w:val="Langtext"/>
      </w:pPr>
      <w:r w:rsidRPr="006920ED">
        <w:t xml:space="preserve">Angebotenes </w:t>
      </w:r>
      <w:proofErr w:type="gramStart"/>
      <w:r w:rsidRPr="006920ED">
        <w:t>Erzeugnis:...</w:t>
      </w:r>
      <w:proofErr w:type="gramEnd"/>
      <w:r w:rsidRPr="006920ED">
        <w:t>.</w:t>
      </w:r>
    </w:p>
    <w:bookmarkEnd w:id="12"/>
    <w:p w14:paraId="2A432334" w14:textId="57D149DD" w:rsidR="00260F27" w:rsidRPr="006920ED" w:rsidRDefault="00260F27" w:rsidP="00026B2A">
      <w:pPr>
        <w:pStyle w:val="Folgeposition"/>
        <w:keepNext/>
        <w:keepLines/>
      </w:pPr>
      <w:r w:rsidRPr="006920ED">
        <w:t>W</w:t>
      </w:r>
      <w:r w:rsidRPr="006920ED">
        <w:rPr>
          <w:sz w:val="12"/>
        </w:rPr>
        <w:t>+</w:t>
      </w:r>
      <w:r w:rsidRPr="006920ED">
        <w:tab/>
        <w:t xml:space="preserve">Deckendämmung </w:t>
      </w:r>
      <w:r w:rsidR="00924429" w:rsidRPr="006920ED">
        <w:t xml:space="preserve">MW </w:t>
      </w:r>
      <w:proofErr w:type="spellStart"/>
      <w:proofErr w:type="gramStart"/>
      <w:r w:rsidR="00924429" w:rsidRPr="006920ED">
        <w:t>Klemmf</w:t>
      </w:r>
      <w:proofErr w:type="spellEnd"/>
      <w:r w:rsidR="00924429" w:rsidRPr="006920ED">
        <w:t>.</w:t>
      </w:r>
      <w:bookmarkStart w:id="13" w:name="_Hlk111731480"/>
      <w:r w:rsidR="00E92F42" w:rsidRPr="006920ED">
        <w:t>+</w:t>
      </w:r>
      <w:proofErr w:type="gramEnd"/>
      <w:r w:rsidR="00E92F42" w:rsidRPr="006920ED">
        <w:t xml:space="preserve">Ma </w:t>
      </w:r>
      <w:r w:rsidR="00924429" w:rsidRPr="006920ED">
        <w:t>280mm</w:t>
      </w:r>
      <w:r w:rsidRPr="006920ED">
        <w:tab/>
        <w:t xml:space="preserve">m2 </w:t>
      </w:r>
    </w:p>
    <w:p w14:paraId="6CAA3FB4" w14:textId="77777777" w:rsidR="00260F27" w:rsidRPr="006920ED" w:rsidRDefault="00260F27" w:rsidP="00026B2A">
      <w:pPr>
        <w:pStyle w:val="Langtext"/>
      </w:pPr>
    </w:p>
    <w:p w14:paraId="668811B3" w14:textId="4484C2FF" w:rsidR="00052DDF" w:rsidRPr="006920ED" w:rsidRDefault="00052DDF" w:rsidP="00052DDF">
      <w:pPr>
        <w:pStyle w:val="Langtext"/>
      </w:pPr>
      <w:r w:rsidRPr="006920ED">
        <w:t>• 280 mm dick, gerollt</w:t>
      </w:r>
      <w:r w:rsidR="00E92F42" w:rsidRPr="006920ED">
        <w:t>, einseitig aufgebrachte Strichmarkierung (+Ma.)</w:t>
      </w:r>
    </w:p>
    <w:p w14:paraId="0D1BE496" w14:textId="0A53D5D6" w:rsidR="00052DDF" w:rsidRPr="006920ED" w:rsidRDefault="00052DDF" w:rsidP="00052DDF">
      <w:pPr>
        <w:pStyle w:val="Langtext"/>
      </w:pPr>
      <w:r w:rsidRPr="006920ED">
        <w:t xml:space="preserve">• Wärmedurchlasswiderstand RD: </w:t>
      </w:r>
      <w:r w:rsidR="00447B39" w:rsidRPr="006920ED">
        <w:t xml:space="preserve">7,37 </w:t>
      </w:r>
      <w:r w:rsidRPr="006920ED">
        <w:t>m2K/W</w:t>
      </w:r>
    </w:p>
    <w:p w14:paraId="021CF8D5" w14:textId="77777777" w:rsidR="00052DDF" w:rsidRPr="006920ED" w:rsidRDefault="00052DDF" w:rsidP="00052DDF">
      <w:pPr>
        <w:pStyle w:val="Langtext"/>
      </w:pPr>
      <w:r w:rsidRPr="006920ED">
        <w:t xml:space="preserve">z.B. ISOVER </w:t>
      </w:r>
      <w:proofErr w:type="spellStart"/>
      <w:r w:rsidRPr="006920ED">
        <w:t>Uniroll</w:t>
      </w:r>
      <w:proofErr w:type="spellEnd"/>
      <w:r w:rsidRPr="006920ED">
        <w:t xml:space="preserve"> Classic oder Gleichwertiges.</w:t>
      </w:r>
    </w:p>
    <w:p w14:paraId="2C82A88B" w14:textId="77777777" w:rsidR="00052DDF" w:rsidRPr="006920ED" w:rsidRDefault="00052DDF" w:rsidP="00052DDF">
      <w:pPr>
        <w:pStyle w:val="Langtext"/>
      </w:pPr>
      <w:r w:rsidRPr="006920ED">
        <w:t xml:space="preserve">Angebotenes </w:t>
      </w:r>
      <w:proofErr w:type="gramStart"/>
      <w:r w:rsidRPr="006920ED">
        <w:t>Erzeugnis:...</w:t>
      </w:r>
      <w:proofErr w:type="gramEnd"/>
      <w:r w:rsidRPr="006920ED">
        <w:t>.</w:t>
      </w:r>
    </w:p>
    <w:bookmarkEnd w:id="13"/>
    <w:p w14:paraId="3FCA437B" w14:textId="77777777" w:rsidR="00260F27" w:rsidRPr="006920ED" w:rsidRDefault="00260F27" w:rsidP="00026B2A">
      <w:pPr>
        <w:pStyle w:val="TrennungPOS"/>
      </w:pPr>
    </w:p>
    <w:p w14:paraId="4D8BA49F" w14:textId="77777777" w:rsidR="00260F27" w:rsidRPr="006920ED" w:rsidRDefault="00260F27" w:rsidP="00026B2A">
      <w:pPr>
        <w:pStyle w:val="GrundtextPosNr"/>
        <w:keepNext/>
        <w:keepLines/>
      </w:pPr>
      <w:bookmarkStart w:id="14" w:name="_Hlk111202572"/>
      <w:r w:rsidRPr="006920ED">
        <w:t>36.A7 08</w:t>
      </w:r>
    </w:p>
    <w:p w14:paraId="37ACE5CE" w14:textId="77777777" w:rsidR="003050AC" w:rsidRPr="006920ED" w:rsidRDefault="003050AC" w:rsidP="003050AC">
      <w:pPr>
        <w:pStyle w:val="Grundtext"/>
      </w:pPr>
      <w:r w:rsidRPr="006920ED">
        <w:t>Wärmedämmung von Dachflächen mit gebundener (geb.) Mineralwolle (MW) mit enger Dickentoleranz und Klemmwirkung und einseitig aufgebrachter Strichmarkierung (+Ma.), zwischen Latten, Sparren, Zangen und dergleichen abgleitsicher befestigt, dicht gestoßen.</w:t>
      </w:r>
    </w:p>
    <w:p w14:paraId="3E5B53F2" w14:textId="77777777" w:rsidR="00260F27" w:rsidRPr="006920ED" w:rsidRDefault="00260F27" w:rsidP="00026B2A">
      <w:pPr>
        <w:pStyle w:val="Grundtext"/>
      </w:pPr>
    </w:p>
    <w:p w14:paraId="50B05371" w14:textId="77777777" w:rsidR="00260F27" w:rsidRPr="006920ED" w:rsidRDefault="00260F27" w:rsidP="00026B2A">
      <w:pPr>
        <w:pStyle w:val="Grundtext"/>
      </w:pPr>
      <w:bookmarkStart w:id="15" w:name="_Hlk111197153"/>
      <w:r w:rsidRPr="006920ED">
        <w:t>• nicht druckbelastbar</w:t>
      </w:r>
    </w:p>
    <w:p w14:paraId="177DE3E7" w14:textId="77777777" w:rsidR="00260F27" w:rsidRPr="006920ED" w:rsidRDefault="00260F27" w:rsidP="00026B2A">
      <w:pPr>
        <w:pStyle w:val="Grundtext"/>
      </w:pPr>
      <w:r w:rsidRPr="006920ED">
        <w:t xml:space="preserve">• Wärmeleitfähigkeit </w:t>
      </w:r>
      <w:proofErr w:type="spellStart"/>
      <w:r w:rsidRPr="006920ED">
        <w:t>lambda</w:t>
      </w:r>
      <w:proofErr w:type="spellEnd"/>
      <w:r w:rsidRPr="006920ED">
        <w:t xml:space="preserve"> D = 0,033 W/</w:t>
      </w:r>
      <w:proofErr w:type="spellStart"/>
      <w:r w:rsidRPr="006920ED">
        <w:t>mK</w:t>
      </w:r>
      <w:proofErr w:type="spellEnd"/>
    </w:p>
    <w:p w14:paraId="539CE431" w14:textId="28DC17F7" w:rsidR="00260F27" w:rsidRPr="006920ED" w:rsidRDefault="00260F27" w:rsidP="00026B2A">
      <w:pPr>
        <w:pStyle w:val="Grundtext"/>
      </w:pPr>
      <w:r w:rsidRPr="006920ED">
        <w:t>• Produktart: MW-W</w:t>
      </w:r>
      <w:r w:rsidR="00D77D5F" w:rsidRPr="006920ED">
        <w:t>L</w:t>
      </w:r>
      <w:r w:rsidRPr="006920ED">
        <w:t xml:space="preserve"> gemäß ÖNORM B 6000</w:t>
      </w:r>
    </w:p>
    <w:p w14:paraId="44EB0C62" w14:textId="77777777" w:rsidR="00260F27" w:rsidRPr="006920ED" w:rsidRDefault="00260F27" w:rsidP="00026B2A">
      <w:pPr>
        <w:pStyle w:val="Grundtext"/>
      </w:pPr>
      <w:r w:rsidRPr="006920ED">
        <w:t>• CE-Bezeichnungsschlüssel: MW-EN 13162-T2-MU1-AFr5</w:t>
      </w:r>
    </w:p>
    <w:p w14:paraId="0846EA9D" w14:textId="5A58F9D1" w:rsidR="00260F27" w:rsidRPr="006920ED" w:rsidRDefault="00260F27" w:rsidP="00026B2A">
      <w:pPr>
        <w:pStyle w:val="Grundtext"/>
      </w:pPr>
      <w:r w:rsidRPr="006920ED">
        <w:t>• </w:t>
      </w:r>
      <w:r w:rsidR="00210CBB" w:rsidRPr="006920ED">
        <w:t>Brandverhaltensklasse</w:t>
      </w:r>
      <w:r w:rsidRPr="006920ED">
        <w:t xml:space="preserve"> A1 gemäß ÖNORM EN 13501-1</w:t>
      </w:r>
      <w:r w:rsidR="00240D79" w:rsidRPr="006920ED">
        <w:t>, Schmelzpunkt ca. 700°C</w:t>
      </w:r>
    </w:p>
    <w:p w14:paraId="23A348CD" w14:textId="617321B9" w:rsidR="00260F27" w:rsidRPr="006920ED" w:rsidRDefault="00260F27" w:rsidP="00026B2A">
      <w:pPr>
        <w:pStyle w:val="Grundtext"/>
      </w:pPr>
      <w:r w:rsidRPr="006920ED">
        <w:t>• Erzeugnis mit CE-Zertifizierung</w:t>
      </w:r>
    </w:p>
    <w:p w14:paraId="4C35CF43" w14:textId="1BD852AF" w:rsidR="00240D79" w:rsidRPr="006920ED" w:rsidRDefault="00240D79" w:rsidP="00240D79">
      <w:pPr>
        <w:pStyle w:val="Grundtextabsatz"/>
      </w:pPr>
      <w:r w:rsidRPr="006920ED">
        <w:t>• mit dem EUCEB-Markenzeichen ausgestattet</w:t>
      </w:r>
    </w:p>
    <w:p w14:paraId="18E19931" w14:textId="013D0A2B" w:rsidR="00240D79" w:rsidRPr="006920ED" w:rsidRDefault="00240D79" w:rsidP="00240D79">
      <w:pPr>
        <w:pStyle w:val="Grundtextabsatz"/>
      </w:pPr>
      <w:r w:rsidRPr="006920ED">
        <w:t>• Breite: 1200mm</w:t>
      </w:r>
    </w:p>
    <w:p w14:paraId="4A2CAA0D" w14:textId="098F267C" w:rsidR="00260F27" w:rsidRPr="006920ED" w:rsidRDefault="00260F27" w:rsidP="00026B2A">
      <w:pPr>
        <w:pStyle w:val="Folgeposition"/>
        <w:keepNext/>
        <w:keepLines/>
      </w:pPr>
      <w:r w:rsidRPr="006920ED">
        <w:t>B</w:t>
      </w:r>
      <w:r w:rsidRPr="006920ED">
        <w:rPr>
          <w:sz w:val="12"/>
        </w:rPr>
        <w:t>+</w:t>
      </w:r>
      <w:r w:rsidRPr="006920ED">
        <w:tab/>
        <w:t>Dachdämm.geb.MW Klemmfilz</w:t>
      </w:r>
      <w:r w:rsidR="00E92F42" w:rsidRPr="006920ED">
        <w:t>+Ma.</w:t>
      </w:r>
      <w:r w:rsidRPr="006920ED">
        <w:t>10</w:t>
      </w:r>
      <w:r w:rsidR="00052DDF" w:rsidRPr="006920ED">
        <w:t>0m</w:t>
      </w:r>
      <w:r w:rsidRPr="006920ED">
        <w:t>m</w:t>
      </w:r>
      <w:r w:rsidRPr="006920ED">
        <w:tab/>
        <w:t xml:space="preserve">m2 </w:t>
      </w:r>
    </w:p>
    <w:p w14:paraId="2E849CCD" w14:textId="77777777" w:rsidR="00260F27" w:rsidRPr="006920ED" w:rsidRDefault="00260F27" w:rsidP="00026B2A">
      <w:pPr>
        <w:pStyle w:val="Langtext"/>
      </w:pPr>
    </w:p>
    <w:p w14:paraId="3080236A" w14:textId="17128502" w:rsidR="00260F27" w:rsidRPr="006920ED" w:rsidRDefault="00260F27" w:rsidP="00026B2A">
      <w:pPr>
        <w:pStyle w:val="Langtext"/>
      </w:pPr>
      <w:r w:rsidRPr="006920ED">
        <w:t>• 1</w:t>
      </w:r>
      <w:r w:rsidR="00052DDF" w:rsidRPr="006920ED">
        <w:t>0</w:t>
      </w:r>
      <w:r w:rsidRPr="006920ED">
        <w:t>0</w:t>
      </w:r>
      <w:r w:rsidR="00052DDF" w:rsidRPr="006920ED">
        <w:t xml:space="preserve"> m</w:t>
      </w:r>
      <w:r w:rsidRPr="006920ED">
        <w:t>m dick</w:t>
      </w:r>
    </w:p>
    <w:p w14:paraId="3EDB632A" w14:textId="0A58281F" w:rsidR="00260F27" w:rsidRPr="006920ED" w:rsidRDefault="00260F27" w:rsidP="00026B2A">
      <w:pPr>
        <w:pStyle w:val="Langtext"/>
      </w:pPr>
      <w:r w:rsidRPr="006920ED">
        <w:t xml:space="preserve">• Wärmedurchlasswiderstand RD: </w:t>
      </w:r>
      <w:r w:rsidR="00447B39" w:rsidRPr="006920ED">
        <w:t xml:space="preserve">3,03 </w:t>
      </w:r>
      <w:r w:rsidRPr="006920ED">
        <w:t>m2K/W</w:t>
      </w:r>
    </w:p>
    <w:p w14:paraId="01780AF1" w14:textId="6FA20EF2" w:rsidR="00260F27" w:rsidRPr="006920ED" w:rsidRDefault="00260F27" w:rsidP="00026B2A">
      <w:pPr>
        <w:pStyle w:val="Langtext"/>
      </w:pPr>
      <w:r w:rsidRPr="006920ED">
        <w:t>z.B. ISOVER</w:t>
      </w:r>
      <w:r w:rsidR="00D77D5F" w:rsidRPr="006920ED">
        <w:t xml:space="preserve"> Multi-Kombi Passivhaus </w:t>
      </w:r>
      <w:r w:rsidRPr="006920ED">
        <w:t>Klemmfilz</w:t>
      </w:r>
      <w:r w:rsidR="00052DDF" w:rsidRPr="006920ED">
        <w:t xml:space="preserve"> </w:t>
      </w:r>
      <w:r w:rsidRPr="006920ED">
        <w:t>oder Gleichwertiges.</w:t>
      </w:r>
    </w:p>
    <w:p w14:paraId="75487A5E" w14:textId="77777777" w:rsidR="00260F27" w:rsidRPr="006920ED" w:rsidRDefault="00260F27" w:rsidP="00026B2A">
      <w:pPr>
        <w:pStyle w:val="Langtext"/>
      </w:pPr>
      <w:r w:rsidRPr="006920ED">
        <w:t xml:space="preserve">Angebotenes </w:t>
      </w:r>
      <w:proofErr w:type="gramStart"/>
      <w:r w:rsidRPr="006920ED">
        <w:t>Erzeugnis:...</w:t>
      </w:r>
      <w:proofErr w:type="gramEnd"/>
      <w:r w:rsidRPr="006920ED">
        <w:t>.</w:t>
      </w:r>
    </w:p>
    <w:p w14:paraId="788B588A" w14:textId="0EC91D20" w:rsidR="00260F27" w:rsidRPr="006920ED" w:rsidRDefault="00260F27" w:rsidP="00026B2A">
      <w:pPr>
        <w:pStyle w:val="Folgeposition"/>
        <w:keepNext/>
        <w:keepLines/>
      </w:pPr>
      <w:r w:rsidRPr="006920ED">
        <w:t>C</w:t>
      </w:r>
      <w:r w:rsidRPr="006920ED">
        <w:rPr>
          <w:sz w:val="12"/>
        </w:rPr>
        <w:t>+</w:t>
      </w:r>
      <w:r w:rsidRPr="006920ED">
        <w:tab/>
        <w:t>Dachdämm.geb.MW Klemmfilz</w:t>
      </w:r>
      <w:r w:rsidR="00E92F42" w:rsidRPr="006920ED">
        <w:t>+Ma.</w:t>
      </w:r>
      <w:r w:rsidR="00052DDF" w:rsidRPr="006920ED">
        <w:t>120mm</w:t>
      </w:r>
      <w:r w:rsidRPr="006920ED">
        <w:tab/>
        <w:t xml:space="preserve">m2 </w:t>
      </w:r>
    </w:p>
    <w:p w14:paraId="14D09D32" w14:textId="77777777" w:rsidR="00260F27" w:rsidRPr="006920ED" w:rsidRDefault="00260F27" w:rsidP="00026B2A">
      <w:pPr>
        <w:pStyle w:val="Langtext"/>
      </w:pPr>
    </w:p>
    <w:p w14:paraId="222B52C5" w14:textId="26ABC892" w:rsidR="00260F27" w:rsidRPr="006920ED" w:rsidRDefault="00260F27" w:rsidP="00026B2A">
      <w:pPr>
        <w:pStyle w:val="Langtext"/>
      </w:pPr>
      <w:r w:rsidRPr="006920ED">
        <w:t>• 12</w:t>
      </w:r>
      <w:r w:rsidR="00052DDF" w:rsidRPr="006920ED">
        <w:t>0</w:t>
      </w:r>
      <w:r w:rsidRPr="006920ED">
        <w:t xml:space="preserve"> </w:t>
      </w:r>
      <w:r w:rsidR="00052DDF" w:rsidRPr="006920ED">
        <w:t>m</w:t>
      </w:r>
      <w:r w:rsidRPr="006920ED">
        <w:t>m dick</w:t>
      </w:r>
    </w:p>
    <w:p w14:paraId="73130D9B" w14:textId="6E225B26" w:rsidR="00260F27" w:rsidRPr="006920ED" w:rsidRDefault="00260F27" w:rsidP="00026B2A">
      <w:pPr>
        <w:pStyle w:val="Langtext"/>
      </w:pPr>
      <w:r w:rsidRPr="006920ED">
        <w:t xml:space="preserve">• Wärmedurchlasswiderstand RD: </w:t>
      </w:r>
      <w:r w:rsidR="00447B39" w:rsidRPr="006920ED">
        <w:t xml:space="preserve">3,64 </w:t>
      </w:r>
      <w:r w:rsidRPr="006920ED">
        <w:t>m2K/W</w:t>
      </w:r>
    </w:p>
    <w:p w14:paraId="3CFDDC6F" w14:textId="37392DB3" w:rsidR="00260F27" w:rsidRPr="006920ED" w:rsidRDefault="00260F27" w:rsidP="00026B2A">
      <w:pPr>
        <w:pStyle w:val="Langtext"/>
      </w:pPr>
      <w:r w:rsidRPr="006920ED">
        <w:t>z.B. ISOVER</w:t>
      </w:r>
      <w:r w:rsidR="00052DDF" w:rsidRPr="006920ED">
        <w:t xml:space="preserve"> Multi-Kombi Passivhaus Klemmfilz</w:t>
      </w:r>
      <w:r w:rsidRPr="006920ED">
        <w:t xml:space="preserve"> oder Gleichwertiges.</w:t>
      </w:r>
    </w:p>
    <w:p w14:paraId="71FE622B" w14:textId="77777777" w:rsidR="00260F27" w:rsidRPr="006920ED" w:rsidRDefault="00260F27" w:rsidP="00026B2A">
      <w:pPr>
        <w:pStyle w:val="Langtext"/>
      </w:pPr>
      <w:r w:rsidRPr="006920ED">
        <w:t xml:space="preserve">Angebotenes </w:t>
      </w:r>
      <w:proofErr w:type="gramStart"/>
      <w:r w:rsidRPr="006920ED">
        <w:t>Erzeugnis:...</w:t>
      </w:r>
      <w:proofErr w:type="gramEnd"/>
      <w:r w:rsidRPr="006920ED">
        <w:t>.</w:t>
      </w:r>
    </w:p>
    <w:p w14:paraId="4708EF47" w14:textId="762B4501" w:rsidR="00260F27" w:rsidRPr="006920ED" w:rsidRDefault="00260F27" w:rsidP="00026B2A">
      <w:pPr>
        <w:pStyle w:val="Folgeposition"/>
        <w:keepNext/>
        <w:keepLines/>
      </w:pPr>
      <w:r w:rsidRPr="006920ED">
        <w:t>D</w:t>
      </w:r>
      <w:r w:rsidRPr="006920ED">
        <w:rPr>
          <w:sz w:val="12"/>
        </w:rPr>
        <w:t>+</w:t>
      </w:r>
      <w:r w:rsidRPr="006920ED">
        <w:tab/>
        <w:t>Dachdämm.geb.MW</w:t>
      </w:r>
      <w:r w:rsidR="00240D79" w:rsidRPr="006920ED">
        <w:t xml:space="preserve"> </w:t>
      </w:r>
      <w:r w:rsidRPr="006920ED">
        <w:t>Klemmfilz</w:t>
      </w:r>
      <w:r w:rsidR="00E92F42" w:rsidRPr="006920ED">
        <w:t>+Ma.</w:t>
      </w:r>
      <w:r w:rsidRPr="006920ED">
        <w:t>14</w:t>
      </w:r>
      <w:r w:rsidR="00052DDF" w:rsidRPr="006920ED">
        <w:t>0m</w:t>
      </w:r>
      <w:r w:rsidRPr="006920ED">
        <w:t>m</w:t>
      </w:r>
      <w:r w:rsidRPr="006920ED">
        <w:tab/>
        <w:t xml:space="preserve">m2 </w:t>
      </w:r>
    </w:p>
    <w:p w14:paraId="3CD040BF" w14:textId="77777777" w:rsidR="00260F27" w:rsidRPr="006920ED" w:rsidRDefault="00260F27" w:rsidP="00026B2A">
      <w:pPr>
        <w:pStyle w:val="Langtext"/>
      </w:pPr>
    </w:p>
    <w:p w14:paraId="1C50C3F1" w14:textId="3B02F3A7" w:rsidR="00260F27" w:rsidRPr="006920ED" w:rsidRDefault="00260F27" w:rsidP="00026B2A">
      <w:pPr>
        <w:pStyle w:val="Langtext"/>
      </w:pPr>
      <w:r w:rsidRPr="006920ED">
        <w:t>• 14</w:t>
      </w:r>
      <w:r w:rsidR="00052DDF" w:rsidRPr="006920ED">
        <w:t>0</w:t>
      </w:r>
      <w:r w:rsidRPr="006920ED">
        <w:t xml:space="preserve"> </w:t>
      </w:r>
      <w:r w:rsidR="00052DDF" w:rsidRPr="006920ED">
        <w:t>m</w:t>
      </w:r>
      <w:r w:rsidRPr="006920ED">
        <w:t>m dick</w:t>
      </w:r>
    </w:p>
    <w:p w14:paraId="6179C53F" w14:textId="16E7FD71" w:rsidR="00260F27" w:rsidRPr="006920ED" w:rsidRDefault="00260F27" w:rsidP="00026B2A">
      <w:pPr>
        <w:pStyle w:val="Langtext"/>
      </w:pPr>
      <w:r w:rsidRPr="006920ED">
        <w:t xml:space="preserve">• Wärmedurchlasswiderstand RD: </w:t>
      </w:r>
      <w:r w:rsidR="00447B39" w:rsidRPr="006920ED">
        <w:t xml:space="preserve">4,24 </w:t>
      </w:r>
      <w:r w:rsidRPr="006920ED">
        <w:t>m2K/W</w:t>
      </w:r>
    </w:p>
    <w:p w14:paraId="1790F3C8" w14:textId="2281F418" w:rsidR="00260F27" w:rsidRPr="006920ED" w:rsidRDefault="00260F27" w:rsidP="004D01C5">
      <w:pPr>
        <w:pStyle w:val="Langtext"/>
      </w:pPr>
      <w:r w:rsidRPr="006920ED">
        <w:t>z.B. ISOVER</w:t>
      </w:r>
      <w:r w:rsidR="00052DDF" w:rsidRPr="006920ED">
        <w:t xml:space="preserve"> Multi-Kombi Passivhaus Klemmfilz </w:t>
      </w:r>
      <w:r w:rsidRPr="006920ED">
        <w:t>oder Gleichwertiges.</w:t>
      </w:r>
    </w:p>
    <w:p w14:paraId="2EE4F6BB" w14:textId="77777777" w:rsidR="00260F27" w:rsidRPr="006920ED" w:rsidRDefault="00260F27" w:rsidP="004D01C5">
      <w:pPr>
        <w:pStyle w:val="Langtext"/>
      </w:pPr>
      <w:r w:rsidRPr="006920ED">
        <w:t xml:space="preserve">Angebotenes </w:t>
      </w:r>
      <w:proofErr w:type="gramStart"/>
      <w:r w:rsidRPr="006920ED">
        <w:t>Erzeugnis:...</w:t>
      </w:r>
      <w:proofErr w:type="gramEnd"/>
      <w:r w:rsidRPr="006920ED">
        <w:t>.</w:t>
      </w:r>
    </w:p>
    <w:p w14:paraId="20DA2AD1" w14:textId="0C23F368" w:rsidR="00260F27" w:rsidRPr="006920ED" w:rsidRDefault="00260F27" w:rsidP="004D01C5">
      <w:pPr>
        <w:pStyle w:val="Folgeposition"/>
        <w:keepNext/>
        <w:keepLines/>
      </w:pPr>
      <w:r w:rsidRPr="006920ED">
        <w:t>E</w:t>
      </w:r>
      <w:r w:rsidRPr="006920ED">
        <w:rPr>
          <w:sz w:val="12"/>
        </w:rPr>
        <w:t>+</w:t>
      </w:r>
      <w:r w:rsidRPr="006920ED">
        <w:tab/>
        <w:t>Dachdämm.geb.MW Klemmfilz</w:t>
      </w:r>
      <w:r w:rsidR="00E92F42" w:rsidRPr="006920ED">
        <w:t>+Ma.</w:t>
      </w:r>
      <w:r w:rsidR="00052DDF" w:rsidRPr="006920ED">
        <w:t>160mm</w:t>
      </w:r>
      <w:r w:rsidRPr="006920ED">
        <w:tab/>
        <w:t xml:space="preserve">m2 </w:t>
      </w:r>
    </w:p>
    <w:p w14:paraId="6CA96752" w14:textId="77777777" w:rsidR="00260F27" w:rsidRPr="006920ED" w:rsidRDefault="00260F27" w:rsidP="004D01C5">
      <w:pPr>
        <w:pStyle w:val="Langtext"/>
      </w:pPr>
    </w:p>
    <w:p w14:paraId="39ED94FF" w14:textId="53658708" w:rsidR="00260F27" w:rsidRPr="006920ED" w:rsidRDefault="00260F27" w:rsidP="004D01C5">
      <w:pPr>
        <w:pStyle w:val="Langtext"/>
      </w:pPr>
      <w:r w:rsidRPr="006920ED">
        <w:t>• 16</w:t>
      </w:r>
      <w:r w:rsidR="00052DDF" w:rsidRPr="006920ED">
        <w:t>0</w:t>
      </w:r>
      <w:r w:rsidRPr="006920ED">
        <w:t xml:space="preserve"> </w:t>
      </w:r>
      <w:r w:rsidR="00052DDF" w:rsidRPr="006920ED">
        <w:t>m</w:t>
      </w:r>
      <w:r w:rsidRPr="006920ED">
        <w:t>m dick</w:t>
      </w:r>
    </w:p>
    <w:p w14:paraId="6A79DD2A" w14:textId="613CA339" w:rsidR="00260F27" w:rsidRPr="006920ED" w:rsidRDefault="00260F27" w:rsidP="004D01C5">
      <w:pPr>
        <w:pStyle w:val="Langtext"/>
      </w:pPr>
      <w:r w:rsidRPr="006920ED">
        <w:t xml:space="preserve">• Wärmedurchlasswiderstand RD: </w:t>
      </w:r>
      <w:r w:rsidR="00447B39" w:rsidRPr="006920ED">
        <w:t xml:space="preserve">4,85 </w:t>
      </w:r>
      <w:r w:rsidRPr="006920ED">
        <w:t>m2K/W</w:t>
      </w:r>
    </w:p>
    <w:p w14:paraId="60268EFD" w14:textId="4664ECB0" w:rsidR="00260F27" w:rsidRPr="006920ED" w:rsidRDefault="00260F27" w:rsidP="004D01C5">
      <w:pPr>
        <w:pStyle w:val="Langtext"/>
      </w:pPr>
      <w:r w:rsidRPr="006920ED">
        <w:t>z.B. ISOVER</w:t>
      </w:r>
      <w:r w:rsidR="00052DDF" w:rsidRPr="006920ED">
        <w:t xml:space="preserve"> Multi-Kombi Passivhaus Klemmfilz </w:t>
      </w:r>
      <w:r w:rsidRPr="006920ED">
        <w:t>oder Gleichwertiges.</w:t>
      </w:r>
    </w:p>
    <w:p w14:paraId="42486DFB" w14:textId="77777777" w:rsidR="00260F27" w:rsidRPr="006920ED" w:rsidRDefault="00260F27" w:rsidP="004D01C5">
      <w:pPr>
        <w:pStyle w:val="Langtext"/>
      </w:pPr>
      <w:r w:rsidRPr="006920ED">
        <w:t xml:space="preserve">Angebotenes </w:t>
      </w:r>
      <w:proofErr w:type="gramStart"/>
      <w:r w:rsidRPr="006920ED">
        <w:t>Erzeugnis:...</w:t>
      </w:r>
      <w:proofErr w:type="gramEnd"/>
      <w:r w:rsidRPr="006920ED">
        <w:t>.</w:t>
      </w:r>
    </w:p>
    <w:p w14:paraId="6FB00980" w14:textId="67D9B793" w:rsidR="00260F27" w:rsidRPr="006920ED" w:rsidRDefault="00260F27" w:rsidP="004D01C5">
      <w:pPr>
        <w:pStyle w:val="Folgeposition"/>
        <w:keepNext/>
        <w:keepLines/>
      </w:pPr>
      <w:r w:rsidRPr="006920ED">
        <w:t>F</w:t>
      </w:r>
      <w:r w:rsidRPr="006920ED">
        <w:rPr>
          <w:sz w:val="12"/>
        </w:rPr>
        <w:t>+</w:t>
      </w:r>
      <w:r w:rsidRPr="006920ED">
        <w:tab/>
        <w:t>Dachdämm.geb.MW Klemmfilz</w:t>
      </w:r>
      <w:r w:rsidR="00E92F42" w:rsidRPr="006920ED">
        <w:t>+Ma.</w:t>
      </w:r>
      <w:r w:rsidR="00052DDF" w:rsidRPr="006920ED">
        <w:t>180mm</w:t>
      </w:r>
      <w:r w:rsidRPr="006920ED">
        <w:tab/>
        <w:t xml:space="preserve">m2 </w:t>
      </w:r>
    </w:p>
    <w:p w14:paraId="4F69731A" w14:textId="77777777" w:rsidR="00260F27" w:rsidRPr="006920ED" w:rsidRDefault="00260F27" w:rsidP="004D01C5">
      <w:pPr>
        <w:pStyle w:val="Langtext"/>
      </w:pPr>
    </w:p>
    <w:p w14:paraId="1B71932D" w14:textId="1C850D76" w:rsidR="00260F27" w:rsidRPr="006920ED" w:rsidRDefault="00260F27" w:rsidP="004D01C5">
      <w:pPr>
        <w:pStyle w:val="Langtext"/>
      </w:pPr>
      <w:r w:rsidRPr="006920ED">
        <w:t>• 18</w:t>
      </w:r>
      <w:r w:rsidR="00052DDF" w:rsidRPr="006920ED">
        <w:t>0</w:t>
      </w:r>
      <w:r w:rsidRPr="006920ED">
        <w:t xml:space="preserve"> </w:t>
      </w:r>
      <w:r w:rsidR="00052DDF" w:rsidRPr="006920ED">
        <w:t>m</w:t>
      </w:r>
      <w:r w:rsidRPr="006920ED">
        <w:t>m dick</w:t>
      </w:r>
    </w:p>
    <w:p w14:paraId="6F27D9F2" w14:textId="41E35536" w:rsidR="00260F27" w:rsidRPr="006920ED" w:rsidRDefault="00260F27" w:rsidP="004D01C5">
      <w:pPr>
        <w:pStyle w:val="Langtext"/>
      </w:pPr>
      <w:r w:rsidRPr="006920ED">
        <w:t xml:space="preserve">• Wärmedurchlasswiderstand RD: </w:t>
      </w:r>
      <w:r w:rsidR="00447B39" w:rsidRPr="006920ED">
        <w:t xml:space="preserve">5,46 </w:t>
      </w:r>
      <w:r w:rsidRPr="006920ED">
        <w:t>m2K/W</w:t>
      </w:r>
    </w:p>
    <w:p w14:paraId="66E10662" w14:textId="3A87EE4B" w:rsidR="00260F27" w:rsidRPr="006920ED" w:rsidRDefault="00260F27" w:rsidP="004D01C5">
      <w:pPr>
        <w:pStyle w:val="Langtext"/>
      </w:pPr>
      <w:r w:rsidRPr="006920ED">
        <w:t>z.B. ISOVER</w:t>
      </w:r>
      <w:r w:rsidR="00052DDF" w:rsidRPr="006920ED">
        <w:t xml:space="preserve"> Multi-Kombi Passivhaus Klemmfilz </w:t>
      </w:r>
      <w:r w:rsidRPr="006920ED">
        <w:t>oder Gleichwertiges.</w:t>
      </w:r>
    </w:p>
    <w:p w14:paraId="61BEC5FA" w14:textId="77777777" w:rsidR="00260F27" w:rsidRPr="006920ED" w:rsidRDefault="00260F27" w:rsidP="004D01C5">
      <w:pPr>
        <w:pStyle w:val="Langtext"/>
      </w:pPr>
      <w:r w:rsidRPr="006920ED">
        <w:t xml:space="preserve">Angebotenes </w:t>
      </w:r>
      <w:proofErr w:type="gramStart"/>
      <w:r w:rsidRPr="006920ED">
        <w:t>Erzeugnis:...</w:t>
      </w:r>
      <w:proofErr w:type="gramEnd"/>
      <w:r w:rsidRPr="006920ED">
        <w:t>.</w:t>
      </w:r>
    </w:p>
    <w:p w14:paraId="6EBDE2A2" w14:textId="0A202CB6" w:rsidR="00260F27" w:rsidRPr="006920ED" w:rsidRDefault="00260F27" w:rsidP="004D01C5">
      <w:pPr>
        <w:pStyle w:val="Folgeposition"/>
        <w:keepNext/>
        <w:keepLines/>
      </w:pPr>
      <w:r w:rsidRPr="006920ED">
        <w:t>G</w:t>
      </w:r>
      <w:r w:rsidRPr="006920ED">
        <w:rPr>
          <w:sz w:val="12"/>
        </w:rPr>
        <w:t>+</w:t>
      </w:r>
      <w:r w:rsidRPr="006920ED">
        <w:tab/>
        <w:t>Dachdämm.geb.MW Klemmfilz</w:t>
      </w:r>
      <w:r w:rsidR="00E92F42" w:rsidRPr="006920ED">
        <w:t>+Ma.</w:t>
      </w:r>
      <w:r w:rsidR="00052DDF" w:rsidRPr="006920ED">
        <w:t>200mm</w:t>
      </w:r>
      <w:r w:rsidRPr="006920ED">
        <w:tab/>
        <w:t xml:space="preserve">m2 </w:t>
      </w:r>
    </w:p>
    <w:p w14:paraId="05AC4064" w14:textId="77777777" w:rsidR="00260F27" w:rsidRPr="006920ED" w:rsidRDefault="00260F27" w:rsidP="004D01C5">
      <w:pPr>
        <w:pStyle w:val="Langtext"/>
      </w:pPr>
    </w:p>
    <w:p w14:paraId="3C2EE038" w14:textId="5F7C8B64" w:rsidR="00260F27" w:rsidRPr="006920ED" w:rsidRDefault="00260F27" w:rsidP="004D01C5">
      <w:pPr>
        <w:pStyle w:val="Langtext"/>
      </w:pPr>
      <w:r w:rsidRPr="006920ED">
        <w:t>• 20</w:t>
      </w:r>
      <w:r w:rsidR="00052DDF" w:rsidRPr="006920ED">
        <w:t>0</w:t>
      </w:r>
      <w:r w:rsidRPr="006920ED">
        <w:t xml:space="preserve"> </w:t>
      </w:r>
      <w:r w:rsidR="00052DDF" w:rsidRPr="006920ED">
        <w:t>m</w:t>
      </w:r>
      <w:r w:rsidRPr="006920ED">
        <w:t>m dick</w:t>
      </w:r>
    </w:p>
    <w:p w14:paraId="6D5C9E68" w14:textId="343547CC" w:rsidR="00260F27" w:rsidRPr="006920ED" w:rsidRDefault="00260F27" w:rsidP="004D01C5">
      <w:pPr>
        <w:pStyle w:val="Langtext"/>
      </w:pPr>
      <w:r w:rsidRPr="006920ED">
        <w:t xml:space="preserve">• Wärmedurchlasswiderstand RD: </w:t>
      </w:r>
      <w:r w:rsidR="00447B39" w:rsidRPr="006920ED">
        <w:t xml:space="preserve">6,06 </w:t>
      </w:r>
      <w:r w:rsidRPr="006920ED">
        <w:t>m2K/W</w:t>
      </w:r>
    </w:p>
    <w:p w14:paraId="1535E25C" w14:textId="14F999EC" w:rsidR="00260F27" w:rsidRPr="006920ED" w:rsidRDefault="00260F27" w:rsidP="004D01C5">
      <w:pPr>
        <w:pStyle w:val="Langtext"/>
      </w:pPr>
      <w:r w:rsidRPr="006920ED">
        <w:t>z.B. ISOVER</w:t>
      </w:r>
      <w:r w:rsidR="00052DDF" w:rsidRPr="006920ED">
        <w:t xml:space="preserve"> Multi-Kombi Passivhaus Klemmfilz </w:t>
      </w:r>
      <w:r w:rsidRPr="006920ED">
        <w:t>oder Gleichwertiges.</w:t>
      </w:r>
    </w:p>
    <w:p w14:paraId="4F39B086" w14:textId="77777777" w:rsidR="00260F27" w:rsidRPr="006920ED" w:rsidRDefault="00260F27" w:rsidP="004D01C5">
      <w:pPr>
        <w:pStyle w:val="Langtext"/>
      </w:pPr>
      <w:r w:rsidRPr="006920ED">
        <w:lastRenderedPageBreak/>
        <w:t xml:space="preserve">Angebotenes </w:t>
      </w:r>
      <w:proofErr w:type="gramStart"/>
      <w:r w:rsidRPr="006920ED">
        <w:t>Erzeugnis:...</w:t>
      </w:r>
      <w:proofErr w:type="gramEnd"/>
      <w:r w:rsidRPr="006920ED">
        <w:t>.</w:t>
      </w:r>
    </w:p>
    <w:p w14:paraId="7335DAFF" w14:textId="5851338E" w:rsidR="00260F27" w:rsidRPr="006920ED" w:rsidRDefault="00260F27" w:rsidP="004D01C5">
      <w:pPr>
        <w:pStyle w:val="Folgeposition"/>
        <w:keepNext/>
        <w:keepLines/>
      </w:pPr>
      <w:r w:rsidRPr="006920ED">
        <w:t>H</w:t>
      </w:r>
      <w:r w:rsidRPr="006920ED">
        <w:rPr>
          <w:sz w:val="12"/>
        </w:rPr>
        <w:t>+</w:t>
      </w:r>
      <w:r w:rsidRPr="006920ED">
        <w:tab/>
        <w:t>Dachdämm.geb.MW Klemmfilz</w:t>
      </w:r>
      <w:r w:rsidR="00E92F42" w:rsidRPr="006920ED">
        <w:t>+Ma.</w:t>
      </w:r>
      <w:r w:rsidR="00052DDF" w:rsidRPr="006920ED">
        <w:t>220mm</w:t>
      </w:r>
      <w:r w:rsidRPr="006920ED">
        <w:tab/>
        <w:t xml:space="preserve">m2 </w:t>
      </w:r>
    </w:p>
    <w:p w14:paraId="741F4C10" w14:textId="77777777" w:rsidR="00260F27" w:rsidRPr="006920ED" w:rsidRDefault="00260F27" w:rsidP="004D01C5">
      <w:pPr>
        <w:pStyle w:val="Langtext"/>
      </w:pPr>
    </w:p>
    <w:p w14:paraId="6FB60383" w14:textId="1CF4C8C4" w:rsidR="00260F27" w:rsidRPr="006920ED" w:rsidRDefault="00260F27" w:rsidP="004D01C5">
      <w:pPr>
        <w:pStyle w:val="Langtext"/>
      </w:pPr>
      <w:r w:rsidRPr="006920ED">
        <w:t>• 22</w:t>
      </w:r>
      <w:r w:rsidR="00052DDF" w:rsidRPr="006920ED">
        <w:t>0</w:t>
      </w:r>
      <w:r w:rsidRPr="006920ED">
        <w:t xml:space="preserve"> </w:t>
      </w:r>
      <w:r w:rsidR="00052DDF" w:rsidRPr="006920ED">
        <w:t>m</w:t>
      </w:r>
      <w:r w:rsidRPr="006920ED">
        <w:t>m dick</w:t>
      </w:r>
    </w:p>
    <w:p w14:paraId="34B1A29D" w14:textId="2853E280" w:rsidR="00260F27" w:rsidRPr="006920ED" w:rsidRDefault="00260F27" w:rsidP="004D01C5">
      <w:pPr>
        <w:pStyle w:val="Langtext"/>
      </w:pPr>
      <w:r w:rsidRPr="006920ED">
        <w:t xml:space="preserve">• Wärmedurchlasswiderstand RD: </w:t>
      </w:r>
      <w:r w:rsidR="00447B39" w:rsidRPr="006920ED">
        <w:t xml:space="preserve">6,67 </w:t>
      </w:r>
      <w:r w:rsidRPr="006920ED">
        <w:t>m2K/W</w:t>
      </w:r>
    </w:p>
    <w:p w14:paraId="1DB83BC7" w14:textId="46182C68" w:rsidR="00260F27" w:rsidRPr="006920ED" w:rsidRDefault="00260F27" w:rsidP="004D01C5">
      <w:pPr>
        <w:pStyle w:val="Langtext"/>
      </w:pPr>
      <w:r w:rsidRPr="006920ED">
        <w:t>z.B. ISOVER</w:t>
      </w:r>
      <w:r w:rsidR="00052DDF" w:rsidRPr="006920ED">
        <w:t xml:space="preserve"> Multi-Kombi Passivhaus Klemmfilz </w:t>
      </w:r>
      <w:r w:rsidRPr="006920ED">
        <w:t>oder Gleichwertiges.</w:t>
      </w:r>
    </w:p>
    <w:p w14:paraId="3FD9F37F" w14:textId="77777777" w:rsidR="00260F27" w:rsidRPr="006920ED" w:rsidRDefault="00260F27" w:rsidP="004D01C5">
      <w:pPr>
        <w:pStyle w:val="Langtext"/>
      </w:pPr>
      <w:r w:rsidRPr="006920ED">
        <w:t xml:space="preserve">Angebotenes </w:t>
      </w:r>
      <w:proofErr w:type="gramStart"/>
      <w:r w:rsidRPr="006920ED">
        <w:t>Erzeugnis:...</w:t>
      </w:r>
      <w:proofErr w:type="gramEnd"/>
      <w:r w:rsidRPr="006920ED">
        <w:t>.</w:t>
      </w:r>
    </w:p>
    <w:p w14:paraId="275F1D70" w14:textId="26C5DA88" w:rsidR="00260F27" w:rsidRPr="006920ED" w:rsidRDefault="00260F27" w:rsidP="004D01C5">
      <w:pPr>
        <w:pStyle w:val="Folgeposition"/>
        <w:keepNext/>
        <w:keepLines/>
      </w:pPr>
      <w:r w:rsidRPr="006920ED">
        <w:t>I</w:t>
      </w:r>
      <w:r w:rsidRPr="006920ED">
        <w:rPr>
          <w:sz w:val="12"/>
        </w:rPr>
        <w:t>+</w:t>
      </w:r>
      <w:r w:rsidRPr="006920ED">
        <w:tab/>
        <w:t>Dachdämm.geb.MW Klemmfilz</w:t>
      </w:r>
      <w:r w:rsidR="00E92F42" w:rsidRPr="006920ED">
        <w:t>+Ma.</w:t>
      </w:r>
      <w:r w:rsidR="00052DDF" w:rsidRPr="006920ED">
        <w:t>240mm</w:t>
      </w:r>
      <w:r w:rsidRPr="006920ED">
        <w:tab/>
        <w:t xml:space="preserve">m2 </w:t>
      </w:r>
    </w:p>
    <w:p w14:paraId="06F9246A" w14:textId="77777777" w:rsidR="00260F27" w:rsidRPr="006920ED" w:rsidRDefault="00260F27" w:rsidP="004D01C5">
      <w:pPr>
        <w:pStyle w:val="Langtext"/>
      </w:pPr>
    </w:p>
    <w:p w14:paraId="1EF69801" w14:textId="2C9A9A4A" w:rsidR="00260F27" w:rsidRPr="006920ED" w:rsidRDefault="00260F27" w:rsidP="004D01C5">
      <w:pPr>
        <w:pStyle w:val="Langtext"/>
      </w:pPr>
      <w:r w:rsidRPr="006920ED">
        <w:t>• 24</w:t>
      </w:r>
      <w:r w:rsidR="00052DDF" w:rsidRPr="006920ED">
        <w:t>0</w:t>
      </w:r>
      <w:r w:rsidRPr="006920ED">
        <w:t xml:space="preserve"> </w:t>
      </w:r>
      <w:r w:rsidR="00052DDF" w:rsidRPr="006920ED">
        <w:t>m</w:t>
      </w:r>
      <w:r w:rsidRPr="006920ED">
        <w:t>m dick</w:t>
      </w:r>
    </w:p>
    <w:p w14:paraId="75321941" w14:textId="44B79ACC" w:rsidR="00260F27" w:rsidRPr="006920ED" w:rsidRDefault="00260F27" w:rsidP="004D01C5">
      <w:pPr>
        <w:pStyle w:val="Langtext"/>
      </w:pPr>
      <w:r w:rsidRPr="006920ED">
        <w:t xml:space="preserve">• Wärmedurchlasswiderstand RD: </w:t>
      </w:r>
      <w:r w:rsidR="00447B39" w:rsidRPr="006920ED">
        <w:t xml:space="preserve">7,27 </w:t>
      </w:r>
      <w:r w:rsidRPr="006920ED">
        <w:t>m2K/W</w:t>
      </w:r>
    </w:p>
    <w:p w14:paraId="1DFFC9FA" w14:textId="33937E21" w:rsidR="00260F27" w:rsidRPr="006920ED" w:rsidRDefault="00260F27" w:rsidP="004D01C5">
      <w:pPr>
        <w:pStyle w:val="Langtext"/>
      </w:pPr>
      <w:r w:rsidRPr="006920ED">
        <w:t>z.B. ISOVER</w:t>
      </w:r>
      <w:r w:rsidR="00052DDF" w:rsidRPr="006920ED">
        <w:t xml:space="preserve"> Multi-Kombi Passivhaus Klemmfilz </w:t>
      </w:r>
      <w:r w:rsidRPr="006920ED">
        <w:t>oder Gleichwertiges.</w:t>
      </w:r>
    </w:p>
    <w:p w14:paraId="78F43CEE" w14:textId="77777777" w:rsidR="00260F27" w:rsidRPr="006920ED" w:rsidRDefault="00260F27" w:rsidP="004D01C5">
      <w:pPr>
        <w:pStyle w:val="Langtext"/>
      </w:pPr>
      <w:r w:rsidRPr="006920ED">
        <w:t xml:space="preserve">Angebotenes </w:t>
      </w:r>
      <w:proofErr w:type="gramStart"/>
      <w:r w:rsidRPr="006920ED">
        <w:t>Erzeugnis:...</w:t>
      </w:r>
      <w:proofErr w:type="gramEnd"/>
      <w:r w:rsidRPr="006920ED">
        <w:t>.</w:t>
      </w:r>
    </w:p>
    <w:p w14:paraId="4CD270BE" w14:textId="3DFE9706" w:rsidR="00260F27" w:rsidRPr="006920ED" w:rsidRDefault="00260F27" w:rsidP="004D01C5">
      <w:pPr>
        <w:pStyle w:val="Folgeposition"/>
        <w:keepNext/>
        <w:keepLines/>
      </w:pPr>
      <w:r w:rsidRPr="006920ED">
        <w:t>J</w:t>
      </w:r>
      <w:r w:rsidRPr="006920ED">
        <w:rPr>
          <w:sz w:val="12"/>
        </w:rPr>
        <w:t>+</w:t>
      </w:r>
      <w:r w:rsidRPr="006920ED">
        <w:tab/>
        <w:t>Dachdämm.geb.MW Klemmfilz</w:t>
      </w:r>
      <w:r w:rsidR="00E92F42" w:rsidRPr="006920ED">
        <w:t>+Ma.</w:t>
      </w:r>
      <w:r w:rsidR="00052DDF" w:rsidRPr="006920ED">
        <w:t>260mm</w:t>
      </w:r>
      <w:r w:rsidRPr="006920ED">
        <w:tab/>
        <w:t xml:space="preserve">m2 </w:t>
      </w:r>
    </w:p>
    <w:p w14:paraId="403C13A6" w14:textId="77777777" w:rsidR="00260F27" w:rsidRPr="006920ED" w:rsidRDefault="00260F27" w:rsidP="004D01C5">
      <w:pPr>
        <w:pStyle w:val="Langtext"/>
      </w:pPr>
    </w:p>
    <w:p w14:paraId="5BCA8CFD" w14:textId="39A74492" w:rsidR="00260F27" w:rsidRPr="006920ED" w:rsidRDefault="00260F27" w:rsidP="004D01C5">
      <w:pPr>
        <w:pStyle w:val="Langtext"/>
      </w:pPr>
      <w:r w:rsidRPr="006920ED">
        <w:t>• 26</w:t>
      </w:r>
      <w:r w:rsidR="00052DDF" w:rsidRPr="006920ED">
        <w:t>0</w:t>
      </w:r>
      <w:r w:rsidRPr="006920ED">
        <w:t xml:space="preserve"> </w:t>
      </w:r>
      <w:r w:rsidR="00052DDF" w:rsidRPr="006920ED">
        <w:t>m</w:t>
      </w:r>
      <w:r w:rsidRPr="006920ED">
        <w:t>m dick</w:t>
      </w:r>
    </w:p>
    <w:p w14:paraId="048F9CE8" w14:textId="4D742294" w:rsidR="00260F27" w:rsidRPr="006920ED" w:rsidRDefault="00260F27" w:rsidP="004D01C5">
      <w:pPr>
        <w:pStyle w:val="Langtext"/>
      </w:pPr>
      <w:r w:rsidRPr="006920ED">
        <w:t xml:space="preserve">• Wärmedurchlasswiderstand RD: </w:t>
      </w:r>
      <w:r w:rsidR="00447B39" w:rsidRPr="006920ED">
        <w:t xml:space="preserve">7,88 </w:t>
      </w:r>
      <w:r w:rsidRPr="006920ED">
        <w:t>m2K/W</w:t>
      </w:r>
    </w:p>
    <w:p w14:paraId="14831F57" w14:textId="770F7928" w:rsidR="00260F27" w:rsidRPr="006920ED" w:rsidRDefault="00260F27" w:rsidP="004D01C5">
      <w:pPr>
        <w:pStyle w:val="Langtext"/>
      </w:pPr>
      <w:r w:rsidRPr="006920ED">
        <w:t>z.B. ISOVER</w:t>
      </w:r>
      <w:r w:rsidR="00052DDF" w:rsidRPr="006920ED">
        <w:t xml:space="preserve"> Multi-Kombi Passivhaus Klemmfilz </w:t>
      </w:r>
      <w:r w:rsidRPr="006920ED">
        <w:t>oder Gleichwertiges.</w:t>
      </w:r>
    </w:p>
    <w:p w14:paraId="055602C8" w14:textId="77777777" w:rsidR="00260F27" w:rsidRPr="006920ED" w:rsidRDefault="00260F27" w:rsidP="004D01C5">
      <w:pPr>
        <w:pStyle w:val="Langtext"/>
      </w:pPr>
      <w:r w:rsidRPr="006920ED">
        <w:t xml:space="preserve">Angebotenes </w:t>
      </w:r>
      <w:proofErr w:type="gramStart"/>
      <w:r w:rsidRPr="006920ED">
        <w:t>Erzeugnis:...</w:t>
      </w:r>
      <w:proofErr w:type="gramEnd"/>
      <w:r w:rsidRPr="006920ED">
        <w:t>.</w:t>
      </w:r>
    </w:p>
    <w:p w14:paraId="4FB572A5" w14:textId="321E2422" w:rsidR="00260F27" w:rsidRPr="006920ED" w:rsidRDefault="00260F27" w:rsidP="004D01C5">
      <w:pPr>
        <w:pStyle w:val="Folgeposition"/>
        <w:keepNext/>
        <w:keepLines/>
      </w:pPr>
      <w:r w:rsidRPr="006920ED">
        <w:t>K</w:t>
      </w:r>
      <w:r w:rsidRPr="006920ED">
        <w:rPr>
          <w:sz w:val="12"/>
        </w:rPr>
        <w:t>+</w:t>
      </w:r>
      <w:r w:rsidRPr="006920ED">
        <w:tab/>
        <w:t>Dachdämm.geb.MW Klemmfilz</w:t>
      </w:r>
      <w:r w:rsidR="00E92F42" w:rsidRPr="006920ED">
        <w:t>+Ma.</w:t>
      </w:r>
      <w:r w:rsidR="00052DDF" w:rsidRPr="006920ED">
        <w:t>280mm</w:t>
      </w:r>
      <w:r w:rsidRPr="006920ED">
        <w:tab/>
        <w:t xml:space="preserve">m2 </w:t>
      </w:r>
    </w:p>
    <w:p w14:paraId="7EFC026C" w14:textId="77777777" w:rsidR="00260F27" w:rsidRPr="006920ED" w:rsidRDefault="00260F27" w:rsidP="004D01C5">
      <w:pPr>
        <w:pStyle w:val="Langtext"/>
      </w:pPr>
    </w:p>
    <w:p w14:paraId="24F5EB50" w14:textId="63901806" w:rsidR="00260F27" w:rsidRPr="006920ED" w:rsidRDefault="00260F27" w:rsidP="004D01C5">
      <w:pPr>
        <w:pStyle w:val="Langtext"/>
      </w:pPr>
      <w:r w:rsidRPr="006920ED">
        <w:t>• 28</w:t>
      </w:r>
      <w:r w:rsidR="00052DDF" w:rsidRPr="006920ED">
        <w:t>0</w:t>
      </w:r>
      <w:r w:rsidRPr="006920ED">
        <w:t xml:space="preserve"> </w:t>
      </w:r>
      <w:r w:rsidR="00052DDF" w:rsidRPr="006920ED">
        <w:t>m</w:t>
      </w:r>
      <w:r w:rsidRPr="006920ED">
        <w:t>m dick</w:t>
      </w:r>
    </w:p>
    <w:p w14:paraId="09511C21" w14:textId="732B5BED" w:rsidR="00260F27" w:rsidRPr="006920ED" w:rsidRDefault="00260F27" w:rsidP="004D01C5">
      <w:pPr>
        <w:pStyle w:val="Langtext"/>
      </w:pPr>
      <w:r w:rsidRPr="006920ED">
        <w:t xml:space="preserve">• Wärmedurchlasswiderstand RD: </w:t>
      </w:r>
      <w:r w:rsidR="00447B39" w:rsidRPr="006920ED">
        <w:t xml:space="preserve">8,49 </w:t>
      </w:r>
      <w:r w:rsidRPr="006920ED">
        <w:t>m2K/W</w:t>
      </w:r>
    </w:p>
    <w:p w14:paraId="07B0DD15" w14:textId="1E774852" w:rsidR="00260F27" w:rsidRPr="006920ED" w:rsidRDefault="00260F27" w:rsidP="004D01C5">
      <w:pPr>
        <w:pStyle w:val="Langtext"/>
      </w:pPr>
      <w:r w:rsidRPr="006920ED">
        <w:t>z.B. ISOVER</w:t>
      </w:r>
      <w:r w:rsidR="00052DDF" w:rsidRPr="006920ED">
        <w:t xml:space="preserve"> Multi-Kombi Passivhaus Klemmfilz </w:t>
      </w:r>
      <w:r w:rsidRPr="006920ED">
        <w:t>oder Gleichwertiges.</w:t>
      </w:r>
    </w:p>
    <w:p w14:paraId="271E1FDC" w14:textId="77777777" w:rsidR="00260F27" w:rsidRPr="006920ED" w:rsidRDefault="00260F27" w:rsidP="004D01C5">
      <w:pPr>
        <w:pStyle w:val="Langtext"/>
      </w:pPr>
      <w:r w:rsidRPr="006920ED">
        <w:t xml:space="preserve">Angebotenes </w:t>
      </w:r>
      <w:proofErr w:type="gramStart"/>
      <w:r w:rsidRPr="006920ED">
        <w:t>Erzeugnis:...</w:t>
      </w:r>
      <w:proofErr w:type="gramEnd"/>
      <w:r w:rsidRPr="006920ED">
        <w:t>.</w:t>
      </w:r>
    </w:p>
    <w:bookmarkEnd w:id="14"/>
    <w:bookmarkEnd w:id="15"/>
    <w:p w14:paraId="49B8FB5C" w14:textId="77777777" w:rsidR="00260F27" w:rsidRPr="006920ED" w:rsidRDefault="00260F27" w:rsidP="004D01C5">
      <w:pPr>
        <w:pStyle w:val="TrennungPOS"/>
      </w:pPr>
    </w:p>
    <w:p w14:paraId="588FDA5A" w14:textId="77777777" w:rsidR="00260F27" w:rsidRPr="006920ED" w:rsidRDefault="00260F27" w:rsidP="004D01C5">
      <w:pPr>
        <w:pStyle w:val="GrundtextPosNr"/>
        <w:keepNext/>
        <w:keepLines/>
      </w:pPr>
      <w:r w:rsidRPr="006920ED">
        <w:t>36.A7 09</w:t>
      </w:r>
    </w:p>
    <w:p w14:paraId="56DF81D5" w14:textId="77777777" w:rsidR="002737B5" w:rsidRPr="006920ED" w:rsidRDefault="002737B5" w:rsidP="002737B5">
      <w:pPr>
        <w:pStyle w:val="Grundtext"/>
      </w:pPr>
      <w:r w:rsidRPr="006920ED">
        <w:t>Wärmedämmung von Dachflächen mit gebundener (geb.) Mineralwolle (MW) mit enger Dickentoleranz und Klemmwirkung und einseitig aufgebrachter Strichmarkierung (+Ma.), zwischen Latten, Sparren, Zangen und dergleichen abgleitsicher befestigt, dicht gestoßen.</w:t>
      </w:r>
    </w:p>
    <w:p w14:paraId="41ADC6AC" w14:textId="77777777" w:rsidR="00260F27" w:rsidRPr="006920ED" w:rsidRDefault="00260F27" w:rsidP="004D01C5">
      <w:pPr>
        <w:pStyle w:val="Grundtext"/>
      </w:pPr>
    </w:p>
    <w:p w14:paraId="42AB84CF" w14:textId="77777777" w:rsidR="00260F27" w:rsidRPr="006920ED" w:rsidRDefault="00260F27" w:rsidP="004D01C5">
      <w:pPr>
        <w:pStyle w:val="Grundtext"/>
      </w:pPr>
      <w:bookmarkStart w:id="16" w:name="_Hlk111194623"/>
      <w:r w:rsidRPr="006920ED">
        <w:t>• nicht druckbelastbar</w:t>
      </w:r>
    </w:p>
    <w:p w14:paraId="4912C840" w14:textId="77777777" w:rsidR="00260F27" w:rsidRPr="006920ED" w:rsidRDefault="00260F27" w:rsidP="004D01C5">
      <w:pPr>
        <w:pStyle w:val="Grundtext"/>
      </w:pPr>
      <w:r w:rsidRPr="006920ED">
        <w:t xml:space="preserve">• Wärmeleitfähigkeit </w:t>
      </w:r>
      <w:proofErr w:type="spellStart"/>
      <w:r w:rsidRPr="006920ED">
        <w:t>lambda</w:t>
      </w:r>
      <w:proofErr w:type="spellEnd"/>
      <w:r w:rsidRPr="006920ED">
        <w:t xml:space="preserve"> D = 0,033 W/</w:t>
      </w:r>
      <w:proofErr w:type="spellStart"/>
      <w:r w:rsidRPr="006920ED">
        <w:t>mK</w:t>
      </w:r>
      <w:proofErr w:type="spellEnd"/>
    </w:p>
    <w:p w14:paraId="70990AED" w14:textId="36A82EA8" w:rsidR="00260F27" w:rsidRPr="006920ED" w:rsidRDefault="00260F27" w:rsidP="004D01C5">
      <w:pPr>
        <w:pStyle w:val="Grundtext"/>
      </w:pPr>
      <w:r w:rsidRPr="006920ED">
        <w:t>• Produktart: MW-W</w:t>
      </w:r>
      <w:r w:rsidR="00F50DAB" w:rsidRPr="006920ED">
        <w:t>L</w:t>
      </w:r>
      <w:r w:rsidRPr="006920ED">
        <w:t xml:space="preserve"> gemäß ÖNORM B 6000</w:t>
      </w:r>
    </w:p>
    <w:p w14:paraId="3A451178" w14:textId="77777777" w:rsidR="00260F27" w:rsidRPr="006920ED" w:rsidRDefault="00260F27" w:rsidP="004D01C5">
      <w:pPr>
        <w:pStyle w:val="Grundtext"/>
      </w:pPr>
      <w:r w:rsidRPr="006920ED">
        <w:t>• CE-Bezeichnungsschlüssel: MW-EN 13162-T2-MU1-AFr5</w:t>
      </w:r>
    </w:p>
    <w:p w14:paraId="06BC0DAD" w14:textId="495BA992" w:rsidR="00260F27" w:rsidRPr="006920ED" w:rsidRDefault="00260F27" w:rsidP="004D01C5">
      <w:pPr>
        <w:pStyle w:val="Grundtext"/>
      </w:pPr>
      <w:r w:rsidRPr="006920ED">
        <w:t>• </w:t>
      </w:r>
      <w:r w:rsidR="00210CBB" w:rsidRPr="006920ED">
        <w:t>Brandverhaltensklasse</w:t>
      </w:r>
      <w:r w:rsidRPr="006920ED">
        <w:t xml:space="preserve"> A1 gemäß ÖNORM EN 13501-1</w:t>
      </w:r>
      <w:r w:rsidR="00240D79" w:rsidRPr="006920ED">
        <w:t xml:space="preserve">, </w:t>
      </w:r>
      <w:bookmarkStart w:id="17" w:name="_Hlk111801712"/>
      <w:r w:rsidR="00240D79" w:rsidRPr="006920ED">
        <w:t>Schmelzpunkt ca. 700°C</w:t>
      </w:r>
    </w:p>
    <w:p w14:paraId="77655A98" w14:textId="6628DA2E" w:rsidR="00260F27" w:rsidRPr="006920ED" w:rsidRDefault="00260F27" w:rsidP="004D01C5">
      <w:pPr>
        <w:pStyle w:val="Grundtext"/>
      </w:pPr>
      <w:r w:rsidRPr="006920ED">
        <w:t>• Erzeugnis mit CE-Zertifizierung</w:t>
      </w:r>
    </w:p>
    <w:p w14:paraId="7838F25A" w14:textId="2A82EFC5" w:rsidR="00240D79" w:rsidRPr="006920ED" w:rsidRDefault="00240D79" w:rsidP="00240D79">
      <w:pPr>
        <w:pStyle w:val="Grundtextabsatz"/>
      </w:pPr>
      <w:r w:rsidRPr="006920ED">
        <w:t>• mit dem EUCEB-Markenzeichen ausgestattet</w:t>
      </w:r>
    </w:p>
    <w:p w14:paraId="48471663" w14:textId="61966066" w:rsidR="00240D79" w:rsidRPr="006920ED" w:rsidRDefault="00240D79" w:rsidP="00240D79">
      <w:pPr>
        <w:pStyle w:val="Grundtextabsatz"/>
      </w:pPr>
      <w:r w:rsidRPr="006920ED">
        <w:t xml:space="preserve">• Breite: 600 mm </w:t>
      </w:r>
    </w:p>
    <w:bookmarkEnd w:id="17"/>
    <w:p w14:paraId="065174A1" w14:textId="148D9A2A" w:rsidR="00260F27" w:rsidRPr="006920ED" w:rsidRDefault="00260F27" w:rsidP="004D01C5">
      <w:pPr>
        <w:pStyle w:val="Folgeposition"/>
        <w:keepNext/>
        <w:keepLines/>
      </w:pPr>
      <w:r w:rsidRPr="006920ED">
        <w:t>B</w:t>
      </w:r>
      <w:r w:rsidRPr="006920ED">
        <w:rPr>
          <w:sz w:val="12"/>
        </w:rPr>
        <w:t>+</w:t>
      </w:r>
      <w:r w:rsidRPr="006920ED">
        <w:tab/>
        <w:t>Dachdämm.geb.MW Klemmfilz</w:t>
      </w:r>
      <w:r w:rsidR="002737B5" w:rsidRPr="006920ED">
        <w:t>+Ma.</w:t>
      </w:r>
      <w:bookmarkStart w:id="18" w:name="_Hlk111801692"/>
      <w:r w:rsidRPr="006920ED">
        <w:t>5</w:t>
      </w:r>
      <w:r w:rsidR="00052DDF" w:rsidRPr="006920ED">
        <w:t>0m</w:t>
      </w:r>
      <w:r w:rsidRPr="006920ED">
        <w:t>m</w:t>
      </w:r>
      <w:r w:rsidRPr="006920ED">
        <w:tab/>
        <w:t xml:space="preserve">m2 </w:t>
      </w:r>
    </w:p>
    <w:p w14:paraId="7DF3FE41" w14:textId="77777777" w:rsidR="00260F27" w:rsidRPr="006920ED" w:rsidRDefault="00260F27" w:rsidP="004D01C5">
      <w:pPr>
        <w:pStyle w:val="Langtext"/>
      </w:pPr>
    </w:p>
    <w:p w14:paraId="146E058B" w14:textId="5E878582" w:rsidR="00260F27" w:rsidRPr="006920ED" w:rsidRDefault="00260F27" w:rsidP="004D01C5">
      <w:pPr>
        <w:pStyle w:val="Langtext"/>
      </w:pPr>
      <w:r w:rsidRPr="006920ED">
        <w:t>• 5</w:t>
      </w:r>
      <w:r w:rsidR="00052DDF" w:rsidRPr="006920ED">
        <w:t>0</w:t>
      </w:r>
      <w:r w:rsidRPr="006920ED">
        <w:t xml:space="preserve"> </w:t>
      </w:r>
      <w:r w:rsidR="00052DDF" w:rsidRPr="006920ED">
        <w:t>m</w:t>
      </w:r>
      <w:r w:rsidRPr="006920ED">
        <w:t>m dick</w:t>
      </w:r>
    </w:p>
    <w:p w14:paraId="5BD757C6" w14:textId="0B8019BD" w:rsidR="00260F27" w:rsidRPr="006920ED" w:rsidRDefault="00260F27" w:rsidP="004D01C5">
      <w:pPr>
        <w:pStyle w:val="Langtext"/>
      </w:pPr>
      <w:r w:rsidRPr="006920ED">
        <w:t xml:space="preserve">• Wärmedurchlasswiderstand RD: </w:t>
      </w:r>
      <w:r w:rsidR="006139BD" w:rsidRPr="006920ED">
        <w:t xml:space="preserve">1,52 </w:t>
      </w:r>
      <w:r w:rsidRPr="006920ED">
        <w:t>m2K/W</w:t>
      </w:r>
    </w:p>
    <w:p w14:paraId="6F4F1C32" w14:textId="08043B8C" w:rsidR="00260F27" w:rsidRPr="006920ED" w:rsidRDefault="00260F27" w:rsidP="004D01C5">
      <w:pPr>
        <w:pStyle w:val="Langtext"/>
      </w:pPr>
      <w:r w:rsidRPr="006920ED">
        <w:t>z.B. ISOVER</w:t>
      </w:r>
      <w:r w:rsidR="00F50DAB" w:rsidRPr="006920ED">
        <w:t xml:space="preserve"> Multi-Kombi Passivhaus Klemmfilz </w:t>
      </w:r>
      <w:r w:rsidRPr="006920ED">
        <w:t>D</w:t>
      </w:r>
      <w:r w:rsidR="00F50DAB" w:rsidRPr="006920ED">
        <w:t>uo</w:t>
      </w:r>
      <w:r w:rsidRPr="006920ED">
        <w:t xml:space="preserve"> oder Gleichwertiges.</w:t>
      </w:r>
    </w:p>
    <w:p w14:paraId="48F99F20" w14:textId="77777777" w:rsidR="00260F27" w:rsidRPr="006920ED" w:rsidRDefault="00260F27" w:rsidP="004D01C5">
      <w:pPr>
        <w:pStyle w:val="Langtext"/>
      </w:pPr>
      <w:r w:rsidRPr="006920ED">
        <w:t xml:space="preserve">Angebotenes </w:t>
      </w:r>
      <w:proofErr w:type="gramStart"/>
      <w:r w:rsidRPr="006920ED">
        <w:t>Erzeugnis:...</w:t>
      </w:r>
      <w:proofErr w:type="gramEnd"/>
      <w:r w:rsidRPr="006920ED">
        <w:t>.</w:t>
      </w:r>
    </w:p>
    <w:p w14:paraId="2B5A7D4C" w14:textId="27FB73A1" w:rsidR="00260F27" w:rsidRPr="006920ED" w:rsidRDefault="00260F27" w:rsidP="004D01C5">
      <w:pPr>
        <w:pStyle w:val="Folgeposition"/>
        <w:keepNext/>
        <w:keepLines/>
      </w:pPr>
      <w:bookmarkStart w:id="19" w:name="_Hlk112069591"/>
      <w:bookmarkEnd w:id="18"/>
      <w:r w:rsidRPr="006920ED">
        <w:t>C</w:t>
      </w:r>
      <w:r w:rsidRPr="006920ED">
        <w:rPr>
          <w:sz w:val="12"/>
        </w:rPr>
        <w:t>+</w:t>
      </w:r>
      <w:r w:rsidRPr="006920ED">
        <w:tab/>
        <w:t>Dachdämm.geb.MW Klemmfilz</w:t>
      </w:r>
      <w:r w:rsidR="002737B5" w:rsidRPr="006920ED">
        <w:t>+Ma.</w:t>
      </w:r>
      <w:bookmarkStart w:id="20" w:name="_Hlk111801700"/>
      <w:r w:rsidR="00052DDF" w:rsidRPr="006920ED">
        <w:t>80mm</w:t>
      </w:r>
      <w:r w:rsidRPr="006920ED">
        <w:tab/>
        <w:t xml:space="preserve">m2 </w:t>
      </w:r>
    </w:p>
    <w:p w14:paraId="49858AF3" w14:textId="77777777" w:rsidR="00260F27" w:rsidRPr="006920ED" w:rsidRDefault="00260F27" w:rsidP="004D01C5">
      <w:pPr>
        <w:pStyle w:val="Langtext"/>
      </w:pPr>
    </w:p>
    <w:p w14:paraId="23306AEA" w14:textId="2147ECE1" w:rsidR="00260F27" w:rsidRPr="006920ED" w:rsidRDefault="00260F27" w:rsidP="004D01C5">
      <w:pPr>
        <w:pStyle w:val="Langtext"/>
      </w:pPr>
      <w:r w:rsidRPr="006920ED">
        <w:t>• 8</w:t>
      </w:r>
      <w:r w:rsidR="00052DDF" w:rsidRPr="006920ED">
        <w:t>0</w:t>
      </w:r>
      <w:r w:rsidRPr="006920ED">
        <w:t xml:space="preserve"> </w:t>
      </w:r>
      <w:r w:rsidR="00052DDF" w:rsidRPr="006920ED">
        <w:t>m</w:t>
      </w:r>
      <w:r w:rsidRPr="006920ED">
        <w:t>m dick</w:t>
      </w:r>
    </w:p>
    <w:p w14:paraId="1382564C" w14:textId="5B3CADE2" w:rsidR="00260F27" w:rsidRPr="006920ED" w:rsidRDefault="00260F27" w:rsidP="004D01C5">
      <w:pPr>
        <w:pStyle w:val="Langtext"/>
      </w:pPr>
      <w:r w:rsidRPr="006920ED">
        <w:t>• Wärmedurchlasswiderstand RD: 2,4</w:t>
      </w:r>
      <w:r w:rsidR="006139BD" w:rsidRPr="006920ED">
        <w:t>2</w:t>
      </w:r>
      <w:r w:rsidRPr="006920ED">
        <w:t xml:space="preserve"> m2K/W</w:t>
      </w:r>
    </w:p>
    <w:p w14:paraId="0A35596F" w14:textId="68C442D4" w:rsidR="00260F27" w:rsidRPr="006920ED" w:rsidRDefault="00260F27" w:rsidP="004D01C5">
      <w:pPr>
        <w:pStyle w:val="Langtext"/>
      </w:pPr>
      <w:r w:rsidRPr="006920ED">
        <w:t>z.B. ISOVER</w:t>
      </w:r>
      <w:r w:rsidR="00052DDF" w:rsidRPr="006920ED">
        <w:t xml:space="preserve"> Multi-Kombi Passivhaus Klemmfilz Duo </w:t>
      </w:r>
      <w:r w:rsidRPr="006920ED">
        <w:t>oder Gleichwertiges.</w:t>
      </w:r>
    </w:p>
    <w:p w14:paraId="3BB4B72A" w14:textId="77777777" w:rsidR="00260F27" w:rsidRPr="006920ED" w:rsidRDefault="00260F27" w:rsidP="004D01C5">
      <w:pPr>
        <w:pStyle w:val="Langtext"/>
      </w:pPr>
      <w:r w:rsidRPr="006920ED">
        <w:t xml:space="preserve">Angebotenes </w:t>
      </w:r>
      <w:proofErr w:type="gramStart"/>
      <w:r w:rsidRPr="006920ED">
        <w:t>Erzeugnis:...</w:t>
      </w:r>
      <w:proofErr w:type="gramEnd"/>
      <w:r w:rsidRPr="006920ED">
        <w:t>.</w:t>
      </w:r>
    </w:p>
    <w:bookmarkEnd w:id="16"/>
    <w:bookmarkEnd w:id="19"/>
    <w:bookmarkEnd w:id="20"/>
    <w:p w14:paraId="1EE396CF" w14:textId="77777777" w:rsidR="00260F27" w:rsidRPr="006920ED" w:rsidRDefault="00260F27" w:rsidP="004D01C5">
      <w:pPr>
        <w:pStyle w:val="TrennungPOS"/>
      </w:pPr>
    </w:p>
    <w:p w14:paraId="1C1D40CB" w14:textId="77777777" w:rsidR="00260F27" w:rsidRPr="006920ED" w:rsidRDefault="00260F27" w:rsidP="004D01C5">
      <w:pPr>
        <w:pStyle w:val="GrundtextPosNr"/>
        <w:keepNext/>
        <w:keepLines/>
      </w:pPr>
      <w:r w:rsidRPr="006920ED">
        <w:t>36.A7 11</w:t>
      </w:r>
    </w:p>
    <w:p w14:paraId="294B6B10" w14:textId="77777777" w:rsidR="00260F27" w:rsidRPr="006920ED" w:rsidRDefault="00260F27" w:rsidP="004D01C5">
      <w:pPr>
        <w:pStyle w:val="Grundtext"/>
      </w:pPr>
      <w:r w:rsidRPr="006920ED">
        <w:t>Dämmung der Riegelwände (Riegelwanddämm.) mit gebundener Mineralwolle, einschließlich Befestigung gegen Abrutschen.</w:t>
      </w:r>
    </w:p>
    <w:p w14:paraId="4D570AF2" w14:textId="77777777" w:rsidR="00260F27" w:rsidRPr="006920ED" w:rsidRDefault="00260F27" w:rsidP="004D01C5">
      <w:pPr>
        <w:pStyle w:val="Grundtext"/>
      </w:pPr>
    </w:p>
    <w:p w14:paraId="1F4BC05B" w14:textId="77777777" w:rsidR="00260F27" w:rsidRPr="006920ED" w:rsidRDefault="00260F27" w:rsidP="004D01C5">
      <w:pPr>
        <w:pStyle w:val="Grundtext"/>
      </w:pPr>
      <w:r w:rsidRPr="006920ED">
        <w:t>• nicht druckbelastbar</w:t>
      </w:r>
    </w:p>
    <w:p w14:paraId="381F1FC0" w14:textId="77777777" w:rsidR="00260F27" w:rsidRPr="006920ED" w:rsidRDefault="00260F27" w:rsidP="004D01C5">
      <w:pPr>
        <w:pStyle w:val="Grundtext"/>
      </w:pPr>
      <w:r w:rsidRPr="006920ED">
        <w:t xml:space="preserve">• Wärmeleitfähigkeit </w:t>
      </w:r>
      <w:proofErr w:type="spellStart"/>
      <w:r w:rsidRPr="006920ED">
        <w:t>lambda</w:t>
      </w:r>
      <w:proofErr w:type="spellEnd"/>
      <w:r w:rsidRPr="006920ED">
        <w:t xml:space="preserve"> D = 0,038 W/</w:t>
      </w:r>
      <w:proofErr w:type="spellStart"/>
      <w:r w:rsidRPr="006920ED">
        <w:t>mK</w:t>
      </w:r>
      <w:proofErr w:type="spellEnd"/>
    </w:p>
    <w:p w14:paraId="1D11E789" w14:textId="77777777" w:rsidR="00260F27" w:rsidRPr="006920ED" w:rsidRDefault="00260F27" w:rsidP="004D01C5">
      <w:pPr>
        <w:pStyle w:val="Grundtext"/>
      </w:pPr>
      <w:r w:rsidRPr="006920ED">
        <w:t>• Produktart: MW-WL gemäß ÖNORM B 6000</w:t>
      </w:r>
    </w:p>
    <w:p w14:paraId="52EC43FE" w14:textId="77777777" w:rsidR="00260F27" w:rsidRPr="006920ED" w:rsidRDefault="00260F27" w:rsidP="004D01C5">
      <w:pPr>
        <w:pStyle w:val="Grundtext"/>
      </w:pPr>
      <w:r w:rsidRPr="006920ED">
        <w:t>• CE-Bezeichnungsschlüssel: MW-EN 13162-T2-MU1-AFr5</w:t>
      </w:r>
    </w:p>
    <w:p w14:paraId="4CF93D37" w14:textId="7DB97A8B" w:rsidR="00260F27" w:rsidRPr="006920ED" w:rsidRDefault="00260F27" w:rsidP="004D01C5">
      <w:pPr>
        <w:pStyle w:val="Grundtext"/>
      </w:pPr>
      <w:r w:rsidRPr="006920ED">
        <w:t>• </w:t>
      </w:r>
      <w:r w:rsidR="00210CBB" w:rsidRPr="006920ED">
        <w:t>Brandverhaltensklasse</w:t>
      </w:r>
      <w:r w:rsidRPr="006920ED">
        <w:t xml:space="preserve"> A1 gemäß ÖNORM EN 13501-1</w:t>
      </w:r>
      <w:r w:rsidR="00580785" w:rsidRPr="006920ED">
        <w:t>, Schmelzpunkt 700°C</w:t>
      </w:r>
    </w:p>
    <w:p w14:paraId="10AE4DEF" w14:textId="709FB9BE" w:rsidR="00260F27" w:rsidRPr="006920ED" w:rsidRDefault="00260F27" w:rsidP="004D01C5">
      <w:pPr>
        <w:pStyle w:val="Grundtext"/>
      </w:pPr>
      <w:r w:rsidRPr="006920ED">
        <w:t>• Erzeugnis mit CE-Zertifizierung</w:t>
      </w:r>
    </w:p>
    <w:p w14:paraId="2B467280" w14:textId="0A40D242" w:rsidR="00580785" w:rsidRPr="006920ED" w:rsidRDefault="00580785" w:rsidP="00580785">
      <w:pPr>
        <w:pStyle w:val="Grundtextabsatz"/>
      </w:pPr>
      <w:r w:rsidRPr="006920ED">
        <w:t>• mit dem und EUCEB-Markenzeichen ausgestattet</w:t>
      </w:r>
    </w:p>
    <w:p w14:paraId="184D61C3" w14:textId="39C1EF53" w:rsidR="00580785" w:rsidRPr="006920ED" w:rsidRDefault="00580785" w:rsidP="00580785">
      <w:pPr>
        <w:pStyle w:val="Grundtextabsatz"/>
      </w:pPr>
      <w:r w:rsidRPr="006920ED">
        <w:lastRenderedPageBreak/>
        <w:t xml:space="preserve">• Breite: 1200 mm </w:t>
      </w:r>
    </w:p>
    <w:p w14:paraId="3AA5B0C6" w14:textId="77777777" w:rsidR="00580785" w:rsidRPr="006920ED" w:rsidRDefault="00580785" w:rsidP="00580785">
      <w:pPr>
        <w:pStyle w:val="Grundtextabsatz"/>
      </w:pPr>
    </w:p>
    <w:p w14:paraId="33464805" w14:textId="0F45FEDE" w:rsidR="00052DDF" w:rsidRPr="006920ED" w:rsidRDefault="00052DDF" w:rsidP="00052DDF">
      <w:pPr>
        <w:pStyle w:val="Folgeposition"/>
        <w:keepNext/>
        <w:keepLines/>
      </w:pPr>
      <w:r w:rsidRPr="006920ED">
        <w:t>K</w:t>
      </w:r>
      <w:r w:rsidRPr="006920ED">
        <w:rPr>
          <w:sz w:val="12"/>
        </w:rPr>
        <w:t>+</w:t>
      </w:r>
      <w:r w:rsidRPr="006920ED">
        <w:tab/>
      </w:r>
      <w:r w:rsidR="00072F41" w:rsidRPr="006920ED">
        <w:t>Riegelwanddämm.</w:t>
      </w:r>
      <w:r w:rsidRPr="006920ED">
        <w:t xml:space="preserve">MW </w:t>
      </w:r>
      <w:proofErr w:type="gramStart"/>
      <w:r w:rsidRPr="006920ED">
        <w:t>Klemmf.</w:t>
      </w:r>
      <w:r w:rsidR="002737B5" w:rsidRPr="006920ED">
        <w:t>+</w:t>
      </w:r>
      <w:proofErr w:type="gramEnd"/>
      <w:r w:rsidR="002737B5" w:rsidRPr="006920ED">
        <w:t>Ma.</w:t>
      </w:r>
      <w:r w:rsidRPr="006920ED">
        <w:t>80mm</w:t>
      </w:r>
      <w:r w:rsidRPr="006920ED">
        <w:tab/>
        <w:t xml:space="preserve">m2 </w:t>
      </w:r>
    </w:p>
    <w:p w14:paraId="2A45AFF9" w14:textId="77777777" w:rsidR="00052DDF" w:rsidRPr="006920ED" w:rsidRDefault="00052DDF" w:rsidP="00052DDF">
      <w:pPr>
        <w:pStyle w:val="Langtext"/>
      </w:pPr>
    </w:p>
    <w:p w14:paraId="4E7CBA39" w14:textId="18ACD45D" w:rsidR="00052DDF" w:rsidRPr="006920ED" w:rsidRDefault="00052DDF" w:rsidP="00052DDF">
      <w:pPr>
        <w:pStyle w:val="Langtext"/>
      </w:pPr>
      <w:r w:rsidRPr="006920ED">
        <w:t>• 80 mm dick, gerollt</w:t>
      </w:r>
      <w:r w:rsidR="002737B5" w:rsidRPr="006920ED">
        <w:t>, einseitig aufgebrachte Strichmarkierung (+Ma.)</w:t>
      </w:r>
    </w:p>
    <w:p w14:paraId="22010396" w14:textId="3B59473F" w:rsidR="00052DDF" w:rsidRPr="006920ED" w:rsidRDefault="00052DDF" w:rsidP="00052DDF">
      <w:pPr>
        <w:pStyle w:val="Langtext"/>
      </w:pPr>
      <w:r w:rsidRPr="006920ED">
        <w:t xml:space="preserve">• Wärmedurchlasswiderstand RD: </w:t>
      </w:r>
      <w:r w:rsidR="006440AF" w:rsidRPr="006920ED">
        <w:t xml:space="preserve">2,11 </w:t>
      </w:r>
      <w:r w:rsidRPr="006920ED">
        <w:t>m2K/W</w:t>
      </w:r>
    </w:p>
    <w:p w14:paraId="1BF35408" w14:textId="77777777" w:rsidR="00052DDF" w:rsidRPr="006920ED" w:rsidRDefault="00052DDF" w:rsidP="00052DDF">
      <w:pPr>
        <w:pStyle w:val="Langtext"/>
      </w:pPr>
      <w:r w:rsidRPr="006920ED">
        <w:t xml:space="preserve">z.B. ISOVER </w:t>
      </w:r>
      <w:proofErr w:type="spellStart"/>
      <w:r w:rsidRPr="006920ED">
        <w:t>Uniroll</w:t>
      </w:r>
      <w:proofErr w:type="spellEnd"/>
      <w:r w:rsidRPr="006920ED">
        <w:t xml:space="preserve"> Classic oder Gleichwertiges.</w:t>
      </w:r>
    </w:p>
    <w:p w14:paraId="60EB75C5" w14:textId="77777777" w:rsidR="00052DDF" w:rsidRPr="006920ED" w:rsidRDefault="00052DDF" w:rsidP="00052DDF">
      <w:pPr>
        <w:pStyle w:val="Langtext"/>
      </w:pPr>
      <w:r w:rsidRPr="006920ED">
        <w:t xml:space="preserve">Angebotenes </w:t>
      </w:r>
      <w:proofErr w:type="gramStart"/>
      <w:r w:rsidRPr="006920ED">
        <w:t>Erzeugnis:...</w:t>
      </w:r>
      <w:proofErr w:type="gramEnd"/>
      <w:r w:rsidRPr="006920ED">
        <w:t>.</w:t>
      </w:r>
    </w:p>
    <w:p w14:paraId="4411EF9E" w14:textId="589E561A" w:rsidR="00052DDF" w:rsidRPr="006920ED" w:rsidRDefault="00052DDF" w:rsidP="00052DDF">
      <w:pPr>
        <w:pStyle w:val="Folgeposition"/>
        <w:keepNext/>
        <w:keepLines/>
      </w:pPr>
      <w:r w:rsidRPr="006920ED">
        <w:t>L</w:t>
      </w:r>
      <w:r w:rsidRPr="006920ED">
        <w:rPr>
          <w:sz w:val="12"/>
        </w:rPr>
        <w:t>+</w:t>
      </w:r>
      <w:r w:rsidRPr="006920ED">
        <w:tab/>
      </w:r>
      <w:r w:rsidR="00072F41" w:rsidRPr="006920ED">
        <w:t>Riegelwanddämm.</w:t>
      </w:r>
      <w:r w:rsidRPr="006920ED">
        <w:t xml:space="preserve">MW </w:t>
      </w:r>
      <w:proofErr w:type="gramStart"/>
      <w:r w:rsidRPr="006920ED">
        <w:t>Klemmf.</w:t>
      </w:r>
      <w:r w:rsidR="002737B5" w:rsidRPr="006920ED">
        <w:t>+</w:t>
      </w:r>
      <w:proofErr w:type="gramEnd"/>
      <w:r w:rsidR="002737B5" w:rsidRPr="006920ED">
        <w:t>Ma.</w:t>
      </w:r>
      <w:r w:rsidRPr="006920ED">
        <w:t>100mm</w:t>
      </w:r>
      <w:r w:rsidRPr="006920ED">
        <w:tab/>
        <w:t xml:space="preserve">m2 </w:t>
      </w:r>
    </w:p>
    <w:p w14:paraId="7F224D32" w14:textId="77777777" w:rsidR="00052DDF" w:rsidRPr="006920ED" w:rsidRDefault="00052DDF" w:rsidP="00052DDF">
      <w:pPr>
        <w:pStyle w:val="Langtext"/>
      </w:pPr>
    </w:p>
    <w:p w14:paraId="61F87E55" w14:textId="5638048E" w:rsidR="00052DDF" w:rsidRPr="006920ED" w:rsidRDefault="00052DDF" w:rsidP="00052DDF">
      <w:pPr>
        <w:pStyle w:val="Langtext"/>
      </w:pPr>
      <w:r w:rsidRPr="006920ED">
        <w:t>• 100 mm dick, gerollt</w:t>
      </w:r>
      <w:r w:rsidR="002737B5" w:rsidRPr="006920ED">
        <w:t>, einseitig aufgebrachte Strichmarkierung (+Ma.)</w:t>
      </w:r>
    </w:p>
    <w:p w14:paraId="151376CC" w14:textId="387322E9" w:rsidR="00052DDF" w:rsidRPr="006920ED" w:rsidRDefault="00052DDF" w:rsidP="00052DDF">
      <w:pPr>
        <w:pStyle w:val="Langtext"/>
      </w:pPr>
      <w:r w:rsidRPr="006920ED">
        <w:t xml:space="preserve">• Wärmedurchlasswiderstand RD: </w:t>
      </w:r>
      <w:r w:rsidR="006440AF" w:rsidRPr="006920ED">
        <w:t xml:space="preserve">2,63 </w:t>
      </w:r>
      <w:r w:rsidRPr="006920ED">
        <w:t>m2K/W</w:t>
      </w:r>
    </w:p>
    <w:p w14:paraId="26C12383" w14:textId="77777777" w:rsidR="00052DDF" w:rsidRPr="006920ED" w:rsidRDefault="00052DDF" w:rsidP="00052DDF">
      <w:pPr>
        <w:pStyle w:val="Langtext"/>
      </w:pPr>
      <w:r w:rsidRPr="006920ED">
        <w:t xml:space="preserve">z.B. ISOVER </w:t>
      </w:r>
      <w:proofErr w:type="spellStart"/>
      <w:r w:rsidRPr="006920ED">
        <w:t>Uniroll</w:t>
      </w:r>
      <w:proofErr w:type="spellEnd"/>
      <w:r w:rsidRPr="006920ED">
        <w:t xml:space="preserve"> Classic oder Gleichwertiges.</w:t>
      </w:r>
    </w:p>
    <w:p w14:paraId="5A7C234B" w14:textId="77777777" w:rsidR="00052DDF" w:rsidRPr="006920ED" w:rsidRDefault="00052DDF" w:rsidP="00052DDF">
      <w:pPr>
        <w:pStyle w:val="Langtext"/>
      </w:pPr>
      <w:r w:rsidRPr="006920ED">
        <w:t xml:space="preserve">Angebotenes </w:t>
      </w:r>
      <w:proofErr w:type="gramStart"/>
      <w:r w:rsidRPr="006920ED">
        <w:t>Erzeugnis:...</w:t>
      </w:r>
      <w:proofErr w:type="gramEnd"/>
      <w:r w:rsidRPr="006920ED">
        <w:t>.</w:t>
      </w:r>
    </w:p>
    <w:p w14:paraId="6762D1C1" w14:textId="0AE84BDA" w:rsidR="00052DDF" w:rsidRPr="006920ED" w:rsidRDefault="00052DDF" w:rsidP="00052DDF">
      <w:pPr>
        <w:pStyle w:val="Folgeposition"/>
        <w:keepNext/>
        <w:keepLines/>
      </w:pPr>
      <w:r w:rsidRPr="006920ED">
        <w:t>M</w:t>
      </w:r>
      <w:r w:rsidRPr="006920ED">
        <w:rPr>
          <w:sz w:val="12"/>
        </w:rPr>
        <w:t>+</w:t>
      </w:r>
      <w:r w:rsidRPr="006920ED">
        <w:tab/>
      </w:r>
      <w:r w:rsidR="00072F41" w:rsidRPr="006920ED">
        <w:t>Riegelwanddämm.</w:t>
      </w:r>
      <w:r w:rsidRPr="006920ED">
        <w:t xml:space="preserve">MW </w:t>
      </w:r>
      <w:proofErr w:type="gramStart"/>
      <w:r w:rsidRPr="006920ED">
        <w:t>Klemmf.</w:t>
      </w:r>
      <w:r w:rsidR="002737B5" w:rsidRPr="006920ED">
        <w:t>+</w:t>
      </w:r>
      <w:proofErr w:type="gramEnd"/>
      <w:r w:rsidR="002737B5" w:rsidRPr="006920ED">
        <w:t>Ma.</w:t>
      </w:r>
      <w:r w:rsidRPr="006920ED">
        <w:t>120mm</w:t>
      </w:r>
      <w:r w:rsidRPr="006920ED">
        <w:tab/>
        <w:t xml:space="preserve">m2 </w:t>
      </w:r>
    </w:p>
    <w:p w14:paraId="5515CD53" w14:textId="77777777" w:rsidR="00052DDF" w:rsidRPr="006920ED" w:rsidRDefault="00052DDF" w:rsidP="00052DDF">
      <w:pPr>
        <w:pStyle w:val="Langtext"/>
      </w:pPr>
    </w:p>
    <w:p w14:paraId="4072DECA" w14:textId="3D267A8A" w:rsidR="00052DDF" w:rsidRPr="006920ED" w:rsidRDefault="00052DDF" w:rsidP="00052DDF">
      <w:pPr>
        <w:pStyle w:val="Langtext"/>
      </w:pPr>
      <w:r w:rsidRPr="006920ED">
        <w:t>• 120 mm dick, gerollt</w:t>
      </w:r>
      <w:r w:rsidR="002737B5" w:rsidRPr="006920ED">
        <w:t>, einseitig aufgebrachte Strichmarkierung (+Ma.)</w:t>
      </w:r>
    </w:p>
    <w:p w14:paraId="11D9CBF8" w14:textId="77777777" w:rsidR="00052DDF" w:rsidRPr="006920ED" w:rsidRDefault="00052DDF" w:rsidP="00052DDF">
      <w:pPr>
        <w:pStyle w:val="Langtext"/>
      </w:pPr>
      <w:r w:rsidRPr="006920ED">
        <w:t>• Wärmedurchlasswiderstand RD: 3,15 m2K/W</w:t>
      </w:r>
    </w:p>
    <w:p w14:paraId="6B72A1BD" w14:textId="77777777" w:rsidR="00052DDF" w:rsidRPr="006920ED" w:rsidRDefault="00052DDF" w:rsidP="00052DDF">
      <w:pPr>
        <w:pStyle w:val="Langtext"/>
      </w:pPr>
      <w:r w:rsidRPr="006920ED">
        <w:t xml:space="preserve">z.B. ISOVER </w:t>
      </w:r>
      <w:proofErr w:type="spellStart"/>
      <w:r w:rsidRPr="006920ED">
        <w:t>Uniroll</w:t>
      </w:r>
      <w:proofErr w:type="spellEnd"/>
      <w:r w:rsidRPr="006920ED">
        <w:t xml:space="preserve"> Classic oder Gleichwertiges.</w:t>
      </w:r>
    </w:p>
    <w:p w14:paraId="27B3B5CA" w14:textId="77777777" w:rsidR="00052DDF" w:rsidRPr="006920ED" w:rsidRDefault="00052DDF" w:rsidP="00052DDF">
      <w:pPr>
        <w:pStyle w:val="Langtext"/>
      </w:pPr>
      <w:r w:rsidRPr="006920ED">
        <w:t xml:space="preserve">Angebotenes </w:t>
      </w:r>
      <w:proofErr w:type="gramStart"/>
      <w:r w:rsidRPr="006920ED">
        <w:t>Erzeugnis:...</w:t>
      </w:r>
      <w:proofErr w:type="gramEnd"/>
      <w:r w:rsidRPr="006920ED">
        <w:t>.</w:t>
      </w:r>
    </w:p>
    <w:p w14:paraId="3451D00A" w14:textId="2EB46830" w:rsidR="00052DDF" w:rsidRPr="006920ED" w:rsidRDefault="00052DDF" w:rsidP="00052DDF">
      <w:pPr>
        <w:pStyle w:val="Folgeposition"/>
        <w:keepNext/>
        <w:keepLines/>
      </w:pPr>
      <w:r w:rsidRPr="006920ED">
        <w:t>N</w:t>
      </w:r>
      <w:r w:rsidRPr="006920ED">
        <w:rPr>
          <w:sz w:val="12"/>
        </w:rPr>
        <w:t>+</w:t>
      </w:r>
      <w:r w:rsidRPr="006920ED">
        <w:tab/>
      </w:r>
      <w:r w:rsidR="00072F41" w:rsidRPr="006920ED">
        <w:t>Riegelwanddämm.</w:t>
      </w:r>
      <w:r w:rsidRPr="006920ED">
        <w:t xml:space="preserve">MW </w:t>
      </w:r>
      <w:proofErr w:type="gramStart"/>
      <w:r w:rsidRPr="006920ED">
        <w:t>Klemmf.</w:t>
      </w:r>
      <w:r w:rsidR="002737B5" w:rsidRPr="006920ED">
        <w:t>+</w:t>
      </w:r>
      <w:proofErr w:type="gramEnd"/>
      <w:r w:rsidR="002737B5" w:rsidRPr="006920ED">
        <w:t>Ma.</w:t>
      </w:r>
      <w:r w:rsidRPr="006920ED">
        <w:t>140mm</w:t>
      </w:r>
      <w:r w:rsidRPr="006920ED">
        <w:tab/>
        <w:t xml:space="preserve">m2 </w:t>
      </w:r>
    </w:p>
    <w:p w14:paraId="41A6D850" w14:textId="77777777" w:rsidR="00052DDF" w:rsidRPr="006920ED" w:rsidRDefault="00052DDF" w:rsidP="00052DDF">
      <w:pPr>
        <w:pStyle w:val="Langtext"/>
      </w:pPr>
    </w:p>
    <w:p w14:paraId="38C5563F" w14:textId="386282A8" w:rsidR="00052DDF" w:rsidRPr="006920ED" w:rsidRDefault="00052DDF" w:rsidP="00052DDF">
      <w:pPr>
        <w:pStyle w:val="Langtext"/>
      </w:pPr>
      <w:r w:rsidRPr="006920ED">
        <w:t>• 140 mm dick, gerollt</w:t>
      </w:r>
      <w:r w:rsidR="002737B5" w:rsidRPr="006920ED">
        <w:t>, einseitig aufgebrachte Strichmarkierung (+Ma.)</w:t>
      </w:r>
    </w:p>
    <w:p w14:paraId="058A78EB" w14:textId="6115D079" w:rsidR="00052DDF" w:rsidRPr="006920ED" w:rsidRDefault="00052DDF" w:rsidP="00052DDF">
      <w:pPr>
        <w:pStyle w:val="Langtext"/>
      </w:pPr>
      <w:r w:rsidRPr="006920ED">
        <w:t xml:space="preserve">• Wärmedurchlasswiderstand RD: </w:t>
      </w:r>
      <w:r w:rsidR="006440AF" w:rsidRPr="006920ED">
        <w:t xml:space="preserve">3,16 </w:t>
      </w:r>
      <w:r w:rsidRPr="006920ED">
        <w:t>m2K/W</w:t>
      </w:r>
    </w:p>
    <w:p w14:paraId="2C4D9488" w14:textId="77777777" w:rsidR="00052DDF" w:rsidRPr="006920ED" w:rsidRDefault="00052DDF" w:rsidP="00052DDF">
      <w:pPr>
        <w:pStyle w:val="Langtext"/>
      </w:pPr>
      <w:r w:rsidRPr="006920ED">
        <w:t xml:space="preserve">z.B. ISOVER </w:t>
      </w:r>
      <w:proofErr w:type="spellStart"/>
      <w:r w:rsidRPr="006920ED">
        <w:t>Uniroll</w:t>
      </w:r>
      <w:proofErr w:type="spellEnd"/>
      <w:r w:rsidRPr="006920ED">
        <w:t xml:space="preserve"> Classic oder Gleichwertiges.</w:t>
      </w:r>
    </w:p>
    <w:p w14:paraId="3747F1FC" w14:textId="77777777" w:rsidR="00052DDF" w:rsidRPr="006920ED" w:rsidRDefault="00052DDF" w:rsidP="00052DDF">
      <w:pPr>
        <w:pStyle w:val="Langtext"/>
      </w:pPr>
      <w:r w:rsidRPr="006920ED">
        <w:t xml:space="preserve">Angebotenes </w:t>
      </w:r>
      <w:proofErr w:type="gramStart"/>
      <w:r w:rsidRPr="006920ED">
        <w:t>Erzeugnis:...</w:t>
      </w:r>
      <w:proofErr w:type="gramEnd"/>
      <w:r w:rsidRPr="006920ED">
        <w:t>.</w:t>
      </w:r>
    </w:p>
    <w:p w14:paraId="5E1B1C73" w14:textId="461D9E61" w:rsidR="00052DDF" w:rsidRPr="006920ED" w:rsidRDefault="00052DDF" w:rsidP="00052DDF">
      <w:pPr>
        <w:pStyle w:val="Folgeposition"/>
        <w:keepNext/>
        <w:keepLines/>
      </w:pPr>
      <w:r w:rsidRPr="006920ED">
        <w:t>O</w:t>
      </w:r>
      <w:r w:rsidRPr="006920ED">
        <w:rPr>
          <w:sz w:val="12"/>
        </w:rPr>
        <w:t>+</w:t>
      </w:r>
      <w:r w:rsidRPr="006920ED">
        <w:tab/>
      </w:r>
      <w:r w:rsidR="00072F41" w:rsidRPr="006920ED">
        <w:t>Riegelwanddämm.</w:t>
      </w:r>
      <w:r w:rsidRPr="006920ED">
        <w:t xml:space="preserve">MW </w:t>
      </w:r>
      <w:proofErr w:type="gramStart"/>
      <w:r w:rsidRPr="006920ED">
        <w:t>Klemmf.</w:t>
      </w:r>
      <w:r w:rsidR="002737B5" w:rsidRPr="006920ED">
        <w:t>+</w:t>
      </w:r>
      <w:proofErr w:type="gramEnd"/>
      <w:r w:rsidR="002737B5" w:rsidRPr="006920ED">
        <w:t>Ma.</w:t>
      </w:r>
      <w:r w:rsidRPr="006920ED">
        <w:t>160mm</w:t>
      </w:r>
      <w:r w:rsidRPr="006920ED">
        <w:tab/>
        <w:t xml:space="preserve">m2 </w:t>
      </w:r>
    </w:p>
    <w:p w14:paraId="511F41B1" w14:textId="77777777" w:rsidR="00052DDF" w:rsidRPr="006920ED" w:rsidRDefault="00052DDF" w:rsidP="00052DDF">
      <w:pPr>
        <w:pStyle w:val="Langtext"/>
      </w:pPr>
    </w:p>
    <w:p w14:paraId="3727FBF1" w14:textId="43DF2161" w:rsidR="00052DDF" w:rsidRPr="006920ED" w:rsidRDefault="00052DDF" w:rsidP="00052DDF">
      <w:pPr>
        <w:pStyle w:val="Langtext"/>
      </w:pPr>
      <w:r w:rsidRPr="006920ED">
        <w:t>• 160 mm dick, gerollt</w:t>
      </w:r>
      <w:r w:rsidR="002737B5" w:rsidRPr="006920ED">
        <w:t>, einseitig aufgebrachte Strichmarkierung (+Ma.)</w:t>
      </w:r>
    </w:p>
    <w:p w14:paraId="13F921D2" w14:textId="05927233" w:rsidR="00052DDF" w:rsidRPr="006920ED" w:rsidRDefault="00052DDF" w:rsidP="00052DDF">
      <w:pPr>
        <w:pStyle w:val="Langtext"/>
      </w:pPr>
      <w:r w:rsidRPr="006920ED">
        <w:t xml:space="preserve">• Wärmedurchlasswiderstand RD: </w:t>
      </w:r>
      <w:r w:rsidR="006440AF" w:rsidRPr="006920ED">
        <w:t xml:space="preserve">4,21 </w:t>
      </w:r>
      <w:r w:rsidRPr="006920ED">
        <w:t>m2K/W</w:t>
      </w:r>
    </w:p>
    <w:p w14:paraId="579343E3" w14:textId="77777777" w:rsidR="00052DDF" w:rsidRPr="006920ED" w:rsidRDefault="00052DDF" w:rsidP="00052DDF">
      <w:pPr>
        <w:pStyle w:val="Langtext"/>
      </w:pPr>
      <w:r w:rsidRPr="006920ED">
        <w:t xml:space="preserve">z.B. ISOVER </w:t>
      </w:r>
      <w:proofErr w:type="spellStart"/>
      <w:r w:rsidRPr="006920ED">
        <w:t>Uniroll</w:t>
      </w:r>
      <w:proofErr w:type="spellEnd"/>
      <w:r w:rsidRPr="006920ED">
        <w:t xml:space="preserve"> Classic oder Gleichwertiges.</w:t>
      </w:r>
    </w:p>
    <w:p w14:paraId="47A04A0F" w14:textId="77777777" w:rsidR="00052DDF" w:rsidRPr="006920ED" w:rsidRDefault="00052DDF" w:rsidP="00052DDF">
      <w:pPr>
        <w:pStyle w:val="Langtext"/>
      </w:pPr>
      <w:r w:rsidRPr="006920ED">
        <w:t xml:space="preserve">Angebotenes </w:t>
      </w:r>
      <w:proofErr w:type="gramStart"/>
      <w:r w:rsidRPr="006920ED">
        <w:t>Erzeugnis:...</w:t>
      </w:r>
      <w:proofErr w:type="gramEnd"/>
      <w:r w:rsidRPr="006920ED">
        <w:t>.</w:t>
      </w:r>
    </w:p>
    <w:p w14:paraId="6B45FF2F" w14:textId="72D6A21F" w:rsidR="00052DDF" w:rsidRPr="006920ED" w:rsidRDefault="00052DDF" w:rsidP="00052DDF">
      <w:pPr>
        <w:pStyle w:val="Folgeposition"/>
        <w:keepNext/>
        <w:keepLines/>
      </w:pPr>
      <w:r w:rsidRPr="006920ED">
        <w:t>P</w:t>
      </w:r>
      <w:r w:rsidRPr="006920ED">
        <w:rPr>
          <w:sz w:val="12"/>
        </w:rPr>
        <w:t>+</w:t>
      </w:r>
      <w:r w:rsidRPr="006920ED">
        <w:tab/>
      </w:r>
      <w:r w:rsidR="00072F41" w:rsidRPr="006920ED">
        <w:t>Riegelwanddämm.</w:t>
      </w:r>
      <w:r w:rsidRPr="006920ED">
        <w:t xml:space="preserve">MW </w:t>
      </w:r>
      <w:proofErr w:type="gramStart"/>
      <w:r w:rsidRPr="006920ED">
        <w:t>Klemmf.</w:t>
      </w:r>
      <w:r w:rsidR="002737B5" w:rsidRPr="006920ED">
        <w:t>+</w:t>
      </w:r>
      <w:proofErr w:type="gramEnd"/>
      <w:r w:rsidR="002737B5" w:rsidRPr="006920ED">
        <w:t>Ma.</w:t>
      </w:r>
      <w:r w:rsidRPr="006920ED">
        <w:t>180mm</w:t>
      </w:r>
      <w:r w:rsidRPr="006920ED">
        <w:tab/>
        <w:t xml:space="preserve">m2 </w:t>
      </w:r>
    </w:p>
    <w:p w14:paraId="775B90D4" w14:textId="77777777" w:rsidR="00052DDF" w:rsidRPr="006920ED" w:rsidRDefault="00052DDF" w:rsidP="00052DDF">
      <w:pPr>
        <w:pStyle w:val="Langtext"/>
      </w:pPr>
    </w:p>
    <w:p w14:paraId="0ECFFE71" w14:textId="33D02D8D" w:rsidR="00052DDF" w:rsidRPr="006920ED" w:rsidRDefault="00052DDF" w:rsidP="00052DDF">
      <w:pPr>
        <w:pStyle w:val="Langtext"/>
      </w:pPr>
      <w:r w:rsidRPr="006920ED">
        <w:t>• 180 mm dick, gerollt</w:t>
      </w:r>
      <w:r w:rsidR="002737B5" w:rsidRPr="006920ED">
        <w:t>, einseitig aufgebrachte Strichmarkierung (+Ma.)</w:t>
      </w:r>
    </w:p>
    <w:p w14:paraId="5C60FE67" w14:textId="7588F8E0" w:rsidR="00052DDF" w:rsidRPr="006920ED" w:rsidRDefault="00052DDF" w:rsidP="00052DDF">
      <w:pPr>
        <w:pStyle w:val="Langtext"/>
      </w:pPr>
      <w:r w:rsidRPr="006920ED">
        <w:t xml:space="preserve">• Wärmedurchlasswiderstand RD: </w:t>
      </w:r>
      <w:r w:rsidR="006440AF" w:rsidRPr="006920ED">
        <w:t xml:space="preserve">4,74 </w:t>
      </w:r>
      <w:r w:rsidRPr="006920ED">
        <w:t>m2K/W</w:t>
      </w:r>
    </w:p>
    <w:p w14:paraId="100CAEF4" w14:textId="77777777" w:rsidR="00052DDF" w:rsidRPr="006920ED" w:rsidRDefault="00052DDF" w:rsidP="00052DDF">
      <w:pPr>
        <w:pStyle w:val="Langtext"/>
      </w:pPr>
      <w:r w:rsidRPr="006920ED">
        <w:t xml:space="preserve">z.B. ISOVER </w:t>
      </w:r>
      <w:proofErr w:type="spellStart"/>
      <w:r w:rsidRPr="006920ED">
        <w:t>Uniroll</w:t>
      </w:r>
      <w:proofErr w:type="spellEnd"/>
      <w:r w:rsidRPr="006920ED">
        <w:t xml:space="preserve"> Classic oder Gleichwertiges.</w:t>
      </w:r>
    </w:p>
    <w:p w14:paraId="51A091F1" w14:textId="77777777" w:rsidR="00052DDF" w:rsidRPr="006920ED" w:rsidRDefault="00052DDF" w:rsidP="00052DDF">
      <w:pPr>
        <w:pStyle w:val="Langtext"/>
      </w:pPr>
      <w:r w:rsidRPr="006920ED">
        <w:t xml:space="preserve">Angebotenes </w:t>
      </w:r>
      <w:proofErr w:type="gramStart"/>
      <w:r w:rsidRPr="006920ED">
        <w:t>Erzeugnis:...</w:t>
      </w:r>
      <w:proofErr w:type="gramEnd"/>
      <w:r w:rsidRPr="006920ED">
        <w:t>.</w:t>
      </w:r>
    </w:p>
    <w:p w14:paraId="180BB973" w14:textId="3B93CB8B" w:rsidR="00052DDF" w:rsidRPr="006920ED" w:rsidRDefault="00052DDF" w:rsidP="00052DDF">
      <w:pPr>
        <w:pStyle w:val="Folgeposition"/>
        <w:keepNext/>
        <w:keepLines/>
      </w:pPr>
      <w:r w:rsidRPr="006920ED">
        <w:t>Q</w:t>
      </w:r>
      <w:r w:rsidRPr="006920ED">
        <w:rPr>
          <w:sz w:val="12"/>
        </w:rPr>
        <w:t>+</w:t>
      </w:r>
      <w:r w:rsidRPr="006920ED">
        <w:tab/>
      </w:r>
      <w:r w:rsidR="00072F41" w:rsidRPr="006920ED">
        <w:t>Riegelwanddämm.</w:t>
      </w:r>
      <w:r w:rsidRPr="006920ED">
        <w:t xml:space="preserve">MW </w:t>
      </w:r>
      <w:proofErr w:type="gramStart"/>
      <w:r w:rsidRPr="006920ED">
        <w:t>Klemmf.</w:t>
      </w:r>
      <w:r w:rsidR="002737B5" w:rsidRPr="006920ED">
        <w:t>+</w:t>
      </w:r>
      <w:proofErr w:type="gramEnd"/>
      <w:r w:rsidR="002737B5" w:rsidRPr="006920ED">
        <w:t>Ma.</w:t>
      </w:r>
      <w:r w:rsidRPr="006920ED">
        <w:t>200mm</w:t>
      </w:r>
      <w:r w:rsidRPr="006920ED">
        <w:tab/>
        <w:t xml:space="preserve">m2 </w:t>
      </w:r>
    </w:p>
    <w:p w14:paraId="14D61DAA" w14:textId="77777777" w:rsidR="00052DDF" w:rsidRPr="006920ED" w:rsidRDefault="00052DDF" w:rsidP="00052DDF">
      <w:pPr>
        <w:pStyle w:val="Langtext"/>
      </w:pPr>
    </w:p>
    <w:p w14:paraId="753CAEAA" w14:textId="5936C451" w:rsidR="00052DDF" w:rsidRPr="006920ED" w:rsidRDefault="00052DDF" w:rsidP="00052DDF">
      <w:pPr>
        <w:pStyle w:val="Langtext"/>
      </w:pPr>
      <w:r w:rsidRPr="006920ED">
        <w:t>• 200 mm dick, gerollt</w:t>
      </w:r>
      <w:r w:rsidR="002737B5" w:rsidRPr="006920ED">
        <w:t>, einseitig aufgebrachte Strichmarkierung (+Ma.)</w:t>
      </w:r>
    </w:p>
    <w:p w14:paraId="34059A88" w14:textId="489FBBC5" w:rsidR="00052DDF" w:rsidRPr="006920ED" w:rsidRDefault="00052DDF" w:rsidP="00052DDF">
      <w:pPr>
        <w:pStyle w:val="Langtext"/>
      </w:pPr>
      <w:r w:rsidRPr="006920ED">
        <w:t xml:space="preserve">• Wärmedurchlasswiderstand RD: </w:t>
      </w:r>
      <w:r w:rsidR="006440AF" w:rsidRPr="006920ED">
        <w:t xml:space="preserve">5,26 </w:t>
      </w:r>
      <w:r w:rsidRPr="006920ED">
        <w:t>m2K/W</w:t>
      </w:r>
    </w:p>
    <w:p w14:paraId="5606271A" w14:textId="77777777" w:rsidR="00052DDF" w:rsidRPr="006920ED" w:rsidRDefault="00052DDF" w:rsidP="00052DDF">
      <w:pPr>
        <w:pStyle w:val="Langtext"/>
      </w:pPr>
      <w:r w:rsidRPr="006920ED">
        <w:t xml:space="preserve">z.B. ISOVER </w:t>
      </w:r>
      <w:proofErr w:type="spellStart"/>
      <w:r w:rsidRPr="006920ED">
        <w:t>Uniroll</w:t>
      </w:r>
      <w:proofErr w:type="spellEnd"/>
      <w:r w:rsidRPr="006920ED">
        <w:t xml:space="preserve"> Classic oder Gleichwertiges.</w:t>
      </w:r>
    </w:p>
    <w:p w14:paraId="4516E62A" w14:textId="77777777" w:rsidR="00052DDF" w:rsidRPr="006920ED" w:rsidRDefault="00052DDF" w:rsidP="00052DDF">
      <w:pPr>
        <w:pStyle w:val="Langtext"/>
      </w:pPr>
      <w:r w:rsidRPr="006920ED">
        <w:t xml:space="preserve">Angebotenes </w:t>
      </w:r>
      <w:proofErr w:type="gramStart"/>
      <w:r w:rsidRPr="006920ED">
        <w:t>Erzeugnis:...</w:t>
      </w:r>
      <w:proofErr w:type="gramEnd"/>
      <w:r w:rsidRPr="006920ED">
        <w:t>.</w:t>
      </w:r>
    </w:p>
    <w:p w14:paraId="1A88AB4F" w14:textId="3962F68C" w:rsidR="00052DDF" w:rsidRPr="006920ED" w:rsidRDefault="00052DDF" w:rsidP="00052DDF">
      <w:pPr>
        <w:pStyle w:val="Folgeposition"/>
        <w:keepNext/>
        <w:keepLines/>
      </w:pPr>
      <w:r w:rsidRPr="006920ED">
        <w:t>R</w:t>
      </w:r>
      <w:r w:rsidRPr="006920ED">
        <w:rPr>
          <w:sz w:val="12"/>
        </w:rPr>
        <w:t>+</w:t>
      </w:r>
      <w:r w:rsidRPr="006920ED">
        <w:tab/>
      </w:r>
      <w:r w:rsidR="00072F41" w:rsidRPr="006920ED">
        <w:t>Riegelwanddämm.</w:t>
      </w:r>
      <w:r w:rsidRPr="006920ED">
        <w:t xml:space="preserve">MW </w:t>
      </w:r>
      <w:proofErr w:type="gramStart"/>
      <w:r w:rsidRPr="006920ED">
        <w:t>Klemmf.</w:t>
      </w:r>
      <w:r w:rsidR="002737B5" w:rsidRPr="006920ED">
        <w:t>+</w:t>
      </w:r>
      <w:proofErr w:type="gramEnd"/>
      <w:r w:rsidR="002737B5" w:rsidRPr="006920ED">
        <w:t>Ma.</w:t>
      </w:r>
      <w:r w:rsidRPr="006920ED">
        <w:t>220mm</w:t>
      </w:r>
      <w:r w:rsidRPr="006920ED">
        <w:tab/>
        <w:t xml:space="preserve">m2 </w:t>
      </w:r>
    </w:p>
    <w:p w14:paraId="0820A535" w14:textId="77777777" w:rsidR="00052DDF" w:rsidRPr="006920ED" w:rsidRDefault="00052DDF" w:rsidP="00052DDF">
      <w:pPr>
        <w:pStyle w:val="Langtext"/>
      </w:pPr>
    </w:p>
    <w:p w14:paraId="676E9BDF" w14:textId="6E9013AB" w:rsidR="00052DDF" w:rsidRPr="006920ED" w:rsidRDefault="00052DDF" w:rsidP="00052DDF">
      <w:pPr>
        <w:pStyle w:val="Langtext"/>
      </w:pPr>
      <w:r w:rsidRPr="006920ED">
        <w:t>• 220 mm dick, gerollt</w:t>
      </w:r>
      <w:r w:rsidR="002737B5" w:rsidRPr="006920ED">
        <w:t>, einseitig aufgebrachte Strichmarkierung (+Ma.)</w:t>
      </w:r>
    </w:p>
    <w:p w14:paraId="195EAE01" w14:textId="25FF7333" w:rsidR="00052DDF" w:rsidRPr="006920ED" w:rsidRDefault="00052DDF" w:rsidP="00052DDF">
      <w:pPr>
        <w:pStyle w:val="Langtext"/>
      </w:pPr>
      <w:r w:rsidRPr="006920ED">
        <w:t xml:space="preserve">• Wärmedurchlasswiderstand RD: </w:t>
      </w:r>
      <w:r w:rsidR="006440AF" w:rsidRPr="006920ED">
        <w:t xml:space="preserve">5,79 </w:t>
      </w:r>
      <w:r w:rsidRPr="006920ED">
        <w:t>m2K/W</w:t>
      </w:r>
    </w:p>
    <w:p w14:paraId="604616BB" w14:textId="77777777" w:rsidR="00052DDF" w:rsidRPr="006920ED" w:rsidRDefault="00052DDF" w:rsidP="00052DDF">
      <w:pPr>
        <w:pStyle w:val="Langtext"/>
      </w:pPr>
      <w:r w:rsidRPr="006920ED">
        <w:t xml:space="preserve">z.B. ISOVER </w:t>
      </w:r>
      <w:proofErr w:type="spellStart"/>
      <w:r w:rsidRPr="006920ED">
        <w:t>Uniroll</w:t>
      </w:r>
      <w:proofErr w:type="spellEnd"/>
      <w:r w:rsidRPr="006920ED">
        <w:t xml:space="preserve"> Classic oder Gleichwertiges.</w:t>
      </w:r>
    </w:p>
    <w:p w14:paraId="7BE2F0E0" w14:textId="77777777" w:rsidR="00052DDF" w:rsidRPr="006920ED" w:rsidRDefault="00052DDF" w:rsidP="00052DDF">
      <w:pPr>
        <w:pStyle w:val="Langtext"/>
      </w:pPr>
      <w:r w:rsidRPr="006920ED">
        <w:t xml:space="preserve">Angebotenes </w:t>
      </w:r>
      <w:proofErr w:type="gramStart"/>
      <w:r w:rsidRPr="006920ED">
        <w:t>Erzeugnis:...</w:t>
      </w:r>
      <w:proofErr w:type="gramEnd"/>
      <w:r w:rsidRPr="006920ED">
        <w:t>.</w:t>
      </w:r>
    </w:p>
    <w:p w14:paraId="4C3FC59F" w14:textId="5DFC42BB" w:rsidR="00052DDF" w:rsidRPr="006920ED" w:rsidRDefault="00052DDF" w:rsidP="00052DDF">
      <w:pPr>
        <w:pStyle w:val="Folgeposition"/>
        <w:keepNext/>
        <w:keepLines/>
      </w:pPr>
      <w:r w:rsidRPr="006920ED">
        <w:t>S</w:t>
      </w:r>
      <w:r w:rsidRPr="006920ED">
        <w:rPr>
          <w:sz w:val="12"/>
        </w:rPr>
        <w:t>+</w:t>
      </w:r>
      <w:r w:rsidRPr="006920ED">
        <w:tab/>
      </w:r>
      <w:r w:rsidR="00072F41" w:rsidRPr="006920ED">
        <w:t>Riegelwanddämm.</w:t>
      </w:r>
      <w:r w:rsidRPr="006920ED">
        <w:t xml:space="preserve">MW </w:t>
      </w:r>
      <w:proofErr w:type="gramStart"/>
      <w:r w:rsidRPr="006920ED">
        <w:t>Klemmf.</w:t>
      </w:r>
      <w:r w:rsidR="002737B5" w:rsidRPr="006920ED">
        <w:t>+</w:t>
      </w:r>
      <w:proofErr w:type="gramEnd"/>
      <w:r w:rsidR="002737B5" w:rsidRPr="006920ED">
        <w:t>Ma.</w:t>
      </w:r>
      <w:r w:rsidRPr="006920ED">
        <w:t>240mm</w:t>
      </w:r>
      <w:r w:rsidRPr="006920ED">
        <w:tab/>
        <w:t xml:space="preserve">m2 </w:t>
      </w:r>
    </w:p>
    <w:p w14:paraId="458D5587" w14:textId="77777777" w:rsidR="00052DDF" w:rsidRPr="006920ED" w:rsidRDefault="00052DDF" w:rsidP="00052DDF">
      <w:pPr>
        <w:pStyle w:val="Langtext"/>
      </w:pPr>
    </w:p>
    <w:p w14:paraId="5A17040B" w14:textId="6DD60FB2" w:rsidR="00052DDF" w:rsidRPr="006920ED" w:rsidRDefault="00052DDF" w:rsidP="00052DDF">
      <w:pPr>
        <w:pStyle w:val="Langtext"/>
      </w:pPr>
      <w:r w:rsidRPr="006920ED">
        <w:t>• 240 mm dick, gerollt</w:t>
      </w:r>
      <w:r w:rsidR="002737B5" w:rsidRPr="006920ED">
        <w:t>, einseitig aufgebrachte Strichmarkierung (+Ma.)</w:t>
      </w:r>
    </w:p>
    <w:p w14:paraId="4002F855" w14:textId="76B6D263" w:rsidR="00052DDF" w:rsidRPr="006920ED" w:rsidRDefault="00052DDF" w:rsidP="00052DDF">
      <w:pPr>
        <w:pStyle w:val="Langtext"/>
      </w:pPr>
      <w:r w:rsidRPr="006920ED">
        <w:t xml:space="preserve">• Wärmedurchlasswiderstand RD: </w:t>
      </w:r>
      <w:r w:rsidR="006440AF" w:rsidRPr="006920ED">
        <w:t xml:space="preserve">6,32 </w:t>
      </w:r>
      <w:r w:rsidRPr="006920ED">
        <w:t>m2K/W</w:t>
      </w:r>
    </w:p>
    <w:p w14:paraId="4CFDA2A7" w14:textId="77777777" w:rsidR="00052DDF" w:rsidRPr="006920ED" w:rsidRDefault="00052DDF" w:rsidP="00052DDF">
      <w:pPr>
        <w:pStyle w:val="Langtext"/>
      </w:pPr>
      <w:r w:rsidRPr="006920ED">
        <w:t xml:space="preserve">z.B. ISOVER </w:t>
      </w:r>
      <w:proofErr w:type="spellStart"/>
      <w:r w:rsidRPr="006920ED">
        <w:t>Uniroll</w:t>
      </w:r>
      <w:proofErr w:type="spellEnd"/>
      <w:r w:rsidRPr="006920ED">
        <w:t xml:space="preserve"> Classic oder Gleichwertiges.</w:t>
      </w:r>
    </w:p>
    <w:p w14:paraId="3955CF56" w14:textId="77777777" w:rsidR="00052DDF" w:rsidRPr="006920ED" w:rsidRDefault="00052DDF" w:rsidP="00052DDF">
      <w:pPr>
        <w:pStyle w:val="Langtext"/>
      </w:pPr>
      <w:r w:rsidRPr="006920ED">
        <w:t xml:space="preserve">Angebotenes </w:t>
      </w:r>
      <w:proofErr w:type="gramStart"/>
      <w:r w:rsidRPr="006920ED">
        <w:t>Erzeugnis:...</w:t>
      </w:r>
      <w:proofErr w:type="gramEnd"/>
      <w:r w:rsidRPr="006920ED">
        <w:t>.</w:t>
      </w:r>
    </w:p>
    <w:p w14:paraId="2BFFFAF3" w14:textId="60F39500" w:rsidR="00052DDF" w:rsidRPr="006920ED" w:rsidRDefault="00052DDF" w:rsidP="00052DDF">
      <w:pPr>
        <w:pStyle w:val="Folgeposition"/>
        <w:keepNext/>
        <w:keepLines/>
      </w:pPr>
      <w:r w:rsidRPr="006920ED">
        <w:t>T</w:t>
      </w:r>
      <w:r w:rsidRPr="006920ED">
        <w:rPr>
          <w:sz w:val="12"/>
        </w:rPr>
        <w:t>+</w:t>
      </w:r>
      <w:r w:rsidRPr="006920ED">
        <w:tab/>
      </w:r>
      <w:r w:rsidR="00072F41" w:rsidRPr="006920ED">
        <w:t>Riegelwanddämm.</w:t>
      </w:r>
      <w:r w:rsidRPr="006920ED">
        <w:t xml:space="preserve">MW </w:t>
      </w:r>
      <w:proofErr w:type="gramStart"/>
      <w:r w:rsidRPr="006920ED">
        <w:t>Klemmf.</w:t>
      </w:r>
      <w:r w:rsidR="002737B5" w:rsidRPr="006920ED">
        <w:t>+</w:t>
      </w:r>
      <w:proofErr w:type="gramEnd"/>
      <w:r w:rsidR="002737B5" w:rsidRPr="006920ED">
        <w:t>Ma.</w:t>
      </w:r>
      <w:r w:rsidRPr="006920ED">
        <w:t>260mm</w:t>
      </w:r>
      <w:r w:rsidRPr="006920ED">
        <w:tab/>
        <w:t xml:space="preserve">m2 </w:t>
      </w:r>
    </w:p>
    <w:p w14:paraId="164AF48D" w14:textId="77777777" w:rsidR="00052DDF" w:rsidRPr="006920ED" w:rsidRDefault="00052DDF" w:rsidP="00052DDF">
      <w:pPr>
        <w:pStyle w:val="Langtext"/>
      </w:pPr>
    </w:p>
    <w:p w14:paraId="54948882" w14:textId="0A37E595" w:rsidR="00052DDF" w:rsidRPr="006920ED" w:rsidRDefault="00052DDF" w:rsidP="00052DDF">
      <w:pPr>
        <w:pStyle w:val="Langtext"/>
      </w:pPr>
      <w:r w:rsidRPr="006920ED">
        <w:t>• 260 mm dick, gerollt</w:t>
      </w:r>
      <w:r w:rsidR="002737B5" w:rsidRPr="006920ED">
        <w:t>, einseitig aufgebrachte Strichmarkierung (+Ma.)</w:t>
      </w:r>
    </w:p>
    <w:p w14:paraId="6145C169" w14:textId="53340D09" w:rsidR="00052DDF" w:rsidRPr="006920ED" w:rsidRDefault="00052DDF" w:rsidP="00052DDF">
      <w:pPr>
        <w:pStyle w:val="Langtext"/>
      </w:pPr>
      <w:r w:rsidRPr="006920ED">
        <w:t xml:space="preserve">• Wärmedurchlasswiderstand RD: </w:t>
      </w:r>
      <w:r w:rsidR="006440AF" w:rsidRPr="006920ED">
        <w:t xml:space="preserve">6,84 </w:t>
      </w:r>
      <w:r w:rsidRPr="006920ED">
        <w:t>m2K/W</w:t>
      </w:r>
    </w:p>
    <w:p w14:paraId="4C19BF59" w14:textId="77777777" w:rsidR="00052DDF" w:rsidRPr="006920ED" w:rsidRDefault="00052DDF" w:rsidP="00052DDF">
      <w:pPr>
        <w:pStyle w:val="Langtext"/>
      </w:pPr>
      <w:r w:rsidRPr="006920ED">
        <w:t xml:space="preserve">z.B. ISOVER </w:t>
      </w:r>
      <w:proofErr w:type="spellStart"/>
      <w:r w:rsidRPr="006920ED">
        <w:t>Uniroll</w:t>
      </w:r>
      <w:proofErr w:type="spellEnd"/>
      <w:r w:rsidRPr="006920ED">
        <w:t xml:space="preserve"> Classic oder Gleichwertiges.</w:t>
      </w:r>
    </w:p>
    <w:p w14:paraId="12CE89E2" w14:textId="77777777" w:rsidR="00052DDF" w:rsidRPr="006920ED" w:rsidRDefault="00052DDF" w:rsidP="00052DDF">
      <w:pPr>
        <w:pStyle w:val="Langtext"/>
      </w:pPr>
      <w:r w:rsidRPr="006920ED">
        <w:t xml:space="preserve">Angebotenes </w:t>
      </w:r>
      <w:proofErr w:type="gramStart"/>
      <w:r w:rsidRPr="006920ED">
        <w:t>Erzeugnis:...</w:t>
      </w:r>
      <w:proofErr w:type="gramEnd"/>
      <w:r w:rsidRPr="006920ED">
        <w:t>.</w:t>
      </w:r>
    </w:p>
    <w:p w14:paraId="7F4EED8B" w14:textId="77777777" w:rsidR="006440AF" w:rsidRPr="006920ED" w:rsidRDefault="006440AF" w:rsidP="00052DDF">
      <w:pPr>
        <w:pStyle w:val="Folgeposition"/>
        <w:keepNext/>
        <w:keepLines/>
      </w:pPr>
    </w:p>
    <w:p w14:paraId="3658A683" w14:textId="77777777" w:rsidR="006440AF" w:rsidRPr="006920ED" w:rsidRDefault="006440AF" w:rsidP="00052DDF">
      <w:pPr>
        <w:pStyle w:val="Folgeposition"/>
        <w:keepNext/>
        <w:keepLines/>
      </w:pPr>
    </w:p>
    <w:p w14:paraId="188C60B2" w14:textId="5BF0688A" w:rsidR="00052DDF" w:rsidRPr="006920ED" w:rsidRDefault="00052DDF" w:rsidP="00052DDF">
      <w:pPr>
        <w:pStyle w:val="Folgeposition"/>
        <w:keepNext/>
        <w:keepLines/>
      </w:pPr>
      <w:r w:rsidRPr="006920ED">
        <w:t>U</w:t>
      </w:r>
      <w:r w:rsidRPr="006920ED">
        <w:rPr>
          <w:sz w:val="12"/>
        </w:rPr>
        <w:t>+</w:t>
      </w:r>
      <w:r w:rsidRPr="006920ED">
        <w:tab/>
      </w:r>
      <w:r w:rsidR="00072F41" w:rsidRPr="006920ED">
        <w:t>Riegelwanddämm.</w:t>
      </w:r>
      <w:r w:rsidRPr="006920ED">
        <w:t xml:space="preserve">MW </w:t>
      </w:r>
      <w:proofErr w:type="gramStart"/>
      <w:r w:rsidRPr="006920ED">
        <w:t>Klemmf.</w:t>
      </w:r>
      <w:r w:rsidR="002737B5" w:rsidRPr="006920ED">
        <w:t>+</w:t>
      </w:r>
      <w:proofErr w:type="gramEnd"/>
      <w:r w:rsidR="002737B5" w:rsidRPr="006920ED">
        <w:t>Ma.</w:t>
      </w:r>
      <w:r w:rsidRPr="006920ED">
        <w:t>280mm</w:t>
      </w:r>
      <w:r w:rsidRPr="006920ED">
        <w:tab/>
        <w:t xml:space="preserve">m2 </w:t>
      </w:r>
    </w:p>
    <w:p w14:paraId="5C664BFA" w14:textId="77777777" w:rsidR="00052DDF" w:rsidRPr="006920ED" w:rsidRDefault="00052DDF" w:rsidP="00052DDF">
      <w:pPr>
        <w:pStyle w:val="Langtext"/>
      </w:pPr>
    </w:p>
    <w:p w14:paraId="5B7DA251" w14:textId="570EB4D2" w:rsidR="00052DDF" w:rsidRPr="006920ED" w:rsidRDefault="00052DDF" w:rsidP="00052DDF">
      <w:pPr>
        <w:pStyle w:val="Langtext"/>
      </w:pPr>
      <w:r w:rsidRPr="006920ED">
        <w:t>• 280 mm dick, gerollt</w:t>
      </w:r>
      <w:r w:rsidR="002737B5" w:rsidRPr="006920ED">
        <w:t>, einseitig aufgebrachte Strichmarkierung (+Ma.)</w:t>
      </w:r>
    </w:p>
    <w:p w14:paraId="7DC8D7DC" w14:textId="505039EB" w:rsidR="00052DDF" w:rsidRPr="006920ED" w:rsidRDefault="00052DDF" w:rsidP="00052DDF">
      <w:pPr>
        <w:pStyle w:val="Langtext"/>
      </w:pPr>
      <w:r w:rsidRPr="006920ED">
        <w:t xml:space="preserve">• Wärmedurchlasswiderstand RD: </w:t>
      </w:r>
      <w:r w:rsidR="006440AF" w:rsidRPr="006920ED">
        <w:t xml:space="preserve">7,37 </w:t>
      </w:r>
      <w:r w:rsidRPr="006920ED">
        <w:t>m2K/W</w:t>
      </w:r>
    </w:p>
    <w:p w14:paraId="1D0E1C58" w14:textId="77777777" w:rsidR="00052DDF" w:rsidRPr="006920ED" w:rsidRDefault="00052DDF" w:rsidP="00052DDF">
      <w:pPr>
        <w:pStyle w:val="Langtext"/>
      </w:pPr>
      <w:r w:rsidRPr="006920ED">
        <w:t xml:space="preserve">z.B. ISOVER </w:t>
      </w:r>
      <w:proofErr w:type="spellStart"/>
      <w:r w:rsidRPr="006920ED">
        <w:t>Uniroll</w:t>
      </w:r>
      <w:proofErr w:type="spellEnd"/>
      <w:r w:rsidRPr="006920ED">
        <w:t xml:space="preserve"> Classic oder Gleichwertiges.</w:t>
      </w:r>
    </w:p>
    <w:p w14:paraId="4162148A" w14:textId="77777777" w:rsidR="00052DDF" w:rsidRPr="006920ED" w:rsidRDefault="00052DDF" w:rsidP="00052DDF">
      <w:pPr>
        <w:pStyle w:val="Langtext"/>
      </w:pPr>
      <w:r w:rsidRPr="006920ED">
        <w:t xml:space="preserve">Angebotenes </w:t>
      </w:r>
      <w:proofErr w:type="gramStart"/>
      <w:r w:rsidRPr="006920ED">
        <w:t>Erzeugnis:...</w:t>
      </w:r>
      <w:proofErr w:type="gramEnd"/>
      <w:r w:rsidRPr="006920ED">
        <w:t>.</w:t>
      </w:r>
    </w:p>
    <w:p w14:paraId="6C95DD3D" w14:textId="77777777" w:rsidR="00260F27" w:rsidRPr="006920ED" w:rsidRDefault="00260F27" w:rsidP="0099086B">
      <w:pPr>
        <w:pStyle w:val="TrennungPOS"/>
      </w:pPr>
    </w:p>
    <w:p w14:paraId="4C55621F" w14:textId="77777777" w:rsidR="00260F27" w:rsidRPr="006920ED" w:rsidRDefault="00260F27" w:rsidP="0099086B">
      <w:pPr>
        <w:pStyle w:val="GrundtextPosNr"/>
        <w:keepNext/>
        <w:keepLines/>
      </w:pPr>
      <w:r w:rsidRPr="006920ED">
        <w:t>36.A7 25</w:t>
      </w:r>
    </w:p>
    <w:p w14:paraId="02A22DEF" w14:textId="77777777" w:rsidR="00260F27" w:rsidRPr="006920ED" w:rsidRDefault="00260F27" w:rsidP="0099086B">
      <w:pPr>
        <w:pStyle w:val="Grundtext"/>
      </w:pPr>
      <w:r w:rsidRPr="006920ED">
        <w:t>Wärmedämmung von Dachflächen mit gebundener Mineralwolle, zwischen Lattung, Sparren, Zargen und dergleichen abgleitsicher befestigt, dicht gestoßen.</w:t>
      </w:r>
    </w:p>
    <w:p w14:paraId="22C8E82B" w14:textId="77777777" w:rsidR="00260F27" w:rsidRPr="006920ED" w:rsidRDefault="00260F27" w:rsidP="0099086B">
      <w:pPr>
        <w:pStyle w:val="Grundtext"/>
      </w:pPr>
    </w:p>
    <w:p w14:paraId="3ADDA1F9" w14:textId="77777777" w:rsidR="004B4CCE" w:rsidRPr="006920ED" w:rsidRDefault="004B4CCE" w:rsidP="004B4CCE">
      <w:pPr>
        <w:pStyle w:val="Grundtext"/>
      </w:pPr>
      <w:bookmarkStart w:id="21" w:name="_Hlk111201847"/>
      <w:bookmarkStart w:id="22" w:name="_Hlk111194747"/>
      <w:r w:rsidRPr="006920ED">
        <w:t>• nicht druckbelastbar</w:t>
      </w:r>
    </w:p>
    <w:p w14:paraId="639BA8B8" w14:textId="77777777" w:rsidR="004B4CCE" w:rsidRPr="006920ED" w:rsidRDefault="004B4CCE" w:rsidP="004B4CCE">
      <w:pPr>
        <w:pStyle w:val="Grundtext"/>
      </w:pPr>
      <w:r w:rsidRPr="006920ED">
        <w:t>• gerollt</w:t>
      </w:r>
    </w:p>
    <w:p w14:paraId="65A47DD2" w14:textId="77777777" w:rsidR="004B4CCE" w:rsidRPr="006920ED" w:rsidRDefault="004B4CCE" w:rsidP="004B4CCE">
      <w:pPr>
        <w:pStyle w:val="Grundtext"/>
      </w:pPr>
      <w:r w:rsidRPr="006920ED">
        <w:t xml:space="preserve">• Wärmeleitfähigkeit </w:t>
      </w:r>
      <w:proofErr w:type="spellStart"/>
      <w:r w:rsidRPr="006920ED">
        <w:t>lambda</w:t>
      </w:r>
      <w:proofErr w:type="spellEnd"/>
      <w:r w:rsidRPr="006920ED">
        <w:t xml:space="preserve"> D = 0,039 W/</w:t>
      </w:r>
      <w:proofErr w:type="spellStart"/>
      <w:r w:rsidRPr="006920ED">
        <w:t>mK</w:t>
      </w:r>
      <w:proofErr w:type="spellEnd"/>
    </w:p>
    <w:p w14:paraId="727BDF77" w14:textId="77777777" w:rsidR="004B4CCE" w:rsidRPr="006920ED" w:rsidRDefault="004B4CCE" w:rsidP="004B4CCE">
      <w:pPr>
        <w:pStyle w:val="Grundtext"/>
      </w:pPr>
      <w:r w:rsidRPr="006920ED">
        <w:t>• Produktart: MW-WL gemäß ÖNORM B 6000</w:t>
      </w:r>
    </w:p>
    <w:p w14:paraId="1538D3F1" w14:textId="77777777" w:rsidR="004B4CCE" w:rsidRPr="006920ED" w:rsidRDefault="004B4CCE" w:rsidP="004B4CCE">
      <w:pPr>
        <w:pStyle w:val="Grundtext"/>
      </w:pPr>
      <w:r w:rsidRPr="006920ED">
        <w:t>• CE-Bezeichnungsschlüssel: MW-EN 13162-T2-MU1-AFr5</w:t>
      </w:r>
    </w:p>
    <w:p w14:paraId="402773D5" w14:textId="77777777" w:rsidR="004B4CCE" w:rsidRPr="006920ED" w:rsidRDefault="004B4CCE" w:rsidP="004B4CCE">
      <w:pPr>
        <w:pStyle w:val="Grundtext"/>
      </w:pPr>
      <w:r w:rsidRPr="006920ED">
        <w:t>• Brandverhaltensklasse A1 gemäß ÖNORM EN 13501-1, Schmelzpunkt ca. 700°C</w:t>
      </w:r>
    </w:p>
    <w:p w14:paraId="44937D75" w14:textId="77777777" w:rsidR="004B4CCE" w:rsidRPr="006920ED" w:rsidRDefault="004B4CCE" w:rsidP="004B4CCE">
      <w:pPr>
        <w:pStyle w:val="Grundtext"/>
      </w:pPr>
      <w:r w:rsidRPr="006920ED">
        <w:t>• Erzeugnis mit CE-Zertifizierung</w:t>
      </w:r>
    </w:p>
    <w:p w14:paraId="6940CB7E" w14:textId="134F56AB" w:rsidR="004B4CCE" w:rsidRPr="006920ED" w:rsidRDefault="004B4CCE" w:rsidP="004B4CCE">
      <w:pPr>
        <w:pStyle w:val="Grundtext"/>
      </w:pPr>
      <w:r w:rsidRPr="006920ED">
        <w:t>• mit dem EUCEB-Markenzeichen ausgestattet</w:t>
      </w:r>
    </w:p>
    <w:p w14:paraId="75CB8061" w14:textId="77777777" w:rsidR="004B4CCE" w:rsidRPr="006920ED" w:rsidRDefault="004B4CCE" w:rsidP="004B4CCE">
      <w:pPr>
        <w:pStyle w:val="Grundtext"/>
      </w:pPr>
      <w:r w:rsidRPr="006920ED">
        <w:t>• Breite: 415 mm</w:t>
      </w:r>
    </w:p>
    <w:p w14:paraId="1B0900C0" w14:textId="6DE8158C" w:rsidR="004B4CCE" w:rsidRPr="006920ED" w:rsidRDefault="004B4CCE" w:rsidP="004B4CCE">
      <w:pPr>
        <w:pStyle w:val="Folgeposition"/>
        <w:keepNext/>
        <w:keepLines/>
      </w:pPr>
      <w:r w:rsidRPr="006920ED">
        <w:t>I</w:t>
      </w:r>
      <w:r w:rsidRPr="006920ED">
        <w:rPr>
          <w:sz w:val="12"/>
        </w:rPr>
        <w:t>+</w:t>
      </w:r>
      <w:r w:rsidRPr="006920ED">
        <w:tab/>
        <w:t>Geb.MW gerollt 415/50mm</w:t>
      </w:r>
      <w:r w:rsidRPr="006920ED">
        <w:tab/>
        <w:t xml:space="preserve">m2 </w:t>
      </w:r>
    </w:p>
    <w:p w14:paraId="436E94CD" w14:textId="77777777" w:rsidR="004B4CCE" w:rsidRPr="006920ED" w:rsidRDefault="004B4CCE" w:rsidP="004B4CCE">
      <w:pPr>
        <w:pStyle w:val="Langtext"/>
      </w:pPr>
    </w:p>
    <w:p w14:paraId="044F4827" w14:textId="77777777" w:rsidR="004B4CCE" w:rsidRPr="006920ED" w:rsidRDefault="004B4CCE" w:rsidP="004B4CCE">
      <w:pPr>
        <w:pStyle w:val="Langtext"/>
      </w:pPr>
      <w:r w:rsidRPr="006920ED">
        <w:t>• 50 mm dick</w:t>
      </w:r>
    </w:p>
    <w:p w14:paraId="708FC52D" w14:textId="146AE470" w:rsidR="004B4CCE" w:rsidRPr="006920ED" w:rsidRDefault="004B4CCE" w:rsidP="004B4CCE">
      <w:pPr>
        <w:pStyle w:val="Langtext"/>
      </w:pPr>
      <w:r w:rsidRPr="006920ED">
        <w:t xml:space="preserve">• Wärmedurchlasswiderstand RD: </w:t>
      </w:r>
      <w:r w:rsidR="009B560C" w:rsidRPr="006920ED">
        <w:t xml:space="preserve">1,28 </w:t>
      </w:r>
      <w:r w:rsidRPr="006920ED">
        <w:t>m2K/W</w:t>
      </w:r>
    </w:p>
    <w:p w14:paraId="568C345A" w14:textId="77777777" w:rsidR="004B4CCE" w:rsidRPr="006920ED" w:rsidRDefault="004B4CCE" w:rsidP="004B4CCE">
      <w:pPr>
        <w:pStyle w:val="Langtext"/>
      </w:pPr>
      <w:r w:rsidRPr="006920ED">
        <w:t>z.B. ISOVER Quattro oder Gleichwertiges.</w:t>
      </w:r>
    </w:p>
    <w:p w14:paraId="5BC134D7" w14:textId="77777777" w:rsidR="004B4CCE" w:rsidRPr="006920ED" w:rsidRDefault="004B4CCE" w:rsidP="004B4CCE">
      <w:pPr>
        <w:pStyle w:val="Langtext"/>
      </w:pPr>
      <w:r w:rsidRPr="006920ED">
        <w:t xml:space="preserve">Angebotenes </w:t>
      </w:r>
      <w:proofErr w:type="gramStart"/>
      <w:r w:rsidRPr="006920ED">
        <w:t>Erzeugnis:...</w:t>
      </w:r>
      <w:proofErr w:type="gramEnd"/>
      <w:r w:rsidRPr="006920ED">
        <w:t>.</w:t>
      </w:r>
    </w:p>
    <w:p w14:paraId="1E14F546" w14:textId="31D78F51" w:rsidR="004B4CCE" w:rsidRPr="006920ED" w:rsidRDefault="004B4CCE" w:rsidP="004B4CCE">
      <w:pPr>
        <w:pStyle w:val="Folgeposition"/>
        <w:keepNext/>
        <w:keepLines/>
      </w:pPr>
      <w:r w:rsidRPr="006920ED">
        <w:t>J</w:t>
      </w:r>
      <w:r w:rsidRPr="006920ED">
        <w:rPr>
          <w:sz w:val="12"/>
        </w:rPr>
        <w:t>+</w:t>
      </w:r>
      <w:r w:rsidRPr="006920ED">
        <w:tab/>
        <w:t>Geb.MW gerollt 415/80mm</w:t>
      </w:r>
      <w:r w:rsidRPr="006920ED">
        <w:tab/>
        <w:t xml:space="preserve">m2 </w:t>
      </w:r>
    </w:p>
    <w:p w14:paraId="251237C0" w14:textId="77777777" w:rsidR="004B4CCE" w:rsidRPr="006920ED" w:rsidRDefault="004B4CCE" w:rsidP="004B4CCE">
      <w:pPr>
        <w:pStyle w:val="Langtext"/>
      </w:pPr>
    </w:p>
    <w:p w14:paraId="46F198DE" w14:textId="77777777" w:rsidR="004B4CCE" w:rsidRPr="006920ED" w:rsidRDefault="004B4CCE" w:rsidP="004B4CCE">
      <w:pPr>
        <w:pStyle w:val="Langtext"/>
      </w:pPr>
      <w:r w:rsidRPr="006920ED">
        <w:t>• 80 mm dick</w:t>
      </w:r>
    </w:p>
    <w:p w14:paraId="3D824781" w14:textId="17E1F9AD" w:rsidR="004B4CCE" w:rsidRPr="006920ED" w:rsidRDefault="004B4CCE" w:rsidP="004B4CCE">
      <w:pPr>
        <w:pStyle w:val="Langtext"/>
      </w:pPr>
      <w:r w:rsidRPr="006920ED">
        <w:t xml:space="preserve">• Wärmedurchlasswiderstand RD: </w:t>
      </w:r>
      <w:r w:rsidR="009B560C" w:rsidRPr="006920ED">
        <w:t xml:space="preserve">2,05 </w:t>
      </w:r>
      <w:r w:rsidRPr="006920ED">
        <w:t>m2K/W</w:t>
      </w:r>
    </w:p>
    <w:p w14:paraId="49FDE4F2" w14:textId="77777777" w:rsidR="004B4CCE" w:rsidRPr="006920ED" w:rsidRDefault="004B4CCE" w:rsidP="004B4CCE">
      <w:pPr>
        <w:pStyle w:val="Langtext"/>
      </w:pPr>
      <w:r w:rsidRPr="006920ED">
        <w:t>z.B. ISOVER Quattro oder Gleichwertiges.</w:t>
      </w:r>
    </w:p>
    <w:p w14:paraId="2C4503E3" w14:textId="77777777" w:rsidR="004B4CCE" w:rsidRPr="006920ED" w:rsidRDefault="004B4CCE" w:rsidP="004B4CCE">
      <w:pPr>
        <w:pStyle w:val="Langtext"/>
      </w:pPr>
      <w:r w:rsidRPr="006920ED">
        <w:t xml:space="preserve">Angebotenes </w:t>
      </w:r>
      <w:proofErr w:type="gramStart"/>
      <w:r w:rsidRPr="006920ED">
        <w:t>Erzeugnis:...</w:t>
      </w:r>
      <w:proofErr w:type="gramEnd"/>
      <w:r w:rsidRPr="006920ED">
        <w:t>.</w:t>
      </w:r>
    </w:p>
    <w:p w14:paraId="6EB2EB7C" w14:textId="6B778853" w:rsidR="004B4CCE" w:rsidRPr="006920ED" w:rsidRDefault="004B4CCE" w:rsidP="004B4CCE">
      <w:pPr>
        <w:pStyle w:val="Folgeposition"/>
        <w:keepNext/>
        <w:keepLines/>
      </w:pPr>
      <w:r w:rsidRPr="006920ED">
        <w:t>K</w:t>
      </w:r>
      <w:r w:rsidRPr="006920ED">
        <w:rPr>
          <w:sz w:val="12"/>
        </w:rPr>
        <w:t>+</w:t>
      </w:r>
      <w:r w:rsidRPr="006920ED">
        <w:tab/>
        <w:t>Geb.MW gerollt 415/100mm</w:t>
      </w:r>
      <w:r w:rsidRPr="006920ED">
        <w:tab/>
        <w:t xml:space="preserve">m2 </w:t>
      </w:r>
    </w:p>
    <w:p w14:paraId="6100F3F3" w14:textId="77777777" w:rsidR="004B4CCE" w:rsidRPr="006920ED" w:rsidRDefault="004B4CCE" w:rsidP="004B4CCE">
      <w:pPr>
        <w:pStyle w:val="Langtext"/>
      </w:pPr>
    </w:p>
    <w:p w14:paraId="7C9B8D83" w14:textId="77777777" w:rsidR="004B4CCE" w:rsidRPr="006920ED" w:rsidRDefault="004B4CCE" w:rsidP="004B4CCE">
      <w:pPr>
        <w:pStyle w:val="Langtext"/>
      </w:pPr>
      <w:r w:rsidRPr="006920ED">
        <w:t>• 100 mm dick</w:t>
      </w:r>
    </w:p>
    <w:p w14:paraId="7690CB6E" w14:textId="370499FB" w:rsidR="004B4CCE" w:rsidRPr="006920ED" w:rsidRDefault="004B4CCE" w:rsidP="004B4CCE">
      <w:pPr>
        <w:pStyle w:val="Langtext"/>
      </w:pPr>
      <w:r w:rsidRPr="006920ED">
        <w:t xml:space="preserve">• Wärmedurchlasswiderstand RD: </w:t>
      </w:r>
      <w:r w:rsidR="009B560C" w:rsidRPr="006920ED">
        <w:t xml:space="preserve">2,56 </w:t>
      </w:r>
      <w:r w:rsidRPr="006920ED">
        <w:t>m2K/W</w:t>
      </w:r>
    </w:p>
    <w:p w14:paraId="2BD92A15" w14:textId="77777777" w:rsidR="004B4CCE" w:rsidRPr="006920ED" w:rsidRDefault="004B4CCE" w:rsidP="004B4CCE">
      <w:pPr>
        <w:pStyle w:val="Langtext"/>
      </w:pPr>
      <w:r w:rsidRPr="006920ED">
        <w:t>z.B. ISOVER Quattro oder Gleichwertiges.</w:t>
      </w:r>
    </w:p>
    <w:p w14:paraId="4530297E" w14:textId="77777777" w:rsidR="004B4CCE" w:rsidRPr="006920ED" w:rsidRDefault="004B4CCE" w:rsidP="004B4CCE">
      <w:pPr>
        <w:pStyle w:val="Langtext"/>
      </w:pPr>
      <w:r w:rsidRPr="006920ED">
        <w:t xml:space="preserve">Angebotenes </w:t>
      </w:r>
      <w:proofErr w:type="gramStart"/>
      <w:r w:rsidRPr="006920ED">
        <w:t>Erzeugnis:...</w:t>
      </w:r>
      <w:proofErr w:type="gramEnd"/>
      <w:r w:rsidRPr="006920ED">
        <w:t>.</w:t>
      </w:r>
    </w:p>
    <w:bookmarkEnd w:id="21"/>
    <w:p w14:paraId="73494447" w14:textId="77777777" w:rsidR="00260F27" w:rsidRPr="006920ED" w:rsidRDefault="00260F27" w:rsidP="0099086B">
      <w:pPr>
        <w:pStyle w:val="TrennungPOS"/>
      </w:pPr>
    </w:p>
    <w:p w14:paraId="5CCD56A5" w14:textId="77777777" w:rsidR="00260F27" w:rsidRPr="006920ED" w:rsidRDefault="00260F27" w:rsidP="0099086B">
      <w:pPr>
        <w:pStyle w:val="GrundtextPosNr"/>
        <w:keepNext/>
        <w:keepLines/>
      </w:pPr>
      <w:bookmarkStart w:id="23" w:name="_Hlk111195901"/>
      <w:bookmarkEnd w:id="22"/>
      <w:r w:rsidRPr="006920ED">
        <w:t>36.A7 27</w:t>
      </w:r>
    </w:p>
    <w:p w14:paraId="4C81E5B6" w14:textId="77777777" w:rsidR="00260F27" w:rsidRPr="006920ED" w:rsidRDefault="00260F27" w:rsidP="0099086B">
      <w:pPr>
        <w:pStyle w:val="Grundtext"/>
      </w:pPr>
      <w:r w:rsidRPr="006920ED">
        <w:t>Wärmedämmung von Dachflächen (</w:t>
      </w:r>
      <w:proofErr w:type="spellStart"/>
      <w:r w:rsidRPr="006920ED">
        <w:t>Dachdäm</w:t>
      </w:r>
      <w:proofErr w:type="spellEnd"/>
      <w:r w:rsidRPr="006920ED">
        <w:t>.) mit gebundener Steinwolle (</w:t>
      </w:r>
      <w:proofErr w:type="spellStart"/>
      <w:r w:rsidRPr="006920ED">
        <w:t>Steinw-pl</w:t>
      </w:r>
      <w:proofErr w:type="spellEnd"/>
      <w:r w:rsidRPr="006920ED">
        <w:t>.), zwischen Lattung, Sparren, Zangen und dergleichen abgleitsicher befestigt, dicht gestoßen.</w:t>
      </w:r>
    </w:p>
    <w:p w14:paraId="2E5654EE" w14:textId="77777777" w:rsidR="00260F27" w:rsidRPr="006920ED" w:rsidRDefault="00260F27" w:rsidP="0099086B">
      <w:pPr>
        <w:pStyle w:val="Grundtext"/>
      </w:pPr>
    </w:p>
    <w:p w14:paraId="4104F1D2" w14:textId="77777777" w:rsidR="00260F27" w:rsidRPr="006920ED" w:rsidRDefault="00260F27" w:rsidP="0099086B">
      <w:pPr>
        <w:pStyle w:val="Grundtext"/>
      </w:pPr>
      <w:r w:rsidRPr="006920ED">
        <w:t>• nicht druckbelastbar</w:t>
      </w:r>
    </w:p>
    <w:p w14:paraId="75BDEA70" w14:textId="3036FFC9" w:rsidR="00260F27" w:rsidRPr="006920ED" w:rsidRDefault="00260F27" w:rsidP="0099086B">
      <w:pPr>
        <w:pStyle w:val="Grundtext"/>
      </w:pPr>
      <w:r w:rsidRPr="006920ED">
        <w:t xml:space="preserve">• Wärmeleitfähigkeit </w:t>
      </w:r>
      <w:proofErr w:type="spellStart"/>
      <w:r w:rsidRPr="006920ED">
        <w:t>lambda</w:t>
      </w:r>
      <w:proofErr w:type="spellEnd"/>
      <w:r w:rsidRPr="006920ED">
        <w:t xml:space="preserve"> D = 0,03</w:t>
      </w:r>
      <w:r w:rsidR="00F50DAB" w:rsidRPr="006920ED">
        <w:t>7</w:t>
      </w:r>
      <w:r w:rsidRPr="006920ED">
        <w:t xml:space="preserve"> W/</w:t>
      </w:r>
      <w:proofErr w:type="spellStart"/>
      <w:r w:rsidRPr="006920ED">
        <w:t>mK</w:t>
      </w:r>
      <w:proofErr w:type="spellEnd"/>
    </w:p>
    <w:p w14:paraId="48FF9F61" w14:textId="50335BD5" w:rsidR="004B4CCE" w:rsidRPr="006920ED" w:rsidRDefault="004B4CCE" w:rsidP="004B4CCE">
      <w:pPr>
        <w:pStyle w:val="Grundtext"/>
      </w:pPr>
      <w:bookmarkStart w:id="24" w:name="_Hlk111803334"/>
      <w:r w:rsidRPr="006920ED">
        <w:t xml:space="preserve">• Plattengröße: 1200 x 625 mm; ab 100mm Dicke: 1200 x 600 mm </w:t>
      </w:r>
    </w:p>
    <w:bookmarkEnd w:id="24"/>
    <w:p w14:paraId="11D7D323" w14:textId="4B0079CB" w:rsidR="00260F27" w:rsidRPr="006920ED" w:rsidRDefault="00260F27" w:rsidP="0099086B">
      <w:pPr>
        <w:pStyle w:val="Grundtext"/>
      </w:pPr>
      <w:r w:rsidRPr="006920ED">
        <w:t>• Produktart MW-W</w:t>
      </w:r>
      <w:r w:rsidR="00F50DAB" w:rsidRPr="006920ED">
        <w:t>L</w:t>
      </w:r>
      <w:r w:rsidRPr="006920ED">
        <w:t xml:space="preserve"> gemäß ÖNORM B 6000</w:t>
      </w:r>
    </w:p>
    <w:p w14:paraId="1FCB905A" w14:textId="77777777" w:rsidR="00260F27" w:rsidRPr="006920ED" w:rsidRDefault="00260F27" w:rsidP="0099086B">
      <w:pPr>
        <w:pStyle w:val="Grundtext"/>
      </w:pPr>
      <w:r w:rsidRPr="006920ED">
        <w:t>• CE-Bezeichnungsschlüssel: MW-EN 13162-T2-MU1-AFr5</w:t>
      </w:r>
    </w:p>
    <w:p w14:paraId="62139BB4" w14:textId="77777777" w:rsidR="004B4CCE" w:rsidRPr="006920ED" w:rsidRDefault="00260F27" w:rsidP="004B4CCE">
      <w:pPr>
        <w:pStyle w:val="Grundtext"/>
      </w:pPr>
      <w:r w:rsidRPr="006920ED">
        <w:t>• </w:t>
      </w:r>
      <w:r w:rsidR="00210CBB" w:rsidRPr="006920ED">
        <w:t>Brandverhaltensklasse</w:t>
      </w:r>
      <w:r w:rsidRPr="006920ED">
        <w:t xml:space="preserve"> A1 gemäß ÖNORM EN 13501-1</w:t>
      </w:r>
      <w:r w:rsidR="004B4CCE" w:rsidRPr="006920ED">
        <w:t xml:space="preserve">, </w:t>
      </w:r>
      <w:bookmarkStart w:id="25" w:name="_Hlk111122063"/>
      <w:bookmarkStart w:id="26" w:name="_Hlk111124083"/>
      <w:r w:rsidR="004B4CCE" w:rsidRPr="006920ED">
        <w:t xml:space="preserve">Schmelzpunkt </w:t>
      </w:r>
      <w:r w:rsidR="004B4CCE" w:rsidRPr="006920ED">
        <w:rPr>
          <w:rFonts w:cs="Arial"/>
        </w:rPr>
        <w:t>≥</w:t>
      </w:r>
      <w:r w:rsidR="004B4CCE" w:rsidRPr="006920ED">
        <w:t xml:space="preserve"> 1000°C</w:t>
      </w:r>
      <w:bookmarkEnd w:id="25"/>
    </w:p>
    <w:p w14:paraId="25493B7C" w14:textId="77777777" w:rsidR="004B4CCE" w:rsidRPr="006920ED" w:rsidRDefault="004B4CCE" w:rsidP="004B4CCE">
      <w:pPr>
        <w:pStyle w:val="Grundtext"/>
      </w:pPr>
      <w:r w:rsidRPr="006920ED">
        <w:t>• Erzeugnis mit CE-Zertifizierung</w:t>
      </w:r>
    </w:p>
    <w:p w14:paraId="057BB787" w14:textId="1CD7588D" w:rsidR="004B4CCE" w:rsidRPr="006920ED" w:rsidRDefault="004B4CCE" w:rsidP="004B4CCE">
      <w:pPr>
        <w:pStyle w:val="Grundtextabsatz"/>
      </w:pPr>
      <w:r w:rsidRPr="006920ED">
        <w:t>• mit dem EUCEB-Markenzeichen ausgestattet</w:t>
      </w:r>
    </w:p>
    <w:p w14:paraId="0F0B89A2" w14:textId="6C834631" w:rsidR="00260F27" w:rsidRPr="006920ED" w:rsidRDefault="00260F27" w:rsidP="0099086B">
      <w:pPr>
        <w:pStyle w:val="Folgeposition"/>
        <w:keepNext/>
        <w:keepLines/>
      </w:pPr>
      <w:bookmarkStart w:id="27" w:name="_Hlk112069897"/>
      <w:bookmarkEnd w:id="26"/>
      <w:r w:rsidRPr="006920ED">
        <w:t>A</w:t>
      </w:r>
      <w:r w:rsidRPr="006920ED">
        <w:rPr>
          <w:sz w:val="12"/>
        </w:rPr>
        <w:t>+</w:t>
      </w:r>
      <w:r w:rsidRPr="006920ED">
        <w:tab/>
      </w:r>
      <w:proofErr w:type="spellStart"/>
      <w:r w:rsidRPr="006920ED">
        <w:t>Dachdäm.Steinw-</w:t>
      </w:r>
      <w:proofErr w:type="gramStart"/>
      <w:r w:rsidRPr="006920ED">
        <w:t>pl.leicht</w:t>
      </w:r>
      <w:proofErr w:type="spellEnd"/>
      <w:proofErr w:type="gramEnd"/>
      <w:r w:rsidRPr="006920ED">
        <w:t xml:space="preserve"> 4</w:t>
      </w:r>
      <w:r w:rsidR="009D21C0" w:rsidRPr="006920ED">
        <w:t>0m</w:t>
      </w:r>
      <w:r w:rsidRPr="006920ED">
        <w:t>m</w:t>
      </w:r>
      <w:r w:rsidRPr="006920ED">
        <w:tab/>
        <w:t xml:space="preserve">m2 </w:t>
      </w:r>
    </w:p>
    <w:p w14:paraId="48ABD129" w14:textId="77777777" w:rsidR="00260F27" w:rsidRPr="006920ED" w:rsidRDefault="00260F27" w:rsidP="0099086B">
      <w:pPr>
        <w:pStyle w:val="Langtext"/>
      </w:pPr>
    </w:p>
    <w:p w14:paraId="0283EC69" w14:textId="00AC3C51" w:rsidR="00260F27" w:rsidRPr="006920ED" w:rsidRDefault="00260F27" w:rsidP="0099086B">
      <w:pPr>
        <w:pStyle w:val="Langtext"/>
      </w:pPr>
      <w:r w:rsidRPr="006920ED">
        <w:t>• 4</w:t>
      </w:r>
      <w:r w:rsidR="009D21C0" w:rsidRPr="006920ED">
        <w:t>0</w:t>
      </w:r>
      <w:r w:rsidRPr="006920ED">
        <w:t xml:space="preserve"> </w:t>
      </w:r>
      <w:r w:rsidR="009D21C0" w:rsidRPr="006920ED">
        <w:t>m</w:t>
      </w:r>
      <w:r w:rsidRPr="006920ED">
        <w:t>m dick</w:t>
      </w:r>
    </w:p>
    <w:p w14:paraId="1A113BCF" w14:textId="6DAA7176" w:rsidR="00260F27" w:rsidRPr="006920ED" w:rsidRDefault="00260F27" w:rsidP="0099086B">
      <w:pPr>
        <w:pStyle w:val="Langtext"/>
      </w:pPr>
      <w:r w:rsidRPr="006920ED">
        <w:t>• Wärmedurchlasswiderstand RD: 1,0</w:t>
      </w:r>
      <w:r w:rsidR="00F71B4B" w:rsidRPr="006920ED">
        <w:t>8</w:t>
      </w:r>
      <w:r w:rsidRPr="006920ED">
        <w:t xml:space="preserve"> m2K/W</w:t>
      </w:r>
    </w:p>
    <w:p w14:paraId="22302881" w14:textId="136B68DC" w:rsidR="00260F27" w:rsidRPr="006920ED" w:rsidRDefault="00260F27" w:rsidP="0099086B">
      <w:pPr>
        <w:pStyle w:val="Langtext"/>
      </w:pPr>
      <w:r w:rsidRPr="006920ED">
        <w:t xml:space="preserve">z.B. ISOVER </w:t>
      </w:r>
      <w:proofErr w:type="spellStart"/>
      <w:r w:rsidRPr="006920ED">
        <w:t>O</w:t>
      </w:r>
      <w:r w:rsidR="00F50DAB" w:rsidRPr="006920ED">
        <w:t>rsik</w:t>
      </w:r>
      <w:proofErr w:type="spellEnd"/>
      <w:r w:rsidR="00F50DAB" w:rsidRPr="006920ED">
        <w:t xml:space="preserve"> </w:t>
      </w:r>
      <w:r w:rsidRPr="006920ED">
        <w:t>oder Gleichwertiges.</w:t>
      </w:r>
    </w:p>
    <w:p w14:paraId="2C8E9F1A" w14:textId="77777777" w:rsidR="00260F27" w:rsidRPr="006920ED" w:rsidRDefault="00260F27" w:rsidP="0099086B">
      <w:pPr>
        <w:pStyle w:val="Langtext"/>
      </w:pPr>
      <w:r w:rsidRPr="006920ED">
        <w:t xml:space="preserve">Angebotenes </w:t>
      </w:r>
      <w:proofErr w:type="gramStart"/>
      <w:r w:rsidRPr="006920ED">
        <w:t>Erzeugnis:...</w:t>
      </w:r>
      <w:proofErr w:type="gramEnd"/>
      <w:r w:rsidRPr="006920ED">
        <w:t>.</w:t>
      </w:r>
    </w:p>
    <w:p w14:paraId="767A71CC" w14:textId="44C2F315" w:rsidR="00260F27" w:rsidRPr="006920ED" w:rsidRDefault="00260F27" w:rsidP="0099086B">
      <w:pPr>
        <w:pStyle w:val="Folgeposition"/>
        <w:keepNext/>
        <w:keepLines/>
      </w:pPr>
      <w:r w:rsidRPr="006920ED">
        <w:t>B</w:t>
      </w:r>
      <w:r w:rsidRPr="006920ED">
        <w:rPr>
          <w:sz w:val="12"/>
        </w:rPr>
        <w:t>+</w:t>
      </w:r>
      <w:r w:rsidRPr="006920ED">
        <w:tab/>
      </w:r>
      <w:proofErr w:type="spellStart"/>
      <w:r w:rsidRPr="006920ED">
        <w:t>Dachdäm.Steinw-</w:t>
      </w:r>
      <w:proofErr w:type="gramStart"/>
      <w:r w:rsidRPr="006920ED">
        <w:t>pl.leicht</w:t>
      </w:r>
      <w:proofErr w:type="spellEnd"/>
      <w:proofErr w:type="gramEnd"/>
      <w:r w:rsidRPr="006920ED">
        <w:t xml:space="preserve"> 5</w:t>
      </w:r>
      <w:r w:rsidR="009D21C0" w:rsidRPr="006920ED">
        <w:t>0m</w:t>
      </w:r>
      <w:r w:rsidRPr="006920ED">
        <w:t>m</w:t>
      </w:r>
      <w:r w:rsidRPr="006920ED">
        <w:tab/>
        <w:t xml:space="preserve">m2 </w:t>
      </w:r>
    </w:p>
    <w:p w14:paraId="526C98A4" w14:textId="77777777" w:rsidR="00260F27" w:rsidRPr="006920ED" w:rsidRDefault="00260F27" w:rsidP="0099086B">
      <w:pPr>
        <w:pStyle w:val="Langtext"/>
      </w:pPr>
    </w:p>
    <w:p w14:paraId="2B28BD65" w14:textId="4FD2E073" w:rsidR="00260F27" w:rsidRPr="006920ED" w:rsidRDefault="00260F27" w:rsidP="0099086B">
      <w:pPr>
        <w:pStyle w:val="Langtext"/>
      </w:pPr>
      <w:r w:rsidRPr="006920ED">
        <w:t>• 5</w:t>
      </w:r>
      <w:r w:rsidR="009D21C0" w:rsidRPr="006920ED">
        <w:t>0</w:t>
      </w:r>
      <w:r w:rsidRPr="006920ED">
        <w:t xml:space="preserve"> </w:t>
      </w:r>
      <w:r w:rsidR="009D21C0" w:rsidRPr="006920ED">
        <w:t>m</w:t>
      </w:r>
      <w:r w:rsidRPr="006920ED">
        <w:t>m dick</w:t>
      </w:r>
    </w:p>
    <w:p w14:paraId="54F6A228" w14:textId="6F98152A" w:rsidR="00260F27" w:rsidRPr="006920ED" w:rsidRDefault="00260F27" w:rsidP="0099086B">
      <w:pPr>
        <w:pStyle w:val="Langtext"/>
      </w:pPr>
      <w:r w:rsidRPr="006920ED">
        <w:t>• Wärmedurchlasswiderstand RD: 1,3</w:t>
      </w:r>
      <w:r w:rsidR="00F71B4B" w:rsidRPr="006920ED">
        <w:t>5</w:t>
      </w:r>
      <w:r w:rsidRPr="006920ED">
        <w:t xml:space="preserve"> m2K/W</w:t>
      </w:r>
    </w:p>
    <w:p w14:paraId="14B7C9E7" w14:textId="04FCEC5D" w:rsidR="00260F27" w:rsidRPr="006920ED" w:rsidRDefault="00260F27" w:rsidP="0099086B">
      <w:pPr>
        <w:pStyle w:val="Langtext"/>
      </w:pPr>
      <w:r w:rsidRPr="006920ED">
        <w:lastRenderedPageBreak/>
        <w:t xml:space="preserve">z.B. ISOVER </w:t>
      </w:r>
      <w:proofErr w:type="spellStart"/>
      <w:r w:rsidR="009D21C0" w:rsidRPr="006920ED">
        <w:t>Orsik</w:t>
      </w:r>
      <w:proofErr w:type="spellEnd"/>
      <w:r w:rsidR="009D21C0" w:rsidRPr="006920ED">
        <w:t xml:space="preserve"> </w:t>
      </w:r>
      <w:r w:rsidRPr="006920ED">
        <w:t>oder Gleichwertiges.</w:t>
      </w:r>
    </w:p>
    <w:p w14:paraId="69C94F93" w14:textId="77777777" w:rsidR="00260F27" w:rsidRPr="006920ED" w:rsidRDefault="00260F27" w:rsidP="0099086B">
      <w:pPr>
        <w:pStyle w:val="Langtext"/>
      </w:pPr>
      <w:r w:rsidRPr="006920ED">
        <w:t xml:space="preserve">Angebotenes </w:t>
      </w:r>
      <w:proofErr w:type="gramStart"/>
      <w:r w:rsidRPr="006920ED">
        <w:t>Erzeugnis:...</w:t>
      </w:r>
      <w:proofErr w:type="gramEnd"/>
      <w:r w:rsidRPr="006920ED">
        <w:t>.</w:t>
      </w:r>
    </w:p>
    <w:p w14:paraId="6AFE9E21" w14:textId="7E0F4BB6" w:rsidR="00260F27" w:rsidRPr="006920ED" w:rsidRDefault="00260F27" w:rsidP="0099086B">
      <w:pPr>
        <w:pStyle w:val="Folgeposition"/>
        <w:keepNext/>
        <w:keepLines/>
      </w:pPr>
      <w:r w:rsidRPr="006920ED">
        <w:t>C</w:t>
      </w:r>
      <w:r w:rsidRPr="006920ED">
        <w:rPr>
          <w:sz w:val="12"/>
        </w:rPr>
        <w:t>+</w:t>
      </w:r>
      <w:r w:rsidRPr="006920ED">
        <w:tab/>
      </w:r>
      <w:proofErr w:type="spellStart"/>
      <w:r w:rsidRPr="006920ED">
        <w:t>Dachdäm.Steinw-</w:t>
      </w:r>
      <w:proofErr w:type="gramStart"/>
      <w:r w:rsidRPr="006920ED">
        <w:t>pl.leicht</w:t>
      </w:r>
      <w:proofErr w:type="spellEnd"/>
      <w:proofErr w:type="gramEnd"/>
      <w:r w:rsidRPr="006920ED">
        <w:t xml:space="preserve"> 6</w:t>
      </w:r>
      <w:r w:rsidR="009D21C0" w:rsidRPr="006920ED">
        <w:t>0m</w:t>
      </w:r>
      <w:r w:rsidRPr="006920ED">
        <w:t>m</w:t>
      </w:r>
      <w:r w:rsidRPr="006920ED">
        <w:tab/>
        <w:t xml:space="preserve">m2 </w:t>
      </w:r>
    </w:p>
    <w:p w14:paraId="45054F20" w14:textId="77777777" w:rsidR="00260F27" w:rsidRPr="006920ED" w:rsidRDefault="00260F27" w:rsidP="00A406D5">
      <w:pPr>
        <w:pStyle w:val="Langtext"/>
      </w:pPr>
    </w:p>
    <w:p w14:paraId="77B95145" w14:textId="30E02DA1" w:rsidR="00260F27" w:rsidRPr="006920ED" w:rsidRDefault="00260F27" w:rsidP="00A406D5">
      <w:pPr>
        <w:pStyle w:val="Langtext"/>
      </w:pPr>
      <w:r w:rsidRPr="006920ED">
        <w:t>• 6</w:t>
      </w:r>
      <w:r w:rsidR="009D21C0" w:rsidRPr="006920ED">
        <w:t>0</w:t>
      </w:r>
      <w:r w:rsidRPr="006920ED">
        <w:t xml:space="preserve"> </w:t>
      </w:r>
      <w:r w:rsidR="009D21C0" w:rsidRPr="006920ED">
        <w:t>m</w:t>
      </w:r>
      <w:r w:rsidRPr="006920ED">
        <w:t>m dick</w:t>
      </w:r>
    </w:p>
    <w:p w14:paraId="1B6FAB52" w14:textId="2DF9BCEB" w:rsidR="00260F27" w:rsidRPr="006920ED" w:rsidRDefault="00260F27" w:rsidP="00A406D5">
      <w:pPr>
        <w:pStyle w:val="Langtext"/>
      </w:pPr>
      <w:r w:rsidRPr="006920ED">
        <w:t>• Wärmedurchlasswiderstand RD: 1,</w:t>
      </w:r>
      <w:r w:rsidR="00F71B4B" w:rsidRPr="006920ED">
        <w:t>62</w:t>
      </w:r>
      <w:r w:rsidRPr="006920ED">
        <w:t xml:space="preserve"> m2K/W</w:t>
      </w:r>
    </w:p>
    <w:p w14:paraId="260C27F5" w14:textId="7AD36E4F" w:rsidR="00260F27" w:rsidRPr="006920ED" w:rsidRDefault="00260F27" w:rsidP="00A406D5">
      <w:pPr>
        <w:pStyle w:val="Langtext"/>
      </w:pPr>
      <w:r w:rsidRPr="006920ED">
        <w:t xml:space="preserve">z.B. ISOVER </w:t>
      </w:r>
      <w:proofErr w:type="spellStart"/>
      <w:r w:rsidR="009D21C0" w:rsidRPr="006920ED">
        <w:t>Orsik</w:t>
      </w:r>
      <w:proofErr w:type="spellEnd"/>
      <w:r w:rsidR="009D21C0" w:rsidRPr="006920ED">
        <w:t xml:space="preserve"> </w:t>
      </w:r>
      <w:r w:rsidRPr="006920ED">
        <w:t>oder Gleichwertiges.</w:t>
      </w:r>
    </w:p>
    <w:p w14:paraId="3B659A33" w14:textId="77777777" w:rsidR="00260F27" w:rsidRPr="006920ED" w:rsidRDefault="00260F27" w:rsidP="00A406D5">
      <w:pPr>
        <w:pStyle w:val="Langtext"/>
      </w:pPr>
      <w:r w:rsidRPr="006920ED">
        <w:t xml:space="preserve">Angebotenes </w:t>
      </w:r>
      <w:proofErr w:type="gramStart"/>
      <w:r w:rsidRPr="006920ED">
        <w:t>Erzeugnis:...</w:t>
      </w:r>
      <w:proofErr w:type="gramEnd"/>
      <w:r w:rsidRPr="006920ED">
        <w:t>.</w:t>
      </w:r>
    </w:p>
    <w:p w14:paraId="43D97935" w14:textId="400C8789" w:rsidR="00260F27" w:rsidRPr="006920ED" w:rsidRDefault="00260F27" w:rsidP="00A406D5">
      <w:pPr>
        <w:pStyle w:val="Folgeposition"/>
        <w:keepNext/>
        <w:keepLines/>
      </w:pPr>
      <w:r w:rsidRPr="006920ED">
        <w:t>E</w:t>
      </w:r>
      <w:r w:rsidRPr="006920ED">
        <w:rPr>
          <w:sz w:val="12"/>
        </w:rPr>
        <w:t>+</w:t>
      </w:r>
      <w:r w:rsidRPr="006920ED">
        <w:tab/>
      </w:r>
      <w:proofErr w:type="spellStart"/>
      <w:r w:rsidRPr="006920ED">
        <w:t>Dachdäm.Steinw-</w:t>
      </w:r>
      <w:proofErr w:type="gramStart"/>
      <w:r w:rsidRPr="006920ED">
        <w:t>pl.leicht</w:t>
      </w:r>
      <w:proofErr w:type="spellEnd"/>
      <w:proofErr w:type="gramEnd"/>
      <w:r w:rsidRPr="006920ED">
        <w:t xml:space="preserve"> 8</w:t>
      </w:r>
      <w:r w:rsidR="009D21C0" w:rsidRPr="006920ED">
        <w:t>0m</w:t>
      </w:r>
      <w:r w:rsidRPr="006920ED">
        <w:t>m</w:t>
      </w:r>
      <w:r w:rsidRPr="006920ED">
        <w:tab/>
        <w:t xml:space="preserve">m2 </w:t>
      </w:r>
    </w:p>
    <w:p w14:paraId="090BC890" w14:textId="77777777" w:rsidR="00260F27" w:rsidRPr="006920ED" w:rsidRDefault="00260F27" w:rsidP="00A406D5">
      <w:pPr>
        <w:pStyle w:val="Langtext"/>
      </w:pPr>
    </w:p>
    <w:p w14:paraId="2419FBC7" w14:textId="560ED404" w:rsidR="00260F27" w:rsidRPr="006920ED" w:rsidRDefault="00260F27" w:rsidP="00A406D5">
      <w:pPr>
        <w:pStyle w:val="Langtext"/>
      </w:pPr>
      <w:r w:rsidRPr="006920ED">
        <w:t>• 8</w:t>
      </w:r>
      <w:r w:rsidR="009D21C0" w:rsidRPr="006920ED">
        <w:t>0</w:t>
      </w:r>
      <w:r w:rsidRPr="006920ED">
        <w:t xml:space="preserve"> </w:t>
      </w:r>
      <w:r w:rsidR="009D21C0" w:rsidRPr="006920ED">
        <w:t>m</w:t>
      </w:r>
      <w:r w:rsidRPr="006920ED">
        <w:t>m dick</w:t>
      </w:r>
    </w:p>
    <w:p w14:paraId="13DCD55E" w14:textId="014B45A0" w:rsidR="00260F27" w:rsidRPr="006920ED" w:rsidRDefault="00260F27" w:rsidP="00A406D5">
      <w:pPr>
        <w:pStyle w:val="Langtext"/>
      </w:pPr>
      <w:r w:rsidRPr="006920ED">
        <w:t>• Wärmedurchlasswiderstand RD: 2,1</w:t>
      </w:r>
      <w:r w:rsidR="00F71B4B" w:rsidRPr="006920ED">
        <w:t>6</w:t>
      </w:r>
      <w:r w:rsidRPr="006920ED">
        <w:t xml:space="preserve"> m2K/W</w:t>
      </w:r>
    </w:p>
    <w:p w14:paraId="19F222FC" w14:textId="2356A12B" w:rsidR="00260F27" w:rsidRPr="006920ED" w:rsidRDefault="00260F27" w:rsidP="00A406D5">
      <w:pPr>
        <w:pStyle w:val="Langtext"/>
      </w:pPr>
      <w:r w:rsidRPr="006920ED">
        <w:t xml:space="preserve">z.B. ISOVER </w:t>
      </w:r>
      <w:proofErr w:type="spellStart"/>
      <w:r w:rsidR="009D21C0" w:rsidRPr="006920ED">
        <w:t>Orsik</w:t>
      </w:r>
      <w:proofErr w:type="spellEnd"/>
      <w:r w:rsidR="009D21C0" w:rsidRPr="006920ED">
        <w:t xml:space="preserve"> </w:t>
      </w:r>
      <w:r w:rsidRPr="006920ED">
        <w:t>oder Gleichwertiges.</w:t>
      </w:r>
    </w:p>
    <w:p w14:paraId="7934DAFC" w14:textId="77777777" w:rsidR="00260F27" w:rsidRPr="006920ED" w:rsidRDefault="00260F27" w:rsidP="00A406D5">
      <w:pPr>
        <w:pStyle w:val="Langtext"/>
      </w:pPr>
      <w:r w:rsidRPr="006920ED">
        <w:t xml:space="preserve">Angebotenes </w:t>
      </w:r>
      <w:proofErr w:type="gramStart"/>
      <w:r w:rsidRPr="006920ED">
        <w:t>Erzeugnis:...</w:t>
      </w:r>
      <w:proofErr w:type="gramEnd"/>
      <w:r w:rsidRPr="006920ED">
        <w:t>.</w:t>
      </w:r>
    </w:p>
    <w:p w14:paraId="7BC1F3A6" w14:textId="23C78269" w:rsidR="00260F27" w:rsidRPr="006920ED" w:rsidRDefault="00260F27" w:rsidP="00A406D5">
      <w:pPr>
        <w:pStyle w:val="Folgeposition"/>
        <w:keepNext/>
        <w:keepLines/>
      </w:pPr>
      <w:r w:rsidRPr="006920ED">
        <w:t>F</w:t>
      </w:r>
      <w:r w:rsidRPr="006920ED">
        <w:rPr>
          <w:sz w:val="12"/>
        </w:rPr>
        <w:t>+</w:t>
      </w:r>
      <w:r w:rsidRPr="006920ED">
        <w:tab/>
      </w:r>
      <w:proofErr w:type="spellStart"/>
      <w:r w:rsidRPr="006920ED">
        <w:t>Dachdäm.Steinw-</w:t>
      </w:r>
      <w:proofErr w:type="gramStart"/>
      <w:r w:rsidRPr="006920ED">
        <w:t>pl.leicht</w:t>
      </w:r>
      <w:proofErr w:type="spellEnd"/>
      <w:proofErr w:type="gramEnd"/>
      <w:r w:rsidRPr="006920ED">
        <w:t xml:space="preserve"> 10</w:t>
      </w:r>
      <w:r w:rsidR="009D21C0" w:rsidRPr="006920ED">
        <w:t>0m</w:t>
      </w:r>
      <w:r w:rsidRPr="006920ED">
        <w:t>m</w:t>
      </w:r>
      <w:r w:rsidRPr="006920ED">
        <w:tab/>
        <w:t xml:space="preserve">m2 </w:t>
      </w:r>
    </w:p>
    <w:p w14:paraId="5AAD1C1E" w14:textId="77777777" w:rsidR="00260F27" w:rsidRPr="006920ED" w:rsidRDefault="00260F27" w:rsidP="00A406D5">
      <w:pPr>
        <w:pStyle w:val="Langtext"/>
      </w:pPr>
    </w:p>
    <w:p w14:paraId="3E1C8BA2" w14:textId="08B900B6" w:rsidR="00260F27" w:rsidRPr="006920ED" w:rsidRDefault="00260F27" w:rsidP="00A406D5">
      <w:pPr>
        <w:pStyle w:val="Langtext"/>
      </w:pPr>
      <w:r w:rsidRPr="006920ED">
        <w:t>• 10</w:t>
      </w:r>
      <w:r w:rsidR="009D21C0" w:rsidRPr="006920ED">
        <w:t>0</w:t>
      </w:r>
      <w:r w:rsidRPr="006920ED">
        <w:t xml:space="preserve"> </w:t>
      </w:r>
      <w:r w:rsidR="009D21C0" w:rsidRPr="006920ED">
        <w:t>m</w:t>
      </w:r>
      <w:r w:rsidRPr="006920ED">
        <w:t>m dick</w:t>
      </w:r>
    </w:p>
    <w:p w14:paraId="68258C6F" w14:textId="20739812" w:rsidR="00260F27" w:rsidRPr="006920ED" w:rsidRDefault="00260F27" w:rsidP="00A406D5">
      <w:pPr>
        <w:pStyle w:val="Langtext"/>
      </w:pPr>
      <w:r w:rsidRPr="006920ED">
        <w:t>• Wärmedurchlasswiderstand RD: 2,</w:t>
      </w:r>
      <w:r w:rsidR="00F71B4B" w:rsidRPr="006920ED">
        <w:t>70</w:t>
      </w:r>
      <w:r w:rsidRPr="006920ED">
        <w:t xml:space="preserve"> m2K/W</w:t>
      </w:r>
    </w:p>
    <w:p w14:paraId="03895C37" w14:textId="6C55C597" w:rsidR="00260F27" w:rsidRPr="006920ED" w:rsidRDefault="00260F27" w:rsidP="00A406D5">
      <w:pPr>
        <w:pStyle w:val="Langtext"/>
      </w:pPr>
      <w:r w:rsidRPr="006920ED">
        <w:t xml:space="preserve">z.B. ISOVER </w:t>
      </w:r>
      <w:proofErr w:type="spellStart"/>
      <w:r w:rsidR="009D21C0" w:rsidRPr="006920ED">
        <w:t>Orsik</w:t>
      </w:r>
      <w:proofErr w:type="spellEnd"/>
      <w:r w:rsidR="009D21C0" w:rsidRPr="006920ED">
        <w:t xml:space="preserve"> </w:t>
      </w:r>
      <w:r w:rsidRPr="006920ED">
        <w:t>oder Gleichwertiges.</w:t>
      </w:r>
    </w:p>
    <w:p w14:paraId="47A34DF2" w14:textId="77777777" w:rsidR="00260F27" w:rsidRPr="006920ED" w:rsidRDefault="00260F27" w:rsidP="00A406D5">
      <w:pPr>
        <w:pStyle w:val="Langtext"/>
      </w:pPr>
      <w:r w:rsidRPr="006920ED">
        <w:t xml:space="preserve">Angebotenes </w:t>
      </w:r>
      <w:proofErr w:type="gramStart"/>
      <w:r w:rsidRPr="006920ED">
        <w:t>Erzeugnis:...</w:t>
      </w:r>
      <w:proofErr w:type="gramEnd"/>
      <w:r w:rsidRPr="006920ED">
        <w:t>.</w:t>
      </w:r>
    </w:p>
    <w:p w14:paraId="5EF21DF2" w14:textId="3FA54E72" w:rsidR="00260F27" w:rsidRPr="006920ED" w:rsidRDefault="00260F27" w:rsidP="00A406D5">
      <w:pPr>
        <w:pStyle w:val="Folgeposition"/>
        <w:keepNext/>
        <w:keepLines/>
      </w:pPr>
      <w:r w:rsidRPr="006920ED">
        <w:t>G</w:t>
      </w:r>
      <w:r w:rsidRPr="006920ED">
        <w:rPr>
          <w:sz w:val="12"/>
        </w:rPr>
        <w:t>+</w:t>
      </w:r>
      <w:r w:rsidRPr="006920ED">
        <w:tab/>
      </w:r>
      <w:proofErr w:type="spellStart"/>
      <w:r w:rsidRPr="006920ED">
        <w:t>Dachdäm.Steinw-</w:t>
      </w:r>
      <w:proofErr w:type="gramStart"/>
      <w:r w:rsidRPr="006920ED">
        <w:t>pl.leicht</w:t>
      </w:r>
      <w:proofErr w:type="spellEnd"/>
      <w:proofErr w:type="gramEnd"/>
      <w:r w:rsidRPr="006920ED">
        <w:t xml:space="preserve"> 12</w:t>
      </w:r>
      <w:r w:rsidR="009D21C0" w:rsidRPr="006920ED">
        <w:t>0m</w:t>
      </w:r>
      <w:r w:rsidRPr="006920ED">
        <w:t>m</w:t>
      </w:r>
      <w:r w:rsidRPr="006920ED">
        <w:tab/>
        <w:t xml:space="preserve">m2 </w:t>
      </w:r>
    </w:p>
    <w:p w14:paraId="0973AF60" w14:textId="77777777" w:rsidR="00260F27" w:rsidRPr="006920ED" w:rsidRDefault="00260F27" w:rsidP="00A406D5">
      <w:pPr>
        <w:pStyle w:val="Langtext"/>
      </w:pPr>
    </w:p>
    <w:p w14:paraId="361B9CEA" w14:textId="382A3212" w:rsidR="00260F27" w:rsidRPr="006920ED" w:rsidRDefault="00260F27" w:rsidP="00A406D5">
      <w:pPr>
        <w:pStyle w:val="Langtext"/>
      </w:pPr>
      <w:r w:rsidRPr="006920ED">
        <w:t>• 12</w:t>
      </w:r>
      <w:r w:rsidR="009D21C0" w:rsidRPr="006920ED">
        <w:t>0</w:t>
      </w:r>
      <w:r w:rsidRPr="006920ED">
        <w:t xml:space="preserve"> </w:t>
      </w:r>
      <w:r w:rsidR="009D21C0" w:rsidRPr="006920ED">
        <w:t>m</w:t>
      </w:r>
      <w:r w:rsidRPr="006920ED">
        <w:t>m dick</w:t>
      </w:r>
    </w:p>
    <w:p w14:paraId="5C5F88D5" w14:textId="348C01FA" w:rsidR="00260F27" w:rsidRPr="006920ED" w:rsidRDefault="00260F27" w:rsidP="00A406D5">
      <w:pPr>
        <w:pStyle w:val="Langtext"/>
      </w:pPr>
      <w:r w:rsidRPr="006920ED">
        <w:t>• Wärmedurchlasswiderstand RD: 3,</w:t>
      </w:r>
      <w:r w:rsidR="00F71B4B" w:rsidRPr="006920ED">
        <w:t>24</w:t>
      </w:r>
      <w:r w:rsidRPr="006920ED">
        <w:t xml:space="preserve"> m2K/W</w:t>
      </w:r>
    </w:p>
    <w:p w14:paraId="58114CB0" w14:textId="507AE1CD" w:rsidR="00260F27" w:rsidRPr="006920ED" w:rsidRDefault="00260F27" w:rsidP="00A406D5">
      <w:pPr>
        <w:pStyle w:val="Langtext"/>
      </w:pPr>
      <w:r w:rsidRPr="006920ED">
        <w:t xml:space="preserve">z.B. ISOVER </w:t>
      </w:r>
      <w:proofErr w:type="spellStart"/>
      <w:r w:rsidR="009D21C0" w:rsidRPr="006920ED">
        <w:t>Orsik</w:t>
      </w:r>
      <w:proofErr w:type="spellEnd"/>
      <w:r w:rsidR="009D21C0" w:rsidRPr="006920ED">
        <w:t xml:space="preserve"> </w:t>
      </w:r>
      <w:r w:rsidRPr="006920ED">
        <w:t>oder Gleichwertiges.</w:t>
      </w:r>
    </w:p>
    <w:p w14:paraId="2AB7D8B3" w14:textId="77777777" w:rsidR="00260F27" w:rsidRPr="006920ED" w:rsidRDefault="00260F27" w:rsidP="00A406D5">
      <w:pPr>
        <w:pStyle w:val="Langtext"/>
      </w:pPr>
      <w:r w:rsidRPr="006920ED">
        <w:t xml:space="preserve">Angebotenes </w:t>
      </w:r>
      <w:proofErr w:type="gramStart"/>
      <w:r w:rsidRPr="006920ED">
        <w:t>Erzeugnis:...</w:t>
      </w:r>
      <w:proofErr w:type="gramEnd"/>
      <w:r w:rsidRPr="006920ED">
        <w:t>.</w:t>
      </w:r>
    </w:p>
    <w:p w14:paraId="6A011FEB" w14:textId="4AFB6654" w:rsidR="00260F27" w:rsidRPr="006920ED" w:rsidRDefault="00260F27" w:rsidP="00A406D5">
      <w:pPr>
        <w:pStyle w:val="Folgeposition"/>
        <w:keepNext/>
        <w:keepLines/>
      </w:pPr>
      <w:r w:rsidRPr="006920ED">
        <w:t>H</w:t>
      </w:r>
      <w:r w:rsidRPr="006920ED">
        <w:rPr>
          <w:sz w:val="12"/>
        </w:rPr>
        <w:t>+</w:t>
      </w:r>
      <w:r w:rsidRPr="006920ED">
        <w:tab/>
      </w:r>
      <w:proofErr w:type="spellStart"/>
      <w:r w:rsidRPr="006920ED">
        <w:t>Dachdäm.Steinw-</w:t>
      </w:r>
      <w:proofErr w:type="gramStart"/>
      <w:r w:rsidRPr="006920ED">
        <w:t>pl.leicht</w:t>
      </w:r>
      <w:proofErr w:type="spellEnd"/>
      <w:proofErr w:type="gramEnd"/>
      <w:r w:rsidRPr="006920ED">
        <w:t xml:space="preserve"> 14</w:t>
      </w:r>
      <w:r w:rsidR="009D21C0" w:rsidRPr="006920ED">
        <w:t>0m</w:t>
      </w:r>
      <w:r w:rsidRPr="006920ED">
        <w:t>m</w:t>
      </w:r>
      <w:r w:rsidRPr="006920ED">
        <w:tab/>
        <w:t xml:space="preserve">m2 </w:t>
      </w:r>
    </w:p>
    <w:p w14:paraId="483272DB" w14:textId="77777777" w:rsidR="00260F27" w:rsidRPr="006920ED" w:rsidRDefault="00260F27" w:rsidP="00A406D5">
      <w:pPr>
        <w:pStyle w:val="Langtext"/>
      </w:pPr>
    </w:p>
    <w:p w14:paraId="526D1865" w14:textId="5C5036E3" w:rsidR="00260F27" w:rsidRPr="006920ED" w:rsidRDefault="00260F27" w:rsidP="00A406D5">
      <w:pPr>
        <w:pStyle w:val="Langtext"/>
      </w:pPr>
      <w:r w:rsidRPr="006920ED">
        <w:t>• 14</w:t>
      </w:r>
      <w:r w:rsidR="009D21C0" w:rsidRPr="006920ED">
        <w:t>0</w:t>
      </w:r>
      <w:r w:rsidRPr="006920ED">
        <w:t xml:space="preserve"> </w:t>
      </w:r>
      <w:r w:rsidR="009D21C0" w:rsidRPr="006920ED">
        <w:t>m</w:t>
      </w:r>
      <w:r w:rsidRPr="006920ED">
        <w:t>m dick</w:t>
      </w:r>
    </w:p>
    <w:p w14:paraId="3E4DB68E" w14:textId="4B0D0641" w:rsidR="00260F27" w:rsidRPr="006920ED" w:rsidRDefault="00260F27" w:rsidP="00A406D5">
      <w:pPr>
        <w:pStyle w:val="Langtext"/>
      </w:pPr>
      <w:r w:rsidRPr="006920ED">
        <w:t>• Wärmedurchlasswiderstand RD: 3,</w:t>
      </w:r>
      <w:r w:rsidR="00F71B4B" w:rsidRPr="006920ED">
        <w:t>78</w:t>
      </w:r>
      <w:r w:rsidRPr="006920ED">
        <w:t xml:space="preserve"> m2K/W</w:t>
      </w:r>
    </w:p>
    <w:p w14:paraId="46613396" w14:textId="4B670167" w:rsidR="00260F27" w:rsidRPr="006920ED" w:rsidRDefault="00260F27" w:rsidP="00A406D5">
      <w:pPr>
        <w:pStyle w:val="Langtext"/>
      </w:pPr>
      <w:r w:rsidRPr="006920ED">
        <w:t xml:space="preserve">z.B. ISOVER </w:t>
      </w:r>
      <w:proofErr w:type="spellStart"/>
      <w:r w:rsidR="009D21C0" w:rsidRPr="006920ED">
        <w:t>Orsik</w:t>
      </w:r>
      <w:proofErr w:type="spellEnd"/>
      <w:r w:rsidR="009D21C0" w:rsidRPr="006920ED">
        <w:t xml:space="preserve"> </w:t>
      </w:r>
      <w:r w:rsidRPr="006920ED">
        <w:t>oder Gleichwertiges.</w:t>
      </w:r>
    </w:p>
    <w:p w14:paraId="1A04DEB5" w14:textId="77777777" w:rsidR="00260F27" w:rsidRPr="006920ED" w:rsidRDefault="00260F27" w:rsidP="00A406D5">
      <w:pPr>
        <w:pStyle w:val="Langtext"/>
      </w:pPr>
      <w:r w:rsidRPr="006920ED">
        <w:t xml:space="preserve">Angebotenes </w:t>
      </w:r>
      <w:proofErr w:type="gramStart"/>
      <w:r w:rsidRPr="006920ED">
        <w:t>Erzeugnis:...</w:t>
      </w:r>
      <w:proofErr w:type="gramEnd"/>
      <w:r w:rsidRPr="006920ED">
        <w:t>.</w:t>
      </w:r>
    </w:p>
    <w:p w14:paraId="47E077BB" w14:textId="0FE5B9D8" w:rsidR="00260F27" w:rsidRPr="006920ED" w:rsidRDefault="00260F27" w:rsidP="00A406D5">
      <w:pPr>
        <w:pStyle w:val="Folgeposition"/>
        <w:keepNext/>
        <w:keepLines/>
      </w:pPr>
      <w:r w:rsidRPr="006920ED">
        <w:t>I</w:t>
      </w:r>
      <w:r w:rsidRPr="006920ED">
        <w:rPr>
          <w:sz w:val="12"/>
        </w:rPr>
        <w:t>+</w:t>
      </w:r>
      <w:r w:rsidRPr="006920ED">
        <w:tab/>
      </w:r>
      <w:proofErr w:type="spellStart"/>
      <w:r w:rsidRPr="006920ED">
        <w:t>Dachdäm.Steinw-</w:t>
      </w:r>
      <w:proofErr w:type="gramStart"/>
      <w:r w:rsidRPr="006920ED">
        <w:t>pl.leicht</w:t>
      </w:r>
      <w:proofErr w:type="spellEnd"/>
      <w:proofErr w:type="gramEnd"/>
      <w:r w:rsidRPr="006920ED">
        <w:t xml:space="preserve"> 16</w:t>
      </w:r>
      <w:r w:rsidR="009D21C0" w:rsidRPr="006920ED">
        <w:t>0m</w:t>
      </w:r>
      <w:r w:rsidRPr="006920ED">
        <w:t>m</w:t>
      </w:r>
      <w:r w:rsidRPr="006920ED">
        <w:tab/>
        <w:t xml:space="preserve">m2 </w:t>
      </w:r>
    </w:p>
    <w:p w14:paraId="095E20B2" w14:textId="77777777" w:rsidR="00260F27" w:rsidRPr="006920ED" w:rsidRDefault="00260F27" w:rsidP="00A406D5">
      <w:pPr>
        <w:pStyle w:val="Langtext"/>
      </w:pPr>
    </w:p>
    <w:p w14:paraId="7B190562" w14:textId="3C983F34" w:rsidR="00260F27" w:rsidRPr="006920ED" w:rsidRDefault="00260F27" w:rsidP="00A406D5">
      <w:pPr>
        <w:pStyle w:val="Langtext"/>
      </w:pPr>
      <w:r w:rsidRPr="006920ED">
        <w:t>• 16</w:t>
      </w:r>
      <w:r w:rsidR="009D21C0" w:rsidRPr="006920ED">
        <w:t>0</w:t>
      </w:r>
      <w:r w:rsidRPr="006920ED">
        <w:t xml:space="preserve"> </w:t>
      </w:r>
      <w:r w:rsidR="009D21C0" w:rsidRPr="006920ED">
        <w:t>m</w:t>
      </w:r>
      <w:r w:rsidRPr="006920ED">
        <w:t>m dick</w:t>
      </w:r>
    </w:p>
    <w:p w14:paraId="09F06DB3" w14:textId="388117F5" w:rsidR="00260F27" w:rsidRPr="006920ED" w:rsidRDefault="00260F27" w:rsidP="00A406D5">
      <w:pPr>
        <w:pStyle w:val="Langtext"/>
      </w:pPr>
      <w:r w:rsidRPr="006920ED">
        <w:t>• Wärmedurchlasswiderstand RD: 4,</w:t>
      </w:r>
      <w:r w:rsidR="00F71B4B" w:rsidRPr="006920ED">
        <w:t>32</w:t>
      </w:r>
      <w:r w:rsidRPr="006920ED">
        <w:t xml:space="preserve"> m2K/W</w:t>
      </w:r>
    </w:p>
    <w:p w14:paraId="67AD317C" w14:textId="66090EDF" w:rsidR="00260F27" w:rsidRPr="006920ED" w:rsidRDefault="00260F27" w:rsidP="00A406D5">
      <w:pPr>
        <w:pStyle w:val="Langtext"/>
      </w:pPr>
      <w:r w:rsidRPr="006920ED">
        <w:t xml:space="preserve">z.B. ISOVER </w:t>
      </w:r>
      <w:proofErr w:type="spellStart"/>
      <w:r w:rsidR="009D21C0" w:rsidRPr="006920ED">
        <w:t>Orsik</w:t>
      </w:r>
      <w:proofErr w:type="spellEnd"/>
      <w:r w:rsidR="009D21C0" w:rsidRPr="006920ED">
        <w:t xml:space="preserve"> </w:t>
      </w:r>
      <w:r w:rsidRPr="006920ED">
        <w:t>oder Gleichwertiges.</w:t>
      </w:r>
    </w:p>
    <w:p w14:paraId="7A504A7E" w14:textId="77777777" w:rsidR="00260F27" w:rsidRPr="006920ED" w:rsidRDefault="00260F27" w:rsidP="00A406D5">
      <w:pPr>
        <w:pStyle w:val="Langtext"/>
      </w:pPr>
      <w:r w:rsidRPr="006920ED">
        <w:t xml:space="preserve">Angebotenes </w:t>
      </w:r>
      <w:proofErr w:type="gramStart"/>
      <w:r w:rsidRPr="006920ED">
        <w:t>Erzeugnis:...</w:t>
      </w:r>
      <w:proofErr w:type="gramEnd"/>
      <w:r w:rsidRPr="006920ED">
        <w:t>.</w:t>
      </w:r>
    </w:p>
    <w:p w14:paraId="7546CBEA" w14:textId="35B816DF" w:rsidR="00260F27" w:rsidRPr="006920ED" w:rsidRDefault="00260F27" w:rsidP="00A406D5">
      <w:pPr>
        <w:pStyle w:val="Folgeposition"/>
        <w:keepNext/>
        <w:keepLines/>
      </w:pPr>
      <w:r w:rsidRPr="006920ED">
        <w:t>J</w:t>
      </w:r>
      <w:r w:rsidRPr="006920ED">
        <w:rPr>
          <w:sz w:val="12"/>
        </w:rPr>
        <w:t>+</w:t>
      </w:r>
      <w:r w:rsidRPr="006920ED">
        <w:tab/>
      </w:r>
      <w:proofErr w:type="spellStart"/>
      <w:r w:rsidRPr="006920ED">
        <w:t>Dachdäm.Steinw-</w:t>
      </w:r>
      <w:proofErr w:type="gramStart"/>
      <w:r w:rsidRPr="006920ED">
        <w:t>pl.leicht</w:t>
      </w:r>
      <w:proofErr w:type="spellEnd"/>
      <w:proofErr w:type="gramEnd"/>
      <w:r w:rsidRPr="006920ED">
        <w:t xml:space="preserve"> 18</w:t>
      </w:r>
      <w:r w:rsidR="009D21C0" w:rsidRPr="006920ED">
        <w:t>0m</w:t>
      </w:r>
      <w:r w:rsidRPr="006920ED">
        <w:t>m</w:t>
      </w:r>
      <w:r w:rsidRPr="006920ED">
        <w:tab/>
        <w:t xml:space="preserve">m2 </w:t>
      </w:r>
    </w:p>
    <w:p w14:paraId="3809D1DC" w14:textId="77777777" w:rsidR="00260F27" w:rsidRPr="006920ED" w:rsidRDefault="00260F27" w:rsidP="00A406D5">
      <w:pPr>
        <w:pStyle w:val="Langtext"/>
      </w:pPr>
    </w:p>
    <w:p w14:paraId="6BC4B684" w14:textId="1E43FCD7" w:rsidR="00260F27" w:rsidRPr="006920ED" w:rsidRDefault="00260F27" w:rsidP="00A406D5">
      <w:pPr>
        <w:pStyle w:val="Langtext"/>
      </w:pPr>
      <w:r w:rsidRPr="006920ED">
        <w:t>• 18</w:t>
      </w:r>
      <w:r w:rsidR="009D21C0" w:rsidRPr="006920ED">
        <w:t>0</w:t>
      </w:r>
      <w:r w:rsidRPr="006920ED">
        <w:t xml:space="preserve"> </w:t>
      </w:r>
      <w:r w:rsidR="009D21C0" w:rsidRPr="006920ED">
        <w:t>m</w:t>
      </w:r>
      <w:r w:rsidRPr="006920ED">
        <w:t>m dick</w:t>
      </w:r>
    </w:p>
    <w:p w14:paraId="749ADEBC" w14:textId="2772C6A9" w:rsidR="00260F27" w:rsidRPr="006920ED" w:rsidRDefault="00260F27" w:rsidP="00A406D5">
      <w:pPr>
        <w:pStyle w:val="Langtext"/>
      </w:pPr>
      <w:r w:rsidRPr="006920ED">
        <w:t>• Wärmedurchlasswiderstand RD: 4,</w:t>
      </w:r>
      <w:r w:rsidR="00F71B4B" w:rsidRPr="006920ED">
        <w:t>87</w:t>
      </w:r>
      <w:r w:rsidRPr="006920ED">
        <w:t xml:space="preserve"> m2K/W</w:t>
      </w:r>
    </w:p>
    <w:p w14:paraId="745FCB01" w14:textId="459943EB" w:rsidR="00260F27" w:rsidRPr="006920ED" w:rsidRDefault="00260F27" w:rsidP="00A406D5">
      <w:pPr>
        <w:pStyle w:val="Langtext"/>
      </w:pPr>
      <w:r w:rsidRPr="006920ED">
        <w:t xml:space="preserve">z.B. ISOVER </w:t>
      </w:r>
      <w:proofErr w:type="spellStart"/>
      <w:r w:rsidR="009D21C0" w:rsidRPr="006920ED">
        <w:t>Orsik</w:t>
      </w:r>
      <w:proofErr w:type="spellEnd"/>
      <w:r w:rsidR="009D21C0" w:rsidRPr="006920ED">
        <w:t xml:space="preserve"> </w:t>
      </w:r>
      <w:r w:rsidRPr="006920ED">
        <w:t>oder Gleichwertiges.</w:t>
      </w:r>
    </w:p>
    <w:p w14:paraId="19FBD72F" w14:textId="77777777" w:rsidR="00260F27" w:rsidRPr="006920ED" w:rsidRDefault="00260F27" w:rsidP="00A406D5">
      <w:pPr>
        <w:pStyle w:val="Langtext"/>
      </w:pPr>
      <w:r w:rsidRPr="006920ED">
        <w:t xml:space="preserve">Angebotenes </w:t>
      </w:r>
      <w:proofErr w:type="gramStart"/>
      <w:r w:rsidRPr="006920ED">
        <w:t>Erzeugnis:...</w:t>
      </w:r>
      <w:proofErr w:type="gramEnd"/>
      <w:r w:rsidRPr="006920ED">
        <w:t>.</w:t>
      </w:r>
    </w:p>
    <w:p w14:paraId="6D7AD640" w14:textId="1757CB87" w:rsidR="00260F27" w:rsidRPr="006920ED" w:rsidRDefault="00260F27" w:rsidP="00A406D5">
      <w:pPr>
        <w:pStyle w:val="Folgeposition"/>
        <w:keepNext/>
        <w:keepLines/>
      </w:pPr>
      <w:r w:rsidRPr="006920ED">
        <w:t>K</w:t>
      </w:r>
      <w:r w:rsidRPr="006920ED">
        <w:rPr>
          <w:sz w:val="12"/>
        </w:rPr>
        <w:t>+</w:t>
      </w:r>
      <w:r w:rsidRPr="006920ED">
        <w:tab/>
      </w:r>
      <w:proofErr w:type="spellStart"/>
      <w:r w:rsidRPr="006920ED">
        <w:t>Dachdäm.Steinw-</w:t>
      </w:r>
      <w:proofErr w:type="gramStart"/>
      <w:r w:rsidRPr="006920ED">
        <w:t>pl.leicht</w:t>
      </w:r>
      <w:proofErr w:type="spellEnd"/>
      <w:proofErr w:type="gramEnd"/>
      <w:r w:rsidRPr="006920ED">
        <w:t xml:space="preserve"> 20</w:t>
      </w:r>
      <w:r w:rsidR="009D21C0" w:rsidRPr="006920ED">
        <w:t>0m</w:t>
      </w:r>
      <w:r w:rsidRPr="006920ED">
        <w:t>m</w:t>
      </w:r>
      <w:r w:rsidRPr="006920ED">
        <w:tab/>
        <w:t xml:space="preserve">m2 </w:t>
      </w:r>
    </w:p>
    <w:p w14:paraId="1C7A4D96" w14:textId="77777777" w:rsidR="00260F27" w:rsidRPr="006920ED" w:rsidRDefault="00260F27" w:rsidP="00A406D5">
      <w:pPr>
        <w:pStyle w:val="Langtext"/>
      </w:pPr>
    </w:p>
    <w:p w14:paraId="1AFF428B" w14:textId="71B0173A" w:rsidR="00260F27" w:rsidRPr="006920ED" w:rsidRDefault="00260F27" w:rsidP="00A406D5">
      <w:pPr>
        <w:pStyle w:val="Langtext"/>
      </w:pPr>
      <w:r w:rsidRPr="006920ED">
        <w:t>• 20</w:t>
      </w:r>
      <w:r w:rsidR="009D21C0" w:rsidRPr="006920ED">
        <w:t>0</w:t>
      </w:r>
      <w:r w:rsidRPr="006920ED">
        <w:t xml:space="preserve"> </w:t>
      </w:r>
      <w:r w:rsidR="009D21C0" w:rsidRPr="006920ED">
        <w:t>m</w:t>
      </w:r>
      <w:r w:rsidRPr="006920ED">
        <w:t>m dick</w:t>
      </w:r>
    </w:p>
    <w:p w14:paraId="4DA89A2C" w14:textId="679DA18C" w:rsidR="00260F27" w:rsidRPr="006920ED" w:rsidRDefault="00260F27" w:rsidP="00A406D5">
      <w:pPr>
        <w:pStyle w:val="Langtext"/>
      </w:pPr>
      <w:r w:rsidRPr="006920ED">
        <w:t>• Wärmedurchlasswiderstand RD: 5,</w:t>
      </w:r>
      <w:r w:rsidR="00F71B4B" w:rsidRPr="006920ED">
        <w:t>41</w:t>
      </w:r>
      <w:r w:rsidRPr="006920ED">
        <w:t xml:space="preserve"> m2K/W</w:t>
      </w:r>
    </w:p>
    <w:p w14:paraId="582F755B" w14:textId="356C466F" w:rsidR="00260F27" w:rsidRPr="006920ED" w:rsidRDefault="00260F27" w:rsidP="00A406D5">
      <w:pPr>
        <w:pStyle w:val="Langtext"/>
      </w:pPr>
      <w:r w:rsidRPr="006920ED">
        <w:t xml:space="preserve">z.B. ISOVER </w:t>
      </w:r>
      <w:proofErr w:type="spellStart"/>
      <w:r w:rsidR="009D21C0" w:rsidRPr="006920ED">
        <w:t>Orsik</w:t>
      </w:r>
      <w:proofErr w:type="spellEnd"/>
      <w:r w:rsidR="009D21C0" w:rsidRPr="006920ED">
        <w:t xml:space="preserve"> </w:t>
      </w:r>
      <w:r w:rsidRPr="006920ED">
        <w:t>oder Gleichwertiges.</w:t>
      </w:r>
    </w:p>
    <w:p w14:paraId="2FB60910" w14:textId="77777777" w:rsidR="00260F27" w:rsidRPr="006920ED" w:rsidRDefault="00260F27" w:rsidP="00A406D5">
      <w:pPr>
        <w:pStyle w:val="Langtext"/>
      </w:pPr>
      <w:r w:rsidRPr="006920ED">
        <w:t xml:space="preserve">Angebotenes </w:t>
      </w:r>
      <w:proofErr w:type="gramStart"/>
      <w:r w:rsidRPr="006920ED">
        <w:t>Erzeugnis:...</w:t>
      </w:r>
      <w:proofErr w:type="gramEnd"/>
      <w:r w:rsidRPr="006920ED">
        <w:t>.</w:t>
      </w:r>
    </w:p>
    <w:bookmarkEnd w:id="23"/>
    <w:bookmarkEnd w:id="27"/>
    <w:p w14:paraId="75867EF4" w14:textId="77777777" w:rsidR="00260F27" w:rsidRPr="006920ED" w:rsidRDefault="00260F27" w:rsidP="00A406D5">
      <w:pPr>
        <w:pStyle w:val="TrennungPOS"/>
      </w:pPr>
    </w:p>
    <w:p w14:paraId="43C1562B" w14:textId="77777777" w:rsidR="00260F27" w:rsidRPr="006920ED" w:rsidRDefault="00260F27" w:rsidP="00A406D5">
      <w:pPr>
        <w:pStyle w:val="GrundtextPosNr"/>
        <w:keepNext/>
        <w:keepLines/>
      </w:pPr>
      <w:bookmarkStart w:id="28" w:name="_Hlk111202113"/>
      <w:r w:rsidRPr="006920ED">
        <w:t>36.A7 28</w:t>
      </w:r>
    </w:p>
    <w:p w14:paraId="6B138F74" w14:textId="77777777" w:rsidR="00260F27" w:rsidRPr="006920ED" w:rsidRDefault="00260F27" w:rsidP="00A406D5">
      <w:pPr>
        <w:pStyle w:val="Grundtext"/>
      </w:pPr>
      <w:r w:rsidRPr="006920ED">
        <w:t>Wärmedämmung von Decken (Deckendämm.) mit gebundener (geb.) Mineralwolle mit enger Klemmwirkung und einseitig aufgebrachter Strichmarkierung (+Ma.), zwischen Zangen oder Balken, dicht gestoßen.</w:t>
      </w:r>
    </w:p>
    <w:p w14:paraId="68733B31" w14:textId="77777777" w:rsidR="00260F27" w:rsidRPr="006920ED" w:rsidRDefault="00260F27" w:rsidP="00A406D5">
      <w:pPr>
        <w:pStyle w:val="Grundtext"/>
      </w:pPr>
    </w:p>
    <w:p w14:paraId="05005B87" w14:textId="77777777" w:rsidR="009D21C0" w:rsidRPr="006920ED" w:rsidRDefault="009D21C0" w:rsidP="009D21C0">
      <w:pPr>
        <w:pStyle w:val="Grundtext"/>
      </w:pPr>
      <w:r w:rsidRPr="006920ED">
        <w:t>• nicht druckbelastbar</w:t>
      </w:r>
    </w:p>
    <w:p w14:paraId="79C408AE" w14:textId="77777777" w:rsidR="009D21C0" w:rsidRPr="006920ED" w:rsidRDefault="009D21C0" w:rsidP="009D21C0">
      <w:pPr>
        <w:pStyle w:val="Grundtext"/>
      </w:pPr>
      <w:r w:rsidRPr="006920ED">
        <w:t xml:space="preserve">• Wärmeleitfähigkeit </w:t>
      </w:r>
      <w:proofErr w:type="spellStart"/>
      <w:r w:rsidRPr="006920ED">
        <w:t>lambda</w:t>
      </w:r>
      <w:proofErr w:type="spellEnd"/>
      <w:r w:rsidRPr="006920ED">
        <w:t xml:space="preserve"> D = 0,033 W/</w:t>
      </w:r>
      <w:proofErr w:type="spellStart"/>
      <w:r w:rsidRPr="006920ED">
        <w:t>mK</w:t>
      </w:r>
      <w:proofErr w:type="spellEnd"/>
    </w:p>
    <w:p w14:paraId="708DF5B7" w14:textId="77777777" w:rsidR="009D21C0" w:rsidRPr="006920ED" w:rsidRDefault="009D21C0" w:rsidP="009D21C0">
      <w:pPr>
        <w:pStyle w:val="Grundtext"/>
      </w:pPr>
      <w:r w:rsidRPr="006920ED">
        <w:t>• Produktart: MW-WL gemäß ÖNORM B 6000</w:t>
      </w:r>
    </w:p>
    <w:p w14:paraId="11186D16" w14:textId="77777777" w:rsidR="009D21C0" w:rsidRPr="006920ED" w:rsidRDefault="009D21C0" w:rsidP="009D21C0">
      <w:pPr>
        <w:pStyle w:val="Grundtext"/>
      </w:pPr>
      <w:r w:rsidRPr="006920ED">
        <w:t>• CE-Bezeichnungsschlüssel: MW-EN 13162-T2-MU1-AFr5</w:t>
      </w:r>
    </w:p>
    <w:p w14:paraId="711DA55A" w14:textId="77777777" w:rsidR="009D21C0" w:rsidRPr="006920ED" w:rsidRDefault="009D21C0" w:rsidP="009D21C0">
      <w:pPr>
        <w:pStyle w:val="Grundtext"/>
      </w:pPr>
      <w:r w:rsidRPr="006920ED">
        <w:t>• Brandverhaltensklasse A1 gemäß ÖNORM EN 13501-1,</w:t>
      </w:r>
      <w:bookmarkStart w:id="29" w:name="_Hlk111802786"/>
      <w:r w:rsidRPr="006920ED">
        <w:t xml:space="preserve"> </w:t>
      </w:r>
      <w:bookmarkStart w:id="30" w:name="_Hlk111803318"/>
      <w:r w:rsidRPr="006920ED">
        <w:t>Schmelzpunkt ca. 700°C</w:t>
      </w:r>
    </w:p>
    <w:p w14:paraId="195D6F06" w14:textId="77777777" w:rsidR="009D21C0" w:rsidRPr="006920ED" w:rsidRDefault="009D21C0" w:rsidP="009D21C0">
      <w:pPr>
        <w:pStyle w:val="Grundtext"/>
      </w:pPr>
      <w:r w:rsidRPr="006920ED">
        <w:t>• Erzeugnis mit CE-Zertifizierung</w:t>
      </w:r>
    </w:p>
    <w:p w14:paraId="30790070" w14:textId="0F01F30A" w:rsidR="009D21C0" w:rsidRPr="006920ED" w:rsidRDefault="009D21C0" w:rsidP="009D21C0">
      <w:pPr>
        <w:pStyle w:val="Grundtext"/>
      </w:pPr>
      <w:r w:rsidRPr="006920ED">
        <w:t>• mit dem EUCEB-Markenzeichen ausgestattet</w:t>
      </w:r>
    </w:p>
    <w:bookmarkEnd w:id="30"/>
    <w:p w14:paraId="2D129890" w14:textId="77777777" w:rsidR="009D21C0" w:rsidRPr="006920ED" w:rsidRDefault="009D21C0" w:rsidP="009D21C0">
      <w:pPr>
        <w:pStyle w:val="Grundtext"/>
      </w:pPr>
      <w:r w:rsidRPr="006920ED">
        <w:t>• Breite: 1200 mm</w:t>
      </w:r>
    </w:p>
    <w:bookmarkEnd w:id="29"/>
    <w:p w14:paraId="688717EB" w14:textId="7F12D14A" w:rsidR="00260F27" w:rsidRPr="006920ED" w:rsidRDefault="00260F27" w:rsidP="00A406D5">
      <w:pPr>
        <w:pStyle w:val="Folgeposition"/>
        <w:keepNext/>
        <w:keepLines/>
      </w:pPr>
      <w:r w:rsidRPr="006920ED">
        <w:lastRenderedPageBreak/>
        <w:t>B</w:t>
      </w:r>
      <w:r w:rsidRPr="006920ED">
        <w:rPr>
          <w:sz w:val="12"/>
        </w:rPr>
        <w:t>+</w:t>
      </w:r>
      <w:r w:rsidRPr="006920ED">
        <w:tab/>
        <w:t>Deckendämm.geb.MW Klemmfilz+Ma.10</w:t>
      </w:r>
      <w:r w:rsidR="009D21C0" w:rsidRPr="006920ED">
        <w:t>0m</w:t>
      </w:r>
      <w:r w:rsidRPr="006920ED">
        <w:t>m</w:t>
      </w:r>
      <w:r w:rsidRPr="006920ED">
        <w:tab/>
        <w:t xml:space="preserve">m2 </w:t>
      </w:r>
    </w:p>
    <w:p w14:paraId="21AD82EA" w14:textId="77777777" w:rsidR="00260F27" w:rsidRPr="006920ED" w:rsidRDefault="00260F27" w:rsidP="00A406D5">
      <w:pPr>
        <w:pStyle w:val="Langtext"/>
      </w:pPr>
    </w:p>
    <w:p w14:paraId="18841E1B" w14:textId="002B1EF5" w:rsidR="00260F27" w:rsidRPr="006920ED" w:rsidRDefault="00260F27" w:rsidP="00A406D5">
      <w:pPr>
        <w:pStyle w:val="Langtext"/>
      </w:pPr>
      <w:r w:rsidRPr="006920ED">
        <w:t>• 10</w:t>
      </w:r>
      <w:r w:rsidR="009D21C0" w:rsidRPr="006920ED">
        <w:t xml:space="preserve">0 </w:t>
      </w:r>
      <w:r w:rsidRPr="006920ED">
        <w:t>c</w:t>
      </w:r>
      <w:r w:rsidR="009D21C0" w:rsidRPr="006920ED">
        <w:t>m</w:t>
      </w:r>
      <w:r w:rsidRPr="006920ED">
        <w:t xml:space="preserve"> dick</w:t>
      </w:r>
    </w:p>
    <w:p w14:paraId="1F83B625" w14:textId="54F018D6" w:rsidR="00260F27" w:rsidRPr="006920ED" w:rsidRDefault="00260F27" w:rsidP="00A406D5">
      <w:pPr>
        <w:pStyle w:val="Langtext"/>
      </w:pPr>
      <w:r w:rsidRPr="006920ED">
        <w:t xml:space="preserve">• Wärmedurchlasswiderstand RD: </w:t>
      </w:r>
      <w:r w:rsidR="00F71B4B" w:rsidRPr="006920ED">
        <w:t xml:space="preserve">3,03 </w:t>
      </w:r>
      <w:r w:rsidRPr="006920ED">
        <w:t>m2K/W</w:t>
      </w:r>
    </w:p>
    <w:p w14:paraId="1AEF7618" w14:textId="32255E96" w:rsidR="00260F27" w:rsidRPr="006920ED" w:rsidRDefault="00260F27" w:rsidP="00A406D5">
      <w:pPr>
        <w:pStyle w:val="Langtext"/>
      </w:pPr>
      <w:r w:rsidRPr="006920ED">
        <w:t xml:space="preserve">z.B. </w:t>
      </w:r>
      <w:r w:rsidR="009D21C0" w:rsidRPr="006920ED">
        <w:t xml:space="preserve">ISOVER Multi-Kombi Passivhaus Klemmfilz </w:t>
      </w:r>
      <w:r w:rsidRPr="006920ED">
        <w:t>oder Gleichwertiges.</w:t>
      </w:r>
    </w:p>
    <w:p w14:paraId="6F924996" w14:textId="77777777" w:rsidR="00260F27" w:rsidRPr="006920ED" w:rsidRDefault="00260F27" w:rsidP="00A406D5">
      <w:pPr>
        <w:pStyle w:val="Langtext"/>
      </w:pPr>
      <w:r w:rsidRPr="006920ED">
        <w:t xml:space="preserve">Angebotenes </w:t>
      </w:r>
      <w:proofErr w:type="gramStart"/>
      <w:r w:rsidRPr="006920ED">
        <w:t>Erzeugnis:...</w:t>
      </w:r>
      <w:proofErr w:type="gramEnd"/>
      <w:r w:rsidRPr="006920ED">
        <w:t>.</w:t>
      </w:r>
    </w:p>
    <w:p w14:paraId="5A1DFBA6" w14:textId="3FB72E99" w:rsidR="00260F27" w:rsidRPr="006920ED" w:rsidRDefault="00260F27" w:rsidP="00A406D5">
      <w:pPr>
        <w:pStyle w:val="Folgeposition"/>
        <w:keepNext/>
        <w:keepLines/>
      </w:pPr>
      <w:r w:rsidRPr="006920ED">
        <w:t>C</w:t>
      </w:r>
      <w:r w:rsidRPr="006920ED">
        <w:rPr>
          <w:sz w:val="12"/>
        </w:rPr>
        <w:t>+</w:t>
      </w:r>
      <w:r w:rsidRPr="006920ED">
        <w:tab/>
        <w:t>Deckendämm.geb.MW Klemmfilz+Ma.12</w:t>
      </w:r>
      <w:r w:rsidR="009D21C0" w:rsidRPr="006920ED">
        <w:t>0m</w:t>
      </w:r>
      <w:r w:rsidRPr="006920ED">
        <w:t>m</w:t>
      </w:r>
      <w:r w:rsidRPr="006920ED">
        <w:tab/>
        <w:t xml:space="preserve">m2 </w:t>
      </w:r>
    </w:p>
    <w:p w14:paraId="4B4BE865" w14:textId="77777777" w:rsidR="00260F27" w:rsidRPr="006920ED" w:rsidRDefault="00260F27" w:rsidP="00A406D5">
      <w:pPr>
        <w:pStyle w:val="Langtext"/>
      </w:pPr>
    </w:p>
    <w:p w14:paraId="3A1F4368" w14:textId="1045D783" w:rsidR="00260F27" w:rsidRPr="006920ED" w:rsidRDefault="00260F27" w:rsidP="00A406D5">
      <w:pPr>
        <w:pStyle w:val="Langtext"/>
      </w:pPr>
      <w:r w:rsidRPr="006920ED">
        <w:t>• 12</w:t>
      </w:r>
      <w:r w:rsidR="009D21C0" w:rsidRPr="006920ED">
        <w:t>0</w:t>
      </w:r>
      <w:r w:rsidRPr="006920ED">
        <w:t xml:space="preserve"> </w:t>
      </w:r>
      <w:r w:rsidR="009D21C0" w:rsidRPr="006920ED">
        <w:t>m</w:t>
      </w:r>
      <w:r w:rsidRPr="006920ED">
        <w:t>m dick</w:t>
      </w:r>
    </w:p>
    <w:p w14:paraId="5C69C904" w14:textId="02D413B5" w:rsidR="00260F27" w:rsidRPr="006920ED" w:rsidRDefault="00260F27" w:rsidP="00A406D5">
      <w:pPr>
        <w:pStyle w:val="Langtext"/>
      </w:pPr>
      <w:r w:rsidRPr="006920ED">
        <w:t xml:space="preserve">• Wärmedurchlasswiderstand RD: </w:t>
      </w:r>
      <w:r w:rsidR="00F71B4B" w:rsidRPr="006920ED">
        <w:t xml:space="preserve">3,64 </w:t>
      </w:r>
      <w:r w:rsidRPr="006920ED">
        <w:t>m2K/W</w:t>
      </w:r>
    </w:p>
    <w:p w14:paraId="61518F4B" w14:textId="0EA891D0" w:rsidR="00260F27" w:rsidRPr="006920ED" w:rsidRDefault="00260F27" w:rsidP="00A406D5">
      <w:pPr>
        <w:pStyle w:val="Langtext"/>
      </w:pPr>
      <w:r w:rsidRPr="006920ED">
        <w:t xml:space="preserve">z.B. </w:t>
      </w:r>
      <w:r w:rsidR="009D21C0" w:rsidRPr="006920ED">
        <w:t xml:space="preserve">ISOVER Multi-Kombi Passivhaus Klemmfilz </w:t>
      </w:r>
      <w:r w:rsidRPr="006920ED">
        <w:t>oder Gleichwertiges.</w:t>
      </w:r>
    </w:p>
    <w:p w14:paraId="10F31F38" w14:textId="77777777" w:rsidR="00260F27" w:rsidRPr="006920ED" w:rsidRDefault="00260F27" w:rsidP="00A406D5">
      <w:pPr>
        <w:pStyle w:val="Langtext"/>
      </w:pPr>
      <w:r w:rsidRPr="006920ED">
        <w:t xml:space="preserve">Angebotenes </w:t>
      </w:r>
      <w:proofErr w:type="gramStart"/>
      <w:r w:rsidRPr="006920ED">
        <w:t>Erzeugnis:...</w:t>
      </w:r>
      <w:proofErr w:type="gramEnd"/>
      <w:r w:rsidRPr="006920ED">
        <w:t>.</w:t>
      </w:r>
    </w:p>
    <w:p w14:paraId="5A015B31" w14:textId="6E915D75" w:rsidR="00260F27" w:rsidRPr="006920ED" w:rsidRDefault="00260F27" w:rsidP="00A406D5">
      <w:pPr>
        <w:pStyle w:val="Folgeposition"/>
        <w:keepNext/>
        <w:keepLines/>
      </w:pPr>
      <w:r w:rsidRPr="006920ED">
        <w:t>D</w:t>
      </w:r>
      <w:r w:rsidRPr="006920ED">
        <w:rPr>
          <w:sz w:val="12"/>
        </w:rPr>
        <w:t>+</w:t>
      </w:r>
      <w:r w:rsidRPr="006920ED">
        <w:tab/>
        <w:t>Deckendämm.geb.MW Klemmfilz+Ma.14</w:t>
      </w:r>
      <w:r w:rsidR="009D21C0" w:rsidRPr="006920ED">
        <w:t>0m</w:t>
      </w:r>
      <w:r w:rsidRPr="006920ED">
        <w:t>m</w:t>
      </w:r>
      <w:r w:rsidRPr="006920ED">
        <w:tab/>
        <w:t xml:space="preserve">m2 </w:t>
      </w:r>
    </w:p>
    <w:p w14:paraId="01145B52" w14:textId="77777777" w:rsidR="00260F27" w:rsidRPr="006920ED" w:rsidRDefault="00260F27" w:rsidP="00A406D5">
      <w:pPr>
        <w:pStyle w:val="Langtext"/>
      </w:pPr>
    </w:p>
    <w:p w14:paraId="04FFF737" w14:textId="07D1200E" w:rsidR="00260F27" w:rsidRPr="006920ED" w:rsidRDefault="00260F27" w:rsidP="00A406D5">
      <w:pPr>
        <w:pStyle w:val="Langtext"/>
      </w:pPr>
      <w:r w:rsidRPr="006920ED">
        <w:t>• 14</w:t>
      </w:r>
      <w:r w:rsidR="009D21C0" w:rsidRPr="006920ED">
        <w:t>0</w:t>
      </w:r>
      <w:r w:rsidRPr="006920ED">
        <w:t xml:space="preserve"> </w:t>
      </w:r>
      <w:r w:rsidR="009D21C0" w:rsidRPr="006920ED">
        <w:t>m</w:t>
      </w:r>
      <w:r w:rsidRPr="006920ED">
        <w:t>m dick</w:t>
      </w:r>
    </w:p>
    <w:p w14:paraId="6ABBA2B7" w14:textId="57D25084" w:rsidR="00260F27" w:rsidRPr="006920ED" w:rsidRDefault="00260F27" w:rsidP="00A406D5">
      <w:pPr>
        <w:pStyle w:val="Langtext"/>
      </w:pPr>
      <w:r w:rsidRPr="006920ED">
        <w:t xml:space="preserve">• Wärmedurchlasswiderstand RD: </w:t>
      </w:r>
      <w:r w:rsidR="00F71B4B" w:rsidRPr="006920ED">
        <w:t xml:space="preserve">4,24 </w:t>
      </w:r>
      <w:r w:rsidRPr="006920ED">
        <w:t>m2K/W</w:t>
      </w:r>
    </w:p>
    <w:p w14:paraId="3B5E327C" w14:textId="596BD0FC" w:rsidR="00260F27" w:rsidRPr="006920ED" w:rsidRDefault="00260F27" w:rsidP="00A406D5">
      <w:pPr>
        <w:pStyle w:val="Langtext"/>
      </w:pPr>
      <w:r w:rsidRPr="006920ED">
        <w:t xml:space="preserve">z.B. </w:t>
      </w:r>
      <w:r w:rsidR="009D21C0" w:rsidRPr="006920ED">
        <w:t xml:space="preserve">ISOVER Multi-Kombi Passivhaus Klemmfilz </w:t>
      </w:r>
      <w:r w:rsidRPr="006920ED">
        <w:t>oder Gleichwertiges.</w:t>
      </w:r>
    </w:p>
    <w:p w14:paraId="27C39E22" w14:textId="77777777" w:rsidR="00260F27" w:rsidRPr="006920ED" w:rsidRDefault="00260F27" w:rsidP="00A406D5">
      <w:pPr>
        <w:pStyle w:val="Langtext"/>
      </w:pPr>
      <w:r w:rsidRPr="006920ED">
        <w:t xml:space="preserve">Angebotenes </w:t>
      </w:r>
      <w:proofErr w:type="gramStart"/>
      <w:r w:rsidRPr="006920ED">
        <w:t>Erzeugnis:...</w:t>
      </w:r>
      <w:proofErr w:type="gramEnd"/>
      <w:r w:rsidRPr="006920ED">
        <w:t>.</w:t>
      </w:r>
    </w:p>
    <w:p w14:paraId="16964516" w14:textId="29C2AC3C" w:rsidR="00260F27" w:rsidRPr="006920ED" w:rsidRDefault="00260F27" w:rsidP="00A406D5">
      <w:pPr>
        <w:pStyle w:val="Folgeposition"/>
        <w:keepNext/>
        <w:keepLines/>
      </w:pPr>
      <w:r w:rsidRPr="006920ED">
        <w:t>E</w:t>
      </w:r>
      <w:r w:rsidRPr="006920ED">
        <w:rPr>
          <w:sz w:val="12"/>
        </w:rPr>
        <w:t>+</w:t>
      </w:r>
      <w:r w:rsidRPr="006920ED">
        <w:tab/>
        <w:t>Deckendämm.geb.MW Klemmfilz+Ma.16</w:t>
      </w:r>
      <w:r w:rsidR="009D21C0" w:rsidRPr="006920ED">
        <w:t>0m</w:t>
      </w:r>
      <w:r w:rsidRPr="006920ED">
        <w:t>m</w:t>
      </w:r>
      <w:r w:rsidRPr="006920ED">
        <w:tab/>
        <w:t xml:space="preserve">m2 </w:t>
      </w:r>
    </w:p>
    <w:p w14:paraId="1DE52274" w14:textId="77777777" w:rsidR="00260F27" w:rsidRPr="006920ED" w:rsidRDefault="00260F27" w:rsidP="00A406D5">
      <w:pPr>
        <w:pStyle w:val="Langtext"/>
      </w:pPr>
    </w:p>
    <w:p w14:paraId="7A677E39" w14:textId="2829B9E4" w:rsidR="00260F27" w:rsidRPr="006920ED" w:rsidRDefault="00260F27" w:rsidP="00A406D5">
      <w:pPr>
        <w:pStyle w:val="Langtext"/>
      </w:pPr>
      <w:r w:rsidRPr="006920ED">
        <w:t>• 16</w:t>
      </w:r>
      <w:r w:rsidR="009D21C0" w:rsidRPr="006920ED">
        <w:t>0</w:t>
      </w:r>
      <w:r w:rsidRPr="006920ED">
        <w:t xml:space="preserve"> </w:t>
      </w:r>
      <w:r w:rsidR="009D21C0" w:rsidRPr="006920ED">
        <w:t>m</w:t>
      </w:r>
      <w:r w:rsidRPr="006920ED">
        <w:t>m dick</w:t>
      </w:r>
    </w:p>
    <w:p w14:paraId="6F6258D9" w14:textId="2269D03F" w:rsidR="00260F27" w:rsidRPr="006920ED" w:rsidRDefault="00260F27" w:rsidP="00A406D5">
      <w:pPr>
        <w:pStyle w:val="Langtext"/>
      </w:pPr>
      <w:r w:rsidRPr="006920ED">
        <w:t xml:space="preserve">• Wärmedurchlasswiderstand RD: </w:t>
      </w:r>
      <w:r w:rsidR="00F71B4B" w:rsidRPr="006920ED">
        <w:t xml:space="preserve">4,85 </w:t>
      </w:r>
      <w:r w:rsidRPr="006920ED">
        <w:t>m2K/W</w:t>
      </w:r>
    </w:p>
    <w:p w14:paraId="2AF77EAF" w14:textId="7227EE0A" w:rsidR="00260F27" w:rsidRPr="006920ED" w:rsidRDefault="00260F27" w:rsidP="00A406D5">
      <w:pPr>
        <w:pStyle w:val="Langtext"/>
      </w:pPr>
      <w:r w:rsidRPr="006920ED">
        <w:t xml:space="preserve">z.B. </w:t>
      </w:r>
      <w:r w:rsidR="009D21C0" w:rsidRPr="006920ED">
        <w:t xml:space="preserve">ISOVER Multi-Kombi Passivhaus Klemmfilz </w:t>
      </w:r>
      <w:r w:rsidRPr="006920ED">
        <w:t>oder Gleichwertiges.</w:t>
      </w:r>
    </w:p>
    <w:p w14:paraId="73C3D12B" w14:textId="77777777" w:rsidR="00260F27" w:rsidRPr="006920ED" w:rsidRDefault="00260F27" w:rsidP="00A406D5">
      <w:pPr>
        <w:pStyle w:val="Langtext"/>
      </w:pPr>
      <w:r w:rsidRPr="006920ED">
        <w:t xml:space="preserve">Angebotenes </w:t>
      </w:r>
      <w:proofErr w:type="gramStart"/>
      <w:r w:rsidRPr="006920ED">
        <w:t>Erzeugnis:...</w:t>
      </w:r>
      <w:proofErr w:type="gramEnd"/>
      <w:r w:rsidRPr="006920ED">
        <w:t>.</w:t>
      </w:r>
    </w:p>
    <w:p w14:paraId="3A3C5768" w14:textId="4635BBEC" w:rsidR="00260F27" w:rsidRPr="006920ED" w:rsidRDefault="00260F27" w:rsidP="00A406D5">
      <w:pPr>
        <w:pStyle w:val="Folgeposition"/>
        <w:keepNext/>
        <w:keepLines/>
      </w:pPr>
      <w:r w:rsidRPr="006920ED">
        <w:t>F</w:t>
      </w:r>
      <w:r w:rsidRPr="006920ED">
        <w:rPr>
          <w:sz w:val="12"/>
        </w:rPr>
        <w:t>+</w:t>
      </w:r>
      <w:r w:rsidRPr="006920ED">
        <w:tab/>
        <w:t>Deckendämm.geb.MW Klemmfilz+Ma.18</w:t>
      </w:r>
      <w:r w:rsidR="009D21C0" w:rsidRPr="006920ED">
        <w:t>0m</w:t>
      </w:r>
      <w:r w:rsidRPr="006920ED">
        <w:t>m</w:t>
      </w:r>
      <w:r w:rsidRPr="006920ED">
        <w:tab/>
        <w:t xml:space="preserve">m2 </w:t>
      </w:r>
    </w:p>
    <w:p w14:paraId="37F20321" w14:textId="77777777" w:rsidR="00260F27" w:rsidRPr="006920ED" w:rsidRDefault="00260F27" w:rsidP="00A406D5">
      <w:pPr>
        <w:pStyle w:val="Langtext"/>
      </w:pPr>
    </w:p>
    <w:p w14:paraId="5A6ED45D" w14:textId="185C6BF1" w:rsidR="00260F27" w:rsidRPr="006920ED" w:rsidRDefault="00260F27" w:rsidP="00A406D5">
      <w:pPr>
        <w:pStyle w:val="Langtext"/>
      </w:pPr>
      <w:r w:rsidRPr="006920ED">
        <w:t>• 18</w:t>
      </w:r>
      <w:r w:rsidR="009D21C0" w:rsidRPr="006920ED">
        <w:t>0</w:t>
      </w:r>
      <w:r w:rsidRPr="006920ED">
        <w:t xml:space="preserve"> </w:t>
      </w:r>
      <w:r w:rsidR="009D21C0" w:rsidRPr="006920ED">
        <w:t>m</w:t>
      </w:r>
      <w:r w:rsidRPr="006920ED">
        <w:t>m dick</w:t>
      </w:r>
    </w:p>
    <w:p w14:paraId="68D5E9A5" w14:textId="39328E16" w:rsidR="00260F27" w:rsidRPr="006920ED" w:rsidRDefault="00260F27" w:rsidP="00A406D5">
      <w:pPr>
        <w:pStyle w:val="Langtext"/>
      </w:pPr>
      <w:r w:rsidRPr="006920ED">
        <w:t xml:space="preserve">• Wärmedurchlasswiderstand RD: </w:t>
      </w:r>
      <w:r w:rsidR="00F71B4B" w:rsidRPr="006920ED">
        <w:t xml:space="preserve">5,46 </w:t>
      </w:r>
      <w:r w:rsidRPr="006920ED">
        <w:t>m2K/W</w:t>
      </w:r>
    </w:p>
    <w:p w14:paraId="7171546D" w14:textId="7064713B" w:rsidR="00260F27" w:rsidRPr="006920ED" w:rsidRDefault="00260F27" w:rsidP="00A406D5">
      <w:pPr>
        <w:pStyle w:val="Langtext"/>
      </w:pPr>
      <w:r w:rsidRPr="006920ED">
        <w:t xml:space="preserve">z.B. </w:t>
      </w:r>
      <w:r w:rsidR="009D21C0" w:rsidRPr="006920ED">
        <w:t xml:space="preserve">ISOVER Multi-Kombi Passivhaus Klemmfilz </w:t>
      </w:r>
      <w:r w:rsidRPr="006920ED">
        <w:t>oder Gleichwertiges.</w:t>
      </w:r>
    </w:p>
    <w:p w14:paraId="23C0D29C" w14:textId="77777777" w:rsidR="00260F27" w:rsidRPr="006920ED" w:rsidRDefault="00260F27" w:rsidP="00A406D5">
      <w:pPr>
        <w:pStyle w:val="Langtext"/>
      </w:pPr>
      <w:r w:rsidRPr="006920ED">
        <w:t xml:space="preserve">Angebotenes </w:t>
      </w:r>
      <w:proofErr w:type="gramStart"/>
      <w:r w:rsidRPr="006920ED">
        <w:t>Erzeugnis:...</w:t>
      </w:r>
      <w:proofErr w:type="gramEnd"/>
      <w:r w:rsidRPr="006920ED">
        <w:t>.</w:t>
      </w:r>
    </w:p>
    <w:p w14:paraId="375C6BA3" w14:textId="0C997D4C" w:rsidR="00260F27" w:rsidRPr="006920ED" w:rsidRDefault="00260F27" w:rsidP="00A406D5">
      <w:pPr>
        <w:pStyle w:val="Folgeposition"/>
        <w:keepNext/>
        <w:keepLines/>
      </w:pPr>
      <w:r w:rsidRPr="006920ED">
        <w:t>G</w:t>
      </w:r>
      <w:r w:rsidRPr="006920ED">
        <w:rPr>
          <w:sz w:val="12"/>
        </w:rPr>
        <w:t>+</w:t>
      </w:r>
      <w:r w:rsidRPr="006920ED">
        <w:tab/>
        <w:t>Deckendämm.geb.MW Klemmfilz+Ma.20</w:t>
      </w:r>
      <w:r w:rsidR="009D21C0" w:rsidRPr="006920ED">
        <w:t>0m</w:t>
      </w:r>
      <w:r w:rsidRPr="006920ED">
        <w:t>m</w:t>
      </w:r>
      <w:r w:rsidRPr="006920ED">
        <w:tab/>
        <w:t xml:space="preserve">m2 </w:t>
      </w:r>
    </w:p>
    <w:p w14:paraId="6F9A1232" w14:textId="77777777" w:rsidR="00260F27" w:rsidRPr="006920ED" w:rsidRDefault="00260F27" w:rsidP="00A406D5">
      <w:pPr>
        <w:pStyle w:val="Langtext"/>
      </w:pPr>
    </w:p>
    <w:p w14:paraId="04B8FB08" w14:textId="64867860" w:rsidR="00260F27" w:rsidRPr="006920ED" w:rsidRDefault="00260F27" w:rsidP="00A406D5">
      <w:pPr>
        <w:pStyle w:val="Langtext"/>
      </w:pPr>
      <w:r w:rsidRPr="006920ED">
        <w:t>• 20</w:t>
      </w:r>
      <w:r w:rsidR="009D21C0" w:rsidRPr="006920ED">
        <w:t>0</w:t>
      </w:r>
      <w:r w:rsidRPr="006920ED">
        <w:t xml:space="preserve"> </w:t>
      </w:r>
      <w:r w:rsidR="009D21C0" w:rsidRPr="006920ED">
        <w:t>m</w:t>
      </w:r>
      <w:r w:rsidRPr="006920ED">
        <w:t>m dick</w:t>
      </w:r>
    </w:p>
    <w:p w14:paraId="478326EA" w14:textId="523A8AAE" w:rsidR="00260F27" w:rsidRPr="006920ED" w:rsidRDefault="00260F27" w:rsidP="00A406D5">
      <w:pPr>
        <w:pStyle w:val="Langtext"/>
      </w:pPr>
      <w:r w:rsidRPr="006920ED">
        <w:t xml:space="preserve">• Wärmedurchlasswiderstand RD: </w:t>
      </w:r>
      <w:r w:rsidR="00F71B4B" w:rsidRPr="006920ED">
        <w:t xml:space="preserve">6,06 </w:t>
      </w:r>
      <w:r w:rsidRPr="006920ED">
        <w:t>m2K/W</w:t>
      </w:r>
    </w:p>
    <w:p w14:paraId="0D78C404" w14:textId="38EF3F7C" w:rsidR="00260F27" w:rsidRPr="006920ED" w:rsidRDefault="00260F27" w:rsidP="00A406D5">
      <w:pPr>
        <w:pStyle w:val="Langtext"/>
      </w:pPr>
      <w:r w:rsidRPr="006920ED">
        <w:t xml:space="preserve">z.B. </w:t>
      </w:r>
      <w:r w:rsidR="009D21C0" w:rsidRPr="006920ED">
        <w:t xml:space="preserve">ISOVER Multi-Kombi Passivhaus Klemmfilz </w:t>
      </w:r>
      <w:r w:rsidRPr="006920ED">
        <w:t>oder Gleichwertiges.</w:t>
      </w:r>
    </w:p>
    <w:p w14:paraId="6D047B3B" w14:textId="77777777" w:rsidR="00260F27" w:rsidRPr="006920ED" w:rsidRDefault="00260F27" w:rsidP="00A406D5">
      <w:pPr>
        <w:pStyle w:val="Langtext"/>
      </w:pPr>
      <w:r w:rsidRPr="006920ED">
        <w:t xml:space="preserve">Angebotenes </w:t>
      </w:r>
      <w:proofErr w:type="gramStart"/>
      <w:r w:rsidRPr="006920ED">
        <w:t>Erzeugnis:...</w:t>
      </w:r>
      <w:proofErr w:type="gramEnd"/>
      <w:r w:rsidRPr="006920ED">
        <w:t>.</w:t>
      </w:r>
    </w:p>
    <w:p w14:paraId="5FF885F6" w14:textId="5717C3AB" w:rsidR="00260F27" w:rsidRPr="006920ED" w:rsidRDefault="00260F27" w:rsidP="00A406D5">
      <w:pPr>
        <w:pStyle w:val="Folgeposition"/>
        <w:keepNext/>
        <w:keepLines/>
      </w:pPr>
      <w:r w:rsidRPr="006920ED">
        <w:t>H</w:t>
      </w:r>
      <w:r w:rsidRPr="006920ED">
        <w:rPr>
          <w:sz w:val="12"/>
        </w:rPr>
        <w:t>+</w:t>
      </w:r>
      <w:r w:rsidRPr="006920ED">
        <w:tab/>
        <w:t>Deckendämm.geb.MW Klemmfilz+Ma.22</w:t>
      </w:r>
      <w:r w:rsidR="009D21C0" w:rsidRPr="006920ED">
        <w:t>0m</w:t>
      </w:r>
      <w:r w:rsidRPr="006920ED">
        <w:t>m</w:t>
      </w:r>
      <w:r w:rsidRPr="006920ED">
        <w:tab/>
        <w:t xml:space="preserve">m2 </w:t>
      </w:r>
    </w:p>
    <w:p w14:paraId="5C380E33" w14:textId="77777777" w:rsidR="00260F27" w:rsidRPr="006920ED" w:rsidRDefault="00260F27" w:rsidP="00A406D5">
      <w:pPr>
        <w:pStyle w:val="Langtext"/>
      </w:pPr>
    </w:p>
    <w:p w14:paraId="6D85A094" w14:textId="2089A907" w:rsidR="00260F27" w:rsidRPr="006920ED" w:rsidRDefault="00260F27" w:rsidP="00A406D5">
      <w:pPr>
        <w:pStyle w:val="Langtext"/>
      </w:pPr>
      <w:r w:rsidRPr="006920ED">
        <w:t>• 22</w:t>
      </w:r>
      <w:r w:rsidR="009D21C0" w:rsidRPr="006920ED">
        <w:t>0</w:t>
      </w:r>
      <w:r w:rsidRPr="006920ED">
        <w:t xml:space="preserve"> </w:t>
      </w:r>
      <w:r w:rsidR="009D21C0" w:rsidRPr="006920ED">
        <w:t>m</w:t>
      </w:r>
      <w:r w:rsidRPr="006920ED">
        <w:t>m dick</w:t>
      </w:r>
    </w:p>
    <w:p w14:paraId="3A6E36BE" w14:textId="20BB9C6E" w:rsidR="00260F27" w:rsidRPr="006920ED" w:rsidRDefault="00260F27" w:rsidP="00A406D5">
      <w:pPr>
        <w:pStyle w:val="Langtext"/>
      </w:pPr>
      <w:r w:rsidRPr="006920ED">
        <w:t xml:space="preserve">• Wärmedurchlasswiderstand RD: </w:t>
      </w:r>
      <w:r w:rsidR="00F71B4B" w:rsidRPr="006920ED">
        <w:t xml:space="preserve">6,67 </w:t>
      </w:r>
      <w:r w:rsidRPr="006920ED">
        <w:t>m2K/W</w:t>
      </w:r>
    </w:p>
    <w:p w14:paraId="3136DCEF" w14:textId="7D9E1760" w:rsidR="00260F27" w:rsidRPr="006920ED" w:rsidRDefault="00260F27" w:rsidP="00A406D5">
      <w:pPr>
        <w:pStyle w:val="Langtext"/>
      </w:pPr>
      <w:r w:rsidRPr="006920ED">
        <w:t xml:space="preserve">z.B. </w:t>
      </w:r>
      <w:r w:rsidR="009D21C0" w:rsidRPr="006920ED">
        <w:t xml:space="preserve">ISOVER Multi-Kombi Passivhaus Klemmfilz </w:t>
      </w:r>
      <w:r w:rsidRPr="006920ED">
        <w:t>oder Gleichwertiges.</w:t>
      </w:r>
    </w:p>
    <w:p w14:paraId="20C6825C" w14:textId="77777777" w:rsidR="00260F27" w:rsidRPr="006920ED" w:rsidRDefault="00260F27" w:rsidP="00A406D5">
      <w:pPr>
        <w:pStyle w:val="Langtext"/>
      </w:pPr>
      <w:r w:rsidRPr="006920ED">
        <w:t xml:space="preserve">Angebotenes </w:t>
      </w:r>
      <w:proofErr w:type="gramStart"/>
      <w:r w:rsidRPr="006920ED">
        <w:t>Erzeugnis:...</w:t>
      </w:r>
      <w:proofErr w:type="gramEnd"/>
      <w:r w:rsidRPr="006920ED">
        <w:t>.</w:t>
      </w:r>
    </w:p>
    <w:p w14:paraId="7A83CC79" w14:textId="7EDFAA29" w:rsidR="00260F27" w:rsidRPr="006920ED" w:rsidRDefault="00260F27" w:rsidP="00A406D5">
      <w:pPr>
        <w:pStyle w:val="Folgeposition"/>
        <w:keepNext/>
        <w:keepLines/>
      </w:pPr>
      <w:r w:rsidRPr="006920ED">
        <w:t>I</w:t>
      </w:r>
      <w:r w:rsidRPr="006920ED">
        <w:rPr>
          <w:sz w:val="12"/>
        </w:rPr>
        <w:t>+</w:t>
      </w:r>
      <w:r w:rsidRPr="006920ED">
        <w:tab/>
        <w:t>Deckendämm.geb.MW Klemmfilz+Ma.24</w:t>
      </w:r>
      <w:r w:rsidR="009D21C0" w:rsidRPr="006920ED">
        <w:t>0m</w:t>
      </w:r>
      <w:r w:rsidRPr="006920ED">
        <w:t>m</w:t>
      </w:r>
      <w:r w:rsidRPr="006920ED">
        <w:tab/>
        <w:t xml:space="preserve">m2 </w:t>
      </w:r>
    </w:p>
    <w:p w14:paraId="2D4841FB" w14:textId="77777777" w:rsidR="00260F27" w:rsidRPr="006920ED" w:rsidRDefault="00260F27" w:rsidP="007F222E">
      <w:pPr>
        <w:pStyle w:val="Langtext"/>
      </w:pPr>
    </w:p>
    <w:p w14:paraId="4818161F" w14:textId="1B78206E" w:rsidR="00260F27" w:rsidRPr="006920ED" w:rsidRDefault="00260F27" w:rsidP="007F222E">
      <w:pPr>
        <w:pStyle w:val="Langtext"/>
      </w:pPr>
      <w:r w:rsidRPr="006920ED">
        <w:t>• 24</w:t>
      </w:r>
      <w:r w:rsidR="009D21C0" w:rsidRPr="006920ED">
        <w:t>0</w:t>
      </w:r>
      <w:r w:rsidRPr="006920ED">
        <w:t xml:space="preserve"> </w:t>
      </w:r>
      <w:r w:rsidR="009D21C0" w:rsidRPr="006920ED">
        <w:t>m</w:t>
      </w:r>
      <w:r w:rsidRPr="006920ED">
        <w:t>m dick</w:t>
      </w:r>
    </w:p>
    <w:p w14:paraId="5F15783B" w14:textId="12AD2BA7" w:rsidR="00260F27" w:rsidRPr="006920ED" w:rsidRDefault="00260F27" w:rsidP="007F222E">
      <w:pPr>
        <w:pStyle w:val="Langtext"/>
      </w:pPr>
      <w:r w:rsidRPr="006920ED">
        <w:t xml:space="preserve">• Wärmedurchlasswiderstand RD: </w:t>
      </w:r>
      <w:r w:rsidR="00F71B4B" w:rsidRPr="006920ED">
        <w:t xml:space="preserve">7,27 </w:t>
      </w:r>
      <w:r w:rsidRPr="006920ED">
        <w:t>m2K/W</w:t>
      </w:r>
    </w:p>
    <w:p w14:paraId="55B24886" w14:textId="550EE682" w:rsidR="00260F27" w:rsidRPr="006920ED" w:rsidRDefault="00260F27" w:rsidP="007F222E">
      <w:pPr>
        <w:pStyle w:val="Langtext"/>
      </w:pPr>
      <w:r w:rsidRPr="006920ED">
        <w:t xml:space="preserve">z.B. </w:t>
      </w:r>
      <w:r w:rsidR="009D21C0" w:rsidRPr="006920ED">
        <w:t xml:space="preserve">ISOVER Multi-Kombi Passivhaus Klemmfilz </w:t>
      </w:r>
      <w:r w:rsidRPr="006920ED">
        <w:t>oder Gleichwertiges.</w:t>
      </w:r>
    </w:p>
    <w:p w14:paraId="33951565" w14:textId="77777777" w:rsidR="00260F27" w:rsidRPr="006920ED" w:rsidRDefault="00260F27" w:rsidP="007F222E">
      <w:pPr>
        <w:pStyle w:val="Langtext"/>
      </w:pPr>
      <w:r w:rsidRPr="006920ED">
        <w:t xml:space="preserve">Angebotenes </w:t>
      </w:r>
      <w:proofErr w:type="gramStart"/>
      <w:r w:rsidRPr="006920ED">
        <w:t>Erzeugnis:...</w:t>
      </w:r>
      <w:proofErr w:type="gramEnd"/>
      <w:r w:rsidRPr="006920ED">
        <w:t>.</w:t>
      </w:r>
    </w:p>
    <w:p w14:paraId="79629FED" w14:textId="10B90731" w:rsidR="00260F27" w:rsidRPr="006920ED" w:rsidRDefault="00260F27" w:rsidP="007F222E">
      <w:pPr>
        <w:pStyle w:val="Folgeposition"/>
        <w:keepNext/>
        <w:keepLines/>
      </w:pPr>
      <w:r w:rsidRPr="006920ED">
        <w:t>J</w:t>
      </w:r>
      <w:r w:rsidRPr="006920ED">
        <w:rPr>
          <w:sz w:val="12"/>
        </w:rPr>
        <w:t>+</w:t>
      </w:r>
      <w:r w:rsidRPr="006920ED">
        <w:tab/>
        <w:t>Deckendämm.geb.MW Klemmfilz+Ma.26</w:t>
      </w:r>
      <w:r w:rsidR="009D21C0" w:rsidRPr="006920ED">
        <w:t>0m</w:t>
      </w:r>
      <w:r w:rsidRPr="006920ED">
        <w:t>m</w:t>
      </w:r>
      <w:r w:rsidRPr="006920ED">
        <w:tab/>
        <w:t xml:space="preserve">m2 </w:t>
      </w:r>
    </w:p>
    <w:p w14:paraId="579E37F0" w14:textId="77777777" w:rsidR="00260F27" w:rsidRPr="006920ED" w:rsidRDefault="00260F27" w:rsidP="007F222E">
      <w:pPr>
        <w:pStyle w:val="Langtext"/>
      </w:pPr>
    </w:p>
    <w:p w14:paraId="6BD4E14E" w14:textId="3CA0C195" w:rsidR="00260F27" w:rsidRPr="006920ED" w:rsidRDefault="00260F27" w:rsidP="007F222E">
      <w:pPr>
        <w:pStyle w:val="Langtext"/>
      </w:pPr>
      <w:r w:rsidRPr="006920ED">
        <w:t>• 26</w:t>
      </w:r>
      <w:r w:rsidR="009D21C0" w:rsidRPr="006920ED">
        <w:t>0</w:t>
      </w:r>
      <w:r w:rsidRPr="006920ED">
        <w:t xml:space="preserve"> </w:t>
      </w:r>
      <w:r w:rsidR="009D21C0" w:rsidRPr="006920ED">
        <w:t>m</w:t>
      </w:r>
      <w:r w:rsidRPr="006920ED">
        <w:t>m dick</w:t>
      </w:r>
    </w:p>
    <w:p w14:paraId="60D4557C" w14:textId="5EB0BFD7" w:rsidR="00260F27" w:rsidRPr="006920ED" w:rsidRDefault="00260F27" w:rsidP="007F222E">
      <w:pPr>
        <w:pStyle w:val="Langtext"/>
      </w:pPr>
      <w:r w:rsidRPr="006920ED">
        <w:t xml:space="preserve">• Wärmedurchlasswiderstand RD: </w:t>
      </w:r>
      <w:r w:rsidR="00F71B4B" w:rsidRPr="006920ED">
        <w:t xml:space="preserve">7,88 </w:t>
      </w:r>
      <w:r w:rsidRPr="006920ED">
        <w:t>m2K/W</w:t>
      </w:r>
    </w:p>
    <w:p w14:paraId="4CE06278" w14:textId="11AE70C4" w:rsidR="00260F27" w:rsidRPr="006920ED" w:rsidRDefault="00260F27" w:rsidP="007F222E">
      <w:pPr>
        <w:pStyle w:val="Langtext"/>
      </w:pPr>
      <w:r w:rsidRPr="006920ED">
        <w:t xml:space="preserve">z.B. </w:t>
      </w:r>
      <w:r w:rsidR="009D21C0" w:rsidRPr="006920ED">
        <w:t xml:space="preserve">ISOVER Multi-Kombi Passivhaus Klemmfilz </w:t>
      </w:r>
      <w:r w:rsidRPr="006920ED">
        <w:t>oder Gleichwertiges.</w:t>
      </w:r>
    </w:p>
    <w:p w14:paraId="572E6910" w14:textId="77777777" w:rsidR="00260F27" w:rsidRPr="006920ED" w:rsidRDefault="00260F27" w:rsidP="007F222E">
      <w:pPr>
        <w:pStyle w:val="Langtext"/>
      </w:pPr>
      <w:r w:rsidRPr="006920ED">
        <w:t xml:space="preserve">Angebotenes </w:t>
      </w:r>
      <w:proofErr w:type="gramStart"/>
      <w:r w:rsidRPr="006920ED">
        <w:t>Erzeugnis:...</w:t>
      </w:r>
      <w:proofErr w:type="gramEnd"/>
      <w:r w:rsidRPr="006920ED">
        <w:t>.</w:t>
      </w:r>
    </w:p>
    <w:p w14:paraId="2A8171FE" w14:textId="67902DC1" w:rsidR="00260F27" w:rsidRPr="006920ED" w:rsidRDefault="00260F27" w:rsidP="007F222E">
      <w:pPr>
        <w:pStyle w:val="Folgeposition"/>
        <w:keepNext/>
        <w:keepLines/>
      </w:pPr>
      <w:r w:rsidRPr="006920ED">
        <w:t>K</w:t>
      </w:r>
      <w:r w:rsidRPr="006920ED">
        <w:rPr>
          <w:sz w:val="12"/>
        </w:rPr>
        <w:t>+</w:t>
      </w:r>
      <w:r w:rsidRPr="006920ED">
        <w:tab/>
        <w:t>Deckendämm.geb.MW Klemmfilz+Ma.28</w:t>
      </w:r>
      <w:r w:rsidR="009D21C0" w:rsidRPr="006920ED">
        <w:t>0m</w:t>
      </w:r>
      <w:r w:rsidRPr="006920ED">
        <w:t>m</w:t>
      </w:r>
      <w:r w:rsidRPr="006920ED">
        <w:tab/>
        <w:t xml:space="preserve">m2 </w:t>
      </w:r>
    </w:p>
    <w:p w14:paraId="42FED552" w14:textId="77777777" w:rsidR="00260F27" w:rsidRPr="006920ED" w:rsidRDefault="00260F27" w:rsidP="007F222E">
      <w:pPr>
        <w:pStyle w:val="Langtext"/>
      </w:pPr>
    </w:p>
    <w:p w14:paraId="454A7F88" w14:textId="709B86E4" w:rsidR="00260F27" w:rsidRPr="006920ED" w:rsidRDefault="00260F27" w:rsidP="007F222E">
      <w:pPr>
        <w:pStyle w:val="Langtext"/>
      </w:pPr>
      <w:r w:rsidRPr="006920ED">
        <w:t>• 28</w:t>
      </w:r>
      <w:r w:rsidR="009D21C0" w:rsidRPr="006920ED">
        <w:t>0</w:t>
      </w:r>
      <w:r w:rsidRPr="006920ED">
        <w:t xml:space="preserve"> </w:t>
      </w:r>
      <w:r w:rsidR="009D21C0" w:rsidRPr="006920ED">
        <w:t>m</w:t>
      </w:r>
      <w:r w:rsidRPr="006920ED">
        <w:t>m dick</w:t>
      </w:r>
    </w:p>
    <w:p w14:paraId="560B6EF4" w14:textId="59918FA1" w:rsidR="00260F27" w:rsidRPr="006920ED" w:rsidRDefault="00260F27" w:rsidP="007F222E">
      <w:pPr>
        <w:pStyle w:val="Langtext"/>
      </w:pPr>
      <w:r w:rsidRPr="006920ED">
        <w:t xml:space="preserve">• Wärmedurchlasswiderstand RD: </w:t>
      </w:r>
      <w:r w:rsidR="00F71B4B" w:rsidRPr="006920ED">
        <w:t xml:space="preserve">8,49 </w:t>
      </w:r>
      <w:r w:rsidRPr="006920ED">
        <w:t>m2K/W</w:t>
      </w:r>
    </w:p>
    <w:p w14:paraId="0FAC6BB9" w14:textId="04911460" w:rsidR="00260F27" w:rsidRPr="006920ED" w:rsidRDefault="00260F27" w:rsidP="007F222E">
      <w:pPr>
        <w:pStyle w:val="Langtext"/>
      </w:pPr>
      <w:r w:rsidRPr="006920ED">
        <w:t xml:space="preserve">z.B. </w:t>
      </w:r>
      <w:r w:rsidR="009D21C0" w:rsidRPr="006920ED">
        <w:t xml:space="preserve">ISOVER Multi-Kombi Passivhaus Klemmfilz </w:t>
      </w:r>
      <w:r w:rsidRPr="006920ED">
        <w:t>oder Gleichwertiges.</w:t>
      </w:r>
    </w:p>
    <w:p w14:paraId="64AD4CF4" w14:textId="77777777" w:rsidR="00260F27" w:rsidRPr="006920ED" w:rsidRDefault="00260F27" w:rsidP="007F222E">
      <w:pPr>
        <w:pStyle w:val="Langtext"/>
      </w:pPr>
      <w:r w:rsidRPr="006920ED">
        <w:t xml:space="preserve">Angebotenes </w:t>
      </w:r>
      <w:proofErr w:type="gramStart"/>
      <w:r w:rsidRPr="006920ED">
        <w:t>Erzeugnis:...</w:t>
      </w:r>
      <w:proofErr w:type="gramEnd"/>
      <w:r w:rsidRPr="006920ED">
        <w:t>.</w:t>
      </w:r>
    </w:p>
    <w:bookmarkEnd w:id="28"/>
    <w:p w14:paraId="676E280C" w14:textId="77777777" w:rsidR="00260F27" w:rsidRPr="006920ED" w:rsidRDefault="00260F27" w:rsidP="007F222E">
      <w:pPr>
        <w:pStyle w:val="TrennungPOS"/>
      </w:pPr>
    </w:p>
    <w:p w14:paraId="0803346C" w14:textId="77777777" w:rsidR="00260F27" w:rsidRPr="006920ED" w:rsidRDefault="00260F27" w:rsidP="007F222E">
      <w:pPr>
        <w:pStyle w:val="GrundtextPosNr"/>
        <w:keepNext/>
        <w:keepLines/>
      </w:pPr>
      <w:r w:rsidRPr="006920ED">
        <w:lastRenderedPageBreak/>
        <w:t>36.A7 29</w:t>
      </w:r>
    </w:p>
    <w:p w14:paraId="7DFEC176" w14:textId="77777777" w:rsidR="00260F27" w:rsidRPr="006920ED" w:rsidRDefault="00260F27" w:rsidP="007F222E">
      <w:pPr>
        <w:pStyle w:val="Grundtext"/>
      </w:pPr>
      <w:r w:rsidRPr="006920ED">
        <w:t>Wärmedämmung von Decken mit gebundener (geb.) Mineralwolle mit enger Klemmwirkung, zwischen Zangen oder Balken, dicht gestoßen,</w:t>
      </w:r>
    </w:p>
    <w:p w14:paraId="3150CED8" w14:textId="77777777" w:rsidR="00260F27" w:rsidRPr="006920ED" w:rsidRDefault="00260F27" w:rsidP="007F222E">
      <w:pPr>
        <w:pStyle w:val="Grundtext"/>
      </w:pPr>
    </w:p>
    <w:p w14:paraId="1C9CAF42" w14:textId="77777777" w:rsidR="009D21C0" w:rsidRPr="006920ED" w:rsidRDefault="009D21C0" w:rsidP="009D21C0">
      <w:pPr>
        <w:pStyle w:val="Grundtext"/>
      </w:pPr>
      <w:r w:rsidRPr="006920ED">
        <w:t>• nicht druckbelastbar</w:t>
      </w:r>
    </w:p>
    <w:p w14:paraId="41FC2D99" w14:textId="77777777" w:rsidR="009D21C0" w:rsidRPr="006920ED" w:rsidRDefault="009D21C0" w:rsidP="009D21C0">
      <w:pPr>
        <w:pStyle w:val="Grundtext"/>
      </w:pPr>
      <w:r w:rsidRPr="006920ED">
        <w:t xml:space="preserve">• Wärmeleitfähigkeit </w:t>
      </w:r>
      <w:proofErr w:type="spellStart"/>
      <w:r w:rsidRPr="006920ED">
        <w:t>lambda</w:t>
      </w:r>
      <w:proofErr w:type="spellEnd"/>
      <w:r w:rsidRPr="006920ED">
        <w:t xml:space="preserve"> D = 0,033 W/</w:t>
      </w:r>
      <w:proofErr w:type="spellStart"/>
      <w:r w:rsidRPr="006920ED">
        <w:t>mK</w:t>
      </w:r>
      <w:proofErr w:type="spellEnd"/>
    </w:p>
    <w:p w14:paraId="026E3063" w14:textId="77777777" w:rsidR="009D21C0" w:rsidRPr="006920ED" w:rsidRDefault="009D21C0" w:rsidP="009D21C0">
      <w:pPr>
        <w:pStyle w:val="Grundtext"/>
      </w:pPr>
      <w:r w:rsidRPr="006920ED">
        <w:t>• Produktart: MW-WL gemäß ÖNORM B 6000</w:t>
      </w:r>
    </w:p>
    <w:p w14:paraId="5842E55C" w14:textId="77777777" w:rsidR="009D21C0" w:rsidRPr="006920ED" w:rsidRDefault="009D21C0" w:rsidP="009D21C0">
      <w:pPr>
        <w:pStyle w:val="Grundtext"/>
      </w:pPr>
      <w:r w:rsidRPr="006920ED">
        <w:t>• CE-Bezeichnungsschlüssel: MW-EN 13162-T2-MU1-AFr5</w:t>
      </w:r>
    </w:p>
    <w:p w14:paraId="1965D863" w14:textId="77777777" w:rsidR="009D21C0" w:rsidRPr="006920ED" w:rsidRDefault="009D21C0" w:rsidP="009D21C0">
      <w:pPr>
        <w:pStyle w:val="Grundtext"/>
      </w:pPr>
      <w:r w:rsidRPr="006920ED">
        <w:t>• Brandverhaltensklasse A1 gemäß ÖNORM EN 13501-1, Schmelzpunkt ca. 700°C</w:t>
      </w:r>
    </w:p>
    <w:p w14:paraId="732B0FE6" w14:textId="77777777" w:rsidR="009D21C0" w:rsidRPr="006920ED" w:rsidRDefault="009D21C0" w:rsidP="009D21C0">
      <w:pPr>
        <w:pStyle w:val="Grundtext"/>
      </w:pPr>
      <w:r w:rsidRPr="006920ED">
        <w:t>• Erzeugnis mit CE-Zertifizierung</w:t>
      </w:r>
    </w:p>
    <w:p w14:paraId="560DE4C3" w14:textId="2B7150CE" w:rsidR="009D21C0" w:rsidRPr="006920ED" w:rsidRDefault="009D21C0" w:rsidP="009D21C0">
      <w:pPr>
        <w:pStyle w:val="Grundtextabsatz"/>
      </w:pPr>
      <w:r w:rsidRPr="006920ED">
        <w:t>• mit dem EUCEB-Markenzeichen ausgestattet</w:t>
      </w:r>
    </w:p>
    <w:p w14:paraId="6E0DF091" w14:textId="77777777" w:rsidR="009D21C0" w:rsidRPr="006920ED" w:rsidRDefault="009D21C0" w:rsidP="009D21C0">
      <w:pPr>
        <w:pStyle w:val="Grundtextabsatz"/>
      </w:pPr>
      <w:r w:rsidRPr="006920ED">
        <w:t xml:space="preserve">• Breite: 600 mm </w:t>
      </w:r>
    </w:p>
    <w:p w14:paraId="18CE770A" w14:textId="13B7D541" w:rsidR="00260F27" w:rsidRPr="006920ED" w:rsidRDefault="00260F27" w:rsidP="007F222E">
      <w:pPr>
        <w:pStyle w:val="Folgeposition"/>
        <w:keepNext/>
        <w:keepLines/>
      </w:pPr>
      <w:r w:rsidRPr="006920ED">
        <w:t>B</w:t>
      </w:r>
      <w:r w:rsidRPr="006920ED">
        <w:rPr>
          <w:sz w:val="12"/>
        </w:rPr>
        <w:t>+</w:t>
      </w:r>
      <w:r w:rsidRPr="006920ED">
        <w:tab/>
        <w:t>Deckendämmung geb.MW Klemmfilz+Ma.5</w:t>
      </w:r>
      <w:r w:rsidR="009D21C0" w:rsidRPr="006920ED">
        <w:t>0m</w:t>
      </w:r>
      <w:r w:rsidRPr="006920ED">
        <w:t>m</w:t>
      </w:r>
      <w:r w:rsidRPr="006920ED">
        <w:tab/>
        <w:t xml:space="preserve">m2 </w:t>
      </w:r>
    </w:p>
    <w:p w14:paraId="43B98244" w14:textId="77777777" w:rsidR="00260F27" w:rsidRPr="006920ED" w:rsidRDefault="00260F27" w:rsidP="007F222E">
      <w:pPr>
        <w:pStyle w:val="Langtext"/>
      </w:pPr>
    </w:p>
    <w:p w14:paraId="3EC7370E" w14:textId="4C3E1DD6" w:rsidR="00260F27" w:rsidRPr="006920ED" w:rsidRDefault="00260F27" w:rsidP="007F222E">
      <w:pPr>
        <w:pStyle w:val="Langtext"/>
      </w:pPr>
      <w:r w:rsidRPr="006920ED">
        <w:t>• 5</w:t>
      </w:r>
      <w:r w:rsidR="009D21C0" w:rsidRPr="006920ED">
        <w:t>0</w:t>
      </w:r>
      <w:r w:rsidRPr="006920ED">
        <w:t xml:space="preserve"> </w:t>
      </w:r>
      <w:r w:rsidR="009D21C0" w:rsidRPr="006920ED">
        <w:t>m</w:t>
      </w:r>
      <w:r w:rsidRPr="006920ED">
        <w:t>m dick</w:t>
      </w:r>
    </w:p>
    <w:p w14:paraId="7B97F171" w14:textId="3FB17443" w:rsidR="00260F27" w:rsidRPr="006920ED" w:rsidRDefault="00260F27" w:rsidP="007F222E">
      <w:pPr>
        <w:pStyle w:val="Langtext"/>
      </w:pPr>
      <w:r w:rsidRPr="006920ED">
        <w:t xml:space="preserve">• Wärmedurchlasswiderstand RD: </w:t>
      </w:r>
      <w:r w:rsidR="00C7423A" w:rsidRPr="006920ED">
        <w:t xml:space="preserve">1,52 </w:t>
      </w:r>
      <w:r w:rsidRPr="006920ED">
        <w:t>m2K/W</w:t>
      </w:r>
    </w:p>
    <w:p w14:paraId="0F1688B2" w14:textId="4154076E" w:rsidR="00260F27" w:rsidRPr="006920ED" w:rsidRDefault="00260F27" w:rsidP="007F222E">
      <w:pPr>
        <w:pStyle w:val="Langtext"/>
      </w:pPr>
      <w:r w:rsidRPr="006920ED">
        <w:t xml:space="preserve">z.B. </w:t>
      </w:r>
      <w:r w:rsidR="007047F9" w:rsidRPr="006920ED">
        <w:t xml:space="preserve">ISOVER </w:t>
      </w:r>
      <w:r w:rsidR="009D21C0" w:rsidRPr="006920ED">
        <w:t xml:space="preserve">Multi-Kombi Passivhaus Klemmfilz Duo </w:t>
      </w:r>
      <w:r w:rsidRPr="006920ED">
        <w:t>oder Gleichwertiges.</w:t>
      </w:r>
    </w:p>
    <w:p w14:paraId="6E86C5E4" w14:textId="77777777" w:rsidR="00260F27" w:rsidRPr="006920ED" w:rsidRDefault="00260F27" w:rsidP="007F222E">
      <w:pPr>
        <w:pStyle w:val="Langtext"/>
      </w:pPr>
      <w:r w:rsidRPr="006920ED">
        <w:t xml:space="preserve">Angebotenes </w:t>
      </w:r>
      <w:proofErr w:type="gramStart"/>
      <w:r w:rsidRPr="006920ED">
        <w:t>Erzeugnis:...</w:t>
      </w:r>
      <w:proofErr w:type="gramEnd"/>
      <w:r w:rsidRPr="006920ED">
        <w:t>.</w:t>
      </w:r>
    </w:p>
    <w:p w14:paraId="4362A2A1" w14:textId="56CA1D93" w:rsidR="00260F27" w:rsidRPr="006920ED" w:rsidRDefault="00260F27" w:rsidP="007F222E">
      <w:pPr>
        <w:pStyle w:val="Folgeposition"/>
        <w:keepNext/>
        <w:keepLines/>
      </w:pPr>
      <w:r w:rsidRPr="006920ED">
        <w:t>C</w:t>
      </w:r>
      <w:r w:rsidRPr="006920ED">
        <w:rPr>
          <w:sz w:val="12"/>
        </w:rPr>
        <w:t>+</w:t>
      </w:r>
      <w:r w:rsidRPr="006920ED">
        <w:tab/>
        <w:t>Deckendämmung geb.MW Klemmfilz+Ma.8</w:t>
      </w:r>
      <w:r w:rsidR="009D21C0" w:rsidRPr="006920ED">
        <w:t>0m</w:t>
      </w:r>
      <w:r w:rsidRPr="006920ED">
        <w:t>m</w:t>
      </w:r>
      <w:r w:rsidRPr="006920ED">
        <w:tab/>
        <w:t xml:space="preserve">m2 </w:t>
      </w:r>
    </w:p>
    <w:p w14:paraId="3A05DC6C" w14:textId="77777777" w:rsidR="00260F27" w:rsidRPr="006920ED" w:rsidRDefault="00260F27" w:rsidP="007F222E">
      <w:pPr>
        <w:pStyle w:val="Langtext"/>
      </w:pPr>
    </w:p>
    <w:p w14:paraId="0DE5DE39" w14:textId="14C5C244" w:rsidR="00260F27" w:rsidRPr="006920ED" w:rsidRDefault="00260F27" w:rsidP="007F222E">
      <w:pPr>
        <w:pStyle w:val="Langtext"/>
      </w:pPr>
      <w:r w:rsidRPr="006920ED">
        <w:t>• 8</w:t>
      </w:r>
      <w:r w:rsidR="009D21C0" w:rsidRPr="006920ED">
        <w:t>0</w:t>
      </w:r>
      <w:r w:rsidRPr="006920ED">
        <w:t xml:space="preserve"> </w:t>
      </w:r>
      <w:r w:rsidR="009D21C0" w:rsidRPr="006920ED">
        <w:t>m</w:t>
      </w:r>
      <w:r w:rsidRPr="006920ED">
        <w:t>m dick</w:t>
      </w:r>
    </w:p>
    <w:p w14:paraId="468AF305" w14:textId="353B7D24" w:rsidR="00260F27" w:rsidRPr="006920ED" w:rsidRDefault="00260F27" w:rsidP="007F222E">
      <w:pPr>
        <w:pStyle w:val="Langtext"/>
      </w:pPr>
      <w:r w:rsidRPr="006920ED">
        <w:t xml:space="preserve">• Wärmedurchlasswiderstand RD: </w:t>
      </w:r>
      <w:r w:rsidR="00C7423A" w:rsidRPr="006920ED">
        <w:t xml:space="preserve">2,42 </w:t>
      </w:r>
      <w:r w:rsidRPr="006920ED">
        <w:t>m2K/W</w:t>
      </w:r>
    </w:p>
    <w:p w14:paraId="5B99D723" w14:textId="66712D15" w:rsidR="00260F27" w:rsidRPr="006920ED" w:rsidRDefault="00260F27" w:rsidP="007F222E">
      <w:pPr>
        <w:pStyle w:val="Langtext"/>
      </w:pPr>
      <w:r w:rsidRPr="006920ED">
        <w:t xml:space="preserve">z.B. </w:t>
      </w:r>
      <w:r w:rsidR="007047F9" w:rsidRPr="006920ED">
        <w:t xml:space="preserve">ISOVER </w:t>
      </w:r>
      <w:r w:rsidR="009D21C0" w:rsidRPr="006920ED">
        <w:t xml:space="preserve">Multi-Kombi Passivhaus Klemmfilz Duo </w:t>
      </w:r>
      <w:r w:rsidRPr="006920ED">
        <w:t>oder Gleichwertiges.</w:t>
      </w:r>
    </w:p>
    <w:p w14:paraId="37DF4F21" w14:textId="77777777" w:rsidR="00260F27" w:rsidRPr="006920ED" w:rsidRDefault="00260F27" w:rsidP="007F222E">
      <w:pPr>
        <w:pStyle w:val="Langtext"/>
      </w:pPr>
      <w:r w:rsidRPr="006920ED">
        <w:t xml:space="preserve">Angebotenes </w:t>
      </w:r>
      <w:proofErr w:type="gramStart"/>
      <w:r w:rsidRPr="006920ED">
        <w:t>Erzeugnis:...</w:t>
      </w:r>
      <w:proofErr w:type="gramEnd"/>
      <w:r w:rsidRPr="006920ED">
        <w:t>.</w:t>
      </w:r>
    </w:p>
    <w:p w14:paraId="0CEB70AB" w14:textId="77777777" w:rsidR="00260F27" w:rsidRPr="006920ED" w:rsidRDefault="00260F27" w:rsidP="007F222E">
      <w:pPr>
        <w:pStyle w:val="TrennungPOS"/>
      </w:pPr>
    </w:p>
    <w:p w14:paraId="3F4E1521" w14:textId="77777777" w:rsidR="00260F27" w:rsidRPr="006920ED" w:rsidRDefault="00260F27" w:rsidP="007F222E">
      <w:pPr>
        <w:pStyle w:val="GrundtextPosNr"/>
        <w:keepNext/>
        <w:keepLines/>
      </w:pPr>
      <w:r w:rsidRPr="006920ED">
        <w:t>36.A7 37</w:t>
      </w:r>
    </w:p>
    <w:p w14:paraId="318D77FE" w14:textId="77777777" w:rsidR="00260F27" w:rsidRPr="006920ED" w:rsidRDefault="00260F27" w:rsidP="007F222E">
      <w:pPr>
        <w:pStyle w:val="Grundtext"/>
      </w:pPr>
      <w:r w:rsidRPr="006920ED">
        <w:t>Wärmedämmung von Decken mit gebundener Mineralwolle, zwischen Zangen oder Balken, dicht gestoßen eingelegt.</w:t>
      </w:r>
    </w:p>
    <w:p w14:paraId="1B411F6C" w14:textId="77777777" w:rsidR="00260F27" w:rsidRPr="006920ED" w:rsidRDefault="00260F27" w:rsidP="007F222E">
      <w:pPr>
        <w:pStyle w:val="Grundtext"/>
      </w:pPr>
    </w:p>
    <w:p w14:paraId="20FBBAB4" w14:textId="77777777" w:rsidR="009D21C0" w:rsidRPr="006920ED" w:rsidRDefault="009D21C0" w:rsidP="009D21C0">
      <w:pPr>
        <w:pStyle w:val="Grundtext"/>
      </w:pPr>
      <w:r w:rsidRPr="006920ED">
        <w:t>• nicht druckbelastbar</w:t>
      </w:r>
    </w:p>
    <w:p w14:paraId="743649A7" w14:textId="77777777" w:rsidR="009D21C0" w:rsidRPr="006920ED" w:rsidRDefault="009D21C0" w:rsidP="009D21C0">
      <w:pPr>
        <w:pStyle w:val="Grundtext"/>
      </w:pPr>
      <w:r w:rsidRPr="006920ED">
        <w:t>• gerollt</w:t>
      </w:r>
    </w:p>
    <w:p w14:paraId="61B489B2" w14:textId="77777777" w:rsidR="009D21C0" w:rsidRPr="006920ED" w:rsidRDefault="009D21C0" w:rsidP="009D21C0">
      <w:pPr>
        <w:pStyle w:val="Grundtext"/>
      </w:pPr>
      <w:r w:rsidRPr="006920ED">
        <w:t xml:space="preserve">• Wärmeleitfähigkeit </w:t>
      </w:r>
      <w:proofErr w:type="spellStart"/>
      <w:r w:rsidRPr="006920ED">
        <w:t>lambda</w:t>
      </w:r>
      <w:proofErr w:type="spellEnd"/>
      <w:r w:rsidRPr="006920ED">
        <w:t xml:space="preserve"> D = 0,039 W/</w:t>
      </w:r>
      <w:proofErr w:type="spellStart"/>
      <w:r w:rsidRPr="006920ED">
        <w:t>mK</w:t>
      </w:r>
      <w:proofErr w:type="spellEnd"/>
    </w:p>
    <w:p w14:paraId="66135F95" w14:textId="77777777" w:rsidR="009D21C0" w:rsidRPr="006920ED" w:rsidRDefault="009D21C0" w:rsidP="009D21C0">
      <w:pPr>
        <w:pStyle w:val="Grundtext"/>
      </w:pPr>
      <w:r w:rsidRPr="006920ED">
        <w:t>• Produktart: MW-WL gemäß ÖNORM B 6000</w:t>
      </w:r>
    </w:p>
    <w:p w14:paraId="1046C2E1" w14:textId="77777777" w:rsidR="009D21C0" w:rsidRPr="006920ED" w:rsidRDefault="009D21C0" w:rsidP="009D21C0">
      <w:pPr>
        <w:pStyle w:val="Grundtext"/>
      </w:pPr>
      <w:r w:rsidRPr="006920ED">
        <w:t>• CE-Bezeichnungsschlüssel: MW-EN 13162-T2-MU1-AFr5</w:t>
      </w:r>
    </w:p>
    <w:p w14:paraId="05AEECDC" w14:textId="77777777" w:rsidR="009D21C0" w:rsidRPr="006920ED" w:rsidRDefault="009D21C0" w:rsidP="009D21C0">
      <w:pPr>
        <w:pStyle w:val="Grundtext"/>
      </w:pPr>
      <w:r w:rsidRPr="006920ED">
        <w:t>• Brandverhaltensklasse A1 gemäß ÖNORM EN 13501-1, Schmelzpunkt ca. 700°C</w:t>
      </w:r>
    </w:p>
    <w:p w14:paraId="22C17377" w14:textId="77777777" w:rsidR="009D21C0" w:rsidRPr="006920ED" w:rsidRDefault="009D21C0" w:rsidP="009D21C0">
      <w:pPr>
        <w:pStyle w:val="Grundtext"/>
      </w:pPr>
      <w:r w:rsidRPr="006920ED">
        <w:t>• Erzeugnis mit CE-Zertifizierung</w:t>
      </w:r>
    </w:p>
    <w:p w14:paraId="727750E7" w14:textId="1279B728" w:rsidR="009D21C0" w:rsidRPr="006920ED" w:rsidRDefault="009D21C0" w:rsidP="009D21C0">
      <w:pPr>
        <w:pStyle w:val="Grundtext"/>
      </w:pPr>
      <w:r w:rsidRPr="006920ED">
        <w:t>• mit dem EUCEB-Markenzeichen ausgestattet</w:t>
      </w:r>
    </w:p>
    <w:p w14:paraId="6667A25B" w14:textId="77777777" w:rsidR="009D21C0" w:rsidRPr="006920ED" w:rsidRDefault="009D21C0" w:rsidP="009D21C0">
      <w:pPr>
        <w:pStyle w:val="Grundtext"/>
      </w:pPr>
      <w:r w:rsidRPr="006920ED">
        <w:t>• Breite: 415 mm</w:t>
      </w:r>
    </w:p>
    <w:p w14:paraId="37D45B07" w14:textId="54496574" w:rsidR="00260F27" w:rsidRPr="006920ED" w:rsidRDefault="00260F27" w:rsidP="007F222E">
      <w:pPr>
        <w:pStyle w:val="Folgeposition"/>
        <w:keepNext/>
        <w:keepLines/>
      </w:pPr>
      <w:r w:rsidRPr="006920ED">
        <w:t>A</w:t>
      </w:r>
      <w:r w:rsidRPr="006920ED">
        <w:rPr>
          <w:sz w:val="12"/>
        </w:rPr>
        <w:t>+</w:t>
      </w:r>
      <w:r w:rsidRPr="006920ED">
        <w:tab/>
        <w:t>Deckendämm.MW Filzsystem 415/5</w:t>
      </w:r>
      <w:r w:rsidR="004C0E03" w:rsidRPr="006920ED">
        <w:t>0m</w:t>
      </w:r>
      <w:r w:rsidRPr="006920ED">
        <w:t>m</w:t>
      </w:r>
      <w:r w:rsidRPr="006920ED">
        <w:tab/>
        <w:t xml:space="preserve">m2 </w:t>
      </w:r>
    </w:p>
    <w:p w14:paraId="68B4F7B4" w14:textId="77777777" w:rsidR="00260F27" w:rsidRPr="006920ED" w:rsidRDefault="00260F27" w:rsidP="007F222E">
      <w:pPr>
        <w:pStyle w:val="Langtext"/>
      </w:pPr>
    </w:p>
    <w:p w14:paraId="018F9E45" w14:textId="70633ED4" w:rsidR="00260F27" w:rsidRPr="006920ED" w:rsidRDefault="00260F27" w:rsidP="007F222E">
      <w:pPr>
        <w:pStyle w:val="Langtext"/>
      </w:pPr>
      <w:r w:rsidRPr="006920ED">
        <w:t>• 5</w:t>
      </w:r>
      <w:r w:rsidR="004C0E03" w:rsidRPr="006920ED">
        <w:t>0</w:t>
      </w:r>
      <w:r w:rsidRPr="006920ED">
        <w:t xml:space="preserve"> </w:t>
      </w:r>
      <w:r w:rsidR="004C0E03" w:rsidRPr="006920ED">
        <w:t>m</w:t>
      </w:r>
      <w:r w:rsidRPr="006920ED">
        <w:t>m dick</w:t>
      </w:r>
    </w:p>
    <w:p w14:paraId="7DB7636D" w14:textId="2CF62681" w:rsidR="00260F27" w:rsidRPr="006920ED" w:rsidRDefault="00260F27" w:rsidP="007F222E">
      <w:pPr>
        <w:pStyle w:val="Langtext"/>
      </w:pPr>
      <w:r w:rsidRPr="006920ED">
        <w:t xml:space="preserve">• Wärmedurchlasswiderstand RD: </w:t>
      </w:r>
      <w:r w:rsidR="00980064" w:rsidRPr="006920ED">
        <w:t xml:space="preserve">1,28 </w:t>
      </w:r>
      <w:r w:rsidRPr="006920ED">
        <w:t>m2K/W</w:t>
      </w:r>
    </w:p>
    <w:p w14:paraId="7F6E4CCC" w14:textId="44706B0A" w:rsidR="00260F27" w:rsidRPr="006920ED" w:rsidRDefault="00260F27" w:rsidP="007F222E">
      <w:pPr>
        <w:pStyle w:val="Langtext"/>
      </w:pPr>
      <w:r w:rsidRPr="006920ED">
        <w:t xml:space="preserve">z.B. </w:t>
      </w:r>
      <w:r w:rsidR="009D21C0" w:rsidRPr="006920ED">
        <w:t xml:space="preserve">ISOVER Quattro </w:t>
      </w:r>
      <w:r w:rsidRPr="006920ED">
        <w:t>oder Gleichwertiges.</w:t>
      </w:r>
    </w:p>
    <w:p w14:paraId="458531C2" w14:textId="77777777" w:rsidR="00260F27" w:rsidRPr="006920ED" w:rsidRDefault="00260F27" w:rsidP="007F222E">
      <w:pPr>
        <w:pStyle w:val="Langtext"/>
      </w:pPr>
      <w:r w:rsidRPr="006920ED">
        <w:t xml:space="preserve">Angebotenes </w:t>
      </w:r>
      <w:proofErr w:type="gramStart"/>
      <w:r w:rsidRPr="006920ED">
        <w:t>Erzeugnis:...</w:t>
      </w:r>
      <w:proofErr w:type="gramEnd"/>
      <w:r w:rsidRPr="006920ED">
        <w:t>.</w:t>
      </w:r>
    </w:p>
    <w:p w14:paraId="21D2BEDD" w14:textId="3F0A025B" w:rsidR="00260F27" w:rsidRPr="006920ED" w:rsidRDefault="00260F27" w:rsidP="007F222E">
      <w:pPr>
        <w:pStyle w:val="Folgeposition"/>
        <w:keepNext/>
        <w:keepLines/>
      </w:pPr>
      <w:r w:rsidRPr="006920ED">
        <w:t>B</w:t>
      </w:r>
      <w:r w:rsidRPr="006920ED">
        <w:rPr>
          <w:sz w:val="12"/>
        </w:rPr>
        <w:t>+</w:t>
      </w:r>
      <w:r w:rsidRPr="006920ED">
        <w:tab/>
        <w:t>Deckendämm.MW Filzsystem 415/8</w:t>
      </w:r>
      <w:r w:rsidR="004C0E03" w:rsidRPr="006920ED">
        <w:t>0m</w:t>
      </w:r>
      <w:r w:rsidRPr="006920ED">
        <w:t>m</w:t>
      </w:r>
      <w:r w:rsidRPr="006920ED">
        <w:tab/>
        <w:t xml:space="preserve">m2 </w:t>
      </w:r>
    </w:p>
    <w:p w14:paraId="2CF0E087" w14:textId="77777777" w:rsidR="00260F27" w:rsidRPr="006920ED" w:rsidRDefault="00260F27" w:rsidP="007F222E">
      <w:pPr>
        <w:pStyle w:val="Langtext"/>
      </w:pPr>
    </w:p>
    <w:p w14:paraId="2FE27662" w14:textId="037E3C2F" w:rsidR="00260F27" w:rsidRPr="006920ED" w:rsidRDefault="00260F27" w:rsidP="007F222E">
      <w:pPr>
        <w:pStyle w:val="Langtext"/>
      </w:pPr>
      <w:r w:rsidRPr="006920ED">
        <w:t>• 8</w:t>
      </w:r>
      <w:r w:rsidR="004C0E03" w:rsidRPr="006920ED">
        <w:t>0</w:t>
      </w:r>
      <w:r w:rsidRPr="006920ED">
        <w:t xml:space="preserve"> </w:t>
      </w:r>
      <w:r w:rsidR="004C0E03" w:rsidRPr="006920ED">
        <w:t>m</w:t>
      </w:r>
      <w:r w:rsidRPr="006920ED">
        <w:t>m dick</w:t>
      </w:r>
    </w:p>
    <w:p w14:paraId="1DE45130" w14:textId="7158F311" w:rsidR="00260F27" w:rsidRPr="006920ED" w:rsidRDefault="00260F27" w:rsidP="007F222E">
      <w:pPr>
        <w:pStyle w:val="Langtext"/>
      </w:pPr>
      <w:r w:rsidRPr="006920ED">
        <w:t xml:space="preserve">• Wärmedurchlasswiderstand RD: </w:t>
      </w:r>
      <w:r w:rsidR="00980064" w:rsidRPr="006920ED">
        <w:t xml:space="preserve">2,05 </w:t>
      </w:r>
      <w:r w:rsidRPr="006920ED">
        <w:t>m2K/W</w:t>
      </w:r>
    </w:p>
    <w:p w14:paraId="5B0B7222" w14:textId="2BDB2613" w:rsidR="00260F27" w:rsidRPr="006920ED" w:rsidRDefault="00260F27" w:rsidP="007F222E">
      <w:pPr>
        <w:pStyle w:val="Langtext"/>
      </w:pPr>
      <w:r w:rsidRPr="006920ED">
        <w:t xml:space="preserve">z.B. </w:t>
      </w:r>
      <w:r w:rsidR="009D21C0" w:rsidRPr="006920ED">
        <w:t xml:space="preserve">ISOVER Quattro </w:t>
      </w:r>
      <w:r w:rsidRPr="006920ED">
        <w:t>oder Gleichwertiges.</w:t>
      </w:r>
    </w:p>
    <w:p w14:paraId="61265811" w14:textId="77777777" w:rsidR="00260F27" w:rsidRPr="006920ED" w:rsidRDefault="00260F27" w:rsidP="007F222E">
      <w:pPr>
        <w:pStyle w:val="Langtext"/>
      </w:pPr>
      <w:r w:rsidRPr="006920ED">
        <w:t xml:space="preserve">Angebotenes </w:t>
      </w:r>
      <w:proofErr w:type="gramStart"/>
      <w:r w:rsidRPr="006920ED">
        <w:t>Erzeugnis:...</w:t>
      </w:r>
      <w:proofErr w:type="gramEnd"/>
      <w:r w:rsidRPr="006920ED">
        <w:t>.</w:t>
      </w:r>
    </w:p>
    <w:p w14:paraId="170D7C97" w14:textId="00AFA93E" w:rsidR="00260F27" w:rsidRPr="006920ED" w:rsidRDefault="00260F27" w:rsidP="007F222E">
      <w:pPr>
        <w:pStyle w:val="Folgeposition"/>
        <w:keepNext/>
        <w:keepLines/>
      </w:pPr>
      <w:r w:rsidRPr="006920ED">
        <w:t>C</w:t>
      </w:r>
      <w:r w:rsidRPr="006920ED">
        <w:rPr>
          <w:sz w:val="12"/>
        </w:rPr>
        <w:t>+</w:t>
      </w:r>
      <w:r w:rsidRPr="006920ED">
        <w:tab/>
        <w:t>Deckendämm.MW Filzsystem 415/10</w:t>
      </w:r>
      <w:r w:rsidR="004C0E03" w:rsidRPr="006920ED">
        <w:t>0m</w:t>
      </w:r>
      <w:r w:rsidRPr="006920ED">
        <w:t>m</w:t>
      </w:r>
      <w:r w:rsidRPr="006920ED">
        <w:tab/>
        <w:t xml:space="preserve">m2 </w:t>
      </w:r>
    </w:p>
    <w:p w14:paraId="7B715C5B" w14:textId="77777777" w:rsidR="00260F27" w:rsidRPr="006920ED" w:rsidRDefault="00260F27" w:rsidP="007F222E">
      <w:pPr>
        <w:pStyle w:val="Langtext"/>
      </w:pPr>
    </w:p>
    <w:p w14:paraId="46F11568" w14:textId="4BBC5820" w:rsidR="00260F27" w:rsidRPr="006920ED" w:rsidRDefault="00260F27" w:rsidP="007F222E">
      <w:pPr>
        <w:pStyle w:val="Langtext"/>
      </w:pPr>
      <w:r w:rsidRPr="006920ED">
        <w:t>• 10</w:t>
      </w:r>
      <w:r w:rsidR="004C0E03" w:rsidRPr="006920ED">
        <w:t>0</w:t>
      </w:r>
      <w:r w:rsidRPr="006920ED">
        <w:t xml:space="preserve"> </w:t>
      </w:r>
      <w:r w:rsidR="004C0E03" w:rsidRPr="006920ED">
        <w:t>m</w:t>
      </w:r>
      <w:r w:rsidRPr="006920ED">
        <w:t>m dick</w:t>
      </w:r>
    </w:p>
    <w:p w14:paraId="29CF047C" w14:textId="4FB5CEF7" w:rsidR="00260F27" w:rsidRPr="006920ED" w:rsidRDefault="00260F27" w:rsidP="007F222E">
      <w:pPr>
        <w:pStyle w:val="Langtext"/>
      </w:pPr>
      <w:r w:rsidRPr="006920ED">
        <w:t xml:space="preserve">• Wärmedurchlasswiderstand RD: </w:t>
      </w:r>
      <w:r w:rsidR="00980064" w:rsidRPr="006920ED">
        <w:t xml:space="preserve">2,56 </w:t>
      </w:r>
      <w:r w:rsidRPr="006920ED">
        <w:t>m2K/W</w:t>
      </w:r>
    </w:p>
    <w:p w14:paraId="05EBCA63" w14:textId="37F53E95" w:rsidR="00260F27" w:rsidRPr="006920ED" w:rsidRDefault="00260F27" w:rsidP="007F222E">
      <w:pPr>
        <w:pStyle w:val="Langtext"/>
      </w:pPr>
      <w:r w:rsidRPr="006920ED">
        <w:t xml:space="preserve">z.B. </w:t>
      </w:r>
      <w:r w:rsidR="009D21C0" w:rsidRPr="006920ED">
        <w:t xml:space="preserve">ISOVER Quattro </w:t>
      </w:r>
      <w:r w:rsidRPr="006920ED">
        <w:t>oder Gleichwertiges.</w:t>
      </w:r>
    </w:p>
    <w:p w14:paraId="41BFFA6D" w14:textId="77777777" w:rsidR="00260F27" w:rsidRPr="006920ED" w:rsidRDefault="00260F27" w:rsidP="007F222E">
      <w:pPr>
        <w:pStyle w:val="Langtext"/>
      </w:pPr>
      <w:r w:rsidRPr="006920ED">
        <w:t xml:space="preserve">Angebotenes </w:t>
      </w:r>
      <w:proofErr w:type="gramStart"/>
      <w:r w:rsidRPr="006920ED">
        <w:t>Erzeugnis:...</w:t>
      </w:r>
      <w:proofErr w:type="gramEnd"/>
      <w:r w:rsidRPr="006920ED">
        <w:t>.</w:t>
      </w:r>
    </w:p>
    <w:p w14:paraId="7CF705DB" w14:textId="77777777" w:rsidR="00260F27" w:rsidRPr="006920ED" w:rsidRDefault="00260F27" w:rsidP="007F222E">
      <w:pPr>
        <w:pStyle w:val="TrennungPOS"/>
      </w:pPr>
    </w:p>
    <w:p w14:paraId="2BA88FBB" w14:textId="6959667E" w:rsidR="00260F27" w:rsidRPr="006920ED" w:rsidRDefault="00260F27" w:rsidP="007F222E">
      <w:pPr>
        <w:pStyle w:val="GrundtextPosNr"/>
        <w:keepNext/>
        <w:keepLines/>
      </w:pPr>
      <w:bookmarkStart w:id="31" w:name="_Hlk111197386"/>
      <w:r w:rsidRPr="006920ED">
        <w:t>36.A7 39</w:t>
      </w:r>
    </w:p>
    <w:p w14:paraId="7C9EC56F" w14:textId="77777777" w:rsidR="00260F27" w:rsidRPr="006920ED" w:rsidRDefault="00260F27" w:rsidP="007F222E">
      <w:pPr>
        <w:pStyle w:val="Grundtext"/>
      </w:pPr>
      <w:bookmarkStart w:id="32" w:name="_Hlk111202869"/>
      <w:r w:rsidRPr="006920ED">
        <w:t>Wärmedämmung von Decken mit gebundener Mineralwolle (MW) zwischen Zangen oder Balken, dicht gestoßen eingelegt.</w:t>
      </w:r>
    </w:p>
    <w:p w14:paraId="72091E9E" w14:textId="77777777" w:rsidR="00260F27" w:rsidRPr="006920ED" w:rsidRDefault="00260F27" w:rsidP="007F222E">
      <w:pPr>
        <w:pStyle w:val="Grundtext"/>
      </w:pPr>
    </w:p>
    <w:p w14:paraId="486C7A88" w14:textId="77777777" w:rsidR="004C0E03" w:rsidRPr="006920ED" w:rsidRDefault="004C0E03" w:rsidP="004C0E03">
      <w:pPr>
        <w:pStyle w:val="Grundtext"/>
      </w:pPr>
      <w:bookmarkStart w:id="33" w:name="_Hlk111202218"/>
      <w:r w:rsidRPr="006920ED">
        <w:t>• nicht druckbelastbar</w:t>
      </w:r>
    </w:p>
    <w:p w14:paraId="04A5950B" w14:textId="77777777" w:rsidR="004C0E03" w:rsidRPr="006920ED" w:rsidRDefault="004C0E03" w:rsidP="004C0E03">
      <w:pPr>
        <w:pStyle w:val="Grundtext"/>
      </w:pPr>
      <w:r w:rsidRPr="006920ED">
        <w:t>• gerollt</w:t>
      </w:r>
    </w:p>
    <w:p w14:paraId="5F536E1B" w14:textId="77777777" w:rsidR="004C0E03" w:rsidRPr="006920ED" w:rsidRDefault="004C0E03" w:rsidP="004C0E03">
      <w:pPr>
        <w:pStyle w:val="Grundtext"/>
      </w:pPr>
      <w:r w:rsidRPr="006920ED">
        <w:t xml:space="preserve">• Wärmeleitfähigkeit </w:t>
      </w:r>
      <w:proofErr w:type="spellStart"/>
      <w:r w:rsidRPr="006920ED">
        <w:t>lambda</w:t>
      </w:r>
      <w:proofErr w:type="spellEnd"/>
      <w:r w:rsidRPr="006920ED">
        <w:t xml:space="preserve"> D = 0,039 W/</w:t>
      </w:r>
      <w:proofErr w:type="spellStart"/>
      <w:r w:rsidRPr="006920ED">
        <w:t>mK</w:t>
      </w:r>
      <w:proofErr w:type="spellEnd"/>
    </w:p>
    <w:p w14:paraId="1EB3FAF8" w14:textId="77777777" w:rsidR="004C0E03" w:rsidRPr="006920ED" w:rsidRDefault="004C0E03" w:rsidP="004C0E03">
      <w:pPr>
        <w:pStyle w:val="Grundtext"/>
      </w:pPr>
      <w:r w:rsidRPr="006920ED">
        <w:t>• Produktart: MW-WL gemäß ÖNORM B 6000</w:t>
      </w:r>
    </w:p>
    <w:p w14:paraId="79AFCAEA" w14:textId="77777777" w:rsidR="004C0E03" w:rsidRPr="006920ED" w:rsidRDefault="004C0E03" w:rsidP="004C0E03">
      <w:pPr>
        <w:pStyle w:val="Grundtext"/>
      </w:pPr>
      <w:r w:rsidRPr="006920ED">
        <w:lastRenderedPageBreak/>
        <w:t>• CE-Bezeichnungsschlüssel: MW-EN 13162-T1-MU1-AFr5</w:t>
      </w:r>
    </w:p>
    <w:p w14:paraId="68087681" w14:textId="77777777" w:rsidR="004C0E03" w:rsidRPr="006920ED" w:rsidRDefault="004C0E03" w:rsidP="004C0E03">
      <w:pPr>
        <w:pStyle w:val="Grundtext"/>
      </w:pPr>
      <w:r w:rsidRPr="006920ED">
        <w:t>• Brandverhaltensklasse A1 gemäß ÖNORM EN 13501-1, Schmelzpunkt ca. 700°C</w:t>
      </w:r>
    </w:p>
    <w:p w14:paraId="27B72AAD" w14:textId="77777777" w:rsidR="004C0E03" w:rsidRPr="006920ED" w:rsidRDefault="004C0E03" w:rsidP="004C0E03">
      <w:pPr>
        <w:pStyle w:val="Grundtext"/>
      </w:pPr>
      <w:r w:rsidRPr="006920ED">
        <w:t>• Erzeugnis mit CE-Zertifizierung</w:t>
      </w:r>
    </w:p>
    <w:p w14:paraId="38ECF355" w14:textId="1ACF6BED" w:rsidR="004C0E03" w:rsidRPr="006920ED" w:rsidRDefault="004C0E03" w:rsidP="004C0E03">
      <w:pPr>
        <w:pStyle w:val="Grundtextabsatz"/>
      </w:pPr>
      <w:r w:rsidRPr="006920ED">
        <w:t>• mit dem EUCEB-Markenzeichen ausgestattet</w:t>
      </w:r>
    </w:p>
    <w:p w14:paraId="753FDE77" w14:textId="77777777" w:rsidR="004C0E03" w:rsidRPr="006920ED" w:rsidRDefault="004C0E03" w:rsidP="004C0E03">
      <w:pPr>
        <w:pStyle w:val="Grundtextabsatz"/>
      </w:pPr>
      <w:r w:rsidRPr="006920ED">
        <w:t xml:space="preserve">• Breite: 1200 mm </w:t>
      </w:r>
    </w:p>
    <w:p w14:paraId="7D4746AF" w14:textId="77777777" w:rsidR="004C0E03" w:rsidRPr="006920ED" w:rsidRDefault="004C0E03" w:rsidP="007F222E">
      <w:pPr>
        <w:pStyle w:val="Folgeposition"/>
        <w:keepNext/>
        <w:keepLines/>
      </w:pPr>
    </w:p>
    <w:p w14:paraId="56B2279A" w14:textId="7290B32E" w:rsidR="00260F27" w:rsidRPr="006920ED" w:rsidRDefault="00260F27" w:rsidP="007F222E">
      <w:pPr>
        <w:pStyle w:val="Folgeposition"/>
        <w:keepNext/>
        <w:keepLines/>
      </w:pPr>
      <w:r w:rsidRPr="006920ED">
        <w:t>B</w:t>
      </w:r>
      <w:r w:rsidRPr="006920ED">
        <w:rPr>
          <w:sz w:val="12"/>
        </w:rPr>
        <w:t>+</w:t>
      </w:r>
      <w:r w:rsidRPr="006920ED">
        <w:tab/>
        <w:t>Deckendämm.MW Filz gerollt 5</w:t>
      </w:r>
      <w:r w:rsidR="004C0E03" w:rsidRPr="006920ED">
        <w:t>0m</w:t>
      </w:r>
      <w:r w:rsidRPr="006920ED">
        <w:t>m</w:t>
      </w:r>
      <w:r w:rsidRPr="006920ED">
        <w:tab/>
        <w:t xml:space="preserve">m2 </w:t>
      </w:r>
    </w:p>
    <w:p w14:paraId="0BA61CFC" w14:textId="77777777" w:rsidR="00260F27" w:rsidRPr="006920ED" w:rsidRDefault="00260F27" w:rsidP="007F222E">
      <w:pPr>
        <w:pStyle w:val="Langtext"/>
      </w:pPr>
    </w:p>
    <w:p w14:paraId="7EB2A172" w14:textId="7B178FFC" w:rsidR="00260F27" w:rsidRPr="006920ED" w:rsidRDefault="00260F27" w:rsidP="007F222E">
      <w:pPr>
        <w:pStyle w:val="Langtext"/>
      </w:pPr>
      <w:r w:rsidRPr="006920ED">
        <w:t>• 5</w:t>
      </w:r>
      <w:r w:rsidR="004C0E03" w:rsidRPr="006920ED">
        <w:t>0</w:t>
      </w:r>
      <w:r w:rsidRPr="006920ED">
        <w:t xml:space="preserve"> </w:t>
      </w:r>
      <w:r w:rsidR="004C0E03" w:rsidRPr="006920ED">
        <w:t>m</w:t>
      </w:r>
      <w:r w:rsidRPr="006920ED">
        <w:t>m dick</w:t>
      </w:r>
    </w:p>
    <w:p w14:paraId="25E89192" w14:textId="376D2D01" w:rsidR="00260F27" w:rsidRPr="006920ED" w:rsidRDefault="00260F27" w:rsidP="007F222E">
      <w:pPr>
        <w:pStyle w:val="Langtext"/>
      </w:pPr>
      <w:r w:rsidRPr="006920ED">
        <w:t xml:space="preserve">• Wärmedurchlasswiderstand RD: </w:t>
      </w:r>
      <w:r w:rsidR="00E07B09" w:rsidRPr="006920ED">
        <w:t xml:space="preserve">1,28 </w:t>
      </w:r>
      <w:r w:rsidRPr="006920ED">
        <w:t>m2K/W</w:t>
      </w:r>
    </w:p>
    <w:p w14:paraId="66254AF4" w14:textId="1F827419" w:rsidR="00260F27" w:rsidRPr="006920ED" w:rsidRDefault="00260F27" w:rsidP="007F222E">
      <w:pPr>
        <w:pStyle w:val="Langtext"/>
      </w:pPr>
      <w:r w:rsidRPr="006920ED">
        <w:t xml:space="preserve">z.B. </w:t>
      </w:r>
      <w:r w:rsidR="004C0E03" w:rsidRPr="006920ED">
        <w:t xml:space="preserve">ISOVER Wärmedämmfilz WDF </w:t>
      </w:r>
      <w:r w:rsidRPr="006920ED">
        <w:t>oder Gleichwertiges.</w:t>
      </w:r>
    </w:p>
    <w:p w14:paraId="3FB96655" w14:textId="77777777" w:rsidR="00260F27" w:rsidRPr="006920ED" w:rsidRDefault="00260F27" w:rsidP="007F222E">
      <w:pPr>
        <w:pStyle w:val="Langtext"/>
      </w:pPr>
      <w:r w:rsidRPr="006920ED">
        <w:t xml:space="preserve">Angebotenes </w:t>
      </w:r>
      <w:proofErr w:type="gramStart"/>
      <w:r w:rsidRPr="006920ED">
        <w:t>Erzeugnis:...</w:t>
      </w:r>
      <w:proofErr w:type="gramEnd"/>
      <w:r w:rsidRPr="006920ED">
        <w:t>.</w:t>
      </w:r>
    </w:p>
    <w:p w14:paraId="46978FBD" w14:textId="031F55B1" w:rsidR="00260F27" w:rsidRPr="006920ED" w:rsidRDefault="00260F27" w:rsidP="007F222E">
      <w:pPr>
        <w:pStyle w:val="Folgeposition"/>
        <w:keepNext/>
        <w:keepLines/>
      </w:pPr>
      <w:r w:rsidRPr="006920ED">
        <w:t>C</w:t>
      </w:r>
      <w:r w:rsidRPr="006920ED">
        <w:rPr>
          <w:sz w:val="12"/>
        </w:rPr>
        <w:t>+</w:t>
      </w:r>
      <w:r w:rsidRPr="006920ED">
        <w:tab/>
        <w:t>Deckendämm.M</w:t>
      </w:r>
      <w:r w:rsidR="004C0E03" w:rsidRPr="006920ED">
        <w:t>W</w:t>
      </w:r>
      <w:r w:rsidRPr="006920ED">
        <w:t xml:space="preserve"> Filz gerollt 6</w:t>
      </w:r>
      <w:r w:rsidR="004C0E03" w:rsidRPr="006920ED">
        <w:t>0m</w:t>
      </w:r>
      <w:r w:rsidRPr="006920ED">
        <w:t>m</w:t>
      </w:r>
      <w:r w:rsidRPr="006920ED">
        <w:tab/>
        <w:t xml:space="preserve">m2 </w:t>
      </w:r>
    </w:p>
    <w:p w14:paraId="3F721CBA" w14:textId="77777777" w:rsidR="00260F27" w:rsidRPr="006920ED" w:rsidRDefault="00260F27" w:rsidP="007F222E">
      <w:pPr>
        <w:pStyle w:val="Langtext"/>
      </w:pPr>
    </w:p>
    <w:p w14:paraId="17C4E7F6" w14:textId="7CF2659A" w:rsidR="00260F27" w:rsidRPr="006920ED" w:rsidRDefault="00260F27" w:rsidP="007F222E">
      <w:pPr>
        <w:pStyle w:val="Langtext"/>
      </w:pPr>
      <w:r w:rsidRPr="006920ED">
        <w:t>• 6</w:t>
      </w:r>
      <w:r w:rsidR="004C0E03" w:rsidRPr="006920ED">
        <w:t>0</w:t>
      </w:r>
      <w:r w:rsidRPr="006920ED">
        <w:t xml:space="preserve"> </w:t>
      </w:r>
      <w:r w:rsidR="004C0E03" w:rsidRPr="006920ED">
        <w:t>m</w:t>
      </w:r>
      <w:r w:rsidRPr="006920ED">
        <w:t>m dick</w:t>
      </w:r>
    </w:p>
    <w:p w14:paraId="78037A6B" w14:textId="0C32C3BD" w:rsidR="00260F27" w:rsidRPr="006920ED" w:rsidRDefault="00260F27" w:rsidP="007F222E">
      <w:pPr>
        <w:pStyle w:val="Langtext"/>
      </w:pPr>
      <w:r w:rsidRPr="006920ED">
        <w:t xml:space="preserve">• Wärmedurchlasswiderstand RD: </w:t>
      </w:r>
      <w:r w:rsidR="00E07B09" w:rsidRPr="006920ED">
        <w:t xml:space="preserve">1,54 </w:t>
      </w:r>
      <w:r w:rsidRPr="006920ED">
        <w:t>m2K/W</w:t>
      </w:r>
    </w:p>
    <w:p w14:paraId="387C4199" w14:textId="369F6366" w:rsidR="00260F27" w:rsidRPr="006920ED" w:rsidRDefault="00260F27" w:rsidP="007F222E">
      <w:pPr>
        <w:pStyle w:val="Langtext"/>
      </w:pPr>
      <w:r w:rsidRPr="006920ED">
        <w:t xml:space="preserve">z.B. </w:t>
      </w:r>
      <w:r w:rsidR="004C0E03" w:rsidRPr="006920ED">
        <w:t xml:space="preserve">ISOVER Wärmedämmfilz WDF </w:t>
      </w:r>
      <w:r w:rsidRPr="006920ED">
        <w:t>oder Gleichwertiges.</w:t>
      </w:r>
    </w:p>
    <w:p w14:paraId="11ED659F" w14:textId="77777777" w:rsidR="00260F27" w:rsidRPr="006920ED" w:rsidRDefault="00260F27" w:rsidP="007F222E">
      <w:pPr>
        <w:pStyle w:val="Langtext"/>
      </w:pPr>
      <w:r w:rsidRPr="006920ED">
        <w:t xml:space="preserve">Angebotenes </w:t>
      </w:r>
      <w:proofErr w:type="gramStart"/>
      <w:r w:rsidRPr="006920ED">
        <w:t>Erzeugnis:...</w:t>
      </w:r>
      <w:proofErr w:type="gramEnd"/>
      <w:r w:rsidRPr="006920ED">
        <w:t>.</w:t>
      </w:r>
    </w:p>
    <w:p w14:paraId="5B6052D6" w14:textId="129106F0" w:rsidR="00260F27" w:rsidRPr="006920ED" w:rsidRDefault="00260F27" w:rsidP="007F222E">
      <w:pPr>
        <w:pStyle w:val="Folgeposition"/>
        <w:keepNext/>
        <w:keepLines/>
      </w:pPr>
      <w:r w:rsidRPr="006920ED">
        <w:t>D</w:t>
      </w:r>
      <w:r w:rsidRPr="006920ED">
        <w:rPr>
          <w:sz w:val="12"/>
        </w:rPr>
        <w:t>+</w:t>
      </w:r>
      <w:r w:rsidRPr="006920ED">
        <w:tab/>
        <w:t>Deckendämm.MW Filz gerollt 8</w:t>
      </w:r>
      <w:r w:rsidR="004C0E03" w:rsidRPr="006920ED">
        <w:t>0m</w:t>
      </w:r>
      <w:r w:rsidRPr="006920ED">
        <w:t>m</w:t>
      </w:r>
      <w:r w:rsidRPr="006920ED">
        <w:tab/>
        <w:t xml:space="preserve">m2 </w:t>
      </w:r>
    </w:p>
    <w:p w14:paraId="1956BFED" w14:textId="77777777" w:rsidR="00260F27" w:rsidRPr="006920ED" w:rsidRDefault="00260F27" w:rsidP="007F222E">
      <w:pPr>
        <w:pStyle w:val="Langtext"/>
      </w:pPr>
    </w:p>
    <w:p w14:paraId="300D94F4" w14:textId="1FDDF3C1" w:rsidR="00260F27" w:rsidRPr="006920ED" w:rsidRDefault="00260F27" w:rsidP="007F222E">
      <w:pPr>
        <w:pStyle w:val="Langtext"/>
      </w:pPr>
      <w:r w:rsidRPr="006920ED">
        <w:t>• 8</w:t>
      </w:r>
      <w:r w:rsidR="004C0E03" w:rsidRPr="006920ED">
        <w:t>0</w:t>
      </w:r>
      <w:r w:rsidRPr="006920ED">
        <w:t xml:space="preserve"> </w:t>
      </w:r>
      <w:r w:rsidR="004C0E03" w:rsidRPr="006920ED">
        <w:t>m</w:t>
      </w:r>
      <w:r w:rsidRPr="006920ED">
        <w:t>m dick</w:t>
      </w:r>
    </w:p>
    <w:p w14:paraId="141834C7" w14:textId="77777777" w:rsidR="00260F27" w:rsidRPr="006920ED" w:rsidRDefault="00260F27" w:rsidP="007F222E">
      <w:pPr>
        <w:pStyle w:val="Langtext"/>
      </w:pPr>
      <w:r w:rsidRPr="006920ED">
        <w:t>• Wärmedurchlasswiderstand RD: 2,05 m2K/W</w:t>
      </w:r>
    </w:p>
    <w:p w14:paraId="7FAD6B7D" w14:textId="5D972DC3" w:rsidR="00260F27" w:rsidRPr="006920ED" w:rsidRDefault="00260F27" w:rsidP="007F222E">
      <w:pPr>
        <w:pStyle w:val="Langtext"/>
      </w:pPr>
      <w:r w:rsidRPr="006920ED">
        <w:t xml:space="preserve">z.B. </w:t>
      </w:r>
      <w:r w:rsidR="004C0E03" w:rsidRPr="006920ED">
        <w:t xml:space="preserve">ISOVER Wärmedämmfilz WDF </w:t>
      </w:r>
      <w:r w:rsidRPr="006920ED">
        <w:t>oder Gleichwertiges.</w:t>
      </w:r>
    </w:p>
    <w:p w14:paraId="3B019944" w14:textId="77777777" w:rsidR="00260F27" w:rsidRPr="006920ED" w:rsidRDefault="00260F27" w:rsidP="007F222E">
      <w:pPr>
        <w:pStyle w:val="Langtext"/>
      </w:pPr>
      <w:r w:rsidRPr="006920ED">
        <w:t xml:space="preserve">Angebotenes </w:t>
      </w:r>
      <w:proofErr w:type="gramStart"/>
      <w:r w:rsidRPr="006920ED">
        <w:t>Erzeugnis:...</w:t>
      </w:r>
      <w:proofErr w:type="gramEnd"/>
      <w:r w:rsidRPr="006920ED">
        <w:t>.</w:t>
      </w:r>
    </w:p>
    <w:p w14:paraId="47618D1C" w14:textId="095143AB" w:rsidR="00260F27" w:rsidRPr="006920ED" w:rsidRDefault="00260F27" w:rsidP="007F222E">
      <w:pPr>
        <w:pStyle w:val="Folgeposition"/>
        <w:keepNext/>
        <w:keepLines/>
      </w:pPr>
      <w:r w:rsidRPr="006920ED">
        <w:t>E</w:t>
      </w:r>
      <w:r w:rsidRPr="006920ED">
        <w:rPr>
          <w:sz w:val="12"/>
        </w:rPr>
        <w:t>+</w:t>
      </w:r>
      <w:r w:rsidRPr="006920ED">
        <w:tab/>
        <w:t>Deckendämm.MW Filz gerollt 10</w:t>
      </w:r>
      <w:r w:rsidR="004C0E03" w:rsidRPr="006920ED">
        <w:t>0m</w:t>
      </w:r>
      <w:r w:rsidRPr="006920ED">
        <w:t>m</w:t>
      </w:r>
      <w:r w:rsidRPr="006920ED">
        <w:tab/>
        <w:t xml:space="preserve">m2 </w:t>
      </w:r>
    </w:p>
    <w:p w14:paraId="046F48FC" w14:textId="77777777" w:rsidR="00260F27" w:rsidRPr="006920ED" w:rsidRDefault="00260F27" w:rsidP="007F222E">
      <w:pPr>
        <w:pStyle w:val="Langtext"/>
      </w:pPr>
    </w:p>
    <w:p w14:paraId="3C4FAEE8" w14:textId="349CD64B" w:rsidR="00260F27" w:rsidRPr="006920ED" w:rsidRDefault="00260F27" w:rsidP="007F222E">
      <w:pPr>
        <w:pStyle w:val="Langtext"/>
      </w:pPr>
      <w:r w:rsidRPr="006920ED">
        <w:t>• 10</w:t>
      </w:r>
      <w:r w:rsidR="004C0E03" w:rsidRPr="006920ED">
        <w:t>0</w:t>
      </w:r>
      <w:r w:rsidRPr="006920ED">
        <w:t xml:space="preserve"> </w:t>
      </w:r>
      <w:r w:rsidR="004C0E03" w:rsidRPr="006920ED">
        <w:t>m</w:t>
      </w:r>
      <w:r w:rsidRPr="006920ED">
        <w:t>m dick</w:t>
      </w:r>
    </w:p>
    <w:p w14:paraId="57F5DF6F" w14:textId="4C498419" w:rsidR="00260F27" w:rsidRPr="006920ED" w:rsidRDefault="00260F27" w:rsidP="007F222E">
      <w:pPr>
        <w:pStyle w:val="Langtext"/>
      </w:pPr>
      <w:r w:rsidRPr="006920ED">
        <w:t xml:space="preserve">• Wärmedurchlasswiderstand RD: </w:t>
      </w:r>
      <w:r w:rsidR="00E07B09" w:rsidRPr="006920ED">
        <w:t xml:space="preserve">2,56 </w:t>
      </w:r>
      <w:r w:rsidRPr="006920ED">
        <w:t>m2K/W</w:t>
      </w:r>
    </w:p>
    <w:p w14:paraId="0E898769" w14:textId="2E5CE060" w:rsidR="00260F27" w:rsidRPr="006920ED" w:rsidRDefault="00260F27" w:rsidP="006506E9">
      <w:pPr>
        <w:pStyle w:val="Langtext"/>
      </w:pPr>
      <w:r w:rsidRPr="006920ED">
        <w:t xml:space="preserve">z.B. </w:t>
      </w:r>
      <w:r w:rsidR="004C0E03" w:rsidRPr="006920ED">
        <w:t xml:space="preserve">ISOVER Wärmedämmfilz WDF </w:t>
      </w:r>
      <w:r w:rsidRPr="006920ED">
        <w:t>oder Gleichwertiges.</w:t>
      </w:r>
    </w:p>
    <w:p w14:paraId="4D1C71B4" w14:textId="77777777" w:rsidR="00260F27" w:rsidRPr="006920ED" w:rsidRDefault="00260F27" w:rsidP="006506E9">
      <w:pPr>
        <w:pStyle w:val="Langtext"/>
      </w:pPr>
      <w:r w:rsidRPr="006920ED">
        <w:t xml:space="preserve">Angebotenes </w:t>
      </w:r>
      <w:proofErr w:type="gramStart"/>
      <w:r w:rsidRPr="006920ED">
        <w:t>Erzeugnis:...</w:t>
      </w:r>
      <w:proofErr w:type="gramEnd"/>
      <w:r w:rsidRPr="006920ED">
        <w:t>.</w:t>
      </w:r>
    </w:p>
    <w:p w14:paraId="5742E6D2" w14:textId="5BC11996" w:rsidR="00260F27" w:rsidRPr="006920ED" w:rsidRDefault="00260F27" w:rsidP="006506E9">
      <w:pPr>
        <w:pStyle w:val="Folgeposition"/>
        <w:keepNext/>
        <w:keepLines/>
      </w:pPr>
      <w:r w:rsidRPr="006920ED">
        <w:t>F</w:t>
      </w:r>
      <w:r w:rsidRPr="006920ED">
        <w:rPr>
          <w:sz w:val="12"/>
        </w:rPr>
        <w:t>+</w:t>
      </w:r>
      <w:r w:rsidRPr="006920ED">
        <w:tab/>
        <w:t>Deckendämm.MW Filz gerollt 12</w:t>
      </w:r>
      <w:r w:rsidR="004C0E03" w:rsidRPr="006920ED">
        <w:t>0m</w:t>
      </w:r>
      <w:r w:rsidRPr="006920ED">
        <w:t>m</w:t>
      </w:r>
      <w:r w:rsidRPr="006920ED">
        <w:tab/>
        <w:t xml:space="preserve">m2 </w:t>
      </w:r>
    </w:p>
    <w:p w14:paraId="3C9DFDBA" w14:textId="77777777" w:rsidR="00260F27" w:rsidRPr="006920ED" w:rsidRDefault="00260F27" w:rsidP="006506E9">
      <w:pPr>
        <w:pStyle w:val="Langtext"/>
      </w:pPr>
    </w:p>
    <w:p w14:paraId="141B9094" w14:textId="712E4E3A" w:rsidR="00260F27" w:rsidRPr="006920ED" w:rsidRDefault="00260F27" w:rsidP="006506E9">
      <w:pPr>
        <w:pStyle w:val="Langtext"/>
      </w:pPr>
      <w:r w:rsidRPr="006920ED">
        <w:t>• 12</w:t>
      </w:r>
      <w:r w:rsidR="004C0E03" w:rsidRPr="006920ED">
        <w:t>0</w:t>
      </w:r>
      <w:r w:rsidRPr="006920ED">
        <w:t xml:space="preserve"> </w:t>
      </w:r>
      <w:r w:rsidR="004C0E03" w:rsidRPr="006920ED">
        <w:t>m</w:t>
      </w:r>
      <w:r w:rsidRPr="006920ED">
        <w:t>m dick</w:t>
      </w:r>
    </w:p>
    <w:p w14:paraId="0086469A" w14:textId="5BDC2082" w:rsidR="00260F27" w:rsidRPr="006920ED" w:rsidRDefault="00260F27" w:rsidP="006506E9">
      <w:pPr>
        <w:pStyle w:val="Langtext"/>
      </w:pPr>
      <w:r w:rsidRPr="006920ED">
        <w:t xml:space="preserve">• Wärmedurchlasswiderstand RD: </w:t>
      </w:r>
      <w:r w:rsidR="00E07B09" w:rsidRPr="006920ED">
        <w:t xml:space="preserve">3,08 </w:t>
      </w:r>
      <w:r w:rsidRPr="006920ED">
        <w:t>m2K/W</w:t>
      </w:r>
    </w:p>
    <w:p w14:paraId="3A4F2457" w14:textId="61591852" w:rsidR="00260F27" w:rsidRPr="006920ED" w:rsidRDefault="00260F27" w:rsidP="006506E9">
      <w:pPr>
        <w:pStyle w:val="Langtext"/>
      </w:pPr>
      <w:r w:rsidRPr="006920ED">
        <w:t xml:space="preserve">z.B. </w:t>
      </w:r>
      <w:r w:rsidR="004C0E03" w:rsidRPr="006920ED">
        <w:t xml:space="preserve">ISOVER Wärmedämmfilz WDF </w:t>
      </w:r>
      <w:r w:rsidRPr="006920ED">
        <w:t>oder Gleichwertiges.</w:t>
      </w:r>
    </w:p>
    <w:p w14:paraId="0931DF66" w14:textId="77777777" w:rsidR="00260F27" w:rsidRPr="006920ED" w:rsidRDefault="00260F27" w:rsidP="006506E9">
      <w:pPr>
        <w:pStyle w:val="Langtext"/>
      </w:pPr>
      <w:r w:rsidRPr="006920ED">
        <w:t xml:space="preserve">Angebotenes </w:t>
      </w:r>
      <w:proofErr w:type="gramStart"/>
      <w:r w:rsidRPr="006920ED">
        <w:t>Erzeugnis:...</w:t>
      </w:r>
      <w:proofErr w:type="gramEnd"/>
      <w:r w:rsidRPr="006920ED">
        <w:t>.</w:t>
      </w:r>
    </w:p>
    <w:p w14:paraId="5953F710" w14:textId="2D254B9D" w:rsidR="00260F27" w:rsidRPr="006920ED" w:rsidRDefault="00260F27" w:rsidP="006506E9">
      <w:pPr>
        <w:pStyle w:val="Folgeposition"/>
        <w:keepNext/>
        <w:keepLines/>
      </w:pPr>
      <w:r w:rsidRPr="006920ED">
        <w:t>G</w:t>
      </w:r>
      <w:r w:rsidRPr="006920ED">
        <w:rPr>
          <w:sz w:val="12"/>
        </w:rPr>
        <w:t>+</w:t>
      </w:r>
      <w:r w:rsidRPr="006920ED">
        <w:tab/>
        <w:t>Deckendämm.MW Filz gerollt 14</w:t>
      </w:r>
      <w:r w:rsidR="004C0E03" w:rsidRPr="006920ED">
        <w:t>0m</w:t>
      </w:r>
      <w:r w:rsidRPr="006920ED">
        <w:t>m</w:t>
      </w:r>
      <w:r w:rsidRPr="006920ED">
        <w:tab/>
        <w:t xml:space="preserve">m2 </w:t>
      </w:r>
    </w:p>
    <w:p w14:paraId="053A04B2" w14:textId="77777777" w:rsidR="00260F27" w:rsidRPr="006920ED" w:rsidRDefault="00260F27" w:rsidP="006506E9">
      <w:pPr>
        <w:pStyle w:val="Langtext"/>
      </w:pPr>
    </w:p>
    <w:p w14:paraId="1DD2D903" w14:textId="4F6DC978" w:rsidR="00260F27" w:rsidRPr="006920ED" w:rsidRDefault="00260F27" w:rsidP="006506E9">
      <w:pPr>
        <w:pStyle w:val="Langtext"/>
      </w:pPr>
      <w:r w:rsidRPr="006920ED">
        <w:t>• 14</w:t>
      </w:r>
      <w:r w:rsidR="004C0E03" w:rsidRPr="006920ED">
        <w:t>0</w:t>
      </w:r>
      <w:r w:rsidRPr="006920ED">
        <w:t xml:space="preserve"> </w:t>
      </w:r>
      <w:r w:rsidR="004C0E03" w:rsidRPr="006920ED">
        <w:t>m</w:t>
      </w:r>
      <w:r w:rsidRPr="006920ED">
        <w:t>m dick</w:t>
      </w:r>
    </w:p>
    <w:p w14:paraId="3CDC1258" w14:textId="339CFD0E" w:rsidR="00260F27" w:rsidRPr="006920ED" w:rsidRDefault="00260F27" w:rsidP="006506E9">
      <w:pPr>
        <w:pStyle w:val="Langtext"/>
      </w:pPr>
      <w:r w:rsidRPr="006920ED">
        <w:t xml:space="preserve">• Wärmedurchlasswiderstand RD: </w:t>
      </w:r>
      <w:r w:rsidR="00E07B09" w:rsidRPr="006920ED">
        <w:t xml:space="preserve">3,59 </w:t>
      </w:r>
      <w:r w:rsidRPr="006920ED">
        <w:t>m2K/W</w:t>
      </w:r>
    </w:p>
    <w:p w14:paraId="61B89408" w14:textId="242C496A" w:rsidR="00260F27" w:rsidRPr="006920ED" w:rsidRDefault="00260F27" w:rsidP="006506E9">
      <w:pPr>
        <w:pStyle w:val="Langtext"/>
      </w:pPr>
      <w:r w:rsidRPr="006920ED">
        <w:t xml:space="preserve">z.B. </w:t>
      </w:r>
      <w:r w:rsidR="004C0E03" w:rsidRPr="006920ED">
        <w:t xml:space="preserve">ISOVER Wärmedämmfilz WDF </w:t>
      </w:r>
      <w:r w:rsidRPr="006920ED">
        <w:t>oder Gleichwertiges.</w:t>
      </w:r>
    </w:p>
    <w:p w14:paraId="0113DD7D" w14:textId="77777777" w:rsidR="00260F27" w:rsidRPr="006920ED" w:rsidRDefault="00260F27" w:rsidP="006506E9">
      <w:pPr>
        <w:pStyle w:val="Langtext"/>
      </w:pPr>
      <w:r w:rsidRPr="006920ED">
        <w:t xml:space="preserve">Angebotenes </w:t>
      </w:r>
      <w:proofErr w:type="gramStart"/>
      <w:r w:rsidRPr="006920ED">
        <w:t>Erzeugnis:...</w:t>
      </w:r>
      <w:proofErr w:type="gramEnd"/>
      <w:r w:rsidRPr="006920ED">
        <w:t>.</w:t>
      </w:r>
    </w:p>
    <w:p w14:paraId="7224AB12" w14:textId="3342C88E" w:rsidR="00260F27" w:rsidRPr="006920ED" w:rsidRDefault="00260F27" w:rsidP="006506E9">
      <w:pPr>
        <w:pStyle w:val="Folgeposition"/>
        <w:keepNext/>
        <w:keepLines/>
      </w:pPr>
      <w:r w:rsidRPr="006920ED">
        <w:t>H</w:t>
      </w:r>
      <w:r w:rsidRPr="006920ED">
        <w:rPr>
          <w:sz w:val="12"/>
        </w:rPr>
        <w:t>+</w:t>
      </w:r>
      <w:r w:rsidRPr="006920ED">
        <w:tab/>
        <w:t>Deckendämm.MW Filz gerollt 16</w:t>
      </w:r>
      <w:r w:rsidR="004C0E03" w:rsidRPr="006920ED">
        <w:t>0m</w:t>
      </w:r>
      <w:r w:rsidRPr="006920ED">
        <w:t>m</w:t>
      </w:r>
      <w:r w:rsidRPr="006920ED">
        <w:tab/>
        <w:t xml:space="preserve">m2 </w:t>
      </w:r>
    </w:p>
    <w:p w14:paraId="03C3C742" w14:textId="77777777" w:rsidR="00260F27" w:rsidRPr="006920ED" w:rsidRDefault="00260F27" w:rsidP="006506E9">
      <w:pPr>
        <w:pStyle w:val="Langtext"/>
      </w:pPr>
    </w:p>
    <w:p w14:paraId="08BFD56B" w14:textId="279E5A8B" w:rsidR="00260F27" w:rsidRPr="006920ED" w:rsidRDefault="00260F27" w:rsidP="006506E9">
      <w:pPr>
        <w:pStyle w:val="Langtext"/>
      </w:pPr>
      <w:r w:rsidRPr="006920ED">
        <w:t>• 16</w:t>
      </w:r>
      <w:r w:rsidR="004C0E03" w:rsidRPr="006920ED">
        <w:t>0</w:t>
      </w:r>
      <w:r w:rsidRPr="006920ED">
        <w:t xml:space="preserve"> </w:t>
      </w:r>
      <w:r w:rsidR="004C0E03" w:rsidRPr="006920ED">
        <w:t>m</w:t>
      </w:r>
      <w:r w:rsidRPr="006920ED">
        <w:t>m dick</w:t>
      </w:r>
    </w:p>
    <w:p w14:paraId="426B2451" w14:textId="77777777" w:rsidR="00260F27" w:rsidRPr="006920ED" w:rsidRDefault="00260F27" w:rsidP="006506E9">
      <w:pPr>
        <w:pStyle w:val="Langtext"/>
      </w:pPr>
      <w:r w:rsidRPr="006920ED">
        <w:t>• Wärmedurchlasswiderstand RD: 4,10 m2K/W</w:t>
      </w:r>
    </w:p>
    <w:p w14:paraId="235D04FB" w14:textId="58E21CAB" w:rsidR="00260F27" w:rsidRPr="006920ED" w:rsidRDefault="00260F27" w:rsidP="006506E9">
      <w:pPr>
        <w:pStyle w:val="Langtext"/>
      </w:pPr>
      <w:r w:rsidRPr="006920ED">
        <w:t xml:space="preserve">z.B. </w:t>
      </w:r>
      <w:r w:rsidR="004C0E03" w:rsidRPr="006920ED">
        <w:t xml:space="preserve">ISOVER Wärmedämmfilz WDF </w:t>
      </w:r>
      <w:r w:rsidRPr="006920ED">
        <w:t>oder Gleichwertiges.</w:t>
      </w:r>
    </w:p>
    <w:p w14:paraId="4294C496" w14:textId="77777777" w:rsidR="00260F27" w:rsidRPr="006920ED" w:rsidRDefault="00260F27" w:rsidP="006506E9">
      <w:pPr>
        <w:pStyle w:val="Langtext"/>
      </w:pPr>
      <w:r w:rsidRPr="006920ED">
        <w:t xml:space="preserve">Angebotenes </w:t>
      </w:r>
      <w:proofErr w:type="gramStart"/>
      <w:r w:rsidRPr="006920ED">
        <w:t>Erzeugnis:...</w:t>
      </w:r>
      <w:proofErr w:type="gramEnd"/>
      <w:r w:rsidRPr="006920ED">
        <w:t>.</w:t>
      </w:r>
    </w:p>
    <w:p w14:paraId="60467932" w14:textId="2CC12073" w:rsidR="00260F27" w:rsidRPr="006920ED" w:rsidRDefault="00260F27" w:rsidP="006506E9">
      <w:pPr>
        <w:pStyle w:val="Folgeposition"/>
        <w:keepNext/>
        <w:keepLines/>
      </w:pPr>
      <w:r w:rsidRPr="006920ED">
        <w:t>I</w:t>
      </w:r>
      <w:r w:rsidRPr="006920ED">
        <w:rPr>
          <w:sz w:val="12"/>
        </w:rPr>
        <w:t>+</w:t>
      </w:r>
      <w:r w:rsidRPr="006920ED">
        <w:tab/>
        <w:t>Deckendämm.MW Filz gerollt 18</w:t>
      </w:r>
      <w:r w:rsidR="004C0E03" w:rsidRPr="006920ED">
        <w:t>0m</w:t>
      </w:r>
      <w:r w:rsidRPr="006920ED">
        <w:t>m</w:t>
      </w:r>
      <w:r w:rsidRPr="006920ED">
        <w:tab/>
        <w:t xml:space="preserve">m2 </w:t>
      </w:r>
    </w:p>
    <w:p w14:paraId="0AA450AE" w14:textId="77777777" w:rsidR="00260F27" w:rsidRPr="006920ED" w:rsidRDefault="00260F27" w:rsidP="006506E9">
      <w:pPr>
        <w:pStyle w:val="Langtext"/>
      </w:pPr>
    </w:p>
    <w:p w14:paraId="5CB7CAB2" w14:textId="653BA0AD" w:rsidR="00260F27" w:rsidRPr="006920ED" w:rsidRDefault="00260F27" w:rsidP="006506E9">
      <w:pPr>
        <w:pStyle w:val="Langtext"/>
      </w:pPr>
      <w:r w:rsidRPr="006920ED">
        <w:t>• 18</w:t>
      </w:r>
      <w:r w:rsidR="004C0E03" w:rsidRPr="006920ED">
        <w:t>0</w:t>
      </w:r>
      <w:r w:rsidRPr="006920ED">
        <w:t xml:space="preserve"> </w:t>
      </w:r>
      <w:r w:rsidR="004C0E03" w:rsidRPr="006920ED">
        <w:t>m</w:t>
      </w:r>
      <w:r w:rsidRPr="006920ED">
        <w:t>m dick</w:t>
      </w:r>
    </w:p>
    <w:p w14:paraId="11E8044E" w14:textId="178158CF" w:rsidR="00260F27" w:rsidRPr="006920ED" w:rsidRDefault="00260F27" w:rsidP="006506E9">
      <w:pPr>
        <w:pStyle w:val="Langtext"/>
      </w:pPr>
      <w:r w:rsidRPr="006920ED">
        <w:t xml:space="preserve">• Wärmedurchlasswiderstand RD: </w:t>
      </w:r>
      <w:r w:rsidR="00E07B09" w:rsidRPr="006920ED">
        <w:t xml:space="preserve">4,62 </w:t>
      </w:r>
      <w:r w:rsidRPr="006920ED">
        <w:t>m2K/W</w:t>
      </w:r>
    </w:p>
    <w:p w14:paraId="0CF9DE8F" w14:textId="537ACCCA" w:rsidR="00260F27" w:rsidRPr="006920ED" w:rsidRDefault="00260F27" w:rsidP="006506E9">
      <w:pPr>
        <w:pStyle w:val="Langtext"/>
      </w:pPr>
      <w:r w:rsidRPr="006920ED">
        <w:t xml:space="preserve">z.B. </w:t>
      </w:r>
      <w:r w:rsidR="004C0E03" w:rsidRPr="006920ED">
        <w:t xml:space="preserve">ISOVER Wärmedämmfilz WDF </w:t>
      </w:r>
      <w:r w:rsidRPr="006920ED">
        <w:t>oder Gleichwertiges.</w:t>
      </w:r>
    </w:p>
    <w:p w14:paraId="68DBCC98" w14:textId="77777777" w:rsidR="00260F27" w:rsidRPr="006920ED" w:rsidRDefault="00260F27" w:rsidP="006506E9">
      <w:pPr>
        <w:pStyle w:val="Langtext"/>
      </w:pPr>
      <w:r w:rsidRPr="006920ED">
        <w:t xml:space="preserve">Angebotenes </w:t>
      </w:r>
      <w:proofErr w:type="gramStart"/>
      <w:r w:rsidRPr="006920ED">
        <w:t>Erzeugnis:...</w:t>
      </w:r>
      <w:proofErr w:type="gramEnd"/>
      <w:r w:rsidRPr="006920ED">
        <w:t>.</w:t>
      </w:r>
    </w:p>
    <w:p w14:paraId="5344C958" w14:textId="25CDAE7F" w:rsidR="00260F27" w:rsidRPr="006920ED" w:rsidRDefault="00260F27" w:rsidP="006506E9">
      <w:pPr>
        <w:pStyle w:val="Folgeposition"/>
        <w:keepNext/>
        <w:keepLines/>
      </w:pPr>
      <w:r w:rsidRPr="006920ED">
        <w:t>J</w:t>
      </w:r>
      <w:r w:rsidRPr="006920ED">
        <w:rPr>
          <w:sz w:val="12"/>
        </w:rPr>
        <w:t>+</w:t>
      </w:r>
      <w:r w:rsidRPr="006920ED">
        <w:tab/>
        <w:t>Deckendämm.MW Filz gerollt 20</w:t>
      </w:r>
      <w:r w:rsidR="004C0E03" w:rsidRPr="006920ED">
        <w:t>0m</w:t>
      </w:r>
      <w:r w:rsidRPr="006920ED">
        <w:t>m</w:t>
      </w:r>
      <w:r w:rsidRPr="006920ED">
        <w:tab/>
        <w:t xml:space="preserve">m2 </w:t>
      </w:r>
    </w:p>
    <w:p w14:paraId="10ED24EA" w14:textId="77777777" w:rsidR="00260F27" w:rsidRPr="006920ED" w:rsidRDefault="00260F27" w:rsidP="006506E9">
      <w:pPr>
        <w:pStyle w:val="Langtext"/>
      </w:pPr>
    </w:p>
    <w:p w14:paraId="74ADE6B8" w14:textId="6B0A9403" w:rsidR="00260F27" w:rsidRPr="006920ED" w:rsidRDefault="00260F27" w:rsidP="006506E9">
      <w:pPr>
        <w:pStyle w:val="Langtext"/>
      </w:pPr>
      <w:r w:rsidRPr="006920ED">
        <w:t>• 20</w:t>
      </w:r>
      <w:r w:rsidR="004C0E03" w:rsidRPr="006920ED">
        <w:t>0</w:t>
      </w:r>
      <w:r w:rsidRPr="006920ED">
        <w:t xml:space="preserve"> </w:t>
      </w:r>
      <w:r w:rsidR="004C0E03" w:rsidRPr="006920ED">
        <w:t>m</w:t>
      </w:r>
      <w:r w:rsidRPr="006920ED">
        <w:t>m dick</w:t>
      </w:r>
    </w:p>
    <w:p w14:paraId="4E790625" w14:textId="6A69EE0F" w:rsidR="00260F27" w:rsidRPr="006920ED" w:rsidRDefault="00260F27" w:rsidP="006506E9">
      <w:pPr>
        <w:pStyle w:val="Langtext"/>
      </w:pPr>
      <w:r w:rsidRPr="006920ED">
        <w:t xml:space="preserve">• Wärmedurchlasswiderstand RD: </w:t>
      </w:r>
      <w:r w:rsidR="00E07B09" w:rsidRPr="006920ED">
        <w:t xml:space="preserve">5,13 </w:t>
      </w:r>
      <w:r w:rsidRPr="006920ED">
        <w:t>m2K/W</w:t>
      </w:r>
    </w:p>
    <w:p w14:paraId="13EDA976" w14:textId="4E1B3C1C" w:rsidR="00260F27" w:rsidRPr="006920ED" w:rsidRDefault="00260F27" w:rsidP="006506E9">
      <w:pPr>
        <w:pStyle w:val="Langtext"/>
      </w:pPr>
      <w:r w:rsidRPr="006920ED">
        <w:t xml:space="preserve">z.B. </w:t>
      </w:r>
      <w:r w:rsidR="004C0E03" w:rsidRPr="006920ED">
        <w:t xml:space="preserve">ISOVER Wärmedämmfilz WDF </w:t>
      </w:r>
      <w:r w:rsidRPr="006920ED">
        <w:t>oder Gleichwertiges.</w:t>
      </w:r>
    </w:p>
    <w:p w14:paraId="1F8ADC8D" w14:textId="77777777" w:rsidR="00260F27" w:rsidRPr="006920ED" w:rsidRDefault="00260F27" w:rsidP="006506E9">
      <w:pPr>
        <w:pStyle w:val="Langtext"/>
      </w:pPr>
      <w:r w:rsidRPr="006920ED">
        <w:t xml:space="preserve">Angebotenes </w:t>
      </w:r>
      <w:proofErr w:type="gramStart"/>
      <w:r w:rsidRPr="006920ED">
        <w:t>Erzeugnis:...</w:t>
      </w:r>
      <w:proofErr w:type="gramEnd"/>
      <w:r w:rsidRPr="006920ED">
        <w:t>.</w:t>
      </w:r>
    </w:p>
    <w:p w14:paraId="28B96BA9" w14:textId="77777777" w:rsidR="00E07B09" w:rsidRPr="006920ED" w:rsidRDefault="00E07B09" w:rsidP="006506E9">
      <w:pPr>
        <w:pStyle w:val="Folgeposition"/>
        <w:keepNext/>
        <w:keepLines/>
      </w:pPr>
    </w:p>
    <w:p w14:paraId="6B70A020" w14:textId="77777777" w:rsidR="00E07B09" w:rsidRPr="006920ED" w:rsidRDefault="00E07B09" w:rsidP="006506E9">
      <w:pPr>
        <w:pStyle w:val="Folgeposition"/>
        <w:keepNext/>
        <w:keepLines/>
      </w:pPr>
    </w:p>
    <w:p w14:paraId="2D3BC80B" w14:textId="7E645DD5" w:rsidR="00260F27" w:rsidRPr="006920ED" w:rsidRDefault="00260F27" w:rsidP="006506E9">
      <w:pPr>
        <w:pStyle w:val="Folgeposition"/>
        <w:keepNext/>
        <w:keepLines/>
      </w:pPr>
      <w:r w:rsidRPr="006920ED">
        <w:t>K</w:t>
      </w:r>
      <w:r w:rsidRPr="006920ED">
        <w:rPr>
          <w:sz w:val="12"/>
        </w:rPr>
        <w:t>+</w:t>
      </w:r>
      <w:r w:rsidRPr="006920ED">
        <w:tab/>
        <w:t>Deckendämm.MW Filz gerollt 22</w:t>
      </w:r>
      <w:r w:rsidR="004C0E03" w:rsidRPr="006920ED">
        <w:t>0m</w:t>
      </w:r>
      <w:r w:rsidRPr="006920ED">
        <w:t>m</w:t>
      </w:r>
      <w:r w:rsidRPr="006920ED">
        <w:tab/>
        <w:t xml:space="preserve">m2 </w:t>
      </w:r>
    </w:p>
    <w:p w14:paraId="69761806" w14:textId="77777777" w:rsidR="00260F27" w:rsidRPr="006920ED" w:rsidRDefault="00260F27" w:rsidP="006506E9">
      <w:pPr>
        <w:pStyle w:val="Langtext"/>
      </w:pPr>
    </w:p>
    <w:p w14:paraId="728489B3" w14:textId="5E1CE002" w:rsidR="00260F27" w:rsidRPr="006920ED" w:rsidRDefault="00260F27" w:rsidP="006506E9">
      <w:pPr>
        <w:pStyle w:val="Langtext"/>
      </w:pPr>
      <w:r w:rsidRPr="006920ED">
        <w:t>• 22</w:t>
      </w:r>
      <w:r w:rsidR="004C0E03" w:rsidRPr="006920ED">
        <w:t>0</w:t>
      </w:r>
      <w:r w:rsidRPr="006920ED">
        <w:t xml:space="preserve"> </w:t>
      </w:r>
      <w:r w:rsidR="004C0E03" w:rsidRPr="006920ED">
        <w:t>m</w:t>
      </w:r>
      <w:r w:rsidRPr="006920ED">
        <w:t>m dick</w:t>
      </w:r>
    </w:p>
    <w:p w14:paraId="61A38AF7" w14:textId="297278EC" w:rsidR="00260F27" w:rsidRPr="006920ED" w:rsidRDefault="00260F27" w:rsidP="006506E9">
      <w:pPr>
        <w:pStyle w:val="Langtext"/>
      </w:pPr>
      <w:r w:rsidRPr="006920ED">
        <w:t xml:space="preserve">• Wärmedurchlasswiderstand RD: </w:t>
      </w:r>
      <w:r w:rsidR="00E07B09" w:rsidRPr="006920ED">
        <w:t xml:space="preserve">5,64 </w:t>
      </w:r>
      <w:r w:rsidRPr="006920ED">
        <w:t>m2K/W</w:t>
      </w:r>
    </w:p>
    <w:p w14:paraId="5A171825" w14:textId="06C1D6A1" w:rsidR="00260F27" w:rsidRPr="006920ED" w:rsidRDefault="00260F27" w:rsidP="006506E9">
      <w:pPr>
        <w:pStyle w:val="Langtext"/>
      </w:pPr>
      <w:r w:rsidRPr="006920ED">
        <w:t xml:space="preserve">z.B. </w:t>
      </w:r>
      <w:r w:rsidR="004C0E03" w:rsidRPr="006920ED">
        <w:t xml:space="preserve">ISOVER Wärmedämmfilz WDF </w:t>
      </w:r>
      <w:r w:rsidRPr="006920ED">
        <w:t>oder Gleichwertiges.</w:t>
      </w:r>
    </w:p>
    <w:p w14:paraId="43062B4B" w14:textId="55D80BC6" w:rsidR="00260F27" w:rsidRPr="006920ED" w:rsidRDefault="00260F27" w:rsidP="006506E9">
      <w:pPr>
        <w:pStyle w:val="Langtext"/>
      </w:pPr>
      <w:r w:rsidRPr="006920ED">
        <w:t xml:space="preserve">Angebotenes </w:t>
      </w:r>
      <w:proofErr w:type="gramStart"/>
      <w:r w:rsidRPr="006920ED">
        <w:t>Erzeugnis:...</w:t>
      </w:r>
      <w:proofErr w:type="gramEnd"/>
      <w:r w:rsidRPr="006920ED">
        <w:t>.</w:t>
      </w:r>
    </w:p>
    <w:p w14:paraId="5C488ACD" w14:textId="77777777" w:rsidR="004C0E03" w:rsidRPr="006920ED" w:rsidRDefault="004C0E03" w:rsidP="006506E9">
      <w:pPr>
        <w:pStyle w:val="Langtext"/>
      </w:pPr>
    </w:p>
    <w:p w14:paraId="5EB7ACA5" w14:textId="1ACEC562" w:rsidR="00260F27" w:rsidRPr="006920ED" w:rsidRDefault="00260F27" w:rsidP="006506E9">
      <w:pPr>
        <w:pStyle w:val="Folgeposition"/>
        <w:keepNext/>
        <w:keepLines/>
      </w:pPr>
      <w:r w:rsidRPr="006920ED">
        <w:t>L</w:t>
      </w:r>
      <w:r w:rsidRPr="006920ED">
        <w:rPr>
          <w:sz w:val="12"/>
        </w:rPr>
        <w:t>+</w:t>
      </w:r>
      <w:r w:rsidRPr="006920ED">
        <w:tab/>
        <w:t>Deckendämm.MW Filz gerollt 24</w:t>
      </w:r>
      <w:r w:rsidR="004C0E03" w:rsidRPr="006920ED">
        <w:t>0m</w:t>
      </w:r>
      <w:r w:rsidRPr="006920ED">
        <w:t>m</w:t>
      </w:r>
      <w:r w:rsidRPr="006920ED">
        <w:tab/>
        <w:t xml:space="preserve">m2 </w:t>
      </w:r>
    </w:p>
    <w:p w14:paraId="47670BF5" w14:textId="77777777" w:rsidR="00260F27" w:rsidRPr="006920ED" w:rsidRDefault="00260F27" w:rsidP="006506E9">
      <w:pPr>
        <w:pStyle w:val="Langtext"/>
      </w:pPr>
    </w:p>
    <w:p w14:paraId="5742A3EC" w14:textId="519A9FED" w:rsidR="00260F27" w:rsidRPr="006920ED" w:rsidRDefault="00260F27" w:rsidP="006506E9">
      <w:pPr>
        <w:pStyle w:val="Langtext"/>
      </w:pPr>
      <w:r w:rsidRPr="006920ED">
        <w:t>• 24</w:t>
      </w:r>
      <w:r w:rsidR="004C0E03" w:rsidRPr="006920ED">
        <w:t>0</w:t>
      </w:r>
      <w:r w:rsidRPr="006920ED">
        <w:t xml:space="preserve"> </w:t>
      </w:r>
      <w:r w:rsidR="004C0E03" w:rsidRPr="006920ED">
        <w:t>m</w:t>
      </w:r>
      <w:r w:rsidRPr="006920ED">
        <w:t>m dick</w:t>
      </w:r>
    </w:p>
    <w:p w14:paraId="3297807B" w14:textId="77777777" w:rsidR="00260F27" w:rsidRPr="006920ED" w:rsidRDefault="00260F27" w:rsidP="006506E9">
      <w:pPr>
        <w:pStyle w:val="Langtext"/>
      </w:pPr>
      <w:r w:rsidRPr="006920ED">
        <w:t>• Wärmedurchlasswiderstand RD: 6,15 m2K/W</w:t>
      </w:r>
    </w:p>
    <w:p w14:paraId="7928D02A" w14:textId="46F45419" w:rsidR="00260F27" w:rsidRPr="006920ED" w:rsidRDefault="00260F27" w:rsidP="006506E9">
      <w:pPr>
        <w:pStyle w:val="Langtext"/>
      </w:pPr>
      <w:r w:rsidRPr="006920ED">
        <w:t xml:space="preserve">z.B. </w:t>
      </w:r>
      <w:r w:rsidR="004C0E03" w:rsidRPr="006920ED">
        <w:t xml:space="preserve">ISOVER Wärmedämmfilz WDF </w:t>
      </w:r>
      <w:r w:rsidRPr="006920ED">
        <w:t>oder Gleichwertiges.</w:t>
      </w:r>
    </w:p>
    <w:p w14:paraId="2DC6C129" w14:textId="77777777" w:rsidR="00260F27" w:rsidRPr="006920ED" w:rsidRDefault="00260F27" w:rsidP="006506E9">
      <w:pPr>
        <w:pStyle w:val="Langtext"/>
      </w:pPr>
      <w:r w:rsidRPr="006920ED">
        <w:t xml:space="preserve">Angebotenes </w:t>
      </w:r>
      <w:proofErr w:type="gramStart"/>
      <w:r w:rsidRPr="006920ED">
        <w:t>Erzeugnis:...</w:t>
      </w:r>
      <w:proofErr w:type="gramEnd"/>
      <w:r w:rsidRPr="006920ED">
        <w:t>.</w:t>
      </w:r>
    </w:p>
    <w:p w14:paraId="3CED1CEF" w14:textId="221DF0E5" w:rsidR="00260F27" w:rsidRPr="006920ED" w:rsidRDefault="00260F27" w:rsidP="006506E9">
      <w:pPr>
        <w:pStyle w:val="Folgeposition"/>
        <w:keepNext/>
        <w:keepLines/>
      </w:pPr>
      <w:r w:rsidRPr="006920ED">
        <w:t>M</w:t>
      </w:r>
      <w:r w:rsidRPr="006920ED">
        <w:rPr>
          <w:sz w:val="12"/>
        </w:rPr>
        <w:t>+</w:t>
      </w:r>
      <w:r w:rsidRPr="006920ED">
        <w:tab/>
        <w:t>Deckendämm.MW Filz gerollt 26</w:t>
      </w:r>
      <w:r w:rsidR="004C0E03" w:rsidRPr="006920ED">
        <w:t>0m</w:t>
      </w:r>
      <w:r w:rsidRPr="006920ED">
        <w:t>m</w:t>
      </w:r>
      <w:r w:rsidRPr="006920ED">
        <w:tab/>
        <w:t xml:space="preserve">m2 </w:t>
      </w:r>
    </w:p>
    <w:p w14:paraId="6F7BCAE6" w14:textId="77777777" w:rsidR="00260F27" w:rsidRPr="006920ED" w:rsidRDefault="00260F27" w:rsidP="006506E9">
      <w:pPr>
        <w:pStyle w:val="Langtext"/>
      </w:pPr>
    </w:p>
    <w:p w14:paraId="7B23BDBB" w14:textId="49DA2C83" w:rsidR="00260F27" w:rsidRPr="006920ED" w:rsidRDefault="00260F27" w:rsidP="006506E9">
      <w:pPr>
        <w:pStyle w:val="Langtext"/>
      </w:pPr>
      <w:r w:rsidRPr="006920ED">
        <w:t>• 26</w:t>
      </w:r>
      <w:r w:rsidR="004C0E03" w:rsidRPr="006920ED">
        <w:t>0</w:t>
      </w:r>
      <w:r w:rsidRPr="006920ED">
        <w:t xml:space="preserve"> </w:t>
      </w:r>
      <w:r w:rsidR="004C0E03" w:rsidRPr="006920ED">
        <w:t>m</w:t>
      </w:r>
      <w:r w:rsidRPr="006920ED">
        <w:t>m dick</w:t>
      </w:r>
    </w:p>
    <w:p w14:paraId="2532A998" w14:textId="56BC83A9" w:rsidR="00260F27" w:rsidRPr="006920ED" w:rsidRDefault="00260F27" w:rsidP="006506E9">
      <w:pPr>
        <w:pStyle w:val="Langtext"/>
      </w:pPr>
      <w:r w:rsidRPr="006920ED">
        <w:t xml:space="preserve">• Wärmedurchlasswiderstand RD: </w:t>
      </w:r>
      <w:r w:rsidR="00E07B09" w:rsidRPr="006920ED">
        <w:t xml:space="preserve">6,67 </w:t>
      </w:r>
      <w:r w:rsidRPr="006920ED">
        <w:t>m2K/W</w:t>
      </w:r>
    </w:p>
    <w:p w14:paraId="23A0ED09" w14:textId="23ED5908" w:rsidR="00260F27" w:rsidRPr="006920ED" w:rsidRDefault="00260F27" w:rsidP="006506E9">
      <w:pPr>
        <w:pStyle w:val="Langtext"/>
      </w:pPr>
      <w:r w:rsidRPr="006920ED">
        <w:t xml:space="preserve">z.B. </w:t>
      </w:r>
      <w:r w:rsidR="004C0E03" w:rsidRPr="006920ED">
        <w:t xml:space="preserve">ISOVER Wärmedämmfilz WDF </w:t>
      </w:r>
      <w:r w:rsidRPr="006920ED">
        <w:t>oder Gleichwertiges.</w:t>
      </w:r>
    </w:p>
    <w:p w14:paraId="6FB22A50" w14:textId="77777777" w:rsidR="00260F27" w:rsidRPr="006920ED" w:rsidRDefault="00260F27" w:rsidP="006506E9">
      <w:pPr>
        <w:pStyle w:val="Langtext"/>
      </w:pPr>
      <w:r w:rsidRPr="006920ED">
        <w:t xml:space="preserve">Angebotenes </w:t>
      </w:r>
      <w:proofErr w:type="gramStart"/>
      <w:r w:rsidRPr="006920ED">
        <w:t>Erzeugnis:...</w:t>
      </w:r>
      <w:proofErr w:type="gramEnd"/>
      <w:r w:rsidRPr="006920ED">
        <w:t>.</w:t>
      </w:r>
    </w:p>
    <w:bookmarkEnd w:id="31"/>
    <w:bookmarkEnd w:id="32"/>
    <w:bookmarkEnd w:id="33"/>
    <w:p w14:paraId="210E3A2C" w14:textId="77777777" w:rsidR="00260F27" w:rsidRPr="006920ED" w:rsidRDefault="00260F27" w:rsidP="006506E9">
      <w:pPr>
        <w:pStyle w:val="TrennungPOS"/>
      </w:pPr>
    </w:p>
    <w:p w14:paraId="39DA6E3F" w14:textId="77777777" w:rsidR="00260F27" w:rsidRPr="006920ED" w:rsidRDefault="00260F27" w:rsidP="006506E9">
      <w:pPr>
        <w:pStyle w:val="GrundtextPosNr"/>
        <w:keepNext/>
        <w:keepLines/>
      </w:pPr>
      <w:r w:rsidRPr="006920ED">
        <w:t>36.A7 40</w:t>
      </w:r>
    </w:p>
    <w:p w14:paraId="0BC42C93" w14:textId="77777777" w:rsidR="00260F27" w:rsidRPr="006920ED" w:rsidRDefault="00260F27" w:rsidP="006506E9">
      <w:pPr>
        <w:pStyle w:val="Grundtext"/>
      </w:pPr>
      <w:r w:rsidRPr="006920ED">
        <w:t xml:space="preserve">Wärmedämmung von Decken (Deckendämm.) </w:t>
      </w:r>
      <w:proofErr w:type="spellStart"/>
      <w:r w:rsidRPr="006920ED">
        <w:t>nmit</w:t>
      </w:r>
      <w:proofErr w:type="spellEnd"/>
      <w:r w:rsidRPr="006920ED">
        <w:t xml:space="preserve"> gebundener Steinwolle (</w:t>
      </w:r>
      <w:proofErr w:type="spellStart"/>
      <w:r w:rsidRPr="006920ED">
        <w:t>Steinw-pl</w:t>
      </w:r>
      <w:proofErr w:type="spellEnd"/>
      <w:r w:rsidRPr="006920ED">
        <w:t>.), zwischen Zangen oder Balken, dicht gestoßen eingelegt.</w:t>
      </w:r>
    </w:p>
    <w:p w14:paraId="7FEEB407" w14:textId="77777777" w:rsidR="00260F27" w:rsidRPr="006920ED" w:rsidRDefault="00260F27" w:rsidP="006506E9">
      <w:pPr>
        <w:pStyle w:val="Grundtext"/>
      </w:pPr>
    </w:p>
    <w:p w14:paraId="49033812" w14:textId="77777777" w:rsidR="003F1644" w:rsidRPr="006920ED" w:rsidRDefault="003F1644" w:rsidP="003F1644">
      <w:pPr>
        <w:pStyle w:val="Grundtext"/>
      </w:pPr>
      <w:r w:rsidRPr="006920ED">
        <w:t>• nicht druckbelastbar</w:t>
      </w:r>
    </w:p>
    <w:p w14:paraId="1B8ADF36" w14:textId="77777777" w:rsidR="003F1644" w:rsidRPr="006920ED" w:rsidRDefault="003F1644" w:rsidP="003F1644">
      <w:pPr>
        <w:pStyle w:val="Grundtext"/>
      </w:pPr>
      <w:r w:rsidRPr="006920ED">
        <w:t xml:space="preserve">• Wärmeleitfähigkeit </w:t>
      </w:r>
      <w:proofErr w:type="spellStart"/>
      <w:r w:rsidRPr="006920ED">
        <w:t>lambda</w:t>
      </w:r>
      <w:proofErr w:type="spellEnd"/>
      <w:r w:rsidRPr="006920ED">
        <w:t xml:space="preserve"> D = 0,037 W/</w:t>
      </w:r>
      <w:proofErr w:type="spellStart"/>
      <w:r w:rsidRPr="006920ED">
        <w:t>mK</w:t>
      </w:r>
      <w:proofErr w:type="spellEnd"/>
    </w:p>
    <w:p w14:paraId="39A1D7D6" w14:textId="77777777" w:rsidR="003F1644" w:rsidRPr="006920ED" w:rsidRDefault="003F1644" w:rsidP="003F1644">
      <w:pPr>
        <w:pStyle w:val="Grundtext"/>
      </w:pPr>
      <w:r w:rsidRPr="006920ED">
        <w:t xml:space="preserve">• Plattengröße: 1200 x 625 mm; ab 100mm Dicke: 1200 x 600 mm </w:t>
      </w:r>
    </w:p>
    <w:p w14:paraId="10E1EF95" w14:textId="77777777" w:rsidR="003F1644" w:rsidRPr="006920ED" w:rsidRDefault="003F1644" w:rsidP="003F1644">
      <w:pPr>
        <w:pStyle w:val="Grundtext"/>
      </w:pPr>
      <w:r w:rsidRPr="006920ED">
        <w:t>• Produktart MW-WL gemäß ÖNORM B 6000</w:t>
      </w:r>
    </w:p>
    <w:p w14:paraId="46B0DB81" w14:textId="77777777" w:rsidR="003F1644" w:rsidRPr="006920ED" w:rsidRDefault="003F1644" w:rsidP="003F1644">
      <w:pPr>
        <w:pStyle w:val="Grundtext"/>
      </w:pPr>
      <w:r w:rsidRPr="006920ED">
        <w:t>• CE-Bezeichnungsschlüssel: MW-EN 13162-T2-MU1-AFr5</w:t>
      </w:r>
    </w:p>
    <w:p w14:paraId="09E1BC6F" w14:textId="77777777" w:rsidR="003F1644" w:rsidRPr="006920ED" w:rsidRDefault="003F1644" w:rsidP="003F1644">
      <w:pPr>
        <w:pStyle w:val="Grundtext"/>
      </w:pPr>
      <w:r w:rsidRPr="006920ED">
        <w:t xml:space="preserve">• Brandverhaltensklasse A1 gemäß ÖNORM EN 13501-1, Schmelzpunkt </w:t>
      </w:r>
      <w:r w:rsidRPr="006920ED">
        <w:rPr>
          <w:rFonts w:cs="Arial"/>
        </w:rPr>
        <w:t>≥</w:t>
      </w:r>
      <w:r w:rsidRPr="006920ED">
        <w:t xml:space="preserve"> 1000°C</w:t>
      </w:r>
    </w:p>
    <w:p w14:paraId="34069643" w14:textId="77777777" w:rsidR="003F1644" w:rsidRPr="006920ED" w:rsidRDefault="003F1644" w:rsidP="003F1644">
      <w:pPr>
        <w:pStyle w:val="Grundtext"/>
      </w:pPr>
      <w:r w:rsidRPr="006920ED">
        <w:t>• Erzeugnis mit CE-Zertifizierung</w:t>
      </w:r>
    </w:p>
    <w:p w14:paraId="7BBF5B0F" w14:textId="1B78BE15" w:rsidR="003F1644" w:rsidRPr="006920ED" w:rsidRDefault="003F1644" w:rsidP="003F1644">
      <w:pPr>
        <w:pStyle w:val="Grundtextabsatz"/>
      </w:pPr>
      <w:r w:rsidRPr="006920ED">
        <w:t>• mit dem EUCEB-Markenzeichen ausgestattet</w:t>
      </w:r>
    </w:p>
    <w:p w14:paraId="1291CE93" w14:textId="74CAA93F" w:rsidR="003F1644" w:rsidRPr="006920ED" w:rsidRDefault="00260F27" w:rsidP="003F1644">
      <w:pPr>
        <w:pStyle w:val="Folgeposition"/>
        <w:keepNext/>
        <w:keepLines/>
      </w:pPr>
      <w:r w:rsidRPr="006920ED">
        <w:t>A</w:t>
      </w:r>
      <w:r w:rsidRPr="006920ED">
        <w:rPr>
          <w:sz w:val="12"/>
        </w:rPr>
        <w:t>+</w:t>
      </w:r>
      <w:r w:rsidRPr="006920ED">
        <w:tab/>
        <w:t>Deckendämm.</w:t>
      </w:r>
      <w:r w:rsidR="003F1644" w:rsidRPr="006920ED">
        <w:t xml:space="preserve"> </w:t>
      </w:r>
      <w:proofErr w:type="spellStart"/>
      <w:r w:rsidR="003F1644" w:rsidRPr="006920ED">
        <w:t>Steinw-</w:t>
      </w:r>
      <w:proofErr w:type="gramStart"/>
      <w:r w:rsidR="003F1644" w:rsidRPr="006920ED">
        <w:t>pl.leicht</w:t>
      </w:r>
      <w:proofErr w:type="spellEnd"/>
      <w:proofErr w:type="gramEnd"/>
      <w:r w:rsidR="003F1644" w:rsidRPr="006920ED">
        <w:t xml:space="preserve"> 40mm</w:t>
      </w:r>
      <w:r w:rsidR="003F1644" w:rsidRPr="006920ED">
        <w:tab/>
        <w:t xml:space="preserve">m2 </w:t>
      </w:r>
    </w:p>
    <w:p w14:paraId="7EAE8F14" w14:textId="77777777" w:rsidR="003F1644" w:rsidRPr="006920ED" w:rsidRDefault="003F1644" w:rsidP="003F1644">
      <w:pPr>
        <w:pStyle w:val="Langtext"/>
      </w:pPr>
    </w:p>
    <w:p w14:paraId="09B3DC85" w14:textId="77777777" w:rsidR="003F1644" w:rsidRPr="006920ED" w:rsidRDefault="003F1644" w:rsidP="003F1644">
      <w:pPr>
        <w:pStyle w:val="Langtext"/>
      </w:pPr>
      <w:r w:rsidRPr="006920ED">
        <w:t>• 40 mm dick</w:t>
      </w:r>
    </w:p>
    <w:p w14:paraId="541F7D4F" w14:textId="047D3368" w:rsidR="003F1644" w:rsidRPr="006920ED" w:rsidRDefault="003F1644" w:rsidP="003F1644">
      <w:pPr>
        <w:pStyle w:val="Langtext"/>
      </w:pPr>
      <w:r w:rsidRPr="006920ED">
        <w:t xml:space="preserve">• Wärmedurchlasswiderstand RD: </w:t>
      </w:r>
      <w:r w:rsidR="00167974" w:rsidRPr="006920ED">
        <w:t xml:space="preserve">1,08 </w:t>
      </w:r>
      <w:r w:rsidRPr="006920ED">
        <w:t>m2K/W</w:t>
      </w:r>
    </w:p>
    <w:p w14:paraId="571712DE" w14:textId="77777777" w:rsidR="003F1644" w:rsidRPr="006920ED" w:rsidRDefault="003F1644" w:rsidP="003F1644">
      <w:pPr>
        <w:pStyle w:val="Langtext"/>
      </w:pPr>
      <w:r w:rsidRPr="006920ED">
        <w:t xml:space="preserve">z.B. ISOVER </w:t>
      </w:r>
      <w:bookmarkStart w:id="34" w:name="_Hlk111196116"/>
      <w:proofErr w:type="spellStart"/>
      <w:r w:rsidRPr="006920ED">
        <w:t>Orsik</w:t>
      </w:r>
      <w:bookmarkEnd w:id="34"/>
      <w:proofErr w:type="spellEnd"/>
      <w:r w:rsidRPr="006920ED">
        <w:t xml:space="preserve"> oder Gleichwertiges.</w:t>
      </w:r>
    </w:p>
    <w:p w14:paraId="2B3BC051" w14:textId="77777777" w:rsidR="003F1644" w:rsidRPr="006920ED" w:rsidRDefault="003F1644" w:rsidP="003F1644">
      <w:pPr>
        <w:pStyle w:val="Langtext"/>
      </w:pPr>
      <w:r w:rsidRPr="006920ED">
        <w:t xml:space="preserve">Angebotenes </w:t>
      </w:r>
      <w:proofErr w:type="gramStart"/>
      <w:r w:rsidRPr="006920ED">
        <w:t>Erzeugnis:...</w:t>
      </w:r>
      <w:proofErr w:type="gramEnd"/>
      <w:r w:rsidRPr="006920ED">
        <w:t>.</w:t>
      </w:r>
    </w:p>
    <w:p w14:paraId="11A961BD" w14:textId="1435D5DD" w:rsidR="003F1644" w:rsidRPr="006920ED" w:rsidRDefault="00260F27" w:rsidP="003F1644">
      <w:pPr>
        <w:pStyle w:val="Folgeposition"/>
        <w:keepNext/>
        <w:keepLines/>
      </w:pPr>
      <w:r w:rsidRPr="006920ED">
        <w:t>B</w:t>
      </w:r>
      <w:r w:rsidRPr="006920ED">
        <w:rPr>
          <w:sz w:val="12"/>
        </w:rPr>
        <w:t>+</w:t>
      </w:r>
      <w:r w:rsidRPr="006920ED">
        <w:tab/>
      </w:r>
      <w:proofErr w:type="spellStart"/>
      <w:r w:rsidRPr="006920ED">
        <w:t>Deckendämm.Steinw-</w:t>
      </w:r>
      <w:proofErr w:type="gramStart"/>
      <w:r w:rsidRPr="006920ED">
        <w:t>pl.</w:t>
      </w:r>
      <w:r w:rsidR="00E30661" w:rsidRPr="006920ED">
        <w:t>leicht</w:t>
      </w:r>
      <w:proofErr w:type="spellEnd"/>
      <w:proofErr w:type="gramEnd"/>
      <w:r w:rsidR="003F1644" w:rsidRPr="006920ED">
        <w:t xml:space="preserve"> 50mm</w:t>
      </w:r>
      <w:r w:rsidR="003F1644" w:rsidRPr="006920ED">
        <w:tab/>
        <w:t xml:space="preserve">m2 </w:t>
      </w:r>
    </w:p>
    <w:p w14:paraId="2A173E58" w14:textId="77777777" w:rsidR="003F1644" w:rsidRPr="006920ED" w:rsidRDefault="003F1644" w:rsidP="003F1644">
      <w:pPr>
        <w:pStyle w:val="Langtext"/>
      </w:pPr>
    </w:p>
    <w:p w14:paraId="58BF86AA" w14:textId="77777777" w:rsidR="003F1644" w:rsidRPr="006920ED" w:rsidRDefault="003F1644" w:rsidP="003F1644">
      <w:pPr>
        <w:pStyle w:val="Langtext"/>
      </w:pPr>
      <w:r w:rsidRPr="006920ED">
        <w:t>• 50 mm dick</w:t>
      </w:r>
    </w:p>
    <w:p w14:paraId="469E19A6" w14:textId="0762DA75" w:rsidR="003F1644" w:rsidRPr="006920ED" w:rsidRDefault="003F1644" w:rsidP="003F1644">
      <w:pPr>
        <w:pStyle w:val="Langtext"/>
      </w:pPr>
      <w:r w:rsidRPr="006920ED">
        <w:t xml:space="preserve">• Wärmedurchlasswiderstand RD: </w:t>
      </w:r>
      <w:r w:rsidR="00167974" w:rsidRPr="006920ED">
        <w:t xml:space="preserve">1,35 </w:t>
      </w:r>
      <w:r w:rsidRPr="006920ED">
        <w:t>m2K/W</w:t>
      </w:r>
    </w:p>
    <w:p w14:paraId="3A4AD2BE" w14:textId="77777777" w:rsidR="003F1644" w:rsidRPr="006920ED" w:rsidRDefault="003F1644" w:rsidP="003F1644">
      <w:pPr>
        <w:pStyle w:val="Langtext"/>
      </w:pPr>
      <w:r w:rsidRPr="006920ED">
        <w:t xml:space="preserve">z.B. ISOVER </w:t>
      </w:r>
      <w:proofErr w:type="spellStart"/>
      <w:r w:rsidRPr="006920ED">
        <w:t>Orsik</w:t>
      </w:r>
      <w:proofErr w:type="spellEnd"/>
      <w:r w:rsidRPr="006920ED">
        <w:t xml:space="preserve"> oder Gleichwertiges.</w:t>
      </w:r>
    </w:p>
    <w:p w14:paraId="638389E7" w14:textId="77777777" w:rsidR="003F1644" w:rsidRPr="006920ED" w:rsidRDefault="003F1644" w:rsidP="003F1644">
      <w:pPr>
        <w:pStyle w:val="Langtext"/>
      </w:pPr>
      <w:r w:rsidRPr="006920ED">
        <w:t xml:space="preserve">Angebotenes </w:t>
      </w:r>
      <w:proofErr w:type="gramStart"/>
      <w:r w:rsidRPr="006920ED">
        <w:t>Erzeugnis:...</w:t>
      </w:r>
      <w:proofErr w:type="gramEnd"/>
      <w:r w:rsidRPr="006920ED">
        <w:t>.</w:t>
      </w:r>
    </w:p>
    <w:p w14:paraId="459E8277" w14:textId="77777777" w:rsidR="003F1644" w:rsidRPr="006920ED" w:rsidRDefault="00260F27" w:rsidP="003F1644">
      <w:pPr>
        <w:pStyle w:val="Folgeposition"/>
        <w:keepNext/>
        <w:keepLines/>
      </w:pPr>
      <w:r w:rsidRPr="006920ED">
        <w:t>C</w:t>
      </w:r>
      <w:r w:rsidRPr="006920ED">
        <w:rPr>
          <w:sz w:val="12"/>
        </w:rPr>
        <w:t>+</w:t>
      </w:r>
      <w:r w:rsidRPr="006920ED">
        <w:tab/>
      </w:r>
      <w:proofErr w:type="spellStart"/>
      <w:r w:rsidRPr="006920ED">
        <w:t>Deckendämm.Steinw-</w:t>
      </w:r>
      <w:proofErr w:type="gramStart"/>
      <w:r w:rsidRPr="006920ED">
        <w:t>pl.leicht</w:t>
      </w:r>
      <w:proofErr w:type="spellEnd"/>
      <w:proofErr w:type="gramEnd"/>
      <w:r w:rsidRPr="006920ED">
        <w:t xml:space="preserve"> </w:t>
      </w:r>
      <w:bookmarkStart w:id="35" w:name="_Hlk111727217"/>
      <w:r w:rsidR="003F1644" w:rsidRPr="006920ED">
        <w:t>60mm</w:t>
      </w:r>
      <w:r w:rsidR="003F1644" w:rsidRPr="006920ED">
        <w:tab/>
        <w:t xml:space="preserve">m2 </w:t>
      </w:r>
    </w:p>
    <w:p w14:paraId="6CFFE0FA" w14:textId="77777777" w:rsidR="003F1644" w:rsidRPr="006920ED" w:rsidRDefault="003F1644" w:rsidP="003F1644">
      <w:pPr>
        <w:pStyle w:val="Langtext"/>
      </w:pPr>
    </w:p>
    <w:p w14:paraId="2F66B72E" w14:textId="77777777" w:rsidR="003F1644" w:rsidRPr="006920ED" w:rsidRDefault="003F1644" w:rsidP="003F1644">
      <w:pPr>
        <w:pStyle w:val="Langtext"/>
      </w:pPr>
      <w:r w:rsidRPr="006920ED">
        <w:t>• 60 mm dick</w:t>
      </w:r>
    </w:p>
    <w:p w14:paraId="128E29F8" w14:textId="5D03CF95" w:rsidR="003F1644" w:rsidRPr="006920ED" w:rsidRDefault="003F1644" w:rsidP="003F1644">
      <w:pPr>
        <w:pStyle w:val="Langtext"/>
      </w:pPr>
      <w:r w:rsidRPr="006920ED">
        <w:t xml:space="preserve">• Wärmedurchlasswiderstand RD: </w:t>
      </w:r>
      <w:r w:rsidR="00167974" w:rsidRPr="006920ED">
        <w:t xml:space="preserve">1,62 </w:t>
      </w:r>
      <w:r w:rsidRPr="006920ED">
        <w:t>m2K/W</w:t>
      </w:r>
    </w:p>
    <w:p w14:paraId="72ECC2CB" w14:textId="77777777" w:rsidR="003F1644" w:rsidRPr="006920ED" w:rsidRDefault="003F1644" w:rsidP="003F1644">
      <w:pPr>
        <w:pStyle w:val="Langtext"/>
      </w:pPr>
      <w:r w:rsidRPr="006920ED">
        <w:t xml:space="preserve">z.B. ISOVER </w:t>
      </w:r>
      <w:proofErr w:type="spellStart"/>
      <w:r w:rsidRPr="006920ED">
        <w:t>Orsik</w:t>
      </w:r>
      <w:proofErr w:type="spellEnd"/>
      <w:r w:rsidRPr="006920ED">
        <w:t xml:space="preserve"> oder Gleichwertiges.</w:t>
      </w:r>
    </w:p>
    <w:p w14:paraId="7FF9CC52" w14:textId="77777777" w:rsidR="003F1644" w:rsidRPr="006920ED" w:rsidRDefault="003F1644" w:rsidP="003F1644">
      <w:pPr>
        <w:pStyle w:val="Langtext"/>
      </w:pPr>
      <w:r w:rsidRPr="006920ED">
        <w:t xml:space="preserve">Angebotenes </w:t>
      </w:r>
      <w:proofErr w:type="gramStart"/>
      <w:r w:rsidRPr="006920ED">
        <w:t>Erzeugnis:...</w:t>
      </w:r>
      <w:proofErr w:type="gramEnd"/>
      <w:r w:rsidRPr="006920ED">
        <w:t>.</w:t>
      </w:r>
    </w:p>
    <w:bookmarkEnd w:id="35"/>
    <w:p w14:paraId="64B32A6A" w14:textId="77777777" w:rsidR="003F1644" w:rsidRPr="006920ED" w:rsidRDefault="00260F27" w:rsidP="003F1644">
      <w:pPr>
        <w:pStyle w:val="Folgeposition"/>
        <w:keepNext/>
        <w:keepLines/>
      </w:pPr>
      <w:r w:rsidRPr="006920ED">
        <w:t>D</w:t>
      </w:r>
      <w:r w:rsidRPr="006920ED">
        <w:rPr>
          <w:sz w:val="12"/>
        </w:rPr>
        <w:t>+</w:t>
      </w:r>
      <w:r w:rsidRPr="006920ED">
        <w:tab/>
      </w:r>
      <w:proofErr w:type="spellStart"/>
      <w:r w:rsidRPr="006920ED">
        <w:t>Deckendämm.Steinw-</w:t>
      </w:r>
      <w:proofErr w:type="gramStart"/>
      <w:r w:rsidRPr="006920ED">
        <w:t>pl.leicht</w:t>
      </w:r>
      <w:proofErr w:type="spellEnd"/>
      <w:proofErr w:type="gramEnd"/>
      <w:r w:rsidRPr="006920ED">
        <w:t xml:space="preserve"> </w:t>
      </w:r>
      <w:bookmarkStart w:id="36" w:name="_Hlk111727233"/>
      <w:r w:rsidR="003F1644" w:rsidRPr="006920ED">
        <w:t>80mm</w:t>
      </w:r>
      <w:r w:rsidR="003F1644" w:rsidRPr="006920ED">
        <w:tab/>
        <w:t xml:space="preserve">m2 </w:t>
      </w:r>
    </w:p>
    <w:p w14:paraId="486F1700" w14:textId="77777777" w:rsidR="003F1644" w:rsidRPr="006920ED" w:rsidRDefault="003F1644" w:rsidP="003F1644">
      <w:pPr>
        <w:pStyle w:val="Langtext"/>
      </w:pPr>
    </w:p>
    <w:p w14:paraId="68D22374" w14:textId="77777777" w:rsidR="003F1644" w:rsidRPr="006920ED" w:rsidRDefault="003F1644" w:rsidP="003F1644">
      <w:pPr>
        <w:pStyle w:val="Langtext"/>
      </w:pPr>
      <w:r w:rsidRPr="006920ED">
        <w:t>• 80 mm dick</w:t>
      </w:r>
    </w:p>
    <w:p w14:paraId="60A70BC7" w14:textId="47F2D3BF" w:rsidR="003F1644" w:rsidRPr="006920ED" w:rsidRDefault="003F1644" w:rsidP="003F1644">
      <w:pPr>
        <w:pStyle w:val="Langtext"/>
      </w:pPr>
      <w:r w:rsidRPr="006920ED">
        <w:t xml:space="preserve">• Wärmedurchlasswiderstand RD: </w:t>
      </w:r>
      <w:r w:rsidR="00167974" w:rsidRPr="006920ED">
        <w:t xml:space="preserve">2,16 </w:t>
      </w:r>
      <w:r w:rsidRPr="006920ED">
        <w:t>m2K/W</w:t>
      </w:r>
    </w:p>
    <w:p w14:paraId="037BCE0D" w14:textId="77777777" w:rsidR="003F1644" w:rsidRPr="006920ED" w:rsidRDefault="003F1644" w:rsidP="003F1644">
      <w:pPr>
        <w:pStyle w:val="Langtext"/>
      </w:pPr>
      <w:r w:rsidRPr="006920ED">
        <w:t xml:space="preserve">z.B. ISOVER </w:t>
      </w:r>
      <w:proofErr w:type="spellStart"/>
      <w:r w:rsidRPr="006920ED">
        <w:t>Orsik</w:t>
      </w:r>
      <w:proofErr w:type="spellEnd"/>
      <w:r w:rsidRPr="006920ED">
        <w:t xml:space="preserve"> oder Gleichwertiges.</w:t>
      </w:r>
    </w:p>
    <w:p w14:paraId="3F9C8CC2" w14:textId="77777777" w:rsidR="003F1644" w:rsidRPr="006920ED" w:rsidRDefault="003F1644" w:rsidP="003F1644">
      <w:pPr>
        <w:pStyle w:val="Langtext"/>
      </w:pPr>
      <w:r w:rsidRPr="006920ED">
        <w:t xml:space="preserve">Angebotenes </w:t>
      </w:r>
      <w:proofErr w:type="gramStart"/>
      <w:r w:rsidRPr="006920ED">
        <w:t>Erzeugnis:...</w:t>
      </w:r>
      <w:proofErr w:type="gramEnd"/>
      <w:r w:rsidRPr="006920ED">
        <w:t>.</w:t>
      </w:r>
    </w:p>
    <w:bookmarkEnd w:id="36"/>
    <w:p w14:paraId="6D63E4DA" w14:textId="77777777" w:rsidR="003F1644" w:rsidRPr="006920ED" w:rsidRDefault="00260F27" w:rsidP="003F1644">
      <w:pPr>
        <w:pStyle w:val="Folgeposition"/>
        <w:keepNext/>
        <w:keepLines/>
      </w:pPr>
      <w:r w:rsidRPr="006920ED">
        <w:t>E</w:t>
      </w:r>
      <w:r w:rsidRPr="006920ED">
        <w:rPr>
          <w:sz w:val="12"/>
        </w:rPr>
        <w:t>+</w:t>
      </w:r>
      <w:r w:rsidRPr="006920ED">
        <w:tab/>
      </w:r>
      <w:proofErr w:type="spellStart"/>
      <w:r w:rsidRPr="006920ED">
        <w:t>Deckendämm.Steinw-</w:t>
      </w:r>
      <w:proofErr w:type="gramStart"/>
      <w:r w:rsidRPr="006920ED">
        <w:t>pl.leicht</w:t>
      </w:r>
      <w:proofErr w:type="spellEnd"/>
      <w:proofErr w:type="gramEnd"/>
      <w:r w:rsidRPr="006920ED">
        <w:t xml:space="preserve"> </w:t>
      </w:r>
      <w:bookmarkStart w:id="37" w:name="_Hlk111727240"/>
      <w:r w:rsidR="003F1644" w:rsidRPr="006920ED">
        <w:t>100mm</w:t>
      </w:r>
      <w:r w:rsidR="003F1644" w:rsidRPr="006920ED">
        <w:tab/>
        <w:t xml:space="preserve">m2 </w:t>
      </w:r>
    </w:p>
    <w:p w14:paraId="2C4F69BF" w14:textId="77777777" w:rsidR="003F1644" w:rsidRPr="006920ED" w:rsidRDefault="003F1644" w:rsidP="003F1644">
      <w:pPr>
        <w:pStyle w:val="Langtext"/>
      </w:pPr>
    </w:p>
    <w:p w14:paraId="7D988340" w14:textId="77777777" w:rsidR="003F1644" w:rsidRPr="006920ED" w:rsidRDefault="003F1644" w:rsidP="003F1644">
      <w:pPr>
        <w:pStyle w:val="Langtext"/>
      </w:pPr>
      <w:r w:rsidRPr="006920ED">
        <w:t>• 100 mm dick</w:t>
      </w:r>
    </w:p>
    <w:p w14:paraId="5EF0174C" w14:textId="48861D41" w:rsidR="003F1644" w:rsidRPr="006920ED" w:rsidRDefault="003F1644" w:rsidP="003F1644">
      <w:pPr>
        <w:pStyle w:val="Langtext"/>
      </w:pPr>
      <w:r w:rsidRPr="006920ED">
        <w:t xml:space="preserve">• Wärmedurchlasswiderstand RD: </w:t>
      </w:r>
      <w:r w:rsidR="00167974" w:rsidRPr="006920ED">
        <w:t xml:space="preserve">2,70 </w:t>
      </w:r>
      <w:r w:rsidRPr="006920ED">
        <w:t>m2K/W</w:t>
      </w:r>
    </w:p>
    <w:p w14:paraId="3BBAB1ED" w14:textId="77777777" w:rsidR="003F1644" w:rsidRPr="006920ED" w:rsidRDefault="003F1644" w:rsidP="003F1644">
      <w:pPr>
        <w:pStyle w:val="Langtext"/>
      </w:pPr>
      <w:r w:rsidRPr="006920ED">
        <w:t xml:space="preserve">z.B. ISOVER </w:t>
      </w:r>
      <w:proofErr w:type="spellStart"/>
      <w:r w:rsidRPr="006920ED">
        <w:t>Orsik</w:t>
      </w:r>
      <w:proofErr w:type="spellEnd"/>
      <w:r w:rsidRPr="006920ED">
        <w:t xml:space="preserve"> oder Gleichwertiges.</w:t>
      </w:r>
    </w:p>
    <w:p w14:paraId="0448997B" w14:textId="77777777" w:rsidR="003F1644" w:rsidRPr="006920ED" w:rsidRDefault="003F1644" w:rsidP="003F1644">
      <w:pPr>
        <w:pStyle w:val="Langtext"/>
      </w:pPr>
      <w:r w:rsidRPr="006920ED">
        <w:lastRenderedPageBreak/>
        <w:t xml:space="preserve">Angebotenes </w:t>
      </w:r>
      <w:proofErr w:type="gramStart"/>
      <w:r w:rsidRPr="006920ED">
        <w:t>Erzeugnis:...</w:t>
      </w:r>
      <w:proofErr w:type="gramEnd"/>
      <w:r w:rsidRPr="006920ED">
        <w:t>.</w:t>
      </w:r>
    </w:p>
    <w:bookmarkEnd w:id="37"/>
    <w:p w14:paraId="47143E83" w14:textId="3CDCB19A" w:rsidR="003F1644" w:rsidRPr="006920ED" w:rsidRDefault="00260F27" w:rsidP="003F1644">
      <w:pPr>
        <w:pStyle w:val="Folgeposition"/>
        <w:keepNext/>
        <w:keepLines/>
      </w:pPr>
      <w:r w:rsidRPr="006920ED">
        <w:t>F</w:t>
      </w:r>
      <w:r w:rsidRPr="006920ED">
        <w:rPr>
          <w:sz w:val="12"/>
        </w:rPr>
        <w:t>+</w:t>
      </w:r>
      <w:r w:rsidRPr="006920ED">
        <w:tab/>
      </w:r>
      <w:proofErr w:type="spellStart"/>
      <w:r w:rsidRPr="006920ED">
        <w:t>Deckendämm.Steinw-</w:t>
      </w:r>
      <w:proofErr w:type="gramStart"/>
      <w:r w:rsidRPr="006920ED">
        <w:t>pl.leicht</w:t>
      </w:r>
      <w:proofErr w:type="spellEnd"/>
      <w:proofErr w:type="gramEnd"/>
      <w:r w:rsidRPr="006920ED">
        <w:t xml:space="preserve"> </w:t>
      </w:r>
      <w:bookmarkStart w:id="38" w:name="_Hlk111727257"/>
      <w:r w:rsidR="003F1644" w:rsidRPr="006920ED">
        <w:t>120mm</w:t>
      </w:r>
      <w:r w:rsidR="003F1644" w:rsidRPr="006920ED">
        <w:tab/>
        <w:t xml:space="preserve">m2 </w:t>
      </w:r>
    </w:p>
    <w:p w14:paraId="6EAEF823" w14:textId="77777777" w:rsidR="003F1644" w:rsidRPr="006920ED" w:rsidRDefault="003F1644" w:rsidP="003F1644">
      <w:pPr>
        <w:pStyle w:val="Langtext"/>
      </w:pPr>
    </w:p>
    <w:p w14:paraId="49723AAB" w14:textId="77777777" w:rsidR="003F1644" w:rsidRPr="006920ED" w:rsidRDefault="003F1644" w:rsidP="003F1644">
      <w:pPr>
        <w:pStyle w:val="Langtext"/>
      </w:pPr>
      <w:r w:rsidRPr="006920ED">
        <w:t>• 120 mm dick</w:t>
      </w:r>
    </w:p>
    <w:p w14:paraId="3E4197F3" w14:textId="76B70502" w:rsidR="003F1644" w:rsidRPr="006920ED" w:rsidRDefault="003F1644" w:rsidP="003F1644">
      <w:pPr>
        <w:pStyle w:val="Langtext"/>
      </w:pPr>
      <w:r w:rsidRPr="006920ED">
        <w:t xml:space="preserve">• Wärmedurchlasswiderstand RD: </w:t>
      </w:r>
      <w:r w:rsidR="00167974" w:rsidRPr="006920ED">
        <w:t xml:space="preserve">3,24 </w:t>
      </w:r>
      <w:r w:rsidRPr="006920ED">
        <w:t>m2K/W</w:t>
      </w:r>
    </w:p>
    <w:p w14:paraId="756F1958" w14:textId="77777777" w:rsidR="003F1644" w:rsidRPr="006920ED" w:rsidRDefault="003F1644" w:rsidP="003F1644">
      <w:pPr>
        <w:pStyle w:val="Langtext"/>
      </w:pPr>
      <w:r w:rsidRPr="006920ED">
        <w:t xml:space="preserve">z.B. ISOVER </w:t>
      </w:r>
      <w:proofErr w:type="spellStart"/>
      <w:r w:rsidRPr="006920ED">
        <w:t>Orsik</w:t>
      </w:r>
      <w:proofErr w:type="spellEnd"/>
      <w:r w:rsidRPr="006920ED">
        <w:t xml:space="preserve"> oder Gleichwertiges.</w:t>
      </w:r>
    </w:p>
    <w:p w14:paraId="422C3D87" w14:textId="1C63C304" w:rsidR="003F1644" w:rsidRPr="006920ED" w:rsidRDefault="003F1644" w:rsidP="003F1644">
      <w:pPr>
        <w:pStyle w:val="Langtext"/>
      </w:pPr>
      <w:r w:rsidRPr="006920ED">
        <w:t xml:space="preserve">Angebotenes </w:t>
      </w:r>
      <w:proofErr w:type="gramStart"/>
      <w:r w:rsidRPr="006920ED">
        <w:t>Erzeugnis:...</w:t>
      </w:r>
      <w:proofErr w:type="gramEnd"/>
      <w:r w:rsidRPr="006920ED">
        <w:t>.</w:t>
      </w:r>
    </w:p>
    <w:bookmarkEnd w:id="38"/>
    <w:p w14:paraId="3A3D3AEF" w14:textId="77777777" w:rsidR="003F1644" w:rsidRPr="006920ED" w:rsidRDefault="003F1644" w:rsidP="003F1644">
      <w:pPr>
        <w:pStyle w:val="Langtext"/>
      </w:pPr>
    </w:p>
    <w:p w14:paraId="02EB7305" w14:textId="77777777" w:rsidR="003F1644" w:rsidRPr="006920ED" w:rsidRDefault="00260F27" w:rsidP="003F1644">
      <w:pPr>
        <w:pStyle w:val="Folgeposition"/>
        <w:keepNext/>
        <w:keepLines/>
      </w:pPr>
      <w:r w:rsidRPr="006920ED">
        <w:t>G</w:t>
      </w:r>
      <w:r w:rsidRPr="006920ED">
        <w:rPr>
          <w:sz w:val="12"/>
        </w:rPr>
        <w:t>+</w:t>
      </w:r>
      <w:r w:rsidRPr="006920ED">
        <w:tab/>
      </w:r>
      <w:proofErr w:type="spellStart"/>
      <w:r w:rsidRPr="006920ED">
        <w:t>Deckendämm.Steinw-</w:t>
      </w:r>
      <w:proofErr w:type="gramStart"/>
      <w:r w:rsidRPr="006920ED">
        <w:t>pl.leicht</w:t>
      </w:r>
      <w:proofErr w:type="spellEnd"/>
      <w:proofErr w:type="gramEnd"/>
      <w:r w:rsidRPr="006920ED">
        <w:t xml:space="preserve"> </w:t>
      </w:r>
      <w:bookmarkStart w:id="39" w:name="_Hlk111727274"/>
      <w:r w:rsidR="003F1644" w:rsidRPr="006920ED">
        <w:t>140mm</w:t>
      </w:r>
      <w:r w:rsidR="003F1644" w:rsidRPr="006920ED">
        <w:tab/>
        <w:t xml:space="preserve">m2 </w:t>
      </w:r>
    </w:p>
    <w:p w14:paraId="1DA8344D" w14:textId="77777777" w:rsidR="003F1644" w:rsidRPr="006920ED" w:rsidRDefault="003F1644" w:rsidP="003F1644">
      <w:pPr>
        <w:pStyle w:val="Langtext"/>
      </w:pPr>
    </w:p>
    <w:p w14:paraId="58EB2B44" w14:textId="77777777" w:rsidR="003F1644" w:rsidRPr="006920ED" w:rsidRDefault="003F1644" w:rsidP="003F1644">
      <w:pPr>
        <w:pStyle w:val="Langtext"/>
      </w:pPr>
      <w:r w:rsidRPr="006920ED">
        <w:t>• 140 mm dick</w:t>
      </w:r>
    </w:p>
    <w:p w14:paraId="50E7B083" w14:textId="307E2939" w:rsidR="003F1644" w:rsidRPr="006920ED" w:rsidRDefault="003F1644" w:rsidP="003F1644">
      <w:pPr>
        <w:pStyle w:val="Langtext"/>
      </w:pPr>
      <w:r w:rsidRPr="006920ED">
        <w:t xml:space="preserve">• Wärmedurchlasswiderstand RD: </w:t>
      </w:r>
      <w:r w:rsidR="00167974" w:rsidRPr="006920ED">
        <w:t xml:space="preserve">3,78 </w:t>
      </w:r>
      <w:r w:rsidRPr="006920ED">
        <w:t>m2K/W</w:t>
      </w:r>
    </w:p>
    <w:p w14:paraId="636B5F24" w14:textId="77777777" w:rsidR="003F1644" w:rsidRPr="006920ED" w:rsidRDefault="003F1644" w:rsidP="003F1644">
      <w:pPr>
        <w:pStyle w:val="Langtext"/>
      </w:pPr>
      <w:r w:rsidRPr="006920ED">
        <w:t xml:space="preserve">z.B. ISOVER </w:t>
      </w:r>
      <w:proofErr w:type="spellStart"/>
      <w:r w:rsidRPr="006920ED">
        <w:t>Orsik</w:t>
      </w:r>
      <w:proofErr w:type="spellEnd"/>
      <w:r w:rsidRPr="006920ED">
        <w:t xml:space="preserve"> oder Gleichwertiges.</w:t>
      </w:r>
    </w:p>
    <w:p w14:paraId="292DC1D8" w14:textId="77777777" w:rsidR="003F1644" w:rsidRPr="006920ED" w:rsidRDefault="003F1644" w:rsidP="003F1644">
      <w:pPr>
        <w:pStyle w:val="Langtext"/>
      </w:pPr>
      <w:r w:rsidRPr="006920ED">
        <w:t xml:space="preserve">Angebotenes </w:t>
      </w:r>
      <w:proofErr w:type="gramStart"/>
      <w:r w:rsidRPr="006920ED">
        <w:t>Erzeugnis:...</w:t>
      </w:r>
      <w:proofErr w:type="gramEnd"/>
      <w:r w:rsidRPr="006920ED">
        <w:t>.</w:t>
      </w:r>
    </w:p>
    <w:bookmarkEnd w:id="39"/>
    <w:p w14:paraId="77935F17" w14:textId="2FBC9CFA" w:rsidR="003F1644" w:rsidRPr="006920ED" w:rsidRDefault="00260F27" w:rsidP="003F1644">
      <w:pPr>
        <w:pStyle w:val="Folgeposition"/>
        <w:keepNext/>
        <w:keepLines/>
      </w:pPr>
      <w:r w:rsidRPr="006920ED">
        <w:t>H</w:t>
      </w:r>
      <w:r w:rsidRPr="006920ED">
        <w:rPr>
          <w:sz w:val="12"/>
        </w:rPr>
        <w:t>+</w:t>
      </w:r>
      <w:r w:rsidRPr="006920ED">
        <w:tab/>
      </w:r>
      <w:proofErr w:type="spellStart"/>
      <w:r w:rsidRPr="006920ED">
        <w:t>Deckendämm.Steinw-</w:t>
      </w:r>
      <w:proofErr w:type="gramStart"/>
      <w:r w:rsidRPr="006920ED">
        <w:t>pl.leicht</w:t>
      </w:r>
      <w:proofErr w:type="spellEnd"/>
      <w:proofErr w:type="gramEnd"/>
      <w:r w:rsidRPr="006920ED">
        <w:t xml:space="preserve"> </w:t>
      </w:r>
      <w:bookmarkStart w:id="40" w:name="_Hlk111196205"/>
      <w:bookmarkStart w:id="41" w:name="_Hlk111727288"/>
      <w:r w:rsidR="003F1644" w:rsidRPr="006920ED">
        <w:t>160mm</w:t>
      </w:r>
      <w:r w:rsidR="003F1644" w:rsidRPr="006920ED">
        <w:tab/>
        <w:t xml:space="preserve">m2 </w:t>
      </w:r>
    </w:p>
    <w:p w14:paraId="6BB3FDF3" w14:textId="77777777" w:rsidR="003F1644" w:rsidRPr="006920ED" w:rsidRDefault="003F1644" w:rsidP="003F1644">
      <w:pPr>
        <w:pStyle w:val="Langtext"/>
      </w:pPr>
    </w:p>
    <w:p w14:paraId="73223235" w14:textId="77777777" w:rsidR="003F1644" w:rsidRPr="006920ED" w:rsidRDefault="003F1644" w:rsidP="003F1644">
      <w:pPr>
        <w:pStyle w:val="Langtext"/>
      </w:pPr>
      <w:r w:rsidRPr="006920ED">
        <w:t>• 160 mm dick</w:t>
      </w:r>
    </w:p>
    <w:p w14:paraId="01ED20DB" w14:textId="0D7BF3D7" w:rsidR="003F1644" w:rsidRPr="006920ED" w:rsidRDefault="003F1644" w:rsidP="003F1644">
      <w:pPr>
        <w:pStyle w:val="Langtext"/>
      </w:pPr>
      <w:r w:rsidRPr="006920ED">
        <w:t xml:space="preserve">• Wärmedurchlasswiderstand RD: </w:t>
      </w:r>
      <w:r w:rsidR="00167974" w:rsidRPr="006920ED">
        <w:t xml:space="preserve">4,32 </w:t>
      </w:r>
      <w:r w:rsidRPr="006920ED">
        <w:t>m2K/W</w:t>
      </w:r>
    </w:p>
    <w:p w14:paraId="01121FF2" w14:textId="77777777" w:rsidR="003F1644" w:rsidRPr="006920ED" w:rsidRDefault="003F1644" w:rsidP="003F1644">
      <w:pPr>
        <w:pStyle w:val="Langtext"/>
      </w:pPr>
      <w:r w:rsidRPr="006920ED">
        <w:t xml:space="preserve">z.B. ISOVER </w:t>
      </w:r>
      <w:proofErr w:type="spellStart"/>
      <w:r w:rsidRPr="006920ED">
        <w:t>Orsik</w:t>
      </w:r>
      <w:proofErr w:type="spellEnd"/>
      <w:r w:rsidRPr="006920ED">
        <w:t xml:space="preserve"> oder Gleichwertiges</w:t>
      </w:r>
      <w:bookmarkEnd w:id="40"/>
      <w:r w:rsidRPr="006920ED">
        <w:t>.</w:t>
      </w:r>
    </w:p>
    <w:p w14:paraId="2F6024BD" w14:textId="77777777" w:rsidR="003F1644" w:rsidRPr="006920ED" w:rsidRDefault="003F1644" w:rsidP="003F1644">
      <w:pPr>
        <w:pStyle w:val="Langtext"/>
      </w:pPr>
      <w:r w:rsidRPr="006920ED">
        <w:t xml:space="preserve">Angebotenes </w:t>
      </w:r>
      <w:proofErr w:type="gramStart"/>
      <w:r w:rsidRPr="006920ED">
        <w:t>Erzeugnis:...</w:t>
      </w:r>
      <w:proofErr w:type="gramEnd"/>
      <w:r w:rsidRPr="006920ED">
        <w:t>.</w:t>
      </w:r>
    </w:p>
    <w:bookmarkEnd w:id="41"/>
    <w:p w14:paraId="799BE552" w14:textId="77777777" w:rsidR="003F1644" w:rsidRPr="006920ED" w:rsidRDefault="00260F27" w:rsidP="003F1644">
      <w:pPr>
        <w:pStyle w:val="Folgeposition"/>
        <w:keepNext/>
        <w:keepLines/>
      </w:pPr>
      <w:r w:rsidRPr="006920ED">
        <w:t>I</w:t>
      </w:r>
      <w:r w:rsidRPr="006920ED">
        <w:rPr>
          <w:sz w:val="12"/>
        </w:rPr>
        <w:t>+</w:t>
      </w:r>
      <w:r w:rsidRPr="006920ED">
        <w:tab/>
      </w:r>
      <w:proofErr w:type="spellStart"/>
      <w:r w:rsidRPr="006920ED">
        <w:t>Deckendämm.Steinw-</w:t>
      </w:r>
      <w:proofErr w:type="gramStart"/>
      <w:r w:rsidRPr="006920ED">
        <w:t>pl.leicht</w:t>
      </w:r>
      <w:proofErr w:type="spellEnd"/>
      <w:proofErr w:type="gramEnd"/>
      <w:r w:rsidRPr="006920ED">
        <w:t xml:space="preserve"> </w:t>
      </w:r>
      <w:bookmarkStart w:id="42" w:name="_Hlk111727298"/>
      <w:r w:rsidR="003F1644" w:rsidRPr="006920ED">
        <w:t>180mm</w:t>
      </w:r>
      <w:r w:rsidR="003F1644" w:rsidRPr="006920ED">
        <w:tab/>
        <w:t xml:space="preserve">m2 </w:t>
      </w:r>
    </w:p>
    <w:p w14:paraId="6CB9760B" w14:textId="77777777" w:rsidR="003F1644" w:rsidRPr="006920ED" w:rsidRDefault="003F1644" w:rsidP="003F1644">
      <w:pPr>
        <w:pStyle w:val="Langtext"/>
      </w:pPr>
    </w:p>
    <w:p w14:paraId="21F27C8F" w14:textId="77777777" w:rsidR="003F1644" w:rsidRPr="006920ED" w:rsidRDefault="003F1644" w:rsidP="003F1644">
      <w:pPr>
        <w:pStyle w:val="Langtext"/>
      </w:pPr>
      <w:r w:rsidRPr="006920ED">
        <w:t>• 180 mm dick</w:t>
      </w:r>
    </w:p>
    <w:p w14:paraId="6EA13776" w14:textId="61C9AB60" w:rsidR="003F1644" w:rsidRPr="006920ED" w:rsidRDefault="003F1644" w:rsidP="003F1644">
      <w:pPr>
        <w:pStyle w:val="Langtext"/>
      </w:pPr>
      <w:r w:rsidRPr="006920ED">
        <w:t xml:space="preserve">• Wärmedurchlasswiderstand RD: </w:t>
      </w:r>
      <w:r w:rsidR="00167974" w:rsidRPr="006920ED">
        <w:t xml:space="preserve">4,87 </w:t>
      </w:r>
      <w:r w:rsidRPr="006920ED">
        <w:t>m2K/W</w:t>
      </w:r>
    </w:p>
    <w:p w14:paraId="39D9AEF1" w14:textId="77777777" w:rsidR="003F1644" w:rsidRPr="006920ED" w:rsidRDefault="003F1644" w:rsidP="003F1644">
      <w:pPr>
        <w:pStyle w:val="Langtext"/>
      </w:pPr>
      <w:r w:rsidRPr="006920ED">
        <w:t xml:space="preserve">z.B. ISOVER </w:t>
      </w:r>
      <w:proofErr w:type="spellStart"/>
      <w:r w:rsidRPr="006920ED">
        <w:t>Orsik</w:t>
      </w:r>
      <w:proofErr w:type="spellEnd"/>
      <w:r w:rsidRPr="006920ED">
        <w:t xml:space="preserve"> oder Gleichwertiges.</w:t>
      </w:r>
    </w:p>
    <w:p w14:paraId="6F191DCD" w14:textId="77777777" w:rsidR="003F1644" w:rsidRPr="006920ED" w:rsidRDefault="003F1644" w:rsidP="003F1644">
      <w:pPr>
        <w:pStyle w:val="Langtext"/>
      </w:pPr>
      <w:r w:rsidRPr="006920ED">
        <w:t xml:space="preserve">Angebotenes </w:t>
      </w:r>
      <w:proofErr w:type="gramStart"/>
      <w:r w:rsidRPr="006920ED">
        <w:t>Erzeugnis:...</w:t>
      </w:r>
      <w:proofErr w:type="gramEnd"/>
      <w:r w:rsidRPr="006920ED">
        <w:t>.</w:t>
      </w:r>
    </w:p>
    <w:bookmarkEnd w:id="42"/>
    <w:p w14:paraId="4CD44B9B" w14:textId="77777777" w:rsidR="003F1644" w:rsidRPr="006920ED" w:rsidRDefault="00260F27" w:rsidP="003F1644">
      <w:pPr>
        <w:pStyle w:val="Folgeposition"/>
        <w:keepNext/>
        <w:keepLines/>
      </w:pPr>
      <w:r w:rsidRPr="006920ED">
        <w:t>J</w:t>
      </w:r>
      <w:r w:rsidRPr="006920ED">
        <w:rPr>
          <w:sz w:val="12"/>
        </w:rPr>
        <w:t>+</w:t>
      </w:r>
      <w:r w:rsidRPr="006920ED">
        <w:tab/>
      </w:r>
      <w:proofErr w:type="spellStart"/>
      <w:r w:rsidRPr="006920ED">
        <w:t>Deckendämm.Steinw-</w:t>
      </w:r>
      <w:proofErr w:type="gramStart"/>
      <w:r w:rsidRPr="006920ED">
        <w:t>pl.leicht</w:t>
      </w:r>
      <w:proofErr w:type="spellEnd"/>
      <w:proofErr w:type="gramEnd"/>
      <w:r w:rsidRPr="006920ED">
        <w:t xml:space="preserve"> </w:t>
      </w:r>
      <w:bookmarkStart w:id="43" w:name="_Hlk111727313"/>
      <w:r w:rsidR="003F1644" w:rsidRPr="006920ED">
        <w:t>200mm</w:t>
      </w:r>
      <w:r w:rsidR="003F1644" w:rsidRPr="006920ED">
        <w:tab/>
        <w:t xml:space="preserve">m2 </w:t>
      </w:r>
    </w:p>
    <w:p w14:paraId="07655746" w14:textId="77777777" w:rsidR="003F1644" w:rsidRPr="006920ED" w:rsidRDefault="003F1644" w:rsidP="003F1644">
      <w:pPr>
        <w:pStyle w:val="Langtext"/>
      </w:pPr>
    </w:p>
    <w:p w14:paraId="55D1C35D" w14:textId="77777777" w:rsidR="003F1644" w:rsidRPr="006920ED" w:rsidRDefault="003F1644" w:rsidP="003F1644">
      <w:pPr>
        <w:pStyle w:val="Langtext"/>
      </w:pPr>
      <w:r w:rsidRPr="006920ED">
        <w:t>• 200 mm dick</w:t>
      </w:r>
    </w:p>
    <w:p w14:paraId="6B40A3B2" w14:textId="4A4A2204" w:rsidR="003F1644" w:rsidRPr="006920ED" w:rsidRDefault="003F1644" w:rsidP="003F1644">
      <w:pPr>
        <w:pStyle w:val="Langtext"/>
      </w:pPr>
      <w:r w:rsidRPr="006920ED">
        <w:t xml:space="preserve">• Wärmedurchlasswiderstand RD: </w:t>
      </w:r>
      <w:r w:rsidR="00167974" w:rsidRPr="006920ED">
        <w:t xml:space="preserve">5,41 </w:t>
      </w:r>
      <w:r w:rsidRPr="006920ED">
        <w:t>m2K/W</w:t>
      </w:r>
    </w:p>
    <w:p w14:paraId="29D4C67F" w14:textId="77777777" w:rsidR="003F1644" w:rsidRPr="006920ED" w:rsidRDefault="003F1644" w:rsidP="003F1644">
      <w:pPr>
        <w:pStyle w:val="Langtext"/>
      </w:pPr>
      <w:r w:rsidRPr="006920ED">
        <w:t xml:space="preserve">z.B. ISOVER </w:t>
      </w:r>
      <w:proofErr w:type="spellStart"/>
      <w:r w:rsidRPr="006920ED">
        <w:t>Orsik</w:t>
      </w:r>
      <w:proofErr w:type="spellEnd"/>
      <w:r w:rsidRPr="006920ED">
        <w:t xml:space="preserve"> oder Gleichwertiges.</w:t>
      </w:r>
    </w:p>
    <w:p w14:paraId="62CFC017" w14:textId="77777777" w:rsidR="003F1644" w:rsidRPr="006920ED" w:rsidRDefault="003F1644" w:rsidP="003F1644">
      <w:pPr>
        <w:pStyle w:val="Langtext"/>
      </w:pPr>
      <w:r w:rsidRPr="006920ED">
        <w:t xml:space="preserve">Angebotenes </w:t>
      </w:r>
      <w:proofErr w:type="gramStart"/>
      <w:r w:rsidRPr="006920ED">
        <w:t>Erzeugnis:...</w:t>
      </w:r>
      <w:proofErr w:type="gramEnd"/>
      <w:r w:rsidRPr="006920ED">
        <w:t>.</w:t>
      </w:r>
    </w:p>
    <w:bookmarkEnd w:id="43"/>
    <w:p w14:paraId="47AFDBF6" w14:textId="570916E8" w:rsidR="00260F27" w:rsidRPr="006920ED" w:rsidRDefault="00260F27" w:rsidP="003F1644">
      <w:pPr>
        <w:pStyle w:val="Folgeposition"/>
        <w:keepNext/>
        <w:keepLines/>
      </w:pPr>
    </w:p>
    <w:p w14:paraId="53F6A09E" w14:textId="77777777" w:rsidR="00260F27" w:rsidRPr="006920ED" w:rsidRDefault="00260F27" w:rsidP="0063213E">
      <w:pPr>
        <w:pStyle w:val="TrennungPOS"/>
      </w:pPr>
    </w:p>
    <w:p w14:paraId="377CB27A" w14:textId="77777777" w:rsidR="00260F27" w:rsidRPr="006920ED" w:rsidRDefault="00260F27" w:rsidP="0063213E">
      <w:pPr>
        <w:pStyle w:val="GrundtextPosNr"/>
        <w:keepNext/>
        <w:keepLines/>
      </w:pPr>
      <w:r w:rsidRPr="006920ED">
        <w:t>36.A7 55</w:t>
      </w:r>
    </w:p>
    <w:p w14:paraId="45D7CD6F" w14:textId="77777777" w:rsidR="00260F27" w:rsidRPr="006920ED" w:rsidRDefault="00260F27" w:rsidP="0063213E">
      <w:pPr>
        <w:pStyle w:val="Grundtext"/>
      </w:pPr>
      <w:r w:rsidRPr="006920ED">
        <w:t>Wärmedämmung von Dachflächen mit gebundener (geb.) Mineralwolle, zwischen Latten, Sparren, Zargen und dergleichen abgleitsicher befestigt, dicht gestoßen.</w:t>
      </w:r>
    </w:p>
    <w:p w14:paraId="02F0F05F" w14:textId="77777777" w:rsidR="00260F27" w:rsidRPr="006920ED" w:rsidRDefault="00260F27" w:rsidP="0063213E">
      <w:pPr>
        <w:pStyle w:val="Grundtext"/>
      </w:pPr>
    </w:p>
    <w:p w14:paraId="1F34B0D0" w14:textId="77777777" w:rsidR="0032082C" w:rsidRPr="006920ED" w:rsidRDefault="0032082C" w:rsidP="0032082C">
      <w:pPr>
        <w:pStyle w:val="Grundtext"/>
      </w:pPr>
      <w:r w:rsidRPr="006920ED">
        <w:t>• nicht druckbelastbar</w:t>
      </w:r>
    </w:p>
    <w:p w14:paraId="436FE3F2" w14:textId="77777777" w:rsidR="0032082C" w:rsidRPr="006920ED" w:rsidRDefault="0032082C" w:rsidP="0032082C">
      <w:pPr>
        <w:pStyle w:val="Grundtext"/>
      </w:pPr>
      <w:r w:rsidRPr="006920ED">
        <w:t xml:space="preserve">• Wärmeleitfähigkeit </w:t>
      </w:r>
      <w:proofErr w:type="spellStart"/>
      <w:r w:rsidRPr="006920ED">
        <w:t>lambda</w:t>
      </w:r>
      <w:proofErr w:type="spellEnd"/>
      <w:r w:rsidRPr="006920ED">
        <w:t xml:space="preserve"> D = 0,033 W/</w:t>
      </w:r>
      <w:proofErr w:type="spellStart"/>
      <w:r w:rsidRPr="006920ED">
        <w:t>mK</w:t>
      </w:r>
      <w:proofErr w:type="spellEnd"/>
    </w:p>
    <w:p w14:paraId="3688973A" w14:textId="77777777" w:rsidR="0032082C" w:rsidRPr="006920ED" w:rsidRDefault="0032082C" w:rsidP="0032082C">
      <w:pPr>
        <w:pStyle w:val="Grundtext"/>
      </w:pPr>
      <w:r w:rsidRPr="006920ED">
        <w:t>• Produktart: MW-WL gemäß ÖNORM B 6000</w:t>
      </w:r>
    </w:p>
    <w:p w14:paraId="311E5D85" w14:textId="77777777" w:rsidR="0032082C" w:rsidRPr="006920ED" w:rsidRDefault="0032082C" w:rsidP="0032082C">
      <w:pPr>
        <w:pStyle w:val="Grundtext"/>
      </w:pPr>
      <w:r w:rsidRPr="006920ED">
        <w:t>• CE-Bezeichnungsschlüssel: MW-EN 13162-T2-MU1-AFr5</w:t>
      </w:r>
    </w:p>
    <w:p w14:paraId="74F67BCC" w14:textId="77777777" w:rsidR="0032082C" w:rsidRPr="006920ED" w:rsidRDefault="0032082C" w:rsidP="0032082C">
      <w:pPr>
        <w:pStyle w:val="Grundtext"/>
      </w:pPr>
      <w:r w:rsidRPr="006920ED">
        <w:t xml:space="preserve">• Brandverhaltensklasse A1 gemäß ÖNORM EN 13501-1, </w:t>
      </w:r>
      <w:bookmarkStart w:id="44" w:name="_Hlk111727632"/>
      <w:r w:rsidRPr="006920ED">
        <w:t>Schmelzpunkt ca. 700°C</w:t>
      </w:r>
    </w:p>
    <w:p w14:paraId="2EF84210" w14:textId="77777777" w:rsidR="0032082C" w:rsidRPr="006920ED" w:rsidRDefault="0032082C" w:rsidP="0032082C">
      <w:pPr>
        <w:pStyle w:val="Grundtext"/>
      </w:pPr>
      <w:r w:rsidRPr="006920ED">
        <w:t>• Erzeugnis mit CE-Zertifizierung</w:t>
      </w:r>
    </w:p>
    <w:p w14:paraId="050B2A85" w14:textId="11C7E83F" w:rsidR="0032082C" w:rsidRPr="006920ED" w:rsidRDefault="0032082C" w:rsidP="0032082C">
      <w:pPr>
        <w:pStyle w:val="Grundtextabsatz"/>
      </w:pPr>
      <w:r w:rsidRPr="006920ED">
        <w:t>• mit dem EUCEB-Markenzeichen ausgestattet</w:t>
      </w:r>
    </w:p>
    <w:p w14:paraId="186AE777" w14:textId="77777777" w:rsidR="0032082C" w:rsidRPr="006920ED" w:rsidRDefault="0032082C" w:rsidP="0032082C">
      <w:pPr>
        <w:pStyle w:val="Grundtextabsatz"/>
      </w:pPr>
      <w:r w:rsidRPr="006920ED">
        <w:t>• Breite: 1200mm</w:t>
      </w:r>
    </w:p>
    <w:bookmarkEnd w:id="44"/>
    <w:p w14:paraId="583E8E14" w14:textId="31C29439" w:rsidR="0032082C" w:rsidRPr="006920ED" w:rsidRDefault="0032082C" w:rsidP="0032082C">
      <w:pPr>
        <w:pStyle w:val="Folgeposition"/>
        <w:keepNext/>
        <w:keepLines/>
      </w:pPr>
      <w:r w:rsidRPr="006920ED">
        <w:t>A</w:t>
      </w:r>
      <w:r w:rsidRPr="006920ED">
        <w:rPr>
          <w:sz w:val="12"/>
        </w:rPr>
        <w:t>+</w:t>
      </w:r>
      <w:r w:rsidRPr="006920ED">
        <w:tab/>
        <w:t xml:space="preserve">Dachdämm.geb.MW Klemmfilz </w:t>
      </w:r>
      <w:bookmarkStart w:id="45" w:name="_Hlk111727655"/>
      <w:r w:rsidRPr="006920ED">
        <w:t>100mm</w:t>
      </w:r>
      <w:r w:rsidRPr="006920ED">
        <w:tab/>
        <w:t xml:space="preserve">m2 </w:t>
      </w:r>
    </w:p>
    <w:p w14:paraId="72DD8AE6" w14:textId="77777777" w:rsidR="0032082C" w:rsidRPr="006920ED" w:rsidRDefault="0032082C" w:rsidP="0032082C">
      <w:pPr>
        <w:pStyle w:val="Langtext"/>
      </w:pPr>
    </w:p>
    <w:p w14:paraId="3826A080" w14:textId="77777777" w:rsidR="0032082C" w:rsidRPr="006920ED" w:rsidRDefault="0032082C" w:rsidP="0032082C">
      <w:pPr>
        <w:pStyle w:val="Langtext"/>
      </w:pPr>
      <w:r w:rsidRPr="006920ED">
        <w:t>• 100 mm dick</w:t>
      </w:r>
    </w:p>
    <w:p w14:paraId="3CE82D96" w14:textId="5D4C7FEA" w:rsidR="0032082C" w:rsidRPr="006920ED" w:rsidRDefault="0032082C" w:rsidP="0032082C">
      <w:pPr>
        <w:pStyle w:val="Langtext"/>
      </w:pPr>
      <w:r w:rsidRPr="006920ED">
        <w:t xml:space="preserve">• Wärmedurchlasswiderstand RD: </w:t>
      </w:r>
      <w:r w:rsidR="00167974" w:rsidRPr="006920ED">
        <w:t xml:space="preserve">3,03 </w:t>
      </w:r>
      <w:r w:rsidRPr="006920ED">
        <w:t>m2K/W</w:t>
      </w:r>
    </w:p>
    <w:p w14:paraId="32299A3A" w14:textId="77777777" w:rsidR="0032082C" w:rsidRPr="006920ED" w:rsidRDefault="0032082C" w:rsidP="0032082C">
      <w:pPr>
        <w:pStyle w:val="Langtext"/>
      </w:pPr>
      <w:r w:rsidRPr="006920ED">
        <w:t>z.B. ISOVER Multi-Kombi Passivhaus Klemmfilz oder Gleichwertiges.</w:t>
      </w:r>
    </w:p>
    <w:p w14:paraId="010E6888" w14:textId="77777777" w:rsidR="0032082C" w:rsidRPr="006920ED" w:rsidRDefault="0032082C" w:rsidP="0032082C">
      <w:pPr>
        <w:pStyle w:val="Langtext"/>
      </w:pPr>
      <w:r w:rsidRPr="006920ED">
        <w:t xml:space="preserve">Angebotenes </w:t>
      </w:r>
      <w:proofErr w:type="gramStart"/>
      <w:r w:rsidRPr="006920ED">
        <w:t>Erzeugnis:...</w:t>
      </w:r>
      <w:proofErr w:type="gramEnd"/>
      <w:r w:rsidRPr="006920ED">
        <w:t>.</w:t>
      </w:r>
    </w:p>
    <w:bookmarkEnd w:id="45"/>
    <w:p w14:paraId="20CCEB7F" w14:textId="00E349B8" w:rsidR="0032082C" w:rsidRPr="006920ED" w:rsidRDefault="0032082C" w:rsidP="0032082C">
      <w:pPr>
        <w:pStyle w:val="Folgeposition"/>
        <w:keepNext/>
        <w:keepLines/>
      </w:pPr>
      <w:r w:rsidRPr="006920ED">
        <w:t>B</w:t>
      </w:r>
      <w:r w:rsidRPr="006920ED">
        <w:rPr>
          <w:sz w:val="12"/>
        </w:rPr>
        <w:t>+</w:t>
      </w:r>
      <w:r w:rsidRPr="006920ED">
        <w:tab/>
        <w:t xml:space="preserve">Dachdämm.geb.MW Klemmfilz </w:t>
      </w:r>
      <w:bookmarkStart w:id="46" w:name="_Hlk111727663"/>
      <w:r w:rsidRPr="006920ED">
        <w:t>120mm</w:t>
      </w:r>
      <w:r w:rsidRPr="006920ED">
        <w:tab/>
        <w:t xml:space="preserve">m2 </w:t>
      </w:r>
    </w:p>
    <w:p w14:paraId="7073228E" w14:textId="77777777" w:rsidR="0032082C" w:rsidRPr="006920ED" w:rsidRDefault="0032082C" w:rsidP="0032082C">
      <w:pPr>
        <w:pStyle w:val="Langtext"/>
      </w:pPr>
    </w:p>
    <w:p w14:paraId="0C018881" w14:textId="77777777" w:rsidR="0032082C" w:rsidRPr="006920ED" w:rsidRDefault="0032082C" w:rsidP="0032082C">
      <w:pPr>
        <w:pStyle w:val="Langtext"/>
      </w:pPr>
      <w:r w:rsidRPr="006920ED">
        <w:t>• 120 mm dick</w:t>
      </w:r>
    </w:p>
    <w:p w14:paraId="31DE6FBE" w14:textId="02EFF716" w:rsidR="0032082C" w:rsidRPr="006920ED" w:rsidRDefault="0032082C" w:rsidP="0032082C">
      <w:pPr>
        <w:pStyle w:val="Langtext"/>
      </w:pPr>
      <w:r w:rsidRPr="006920ED">
        <w:t xml:space="preserve">• Wärmedurchlasswiderstand RD: </w:t>
      </w:r>
      <w:r w:rsidR="00167974" w:rsidRPr="006920ED">
        <w:t xml:space="preserve">3,64 </w:t>
      </w:r>
      <w:r w:rsidRPr="006920ED">
        <w:t>m2K/W</w:t>
      </w:r>
    </w:p>
    <w:p w14:paraId="3D718C50" w14:textId="77777777" w:rsidR="0032082C" w:rsidRPr="006920ED" w:rsidRDefault="0032082C" w:rsidP="0032082C">
      <w:pPr>
        <w:pStyle w:val="Langtext"/>
      </w:pPr>
      <w:r w:rsidRPr="006920ED">
        <w:t>z.B. ISOVER Multi-Kombi Passivhaus Klemmfilz oder Gleichwertiges.</w:t>
      </w:r>
    </w:p>
    <w:p w14:paraId="4820AD0F" w14:textId="77777777" w:rsidR="0032082C" w:rsidRPr="006920ED" w:rsidRDefault="0032082C" w:rsidP="0032082C">
      <w:pPr>
        <w:pStyle w:val="Langtext"/>
      </w:pPr>
      <w:r w:rsidRPr="006920ED">
        <w:t xml:space="preserve">Angebotenes </w:t>
      </w:r>
      <w:proofErr w:type="gramStart"/>
      <w:r w:rsidRPr="006920ED">
        <w:t>Erzeugnis:...</w:t>
      </w:r>
      <w:proofErr w:type="gramEnd"/>
      <w:r w:rsidRPr="006920ED">
        <w:t>.</w:t>
      </w:r>
    </w:p>
    <w:bookmarkEnd w:id="46"/>
    <w:p w14:paraId="289BE3AE" w14:textId="6054B20F" w:rsidR="0032082C" w:rsidRPr="006920ED" w:rsidRDefault="0032082C" w:rsidP="0032082C">
      <w:pPr>
        <w:pStyle w:val="Folgeposition"/>
        <w:keepNext/>
        <w:keepLines/>
      </w:pPr>
      <w:r w:rsidRPr="006920ED">
        <w:t>C</w:t>
      </w:r>
      <w:r w:rsidRPr="006920ED">
        <w:rPr>
          <w:sz w:val="12"/>
        </w:rPr>
        <w:t>+</w:t>
      </w:r>
      <w:r w:rsidRPr="006920ED">
        <w:tab/>
        <w:t xml:space="preserve">Dachdämm.geb.MW Klemmfilz </w:t>
      </w:r>
      <w:bookmarkStart w:id="47" w:name="_Hlk111727673"/>
      <w:r w:rsidRPr="006920ED">
        <w:t>140mm</w:t>
      </w:r>
      <w:r w:rsidRPr="006920ED">
        <w:tab/>
        <w:t xml:space="preserve">m2 </w:t>
      </w:r>
    </w:p>
    <w:p w14:paraId="7F7A4BC5" w14:textId="77777777" w:rsidR="0032082C" w:rsidRPr="006920ED" w:rsidRDefault="0032082C" w:rsidP="0032082C">
      <w:pPr>
        <w:pStyle w:val="Langtext"/>
      </w:pPr>
    </w:p>
    <w:p w14:paraId="11B9C24D" w14:textId="77777777" w:rsidR="0032082C" w:rsidRPr="006920ED" w:rsidRDefault="0032082C" w:rsidP="0032082C">
      <w:pPr>
        <w:pStyle w:val="Langtext"/>
      </w:pPr>
      <w:r w:rsidRPr="006920ED">
        <w:t>• 140 mm dick</w:t>
      </w:r>
    </w:p>
    <w:p w14:paraId="1E5FAFA9" w14:textId="24B69F87" w:rsidR="0032082C" w:rsidRPr="006920ED" w:rsidRDefault="0032082C" w:rsidP="0032082C">
      <w:pPr>
        <w:pStyle w:val="Langtext"/>
      </w:pPr>
      <w:r w:rsidRPr="006920ED">
        <w:t xml:space="preserve">• Wärmedurchlasswiderstand RD: </w:t>
      </w:r>
      <w:r w:rsidR="00167974" w:rsidRPr="006920ED">
        <w:t xml:space="preserve">4,24 </w:t>
      </w:r>
      <w:r w:rsidRPr="006920ED">
        <w:t>m2K/W</w:t>
      </w:r>
    </w:p>
    <w:p w14:paraId="57E295E6" w14:textId="77777777" w:rsidR="0032082C" w:rsidRPr="006920ED" w:rsidRDefault="0032082C" w:rsidP="0032082C">
      <w:pPr>
        <w:pStyle w:val="Langtext"/>
      </w:pPr>
      <w:r w:rsidRPr="006920ED">
        <w:t>z.B. ISOVER Multi-Kombi Passivhaus Klemmfilz oder Gleichwertiges.</w:t>
      </w:r>
    </w:p>
    <w:p w14:paraId="2A9D788A" w14:textId="77777777" w:rsidR="0032082C" w:rsidRPr="006920ED" w:rsidRDefault="0032082C" w:rsidP="0032082C">
      <w:pPr>
        <w:pStyle w:val="Langtext"/>
      </w:pPr>
      <w:r w:rsidRPr="006920ED">
        <w:lastRenderedPageBreak/>
        <w:t xml:space="preserve">Angebotenes </w:t>
      </w:r>
      <w:proofErr w:type="gramStart"/>
      <w:r w:rsidRPr="006920ED">
        <w:t>Erzeugnis:...</w:t>
      </w:r>
      <w:proofErr w:type="gramEnd"/>
      <w:r w:rsidRPr="006920ED">
        <w:t>.</w:t>
      </w:r>
    </w:p>
    <w:bookmarkEnd w:id="47"/>
    <w:p w14:paraId="762613C1" w14:textId="63816165" w:rsidR="0032082C" w:rsidRPr="006920ED" w:rsidRDefault="0032082C" w:rsidP="0032082C">
      <w:pPr>
        <w:pStyle w:val="Folgeposition"/>
        <w:keepNext/>
        <w:keepLines/>
      </w:pPr>
      <w:r w:rsidRPr="006920ED">
        <w:t>D</w:t>
      </w:r>
      <w:r w:rsidRPr="006920ED">
        <w:rPr>
          <w:sz w:val="12"/>
        </w:rPr>
        <w:t>+</w:t>
      </w:r>
      <w:r w:rsidRPr="006920ED">
        <w:tab/>
        <w:t xml:space="preserve">Dachdämm.geb.MW Klemmfilz </w:t>
      </w:r>
      <w:bookmarkStart w:id="48" w:name="_Hlk111727684"/>
      <w:r w:rsidRPr="006920ED">
        <w:t>160mm</w:t>
      </w:r>
      <w:r w:rsidRPr="006920ED">
        <w:tab/>
        <w:t xml:space="preserve">m2 </w:t>
      </w:r>
    </w:p>
    <w:p w14:paraId="2DD0DA36" w14:textId="77777777" w:rsidR="0032082C" w:rsidRPr="006920ED" w:rsidRDefault="0032082C" w:rsidP="0032082C">
      <w:pPr>
        <w:pStyle w:val="Langtext"/>
      </w:pPr>
    </w:p>
    <w:p w14:paraId="40501046" w14:textId="77777777" w:rsidR="0032082C" w:rsidRPr="006920ED" w:rsidRDefault="0032082C" w:rsidP="0032082C">
      <w:pPr>
        <w:pStyle w:val="Langtext"/>
      </w:pPr>
      <w:r w:rsidRPr="006920ED">
        <w:t>• 160 mm dick</w:t>
      </w:r>
    </w:p>
    <w:p w14:paraId="5A8D3248" w14:textId="68433E0F" w:rsidR="0032082C" w:rsidRPr="006920ED" w:rsidRDefault="0032082C" w:rsidP="0032082C">
      <w:pPr>
        <w:pStyle w:val="Langtext"/>
      </w:pPr>
      <w:r w:rsidRPr="006920ED">
        <w:t xml:space="preserve">• Wärmedurchlasswiderstand RD: </w:t>
      </w:r>
      <w:r w:rsidR="00167974" w:rsidRPr="006920ED">
        <w:t xml:space="preserve">4,85 </w:t>
      </w:r>
      <w:r w:rsidRPr="006920ED">
        <w:t>m2K/W</w:t>
      </w:r>
    </w:p>
    <w:p w14:paraId="75CEE0B9" w14:textId="77777777" w:rsidR="0032082C" w:rsidRPr="006920ED" w:rsidRDefault="0032082C" w:rsidP="0032082C">
      <w:pPr>
        <w:pStyle w:val="Langtext"/>
      </w:pPr>
      <w:r w:rsidRPr="006920ED">
        <w:t>z.B. ISOVER Multi-Kombi Passivhaus Klemmfilz oder Gleichwertiges.</w:t>
      </w:r>
    </w:p>
    <w:p w14:paraId="1C9020FB" w14:textId="77777777" w:rsidR="0032082C" w:rsidRPr="006920ED" w:rsidRDefault="0032082C" w:rsidP="0032082C">
      <w:pPr>
        <w:pStyle w:val="Langtext"/>
      </w:pPr>
      <w:r w:rsidRPr="006920ED">
        <w:t xml:space="preserve">Angebotenes </w:t>
      </w:r>
      <w:proofErr w:type="gramStart"/>
      <w:r w:rsidRPr="006920ED">
        <w:t>Erzeugnis:...</w:t>
      </w:r>
      <w:proofErr w:type="gramEnd"/>
      <w:r w:rsidRPr="006920ED">
        <w:t>.</w:t>
      </w:r>
    </w:p>
    <w:bookmarkEnd w:id="48"/>
    <w:p w14:paraId="604DF5C1" w14:textId="6EF6B726" w:rsidR="0032082C" w:rsidRPr="006920ED" w:rsidRDefault="0032082C" w:rsidP="0032082C">
      <w:pPr>
        <w:pStyle w:val="Folgeposition"/>
        <w:keepNext/>
        <w:keepLines/>
      </w:pPr>
      <w:r w:rsidRPr="006920ED">
        <w:t>E</w:t>
      </w:r>
      <w:r w:rsidRPr="006920ED">
        <w:rPr>
          <w:sz w:val="12"/>
        </w:rPr>
        <w:t>+</w:t>
      </w:r>
      <w:r w:rsidRPr="006920ED">
        <w:tab/>
        <w:t xml:space="preserve">Dachdämm.geb.MW Klemmfilz </w:t>
      </w:r>
      <w:bookmarkStart w:id="49" w:name="_Hlk111727701"/>
      <w:r w:rsidRPr="006920ED">
        <w:t>180mm</w:t>
      </w:r>
      <w:r w:rsidRPr="006920ED">
        <w:tab/>
        <w:t xml:space="preserve">m2 </w:t>
      </w:r>
    </w:p>
    <w:p w14:paraId="29D9CC46" w14:textId="77777777" w:rsidR="0032082C" w:rsidRPr="006920ED" w:rsidRDefault="0032082C" w:rsidP="0032082C">
      <w:pPr>
        <w:pStyle w:val="Langtext"/>
      </w:pPr>
    </w:p>
    <w:p w14:paraId="237E6722" w14:textId="77777777" w:rsidR="0032082C" w:rsidRPr="006920ED" w:rsidRDefault="0032082C" w:rsidP="0032082C">
      <w:pPr>
        <w:pStyle w:val="Langtext"/>
      </w:pPr>
      <w:r w:rsidRPr="006920ED">
        <w:t>• 180 mm dick</w:t>
      </w:r>
    </w:p>
    <w:p w14:paraId="434744B0" w14:textId="7B8AF26D" w:rsidR="0032082C" w:rsidRPr="006920ED" w:rsidRDefault="0032082C" w:rsidP="0032082C">
      <w:pPr>
        <w:pStyle w:val="Langtext"/>
      </w:pPr>
      <w:r w:rsidRPr="006920ED">
        <w:t xml:space="preserve">• Wärmedurchlasswiderstand RD: </w:t>
      </w:r>
      <w:r w:rsidR="00167974" w:rsidRPr="006920ED">
        <w:t xml:space="preserve">5,46 </w:t>
      </w:r>
      <w:r w:rsidRPr="006920ED">
        <w:t>m2K/W</w:t>
      </w:r>
    </w:p>
    <w:p w14:paraId="2022FCC4" w14:textId="77777777" w:rsidR="0032082C" w:rsidRPr="006920ED" w:rsidRDefault="0032082C" w:rsidP="0032082C">
      <w:pPr>
        <w:pStyle w:val="Langtext"/>
      </w:pPr>
      <w:r w:rsidRPr="006920ED">
        <w:t>z.B. ISOVER Multi-Kombi Passivhaus Klemmfilz oder Gleichwertiges.</w:t>
      </w:r>
    </w:p>
    <w:p w14:paraId="7947A319" w14:textId="77777777" w:rsidR="0032082C" w:rsidRPr="006920ED" w:rsidRDefault="0032082C" w:rsidP="0032082C">
      <w:pPr>
        <w:pStyle w:val="Langtext"/>
      </w:pPr>
      <w:r w:rsidRPr="006920ED">
        <w:t xml:space="preserve">Angebotenes </w:t>
      </w:r>
      <w:proofErr w:type="gramStart"/>
      <w:r w:rsidRPr="006920ED">
        <w:t>Erzeugnis:...</w:t>
      </w:r>
      <w:proofErr w:type="gramEnd"/>
      <w:r w:rsidRPr="006920ED">
        <w:t>.</w:t>
      </w:r>
    </w:p>
    <w:bookmarkEnd w:id="49"/>
    <w:p w14:paraId="4C48E341" w14:textId="07B7EC1F" w:rsidR="0032082C" w:rsidRPr="006920ED" w:rsidRDefault="0032082C" w:rsidP="0032082C">
      <w:pPr>
        <w:pStyle w:val="Folgeposition"/>
        <w:keepNext/>
        <w:keepLines/>
      </w:pPr>
      <w:r w:rsidRPr="006920ED">
        <w:t>F</w:t>
      </w:r>
      <w:r w:rsidRPr="006920ED">
        <w:rPr>
          <w:sz w:val="12"/>
        </w:rPr>
        <w:t>+</w:t>
      </w:r>
      <w:r w:rsidRPr="006920ED">
        <w:tab/>
        <w:t xml:space="preserve">Dachdämm.geb.MW Klemmfilz </w:t>
      </w:r>
      <w:bookmarkStart w:id="50" w:name="_Hlk111727711"/>
      <w:r w:rsidRPr="006920ED">
        <w:t>200mm</w:t>
      </w:r>
      <w:r w:rsidRPr="006920ED">
        <w:tab/>
        <w:t xml:space="preserve">m2 </w:t>
      </w:r>
    </w:p>
    <w:p w14:paraId="2343011E" w14:textId="77777777" w:rsidR="0032082C" w:rsidRPr="006920ED" w:rsidRDefault="0032082C" w:rsidP="0032082C">
      <w:pPr>
        <w:pStyle w:val="Langtext"/>
      </w:pPr>
    </w:p>
    <w:p w14:paraId="5C8EA0D5" w14:textId="77777777" w:rsidR="0032082C" w:rsidRPr="006920ED" w:rsidRDefault="0032082C" w:rsidP="0032082C">
      <w:pPr>
        <w:pStyle w:val="Langtext"/>
      </w:pPr>
      <w:r w:rsidRPr="006920ED">
        <w:t>• 200 mm dick</w:t>
      </w:r>
    </w:p>
    <w:p w14:paraId="66BCE969" w14:textId="21DD148A" w:rsidR="0032082C" w:rsidRPr="006920ED" w:rsidRDefault="0032082C" w:rsidP="0032082C">
      <w:pPr>
        <w:pStyle w:val="Langtext"/>
      </w:pPr>
      <w:r w:rsidRPr="006920ED">
        <w:t xml:space="preserve">• Wärmedurchlasswiderstand RD: </w:t>
      </w:r>
      <w:r w:rsidR="00167974" w:rsidRPr="006920ED">
        <w:t xml:space="preserve">6,06 </w:t>
      </w:r>
      <w:r w:rsidRPr="006920ED">
        <w:t>m2K/W</w:t>
      </w:r>
    </w:p>
    <w:p w14:paraId="78535FC5" w14:textId="77777777" w:rsidR="0032082C" w:rsidRPr="006920ED" w:rsidRDefault="0032082C" w:rsidP="0032082C">
      <w:pPr>
        <w:pStyle w:val="Langtext"/>
      </w:pPr>
      <w:r w:rsidRPr="006920ED">
        <w:t>z.B. ISOVER Multi-Kombi Passivhaus Klemmfilz oder Gleichwertiges.</w:t>
      </w:r>
    </w:p>
    <w:p w14:paraId="318E07B9" w14:textId="77777777" w:rsidR="0032082C" w:rsidRPr="006920ED" w:rsidRDefault="0032082C" w:rsidP="0032082C">
      <w:pPr>
        <w:pStyle w:val="Langtext"/>
      </w:pPr>
      <w:r w:rsidRPr="006920ED">
        <w:t xml:space="preserve">Angebotenes </w:t>
      </w:r>
      <w:proofErr w:type="gramStart"/>
      <w:r w:rsidRPr="006920ED">
        <w:t>Erzeugnis:...</w:t>
      </w:r>
      <w:proofErr w:type="gramEnd"/>
      <w:r w:rsidRPr="006920ED">
        <w:t>.</w:t>
      </w:r>
    </w:p>
    <w:bookmarkEnd w:id="50"/>
    <w:p w14:paraId="30CB0120" w14:textId="1DE33795" w:rsidR="0032082C" w:rsidRPr="006920ED" w:rsidRDefault="0032082C" w:rsidP="0032082C">
      <w:pPr>
        <w:pStyle w:val="Folgeposition"/>
        <w:keepNext/>
        <w:keepLines/>
      </w:pPr>
      <w:r w:rsidRPr="006920ED">
        <w:t>G</w:t>
      </w:r>
      <w:r w:rsidRPr="006920ED">
        <w:rPr>
          <w:sz w:val="12"/>
        </w:rPr>
        <w:t>+</w:t>
      </w:r>
      <w:r w:rsidRPr="006920ED">
        <w:tab/>
        <w:t xml:space="preserve">Dachdämm.geb.MW Klemmfilz </w:t>
      </w:r>
      <w:bookmarkStart w:id="51" w:name="_Hlk111727719"/>
      <w:r w:rsidRPr="006920ED">
        <w:t>220mm</w:t>
      </w:r>
      <w:r w:rsidRPr="006920ED">
        <w:tab/>
        <w:t xml:space="preserve">m2 </w:t>
      </w:r>
    </w:p>
    <w:p w14:paraId="76F6F5F3" w14:textId="77777777" w:rsidR="0032082C" w:rsidRPr="006920ED" w:rsidRDefault="0032082C" w:rsidP="0032082C">
      <w:pPr>
        <w:pStyle w:val="Langtext"/>
      </w:pPr>
    </w:p>
    <w:p w14:paraId="7B46567F" w14:textId="77777777" w:rsidR="0032082C" w:rsidRPr="006920ED" w:rsidRDefault="0032082C" w:rsidP="0032082C">
      <w:pPr>
        <w:pStyle w:val="Langtext"/>
      </w:pPr>
      <w:r w:rsidRPr="006920ED">
        <w:t>• 220 mm dick</w:t>
      </w:r>
    </w:p>
    <w:p w14:paraId="547143A4" w14:textId="21E993F2" w:rsidR="0032082C" w:rsidRPr="006920ED" w:rsidRDefault="0032082C" w:rsidP="0032082C">
      <w:pPr>
        <w:pStyle w:val="Langtext"/>
      </w:pPr>
      <w:r w:rsidRPr="006920ED">
        <w:t xml:space="preserve">• Wärmedurchlasswiderstand RD: </w:t>
      </w:r>
      <w:r w:rsidR="00167974" w:rsidRPr="006920ED">
        <w:t xml:space="preserve">6,67 </w:t>
      </w:r>
      <w:r w:rsidRPr="006920ED">
        <w:t>m2K/W</w:t>
      </w:r>
    </w:p>
    <w:p w14:paraId="183CCE03" w14:textId="77777777" w:rsidR="0032082C" w:rsidRPr="006920ED" w:rsidRDefault="0032082C" w:rsidP="0032082C">
      <w:pPr>
        <w:pStyle w:val="Langtext"/>
      </w:pPr>
      <w:r w:rsidRPr="006920ED">
        <w:t>z.B. ISOVER Multi-Kombi Passivhaus Klemmfilz oder Gleichwertiges.</w:t>
      </w:r>
    </w:p>
    <w:p w14:paraId="6FB7FDFD" w14:textId="77777777" w:rsidR="0032082C" w:rsidRPr="006920ED" w:rsidRDefault="0032082C" w:rsidP="0032082C">
      <w:pPr>
        <w:pStyle w:val="Langtext"/>
      </w:pPr>
      <w:r w:rsidRPr="006920ED">
        <w:t xml:space="preserve">Angebotenes </w:t>
      </w:r>
      <w:proofErr w:type="gramStart"/>
      <w:r w:rsidRPr="006920ED">
        <w:t>Erzeugnis:...</w:t>
      </w:r>
      <w:proofErr w:type="gramEnd"/>
      <w:r w:rsidRPr="006920ED">
        <w:t>.</w:t>
      </w:r>
    </w:p>
    <w:bookmarkEnd w:id="51"/>
    <w:p w14:paraId="0097B5E5" w14:textId="15F97939" w:rsidR="0032082C" w:rsidRPr="006920ED" w:rsidRDefault="0032082C" w:rsidP="0032082C">
      <w:pPr>
        <w:pStyle w:val="Folgeposition"/>
        <w:keepNext/>
        <w:keepLines/>
      </w:pPr>
      <w:r w:rsidRPr="006920ED">
        <w:t>H</w:t>
      </w:r>
      <w:r w:rsidRPr="006920ED">
        <w:rPr>
          <w:sz w:val="12"/>
        </w:rPr>
        <w:t>+</w:t>
      </w:r>
      <w:r w:rsidRPr="006920ED">
        <w:tab/>
        <w:t xml:space="preserve">Dachdämm.geb.MW Klemmfilz </w:t>
      </w:r>
      <w:bookmarkStart w:id="52" w:name="_Hlk111727727"/>
      <w:r w:rsidRPr="006920ED">
        <w:t>240mm</w:t>
      </w:r>
      <w:r w:rsidRPr="006920ED">
        <w:tab/>
        <w:t xml:space="preserve">m2 </w:t>
      </w:r>
    </w:p>
    <w:p w14:paraId="5729C3B8" w14:textId="77777777" w:rsidR="0032082C" w:rsidRPr="006920ED" w:rsidRDefault="0032082C" w:rsidP="0032082C">
      <w:pPr>
        <w:pStyle w:val="Langtext"/>
      </w:pPr>
    </w:p>
    <w:p w14:paraId="78464627" w14:textId="77777777" w:rsidR="0032082C" w:rsidRPr="006920ED" w:rsidRDefault="0032082C" w:rsidP="0032082C">
      <w:pPr>
        <w:pStyle w:val="Langtext"/>
      </w:pPr>
      <w:r w:rsidRPr="006920ED">
        <w:t>• 240 mm dick</w:t>
      </w:r>
    </w:p>
    <w:p w14:paraId="3AFE4971" w14:textId="79E788F7" w:rsidR="0032082C" w:rsidRPr="006920ED" w:rsidRDefault="0032082C" w:rsidP="0032082C">
      <w:pPr>
        <w:pStyle w:val="Langtext"/>
      </w:pPr>
      <w:r w:rsidRPr="006920ED">
        <w:t xml:space="preserve">• Wärmedurchlasswiderstand RD: </w:t>
      </w:r>
      <w:r w:rsidR="00167974" w:rsidRPr="006920ED">
        <w:t xml:space="preserve">7,27 </w:t>
      </w:r>
      <w:r w:rsidRPr="006920ED">
        <w:t>m2K/W</w:t>
      </w:r>
    </w:p>
    <w:p w14:paraId="485456E2" w14:textId="77777777" w:rsidR="0032082C" w:rsidRPr="006920ED" w:rsidRDefault="0032082C" w:rsidP="0032082C">
      <w:pPr>
        <w:pStyle w:val="Langtext"/>
      </w:pPr>
      <w:r w:rsidRPr="006920ED">
        <w:t>z.B. ISOVER Multi-Kombi Passivhaus Klemmfilz oder Gleichwertiges.</w:t>
      </w:r>
    </w:p>
    <w:p w14:paraId="6695E5FB" w14:textId="77777777" w:rsidR="0032082C" w:rsidRPr="006920ED" w:rsidRDefault="0032082C" w:rsidP="0032082C">
      <w:pPr>
        <w:pStyle w:val="Langtext"/>
      </w:pPr>
      <w:r w:rsidRPr="006920ED">
        <w:t xml:space="preserve">Angebotenes </w:t>
      </w:r>
      <w:proofErr w:type="gramStart"/>
      <w:r w:rsidRPr="006920ED">
        <w:t>Erzeugnis:...</w:t>
      </w:r>
      <w:proofErr w:type="gramEnd"/>
      <w:r w:rsidRPr="006920ED">
        <w:t>.</w:t>
      </w:r>
    </w:p>
    <w:bookmarkEnd w:id="52"/>
    <w:p w14:paraId="1FA4ABC5" w14:textId="574A9486" w:rsidR="0032082C" w:rsidRPr="006920ED" w:rsidRDefault="0032082C" w:rsidP="0032082C">
      <w:pPr>
        <w:pStyle w:val="Folgeposition"/>
        <w:keepNext/>
        <w:keepLines/>
      </w:pPr>
      <w:r w:rsidRPr="006920ED">
        <w:t>I</w:t>
      </w:r>
      <w:r w:rsidRPr="006920ED">
        <w:rPr>
          <w:sz w:val="12"/>
        </w:rPr>
        <w:t>+</w:t>
      </w:r>
      <w:r w:rsidRPr="006920ED">
        <w:tab/>
        <w:t xml:space="preserve">Dachdämm.geb.MW Klemmfilz </w:t>
      </w:r>
      <w:bookmarkStart w:id="53" w:name="_Hlk111727734"/>
      <w:r w:rsidRPr="006920ED">
        <w:t>260mm</w:t>
      </w:r>
      <w:r w:rsidRPr="006920ED">
        <w:tab/>
        <w:t xml:space="preserve">m2 </w:t>
      </w:r>
    </w:p>
    <w:p w14:paraId="0B5E7964" w14:textId="77777777" w:rsidR="0032082C" w:rsidRPr="006920ED" w:rsidRDefault="0032082C" w:rsidP="0032082C">
      <w:pPr>
        <w:pStyle w:val="Langtext"/>
      </w:pPr>
    </w:p>
    <w:p w14:paraId="4263961E" w14:textId="77777777" w:rsidR="0032082C" w:rsidRPr="006920ED" w:rsidRDefault="0032082C" w:rsidP="0032082C">
      <w:pPr>
        <w:pStyle w:val="Langtext"/>
      </w:pPr>
      <w:r w:rsidRPr="006920ED">
        <w:t>• 260 mm dick</w:t>
      </w:r>
    </w:p>
    <w:p w14:paraId="0182DDDC" w14:textId="707AFF80" w:rsidR="0032082C" w:rsidRPr="006920ED" w:rsidRDefault="0032082C" w:rsidP="0032082C">
      <w:pPr>
        <w:pStyle w:val="Langtext"/>
      </w:pPr>
      <w:r w:rsidRPr="006920ED">
        <w:t xml:space="preserve">• Wärmedurchlasswiderstand RD: </w:t>
      </w:r>
      <w:r w:rsidR="00167974" w:rsidRPr="006920ED">
        <w:t xml:space="preserve">7,88 </w:t>
      </w:r>
      <w:r w:rsidRPr="006920ED">
        <w:t>m2K/W</w:t>
      </w:r>
    </w:p>
    <w:p w14:paraId="1485F60D" w14:textId="77777777" w:rsidR="0032082C" w:rsidRPr="006920ED" w:rsidRDefault="0032082C" w:rsidP="0032082C">
      <w:pPr>
        <w:pStyle w:val="Langtext"/>
      </w:pPr>
      <w:r w:rsidRPr="006920ED">
        <w:t>z.B. ISOVER Multi-Kombi Passivhaus Klemmfilz oder Gleichwertiges.</w:t>
      </w:r>
    </w:p>
    <w:p w14:paraId="723CFBE1" w14:textId="77777777" w:rsidR="0032082C" w:rsidRPr="006920ED" w:rsidRDefault="0032082C" w:rsidP="0032082C">
      <w:pPr>
        <w:pStyle w:val="Langtext"/>
      </w:pPr>
      <w:r w:rsidRPr="006920ED">
        <w:t xml:space="preserve">Angebotenes </w:t>
      </w:r>
      <w:proofErr w:type="gramStart"/>
      <w:r w:rsidRPr="006920ED">
        <w:t>Erzeugnis:...</w:t>
      </w:r>
      <w:proofErr w:type="gramEnd"/>
      <w:r w:rsidRPr="006920ED">
        <w:t>.</w:t>
      </w:r>
    </w:p>
    <w:bookmarkEnd w:id="53"/>
    <w:p w14:paraId="2897E40F" w14:textId="77777777" w:rsidR="0032082C" w:rsidRPr="006920ED" w:rsidRDefault="0032082C" w:rsidP="0032082C">
      <w:pPr>
        <w:pStyle w:val="Folgeposition"/>
        <w:keepNext/>
        <w:keepLines/>
      </w:pPr>
      <w:r w:rsidRPr="006920ED">
        <w:t>J</w:t>
      </w:r>
      <w:r w:rsidRPr="006920ED">
        <w:rPr>
          <w:sz w:val="12"/>
        </w:rPr>
        <w:t>+</w:t>
      </w:r>
      <w:r w:rsidRPr="006920ED">
        <w:tab/>
        <w:t xml:space="preserve">Dachdämm.geb.MW Klemmfilz </w:t>
      </w:r>
      <w:bookmarkStart w:id="54" w:name="_Hlk111727742"/>
      <w:r w:rsidRPr="006920ED">
        <w:t>280mm</w:t>
      </w:r>
      <w:r w:rsidRPr="006920ED">
        <w:tab/>
        <w:t xml:space="preserve">m2 </w:t>
      </w:r>
    </w:p>
    <w:p w14:paraId="6614D250" w14:textId="77777777" w:rsidR="0032082C" w:rsidRPr="006920ED" w:rsidRDefault="0032082C" w:rsidP="0032082C">
      <w:pPr>
        <w:pStyle w:val="Langtext"/>
      </w:pPr>
    </w:p>
    <w:p w14:paraId="47D5301D" w14:textId="77777777" w:rsidR="0032082C" w:rsidRPr="006920ED" w:rsidRDefault="0032082C" w:rsidP="0032082C">
      <w:pPr>
        <w:pStyle w:val="Langtext"/>
      </w:pPr>
      <w:r w:rsidRPr="006920ED">
        <w:t>• 280 mm dick</w:t>
      </w:r>
    </w:p>
    <w:p w14:paraId="58A39556" w14:textId="6450F01F" w:rsidR="0032082C" w:rsidRPr="006920ED" w:rsidRDefault="0032082C" w:rsidP="0032082C">
      <w:pPr>
        <w:pStyle w:val="Langtext"/>
      </w:pPr>
      <w:r w:rsidRPr="006920ED">
        <w:t xml:space="preserve">• Wärmedurchlasswiderstand RD: </w:t>
      </w:r>
      <w:r w:rsidR="00167974" w:rsidRPr="006920ED">
        <w:t xml:space="preserve">8,49 </w:t>
      </w:r>
      <w:r w:rsidRPr="006920ED">
        <w:t>m2K/W</w:t>
      </w:r>
    </w:p>
    <w:p w14:paraId="16A4E50D" w14:textId="77777777" w:rsidR="0032082C" w:rsidRPr="006920ED" w:rsidRDefault="0032082C" w:rsidP="0032082C">
      <w:pPr>
        <w:pStyle w:val="Langtext"/>
      </w:pPr>
      <w:r w:rsidRPr="006920ED">
        <w:t>z.B. ISOVER Multi-Kombi Passivhaus Klemmfilz oder Gleichwertiges.</w:t>
      </w:r>
    </w:p>
    <w:p w14:paraId="4EF3F146" w14:textId="77777777" w:rsidR="0032082C" w:rsidRPr="006920ED" w:rsidRDefault="0032082C" w:rsidP="0032082C">
      <w:pPr>
        <w:pStyle w:val="Langtext"/>
      </w:pPr>
      <w:r w:rsidRPr="006920ED">
        <w:t xml:space="preserve">Angebotenes </w:t>
      </w:r>
      <w:proofErr w:type="gramStart"/>
      <w:r w:rsidRPr="006920ED">
        <w:t>Erzeugnis:...</w:t>
      </w:r>
      <w:proofErr w:type="gramEnd"/>
      <w:r w:rsidRPr="006920ED">
        <w:t>.</w:t>
      </w:r>
    </w:p>
    <w:bookmarkEnd w:id="54"/>
    <w:p w14:paraId="7F17288A" w14:textId="17652EC9" w:rsidR="00260F27" w:rsidRPr="006920ED" w:rsidRDefault="00260F27" w:rsidP="005248C7">
      <w:pPr>
        <w:pStyle w:val="TrennungPOS"/>
      </w:pPr>
    </w:p>
    <w:p w14:paraId="367B2002" w14:textId="77777777" w:rsidR="00260F27" w:rsidRPr="006920ED" w:rsidRDefault="00260F27" w:rsidP="005248C7">
      <w:pPr>
        <w:pStyle w:val="GrundtextPosNr"/>
        <w:keepNext/>
        <w:keepLines/>
      </w:pPr>
      <w:r w:rsidRPr="006920ED">
        <w:t>36.A7 56</w:t>
      </w:r>
    </w:p>
    <w:p w14:paraId="2C87B988" w14:textId="7FF8C8A3" w:rsidR="00260F27" w:rsidRPr="006920ED" w:rsidRDefault="00260F27" w:rsidP="005248C7">
      <w:pPr>
        <w:pStyle w:val="Grundtext"/>
      </w:pPr>
      <w:r w:rsidRPr="006920ED">
        <w:t>Wärmedämmung von Dachflächen mit gebundener (geb.) Mineralwolle, zwischen Latten, Sparren, Zargen und dergleichen abgleitsicher befestigt, dicht gestoßen</w:t>
      </w:r>
    </w:p>
    <w:p w14:paraId="06360C21" w14:textId="77777777" w:rsidR="00C03C34" w:rsidRPr="006920ED" w:rsidRDefault="00C03C34" w:rsidP="00C03C34">
      <w:pPr>
        <w:pStyle w:val="Grundtextabsatz"/>
      </w:pPr>
    </w:p>
    <w:p w14:paraId="3ACF43C3" w14:textId="77777777" w:rsidR="00C03C34" w:rsidRPr="006920ED" w:rsidRDefault="00C03C34" w:rsidP="00C03C34">
      <w:pPr>
        <w:pStyle w:val="Grundtext"/>
      </w:pPr>
      <w:r w:rsidRPr="006920ED">
        <w:t>• nicht druckbelastbar</w:t>
      </w:r>
    </w:p>
    <w:p w14:paraId="3C67548D" w14:textId="77777777" w:rsidR="00C03C34" w:rsidRPr="006920ED" w:rsidRDefault="00C03C34" w:rsidP="00C03C34">
      <w:pPr>
        <w:pStyle w:val="Grundtext"/>
      </w:pPr>
      <w:r w:rsidRPr="006920ED">
        <w:t>• gerollt</w:t>
      </w:r>
    </w:p>
    <w:p w14:paraId="63236E5A" w14:textId="77777777" w:rsidR="00C03C34" w:rsidRPr="006920ED" w:rsidRDefault="00C03C34" w:rsidP="00C03C34">
      <w:pPr>
        <w:pStyle w:val="Grundtext"/>
      </w:pPr>
      <w:r w:rsidRPr="006920ED">
        <w:t xml:space="preserve">• Wärmeleitfähigkeit </w:t>
      </w:r>
      <w:proofErr w:type="spellStart"/>
      <w:r w:rsidRPr="006920ED">
        <w:t>lambda</w:t>
      </w:r>
      <w:proofErr w:type="spellEnd"/>
      <w:r w:rsidRPr="006920ED">
        <w:t xml:space="preserve"> D = 0,039 W/</w:t>
      </w:r>
      <w:proofErr w:type="spellStart"/>
      <w:r w:rsidRPr="006920ED">
        <w:t>mK</w:t>
      </w:r>
      <w:proofErr w:type="spellEnd"/>
    </w:p>
    <w:p w14:paraId="614D5753" w14:textId="77777777" w:rsidR="00C03C34" w:rsidRPr="006920ED" w:rsidRDefault="00C03C34" w:rsidP="00C03C34">
      <w:pPr>
        <w:pStyle w:val="Grundtext"/>
      </w:pPr>
      <w:r w:rsidRPr="006920ED">
        <w:t>• Produktart: MW-WL gemäß ÖNORM B 6000</w:t>
      </w:r>
    </w:p>
    <w:p w14:paraId="6F1BE2D1" w14:textId="77777777" w:rsidR="00C03C34" w:rsidRPr="006920ED" w:rsidRDefault="00C03C34" w:rsidP="00C03C34">
      <w:pPr>
        <w:pStyle w:val="Grundtext"/>
      </w:pPr>
      <w:r w:rsidRPr="006920ED">
        <w:t>• CE-Bezeichnungsschlüssel: MW-EN 13162-T1-MU1-AFr5</w:t>
      </w:r>
    </w:p>
    <w:p w14:paraId="1BD959B3" w14:textId="77777777" w:rsidR="00C03C34" w:rsidRPr="006920ED" w:rsidRDefault="00C03C34" w:rsidP="00C03C34">
      <w:pPr>
        <w:pStyle w:val="Grundtext"/>
      </w:pPr>
      <w:r w:rsidRPr="006920ED">
        <w:t xml:space="preserve">• Brandverhaltensklasse A1 gemäß ÖNORM EN 13501-1, </w:t>
      </w:r>
      <w:bookmarkStart w:id="55" w:name="_Hlk111728295"/>
      <w:r w:rsidRPr="006920ED">
        <w:t>Schmelzpunkt ca. 700°C</w:t>
      </w:r>
    </w:p>
    <w:p w14:paraId="7C52DF8C" w14:textId="77777777" w:rsidR="00C03C34" w:rsidRPr="006920ED" w:rsidRDefault="00C03C34" w:rsidP="00C03C34">
      <w:pPr>
        <w:pStyle w:val="Grundtext"/>
      </w:pPr>
      <w:r w:rsidRPr="006920ED">
        <w:t>• Erzeugnis mit CE-Zertifizierung</w:t>
      </w:r>
    </w:p>
    <w:p w14:paraId="1256EE8E" w14:textId="78EE5992" w:rsidR="00C03C34" w:rsidRPr="006920ED" w:rsidRDefault="00C03C34" w:rsidP="00C03C34">
      <w:pPr>
        <w:pStyle w:val="Grundtextabsatz"/>
      </w:pPr>
      <w:r w:rsidRPr="006920ED">
        <w:t>• mit dem EUCEB-Markenzeichen ausgestattet</w:t>
      </w:r>
    </w:p>
    <w:p w14:paraId="2C0A7842" w14:textId="77777777" w:rsidR="00C03C34" w:rsidRPr="006920ED" w:rsidRDefault="00C03C34" w:rsidP="00C03C34">
      <w:pPr>
        <w:pStyle w:val="Grundtextabsatz"/>
      </w:pPr>
      <w:r w:rsidRPr="006920ED">
        <w:t xml:space="preserve">• Breite: 1200 mm </w:t>
      </w:r>
    </w:p>
    <w:bookmarkEnd w:id="55"/>
    <w:p w14:paraId="563CB01B" w14:textId="3E2AA237" w:rsidR="00260F27" w:rsidRPr="006920ED" w:rsidRDefault="00260F27" w:rsidP="005248C7">
      <w:pPr>
        <w:pStyle w:val="Folgeposition"/>
        <w:keepNext/>
        <w:keepLines/>
      </w:pPr>
      <w:r w:rsidRPr="006920ED">
        <w:t>A</w:t>
      </w:r>
      <w:r w:rsidRPr="006920ED">
        <w:rPr>
          <w:sz w:val="12"/>
        </w:rPr>
        <w:t>+</w:t>
      </w:r>
      <w:r w:rsidRPr="006920ED">
        <w:tab/>
        <w:t xml:space="preserve">Dachdämmung geb.MW Filz 039 </w:t>
      </w:r>
      <w:bookmarkStart w:id="56" w:name="_Hlk111728351"/>
      <w:r w:rsidRPr="006920ED">
        <w:t>6</w:t>
      </w:r>
      <w:r w:rsidR="00C03C34" w:rsidRPr="006920ED">
        <w:t>0m</w:t>
      </w:r>
      <w:r w:rsidRPr="006920ED">
        <w:t>m</w:t>
      </w:r>
      <w:r w:rsidRPr="006920ED">
        <w:tab/>
        <w:t xml:space="preserve">m2 </w:t>
      </w:r>
    </w:p>
    <w:p w14:paraId="713CD5A5" w14:textId="77777777" w:rsidR="00260F27" w:rsidRPr="006920ED" w:rsidRDefault="00260F27" w:rsidP="005248C7">
      <w:pPr>
        <w:pStyle w:val="Langtext"/>
      </w:pPr>
    </w:p>
    <w:p w14:paraId="45DD12FA" w14:textId="36EDBEE8" w:rsidR="00260F27" w:rsidRPr="006920ED" w:rsidRDefault="00260F27" w:rsidP="005248C7">
      <w:pPr>
        <w:pStyle w:val="Langtext"/>
      </w:pPr>
      <w:r w:rsidRPr="006920ED">
        <w:t>• 6</w:t>
      </w:r>
      <w:r w:rsidR="00C03C34" w:rsidRPr="006920ED">
        <w:t>0</w:t>
      </w:r>
      <w:r w:rsidRPr="006920ED">
        <w:t xml:space="preserve"> </w:t>
      </w:r>
      <w:r w:rsidR="00C03C34" w:rsidRPr="006920ED">
        <w:t>m</w:t>
      </w:r>
      <w:r w:rsidRPr="006920ED">
        <w:t>m dick, gerollt</w:t>
      </w:r>
    </w:p>
    <w:p w14:paraId="4D2DDA5C" w14:textId="230D8467" w:rsidR="00260F27" w:rsidRPr="006920ED" w:rsidRDefault="00260F27" w:rsidP="005248C7">
      <w:pPr>
        <w:pStyle w:val="Langtext"/>
      </w:pPr>
      <w:r w:rsidRPr="006920ED">
        <w:t xml:space="preserve">• Wärmedurchlasswiderstand RD: </w:t>
      </w:r>
      <w:r w:rsidR="004C0487" w:rsidRPr="006920ED">
        <w:t xml:space="preserve">1,54 </w:t>
      </w:r>
      <w:r w:rsidRPr="006920ED">
        <w:t>m2K/W</w:t>
      </w:r>
    </w:p>
    <w:p w14:paraId="731ED795" w14:textId="06919ED1" w:rsidR="00260F27" w:rsidRPr="006920ED" w:rsidRDefault="00260F27" w:rsidP="005248C7">
      <w:pPr>
        <w:pStyle w:val="Langtext"/>
      </w:pPr>
      <w:r w:rsidRPr="006920ED">
        <w:t xml:space="preserve">z.B. </w:t>
      </w:r>
      <w:bookmarkStart w:id="57" w:name="_Hlk111728334"/>
      <w:r w:rsidR="00C03C34" w:rsidRPr="006920ED">
        <w:t xml:space="preserve">ISOVER Wärmedämmfilz WDF </w:t>
      </w:r>
      <w:bookmarkEnd w:id="57"/>
      <w:r w:rsidRPr="006920ED">
        <w:t>oder Gleichwertiges.</w:t>
      </w:r>
    </w:p>
    <w:p w14:paraId="01415902" w14:textId="77777777" w:rsidR="00260F27" w:rsidRPr="006920ED" w:rsidRDefault="00260F27" w:rsidP="005248C7">
      <w:pPr>
        <w:pStyle w:val="Langtext"/>
      </w:pPr>
      <w:r w:rsidRPr="006920ED">
        <w:t xml:space="preserve">Angebotenes </w:t>
      </w:r>
      <w:proofErr w:type="gramStart"/>
      <w:r w:rsidRPr="006920ED">
        <w:t>Erzeugnis:...</w:t>
      </w:r>
      <w:proofErr w:type="gramEnd"/>
      <w:r w:rsidRPr="006920ED">
        <w:t>.</w:t>
      </w:r>
    </w:p>
    <w:bookmarkEnd w:id="56"/>
    <w:p w14:paraId="4300482A" w14:textId="77669DB4" w:rsidR="00260F27" w:rsidRPr="006920ED" w:rsidRDefault="00260F27" w:rsidP="005248C7">
      <w:pPr>
        <w:pStyle w:val="Folgeposition"/>
        <w:keepNext/>
        <w:keepLines/>
      </w:pPr>
      <w:r w:rsidRPr="006920ED">
        <w:lastRenderedPageBreak/>
        <w:t>B</w:t>
      </w:r>
      <w:r w:rsidRPr="006920ED">
        <w:rPr>
          <w:sz w:val="12"/>
        </w:rPr>
        <w:t>+</w:t>
      </w:r>
      <w:r w:rsidRPr="006920ED">
        <w:tab/>
        <w:t>Dachdämmung geb.MW</w:t>
      </w:r>
      <w:r w:rsidR="00C03C34" w:rsidRPr="006920ED">
        <w:t xml:space="preserve"> </w:t>
      </w:r>
      <w:r w:rsidRPr="006920ED">
        <w:t xml:space="preserve">Filz 039 </w:t>
      </w:r>
      <w:bookmarkStart w:id="58" w:name="_Hlk111728359"/>
      <w:r w:rsidRPr="006920ED">
        <w:t>8</w:t>
      </w:r>
      <w:r w:rsidR="00C03C34" w:rsidRPr="006920ED">
        <w:t>0m</w:t>
      </w:r>
      <w:r w:rsidRPr="006920ED">
        <w:t>m</w:t>
      </w:r>
      <w:r w:rsidRPr="006920ED">
        <w:tab/>
        <w:t xml:space="preserve">m2 </w:t>
      </w:r>
    </w:p>
    <w:p w14:paraId="7CDD5410" w14:textId="77777777" w:rsidR="00260F27" w:rsidRPr="006920ED" w:rsidRDefault="00260F27" w:rsidP="005248C7">
      <w:pPr>
        <w:pStyle w:val="Langtext"/>
      </w:pPr>
    </w:p>
    <w:p w14:paraId="51EEE931" w14:textId="4CA0AC05" w:rsidR="00260F27" w:rsidRPr="006920ED" w:rsidRDefault="00260F27" w:rsidP="005248C7">
      <w:pPr>
        <w:pStyle w:val="Langtext"/>
      </w:pPr>
      <w:r w:rsidRPr="006920ED">
        <w:t>• 8</w:t>
      </w:r>
      <w:r w:rsidR="00C03C34" w:rsidRPr="006920ED">
        <w:t>0</w:t>
      </w:r>
      <w:r w:rsidRPr="006920ED">
        <w:t xml:space="preserve"> </w:t>
      </w:r>
      <w:r w:rsidR="00C03C34" w:rsidRPr="006920ED">
        <w:t>m</w:t>
      </w:r>
      <w:r w:rsidRPr="006920ED">
        <w:t>m dick, gerollt</w:t>
      </w:r>
    </w:p>
    <w:p w14:paraId="5574CE8C" w14:textId="77777777" w:rsidR="00260F27" w:rsidRPr="006920ED" w:rsidRDefault="00260F27" w:rsidP="005248C7">
      <w:pPr>
        <w:pStyle w:val="Langtext"/>
      </w:pPr>
      <w:r w:rsidRPr="006920ED">
        <w:t>• Wärmedurchlasswiderstand RD: 2,05 m2K/W</w:t>
      </w:r>
    </w:p>
    <w:p w14:paraId="7D24B137" w14:textId="597CF80F" w:rsidR="00260F27" w:rsidRPr="006920ED" w:rsidRDefault="00260F27" w:rsidP="005248C7">
      <w:pPr>
        <w:pStyle w:val="Langtext"/>
      </w:pPr>
      <w:r w:rsidRPr="006920ED">
        <w:t xml:space="preserve">z.B. </w:t>
      </w:r>
      <w:r w:rsidR="00C03C34" w:rsidRPr="006920ED">
        <w:t>IS</w:t>
      </w:r>
      <w:bookmarkStart w:id="59" w:name="_Hlk111197729"/>
      <w:r w:rsidR="00C03C34" w:rsidRPr="006920ED">
        <w:t>OVER Wärmedämmfilz WDF</w:t>
      </w:r>
      <w:bookmarkEnd w:id="59"/>
      <w:r w:rsidR="00C03C34" w:rsidRPr="006920ED">
        <w:t xml:space="preserve"> </w:t>
      </w:r>
      <w:r w:rsidRPr="006920ED">
        <w:t>oder Gleichwertiges.</w:t>
      </w:r>
    </w:p>
    <w:p w14:paraId="03AF7B74" w14:textId="77777777" w:rsidR="00260F27" w:rsidRPr="006920ED" w:rsidRDefault="00260F27" w:rsidP="005248C7">
      <w:pPr>
        <w:pStyle w:val="Langtext"/>
      </w:pPr>
      <w:r w:rsidRPr="006920ED">
        <w:t xml:space="preserve">Angebotenes </w:t>
      </w:r>
      <w:proofErr w:type="gramStart"/>
      <w:r w:rsidRPr="006920ED">
        <w:t>Erzeugnis:...</w:t>
      </w:r>
      <w:proofErr w:type="gramEnd"/>
      <w:r w:rsidRPr="006920ED">
        <w:t>.</w:t>
      </w:r>
    </w:p>
    <w:bookmarkEnd w:id="58"/>
    <w:p w14:paraId="7E1FB6FA" w14:textId="7B8791E1" w:rsidR="00260F27" w:rsidRPr="006920ED" w:rsidRDefault="00260F27" w:rsidP="005248C7">
      <w:pPr>
        <w:pStyle w:val="Folgeposition"/>
        <w:keepNext/>
        <w:keepLines/>
      </w:pPr>
      <w:r w:rsidRPr="006920ED">
        <w:t>C</w:t>
      </w:r>
      <w:r w:rsidRPr="006920ED">
        <w:rPr>
          <w:sz w:val="12"/>
        </w:rPr>
        <w:t>+</w:t>
      </w:r>
      <w:r w:rsidRPr="006920ED">
        <w:tab/>
        <w:t>Dachdämmung geb.MW Filz 039</w:t>
      </w:r>
      <w:r w:rsidR="00C03C34" w:rsidRPr="006920ED">
        <w:t> </w:t>
      </w:r>
      <w:bookmarkStart w:id="60" w:name="_Hlk111728366"/>
      <w:r w:rsidRPr="006920ED">
        <w:t>10</w:t>
      </w:r>
      <w:r w:rsidR="00C03C34" w:rsidRPr="006920ED">
        <w:t>0m</w:t>
      </w:r>
      <w:r w:rsidRPr="006920ED">
        <w:t>m</w:t>
      </w:r>
      <w:r w:rsidRPr="006920ED">
        <w:tab/>
        <w:t xml:space="preserve">m2 </w:t>
      </w:r>
    </w:p>
    <w:p w14:paraId="21BB8A9C" w14:textId="77777777" w:rsidR="00260F27" w:rsidRPr="006920ED" w:rsidRDefault="00260F27" w:rsidP="005248C7">
      <w:pPr>
        <w:pStyle w:val="Langtext"/>
      </w:pPr>
    </w:p>
    <w:p w14:paraId="32C14AD4" w14:textId="2D498C87" w:rsidR="00260F27" w:rsidRPr="006920ED" w:rsidRDefault="00260F27" w:rsidP="005248C7">
      <w:pPr>
        <w:pStyle w:val="Langtext"/>
      </w:pPr>
      <w:r w:rsidRPr="006920ED">
        <w:t>• 10</w:t>
      </w:r>
      <w:r w:rsidR="00D0580F" w:rsidRPr="006920ED">
        <w:t>0</w:t>
      </w:r>
      <w:r w:rsidRPr="006920ED">
        <w:t xml:space="preserve"> </w:t>
      </w:r>
      <w:r w:rsidR="00D0580F" w:rsidRPr="006920ED">
        <w:t>m</w:t>
      </w:r>
      <w:r w:rsidRPr="006920ED">
        <w:t>m dick, gerollt</w:t>
      </w:r>
    </w:p>
    <w:p w14:paraId="3C607DC8" w14:textId="1661AA55" w:rsidR="00260F27" w:rsidRPr="006920ED" w:rsidRDefault="00260F27" w:rsidP="005248C7">
      <w:pPr>
        <w:pStyle w:val="Langtext"/>
      </w:pPr>
      <w:r w:rsidRPr="006920ED">
        <w:t xml:space="preserve">• Wärmedurchlasswiderstand RD: </w:t>
      </w:r>
      <w:r w:rsidR="004C0487" w:rsidRPr="006920ED">
        <w:t xml:space="preserve">2,56 </w:t>
      </w:r>
      <w:r w:rsidRPr="006920ED">
        <w:t>m2K/W</w:t>
      </w:r>
    </w:p>
    <w:p w14:paraId="5CC64888" w14:textId="42B0EBB2" w:rsidR="00260F27" w:rsidRPr="006920ED" w:rsidRDefault="00260F27" w:rsidP="005248C7">
      <w:pPr>
        <w:pStyle w:val="Langtext"/>
      </w:pPr>
      <w:r w:rsidRPr="006920ED">
        <w:t xml:space="preserve">z.B. </w:t>
      </w:r>
      <w:r w:rsidR="00C03C34" w:rsidRPr="006920ED">
        <w:t xml:space="preserve">ISOVER Wärmedämmfilz WDF </w:t>
      </w:r>
      <w:r w:rsidRPr="006920ED">
        <w:t>oder Gleichwertiges.</w:t>
      </w:r>
    </w:p>
    <w:p w14:paraId="3DD9724E" w14:textId="77777777" w:rsidR="00260F27" w:rsidRPr="006920ED" w:rsidRDefault="00260F27" w:rsidP="005248C7">
      <w:pPr>
        <w:pStyle w:val="Langtext"/>
      </w:pPr>
      <w:r w:rsidRPr="006920ED">
        <w:t xml:space="preserve">Angebotenes </w:t>
      </w:r>
      <w:proofErr w:type="gramStart"/>
      <w:r w:rsidRPr="006920ED">
        <w:t>Erzeugnis:...</w:t>
      </w:r>
      <w:proofErr w:type="gramEnd"/>
      <w:r w:rsidRPr="006920ED">
        <w:t>.</w:t>
      </w:r>
    </w:p>
    <w:bookmarkEnd w:id="60"/>
    <w:p w14:paraId="5A02FF90" w14:textId="5BF1B120" w:rsidR="00260F27" w:rsidRPr="006920ED" w:rsidRDefault="00260F27" w:rsidP="005248C7">
      <w:pPr>
        <w:pStyle w:val="Folgeposition"/>
        <w:keepNext/>
        <w:keepLines/>
      </w:pPr>
      <w:r w:rsidRPr="006920ED">
        <w:t>D</w:t>
      </w:r>
      <w:r w:rsidRPr="006920ED">
        <w:rPr>
          <w:sz w:val="12"/>
        </w:rPr>
        <w:t>+</w:t>
      </w:r>
      <w:r w:rsidRPr="006920ED">
        <w:tab/>
        <w:t>Dachdämmung geb.MW Filz 039</w:t>
      </w:r>
      <w:r w:rsidR="00C03C34" w:rsidRPr="006920ED">
        <w:t> </w:t>
      </w:r>
      <w:bookmarkStart w:id="61" w:name="_Hlk111728372"/>
      <w:r w:rsidRPr="006920ED">
        <w:t>12</w:t>
      </w:r>
      <w:r w:rsidR="00C03C34" w:rsidRPr="006920ED">
        <w:t>0m</w:t>
      </w:r>
      <w:r w:rsidRPr="006920ED">
        <w:t>m</w:t>
      </w:r>
      <w:r w:rsidRPr="006920ED">
        <w:tab/>
        <w:t xml:space="preserve">m2 </w:t>
      </w:r>
    </w:p>
    <w:p w14:paraId="4013205D" w14:textId="77777777" w:rsidR="00260F27" w:rsidRPr="006920ED" w:rsidRDefault="00260F27" w:rsidP="005248C7">
      <w:pPr>
        <w:pStyle w:val="Langtext"/>
      </w:pPr>
    </w:p>
    <w:p w14:paraId="38CD5C96" w14:textId="69BA6F34" w:rsidR="00260F27" w:rsidRPr="006920ED" w:rsidRDefault="00260F27" w:rsidP="005248C7">
      <w:pPr>
        <w:pStyle w:val="Langtext"/>
      </w:pPr>
      <w:r w:rsidRPr="006920ED">
        <w:t>• 12</w:t>
      </w:r>
      <w:r w:rsidR="00D0580F" w:rsidRPr="006920ED">
        <w:t>0</w:t>
      </w:r>
      <w:r w:rsidRPr="006920ED">
        <w:t xml:space="preserve"> </w:t>
      </w:r>
      <w:r w:rsidR="00D0580F" w:rsidRPr="006920ED">
        <w:t>m</w:t>
      </w:r>
      <w:r w:rsidRPr="006920ED">
        <w:t>m dick, gerollt</w:t>
      </w:r>
    </w:p>
    <w:p w14:paraId="3965C74D" w14:textId="4B25C8FA" w:rsidR="00260F27" w:rsidRPr="006920ED" w:rsidRDefault="00260F27" w:rsidP="005248C7">
      <w:pPr>
        <w:pStyle w:val="Langtext"/>
      </w:pPr>
      <w:r w:rsidRPr="006920ED">
        <w:t xml:space="preserve">• Wärmedurchlasswiderstand RD: </w:t>
      </w:r>
      <w:r w:rsidR="004C0487" w:rsidRPr="006920ED">
        <w:t xml:space="preserve">3,08 </w:t>
      </w:r>
      <w:r w:rsidRPr="006920ED">
        <w:t>m2K/W</w:t>
      </w:r>
    </w:p>
    <w:p w14:paraId="109BA287" w14:textId="05262C98" w:rsidR="00260F27" w:rsidRPr="006920ED" w:rsidRDefault="00260F27" w:rsidP="005248C7">
      <w:pPr>
        <w:pStyle w:val="Langtext"/>
      </w:pPr>
      <w:r w:rsidRPr="006920ED">
        <w:t xml:space="preserve">z.B. </w:t>
      </w:r>
      <w:r w:rsidR="00C03C34" w:rsidRPr="006920ED">
        <w:t xml:space="preserve">ISOVER Wärmedämmfilz WDF </w:t>
      </w:r>
      <w:r w:rsidRPr="006920ED">
        <w:t>oder Gleichwertiges.</w:t>
      </w:r>
    </w:p>
    <w:p w14:paraId="3DB6C872" w14:textId="77777777" w:rsidR="00260F27" w:rsidRPr="006920ED" w:rsidRDefault="00260F27" w:rsidP="005248C7">
      <w:pPr>
        <w:pStyle w:val="Langtext"/>
      </w:pPr>
      <w:r w:rsidRPr="006920ED">
        <w:t xml:space="preserve">Angebotenes </w:t>
      </w:r>
      <w:proofErr w:type="gramStart"/>
      <w:r w:rsidRPr="006920ED">
        <w:t>Erzeugnis:...</w:t>
      </w:r>
      <w:proofErr w:type="gramEnd"/>
      <w:r w:rsidRPr="006920ED">
        <w:t>.</w:t>
      </w:r>
    </w:p>
    <w:bookmarkEnd w:id="61"/>
    <w:p w14:paraId="2834881F" w14:textId="00E87827" w:rsidR="00260F27" w:rsidRPr="006920ED" w:rsidRDefault="00260F27" w:rsidP="005248C7">
      <w:pPr>
        <w:pStyle w:val="Folgeposition"/>
        <w:keepNext/>
        <w:keepLines/>
      </w:pPr>
      <w:r w:rsidRPr="006920ED">
        <w:t>E</w:t>
      </w:r>
      <w:r w:rsidRPr="006920ED">
        <w:rPr>
          <w:sz w:val="12"/>
        </w:rPr>
        <w:t>+</w:t>
      </w:r>
      <w:r w:rsidRPr="006920ED">
        <w:tab/>
        <w:t>Dachdämmung geb.MW Filz 039</w:t>
      </w:r>
      <w:r w:rsidR="00C03C34" w:rsidRPr="006920ED">
        <w:t> </w:t>
      </w:r>
      <w:bookmarkStart w:id="62" w:name="_Hlk111728379"/>
      <w:r w:rsidRPr="006920ED">
        <w:t>14</w:t>
      </w:r>
      <w:r w:rsidR="00C03C34" w:rsidRPr="006920ED">
        <w:t>0m</w:t>
      </w:r>
      <w:r w:rsidRPr="006920ED">
        <w:t>m</w:t>
      </w:r>
      <w:r w:rsidRPr="006920ED">
        <w:tab/>
        <w:t xml:space="preserve">m2 </w:t>
      </w:r>
    </w:p>
    <w:p w14:paraId="0256C46A" w14:textId="77777777" w:rsidR="00260F27" w:rsidRPr="006920ED" w:rsidRDefault="00260F27" w:rsidP="005248C7">
      <w:pPr>
        <w:pStyle w:val="Langtext"/>
      </w:pPr>
    </w:p>
    <w:p w14:paraId="55B9BDFE" w14:textId="11F1D770" w:rsidR="00260F27" w:rsidRPr="006920ED" w:rsidRDefault="00260F27" w:rsidP="005248C7">
      <w:pPr>
        <w:pStyle w:val="Langtext"/>
      </w:pPr>
      <w:r w:rsidRPr="006920ED">
        <w:t>• 14</w:t>
      </w:r>
      <w:r w:rsidR="00D0580F" w:rsidRPr="006920ED">
        <w:t>0</w:t>
      </w:r>
      <w:r w:rsidRPr="006920ED">
        <w:t xml:space="preserve"> </w:t>
      </w:r>
      <w:r w:rsidR="00D0580F" w:rsidRPr="006920ED">
        <w:t>m</w:t>
      </w:r>
      <w:r w:rsidRPr="006920ED">
        <w:t>m dick, gerollt</w:t>
      </w:r>
    </w:p>
    <w:p w14:paraId="51BAAEEA" w14:textId="0234A6D3" w:rsidR="00260F27" w:rsidRPr="006920ED" w:rsidRDefault="00260F27" w:rsidP="005248C7">
      <w:pPr>
        <w:pStyle w:val="Langtext"/>
      </w:pPr>
      <w:r w:rsidRPr="006920ED">
        <w:t xml:space="preserve">• Wärmedurchlasswiderstand RD: </w:t>
      </w:r>
      <w:r w:rsidR="004C0487" w:rsidRPr="006920ED">
        <w:t xml:space="preserve">3,59 </w:t>
      </w:r>
      <w:r w:rsidRPr="006920ED">
        <w:t>m2K/W</w:t>
      </w:r>
    </w:p>
    <w:p w14:paraId="01D5183C" w14:textId="10133C86" w:rsidR="00260F27" w:rsidRPr="006920ED" w:rsidRDefault="00260F27" w:rsidP="005248C7">
      <w:pPr>
        <w:pStyle w:val="Langtext"/>
      </w:pPr>
      <w:r w:rsidRPr="006920ED">
        <w:t xml:space="preserve">z.B. </w:t>
      </w:r>
      <w:r w:rsidR="00C03C34" w:rsidRPr="006920ED">
        <w:t xml:space="preserve">ISOVER Wärmedämmfilz WDF </w:t>
      </w:r>
      <w:r w:rsidRPr="006920ED">
        <w:t>oder Gleichwertiges.</w:t>
      </w:r>
    </w:p>
    <w:p w14:paraId="670F6560" w14:textId="77777777" w:rsidR="00260F27" w:rsidRPr="006920ED" w:rsidRDefault="00260F27" w:rsidP="005248C7">
      <w:pPr>
        <w:pStyle w:val="Langtext"/>
      </w:pPr>
      <w:r w:rsidRPr="006920ED">
        <w:t xml:space="preserve">Angebotenes </w:t>
      </w:r>
      <w:proofErr w:type="gramStart"/>
      <w:r w:rsidRPr="006920ED">
        <w:t>Erzeugnis:...</w:t>
      </w:r>
      <w:proofErr w:type="gramEnd"/>
      <w:r w:rsidRPr="006920ED">
        <w:t>.</w:t>
      </w:r>
    </w:p>
    <w:bookmarkEnd w:id="62"/>
    <w:p w14:paraId="54B0FAD4" w14:textId="2237F3DC" w:rsidR="00260F27" w:rsidRPr="006920ED" w:rsidRDefault="00260F27" w:rsidP="005248C7">
      <w:pPr>
        <w:pStyle w:val="Folgeposition"/>
        <w:keepNext/>
        <w:keepLines/>
      </w:pPr>
      <w:r w:rsidRPr="006920ED">
        <w:t>F</w:t>
      </w:r>
      <w:r w:rsidRPr="006920ED">
        <w:rPr>
          <w:sz w:val="12"/>
        </w:rPr>
        <w:t>+</w:t>
      </w:r>
      <w:r w:rsidRPr="006920ED">
        <w:tab/>
        <w:t>Dachdämmung geb.MW Filz 039</w:t>
      </w:r>
      <w:r w:rsidR="00C03C34" w:rsidRPr="006920ED">
        <w:t> </w:t>
      </w:r>
      <w:bookmarkStart w:id="63" w:name="_Hlk111728385"/>
      <w:r w:rsidRPr="006920ED">
        <w:t>16</w:t>
      </w:r>
      <w:r w:rsidR="00C03C34" w:rsidRPr="006920ED">
        <w:t>0m</w:t>
      </w:r>
      <w:r w:rsidRPr="006920ED">
        <w:t>m</w:t>
      </w:r>
      <w:r w:rsidRPr="006920ED">
        <w:tab/>
        <w:t xml:space="preserve">m2 </w:t>
      </w:r>
    </w:p>
    <w:p w14:paraId="24937786" w14:textId="77777777" w:rsidR="00260F27" w:rsidRPr="006920ED" w:rsidRDefault="00260F27" w:rsidP="005248C7">
      <w:pPr>
        <w:pStyle w:val="Langtext"/>
      </w:pPr>
    </w:p>
    <w:p w14:paraId="485D27B8" w14:textId="127FC980" w:rsidR="00260F27" w:rsidRPr="006920ED" w:rsidRDefault="00260F27" w:rsidP="005248C7">
      <w:pPr>
        <w:pStyle w:val="Langtext"/>
      </w:pPr>
      <w:r w:rsidRPr="006920ED">
        <w:t>• 16</w:t>
      </w:r>
      <w:r w:rsidR="00D0580F" w:rsidRPr="006920ED">
        <w:t>0</w:t>
      </w:r>
      <w:r w:rsidRPr="006920ED">
        <w:t xml:space="preserve"> </w:t>
      </w:r>
      <w:r w:rsidR="00D0580F" w:rsidRPr="006920ED">
        <w:t>m</w:t>
      </w:r>
      <w:r w:rsidRPr="006920ED">
        <w:t>m dick, gerollt</w:t>
      </w:r>
    </w:p>
    <w:p w14:paraId="38C9A818" w14:textId="77777777" w:rsidR="00260F27" w:rsidRPr="006920ED" w:rsidRDefault="00260F27" w:rsidP="005248C7">
      <w:pPr>
        <w:pStyle w:val="Langtext"/>
      </w:pPr>
      <w:r w:rsidRPr="006920ED">
        <w:t>• Wärmedurchlasswiderstand RD: 4,10 m2K/W</w:t>
      </w:r>
    </w:p>
    <w:p w14:paraId="2B4269ED" w14:textId="27D8BE85" w:rsidR="00260F27" w:rsidRPr="006920ED" w:rsidRDefault="00260F27" w:rsidP="005248C7">
      <w:pPr>
        <w:pStyle w:val="Langtext"/>
      </w:pPr>
      <w:r w:rsidRPr="006920ED">
        <w:t xml:space="preserve">z.B. </w:t>
      </w:r>
      <w:r w:rsidR="00C03C34" w:rsidRPr="006920ED">
        <w:t xml:space="preserve">ISOVER Wärmedämmfilz WDF </w:t>
      </w:r>
      <w:r w:rsidRPr="006920ED">
        <w:t>oder Gleichwertiges.</w:t>
      </w:r>
    </w:p>
    <w:p w14:paraId="2DE66E55" w14:textId="77777777" w:rsidR="00260F27" w:rsidRPr="006920ED" w:rsidRDefault="00260F27" w:rsidP="005248C7">
      <w:pPr>
        <w:pStyle w:val="Langtext"/>
      </w:pPr>
      <w:r w:rsidRPr="006920ED">
        <w:t xml:space="preserve">Angebotenes </w:t>
      </w:r>
      <w:proofErr w:type="gramStart"/>
      <w:r w:rsidRPr="006920ED">
        <w:t>Erzeugnis:...</w:t>
      </w:r>
      <w:proofErr w:type="gramEnd"/>
      <w:r w:rsidRPr="006920ED">
        <w:t>.</w:t>
      </w:r>
    </w:p>
    <w:bookmarkEnd w:id="63"/>
    <w:p w14:paraId="7C23866C" w14:textId="15A9C630" w:rsidR="00260F27" w:rsidRPr="006920ED" w:rsidRDefault="00260F27" w:rsidP="00F714F0">
      <w:pPr>
        <w:pStyle w:val="Folgeposition"/>
        <w:keepNext/>
        <w:keepLines/>
      </w:pPr>
      <w:r w:rsidRPr="006920ED">
        <w:t>G</w:t>
      </w:r>
      <w:r w:rsidRPr="006920ED">
        <w:rPr>
          <w:sz w:val="12"/>
        </w:rPr>
        <w:t>+</w:t>
      </w:r>
      <w:r w:rsidRPr="006920ED">
        <w:tab/>
        <w:t>Dachdämmung geb.MW Filz 039</w:t>
      </w:r>
      <w:r w:rsidR="00C03C34" w:rsidRPr="006920ED">
        <w:t> </w:t>
      </w:r>
      <w:bookmarkStart w:id="64" w:name="_Hlk111728390"/>
      <w:r w:rsidRPr="006920ED">
        <w:t>18</w:t>
      </w:r>
      <w:r w:rsidR="00C03C34" w:rsidRPr="006920ED">
        <w:t>0m</w:t>
      </w:r>
      <w:r w:rsidRPr="006920ED">
        <w:t>m</w:t>
      </w:r>
      <w:r w:rsidRPr="006920ED">
        <w:tab/>
        <w:t xml:space="preserve">m2 </w:t>
      </w:r>
    </w:p>
    <w:p w14:paraId="79E8CB60" w14:textId="77777777" w:rsidR="00260F27" w:rsidRPr="006920ED" w:rsidRDefault="00260F27" w:rsidP="00F714F0">
      <w:pPr>
        <w:pStyle w:val="Langtext"/>
      </w:pPr>
    </w:p>
    <w:p w14:paraId="72CF22AD" w14:textId="7D1221B4" w:rsidR="00260F27" w:rsidRPr="006920ED" w:rsidRDefault="00260F27" w:rsidP="00F714F0">
      <w:pPr>
        <w:pStyle w:val="Langtext"/>
      </w:pPr>
      <w:r w:rsidRPr="006920ED">
        <w:t>• 18</w:t>
      </w:r>
      <w:r w:rsidR="00D0580F" w:rsidRPr="006920ED">
        <w:t>0</w:t>
      </w:r>
      <w:r w:rsidRPr="006920ED">
        <w:t xml:space="preserve"> </w:t>
      </w:r>
      <w:r w:rsidR="00D0580F" w:rsidRPr="006920ED">
        <w:t>m</w:t>
      </w:r>
      <w:r w:rsidRPr="006920ED">
        <w:t>m dick, gerollt</w:t>
      </w:r>
    </w:p>
    <w:p w14:paraId="0F7229FB" w14:textId="3C439993" w:rsidR="00260F27" w:rsidRPr="006920ED" w:rsidRDefault="00260F27" w:rsidP="00F714F0">
      <w:pPr>
        <w:pStyle w:val="Langtext"/>
      </w:pPr>
      <w:r w:rsidRPr="006920ED">
        <w:t xml:space="preserve">• Wärmedurchlasswiderstand RD: </w:t>
      </w:r>
      <w:r w:rsidR="004C0487" w:rsidRPr="006920ED">
        <w:t xml:space="preserve">4,62 </w:t>
      </w:r>
      <w:r w:rsidRPr="006920ED">
        <w:t>m2K/W</w:t>
      </w:r>
    </w:p>
    <w:p w14:paraId="29C141A6" w14:textId="1307172D" w:rsidR="00260F27" w:rsidRPr="006920ED" w:rsidRDefault="00260F27" w:rsidP="00F714F0">
      <w:pPr>
        <w:pStyle w:val="Langtext"/>
      </w:pPr>
      <w:r w:rsidRPr="006920ED">
        <w:t xml:space="preserve">z.B. </w:t>
      </w:r>
      <w:r w:rsidR="00C03C34" w:rsidRPr="006920ED">
        <w:t xml:space="preserve">ISOVER Wärmedämmfilz WDF </w:t>
      </w:r>
      <w:r w:rsidRPr="006920ED">
        <w:t>oder Gleichwertiges.</w:t>
      </w:r>
    </w:p>
    <w:p w14:paraId="7600515F" w14:textId="77777777" w:rsidR="00260F27" w:rsidRPr="006920ED" w:rsidRDefault="00260F27" w:rsidP="00F714F0">
      <w:pPr>
        <w:pStyle w:val="Langtext"/>
      </w:pPr>
      <w:r w:rsidRPr="006920ED">
        <w:t xml:space="preserve">Angebotenes </w:t>
      </w:r>
      <w:proofErr w:type="gramStart"/>
      <w:r w:rsidRPr="006920ED">
        <w:t>Erzeugnis:...</w:t>
      </w:r>
      <w:proofErr w:type="gramEnd"/>
      <w:r w:rsidRPr="006920ED">
        <w:t>.</w:t>
      </w:r>
    </w:p>
    <w:bookmarkEnd w:id="64"/>
    <w:p w14:paraId="053EA213" w14:textId="52B4D252" w:rsidR="00260F27" w:rsidRPr="006920ED" w:rsidRDefault="00260F27" w:rsidP="00F714F0">
      <w:pPr>
        <w:pStyle w:val="Folgeposition"/>
        <w:keepNext/>
        <w:keepLines/>
      </w:pPr>
      <w:r w:rsidRPr="006920ED">
        <w:t>H</w:t>
      </w:r>
      <w:r w:rsidRPr="006920ED">
        <w:rPr>
          <w:sz w:val="12"/>
        </w:rPr>
        <w:t>+</w:t>
      </w:r>
      <w:r w:rsidRPr="006920ED">
        <w:tab/>
        <w:t>Dachdämmung geb.MW Filz 039</w:t>
      </w:r>
      <w:r w:rsidR="00C03C34" w:rsidRPr="006920ED">
        <w:t> </w:t>
      </w:r>
      <w:bookmarkStart w:id="65" w:name="_Hlk111728399"/>
      <w:r w:rsidRPr="006920ED">
        <w:t>20</w:t>
      </w:r>
      <w:r w:rsidR="00C03C34" w:rsidRPr="006920ED">
        <w:t>0m</w:t>
      </w:r>
      <w:r w:rsidRPr="006920ED">
        <w:t>m</w:t>
      </w:r>
      <w:r w:rsidRPr="006920ED">
        <w:tab/>
        <w:t xml:space="preserve">m2 </w:t>
      </w:r>
    </w:p>
    <w:p w14:paraId="4EDC706B" w14:textId="77777777" w:rsidR="00260F27" w:rsidRPr="006920ED" w:rsidRDefault="00260F27" w:rsidP="00F714F0">
      <w:pPr>
        <w:pStyle w:val="Langtext"/>
      </w:pPr>
    </w:p>
    <w:p w14:paraId="79D19794" w14:textId="36902151" w:rsidR="00260F27" w:rsidRPr="006920ED" w:rsidRDefault="00260F27" w:rsidP="00F714F0">
      <w:pPr>
        <w:pStyle w:val="Langtext"/>
      </w:pPr>
      <w:r w:rsidRPr="006920ED">
        <w:t>• 20</w:t>
      </w:r>
      <w:r w:rsidR="00D0580F" w:rsidRPr="006920ED">
        <w:t>0</w:t>
      </w:r>
      <w:r w:rsidRPr="006920ED">
        <w:t xml:space="preserve"> </w:t>
      </w:r>
      <w:r w:rsidR="00D0580F" w:rsidRPr="006920ED">
        <w:t>m</w:t>
      </w:r>
      <w:r w:rsidRPr="006920ED">
        <w:t>m dick, gerollt</w:t>
      </w:r>
    </w:p>
    <w:p w14:paraId="78B0F961" w14:textId="4C08EDEF" w:rsidR="00260F27" w:rsidRPr="006920ED" w:rsidRDefault="00260F27" w:rsidP="00F714F0">
      <w:pPr>
        <w:pStyle w:val="Langtext"/>
      </w:pPr>
      <w:r w:rsidRPr="006920ED">
        <w:t xml:space="preserve">• Wärmedurchlasswiderstand RD: </w:t>
      </w:r>
      <w:r w:rsidR="004C0487" w:rsidRPr="006920ED">
        <w:t xml:space="preserve">5,13 </w:t>
      </w:r>
      <w:r w:rsidRPr="006920ED">
        <w:t>m2K/W</w:t>
      </w:r>
    </w:p>
    <w:p w14:paraId="385BFEBE" w14:textId="56938AEE" w:rsidR="00260F27" w:rsidRPr="006920ED" w:rsidRDefault="00260F27" w:rsidP="00F714F0">
      <w:pPr>
        <w:pStyle w:val="Langtext"/>
      </w:pPr>
      <w:r w:rsidRPr="006920ED">
        <w:t xml:space="preserve">z.B. </w:t>
      </w:r>
      <w:r w:rsidR="00C03C34" w:rsidRPr="006920ED">
        <w:t xml:space="preserve">ISOVER Wärmedämmfilz WDF </w:t>
      </w:r>
      <w:r w:rsidRPr="006920ED">
        <w:t>oder Gleichwertiges.</w:t>
      </w:r>
    </w:p>
    <w:p w14:paraId="3C488648" w14:textId="77777777" w:rsidR="00260F27" w:rsidRPr="006920ED" w:rsidRDefault="00260F27" w:rsidP="00F714F0">
      <w:pPr>
        <w:pStyle w:val="Langtext"/>
      </w:pPr>
      <w:r w:rsidRPr="006920ED">
        <w:t xml:space="preserve">Angebotenes </w:t>
      </w:r>
      <w:proofErr w:type="gramStart"/>
      <w:r w:rsidRPr="006920ED">
        <w:t>Erzeugnis:...</w:t>
      </w:r>
      <w:proofErr w:type="gramEnd"/>
      <w:r w:rsidRPr="006920ED">
        <w:t>.</w:t>
      </w:r>
    </w:p>
    <w:bookmarkEnd w:id="65"/>
    <w:p w14:paraId="45544808" w14:textId="08B579CA" w:rsidR="00260F27" w:rsidRPr="006920ED" w:rsidRDefault="00260F27" w:rsidP="00F714F0">
      <w:pPr>
        <w:pStyle w:val="Folgeposition"/>
        <w:keepNext/>
        <w:keepLines/>
      </w:pPr>
      <w:r w:rsidRPr="006920ED">
        <w:t>I</w:t>
      </w:r>
      <w:r w:rsidRPr="006920ED">
        <w:rPr>
          <w:sz w:val="12"/>
        </w:rPr>
        <w:t>+</w:t>
      </w:r>
      <w:r w:rsidRPr="006920ED">
        <w:tab/>
        <w:t>Dachdämmung geb.MW Filz 039</w:t>
      </w:r>
      <w:r w:rsidR="00C03C34" w:rsidRPr="006920ED">
        <w:t> </w:t>
      </w:r>
      <w:bookmarkStart w:id="66" w:name="_Hlk111728404"/>
      <w:r w:rsidRPr="006920ED">
        <w:t>22</w:t>
      </w:r>
      <w:r w:rsidR="00C03C34" w:rsidRPr="006920ED">
        <w:t>0m</w:t>
      </w:r>
      <w:r w:rsidRPr="006920ED">
        <w:t>m</w:t>
      </w:r>
      <w:r w:rsidRPr="006920ED">
        <w:tab/>
        <w:t xml:space="preserve">m2 </w:t>
      </w:r>
    </w:p>
    <w:p w14:paraId="4D5C2682" w14:textId="77777777" w:rsidR="00260F27" w:rsidRPr="006920ED" w:rsidRDefault="00260F27" w:rsidP="00F714F0">
      <w:pPr>
        <w:pStyle w:val="Langtext"/>
      </w:pPr>
    </w:p>
    <w:p w14:paraId="633E2DA1" w14:textId="362B440A" w:rsidR="00260F27" w:rsidRPr="006920ED" w:rsidRDefault="00260F27" w:rsidP="00F714F0">
      <w:pPr>
        <w:pStyle w:val="Langtext"/>
      </w:pPr>
      <w:r w:rsidRPr="006920ED">
        <w:t>• 22</w:t>
      </w:r>
      <w:r w:rsidR="00D0580F" w:rsidRPr="006920ED">
        <w:t>0</w:t>
      </w:r>
      <w:r w:rsidRPr="006920ED">
        <w:t xml:space="preserve"> </w:t>
      </w:r>
      <w:r w:rsidR="00D0580F" w:rsidRPr="006920ED">
        <w:t>m</w:t>
      </w:r>
      <w:r w:rsidRPr="006920ED">
        <w:t>m dick, gerollt</w:t>
      </w:r>
    </w:p>
    <w:p w14:paraId="6369629C" w14:textId="735FF34D" w:rsidR="00260F27" w:rsidRPr="006920ED" w:rsidRDefault="00260F27" w:rsidP="00F714F0">
      <w:pPr>
        <w:pStyle w:val="Langtext"/>
      </w:pPr>
      <w:r w:rsidRPr="006920ED">
        <w:t xml:space="preserve">• Wärmedurchlasswiderstand RD: </w:t>
      </w:r>
      <w:r w:rsidR="004C0487" w:rsidRPr="006920ED">
        <w:t xml:space="preserve">5,64 </w:t>
      </w:r>
      <w:r w:rsidRPr="006920ED">
        <w:t>m2K/W</w:t>
      </w:r>
    </w:p>
    <w:p w14:paraId="5CF8F4CE" w14:textId="3B159387" w:rsidR="00260F27" w:rsidRPr="006920ED" w:rsidRDefault="00260F27" w:rsidP="00F714F0">
      <w:pPr>
        <w:pStyle w:val="Langtext"/>
      </w:pPr>
      <w:r w:rsidRPr="006920ED">
        <w:t xml:space="preserve">z.B. </w:t>
      </w:r>
      <w:r w:rsidR="00C03C34" w:rsidRPr="006920ED">
        <w:t xml:space="preserve">ISOVER Wärmedämmfilz WDF </w:t>
      </w:r>
      <w:r w:rsidRPr="006920ED">
        <w:t>oder Gleichwertiges.</w:t>
      </w:r>
    </w:p>
    <w:p w14:paraId="55D45F85" w14:textId="77777777" w:rsidR="00260F27" w:rsidRPr="006920ED" w:rsidRDefault="00260F27" w:rsidP="00F714F0">
      <w:pPr>
        <w:pStyle w:val="Langtext"/>
      </w:pPr>
      <w:r w:rsidRPr="006920ED">
        <w:t xml:space="preserve">Angebotenes </w:t>
      </w:r>
      <w:proofErr w:type="gramStart"/>
      <w:r w:rsidRPr="006920ED">
        <w:t>Erzeugnis:...</w:t>
      </w:r>
      <w:proofErr w:type="gramEnd"/>
      <w:r w:rsidRPr="006920ED">
        <w:t>.</w:t>
      </w:r>
    </w:p>
    <w:bookmarkEnd w:id="66"/>
    <w:p w14:paraId="4F61659B" w14:textId="21D8EB46" w:rsidR="00260F27" w:rsidRPr="006920ED" w:rsidRDefault="00260F27" w:rsidP="00F714F0">
      <w:pPr>
        <w:pStyle w:val="Folgeposition"/>
        <w:keepNext/>
        <w:keepLines/>
      </w:pPr>
      <w:r w:rsidRPr="006920ED">
        <w:t>J</w:t>
      </w:r>
      <w:r w:rsidRPr="006920ED">
        <w:rPr>
          <w:sz w:val="12"/>
        </w:rPr>
        <w:t>+</w:t>
      </w:r>
      <w:r w:rsidRPr="006920ED">
        <w:tab/>
        <w:t>Dachdämmung geb.MW Filz 039</w:t>
      </w:r>
      <w:r w:rsidR="00C03C34" w:rsidRPr="006920ED">
        <w:t> </w:t>
      </w:r>
      <w:bookmarkStart w:id="67" w:name="_Hlk111728410"/>
      <w:r w:rsidRPr="006920ED">
        <w:t>24</w:t>
      </w:r>
      <w:r w:rsidR="00C03C34" w:rsidRPr="006920ED">
        <w:t>0m</w:t>
      </w:r>
      <w:r w:rsidRPr="006920ED">
        <w:t>m</w:t>
      </w:r>
      <w:r w:rsidRPr="006920ED">
        <w:tab/>
        <w:t xml:space="preserve">m2 </w:t>
      </w:r>
    </w:p>
    <w:p w14:paraId="6683C18D" w14:textId="77777777" w:rsidR="00260F27" w:rsidRPr="006920ED" w:rsidRDefault="00260F27" w:rsidP="00F714F0">
      <w:pPr>
        <w:pStyle w:val="Langtext"/>
      </w:pPr>
    </w:p>
    <w:p w14:paraId="67A51AAF" w14:textId="7C09AC6D" w:rsidR="00260F27" w:rsidRPr="006920ED" w:rsidRDefault="00260F27" w:rsidP="00F714F0">
      <w:pPr>
        <w:pStyle w:val="Langtext"/>
      </w:pPr>
      <w:r w:rsidRPr="006920ED">
        <w:t>• 24</w:t>
      </w:r>
      <w:r w:rsidR="00D0580F" w:rsidRPr="006920ED">
        <w:t>0</w:t>
      </w:r>
      <w:r w:rsidRPr="006920ED">
        <w:t xml:space="preserve"> </w:t>
      </w:r>
      <w:r w:rsidR="00D0580F" w:rsidRPr="006920ED">
        <w:t>m</w:t>
      </w:r>
      <w:r w:rsidRPr="006920ED">
        <w:t>m dick, gerollt</w:t>
      </w:r>
    </w:p>
    <w:p w14:paraId="43FD8AF5" w14:textId="77777777" w:rsidR="00260F27" w:rsidRPr="006920ED" w:rsidRDefault="00260F27" w:rsidP="00F714F0">
      <w:pPr>
        <w:pStyle w:val="Langtext"/>
      </w:pPr>
      <w:r w:rsidRPr="006920ED">
        <w:t>• Wärmedurchlasswiderstand RD: 6,15 m2K/W</w:t>
      </w:r>
    </w:p>
    <w:p w14:paraId="70C8BB9B" w14:textId="44DAA951" w:rsidR="00260F27" w:rsidRPr="006920ED" w:rsidRDefault="00260F27" w:rsidP="00F714F0">
      <w:pPr>
        <w:pStyle w:val="Langtext"/>
      </w:pPr>
      <w:r w:rsidRPr="006920ED">
        <w:t xml:space="preserve">z.B. </w:t>
      </w:r>
      <w:r w:rsidR="00C03C34" w:rsidRPr="006920ED">
        <w:t xml:space="preserve">ISOVER Wärmedämmfilz WDF </w:t>
      </w:r>
      <w:r w:rsidRPr="006920ED">
        <w:t>oder Gleichwertiges.</w:t>
      </w:r>
    </w:p>
    <w:p w14:paraId="5FD22B02" w14:textId="77777777" w:rsidR="00260F27" w:rsidRPr="006920ED" w:rsidRDefault="00260F27" w:rsidP="00F714F0">
      <w:pPr>
        <w:pStyle w:val="Langtext"/>
      </w:pPr>
      <w:r w:rsidRPr="006920ED">
        <w:t xml:space="preserve">Angebotenes </w:t>
      </w:r>
      <w:proofErr w:type="gramStart"/>
      <w:r w:rsidRPr="006920ED">
        <w:t>Erzeugnis:...</w:t>
      </w:r>
      <w:proofErr w:type="gramEnd"/>
      <w:r w:rsidRPr="006920ED">
        <w:t>.</w:t>
      </w:r>
    </w:p>
    <w:bookmarkEnd w:id="67"/>
    <w:p w14:paraId="1CC8D5C1" w14:textId="393096EF" w:rsidR="00260F27" w:rsidRPr="006920ED" w:rsidRDefault="00260F27" w:rsidP="00F714F0">
      <w:pPr>
        <w:pStyle w:val="Folgeposition"/>
        <w:keepNext/>
        <w:keepLines/>
      </w:pPr>
      <w:r w:rsidRPr="006920ED">
        <w:t>K</w:t>
      </w:r>
      <w:r w:rsidRPr="006920ED">
        <w:rPr>
          <w:sz w:val="12"/>
        </w:rPr>
        <w:t>+</w:t>
      </w:r>
      <w:r w:rsidRPr="006920ED">
        <w:tab/>
        <w:t>Dachdämmung geb.MW Filz 039</w:t>
      </w:r>
      <w:r w:rsidR="00C03C34" w:rsidRPr="006920ED">
        <w:t> </w:t>
      </w:r>
      <w:bookmarkStart w:id="68" w:name="_Hlk111728417"/>
      <w:r w:rsidRPr="006920ED">
        <w:t>26</w:t>
      </w:r>
      <w:r w:rsidR="00C03C34" w:rsidRPr="006920ED">
        <w:t>0m</w:t>
      </w:r>
      <w:r w:rsidRPr="006920ED">
        <w:t>m</w:t>
      </w:r>
      <w:r w:rsidRPr="006920ED">
        <w:tab/>
        <w:t xml:space="preserve">m2 </w:t>
      </w:r>
    </w:p>
    <w:p w14:paraId="5FBD0169" w14:textId="77777777" w:rsidR="00260F27" w:rsidRPr="006920ED" w:rsidRDefault="00260F27" w:rsidP="00F714F0">
      <w:pPr>
        <w:pStyle w:val="Langtext"/>
      </w:pPr>
    </w:p>
    <w:p w14:paraId="70EC111A" w14:textId="19B14D6C" w:rsidR="00260F27" w:rsidRPr="006920ED" w:rsidRDefault="00260F27" w:rsidP="00F714F0">
      <w:pPr>
        <w:pStyle w:val="Langtext"/>
      </w:pPr>
      <w:r w:rsidRPr="006920ED">
        <w:t>• 26</w:t>
      </w:r>
      <w:r w:rsidR="00D0580F" w:rsidRPr="006920ED">
        <w:t>0</w:t>
      </w:r>
      <w:r w:rsidRPr="006920ED">
        <w:t xml:space="preserve"> </w:t>
      </w:r>
      <w:r w:rsidR="00D0580F" w:rsidRPr="006920ED">
        <w:t>m</w:t>
      </w:r>
      <w:r w:rsidRPr="006920ED">
        <w:t>m dick, gerollt</w:t>
      </w:r>
    </w:p>
    <w:p w14:paraId="2B590B3B" w14:textId="5498A042" w:rsidR="00260F27" w:rsidRPr="006920ED" w:rsidRDefault="00260F27" w:rsidP="00F714F0">
      <w:pPr>
        <w:pStyle w:val="Langtext"/>
      </w:pPr>
      <w:r w:rsidRPr="006920ED">
        <w:t xml:space="preserve">• Wärmedurchlasswiderstand RD: </w:t>
      </w:r>
      <w:r w:rsidR="004C0487" w:rsidRPr="006920ED">
        <w:t xml:space="preserve">6,67 </w:t>
      </w:r>
      <w:r w:rsidRPr="006920ED">
        <w:t>m2K/W</w:t>
      </w:r>
    </w:p>
    <w:p w14:paraId="1210A8C8" w14:textId="3CB37D72" w:rsidR="00260F27" w:rsidRPr="006920ED" w:rsidRDefault="00260F27" w:rsidP="00F714F0">
      <w:pPr>
        <w:pStyle w:val="Langtext"/>
      </w:pPr>
      <w:r w:rsidRPr="006920ED">
        <w:t xml:space="preserve">z.B. </w:t>
      </w:r>
      <w:r w:rsidR="00C03C34" w:rsidRPr="006920ED">
        <w:t xml:space="preserve">ISOVER Wärmedämmfilz WDF </w:t>
      </w:r>
      <w:r w:rsidRPr="006920ED">
        <w:t>oder Gleichwertiges.</w:t>
      </w:r>
    </w:p>
    <w:p w14:paraId="2427CC09" w14:textId="77777777" w:rsidR="00260F27" w:rsidRPr="006920ED" w:rsidRDefault="00260F27" w:rsidP="00F714F0">
      <w:pPr>
        <w:pStyle w:val="Langtext"/>
      </w:pPr>
      <w:r w:rsidRPr="006920ED">
        <w:t xml:space="preserve">Angebotenes </w:t>
      </w:r>
      <w:proofErr w:type="gramStart"/>
      <w:r w:rsidRPr="006920ED">
        <w:t>Erzeugnis:...</w:t>
      </w:r>
      <w:proofErr w:type="gramEnd"/>
      <w:r w:rsidRPr="006920ED">
        <w:t>.</w:t>
      </w:r>
    </w:p>
    <w:bookmarkEnd w:id="68"/>
    <w:p w14:paraId="25CB44C5" w14:textId="77777777" w:rsidR="00260F27" w:rsidRPr="006920ED" w:rsidRDefault="00260F27" w:rsidP="00F714F0">
      <w:pPr>
        <w:pStyle w:val="TrennungPOS"/>
      </w:pPr>
    </w:p>
    <w:p w14:paraId="021A08B2" w14:textId="77777777" w:rsidR="00260F27" w:rsidRPr="006920ED" w:rsidRDefault="00260F27" w:rsidP="00F714F0">
      <w:pPr>
        <w:pStyle w:val="GrundtextPosNr"/>
        <w:keepNext/>
        <w:keepLines/>
      </w:pPr>
      <w:r w:rsidRPr="006920ED">
        <w:lastRenderedPageBreak/>
        <w:t>36.A7 63</w:t>
      </w:r>
    </w:p>
    <w:p w14:paraId="3BCC40F3" w14:textId="77777777" w:rsidR="00260F27" w:rsidRPr="006920ED" w:rsidRDefault="00260F27" w:rsidP="00F714F0">
      <w:pPr>
        <w:pStyle w:val="Grundtext"/>
      </w:pPr>
      <w:r w:rsidRPr="006920ED">
        <w:t xml:space="preserve">Dämmung der Riegelwände (Riegelwanddämm.) mit </w:t>
      </w:r>
      <w:proofErr w:type="spellStart"/>
      <w:r w:rsidRPr="006920ED">
        <w:t>Steinwolleplatten</w:t>
      </w:r>
      <w:proofErr w:type="spellEnd"/>
      <w:r w:rsidRPr="006920ED">
        <w:t xml:space="preserve"> (</w:t>
      </w:r>
      <w:proofErr w:type="spellStart"/>
      <w:r w:rsidRPr="006920ED">
        <w:t>Steinw-pl</w:t>
      </w:r>
      <w:proofErr w:type="spellEnd"/>
      <w:r w:rsidRPr="006920ED">
        <w:t>.), einschließlich Befestigen gegen Abrutschen.</w:t>
      </w:r>
    </w:p>
    <w:p w14:paraId="25E46B2B" w14:textId="77777777" w:rsidR="00260F27" w:rsidRPr="006920ED" w:rsidRDefault="00260F27" w:rsidP="00F714F0">
      <w:pPr>
        <w:pStyle w:val="Grundtext"/>
      </w:pPr>
    </w:p>
    <w:p w14:paraId="2B07C5D8" w14:textId="77777777" w:rsidR="00D0580F" w:rsidRPr="006920ED" w:rsidRDefault="00D0580F" w:rsidP="00D0580F">
      <w:pPr>
        <w:pStyle w:val="Grundtext"/>
      </w:pPr>
      <w:r w:rsidRPr="006920ED">
        <w:t>• nicht druckbelastbar</w:t>
      </w:r>
    </w:p>
    <w:p w14:paraId="643DBA8C" w14:textId="77777777" w:rsidR="00D0580F" w:rsidRPr="006920ED" w:rsidRDefault="00D0580F" w:rsidP="00D0580F">
      <w:pPr>
        <w:pStyle w:val="Grundtext"/>
      </w:pPr>
      <w:r w:rsidRPr="006920ED">
        <w:t xml:space="preserve">• Wärmeleitfähigkeit </w:t>
      </w:r>
      <w:proofErr w:type="spellStart"/>
      <w:r w:rsidRPr="006920ED">
        <w:t>lambda</w:t>
      </w:r>
      <w:proofErr w:type="spellEnd"/>
      <w:r w:rsidRPr="006920ED">
        <w:t xml:space="preserve"> D = 0,037 W/</w:t>
      </w:r>
      <w:proofErr w:type="spellStart"/>
      <w:r w:rsidRPr="006920ED">
        <w:t>mK</w:t>
      </w:r>
      <w:proofErr w:type="spellEnd"/>
    </w:p>
    <w:p w14:paraId="2F2A66D9" w14:textId="77777777" w:rsidR="00D0580F" w:rsidRPr="006920ED" w:rsidRDefault="00D0580F" w:rsidP="00D0580F">
      <w:pPr>
        <w:pStyle w:val="Grundtext"/>
      </w:pPr>
      <w:r w:rsidRPr="006920ED">
        <w:t xml:space="preserve">• Plattengröße: 1200 x 625 mm; ab 100mm Dicke: 1200 x 600 mm </w:t>
      </w:r>
    </w:p>
    <w:p w14:paraId="08B87272" w14:textId="77777777" w:rsidR="00D0580F" w:rsidRPr="006920ED" w:rsidRDefault="00D0580F" w:rsidP="00D0580F">
      <w:pPr>
        <w:pStyle w:val="Grundtext"/>
      </w:pPr>
      <w:r w:rsidRPr="006920ED">
        <w:t>• Produktart MW-WL gemäß ÖNORM B 6000</w:t>
      </w:r>
    </w:p>
    <w:p w14:paraId="270B2A33" w14:textId="77777777" w:rsidR="00D0580F" w:rsidRPr="006920ED" w:rsidRDefault="00D0580F" w:rsidP="00D0580F">
      <w:pPr>
        <w:pStyle w:val="Grundtext"/>
      </w:pPr>
      <w:r w:rsidRPr="006920ED">
        <w:t>• CE-Bezeichnungsschlüssel: MW-EN 13162-T2-MU1-AFr5</w:t>
      </w:r>
    </w:p>
    <w:p w14:paraId="725EB580" w14:textId="77777777" w:rsidR="00D0580F" w:rsidRPr="006920ED" w:rsidRDefault="00D0580F" w:rsidP="00D0580F">
      <w:pPr>
        <w:pStyle w:val="Grundtext"/>
      </w:pPr>
      <w:r w:rsidRPr="006920ED">
        <w:t xml:space="preserve">• Brandverhaltensklasse A1 gemäß ÖNORM EN 13501-1, Schmelzpunkt </w:t>
      </w:r>
      <w:r w:rsidRPr="006920ED">
        <w:rPr>
          <w:rFonts w:cs="Arial"/>
        </w:rPr>
        <w:t>≥</w:t>
      </w:r>
      <w:r w:rsidRPr="006920ED">
        <w:t xml:space="preserve"> 1000°C</w:t>
      </w:r>
    </w:p>
    <w:p w14:paraId="3665DA93" w14:textId="77777777" w:rsidR="00D0580F" w:rsidRPr="006920ED" w:rsidRDefault="00D0580F" w:rsidP="00D0580F">
      <w:pPr>
        <w:pStyle w:val="Grundtext"/>
      </w:pPr>
      <w:r w:rsidRPr="006920ED">
        <w:t>• Erzeugnis mit CE-Zertifizierung</w:t>
      </w:r>
    </w:p>
    <w:p w14:paraId="7C7F029B" w14:textId="17BCFA2D" w:rsidR="00D0580F" w:rsidRPr="006920ED" w:rsidRDefault="00D0580F" w:rsidP="00D0580F">
      <w:pPr>
        <w:pStyle w:val="Grundtextabsatz"/>
      </w:pPr>
      <w:r w:rsidRPr="006920ED">
        <w:t>• mit dem EUCEB-Markenzeichen ausgestattet</w:t>
      </w:r>
    </w:p>
    <w:p w14:paraId="22D173BC" w14:textId="77777777" w:rsidR="00D0580F" w:rsidRPr="006920ED" w:rsidRDefault="00260F27" w:rsidP="00D0580F">
      <w:pPr>
        <w:pStyle w:val="Folgeposition"/>
        <w:keepNext/>
        <w:keepLines/>
      </w:pPr>
      <w:r w:rsidRPr="006920ED">
        <w:t>A</w:t>
      </w:r>
      <w:r w:rsidRPr="006920ED">
        <w:rPr>
          <w:sz w:val="12"/>
        </w:rPr>
        <w:t>+</w:t>
      </w:r>
      <w:r w:rsidRPr="006920ED">
        <w:tab/>
      </w:r>
      <w:proofErr w:type="spellStart"/>
      <w:r w:rsidRPr="006920ED">
        <w:t>Riegelwanddämm.Steinw-</w:t>
      </w:r>
      <w:proofErr w:type="gramStart"/>
      <w:r w:rsidRPr="006920ED">
        <w:t>pl.leicht</w:t>
      </w:r>
      <w:proofErr w:type="spellEnd"/>
      <w:proofErr w:type="gramEnd"/>
      <w:r w:rsidRPr="006920ED">
        <w:t xml:space="preserve"> </w:t>
      </w:r>
      <w:r w:rsidR="00D0580F" w:rsidRPr="006920ED">
        <w:t>40mm</w:t>
      </w:r>
      <w:r w:rsidR="00D0580F" w:rsidRPr="006920ED">
        <w:tab/>
        <w:t xml:space="preserve">m2 </w:t>
      </w:r>
    </w:p>
    <w:p w14:paraId="5851BCF3" w14:textId="77777777" w:rsidR="00D0580F" w:rsidRPr="006920ED" w:rsidRDefault="00D0580F" w:rsidP="00D0580F">
      <w:pPr>
        <w:pStyle w:val="Langtext"/>
      </w:pPr>
    </w:p>
    <w:p w14:paraId="52CAA552" w14:textId="77777777" w:rsidR="00D0580F" w:rsidRPr="006920ED" w:rsidRDefault="00D0580F" w:rsidP="00D0580F">
      <w:pPr>
        <w:pStyle w:val="Langtext"/>
      </w:pPr>
      <w:r w:rsidRPr="006920ED">
        <w:t>• 40 mm dick</w:t>
      </w:r>
    </w:p>
    <w:p w14:paraId="43351BF9" w14:textId="54466E7B" w:rsidR="00D0580F" w:rsidRPr="006920ED" w:rsidRDefault="00D0580F" w:rsidP="00D0580F">
      <w:pPr>
        <w:pStyle w:val="Langtext"/>
      </w:pPr>
      <w:r w:rsidRPr="006920ED">
        <w:t xml:space="preserve">• Wärmedurchlasswiderstand RD: </w:t>
      </w:r>
      <w:r w:rsidR="00967E41" w:rsidRPr="006920ED">
        <w:t xml:space="preserve">1,08 </w:t>
      </w:r>
      <w:r w:rsidRPr="006920ED">
        <w:t>m2K/W</w:t>
      </w:r>
    </w:p>
    <w:p w14:paraId="677EE97C" w14:textId="77777777" w:rsidR="00D0580F" w:rsidRPr="006920ED" w:rsidRDefault="00D0580F" w:rsidP="00D0580F">
      <w:pPr>
        <w:pStyle w:val="Langtext"/>
      </w:pPr>
      <w:r w:rsidRPr="006920ED">
        <w:t xml:space="preserve">z.B. ISOVER </w:t>
      </w:r>
      <w:proofErr w:type="spellStart"/>
      <w:r w:rsidRPr="006920ED">
        <w:t>Orsik</w:t>
      </w:r>
      <w:proofErr w:type="spellEnd"/>
      <w:r w:rsidRPr="006920ED">
        <w:t xml:space="preserve"> oder Gleichwertiges.</w:t>
      </w:r>
    </w:p>
    <w:p w14:paraId="0AD02593" w14:textId="77777777" w:rsidR="00D0580F" w:rsidRPr="006920ED" w:rsidRDefault="00D0580F" w:rsidP="00D0580F">
      <w:pPr>
        <w:pStyle w:val="Langtext"/>
      </w:pPr>
      <w:r w:rsidRPr="006920ED">
        <w:t xml:space="preserve">Angebotenes </w:t>
      </w:r>
      <w:proofErr w:type="gramStart"/>
      <w:r w:rsidRPr="006920ED">
        <w:t>Erzeugnis:...</w:t>
      </w:r>
      <w:proofErr w:type="gramEnd"/>
      <w:r w:rsidRPr="006920ED">
        <w:t>.</w:t>
      </w:r>
    </w:p>
    <w:p w14:paraId="42FA17F5" w14:textId="77777777" w:rsidR="00D0580F" w:rsidRPr="006920ED" w:rsidRDefault="00260F27" w:rsidP="00D0580F">
      <w:pPr>
        <w:pStyle w:val="Folgeposition"/>
        <w:keepNext/>
        <w:keepLines/>
      </w:pPr>
      <w:r w:rsidRPr="006920ED">
        <w:t>B</w:t>
      </w:r>
      <w:r w:rsidRPr="006920ED">
        <w:rPr>
          <w:sz w:val="12"/>
        </w:rPr>
        <w:t>+</w:t>
      </w:r>
      <w:r w:rsidRPr="006920ED">
        <w:tab/>
      </w:r>
      <w:proofErr w:type="spellStart"/>
      <w:r w:rsidRPr="006920ED">
        <w:t>Riegelwanddämm.Steinw-</w:t>
      </w:r>
      <w:proofErr w:type="gramStart"/>
      <w:r w:rsidRPr="006920ED">
        <w:t>pl.leicht</w:t>
      </w:r>
      <w:proofErr w:type="spellEnd"/>
      <w:proofErr w:type="gramEnd"/>
      <w:r w:rsidRPr="006920ED">
        <w:t xml:space="preserve"> </w:t>
      </w:r>
      <w:r w:rsidR="00D0580F" w:rsidRPr="006920ED">
        <w:t>50mm</w:t>
      </w:r>
      <w:r w:rsidR="00D0580F" w:rsidRPr="006920ED">
        <w:tab/>
        <w:t xml:space="preserve">m2 </w:t>
      </w:r>
    </w:p>
    <w:p w14:paraId="0F75F9EF" w14:textId="77777777" w:rsidR="00D0580F" w:rsidRPr="006920ED" w:rsidRDefault="00D0580F" w:rsidP="00D0580F">
      <w:pPr>
        <w:pStyle w:val="Langtext"/>
      </w:pPr>
    </w:p>
    <w:p w14:paraId="3C01F6D4" w14:textId="77777777" w:rsidR="00D0580F" w:rsidRPr="006920ED" w:rsidRDefault="00D0580F" w:rsidP="00D0580F">
      <w:pPr>
        <w:pStyle w:val="Langtext"/>
      </w:pPr>
      <w:r w:rsidRPr="006920ED">
        <w:t>• 50 mm dick</w:t>
      </w:r>
    </w:p>
    <w:p w14:paraId="3266F4EA" w14:textId="76084536" w:rsidR="00D0580F" w:rsidRPr="006920ED" w:rsidRDefault="00D0580F" w:rsidP="00D0580F">
      <w:pPr>
        <w:pStyle w:val="Langtext"/>
      </w:pPr>
      <w:r w:rsidRPr="006920ED">
        <w:t xml:space="preserve">• Wärmedurchlasswiderstand RD: </w:t>
      </w:r>
      <w:r w:rsidR="00967E41" w:rsidRPr="006920ED">
        <w:t xml:space="preserve">1,35 </w:t>
      </w:r>
      <w:r w:rsidRPr="006920ED">
        <w:t>m2K/W</w:t>
      </w:r>
    </w:p>
    <w:p w14:paraId="32CE7CF1" w14:textId="77777777" w:rsidR="00D0580F" w:rsidRPr="006920ED" w:rsidRDefault="00D0580F" w:rsidP="00D0580F">
      <w:pPr>
        <w:pStyle w:val="Langtext"/>
      </w:pPr>
      <w:r w:rsidRPr="006920ED">
        <w:t xml:space="preserve">z.B. ISOVER </w:t>
      </w:r>
      <w:proofErr w:type="spellStart"/>
      <w:r w:rsidRPr="006920ED">
        <w:t>Orsik</w:t>
      </w:r>
      <w:proofErr w:type="spellEnd"/>
      <w:r w:rsidRPr="006920ED">
        <w:t xml:space="preserve"> oder Gleichwertiges.</w:t>
      </w:r>
    </w:p>
    <w:p w14:paraId="369BEB6A" w14:textId="77777777" w:rsidR="00D0580F" w:rsidRPr="006920ED" w:rsidRDefault="00D0580F" w:rsidP="00D0580F">
      <w:pPr>
        <w:pStyle w:val="Langtext"/>
      </w:pPr>
      <w:r w:rsidRPr="006920ED">
        <w:t xml:space="preserve">Angebotenes </w:t>
      </w:r>
      <w:proofErr w:type="gramStart"/>
      <w:r w:rsidRPr="006920ED">
        <w:t>Erzeugnis:...</w:t>
      </w:r>
      <w:proofErr w:type="gramEnd"/>
      <w:r w:rsidRPr="006920ED">
        <w:t>.</w:t>
      </w:r>
    </w:p>
    <w:p w14:paraId="71B0AB03" w14:textId="77777777" w:rsidR="00D0580F" w:rsidRPr="006920ED" w:rsidRDefault="00260F27" w:rsidP="00D0580F">
      <w:pPr>
        <w:pStyle w:val="Folgeposition"/>
        <w:keepNext/>
        <w:keepLines/>
      </w:pPr>
      <w:r w:rsidRPr="006920ED">
        <w:t>C</w:t>
      </w:r>
      <w:r w:rsidRPr="006920ED">
        <w:rPr>
          <w:sz w:val="12"/>
        </w:rPr>
        <w:t>+</w:t>
      </w:r>
      <w:r w:rsidRPr="006920ED">
        <w:tab/>
      </w:r>
      <w:proofErr w:type="spellStart"/>
      <w:r w:rsidRPr="006920ED">
        <w:t>Riegelwanddämm.Steinw-</w:t>
      </w:r>
      <w:proofErr w:type="gramStart"/>
      <w:r w:rsidRPr="006920ED">
        <w:t>pl.leicht</w:t>
      </w:r>
      <w:proofErr w:type="spellEnd"/>
      <w:proofErr w:type="gramEnd"/>
      <w:r w:rsidRPr="006920ED">
        <w:t xml:space="preserve"> </w:t>
      </w:r>
      <w:r w:rsidR="00D0580F" w:rsidRPr="006920ED">
        <w:t>60mm</w:t>
      </w:r>
      <w:r w:rsidR="00D0580F" w:rsidRPr="006920ED">
        <w:tab/>
        <w:t xml:space="preserve">m2 </w:t>
      </w:r>
    </w:p>
    <w:p w14:paraId="219D91FF" w14:textId="77777777" w:rsidR="00D0580F" w:rsidRPr="006920ED" w:rsidRDefault="00D0580F" w:rsidP="00D0580F">
      <w:pPr>
        <w:pStyle w:val="Langtext"/>
      </w:pPr>
    </w:p>
    <w:p w14:paraId="34F69983" w14:textId="77777777" w:rsidR="00D0580F" w:rsidRPr="006920ED" w:rsidRDefault="00D0580F" w:rsidP="00D0580F">
      <w:pPr>
        <w:pStyle w:val="Langtext"/>
      </w:pPr>
      <w:r w:rsidRPr="006920ED">
        <w:t>• 60 mm dick</w:t>
      </w:r>
    </w:p>
    <w:p w14:paraId="736C0111" w14:textId="4552A173" w:rsidR="00D0580F" w:rsidRPr="006920ED" w:rsidRDefault="00D0580F" w:rsidP="00D0580F">
      <w:pPr>
        <w:pStyle w:val="Langtext"/>
      </w:pPr>
      <w:r w:rsidRPr="006920ED">
        <w:t xml:space="preserve">• Wärmedurchlasswiderstand RD: </w:t>
      </w:r>
      <w:r w:rsidR="00967E41" w:rsidRPr="006920ED">
        <w:t xml:space="preserve">1,62 </w:t>
      </w:r>
      <w:r w:rsidRPr="006920ED">
        <w:t>m2K/W</w:t>
      </w:r>
    </w:p>
    <w:p w14:paraId="1171D826" w14:textId="77777777" w:rsidR="00D0580F" w:rsidRPr="006920ED" w:rsidRDefault="00D0580F" w:rsidP="00D0580F">
      <w:pPr>
        <w:pStyle w:val="Langtext"/>
      </w:pPr>
      <w:r w:rsidRPr="006920ED">
        <w:t xml:space="preserve">z.B. ISOVER </w:t>
      </w:r>
      <w:proofErr w:type="spellStart"/>
      <w:r w:rsidRPr="006920ED">
        <w:t>Orsik</w:t>
      </w:r>
      <w:proofErr w:type="spellEnd"/>
      <w:r w:rsidRPr="006920ED">
        <w:t xml:space="preserve"> oder Gleichwertiges.</w:t>
      </w:r>
    </w:p>
    <w:p w14:paraId="577DDDBB" w14:textId="77777777" w:rsidR="00D0580F" w:rsidRPr="006920ED" w:rsidRDefault="00D0580F" w:rsidP="00D0580F">
      <w:pPr>
        <w:pStyle w:val="Langtext"/>
      </w:pPr>
      <w:r w:rsidRPr="006920ED">
        <w:t xml:space="preserve">Angebotenes </w:t>
      </w:r>
      <w:proofErr w:type="gramStart"/>
      <w:r w:rsidRPr="006920ED">
        <w:t>Erzeugnis:...</w:t>
      </w:r>
      <w:proofErr w:type="gramEnd"/>
      <w:r w:rsidRPr="006920ED">
        <w:t>.</w:t>
      </w:r>
    </w:p>
    <w:p w14:paraId="0954AE8B" w14:textId="77777777" w:rsidR="00D0580F" w:rsidRPr="006920ED" w:rsidRDefault="00260F27" w:rsidP="00D0580F">
      <w:pPr>
        <w:pStyle w:val="Folgeposition"/>
        <w:keepNext/>
        <w:keepLines/>
      </w:pPr>
      <w:r w:rsidRPr="006920ED">
        <w:t>D</w:t>
      </w:r>
      <w:r w:rsidRPr="006920ED">
        <w:rPr>
          <w:sz w:val="12"/>
        </w:rPr>
        <w:t>+</w:t>
      </w:r>
      <w:r w:rsidRPr="006920ED">
        <w:tab/>
      </w:r>
      <w:proofErr w:type="spellStart"/>
      <w:r w:rsidRPr="006920ED">
        <w:t>Riegelwanddämm.Steinw-</w:t>
      </w:r>
      <w:proofErr w:type="gramStart"/>
      <w:r w:rsidRPr="006920ED">
        <w:t>pl.leicht</w:t>
      </w:r>
      <w:proofErr w:type="spellEnd"/>
      <w:proofErr w:type="gramEnd"/>
      <w:r w:rsidRPr="006920ED">
        <w:t xml:space="preserve"> </w:t>
      </w:r>
      <w:r w:rsidR="00D0580F" w:rsidRPr="006920ED">
        <w:t>80mm</w:t>
      </w:r>
      <w:r w:rsidR="00D0580F" w:rsidRPr="006920ED">
        <w:tab/>
        <w:t xml:space="preserve">m2 </w:t>
      </w:r>
    </w:p>
    <w:p w14:paraId="10B8C398" w14:textId="77777777" w:rsidR="00D0580F" w:rsidRPr="006920ED" w:rsidRDefault="00D0580F" w:rsidP="00D0580F">
      <w:pPr>
        <w:pStyle w:val="Langtext"/>
      </w:pPr>
    </w:p>
    <w:p w14:paraId="1B34616F" w14:textId="77777777" w:rsidR="00D0580F" w:rsidRPr="006920ED" w:rsidRDefault="00D0580F" w:rsidP="00D0580F">
      <w:pPr>
        <w:pStyle w:val="Langtext"/>
      </w:pPr>
      <w:r w:rsidRPr="006920ED">
        <w:t>• 80 mm dick</w:t>
      </w:r>
    </w:p>
    <w:p w14:paraId="438A902D" w14:textId="4AFE27DA" w:rsidR="00D0580F" w:rsidRPr="006920ED" w:rsidRDefault="00D0580F" w:rsidP="00D0580F">
      <w:pPr>
        <w:pStyle w:val="Langtext"/>
      </w:pPr>
      <w:r w:rsidRPr="006920ED">
        <w:t xml:space="preserve">• Wärmedurchlasswiderstand RD: </w:t>
      </w:r>
      <w:r w:rsidR="00967E41" w:rsidRPr="006920ED">
        <w:t xml:space="preserve">2,16 </w:t>
      </w:r>
      <w:r w:rsidRPr="006920ED">
        <w:t>m2K/W</w:t>
      </w:r>
    </w:p>
    <w:p w14:paraId="35C9F8AC" w14:textId="77777777" w:rsidR="00D0580F" w:rsidRPr="006920ED" w:rsidRDefault="00D0580F" w:rsidP="00D0580F">
      <w:pPr>
        <w:pStyle w:val="Langtext"/>
      </w:pPr>
      <w:r w:rsidRPr="006920ED">
        <w:t xml:space="preserve">z.B. ISOVER </w:t>
      </w:r>
      <w:proofErr w:type="spellStart"/>
      <w:r w:rsidRPr="006920ED">
        <w:t>Orsik</w:t>
      </w:r>
      <w:proofErr w:type="spellEnd"/>
      <w:r w:rsidRPr="006920ED">
        <w:t xml:space="preserve"> oder Gleichwertiges.</w:t>
      </w:r>
    </w:p>
    <w:p w14:paraId="2055AEA9" w14:textId="77777777" w:rsidR="00D0580F" w:rsidRPr="006920ED" w:rsidRDefault="00D0580F" w:rsidP="00D0580F">
      <w:pPr>
        <w:pStyle w:val="Langtext"/>
      </w:pPr>
      <w:r w:rsidRPr="006920ED">
        <w:t xml:space="preserve">Angebotenes </w:t>
      </w:r>
      <w:proofErr w:type="gramStart"/>
      <w:r w:rsidRPr="006920ED">
        <w:t>Erzeugnis:...</w:t>
      </w:r>
      <w:proofErr w:type="gramEnd"/>
      <w:r w:rsidRPr="006920ED">
        <w:t>.</w:t>
      </w:r>
    </w:p>
    <w:p w14:paraId="498F9800" w14:textId="77777777" w:rsidR="00D0580F" w:rsidRPr="006920ED" w:rsidRDefault="00260F27" w:rsidP="00D0580F">
      <w:pPr>
        <w:pStyle w:val="Folgeposition"/>
        <w:keepNext/>
        <w:keepLines/>
      </w:pPr>
      <w:r w:rsidRPr="006920ED">
        <w:t>E</w:t>
      </w:r>
      <w:r w:rsidRPr="006920ED">
        <w:rPr>
          <w:sz w:val="12"/>
        </w:rPr>
        <w:t>+</w:t>
      </w:r>
      <w:r w:rsidRPr="006920ED">
        <w:tab/>
      </w:r>
      <w:proofErr w:type="spellStart"/>
      <w:r w:rsidRPr="006920ED">
        <w:t>Riegelwanddämm.Steinw-</w:t>
      </w:r>
      <w:proofErr w:type="gramStart"/>
      <w:r w:rsidRPr="006920ED">
        <w:t>pl.leicht</w:t>
      </w:r>
      <w:proofErr w:type="spellEnd"/>
      <w:proofErr w:type="gramEnd"/>
      <w:r w:rsidRPr="006920ED">
        <w:t xml:space="preserve"> </w:t>
      </w:r>
      <w:r w:rsidR="00D0580F" w:rsidRPr="006920ED">
        <w:t>100mm</w:t>
      </w:r>
      <w:r w:rsidR="00D0580F" w:rsidRPr="006920ED">
        <w:tab/>
        <w:t xml:space="preserve">m2 </w:t>
      </w:r>
    </w:p>
    <w:p w14:paraId="24C723D3" w14:textId="77777777" w:rsidR="00D0580F" w:rsidRPr="006920ED" w:rsidRDefault="00D0580F" w:rsidP="00D0580F">
      <w:pPr>
        <w:pStyle w:val="Langtext"/>
      </w:pPr>
    </w:p>
    <w:p w14:paraId="06B617BE" w14:textId="77777777" w:rsidR="00D0580F" w:rsidRPr="006920ED" w:rsidRDefault="00D0580F" w:rsidP="00D0580F">
      <w:pPr>
        <w:pStyle w:val="Langtext"/>
      </w:pPr>
      <w:r w:rsidRPr="006920ED">
        <w:t>• 100 mm dick</w:t>
      </w:r>
    </w:p>
    <w:p w14:paraId="12B98F72" w14:textId="5B8AC2AA" w:rsidR="00D0580F" w:rsidRPr="006920ED" w:rsidRDefault="00D0580F" w:rsidP="00D0580F">
      <w:pPr>
        <w:pStyle w:val="Langtext"/>
      </w:pPr>
      <w:r w:rsidRPr="006920ED">
        <w:t xml:space="preserve">• Wärmedurchlasswiderstand RD: </w:t>
      </w:r>
      <w:r w:rsidR="00967E41" w:rsidRPr="006920ED">
        <w:t xml:space="preserve">2,70 </w:t>
      </w:r>
      <w:r w:rsidRPr="006920ED">
        <w:t>m2K/W</w:t>
      </w:r>
    </w:p>
    <w:p w14:paraId="73C0BD76" w14:textId="77777777" w:rsidR="00D0580F" w:rsidRPr="006920ED" w:rsidRDefault="00D0580F" w:rsidP="00D0580F">
      <w:pPr>
        <w:pStyle w:val="Langtext"/>
      </w:pPr>
      <w:r w:rsidRPr="006920ED">
        <w:t xml:space="preserve">z.B. ISOVER </w:t>
      </w:r>
      <w:proofErr w:type="spellStart"/>
      <w:r w:rsidRPr="006920ED">
        <w:t>Orsik</w:t>
      </w:r>
      <w:proofErr w:type="spellEnd"/>
      <w:r w:rsidRPr="006920ED">
        <w:t xml:space="preserve"> oder Gleichwertiges.</w:t>
      </w:r>
    </w:p>
    <w:p w14:paraId="443148C9" w14:textId="77777777" w:rsidR="00D0580F" w:rsidRPr="006920ED" w:rsidRDefault="00D0580F" w:rsidP="00D0580F">
      <w:pPr>
        <w:pStyle w:val="Langtext"/>
      </w:pPr>
      <w:r w:rsidRPr="006920ED">
        <w:t xml:space="preserve">Angebotenes </w:t>
      </w:r>
      <w:proofErr w:type="gramStart"/>
      <w:r w:rsidRPr="006920ED">
        <w:t>Erzeugnis:...</w:t>
      </w:r>
      <w:proofErr w:type="gramEnd"/>
      <w:r w:rsidRPr="006920ED">
        <w:t>.</w:t>
      </w:r>
    </w:p>
    <w:p w14:paraId="6D4274DA" w14:textId="77777777" w:rsidR="00D0580F" w:rsidRPr="006920ED" w:rsidRDefault="00260F27" w:rsidP="00D0580F">
      <w:pPr>
        <w:pStyle w:val="Folgeposition"/>
        <w:keepNext/>
        <w:keepLines/>
      </w:pPr>
      <w:r w:rsidRPr="006920ED">
        <w:t>F</w:t>
      </w:r>
      <w:r w:rsidRPr="006920ED">
        <w:rPr>
          <w:sz w:val="12"/>
        </w:rPr>
        <w:t>+</w:t>
      </w:r>
      <w:r w:rsidRPr="006920ED">
        <w:tab/>
      </w:r>
      <w:proofErr w:type="spellStart"/>
      <w:r w:rsidRPr="006920ED">
        <w:t>Riegelwanddämm.Steinw-</w:t>
      </w:r>
      <w:proofErr w:type="gramStart"/>
      <w:r w:rsidRPr="006920ED">
        <w:t>pl.leicht</w:t>
      </w:r>
      <w:proofErr w:type="spellEnd"/>
      <w:proofErr w:type="gramEnd"/>
      <w:r w:rsidRPr="006920ED">
        <w:t xml:space="preserve"> </w:t>
      </w:r>
      <w:r w:rsidR="00D0580F" w:rsidRPr="006920ED">
        <w:t>120mm</w:t>
      </w:r>
      <w:r w:rsidR="00D0580F" w:rsidRPr="006920ED">
        <w:tab/>
        <w:t xml:space="preserve">m2 </w:t>
      </w:r>
    </w:p>
    <w:p w14:paraId="2989BA32" w14:textId="77777777" w:rsidR="00D0580F" w:rsidRPr="006920ED" w:rsidRDefault="00D0580F" w:rsidP="00D0580F">
      <w:pPr>
        <w:pStyle w:val="Langtext"/>
      </w:pPr>
    </w:p>
    <w:p w14:paraId="23B8D254" w14:textId="77777777" w:rsidR="00D0580F" w:rsidRPr="006920ED" w:rsidRDefault="00D0580F" w:rsidP="00D0580F">
      <w:pPr>
        <w:pStyle w:val="Langtext"/>
      </w:pPr>
      <w:r w:rsidRPr="006920ED">
        <w:t>• 120 mm dick</w:t>
      </w:r>
    </w:p>
    <w:p w14:paraId="0469A2E8" w14:textId="02D1A4B5" w:rsidR="00D0580F" w:rsidRPr="006920ED" w:rsidRDefault="00D0580F" w:rsidP="00D0580F">
      <w:pPr>
        <w:pStyle w:val="Langtext"/>
      </w:pPr>
      <w:r w:rsidRPr="006920ED">
        <w:t xml:space="preserve">• Wärmedurchlasswiderstand RD: </w:t>
      </w:r>
      <w:r w:rsidR="00967E41" w:rsidRPr="006920ED">
        <w:t xml:space="preserve">3,24 </w:t>
      </w:r>
      <w:r w:rsidRPr="006920ED">
        <w:t>m2K/W</w:t>
      </w:r>
    </w:p>
    <w:p w14:paraId="639B4F35" w14:textId="77777777" w:rsidR="00D0580F" w:rsidRPr="006920ED" w:rsidRDefault="00D0580F" w:rsidP="00D0580F">
      <w:pPr>
        <w:pStyle w:val="Langtext"/>
      </w:pPr>
      <w:r w:rsidRPr="006920ED">
        <w:t xml:space="preserve">z.B. ISOVER </w:t>
      </w:r>
      <w:proofErr w:type="spellStart"/>
      <w:r w:rsidRPr="006920ED">
        <w:t>Orsik</w:t>
      </w:r>
      <w:proofErr w:type="spellEnd"/>
      <w:r w:rsidRPr="006920ED">
        <w:t xml:space="preserve"> oder Gleichwertiges.</w:t>
      </w:r>
    </w:p>
    <w:p w14:paraId="583A958B" w14:textId="77777777" w:rsidR="00D0580F" w:rsidRPr="006920ED" w:rsidRDefault="00D0580F" w:rsidP="00D0580F">
      <w:pPr>
        <w:pStyle w:val="Langtext"/>
      </w:pPr>
      <w:r w:rsidRPr="006920ED">
        <w:t xml:space="preserve">Angebotenes </w:t>
      </w:r>
      <w:proofErr w:type="gramStart"/>
      <w:r w:rsidRPr="006920ED">
        <w:t>Erzeugnis:...</w:t>
      </w:r>
      <w:proofErr w:type="gramEnd"/>
      <w:r w:rsidRPr="006920ED">
        <w:t>.</w:t>
      </w:r>
    </w:p>
    <w:p w14:paraId="654CA5A0" w14:textId="77777777" w:rsidR="00D0580F" w:rsidRPr="006920ED" w:rsidRDefault="00260F27" w:rsidP="00D0580F">
      <w:pPr>
        <w:pStyle w:val="Folgeposition"/>
        <w:keepNext/>
        <w:keepLines/>
      </w:pPr>
      <w:r w:rsidRPr="006920ED">
        <w:t>G</w:t>
      </w:r>
      <w:r w:rsidRPr="006920ED">
        <w:rPr>
          <w:sz w:val="12"/>
        </w:rPr>
        <w:t>+</w:t>
      </w:r>
      <w:r w:rsidRPr="006920ED">
        <w:tab/>
      </w:r>
      <w:proofErr w:type="spellStart"/>
      <w:r w:rsidRPr="006920ED">
        <w:t>Riegelwanddämm.Steinw-</w:t>
      </w:r>
      <w:proofErr w:type="gramStart"/>
      <w:r w:rsidRPr="006920ED">
        <w:t>pl.leicht</w:t>
      </w:r>
      <w:proofErr w:type="spellEnd"/>
      <w:proofErr w:type="gramEnd"/>
      <w:r w:rsidRPr="006920ED">
        <w:t xml:space="preserve"> </w:t>
      </w:r>
      <w:r w:rsidR="00D0580F" w:rsidRPr="006920ED">
        <w:t>140mm</w:t>
      </w:r>
      <w:r w:rsidR="00D0580F" w:rsidRPr="006920ED">
        <w:tab/>
        <w:t xml:space="preserve">m2 </w:t>
      </w:r>
    </w:p>
    <w:p w14:paraId="487AC57D" w14:textId="77777777" w:rsidR="00D0580F" w:rsidRPr="006920ED" w:rsidRDefault="00D0580F" w:rsidP="00D0580F">
      <w:pPr>
        <w:pStyle w:val="Langtext"/>
      </w:pPr>
    </w:p>
    <w:p w14:paraId="28F72880" w14:textId="77777777" w:rsidR="00D0580F" w:rsidRPr="006920ED" w:rsidRDefault="00D0580F" w:rsidP="00D0580F">
      <w:pPr>
        <w:pStyle w:val="Langtext"/>
      </w:pPr>
      <w:r w:rsidRPr="006920ED">
        <w:t>• 140 mm dick</w:t>
      </w:r>
    </w:p>
    <w:p w14:paraId="2CD9730B" w14:textId="1ABAE6A3" w:rsidR="00D0580F" w:rsidRPr="006920ED" w:rsidRDefault="00D0580F" w:rsidP="00D0580F">
      <w:pPr>
        <w:pStyle w:val="Langtext"/>
      </w:pPr>
      <w:r w:rsidRPr="006920ED">
        <w:t xml:space="preserve">• Wärmedurchlasswiderstand RD: </w:t>
      </w:r>
      <w:r w:rsidR="00967E41" w:rsidRPr="006920ED">
        <w:t xml:space="preserve">3,78 </w:t>
      </w:r>
      <w:r w:rsidRPr="006920ED">
        <w:t>m2K/W</w:t>
      </w:r>
    </w:p>
    <w:p w14:paraId="2D1F3DD8" w14:textId="77777777" w:rsidR="00D0580F" w:rsidRPr="006920ED" w:rsidRDefault="00D0580F" w:rsidP="00D0580F">
      <w:pPr>
        <w:pStyle w:val="Langtext"/>
      </w:pPr>
      <w:r w:rsidRPr="006920ED">
        <w:t xml:space="preserve">z.B. ISOVER </w:t>
      </w:r>
      <w:proofErr w:type="spellStart"/>
      <w:r w:rsidRPr="006920ED">
        <w:t>Orsik</w:t>
      </w:r>
      <w:proofErr w:type="spellEnd"/>
      <w:r w:rsidRPr="006920ED">
        <w:t xml:space="preserve"> oder Gleichwertiges.</w:t>
      </w:r>
    </w:p>
    <w:p w14:paraId="229460EF" w14:textId="77777777" w:rsidR="00D0580F" w:rsidRPr="006920ED" w:rsidRDefault="00D0580F" w:rsidP="00D0580F">
      <w:pPr>
        <w:pStyle w:val="Langtext"/>
      </w:pPr>
      <w:r w:rsidRPr="006920ED">
        <w:t xml:space="preserve">Angebotenes </w:t>
      </w:r>
      <w:proofErr w:type="gramStart"/>
      <w:r w:rsidRPr="006920ED">
        <w:t>Erzeugnis:...</w:t>
      </w:r>
      <w:proofErr w:type="gramEnd"/>
      <w:r w:rsidRPr="006920ED">
        <w:t>.</w:t>
      </w:r>
    </w:p>
    <w:p w14:paraId="27FB57E0" w14:textId="77777777" w:rsidR="00D0580F" w:rsidRPr="006920ED" w:rsidRDefault="00260F27" w:rsidP="00D0580F">
      <w:pPr>
        <w:pStyle w:val="Folgeposition"/>
        <w:keepNext/>
        <w:keepLines/>
      </w:pPr>
      <w:r w:rsidRPr="006920ED">
        <w:t>H</w:t>
      </w:r>
      <w:r w:rsidRPr="006920ED">
        <w:rPr>
          <w:sz w:val="12"/>
        </w:rPr>
        <w:t>+</w:t>
      </w:r>
      <w:r w:rsidRPr="006920ED">
        <w:tab/>
      </w:r>
      <w:proofErr w:type="spellStart"/>
      <w:r w:rsidRPr="006920ED">
        <w:t>Riegelwanddämm.Steinw-</w:t>
      </w:r>
      <w:proofErr w:type="gramStart"/>
      <w:r w:rsidRPr="006920ED">
        <w:t>pl.leicht</w:t>
      </w:r>
      <w:proofErr w:type="spellEnd"/>
      <w:proofErr w:type="gramEnd"/>
      <w:r w:rsidRPr="006920ED">
        <w:t xml:space="preserve"> </w:t>
      </w:r>
      <w:r w:rsidR="00D0580F" w:rsidRPr="006920ED">
        <w:t>160mm</w:t>
      </w:r>
      <w:r w:rsidR="00D0580F" w:rsidRPr="006920ED">
        <w:tab/>
        <w:t xml:space="preserve">m2 </w:t>
      </w:r>
    </w:p>
    <w:p w14:paraId="7066F474" w14:textId="77777777" w:rsidR="00D0580F" w:rsidRPr="006920ED" w:rsidRDefault="00D0580F" w:rsidP="00D0580F">
      <w:pPr>
        <w:pStyle w:val="Langtext"/>
      </w:pPr>
    </w:p>
    <w:p w14:paraId="38BCFC4E" w14:textId="77777777" w:rsidR="00D0580F" w:rsidRPr="006920ED" w:rsidRDefault="00D0580F" w:rsidP="00D0580F">
      <w:pPr>
        <w:pStyle w:val="Langtext"/>
      </w:pPr>
      <w:r w:rsidRPr="006920ED">
        <w:t>• 160 mm dick</w:t>
      </w:r>
    </w:p>
    <w:p w14:paraId="4528010C" w14:textId="010ED93A" w:rsidR="00D0580F" w:rsidRPr="006920ED" w:rsidRDefault="00D0580F" w:rsidP="00D0580F">
      <w:pPr>
        <w:pStyle w:val="Langtext"/>
      </w:pPr>
      <w:r w:rsidRPr="006920ED">
        <w:t xml:space="preserve">• Wärmedurchlasswiderstand RD: </w:t>
      </w:r>
      <w:r w:rsidR="00795FD0" w:rsidRPr="006920ED">
        <w:t xml:space="preserve">4,32 </w:t>
      </w:r>
      <w:r w:rsidRPr="006920ED">
        <w:t>m2K/W</w:t>
      </w:r>
    </w:p>
    <w:p w14:paraId="2ABCF27E" w14:textId="77777777" w:rsidR="00D0580F" w:rsidRPr="006920ED" w:rsidRDefault="00D0580F" w:rsidP="00D0580F">
      <w:pPr>
        <w:pStyle w:val="Langtext"/>
      </w:pPr>
      <w:r w:rsidRPr="006920ED">
        <w:t xml:space="preserve">z.B. ISOVER </w:t>
      </w:r>
      <w:proofErr w:type="spellStart"/>
      <w:r w:rsidRPr="006920ED">
        <w:t>Orsik</w:t>
      </w:r>
      <w:proofErr w:type="spellEnd"/>
      <w:r w:rsidRPr="006920ED">
        <w:t xml:space="preserve"> oder Gleichwertiges.</w:t>
      </w:r>
    </w:p>
    <w:p w14:paraId="2DAF8A0A" w14:textId="77777777" w:rsidR="00D0580F" w:rsidRPr="006920ED" w:rsidRDefault="00D0580F" w:rsidP="00D0580F">
      <w:pPr>
        <w:pStyle w:val="Langtext"/>
      </w:pPr>
      <w:r w:rsidRPr="006920ED">
        <w:t xml:space="preserve">Angebotenes </w:t>
      </w:r>
      <w:proofErr w:type="gramStart"/>
      <w:r w:rsidRPr="006920ED">
        <w:t>Erzeugnis:...</w:t>
      </w:r>
      <w:proofErr w:type="gramEnd"/>
      <w:r w:rsidRPr="006920ED">
        <w:t>.</w:t>
      </w:r>
    </w:p>
    <w:p w14:paraId="027038AB" w14:textId="77777777" w:rsidR="00795FD0" w:rsidRPr="006920ED" w:rsidRDefault="00795FD0" w:rsidP="00D0580F">
      <w:pPr>
        <w:pStyle w:val="Folgeposition"/>
        <w:keepNext/>
        <w:keepLines/>
      </w:pPr>
    </w:p>
    <w:p w14:paraId="3C656EEE" w14:textId="77777777" w:rsidR="00795FD0" w:rsidRPr="006920ED" w:rsidRDefault="00795FD0" w:rsidP="00D0580F">
      <w:pPr>
        <w:pStyle w:val="Folgeposition"/>
        <w:keepNext/>
        <w:keepLines/>
      </w:pPr>
    </w:p>
    <w:p w14:paraId="769DFE8D" w14:textId="5C72D515" w:rsidR="00D0580F" w:rsidRPr="006920ED" w:rsidRDefault="00260F27" w:rsidP="00D0580F">
      <w:pPr>
        <w:pStyle w:val="Folgeposition"/>
        <w:keepNext/>
        <w:keepLines/>
      </w:pPr>
      <w:r w:rsidRPr="006920ED">
        <w:t>I</w:t>
      </w:r>
      <w:r w:rsidRPr="006920ED">
        <w:rPr>
          <w:sz w:val="12"/>
        </w:rPr>
        <w:t>+</w:t>
      </w:r>
      <w:r w:rsidRPr="006920ED">
        <w:tab/>
      </w:r>
      <w:proofErr w:type="spellStart"/>
      <w:r w:rsidRPr="006920ED">
        <w:t>Riegelwanddämm.Steinw-</w:t>
      </w:r>
      <w:proofErr w:type="gramStart"/>
      <w:r w:rsidRPr="006920ED">
        <w:t>pl.leicht</w:t>
      </w:r>
      <w:proofErr w:type="spellEnd"/>
      <w:proofErr w:type="gramEnd"/>
      <w:r w:rsidRPr="006920ED">
        <w:t xml:space="preserve"> </w:t>
      </w:r>
      <w:r w:rsidR="00D0580F" w:rsidRPr="006920ED">
        <w:t>180mm</w:t>
      </w:r>
      <w:r w:rsidR="00D0580F" w:rsidRPr="006920ED">
        <w:tab/>
        <w:t xml:space="preserve">m2 </w:t>
      </w:r>
    </w:p>
    <w:p w14:paraId="263B5299" w14:textId="77777777" w:rsidR="00D0580F" w:rsidRPr="006920ED" w:rsidRDefault="00D0580F" w:rsidP="00D0580F">
      <w:pPr>
        <w:pStyle w:val="Langtext"/>
      </w:pPr>
    </w:p>
    <w:p w14:paraId="4CDC764C" w14:textId="77777777" w:rsidR="00D0580F" w:rsidRPr="006920ED" w:rsidRDefault="00D0580F" w:rsidP="00D0580F">
      <w:pPr>
        <w:pStyle w:val="Langtext"/>
      </w:pPr>
      <w:r w:rsidRPr="006920ED">
        <w:t>• 180 mm dick</w:t>
      </w:r>
    </w:p>
    <w:p w14:paraId="40B31CB9" w14:textId="44A94CC1" w:rsidR="00D0580F" w:rsidRPr="006920ED" w:rsidRDefault="00D0580F" w:rsidP="00D0580F">
      <w:pPr>
        <w:pStyle w:val="Langtext"/>
      </w:pPr>
      <w:r w:rsidRPr="006920ED">
        <w:t xml:space="preserve">• Wärmedurchlasswiderstand RD: </w:t>
      </w:r>
      <w:r w:rsidR="00795FD0" w:rsidRPr="006920ED">
        <w:t xml:space="preserve">4,87 </w:t>
      </w:r>
      <w:r w:rsidRPr="006920ED">
        <w:t>m2K/W</w:t>
      </w:r>
    </w:p>
    <w:p w14:paraId="3261BA40" w14:textId="77777777" w:rsidR="00D0580F" w:rsidRPr="006920ED" w:rsidRDefault="00D0580F" w:rsidP="00D0580F">
      <w:pPr>
        <w:pStyle w:val="Langtext"/>
      </w:pPr>
      <w:r w:rsidRPr="006920ED">
        <w:t xml:space="preserve">z.B. ISOVER </w:t>
      </w:r>
      <w:proofErr w:type="spellStart"/>
      <w:r w:rsidRPr="006920ED">
        <w:t>Orsik</w:t>
      </w:r>
      <w:proofErr w:type="spellEnd"/>
      <w:r w:rsidRPr="006920ED">
        <w:t xml:space="preserve"> oder Gleichwertiges.</w:t>
      </w:r>
    </w:p>
    <w:p w14:paraId="6A33094E" w14:textId="77777777" w:rsidR="00D0580F" w:rsidRPr="006920ED" w:rsidRDefault="00D0580F" w:rsidP="00D0580F">
      <w:pPr>
        <w:pStyle w:val="Langtext"/>
      </w:pPr>
      <w:r w:rsidRPr="006920ED">
        <w:t xml:space="preserve">Angebotenes </w:t>
      </w:r>
      <w:proofErr w:type="gramStart"/>
      <w:r w:rsidRPr="006920ED">
        <w:t>Erzeugnis:...</w:t>
      </w:r>
      <w:proofErr w:type="gramEnd"/>
      <w:r w:rsidRPr="006920ED">
        <w:t>.</w:t>
      </w:r>
    </w:p>
    <w:p w14:paraId="5D19FB06" w14:textId="77777777" w:rsidR="00D0580F" w:rsidRPr="006920ED" w:rsidRDefault="00260F27" w:rsidP="00D0580F">
      <w:pPr>
        <w:pStyle w:val="Folgeposition"/>
        <w:keepNext/>
        <w:keepLines/>
      </w:pPr>
      <w:r w:rsidRPr="006920ED">
        <w:t>J</w:t>
      </w:r>
      <w:r w:rsidRPr="006920ED">
        <w:rPr>
          <w:sz w:val="12"/>
        </w:rPr>
        <w:t>+</w:t>
      </w:r>
      <w:r w:rsidRPr="006920ED">
        <w:tab/>
      </w:r>
      <w:proofErr w:type="spellStart"/>
      <w:r w:rsidRPr="006920ED">
        <w:t>Riegelwanddämm.Steinw-</w:t>
      </w:r>
      <w:proofErr w:type="gramStart"/>
      <w:r w:rsidRPr="006920ED">
        <w:t>pl.leicht</w:t>
      </w:r>
      <w:proofErr w:type="spellEnd"/>
      <w:proofErr w:type="gramEnd"/>
      <w:r w:rsidRPr="006920ED">
        <w:t xml:space="preserve"> </w:t>
      </w:r>
      <w:r w:rsidR="00D0580F" w:rsidRPr="006920ED">
        <w:t>200mm</w:t>
      </w:r>
      <w:r w:rsidR="00D0580F" w:rsidRPr="006920ED">
        <w:tab/>
        <w:t xml:space="preserve">m2 </w:t>
      </w:r>
    </w:p>
    <w:p w14:paraId="48C00306" w14:textId="77777777" w:rsidR="00D0580F" w:rsidRPr="006920ED" w:rsidRDefault="00D0580F" w:rsidP="00D0580F">
      <w:pPr>
        <w:pStyle w:val="Langtext"/>
      </w:pPr>
    </w:p>
    <w:p w14:paraId="0940E1F6" w14:textId="77777777" w:rsidR="00D0580F" w:rsidRPr="006920ED" w:rsidRDefault="00D0580F" w:rsidP="00D0580F">
      <w:pPr>
        <w:pStyle w:val="Langtext"/>
      </w:pPr>
      <w:r w:rsidRPr="006920ED">
        <w:t>• 200 mm dick</w:t>
      </w:r>
    </w:p>
    <w:p w14:paraId="1929599C" w14:textId="70A1E416" w:rsidR="00D0580F" w:rsidRPr="006920ED" w:rsidRDefault="00D0580F" w:rsidP="00D0580F">
      <w:pPr>
        <w:pStyle w:val="Langtext"/>
      </w:pPr>
      <w:r w:rsidRPr="006920ED">
        <w:t xml:space="preserve">• Wärmedurchlasswiderstand RD: </w:t>
      </w:r>
      <w:r w:rsidR="00795FD0" w:rsidRPr="006920ED">
        <w:t xml:space="preserve">5,41 </w:t>
      </w:r>
      <w:r w:rsidRPr="006920ED">
        <w:t>m2K/W</w:t>
      </w:r>
    </w:p>
    <w:p w14:paraId="625F74D6" w14:textId="77777777" w:rsidR="00D0580F" w:rsidRPr="006920ED" w:rsidRDefault="00D0580F" w:rsidP="00D0580F">
      <w:pPr>
        <w:pStyle w:val="Langtext"/>
      </w:pPr>
      <w:r w:rsidRPr="006920ED">
        <w:t xml:space="preserve">z.B. ISOVER </w:t>
      </w:r>
      <w:proofErr w:type="spellStart"/>
      <w:r w:rsidRPr="006920ED">
        <w:t>Orsik</w:t>
      </w:r>
      <w:proofErr w:type="spellEnd"/>
      <w:r w:rsidRPr="006920ED">
        <w:t xml:space="preserve"> oder Gleichwertiges.</w:t>
      </w:r>
    </w:p>
    <w:p w14:paraId="0312144E" w14:textId="77777777" w:rsidR="00D0580F" w:rsidRPr="006920ED" w:rsidRDefault="00D0580F" w:rsidP="00D0580F">
      <w:pPr>
        <w:pStyle w:val="Langtext"/>
      </w:pPr>
      <w:r w:rsidRPr="006920ED">
        <w:t xml:space="preserve">Angebotenes </w:t>
      </w:r>
      <w:proofErr w:type="gramStart"/>
      <w:r w:rsidRPr="006920ED">
        <w:t>Erzeugnis:...</w:t>
      </w:r>
      <w:proofErr w:type="gramEnd"/>
      <w:r w:rsidRPr="006920ED">
        <w:t>.</w:t>
      </w:r>
    </w:p>
    <w:p w14:paraId="2ABBB9A4" w14:textId="67A1B0A7" w:rsidR="00260F27" w:rsidRPr="006920ED" w:rsidRDefault="00260F27" w:rsidP="00D0580F">
      <w:pPr>
        <w:pStyle w:val="Folgeposition"/>
        <w:keepNext/>
        <w:keepLines/>
      </w:pPr>
    </w:p>
    <w:p w14:paraId="7ECDA4E3" w14:textId="77777777" w:rsidR="00260F27" w:rsidRPr="006920ED" w:rsidRDefault="00260F27" w:rsidP="00CB2B58">
      <w:pPr>
        <w:pStyle w:val="GrundtextPosNr"/>
        <w:keepNext/>
        <w:keepLines/>
      </w:pPr>
      <w:r w:rsidRPr="006920ED">
        <w:t>36.A7 64</w:t>
      </w:r>
    </w:p>
    <w:p w14:paraId="323B9047" w14:textId="77777777" w:rsidR="00260F27" w:rsidRPr="006920ED" w:rsidRDefault="00260F27" w:rsidP="00CB2B58">
      <w:pPr>
        <w:pStyle w:val="Grundtext"/>
      </w:pPr>
      <w:r w:rsidRPr="006920ED">
        <w:t>Dämmung von Riegelwänden (</w:t>
      </w:r>
      <w:proofErr w:type="spellStart"/>
      <w:r w:rsidRPr="006920ED">
        <w:t>Riegelw</w:t>
      </w:r>
      <w:proofErr w:type="spellEnd"/>
      <w:r w:rsidRPr="006920ED">
        <w:t>-dämm.) mit gebundener (geb.) Mineralwolle mit enger Dickentoleranz und Klemmwirkung und einseitig aufgebrachter Strichmarkierung (+Ma.).</w:t>
      </w:r>
    </w:p>
    <w:p w14:paraId="321AB85B" w14:textId="77777777" w:rsidR="00260F27" w:rsidRPr="006920ED" w:rsidRDefault="00260F27" w:rsidP="00CB2B58">
      <w:pPr>
        <w:pStyle w:val="Grundtext"/>
      </w:pPr>
    </w:p>
    <w:p w14:paraId="2A395578" w14:textId="77777777" w:rsidR="007047F9" w:rsidRPr="006920ED" w:rsidRDefault="007047F9" w:rsidP="007047F9">
      <w:pPr>
        <w:pStyle w:val="Grundtext"/>
      </w:pPr>
      <w:r w:rsidRPr="006920ED">
        <w:t>• nicht druckbelastbar</w:t>
      </w:r>
    </w:p>
    <w:p w14:paraId="7490ABF1" w14:textId="77777777" w:rsidR="007047F9" w:rsidRPr="006920ED" w:rsidRDefault="007047F9" w:rsidP="007047F9">
      <w:pPr>
        <w:pStyle w:val="Grundtext"/>
      </w:pPr>
      <w:r w:rsidRPr="006920ED">
        <w:t xml:space="preserve">• Wärmeleitfähigkeit </w:t>
      </w:r>
      <w:proofErr w:type="spellStart"/>
      <w:r w:rsidRPr="006920ED">
        <w:t>lambda</w:t>
      </w:r>
      <w:proofErr w:type="spellEnd"/>
      <w:r w:rsidRPr="006920ED">
        <w:t xml:space="preserve"> D = 0,033 W/</w:t>
      </w:r>
      <w:proofErr w:type="spellStart"/>
      <w:r w:rsidRPr="006920ED">
        <w:t>mK</w:t>
      </w:r>
      <w:proofErr w:type="spellEnd"/>
    </w:p>
    <w:p w14:paraId="6D212419" w14:textId="77777777" w:rsidR="007047F9" w:rsidRPr="006920ED" w:rsidRDefault="007047F9" w:rsidP="007047F9">
      <w:pPr>
        <w:pStyle w:val="Grundtext"/>
      </w:pPr>
      <w:r w:rsidRPr="006920ED">
        <w:t>• Produktart: MW-WL gemäß ÖNORM B 6000</w:t>
      </w:r>
    </w:p>
    <w:p w14:paraId="2B72D47C" w14:textId="77777777" w:rsidR="007047F9" w:rsidRPr="006920ED" w:rsidRDefault="007047F9" w:rsidP="007047F9">
      <w:pPr>
        <w:pStyle w:val="Grundtext"/>
      </w:pPr>
      <w:r w:rsidRPr="006920ED">
        <w:t>• CE-Bezeichnungsschlüssel: MW-EN 13162-T2-MU1-AFr5</w:t>
      </w:r>
    </w:p>
    <w:p w14:paraId="6F4E6732" w14:textId="77777777" w:rsidR="007047F9" w:rsidRPr="006920ED" w:rsidRDefault="007047F9" w:rsidP="007047F9">
      <w:pPr>
        <w:pStyle w:val="Grundtext"/>
      </w:pPr>
      <w:r w:rsidRPr="006920ED">
        <w:t>• Brandverhaltensklasse A1 gemäß ÖNORM EN 13501-1, Schmelzpunkt ca. 700°C</w:t>
      </w:r>
    </w:p>
    <w:p w14:paraId="2DD9D450" w14:textId="77777777" w:rsidR="007047F9" w:rsidRPr="006920ED" w:rsidRDefault="007047F9" w:rsidP="007047F9">
      <w:pPr>
        <w:pStyle w:val="Grundtext"/>
      </w:pPr>
      <w:r w:rsidRPr="006920ED">
        <w:t>• Erzeugnis mit CE-Zertifizierung</w:t>
      </w:r>
    </w:p>
    <w:p w14:paraId="18B2D150" w14:textId="65E8E831" w:rsidR="007047F9" w:rsidRPr="006920ED" w:rsidRDefault="007047F9" w:rsidP="007047F9">
      <w:pPr>
        <w:pStyle w:val="Grundtextabsatz"/>
      </w:pPr>
      <w:r w:rsidRPr="006920ED">
        <w:t>• mit dem EUCEB-Markenzeichen ausgestattet</w:t>
      </w:r>
    </w:p>
    <w:p w14:paraId="1F14B225" w14:textId="77777777" w:rsidR="007047F9" w:rsidRPr="006920ED" w:rsidRDefault="007047F9" w:rsidP="007047F9">
      <w:pPr>
        <w:pStyle w:val="Grundtextabsatz"/>
      </w:pPr>
      <w:r w:rsidRPr="006920ED">
        <w:t>• Breite: 1200mm</w:t>
      </w:r>
    </w:p>
    <w:p w14:paraId="060F3B0F" w14:textId="742DF40C" w:rsidR="007047F9" w:rsidRPr="006920ED" w:rsidRDefault="00260F27" w:rsidP="007047F9">
      <w:pPr>
        <w:pStyle w:val="Folgeposition"/>
        <w:keepNext/>
        <w:keepLines/>
      </w:pPr>
      <w:r w:rsidRPr="006920ED">
        <w:t>B</w:t>
      </w:r>
      <w:r w:rsidRPr="006920ED">
        <w:rPr>
          <w:sz w:val="12"/>
        </w:rPr>
        <w:t>+</w:t>
      </w:r>
      <w:r w:rsidRPr="006920ED">
        <w:tab/>
        <w:t>Riegelw-dämm.geb.MW Klemmf+Ma.</w:t>
      </w:r>
      <w:r w:rsidR="007047F9" w:rsidRPr="006920ED">
        <w:t>100mm</w:t>
      </w:r>
      <w:r w:rsidR="007047F9" w:rsidRPr="006920ED">
        <w:tab/>
        <w:t xml:space="preserve">m2 </w:t>
      </w:r>
    </w:p>
    <w:p w14:paraId="11596E37" w14:textId="77777777" w:rsidR="007047F9" w:rsidRPr="006920ED" w:rsidRDefault="007047F9" w:rsidP="007047F9">
      <w:pPr>
        <w:pStyle w:val="Langtext"/>
      </w:pPr>
    </w:p>
    <w:p w14:paraId="2EE5FD90" w14:textId="77777777" w:rsidR="007047F9" w:rsidRPr="006920ED" w:rsidRDefault="007047F9" w:rsidP="007047F9">
      <w:pPr>
        <w:pStyle w:val="Langtext"/>
      </w:pPr>
      <w:r w:rsidRPr="006920ED">
        <w:t>• 100 mm dick</w:t>
      </w:r>
    </w:p>
    <w:p w14:paraId="483D3F06" w14:textId="55DEB019" w:rsidR="007047F9" w:rsidRPr="006920ED" w:rsidRDefault="007047F9" w:rsidP="007047F9">
      <w:pPr>
        <w:pStyle w:val="Langtext"/>
      </w:pPr>
      <w:r w:rsidRPr="006920ED">
        <w:t xml:space="preserve">• Wärmedurchlasswiderstand RD: </w:t>
      </w:r>
      <w:r w:rsidR="00795FD0" w:rsidRPr="006920ED">
        <w:t xml:space="preserve">3,03 </w:t>
      </w:r>
      <w:r w:rsidRPr="006920ED">
        <w:t>m2K/W</w:t>
      </w:r>
    </w:p>
    <w:p w14:paraId="70A7AE7B" w14:textId="77777777" w:rsidR="007047F9" w:rsidRPr="006920ED" w:rsidRDefault="007047F9" w:rsidP="007047F9">
      <w:pPr>
        <w:pStyle w:val="Langtext"/>
      </w:pPr>
      <w:r w:rsidRPr="006920ED">
        <w:t>z.B. ISOVER Multi-Kombi Passivhaus Klemmfilz oder Gleichwertiges.</w:t>
      </w:r>
    </w:p>
    <w:p w14:paraId="6BDD94B3"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p w14:paraId="733076ED" w14:textId="1A7418BA" w:rsidR="007047F9" w:rsidRPr="006920ED" w:rsidRDefault="00260F27" w:rsidP="007047F9">
      <w:pPr>
        <w:pStyle w:val="Folgeposition"/>
        <w:keepNext/>
        <w:keepLines/>
      </w:pPr>
      <w:r w:rsidRPr="006920ED">
        <w:t>C</w:t>
      </w:r>
      <w:r w:rsidRPr="006920ED">
        <w:rPr>
          <w:sz w:val="12"/>
        </w:rPr>
        <w:t>+</w:t>
      </w:r>
      <w:r w:rsidRPr="006920ED">
        <w:tab/>
        <w:t>Riegelw-dämm.geb.MW Klemmf+Ma.</w:t>
      </w:r>
      <w:r w:rsidR="007047F9" w:rsidRPr="006920ED">
        <w:t>120mm</w:t>
      </w:r>
      <w:r w:rsidR="007047F9" w:rsidRPr="006920ED">
        <w:tab/>
        <w:t xml:space="preserve">m2 </w:t>
      </w:r>
    </w:p>
    <w:p w14:paraId="254F697F" w14:textId="77777777" w:rsidR="007047F9" w:rsidRPr="006920ED" w:rsidRDefault="007047F9" w:rsidP="007047F9">
      <w:pPr>
        <w:pStyle w:val="Langtext"/>
      </w:pPr>
    </w:p>
    <w:p w14:paraId="728EE94D" w14:textId="77777777" w:rsidR="007047F9" w:rsidRPr="006920ED" w:rsidRDefault="007047F9" w:rsidP="007047F9">
      <w:pPr>
        <w:pStyle w:val="Langtext"/>
      </w:pPr>
      <w:r w:rsidRPr="006920ED">
        <w:t>• 120 mm dick</w:t>
      </w:r>
    </w:p>
    <w:p w14:paraId="6F9929B4" w14:textId="514E785A" w:rsidR="007047F9" w:rsidRPr="006920ED" w:rsidRDefault="007047F9" w:rsidP="007047F9">
      <w:pPr>
        <w:pStyle w:val="Langtext"/>
      </w:pPr>
      <w:r w:rsidRPr="006920ED">
        <w:t xml:space="preserve">• Wärmedurchlasswiderstand RD: </w:t>
      </w:r>
      <w:r w:rsidR="00795FD0" w:rsidRPr="006920ED">
        <w:t xml:space="preserve">3,64 </w:t>
      </w:r>
      <w:r w:rsidRPr="006920ED">
        <w:t>m2K/W</w:t>
      </w:r>
    </w:p>
    <w:p w14:paraId="61E1CC9C" w14:textId="77777777" w:rsidR="007047F9" w:rsidRPr="006920ED" w:rsidRDefault="007047F9" w:rsidP="007047F9">
      <w:pPr>
        <w:pStyle w:val="Langtext"/>
      </w:pPr>
      <w:r w:rsidRPr="006920ED">
        <w:t>z.B. ISOVER Multi-Kombi Passivhaus Klemmfilz oder Gleichwertiges.</w:t>
      </w:r>
    </w:p>
    <w:p w14:paraId="2E735E01"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p w14:paraId="010F15CD" w14:textId="63AC2095" w:rsidR="007047F9" w:rsidRPr="006920ED" w:rsidRDefault="00260F27" w:rsidP="007047F9">
      <w:pPr>
        <w:pStyle w:val="Folgeposition"/>
        <w:keepNext/>
        <w:keepLines/>
      </w:pPr>
      <w:r w:rsidRPr="006920ED">
        <w:t>D</w:t>
      </w:r>
      <w:r w:rsidRPr="006920ED">
        <w:rPr>
          <w:sz w:val="12"/>
        </w:rPr>
        <w:t>+</w:t>
      </w:r>
      <w:r w:rsidRPr="006920ED">
        <w:tab/>
        <w:t>Riegelw-dämm.geb.MW Klemmf+Ma.</w:t>
      </w:r>
      <w:r w:rsidR="007047F9" w:rsidRPr="006920ED">
        <w:t>140mm</w:t>
      </w:r>
      <w:r w:rsidR="007047F9" w:rsidRPr="006920ED">
        <w:tab/>
        <w:t xml:space="preserve">m2 </w:t>
      </w:r>
    </w:p>
    <w:p w14:paraId="3AC3FE43" w14:textId="77777777" w:rsidR="007047F9" w:rsidRPr="006920ED" w:rsidRDefault="007047F9" w:rsidP="007047F9">
      <w:pPr>
        <w:pStyle w:val="Langtext"/>
      </w:pPr>
    </w:p>
    <w:p w14:paraId="0BFE314D" w14:textId="77777777" w:rsidR="007047F9" w:rsidRPr="006920ED" w:rsidRDefault="007047F9" w:rsidP="007047F9">
      <w:pPr>
        <w:pStyle w:val="Langtext"/>
      </w:pPr>
      <w:r w:rsidRPr="006920ED">
        <w:t>• 140 mm dick</w:t>
      </w:r>
    </w:p>
    <w:p w14:paraId="31B61790" w14:textId="04076857" w:rsidR="007047F9" w:rsidRPr="006920ED" w:rsidRDefault="007047F9" w:rsidP="007047F9">
      <w:pPr>
        <w:pStyle w:val="Langtext"/>
      </w:pPr>
      <w:r w:rsidRPr="006920ED">
        <w:t xml:space="preserve">• Wärmedurchlasswiderstand RD: </w:t>
      </w:r>
      <w:r w:rsidR="00795FD0" w:rsidRPr="006920ED">
        <w:t xml:space="preserve">4,24 </w:t>
      </w:r>
      <w:r w:rsidRPr="006920ED">
        <w:t>m2K/W</w:t>
      </w:r>
    </w:p>
    <w:p w14:paraId="31B2B8D1" w14:textId="77777777" w:rsidR="007047F9" w:rsidRPr="006920ED" w:rsidRDefault="007047F9" w:rsidP="007047F9">
      <w:pPr>
        <w:pStyle w:val="Langtext"/>
      </w:pPr>
      <w:r w:rsidRPr="006920ED">
        <w:t>z.B. ISOVER Multi-Kombi Passivhaus Klemmfilz oder Gleichwertiges.</w:t>
      </w:r>
    </w:p>
    <w:p w14:paraId="30690B09"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p w14:paraId="0BBFE932" w14:textId="4B4A257F" w:rsidR="007047F9" w:rsidRPr="006920ED" w:rsidRDefault="00260F27" w:rsidP="007047F9">
      <w:pPr>
        <w:pStyle w:val="Folgeposition"/>
        <w:keepNext/>
        <w:keepLines/>
      </w:pPr>
      <w:r w:rsidRPr="006920ED">
        <w:t>E</w:t>
      </w:r>
      <w:r w:rsidRPr="006920ED">
        <w:rPr>
          <w:sz w:val="12"/>
        </w:rPr>
        <w:t>+</w:t>
      </w:r>
      <w:r w:rsidRPr="006920ED">
        <w:tab/>
        <w:t>Riegelw-dämm.geb.MW Klemmf+Ma.</w:t>
      </w:r>
      <w:r w:rsidR="007047F9" w:rsidRPr="006920ED">
        <w:t>160mm</w:t>
      </w:r>
      <w:r w:rsidR="007047F9" w:rsidRPr="006920ED">
        <w:tab/>
        <w:t xml:space="preserve">m2 </w:t>
      </w:r>
    </w:p>
    <w:p w14:paraId="5C61C8C7" w14:textId="77777777" w:rsidR="007047F9" w:rsidRPr="006920ED" w:rsidRDefault="007047F9" w:rsidP="007047F9">
      <w:pPr>
        <w:pStyle w:val="Langtext"/>
      </w:pPr>
    </w:p>
    <w:p w14:paraId="2E605B2D" w14:textId="77777777" w:rsidR="007047F9" w:rsidRPr="006920ED" w:rsidRDefault="007047F9" w:rsidP="007047F9">
      <w:pPr>
        <w:pStyle w:val="Langtext"/>
      </w:pPr>
      <w:r w:rsidRPr="006920ED">
        <w:t>• 160 mm dick</w:t>
      </w:r>
    </w:p>
    <w:p w14:paraId="4196A1DE" w14:textId="356CABB7" w:rsidR="007047F9" w:rsidRPr="006920ED" w:rsidRDefault="007047F9" w:rsidP="007047F9">
      <w:pPr>
        <w:pStyle w:val="Langtext"/>
      </w:pPr>
      <w:r w:rsidRPr="006920ED">
        <w:t xml:space="preserve">• Wärmedurchlasswiderstand RD: </w:t>
      </w:r>
      <w:r w:rsidR="00795FD0" w:rsidRPr="006920ED">
        <w:t xml:space="preserve">4,85 </w:t>
      </w:r>
      <w:r w:rsidRPr="006920ED">
        <w:t>m2K/W</w:t>
      </w:r>
    </w:p>
    <w:p w14:paraId="4ACC974B" w14:textId="77777777" w:rsidR="007047F9" w:rsidRPr="006920ED" w:rsidRDefault="007047F9" w:rsidP="007047F9">
      <w:pPr>
        <w:pStyle w:val="Langtext"/>
      </w:pPr>
      <w:r w:rsidRPr="006920ED">
        <w:t>z.B. ISOVER Multi-Kombi Passivhaus Klemmfilz oder Gleichwertiges.</w:t>
      </w:r>
    </w:p>
    <w:p w14:paraId="25D4E353"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p w14:paraId="09BA3F93" w14:textId="5A308461" w:rsidR="007047F9" w:rsidRPr="006920ED" w:rsidRDefault="00260F27" w:rsidP="007047F9">
      <w:pPr>
        <w:pStyle w:val="Folgeposition"/>
        <w:keepNext/>
        <w:keepLines/>
      </w:pPr>
      <w:r w:rsidRPr="006920ED">
        <w:t>F</w:t>
      </w:r>
      <w:r w:rsidRPr="006920ED">
        <w:rPr>
          <w:sz w:val="12"/>
        </w:rPr>
        <w:t>+</w:t>
      </w:r>
      <w:r w:rsidRPr="006920ED">
        <w:tab/>
        <w:t>Riegelw-dämm.geb.MW Klemmf+Ma.</w:t>
      </w:r>
      <w:r w:rsidR="007047F9" w:rsidRPr="006920ED">
        <w:t>180mm</w:t>
      </w:r>
      <w:r w:rsidR="007047F9" w:rsidRPr="006920ED">
        <w:tab/>
        <w:t xml:space="preserve">m2 </w:t>
      </w:r>
    </w:p>
    <w:p w14:paraId="49259017" w14:textId="77777777" w:rsidR="007047F9" w:rsidRPr="006920ED" w:rsidRDefault="007047F9" w:rsidP="007047F9">
      <w:pPr>
        <w:pStyle w:val="Langtext"/>
      </w:pPr>
    </w:p>
    <w:p w14:paraId="4115AA35" w14:textId="77777777" w:rsidR="007047F9" w:rsidRPr="006920ED" w:rsidRDefault="007047F9" w:rsidP="007047F9">
      <w:pPr>
        <w:pStyle w:val="Langtext"/>
      </w:pPr>
      <w:r w:rsidRPr="006920ED">
        <w:t>• 180 mm dick</w:t>
      </w:r>
    </w:p>
    <w:p w14:paraId="772F83A6" w14:textId="17F4B2B1" w:rsidR="007047F9" w:rsidRPr="006920ED" w:rsidRDefault="007047F9" w:rsidP="007047F9">
      <w:pPr>
        <w:pStyle w:val="Langtext"/>
      </w:pPr>
      <w:r w:rsidRPr="006920ED">
        <w:t xml:space="preserve">• Wärmedurchlasswiderstand RD: </w:t>
      </w:r>
      <w:r w:rsidR="00795FD0" w:rsidRPr="006920ED">
        <w:t xml:space="preserve">5,46 </w:t>
      </w:r>
      <w:r w:rsidRPr="006920ED">
        <w:t>m2K/W</w:t>
      </w:r>
    </w:p>
    <w:p w14:paraId="74DA73AF" w14:textId="77777777" w:rsidR="007047F9" w:rsidRPr="006920ED" w:rsidRDefault="007047F9" w:rsidP="007047F9">
      <w:pPr>
        <w:pStyle w:val="Langtext"/>
      </w:pPr>
      <w:r w:rsidRPr="006920ED">
        <w:t>z.B. ISOVER Multi-Kombi Passivhaus Klemmfilz oder Gleichwertiges.</w:t>
      </w:r>
    </w:p>
    <w:p w14:paraId="7B94EE7E"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p w14:paraId="34D6EC63" w14:textId="3B045D5E" w:rsidR="007047F9" w:rsidRPr="006920ED" w:rsidRDefault="00260F27" w:rsidP="007047F9">
      <w:pPr>
        <w:pStyle w:val="Folgeposition"/>
        <w:keepNext/>
        <w:keepLines/>
      </w:pPr>
      <w:r w:rsidRPr="006920ED">
        <w:t>G</w:t>
      </w:r>
      <w:r w:rsidRPr="006920ED">
        <w:rPr>
          <w:sz w:val="12"/>
        </w:rPr>
        <w:t>+</w:t>
      </w:r>
      <w:r w:rsidRPr="006920ED">
        <w:tab/>
        <w:t>Riegelw-dämm.geb.MW Klemmf+Ma.</w:t>
      </w:r>
      <w:r w:rsidR="007047F9" w:rsidRPr="006920ED">
        <w:t>200mm</w:t>
      </w:r>
      <w:r w:rsidR="007047F9" w:rsidRPr="006920ED">
        <w:tab/>
        <w:t xml:space="preserve">m2 </w:t>
      </w:r>
    </w:p>
    <w:p w14:paraId="343766EF" w14:textId="77777777" w:rsidR="007047F9" w:rsidRPr="006920ED" w:rsidRDefault="007047F9" w:rsidP="007047F9">
      <w:pPr>
        <w:pStyle w:val="Langtext"/>
      </w:pPr>
    </w:p>
    <w:p w14:paraId="4C74B7EA" w14:textId="77777777" w:rsidR="007047F9" w:rsidRPr="006920ED" w:rsidRDefault="007047F9" w:rsidP="007047F9">
      <w:pPr>
        <w:pStyle w:val="Langtext"/>
      </w:pPr>
      <w:r w:rsidRPr="006920ED">
        <w:t>• 200 mm dick</w:t>
      </w:r>
    </w:p>
    <w:p w14:paraId="34C064B9" w14:textId="26DCE408" w:rsidR="007047F9" w:rsidRPr="006920ED" w:rsidRDefault="007047F9" w:rsidP="007047F9">
      <w:pPr>
        <w:pStyle w:val="Langtext"/>
      </w:pPr>
      <w:r w:rsidRPr="006920ED">
        <w:t xml:space="preserve">• Wärmedurchlasswiderstand RD: </w:t>
      </w:r>
      <w:r w:rsidR="00795FD0" w:rsidRPr="006920ED">
        <w:t xml:space="preserve">6,06 </w:t>
      </w:r>
      <w:r w:rsidRPr="006920ED">
        <w:t>m2K/W</w:t>
      </w:r>
    </w:p>
    <w:p w14:paraId="53E4E971" w14:textId="77777777" w:rsidR="007047F9" w:rsidRPr="006920ED" w:rsidRDefault="007047F9" w:rsidP="007047F9">
      <w:pPr>
        <w:pStyle w:val="Langtext"/>
      </w:pPr>
      <w:r w:rsidRPr="006920ED">
        <w:t>z.B. ISOVER Multi-Kombi Passivhaus Klemmfilz oder Gleichwertiges.</w:t>
      </w:r>
    </w:p>
    <w:p w14:paraId="0FDC84E5"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p w14:paraId="5B4DA371" w14:textId="5E981641" w:rsidR="007047F9" w:rsidRPr="006920ED" w:rsidRDefault="00260F27" w:rsidP="007047F9">
      <w:pPr>
        <w:pStyle w:val="Folgeposition"/>
        <w:keepNext/>
        <w:keepLines/>
      </w:pPr>
      <w:r w:rsidRPr="006920ED">
        <w:lastRenderedPageBreak/>
        <w:t>H</w:t>
      </w:r>
      <w:r w:rsidRPr="006920ED">
        <w:rPr>
          <w:sz w:val="12"/>
        </w:rPr>
        <w:t>+</w:t>
      </w:r>
      <w:r w:rsidRPr="006920ED">
        <w:tab/>
        <w:t>Riegelw-dämm.geb.MW Klemmf+Ma.</w:t>
      </w:r>
      <w:r w:rsidR="007047F9" w:rsidRPr="006920ED">
        <w:t>220mm</w:t>
      </w:r>
      <w:r w:rsidR="007047F9" w:rsidRPr="006920ED">
        <w:tab/>
        <w:t xml:space="preserve">m2 </w:t>
      </w:r>
    </w:p>
    <w:p w14:paraId="4C840775" w14:textId="77777777" w:rsidR="007047F9" w:rsidRPr="006920ED" w:rsidRDefault="007047F9" w:rsidP="007047F9">
      <w:pPr>
        <w:pStyle w:val="Langtext"/>
      </w:pPr>
    </w:p>
    <w:p w14:paraId="001EF271" w14:textId="77777777" w:rsidR="007047F9" w:rsidRPr="006920ED" w:rsidRDefault="007047F9" w:rsidP="007047F9">
      <w:pPr>
        <w:pStyle w:val="Langtext"/>
      </w:pPr>
      <w:r w:rsidRPr="006920ED">
        <w:t>• 220 mm dick</w:t>
      </w:r>
    </w:p>
    <w:p w14:paraId="3E4791D9" w14:textId="79214219" w:rsidR="007047F9" w:rsidRPr="006920ED" w:rsidRDefault="007047F9" w:rsidP="007047F9">
      <w:pPr>
        <w:pStyle w:val="Langtext"/>
      </w:pPr>
      <w:r w:rsidRPr="006920ED">
        <w:t xml:space="preserve">• Wärmedurchlasswiderstand RD: </w:t>
      </w:r>
      <w:r w:rsidR="00795FD0" w:rsidRPr="006920ED">
        <w:t xml:space="preserve">6,67 </w:t>
      </w:r>
      <w:r w:rsidRPr="006920ED">
        <w:t>m2K/W</w:t>
      </w:r>
    </w:p>
    <w:p w14:paraId="5AB2FF88" w14:textId="77777777" w:rsidR="007047F9" w:rsidRPr="006920ED" w:rsidRDefault="007047F9" w:rsidP="007047F9">
      <w:pPr>
        <w:pStyle w:val="Langtext"/>
      </w:pPr>
      <w:r w:rsidRPr="006920ED">
        <w:t>z.B. ISOVER Multi-Kombi Passivhaus Klemmfilz oder Gleichwertiges.</w:t>
      </w:r>
    </w:p>
    <w:p w14:paraId="2001FA7F"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p w14:paraId="47891BB5" w14:textId="029E3D6A" w:rsidR="007047F9" w:rsidRPr="006920ED" w:rsidRDefault="00260F27" w:rsidP="007047F9">
      <w:pPr>
        <w:pStyle w:val="Folgeposition"/>
        <w:keepNext/>
        <w:keepLines/>
      </w:pPr>
      <w:r w:rsidRPr="006920ED">
        <w:t>I</w:t>
      </w:r>
      <w:r w:rsidRPr="006920ED">
        <w:rPr>
          <w:sz w:val="12"/>
        </w:rPr>
        <w:t>+</w:t>
      </w:r>
      <w:r w:rsidRPr="006920ED">
        <w:tab/>
        <w:t>Riegelw-dämm.geb.MW Klemmf+Ma.</w:t>
      </w:r>
      <w:r w:rsidR="007047F9" w:rsidRPr="006920ED">
        <w:t>240mm</w:t>
      </w:r>
      <w:r w:rsidR="007047F9" w:rsidRPr="006920ED">
        <w:tab/>
        <w:t xml:space="preserve">m2 </w:t>
      </w:r>
    </w:p>
    <w:p w14:paraId="71F8D76D" w14:textId="77777777" w:rsidR="007047F9" w:rsidRPr="006920ED" w:rsidRDefault="007047F9" w:rsidP="007047F9">
      <w:pPr>
        <w:pStyle w:val="Langtext"/>
      </w:pPr>
    </w:p>
    <w:p w14:paraId="726D6748" w14:textId="77777777" w:rsidR="007047F9" w:rsidRPr="006920ED" w:rsidRDefault="007047F9" w:rsidP="007047F9">
      <w:pPr>
        <w:pStyle w:val="Langtext"/>
      </w:pPr>
      <w:r w:rsidRPr="006920ED">
        <w:t>• 240 mm dick</w:t>
      </w:r>
    </w:p>
    <w:p w14:paraId="6A202A91" w14:textId="1CD17B46" w:rsidR="007047F9" w:rsidRPr="006920ED" w:rsidRDefault="007047F9" w:rsidP="007047F9">
      <w:pPr>
        <w:pStyle w:val="Langtext"/>
      </w:pPr>
      <w:r w:rsidRPr="006920ED">
        <w:t xml:space="preserve">• Wärmedurchlasswiderstand RD: </w:t>
      </w:r>
      <w:r w:rsidR="00795FD0" w:rsidRPr="006920ED">
        <w:t xml:space="preserve">7,27 </w:t>
      </w:r>
      <w:r w:rsidRPr="006920ED">
        <w:t>m2K/W</w:t>
      </w:r>
    </w:p>
    <w:p w14:paraId="6F0DEECA" w14:textId="77777777" w:rsidR="007047F9" w:rsidRPr="006920ED" w:rsidRDefault="007047F9" w:rsidP="007047F9">
      <w:pPr>
        <w:pStyle w:val="Langtext"/>
      </w:pPr>
      <w:r w:rsidRPr="006920ED">
        <w:t>z.B. ISOVER Multi-Kombi Passivhaus Klemmfilz oder Gleichwertiges.</w:t>
      </w:r>
    </w:p>
    <w:p w14:paraId="048EADBA"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p w14:paraId="3FA12B64" w14:textId="183C8604" w:rsidR="007047F9" w:rsidRPr="006920ED" w:rsidRDefault="00260F27" w:rsidP="007047F9">
      <w:pPr>
        <w:pStyle w:val="Folgeposition"/>
        <w:keepNext/>
        <w:keepLines/>
      </w:pPr>
      <w:r w:rsidRPr="006920ED">
        <w:t>J</w:t>
      </w:r>
      <w:r w:rsidRPr="006920ED">
        <w:rPr>
          <w:sz w:val="12"/>
        </w:rPr>
        <w:t>+</w:t>
      </w:r>
      <w:r w:rsidRPr="006920ED">
        <w:tab/>
        <w:t>Riegelw-dämm.geb.MW Klemmf+Ma.</w:t>
      </w:r>
      <w:r w:rsidR="007047F9" w:rsidRPr="006920ED">
        <w:t>260mm</w:t>
      </w:r>
      <w:r w:rsidR="007047F9" w:rsidRPr="006920ED">
        <w:tab/>
        <w:t xml:space="preserve">m2 </w:t>
      </w:r>
    </w:p>
    <w:p w14:paraId="250A77B7" w14:textId="77777777" w:rsidR="007047F9" w:rsidRPr="006920ED" w:rsidRDefault="007047F9" w:rsidP="007047F9">
      <w:pPr>
        <w:pStyle w:val="Langtext"/>
      </w:pPr>
    </w:p>
    <w:p w14:paraId="1D9F7FE6" w14:textId="77777777" w:rsidR="007047F9" w:rsidRPr="006920ED" w:rsidRDefault="007047F9" w:rsidP="007047F9">
      <w:pPr>
        <w:pStyle w:val="Langtext"/>
      </w:pPr>
      <w:r w:rsidRPr="006920ED">
        <w:t>• 260 mm dick</w:t>
      </w:r>
    </w:p>
    <w:p w14:paraId="0AFA5AEC" w14:textId="30A552EB" w:rsidR="007047F9" w:rsidRPr="006920ED" w:rsidRDefault="007047F9" w:rsidP="007047F9">
      <w:pPr>
        <w:pStyle w:val="Langtext"/>
      </w:pPr>
      <w:r w:rsidRPr="006920ED">
        <w:t xml:space="preserve">• Wärmedurchlasswiderstand RD: </w:t>
      </w:r>
      <w:r w:rsidR="00795FD0" w:rsidRPr="006920ED">
        <w:t xml:space="preserve">7,88 </w:t>
      </w:r>
      <w:r w:rsidRPr="006920ED">
        <w:t>m2K/W</w:t>
      </w:r>
    </w:p>
    <w:p w14:paraId="417EC456" w14:textId="77777777" w:rsidR="007047F9" w:rsidRPr="006920ED" w:rsidRDefault="007047F9" w:rsidP="007047F9">
      <w:pPr>
        <w:pStyle w:val="Langtext"/>
      </w:pPr>
      <w:r w:rsidRPr="006920ED">
        <w:t>z.B. ISOVER Multi-Kombi Passivhaus Klemmfilz oder Gleichwertiges.</w:t>
      </w:r>
    </w:p>
    <w:p w14:paraId="373EDE5A"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p w14:paraId="0C0EA64B" w14:textId="69F711F6" w:rsidR="007047F9" w:rsidRPr="006920ED" w:rsidRDefault="00260F27" w:rsidP="007047F9">
      <w:pPr>
        <w:pStyle w:val="Folgeposition"/>
        <w:keepNext/>
        <w:keepLines/>
      </w:pPr>
      <w:r w:rsidRPr="006920ED">
        <w:t>K</w:t>
      </w:r>
      <w:r w:rsidRPr="006920ED">
        <w:rPr>
          <w:sz w:val="12"/>
        </w:rPr>
        <w:t>+</w:t>
      </w:r>
      <w:r w:rsidRPr="006920ED">
        <w:tab/>
        <w:t>Riegelw-dämm.geb.MW Klemmf+Ma.</w:t>
      </w:r>
      <w:r w:rsidR="007047F9" w:rsidRPr="006920ED">
        <w:t>280mm</w:t>
      </w:r>
      <w:r w:rsidR="007047F9" w:rsidRPr="006920ED">
        <w:tab/>
        <w:t xml:space="preserve">m2 </w:t>
      </w:r>
    </w:p>
    <w:p w14:paraId="290E4C5C" w14:textId="77777777" w:rsidR="007047F9" w:rsidRPr="006920ED" w:rsidRDefault="007047F9" w:rsidP="007047F9">
      <w:pPr>
        <w:pStyle w:val="Langtext"/>
      </w:pPr>
    </w:p>
    <w:p w14:paraId="24943958" w14:textId="77777777" w:rsidR="007047F9" w:rsidRPr="006920ED" w:rsidRDefault="007047F9" w:rsidP="007047F9">
      <w:pPr>
        <w:pStyle w:val="Langtext"/>
      </w:pPr>
      <w:r w:rsidRPr="006920ED">
        <w:t>• 280 mm dick</w:t>
      </w:r>
    </w:p>
    <w:p w14:paraId="6568A93A" w14:textId="26BBAFA8" w:rsidR="007047F9" w:rsidRPr="006920ED" w:rsidRDefault="007047F9" w:rsidP="007047F9">
      <w:pPr>
        <w:pStyle w:val="Langtext"/>
      </w:pPr>
      <w:r w:rsidRPr="006920ED">
        <w:t xml:space="preserve">• Wärmedurchlasswiderstand RD: </w:t>
      </w:r>
      <w:r w:rsidR="00795FD0" w:rsidRPr="006920ED">
        <w:t xml:space="preserve">8,49 </w:t>
      </w:r>
      <w:r w:rsidRPr="006920ED">
        <w:t>m2K/W</w:t>
      </w:r>
    </w:p>
    <w:p w14:paraId="7B31021D" w14:textId="77777777" w:rsidR="007047F9" w:rsidRPr="006920ED" w:rsidRDefault="007047F9" w:rsidP="007047F9">
      <w:pPr>
        <w:pStyle w:val="Langtext"/>
      </w:pPr>
      <w:r w:rsidRPr="006920ED">
        <w:t>z.B. ISOVER Multi-Kombi Passivhaus Klemmfilz oder Gleichwertiges.</w:t>
      </w:r>
    </w:p>
    <w:p w14:paraId="222B0FE4"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p w14:paraId="4FD53CC9" w14:textId="690D7352" w:rsidR="00260F27" w:rsidRPr="006920ED" w:rsidRDefault="00260F27" w:rsidP="007047F9">
      <w:pPr>
        <w:pStyle w:val="Folgeposition"/>
        <w:keepNext/>
        <w:keepLines/>
      </w:pPr>
    </w:p>
    <w:p w14:paraId="4289CE00" w14:textId="77777777" w:rsidR="00260F27" w:rsidRPr="006920ED" w:rsidRDefault="00260F27" w:rsidP="00CB2B58">
      <w:pPr>
        <w:pStyle w:val="GrundtextPosNr"/>
        <w:keepNext/>
        <w:keepLines/>
      </w:pPr>
      <w:r w:rsidRPr="006920ED">
        <w:t>36.A7 65</w:t>
      </w:r>
    </w:p>
    <w:p w14:paraId="3BB0ADD1" w14:textId="77777777" w:rsidR="00260F27" w:rsidRPr="006920ED" w:rsidRDefault="00260F27" w:rsidP="00CB2B58">
      <w:pPr>
        <w:pStyle w:val="Grundtext"/>
      </w:pPr>
      <w:r w:rsidRPr="006920ED">
        <w:t>Dämmung von Riegelwänden (Riegelwanddämm.) mit selbsttätig einklemmbarer gebundener (geb.) Mineralwolle mit enger Dickentoleranz und Klemmwirkung.</w:t>
      </w:r>
    </w:p>
    <w:p w14:paraId="04090046" w14:textId="77777777" w:rsidR="00260F27" w:rsidRPr="006920ED" w:rsidRDefault="00260F27" w:rsidP="00CB2B58">
      <w:pPr>
        <w:pStyle w:val="Grundtext"/>
      </w:pPr>
    </w:p>
    <w:p w14:paraId="6B0C7B1B" w14:textId="77777777" w:rsidR="007047F9" w:rsidRPr="006920ED" w:rsidRDefault="007047F9" w:rsidP="007047F9">
      <w:pPr>
        <w:pStyle w:val="Grundtext"/>
      </w:pPr>
      <w:r w:rsidRPr="006920ED">
        <w:t>• nicht druckbelastbar</w:t>
      </w:r>
    </w:p>
    <w:p w14:paraId="58DBA61B" w14:textId="77777777" w:rsidR="007047F9" w:rsidRPr="006920ED" w:rsidRDefault="007047F9" w:rsidP="007047F9">
      <w:pPr>
        <w:pStyle w:val="Grundtext"/>
      </w:pPr>
      <w:r w:rsidRPr="006920ED">
        <w:t xml:space="preserve">• Wärmeleitfähigkeit </w:t>
      </w:r>
      <w:proofErr w:type="spellStart"/>
      <w:r w:rsidRPr="006920ED">
        <w:t>lambda</w:t>
      </w:r>
      <w:proofErr w:type="spellEnd"/>
      <w:r w:rsidRPr="006920ED">
        <w:t xml:space="preserve"> D = 0,033 W/</w:t>
      </w:r>
      <w:proofErr w:type="spellStart"/>
      <w:r w:rsidRPr="006920ED">
        <w:t>mK</w:t>
      </w:r>
      <w:proofErr w:type="spellEnd"/>
    </w:p>
    <w:p w14:paraId="7D804361" w14:textId="77777777" w:rsidR="007047F9" w:rsidRPr="006920ED" w:rsidRDefault="007047F9" w:rsidP="007047F9">
      <w:pPr>
        <w:pStyle w:val="Grundtext"/>
      </w:pPr>
      <w:r w:rsidRPr="006920ED">
        <w:t>• Produktart: MW-WL gemäß ÖNORM B 6000</w:t>
      </w:r>
    </w:p>
    <w:p w14:paraId="3CA5DDD2" w14:textId="77777777" w:rsidR="007047F9" w:rsidRPr="006920ED" w:rsidRDefault="007047F9" w:rsidP="007047F9">
      <w:pPr>
        <w:pStyle w:val="Grundtext"/>
      </w:pPr>
      <w:r w:rsidRPr="006920ED">
        <w:t>• CE-Bezeichnungsschlüssel: MW-EN 13162-T2-MU1-AFr5</w:t>
      </w:r>
    </w:p>
    <w:p w14:paraId="423B8540" w14:textId="77777777" w:rsidR="007047F9" w:rsidRPr="006920ED" w:rsidRDefault="007047F9" w:rsidP="007047F9">
      <w:pPr>
        <w:pStyle w:val="Grundtext"/>
      </w:pPr>
      <w:r w:rsidRPr="006920ED">
        <w:t xml:space="preserve">• Brandverhaltensklasse A1 gemäß ÖNORM EN 13501-1, </w:t>
      </w:r>
      <w:bookmarkStart w:id="69" w:name="_Hlk111728235"/>
      <w:r w:rsidRPr="006920ED">
        <w:t>Schmelzpunkt ca. 700°C</w:t>
      </w:r>
    </w:p>
    <w:p w14:paraId="0073B86D" w14:textId="77777777" w:rsidR="007047F9" w:rsidRPr="006920ED" w:rsidRDefault="007047F9" w:rsidP="007047F9">
      <w:pPr>
        <w:pStyle w:val="Grundtext"/>
      </w:pPr>
      <w:r w:rsidRPr="006920ED">
        <w:t>• Erzeugnis mit CE-Zertifizierung</w:t>
      </w:r>
    </w:p>
    <w:p w14:paraId="7276EEB5" w14:textId="3C266F4F" w:rsidR="007047F9" w:rsidRPr="006920ED" w:rsidRDefault="007047F9" w:rsidP="007047F9">
      <w:pPr>
        <w:pStyle w:val="Grundtextabsatz"/>
      </w:pPr>
      <w:r w:rsidRPr="006920ED">
        <w:t>• mit dem EUCEB-Markenzeichen ausgestattet</w:t>
      </w:r>
    </w:p>
    <w:p w14:paraId="57B09009" w14:textId="77777777" w:rsidR="007047F9" w:rsidRPr="006920ED" w:rsidRDefault="007047F9" w:rsidP="007047F9">
      <w:pPr>
        <w:pStyle w:val="Grundtextabsatz"/>
      </w:pPr>
      <w:r w:rsidRPr="006920ED">
        <w:t xml:space="preserve">• Breite: 600 mm </w:t>
      </w:r>
    </w:p>
    <w:bookmarkEnd w:id="69"/>
    <w:p w14:paraId="3A3CF376" w14:textId="4287798F" w:rsidR="007047F9" w:rsidRPr="006920ED" w:rsidRDefault="00260F27" w:rsidP="007047F9">
      <w:pPr>
        <w:pStyle w:val="Folgeposition"/>
        <w:keepNext/>
        <w:keepLines/>
      </w:pPr>
      <w:r w:rsidRPr="006920ED">
        <w:t>B</w:t>
      </w:r>
      <w:r w:rsidRPr="006920ED">
        <w:rPr>
          <w:sz w:val="12"/>
        </w:rPr>
        <w:t>+</w:t>
      </w:r>
      <w:r w:rsidRPr="006920ED">
        <w:tab/>
        <w:t>Riegelwanddämm.geb.MW Klemmf+Ma.</w:t>
      </w:r>
      <w:bookmarkStart w:id="70" w:name="_Hlk111728253"/>
      <w:r w:rsidR="007047F9" w:rsidRPr="006920ED">
        <w:t>50mm</w:t>
      </w:r>
      <w:r w:rsidR="007047F9" w:rsidRPr="006920ED">
        <w:tab/>
        <w:t xml:space="preserve">m2 </w:t>
      </w:r>
    </w:p>
    <w:p w14:paraId="4F54B9D4" w14:textId="77777777" w:rsidR="007047F9" w:rsidRPr="006920ED" w:rsidRDefault="007047F9" w:rsidP="007047F9">
      <w:pPr>
        <w:pStyle w:val="Langtext"/>
      </w:pPr>
    </w:p>
    <w:p w14:paraId="0069CA31" w14:textId="77777777" w:rsidR="007047F9" w:rsidRPr="006920ED" w:rsidRDefault="007047F9" w:rsidP="007047F9">
      <w:pPr>
        <w:pStyle w:val="Langtext"/>
      </w:pPr>
      <w:r w:rsidRPr="006920ED">
        <w:t>• 50 mm dick</w:t>
      </w:r>
    </w:p>
    <w:p w14:paraId="757E7AE9" w14:textId="423F2F9B" w:rsidR="007047F9" w:rsidRPr="006920ED" w:rsidRDefault="007047F9" w:rsidP="007047F9">
      <w:pPr>
        <w:pStyle w:val="Langtext"/>
      </w:pPr>
      <w:r w:rsidRPr="006920ED">
        <w:t xml:space="preserve">• Wärmedurchlasswiderstand RD: </w:t>
      </w:r>
      <w:r w:rsidR="00795FD0" w:rsidRPr="006920ED">
        <w:t xml:space="preserve">1,52 </w:t>
      </w:r>
      <w:r w:rsidRPr="006920ED">
        <w:t>m2K/W</w:t>
      </w:r>
    </w:p>
    <w:p w14:paraId="103E36EF" w14:textId="77777777" w:rsidR="007047F9" w:rsidRPr="006920ED" w:rsidRDefault="007047F9" w:rsidP="007047F9">
      <w:pPr>
        <w:pStyle w:val="Langtext"/>
      </w:pPr>
      <w:r w:rsidRPr="006920ED">
        <w:t>z.B. ISOVER Multi-Kombi Passivhaus Klemmfilz Duo oder Gleichwertiges.</w:t>
      </w:r>
    </w:p>
    <w:p w14:paraId="3DCE1B1B"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bookmarkEnd w:id="70"/>
    <w:p w14:paraId="1695BF72" w14:textId="7A5ECFCD" w:rsidR="007047F9" w:rsidRPr="006920ED" w:rsidRDefault="00260F27" w:rsidP="007047F9">
      <w:pPr>
        <w:pStyle w:val="Folgeposition"/>
        <w:keepNext/>
        <w:keepLines/>
      </w:pPr>
      <w:r w:rsidRPr="006920ED">
        <w:t>C</w:t>
      </w:r>
      <w:r w:rsidRPr="006920ED">
        <w:rPr>
          <w:sz w:val="12"/>
        </w:rPr>
        <w:t>+</w:t>
      </w:r>
      <w:r w:rsidRPr="006920ED">
        <w:tab/>
        <w:t>Riegelwanddämm.geb.MW Klemmf+Ma.</w:t>
      </w:r>
      <w:r w:rsidR="007047F9" w:rsidRPr="006920ED">
        <w:t>8</w:t>
      </w:r>
      <w:bookmarkStart w:id="71" w:name="_Hlk111728262"/>
      <w:r w:rsidR="007047F9" w:rsidRPr="006920ED">
        <w:t>0mm</w:t>
      </w:r>
      <w:r w:rsidR="007047F9" w:rsidRPr="006920ED">
        <w:tab/>
        <w:t xml:space="preserve">m2 </w:t>
      </w:r>
    </w:p>
    <w:p w14:paraId="09DE442C" w14:textId="77777777" w:rsidR="007047F9" w:rsidRPr="006920ED" w:rsidRDefault="007047F9" w:rsidP="007047F9">
      <w:pPr>
        <w:pStyle w:val="Langtext"/>
      </w:pPr>
    </w:p>
    <w:p w14:paraId="2EE9F19A" w14:textId="77777777" w:rsidR="007047F9" w:rsidRPr="006920ED" w:rsidRDefault="007047F9" w:rsidP="007047F9">
      <w:pPr>
        <w:pStyle w:val="Langtext"/>
      </w:pPr>
      <w:r w:rsidRPr="006920ED">
        <w:t>• 80 mm dick</w:t>
      </w:r>
    </w:p>
    <w:p w14:paraId="5FE65B76" w14:textId="37ABDC64" w:rsidR="007047F9" w:rsidRPr="006920ED" w:rsidRDefault="007047F9" w:rsidP="007047F9">
      <w:pPr>
        <w:pStyle w:val="Langtext"/>
      </w:pPr>
      <w:r w:rsidRPr="006920ED">
        <w:t xml:space="preserve">• Wärmedurchlasswiderstand RD: </w:t>
      </w:r>
      <w:r w:rsidR="00795FD0" w:rsidRPr="006920ED">
        <w:t xml:space="preserve">2,42 </w:t>
      </w:r>
      <w:r w:rsidRPr="006920ED">
        <w:t>m2K/W</w:t>
      </w:r>
    </w:p>
    <w:p w14:paraId="234FB8C0" w14:textId="77777777" w:rsidR="007047F9" w:rsidRPr="006920ED" w:rsidRDefault="007047F9" w:rsidP="007047F9">
      <w:pPr>
        <w:pStyle w:val="Langtext"/>
      </w:pPr>
      <w:r w:rsidRPr="006920ED">
        <w:t>z.B. ISOVER Multi-Kombi Passivhaus Klemmfilz Duo oder Gleichwertiges.</w:t>
      </w:r>
    </w:p>
    <w:p w14:paraId="446F7365"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bookmarkEnd w:id="71"/>
    <w:p w14:paraId="1F632D15" w14:textId="02AAB4C6" w:rsidR="00260F27" w:rsidRPr="006920ED" w:rsidRDefault="00260F27" w:rsidP="007047F9">
      <w:pPr>
        <w:pStyle w:val="Folgeposition"/>
        <w:keepNext/>
        <w:keepLines/>
      </w:pPr>
    </w:p>
    <w:p w14:paraId="3AC54609" w14:textId="77777777" w:rsidR="00260F27" w:rsidRPr="006920ED" w:rsidRDefault="00260F27" w:rsidP="00CB2B58">
      <w:pPr>
        <w:pStyle w:val="GrundtextPosNr"/>
        <w:keepNext/>
        <w:keepLines/>
      </w:pPr>
      <w:r w:rsidRPr="006920ED">
        <w:t>36.A7 66</w:t>
      </w:r>
    </w:p>
    <w:p w14:paraId="3D1CA515" w14:textId="77777777" w:rsidR="00260F27" w:rsidRPr="006920ED" w:rsidRDefault="00260F27" w:rsidP="00CB2B58">
      <w:pPr>
        <w:pStyle w:val="Grundtext"/>
      </w:pPr>
      <w:r w:rsidRPr="006920ED">
        <w:t>Dämmung von Riegelwänden (Riegelwanddämm.) mit gebundener (geb.) Mineralwolle.</w:t>
      </w:r>
    </w:p>
    <w:p w14:paraId="0EF5D9FE" w14:textId="77777777" w:rsidR="00260F27" w:rsidRPr="006920ED" w:rsidRDefault="00260F27" w:rsidP="00CB2B58">
      <w:pPr>
        <w:pStyle w:val="Grundtext"/>
      </w:pPr>
    </w:p>
    <w:p w14:paraId="3CD3321E" w14:textId="77777777" w:rsidR="007047F9" w:rsidRPr="006920ED" w:rsidRDefault="007047F9" w:rsidP="007047F9">
      <w:pPr>
        <w:pStyle w:val="Grundtext"/>
      </w:pPr>
      <w:r w:rsidRPr="006920ED">
        <w:t>• nicht druckbelastbar</w:t>
      </w:r>
    </w:p>
    <w:p w14:paraId="0D368271" w14:textId="77777777" w:rsidR="007047F9" w:rsidRPr="006920ED" w:rsidRDefault="007047F9" w:rsidP="007047F9">
      <w:pPr>
        <w:pStyle w:val="Grundtext"/>
      </w:pPr>
      <w:r w:rsidRPr="006920ED">
        <w:t>• gerollt</w:t>
      </w:r>
    </w:p>
    <w:p w14:paraId="7F36DED9" w14:textId="77777777" w:rsidR="007047F9" w:rsidRPr="006920ED" w:rsidRDefault="007047F9" w:rsidP="007047F9">
      <w:pPr>
        <w:pStyle w:val="Grundtext"/>
      </w:pPr>
      <w:r w:rsidRPr="006920ED">
        <w:t xml:space="preserve">• Wärmeleitfähigkeit </w:t>
      </w:r>
      <w:proofErr w:type="spellStart"/>
      <w:r w:rsidRPr="006920ED">
        <w:t>lambda</w:t>
      </w:r>
      <w:proofErr w:type="spellEnd"/>
      <w:r w:rsidRPr="006920ED">
        <w:t xml:space="preserve"> D = 0,039 W/</w:t>
      </w:r>
      <w:proofErr w:type="spellStart"/>
      <w:r w:rsidRPr="006920ED">
        <w:t>mK</w:t>
      </w:r>
      <w:proofErr w:type="spellEnd"/>
    </w:p>
    <w:p w14:paraId="771014B4" w14:textId="77777777" w:rsidR="007047F9" w:rsidRPr="006920ED" w:rsidRDefault="007047F9" w:rsidP="007047F9">
      <w:pPr>
        <w:pStyle w:val="Grundtext"/>
      </w:pPr>
      <w:r w:rsidRPr="006920ED">
        <w:t>• Produktart: MW-WL gemäß ÖNORM B 6000</w:t>
      </w:r>
    </w:p>
    <w:p w14:paraId="3EF7308E" w14:textId="77777777" w:rsidR="007047F9" w:rsidRPr="006920ED" w:rsidRDefault="007047F9" w:rsidP="007047F9">
      <w:pPr>
        <w:pStyle w:val="Grundtext"/>
      </w:pPr>
      <w:r w:rsidRPr="006920ED">
        <w:t>• CE-Bezeichnungsschlüssel: MW-EN 13162-T2-MU1-AFr5</w:t>
      </w:r>
    </w:p>
    <w:p w14:paraId="2C0E9878" w14:textId="77777777" w:rsidR="007047F9" w:rsidRPr="006920ED" w:rsidRDefault="007047F9" w:rsidP="007047F9">
      <w:pPr>
        <w:pStyle w:val="Grundtext"/>
      </w:pPr>
      <w:r w:rsidRPr="006920ED">
        <w:t>• Brandverhaltensklasse A1 gemäß ÖNORM EN 13501-1, Schmelzpunkt ca. 700°C</w:t>
      </w:r>
    </w:p>
    <w:p w14:paraId="46FC081D" w14:textId="77777777" w:rsidR="007047F9" w:rsidRPr="006920ED" w:rsidRDefault="007047F9" w:rsidP="007047F9">
      <w:pPr>
        <w:pStyle w:val="Grundtext"/>
      </w:pPr>
      <w:r w:rsidRPr="006920ED">
        <w:t>• Erzeugnis mit CE-Zertifizierung</w:t>
      </w:r>
    </w:p>
    <w:p w14:paraId="4DD0162D" w14:textId="10B5BD2B" w:rsidR="007047F9" w:rsidRPr="006920ED" w:rsidRDefault="007047F9" w:rsidP="007047F9">
      <w:pPr>
        <w:pStyle w:val="Grundtext"/>
      </w:pPr>
      <w:r w:rsidRPr="006920ED">
        <w:t>• mit dem EUCEB-Markenzeichen ausgestattet</w:t>
      </w:r>
    </w:p>
    <w:p w14:paraId="42EFADCA" w14:textId="77777777" w:rsidR="007047F9" w:rsidRPr="006920ED" w:rsidRDefault="007047F9" w:rsidP="007047F9">
      <w:pPr>
        <w:pStyle w:val="Grundtext"/>
      </w:pPr>
      <w:r w:rsidRPr="006920ED">
        <w:t>• Breite: 415 mm</w:t>
      </w:r>
    </w:p>
    <w:p w14:paraId="3BC227F4" w14:textId="4224E2A3" w:rsidR="007047F9" w:rsidRPr="006920ED" w:rsidRDefault="00260F27" w:rsidP="007047F9">
      <w:pPr>
        <w:pStyle w:val="Folgeposition"/>
        <w:keepNext/>
        <w:keepLines/>
      </w:pPr>
      <w:r w:rsidRPr="006920ED">
        <w:lastRenderedPageBreak/>
        <w:t>B</w:t>
      </w:r>
      <w:r w:rsidRPr="006920ED">
        <w:rPr>
          <w:sz w:val="12"/>
        </w:rPr>
        <w:t>+</w:t>
      </w:r>
      <w:r w:rsidRPr="006920ED">
        <w:tab/>
        <w:t xml:space="preserve">Riegelwanddämm.geb.MW gerollt </w:t>
      </w:r>
      <w:bookmarkStart w:id="72" w:name="_Hlk111709647"/>
      <w:r w:rsidRPr="006920ED">
        <w:t>415/</w:t>
      </w:r>
      <w:r w:rsidR="007047F9" w:rsidRPr="006920ED">
        <w:t>50mm</w:t>
      </w:r>
      <w:r w:rsidR="007047F9" w:rsidRPr="006920ED">
        <w:tab/>
        <w:t xml:space="preserve">m2 </w:t>
      </w:r>
    </w:p>
    <w:p w14:paraId="22837E54" w14:textId="77777777" w:rsidR="007047F9" w:rsidRPr="006920ED" w:rsidRDefault="007047F9" w:rsidP="007047F9">
      <w:pPr>
        <w:pStyle w:val="Langtext"/>
      </w:pPr>
    </w:p>
    <w:p w14:paraId="29922952" w14:textId="77777777" w:rsidR="007047F9" w:rsidRPr="006920ED" w:rsidRDefault="007047F9" w:rsidP="007047F9">
      <w:pPr>
        <w:pStyle w:val="Langtext"/>
      </w:pPr>
      <w:r w:rsidRPr="006920ED">
        <w:t>• 50 mm dick</w:t>
      </w:r>
    </w:p>
    <w:p w14:paraId="6747E93B" w14:textId="23D9D1E9" w:rsidR="007047F9" w:rsidRPr="006920ED" w:rsidRDefault="007047F9" w:rsidP="007047F9">
      <w:pPr>
        <w:pStyle w:val="Langtext"/>
      </w:pPr>
      <w:r w:rsidRPr="006920ED">
        <w:t xml:space="preserve">• Wärmedurchlasswiderstand RD: </w:t>
      </w:r>
      <w:r w:rsidR="007B1E6E" w:rsidRPr="006920ED">
        <w:t xml:space="preserve">1,28 </w:t>
      </w:r>
      <w:r w:rsidRPr="006920ED">
        <w:t>m2K/W</w:t>
      </w:r>
    </w:p>
    <w:p w14:paraId="4CCB7059" w14:textId="77777777" w:rsidR="007047F9" w:rsidRPr="006920ED" w:rsidRDefault="007047F9" w:rsidP="007047F9">
      <w:pPr>
        <w:pStyle w:val="Langtext"/>
      </w:pPr>
      <w:r w:rsidRPr="006920ED">
        <w:t>z.B. ISOVER Quattro oder Gleichwertiges.</w:t>
      </w:r>
    </w:p>
    <w:p w14:paraId="59B6981A" w14:textId="7DDF4436" w:rsidR="00260F27" w:rsidRPr="006920ED" w:rsidRDefault="007047F9" w:rsidP="00145ED1">
      <w:pPr>
        <w:pStyle w:val="Langtext"/>
      </w:pPr>
      <w:r w:rsidRPr="006920ED">
        <w:t xml:space="preserve">Angebotenes </w:t>
      </w:r>
      <w:proofErr w:type="gramStart"/>
      <w:r w:rsidRPr="006920ED">
        <w:t>Erzeugnis:...</w:t>
      </w:r>
      <w:proofErr w:type="gramEnd"/>
      <w:r w:rsidRPr="006920ED">
        <w:t>.</w:t>
      </w:r>
    </w:p>
    <w:bookmarkEnd w:id="72"/>
    <w:p w14:paraId="0EA6517A" w14:textId="05075CF7" w:rsidR="007047F9" w:rsidRPr="006920ED" w:rsidRDefault="00260F27" w:rsidP="007047F9">
      <w:pPr>
        <w:pStyle w:val="Folgeposition"/>
        <w:keepNext/>
        <w:keepLines/>
      </w:pPr>
      <w:r w:rsidRPr="006920ED">
        <w:t>C</w:t>
      </w:r>
      <w:r w:rsidRPr="006920ED">
        <w:rPr>
          <w:sz w:val="12"/>
        </w:rPr>
        <w:t>+</w:t>
      </w:r>
      <w:r w:rsidRPr="006920ED">
        <w:tab/>
        <w:t xml:space="preserve">Riegelwanddämm.geb.MW gerollt </w:t>
      </w:r>
      <w:bookmarkStart w:id="73" w:name="_Hlk111709657"/>
      <w:r w:rsidRPr="006920ED">
        <w:t>415/</w:t>
      </w:r>
      <w:r w:rsidR="007047F9" w:rsidRPr="006920ED">
        <w:t>80mm</w:t>
      </w:r>
      <w:r w:rsidR="007047F9" w:rsidRPr="006920ED">
        <w:tab/>
        <w:t xml:space="preserve">m2 </w:t>
      </w:r>
    </w:p>
    <w:p w14:paraId="1D907B28" w14:textId="77777777" w:rsidR="007047F9" w:rsidRPr="006920ED" w:rsidRDefault="007047F9" w:rsidP="007047F9">
      <w:pPr>
        <w:pStyle w:val="Langtext"/>
      </w:pPr>
    </w:p>
    <w:p w14:paraId="4AD16C19" w14:textId="77777777" w:rsidR="007047F9" w:rsidRPr="006920ED" w:rsidRDefault="007047F9" w:rsidP="007047F9">
      <w:pPr>
        <w:pStyle w:val="Langtext"/>
      </w:pPr>
      <w:r w:rsidRPr="006920ED">
        <w:t>• 80 mm dick</w:t>
      </w:r>
    </w:p>
    <w:p w14:paraId="5F2CC842" w14:textId="1E3AE68C" w:rsidR="007047F9" w:rsidRPr="006920ED" w:rsidRDefault="007047F9" w:rsidP="007047F9">
      <w:pPr>
        <w:pStyle w:val="Langtext"/>
      </w:pPr>
      <w:r w:rsidRPr="006920ED">
        <w:t xml:space="preserve">• Wärmedurchlasswiderstand RD: </w:t>
      </w:r>
      <w:r w:rsidR="007B1E6E" w:rsidRPr="006920ED">
        <w:t xml:space="preserve">2,05 </w:t>
      </w:r>
      <w:r w:rsidRPr="006920ED">
        <w:t>m2K/W</w:t>
      </w:r>
    </w:p>
    <w:p w14:paraId="540B6943" w14:textId="77777777" w:rsidR="007047F9" w:rsidRPr="006920ED" w:rsidRDefault="007047F9" w:rsidP="007047F9">
      <w:pPr>
        <w:pStyle w:val="Langtext"/>
      </w:pPr>
      <w:r w:rsidRPr="006920ED">
        <w:t>z.B. ISOVER Quattro oder Gleichwertiges.</w:t>
      </w:r>
    </w:p>
    <w:p w14:paraId="66E1D9BE" w14:textId="3621A4DB" w:rsidR="00260F27" w:rsidRPr="006920ED" w:rsidRDefault="007047F9" w:rsidP="007047F9">
      <w:pPr>
        <w:pStyle w:val="Langtext"/>
      </w:pPr>
      <w:r w:rsidRPr="006920ED">
        <w:t xml:space="preserve">Angebotenes </w:t>
      </w:r>
      <w:proofErr w:type="gramStart"/>
      <w:r w:rsidRPr="006920ED">
        <w:t>Erzeugnis:...</w:t>
      </w:r>
      <w:proofErr w:type="gramEnd"/>
      <w:r w:rsidRPr="006920ED">
        <w:t>.</w:t>
      </w:r>
    </w:p>
    <w:bookmarkEnd w:id="73"/>
    <w:p w14:paraId="4DD51413" w14:textId="4EEC8A88" w:rsidR="007047F9" w:rsidRPr="006920ED" w:rsidRDefault="00260F27" w:rsidP="007047F9">
      <w:pPr>
        <w:pStyle w:val="Folgeposition"/>
        <w:keepNext/>
        <w:keepLines/>
      </w:pPr>
      <w:r w:rsidRPr="006920ED">
        <w:t>D</w:t>
      </w:r>
      <w:r w:rsidRPr="006920ED">
        <w:rPr>
          <w:sz w:val="12"/>
        </w:rPr>
        <w:t>+</w:t>
      </w:r>
      <w:r w:rsidRPr="006920ED">
        <w:tab/>
        <w:t>Riegelwanddämm.geb.MW gerollt 415/</w:t>
      </w:r>
      <w:r w:rsidR="007047F9" w:rsidRPr="006920ED">
        <w:t>100mm</w:t>
      </w:r>
      <w:r w:rsidR="007047F9" w:rsidRPr="006920ED">
        <w:tab/>
        <w:t xml:space="preserve">m2 </w:t>
      </w:r>
    </w:p>
    <w:p w14:paraId="026FFCE4" w14:textId="77777777" w:rsidR="007047F9" w:rsidRPr="006920ED" w:rsidRDefault="007047F9" w:rsidP="007047F9">
      <w:pPr>
        <w:pStyle w:val="Langtext"/>
      </w:pPr>
    </w:p>
    <w:p w14:paraId="1D455E18" w14:textId="77777777" w:rsidR="007047F9" w:rsidRPr="006920ED" w:rsidRDefault="007047F9" w:rsidP="007047F9">
      <w:pPr>
        <w:pStyle w:val="Langtext"/>
      </w:pPr>
      <w:r w:rsidRPr="006920ED">
        <w:t>• 100 mm dick</w:t>
      </w:r>
    </w:p>
    <w:p w14:paraId="09377918" w14:textId="6B3B6F73" w:rsidR="007047F9" w:rsidRPr="006920ED" w:rsidRDefault="007047F9" w:rsidP="007047F9">
      <w:pPr>
        <w:pStyle w:val="Langtext"/>
      </w:pPr>
      <w:r w:rsidRPr="006920ED">
        <w:t xml:space="preserve">• Wärmedurchlasswiderstand RD: </w:t>
      </w:r>
      <w:r w:rsidR="007B1E6E" w:rsidRPr="006920ED">
        <w:t xml:space="preserve">2,56 </w:t>
      </w:r>
      <w:r w:rsidRPr="006920ED">
        <w:t>m2K/W</w:t>
      </w:r>
    </w:p>
    <w:p w14:paraId="302D44F1" w14:textId="77777777" w:rsidR="007047F9" w:rsidRPr="006920ED" w:rsidRDefault="007047F9" w:rsidP="007047F9">
      <w:pPr>
        <w:pStyle w:val="Langtext"/>
      </w:pPr>
      <w:r w:rsidRPr="006920ED">
        <w:t>z.B. ISOVER Quattro oder Gleichwertiges.</w:t>
      </w:r>
    </w:p>
    <w:p w14:paraId="53BAA65E"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p w14:paraId="4A9A954A" w14:textId="3A8D55AA" w:rsidR="00260F27" w:rsidRPr="006920ED" w:rsidRDefault="00260F27" w:rsidP="007047F9">
      <w:pPr>
        <w:pStyle w:val="Folgeposition"/>
        <w:keepNext/>
        <w:keepLines/>
      </w:pPr>
    </w:p>
    <w:p w14:paraId="275E0E34" w14:textId="77777777" w:rsidR="00260F27" w:rsidRPr="006920ED" w:rsidRDefault="00260F27" w:rsidP="00067E75">
      <w:pPr>
        <w:pStyle w:val="GrundtextPosNr"/>
        <w:keepNext/>
        <w:keepLines/>
      </w:pPr>
      <w:r w:rsidRPr="006920ED">
        <w:t>36.A7 77</w:t>
      </w:r>
    </w:p>
    <w:p w14:paraId="5E539DF5" w14:textId="77777777" w:rsidR="00260F27" w:rsidRPr="006920ED" w:rsidRDefault="00260F27" w:rsidP="00067E75">
      <w:pPr>
        <w:pStyle w:val="Grundtext"/>
      </w:pPr>
      <w:r w:rsidRPr="006920ED">
        <w:t>Wärmedämmung von Decken mit gebundener (geb.) Mineralwolle (MW), zwischen Zangen oder Balken dicht gestoßen eingelegt.</w:t>
      </w:r>
    </w:p>
    <w:p w14:paraId="48DF9B44" w14:textId="77777777" w:rsidR="00260F27" w:rsidRPr="006920ED" w:rsidRDefault="00260F27" w:rsidP="00067E75">
      <w:pPr>
        <w:pStyle w:val="Grundtext"/>
      </w:pPr>
    </w:p>
    <w:p w14:paraId="69FD1992" w14:textId="77777777" w:rsidR="007047F9" w:rsidRPr="006920ED" w:rsidRDefault="007047F9" w:rsidP="007047F9">
      <w:pPr>
        <w:pStyle w:val="Grundtext"/>
      </w:pPr>
      <w:r w:rsidRPr="006920ED">
        <w:t>• nicht druckbelastbar</w:t>
      </w:r>
    </w:p>
    <w:p w14:paraId="2DCAE289" w14:textId="77777777" w:rsidR="007047F9" w:rsidRPr="006920ED" w:rsidRDefault="007047F9" w:rsidP="007047F9">
      <w:pPr>
        <w:pStyle w:val="Grundtext"/>
      </w:pPr>
      <w:r w:rsidRPr="006920ED">
        <w:t xml:space="preserve">• Wärmeleitfähigkeit </w:t>
      </w:r>
      <w:proofErr w:type="spellStart"/>
      <w:r w:rsidRPr="006920ED">
        <w:t>lambda</w:t>
      </w:r>
      <w:proofErr w:type="spellEnd"/>
      <w:r w:rsidRPr="006920ED">
        <w:t xml:space="preserve"> D = 0,033 W/</w:t>
      </w:r>
      <w:proofErr w:type="spellStart"/>
      <w:r w:rsidRPr="006920ED">
        <w:t>mK</w:t>
      </w:r>
      <w:proofErr w:type="spellEnd"/>
    </w:p>
    <w:p w14:paraId="5B617C35" w14:textId="77777777" w:rsidR="007047F9" w:rsidRPr="006920ED" w:rsidRDefault="007047F9" w:rsidP="007047F9">
      <w:pPr>
        <w:pStyle w:val="Grundtext"/>
      </w:pPr>
      <w:r w:rsidRPr="006920ED">
        <w:t>• Produktart: MW-WL gemäß ÖNORM B 6000</w:t>
      </w:r>
    </w:p>
    <w:p w14:paraId="45E6E04F" w14:textId="77777777" w:rsidR="007047F9" w:rsidRPr="006920ED" w:rsidRDefault="007047F9" w:rsidP="007047F9">
      <w:pPr>
        <w:pStyle w:val="Grundtext"/>
      </w:pPr>
      <w:r w:rsidRPr="006920ED">
        <w:t>• CE-Bezeichnungsschlüssel: MW-EN 13162-T2-MU1-AFr5</w:t>
      </w:r>
    </w:p>
    <w:p w14:paraId="4538157C" w14:textId="77777777" w:rsidR="007047F9" w:rsidRPr="006920ED" w:rsidRDefault="007047F9" w:rsidP="007047F9">
      <w:pPr>
        <w:pStyle w:val="Grundtext"/>
      </w:pPr>
      <w:r w:rsidRPr="006920ED">
        <w:t>• Brandverhaltensklasse A1 gemäß ÖNORM EN 13501-1, Schmelzpunkt ca. 700°C</w:t>
      </w:r>
    </w:p>
    <w:p w14:paraId="139D0746" w14:textId="77777777" w:rsidR="007047F9" w:rsidRPr="006920ED" w:rsidRDefault="007047F9" w:rsidP="007047F9">
      <w:pPr>
        <w:pStyle w:val="Grundtext"/>
      </w:pPr>
      <w:r w:rsidRPr="006920ED">
        <w:t>• Erzeugnis mit CE-Zertifizierung</w:t>
      </w:r>
    </w:p>
    <w:p w14:paraId="0A2CB803" w14:textId="260E94D0" w:rsidR="007047F9" w:rsidRPr="006920ED" w:rsidRDefault="007047F9" w:rsidP="007047F9">
      <w:pPr>
        <w:pStyle w:val="Grundtext"/>
      </w:pPr>
      <w:r w:rsidRPr="006920ED">
        <w:t>• mit dem EUCEB-Markenzeichen ausgestattet</w:t>
      </w:r>
    </w:p>
    <w:p w14:paraId="709C0BAD" w14:textId="77777777" w:rsidR="007047F9" w:rsidRPr="006920ED" w:rsidRDefault="007047F9" w:rsidP="007047F9">
      <w:pPr>
        <w:pStyle w:val="Grundtext"/>
      </w:pPr>
      <w:r w:rsidRPr="006920ED">
        <w:t>• Breite: 1200 mm</w:t>
      </w:r>
    </w:p>
    <w:p w14:paraId="2D78DBB8" w14:textId="6A3F2F92" w:rsidR="007047F9" w:rsidRPr="006920ED" w:rsidRDefault="007047F9" w:rsidP="007047F9">
      <w:pPr>
        <w:pStyle w:val="Folgeposition"/>
        <w:keepNext/>
        <w:keepLines/>
      </w:pPr>
      <w:r w:rsidRPr="006920ED">
        <w:t>A</w:t>
      </w:r>
      <w:r w:rsidRPr="006920ED">
        <w:rPr>
          <w:sz w:val="12"/>
        </w:rPr>
        <w:t>+</w:t>
      </w:r>
      <w:r w:rsidRPr="006920ED">
        <w:tab/>
        <w:t>Deckendämm.geb.MW Klemmfilz+Ma.100mm</w:t>
      </w:r>
      <w:r w:rsidRPr="006920ED">
        <w:tab/>
        <w:t xml:space="preserve">m2 </w:t>
      </w:r>
    </w:p>
    <w:p w14:paraId="1091DCAA" w14:textId="77777777" w:rsidR="007047F9" w:rsidRPr="006920ED" w:rsidRDefault="007047F9" w:rsidP="007047F9">
      <w:pPr>
        <w:pStyle w:val="Langtext"/>
      </w:pPr>
    </w:p>
    <w:p w14:paraId="46CB2FC9" w14:textId="77777777" w:rsidR="007047F9" w:rsidRPr="006920ED" w:rsidRDefault="007047F9" w:rsidP="007047F9">
      <w:pPr>
        <w:pStyle w:val="Langtext"/>
      </w:pPr>
      <w:r w:rsidRPr="006920ED">
        <w:t>• 100 cm dick</w:t>
      </w:r>
    </w:p>
    <w:p w14:paraId="7BF51D8A" w14:textId="198D2C6C" w:rsidR="007047F9" w:rsidRPr="006920ED" w:rsidRDefault="007047F9" w:rsidP="007047F9">
      <w:pPr>
        <w:pStyle w:val="Langtext"/>
      </w:pPr>
      <w:r w:rsidRPr="006920ED">
        <w:t xml:space="preserve">• Wärmedurchlasswiderstand RD: </w:t>
      </w:r>
      <w:r w:rsidR="007B1E6E" w:rsidRPr="006920ED">
        <w:t xml:space="preserve">3,03 </w:t>
      </w:r>
      <w:r w:rsidRPr="006920ED">
        <w:t>m2K/W</w:t>
      </w:r>
    </w:p>
    <w:p w14:paraId="057B2A14" w14:textId="77777777" w:rsidR="007047F9" w:rsidRPr="006920ED" w:rsidRDefault="007047F9" w:rsidP="007047F9">
      <w:pPr>
        <w:pStyle w:val="Langtext"/>
      </w:pPr>
      <w:r w:rsidRPr="006920ED">
        <w:t>z.B. ISOVER Multi-Kombi Passivhaus Klemmfilz oder Gleichwertiges.</w:t>
      </w:r>
    </w:p>
    <w:p w14:paraId="6109E6F4"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p w14:paraId="53EE067E" w14:textId="2984835D" w:rsidR="007047F9" w:rsidRPr="006920ED" w:rsidRDefault="007047F9" w:rsidP="007047F9">
      <w:pPr>
        <w:pStyle w:val="Folgeposition"/>
        <w:keepNext/>
        <w:keepLines/>
      </w:pPr>
      <w:r w:rsidRPr="006920ED">
        <w:t>B</w:t>
      </w:r>
      <w:r w:rsidRPr="006920ED">
        <w:rPr>
          <w:sz w:val="12"/>
        </w:rPr>
        <w:t>+</w:t>
      </w:r>
      <w:r w:rsidRPr="006920ED">
        <w:tab/>
        <w:t>Deckendämm.geb.MW Klemmfilz+Ma.120mm</w:t>
      </w:r>
      <w:r w:rsidRPr="006920ED">
        <w:tab/>
        <w:t xml:space="preserve">m2 </w:t>
      </w:r>
    </w:p>
    <w:p w14:paraId="6D7BE02B" w14:textId="77777777" w:rsidR="007047F9" w:rsidRPr="006920ED" w:rsidRDefault="007047F9" w:rsidP="007047F9">
      <w:pPr>
        <w:pStyle w:val="Langtext"/>
      </w:pPr>
    </w:p>
    <w:p w14:paraId="4453CE01" w14:textId="77777777" w:rsidR="007047F9" w:rsidRPr="006920ED" w:rsidRDefault="007047F9" w:rsidP="007047F9">
      <w:pPr>
        <w:pStyle w:val="Langtext"/>
      </w:pPr>
      <w:r w:rsidRPr="006920ED">
        <w:t>• 120 mm dick</w:t>
      </w:r>
    </w:p>
    <w:p w14:paraId="5E12C3EB" w14:textId="74D2EEE4" w:rsidR="007047F9" w:rsidRPr="006920ED" w:rsidRDefault="007047F9" w:rsidP="007047F9">
      <w:pPr>
        <w:pStyle w:val="Langtext"/>
      </w:pPr>
      <w:r w:rsidRPr="006920ED">
        <w:t xml:space="preserve">• Wärmedurchlasswiderstand RD: </w:t>
      </w:r>
      <w:r w:rsidR="007B1E6E" w:rsidRPr="006920ED">
        <w:t xml:space="preserve">3,64 </w:t>
      </w:r>
      <w:r w:rsidRPr="006920ED">
        <w:t>m2K/W</w:t>
      </w:r>
    </w:p>
    <w:p w14:paraId="10F2FA1F" w14:textId="77777777" w:rsidR="007047F9" w:rsidRPr="006920ED" w:rsidRDefault="007047F9" w:rsidP="007047F9">
      <w:pPr>
        <w:pStyle w:val="Langtext"/>
      </w:pPr>
      <w:r w:rsidRPr="006920ED">
        <w:t>z.B. ISOVER Multi-Kombi Passivhaus Klemmfilz oder Gleichwertiges.</w:t>
      </w:r>
    </w:p>
    <w:p w14:paraId="54723261"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p w14:paraId="3C039924" w14:textId="2C99EFCE" w:rsidR="007047F9" w:rsidRPr="006920ED" w:rsidRDefault="007047F9" w:rsidP="007047F9">
      <w:pPr>
        <w:pStyle w:val="Folgeposition"/>
        <w:keepNext/>
        <w:keepLines/>
      </w:pPr>
      <w:r w:rsidRPr="006920ED">
        <w:t>C</w:t>
      </w:r>
      <w:r w:rsidRPr="006920ED">
        <w:rPr>
          <w:sz w:val="12"/>
        </w:rPr>
        <w:t>+</w:t>
      </w:r>
      <w:r w:rsidRPr="006920ED">
        <w:tab/>
        <w:t>Deckendämm.geb.MW Klemmfilz+Ma.140mm</w:t>
      </w:r>
      <w:r w:rsidRPr="006920ED">
        <w:tab/>
        <w:t xml:space="preserve">m2 </w:t>
      </w:r>
    </w:p>
    <w:p w14:paraId="7116D51D" w14:textId="77777777" w:rsidR="007047F9" w:rsidRPr="006920ED" w:rsidRDefault="007047F9" w:rsidP="007047F9">
      <w:pPr>
        <w:pStyle w:val="Langtext"/>
      </w:pPr>
    </w:p>
    <w:p w14:paraId="13FAADFA" w14:textId="77777777" w:rsidR="007047F9" w:rsidRPr="006920ED" w:rsidRDefault="007047F9" w:rsidP="007047F9">
      <w:pPr>
        <w:pStyle w:val="Langtext"/>
      </w:pPr>
      <w:r w:rsidRPr="006920ED">
        <w:t>• 140 mm dick</w:t>
      </w:r>
    </w:p>
    <w:p w14:paraId="12F10DCA" w14:textId="22F95257" w:rsidR="007047F9" w:rsidRPr="006920ED" w:rsidRDefault="007047F9" w:rsidP="007047F9">
      <w:pPr>
        <w:pStyle w:val="Langtext"/>
      </w:pPr>
      <w:r w:rsidRPr="006920ED">
        <w:t xml:space="preserve">• Wärmedurchlasswiderstand RD: </w:t>
      </w:r>
      <w:r w:rsidR="007B1E6E" w:rsidRPr="006920ED">
        <w:t xml:space="preserve">4,24 </w:t>
      </w:r>
      <w:r w:rsidRPr="006920ED">
        <w:t>m2K/W</w:t>
      </w:r>
    </w:p>
    <w:p w14:paraId="44AABA2D" w14:textId="77777777" w:rsidR="007047F9" w:rsidRPr="006920ED" w:rsidRDefault="007047F9" w:rsidP="007047F9">
      <w:pPr>
        <w:pStyle w:val="Langtext"/>
      </w:pPr>
      <w:r w:rsidRPr="006920ED">
        <w:t>z.B. ISOVER Multi-Kombi Passivhaus Klemmfilz oder Gleichwertiges.</w:t>
      </w:r>
    </w:p>
    <w:p w14:paraId="64B5283D"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p w14:paraId="14D5887A" w14:textId="4BCAA4E6" w:rsidR="007047F9" w:rsidRPr="006920ED" w:rsidRDefault="007047F9" w:rsidP="007047F9">
      <w:pPr>
        <w:pStyle w:val="Folgeposition"/>
        <w:keepNext/>
        <w:keepLines/>
      </w:pPr>
      <w:r w:rsidRPr="006920ED">
        <w:t>D</w:t>
      </w:r>
      <w:r w:rsidRPr="006920ED">
        <w:rPr>
          <w:sz w:val="12"/>
        </w:rPr>
        <w:t>+</w:t>
      </w:r>
      <w:r w:rsidRPr="006920ED">
        <w:tab/>
        <w:t>Deckendämm.geb.MW Klemmfilz+Ma.160mm</w:t>
      </w:r>
      <w:r w:rsidRPr="006920ED">
        <w:tab/>
        <w:t xml:space="preserve">m2 </w:t>
      </w:r>
    </w:p>
    <w:p w14:paraId="5EE15B67" w14:textId="77777777" w:rsidR="007047F9" w:rsidRPr="006920ED" w:rsidRDefault="007047F9" w:rsidP="007047F9">
      <w:pPr>
        <w:pStyle w:val="Langtext"/>
      </w:pPr>
    </w:p>
    <w:p w14:paraId="067C6945" w14:textId="77777777" w:rsidR="007047F9" w:rsidRPr="006920ED" w:rsidRDefault="007047F9" w:rsidP="007047F9">
      <w:pPr>
        <w:pStyle w:val="Langtext"/>
      </w:pPr>
      <w:r w:rsidRPr="006920ED">
        <w:t>• 160 mm dick</w:t>
      </w:r>
    </w:p>
    <w:p w14:paraId="6DDF304A" w14:textId="3F6EC4AD" w:rsidR="007047F9" w:rsidRPr="006920ED" w:rsidRDefault="007047F9" w:rsidP="007047F9">
      <w:pPr>
        <w:pStyle w:val="Langtext"/>
      </w:pPr>
      <w:r w:rsidRPr="006920ED">
        <w:t xml:space="preserve">• Wärmedurchlasswiderstand RD: </w:t>
      </w:r>
      <w:r w:rsidR="007B1E6E" w:rsidRPr="006920ED">
        <w:t xml:space="preserve">4,85 </w:t>
      </w:r>
      <w:r w:rsidRPr="006920ED">
        <w:t>m2K/W</w:t>
      </w:r>
    </w:p>
    <w:p w14:paraId="264C77E0" w14:textId="77777777" w:rsidR="007047F9" w:rsidRPr="006920ED" w:rsidRDefault="007047F9" w:rsidP="007047F9">
      <w:pPr>
        <w:pStyle w:val="Langtext"/>
      </w:pPr>
      <w:r w:rsidRPr="006920ED">
        <w:t>z.B. ISOVER Multi-Kombi Passivhaus Klemmfilz oder Gleichwertiges.</w:t>
      </w:r>
    </w:p>
    <w:p w14:paraId="5E9FA2EA"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p w14:paraId="2D39E358" w14:textId="13BA8F14" w:rsidR="007047F9" w:rsidRPr="006920ED" w:rsidRDefault="007047F9" w:rsidP="007047F9">
      <w:pPr>
        <w:pStyle w:val="Folgeposition"/>
        <w:keepNext/>
        <w:keepLines/>
      </w:pPr>
      <w:r w:rsidRPr="006920ED">
        <w:t>E</w:t>
      </w:r>
      <w:r w:rsidRPr="006920ED">
        <w:rPr>
          <w:sz w:val="12"/>
        </w:rPr>
        <w:t>+</w:t>
      </w:r>
      <w:r w:rsidRPr="006920ED">
        <w:tab/>
        <w:t>Deckendämm.geb.MW Klemmfilz+Ma.180mm</w:t>
      </w:r>
      <w:r w:rsidRPr="006920ED">
        <w:tab/>
        <w:t xml:space="preserve">m2 </w:t>
      </w:r>
    </w:p>
    <w:p w14:paraId="20D375DF" w14:textId="77777777" w:rsidR="007047F9" w:rsidRPr="006920ED" w:rsidRDefault="007047F9" w:rsidP="007047F9">
      <w:pPr>
        <w:pStyle w:val="Langtext"/>
      </w:pPr>
    </w:p>
    <w:p w14:paraId="6B5DA9C0" w14:textId="77777777" w:rsidR="007047F9" w:rsidRPr="006920ED" w:rsidRDefault="007047F9" w:rsidP="007047F9">
      <w:pPr>
        <w:pStyle w:val="Langtext"/>
      </w:pPr>
      <w:r w:rsidRPr="006920ED">
        <w:t>• 180 mm dick</w:t>
      </w:r>
    </w:p>
    <w:p w14:paraId="03461E5E" w14:textId="34EADFDA" w:rsidR="007047F9" w:rsidRPr="006920ED" w:rsidRDefault="007047F9" w:rsidP="007047F9">
      <w:pPr>
        <w:pStyle w:val="Langtext"/>
      </w:pPr>
      <w:r w:rsidRPr="006920ED">
        <w:t xml:space="preserve">• Wärmedurchlasswiderstand RD: </w:t>
      </w:r>
      <w:r w:rsidR="007B1E6E" w:rsidRPr="006920ED">
        <w:t xml:space="preserve">5,46 </w:t>
      </w:r>
      <w:r w:rsidRPr="006920ED">
        <w:t>m2K/W</w:t>
      </w:r>
    </w:p>
    <w:p w14:paraId="3407BA1D" w14:textId="77777777" w:rsidR="007047F9" w:rsidRPr="006920ED" w:rsidRDefault="007047F9" w:rsidP="007047F9">
      <w:pPr>
        <w:pStyle w:val="Langtext"/>
      </w:pPr>
      <w:r w:rsidRPr="006920ED">
        <w:t>z.B. ISOVER Multi-Kombi Passivhaus Klemmfilz oder Gleichwertiges.</w:t>
      </w:r>
    </w:p>
    <w:p w14:paraId="277BCCB2"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p w14:paraId="2713CC72" w14:textId="77777777" w:rsidR="007B1E6E" w:rsidRPr="006920ED" w:rsidRDefault="007B1E6E" w:rsidP="007047F9">
      <w:pPr>
        <w:pStyle w:val="Folgeposition"/>
        <w:keepNext/>
        <w:keepLines/>
      </w:pPr>
    </w:p>
    <w:p w14:paraId="53689132" w14:textId="0F7C1A90" w:rsidR="007047F9" w:rsidRPr="006920ED" w:rsidRDefault="007047F9" w:rsidP="007047F9">
      <w:pPr>
        <w:pStyle w:val="Folgeposition"/>
        <w:keepNext/>
        <w:keepLines/>
      </w:pPr>
      <w:r w:rsidRPr="006920ED">
        <w:t>F</w:t>
      </w:r>
      <w:r w:rsidRPr="006920ED">
        <w:rPr>
          <w:sz w:val="12"/>
        </w:rPr>
        <w:t>+</w:t>
      </w:r>
      <w:r w:rsidRPr="006920ED">
        <w:tab/>
        <w:t>Deckendämm.geb.MW Klemmfilz+Ma.200mm</w:t>
      </w:r>
      <w:r w:rsidRPr="006920ED">
        <w:tab/>
        <w:t xml:space="preserve">m2 </w:t>
      </w:r>
    </w:p>
    <w:p w14:paraId="6D96FE68" w14:textId="77777777" w:rsidR="007047F9" w:rsidRPr="006920ED" w:rsidRDefault="007047F9" w:rsidP="007047F9">
      <w:pPr>
        <w:pStyle w:val="Langtext"/>
      </w:pPr>
    </w:p>
    <w:p w14:paraId="54AAD46A" w14:textId="77777777" w:rsidR="007047F9" w:rsidRPr="006920ED" w:rsidRDefault="007047F9" w:rsidP="007047F9">
      <w:pPr>
        <w:pStyle w:val="Langtext"/>
      </w:pPr>
      <w:r w:rsidRPr="006920ED">
        <w:t>• 200 mm dick</w:t>
      </w:r>
    </w:p>
    <w:p w14:paraId="38A3D16E" w14:textId="32C1FB05" w:rsidR="007047F9" w:rsidRPr="006920ED" w:rsidRDefault="007047F9" w:rsidP="007047F9">
      <w:pPr>
        <w:pStyle w:val="Langtext"/>
      </w:pPr>
      <w:r w:rsidRPr="006920ED">
        <w:t xml:space="preserve">• Wärmedurchlasswiderstand RD: </w:t>
      </w:r>
      <w:r w:rsidR="007B1E6E" w:rsidRPr="006920ED">
        <w:t xml:space="preserve">6,06 </w:t>
      </w:r>
      <w:r w:rsidRPr="006920ED">
        <w:t>m2K/W</w:t>
      </w:r>
    </w:p>
    <w:p w14:paraId="7FA64A84" w14:textId="77777777" w:rsidR="007047F9" w:rsidRPr="006920ED" w:rsidRDefault="007047F9" w:rsidP="007047F9">
      <w:pPr>
        <w:pStyle w:val="Langtext"/>
      </w:pPr>
      <w:r w:rsidRPr="006920ED">
        <w:t>z.B. ISOVER Multi-Kombi Passivhaus Klemmfilz oder Gleichwertiges.</w:t>
      </w:r>
    </w:p>
    <w:p w14:paraId="298596D3"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p w14:paraId="04F7F3A6" w14:textId="5E3D7411" w:rsidR="007047F9" w:rsidRPr="006920ED" w:rsidRDefault="007047F9" w:rsidP="007047F9">
      <w:pPr>
        <w:pStyle w:val="Folgeposition"/>
        <w:keepNext/>
        <w:keepLines/>
      </w:pPr>
      <w:r w:rsidRPr="006920ED">
        <w:t>G</w:t>
      </w:r>
      <w:r w:rsidRPr="006920ED">
        <w:rPr>
          <w:sz w:val="12"/>
        </w:rPr>
        <w:t>+</w:t>
      </w:r>
      <w:r w:rsidRPr="006920ED">
        <w:tab/>
        <w:t>Deckendämm.geb.MW Klemmfilz+Ma.220mm</w:t>
      </w:r>
      <w:r w:rsidRPr="006920ED">
        <w:tab/>
        <w:t xml:space="preserve">m2 </w:t>
      </w:r>
    </w:p>
    <w:p w14:paraId="374AD65C" w14:textId="77777777" w:rsidR="007047F9" w:rsidRPr="006920ED" w:rsidRDefault="007047F9" w:rsidP="007047F9">
      <w:pPr>
        <w:pStyle w:val="Langtext"/>
      </w:pPr>
    </w:p>
    <w:p w14:paraId="4D0E63F5" w14:textId="77777777" w:rsidR="007047F9" w:rsidRPr="006920ED" w:rsidRDefault="007047F9" w:rsidP="007047F9">
      <w:pPr>
        <w:pStyle w:val="Langtext"/>
      </w:pPr>
      <w:r w:rsidRPr="006920ED">
        <w:t>• 220 mm dick</w:t>
      </w:r>
    </w:p>
    <w:p w14:paraId="3C1D945B" w14:textId="6EFF67E8" w:rsidR="007047F9" w:rsidRPr="006920ED" w:rsidRDefault="007047F9" w:rsidP="007047F9">
      <w:pPr>
        <w:pStyle w:val="Langtext"/>
      </w:pPr>
      <w:r w:rsidRPr="006920ED">
        <w:t xml:space="preserve">• Wärmedurchlasswiderstand RD: </w:t>
      </w:r>
      <w:r w:rsidR="007B1E6E" w:rsidRPr="006920ED">
        <w:t xml:space="preserve">6,67 </w:t>
      </w:r>
      <w:r w:rsidRPr="006920ED">
        <w:t>m2K/W</w:t>
      </w:r>
    </w:p>
    <w:p w14:paraId="55D1458B" w14:textId="77777777" w:rsidR="007047F9" w:rsidRPr="006920ED" w:rsidRDefault="007047F9" w:rsidP="007047F9">
      <w:pPr>
        <w:pStyle w:val="Langtext"/>
      </w:pPr>
      <w:r w:rsidRPr="006920ED">
        <w:t>z.B. ISOVER Multi-Kombi Passivhaus Klemmfilz oder Gleichwertiges.</w:t>
      </w:r>
    </w:p>
    <w:p w14:paraId="5865C135"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p w14:paraId="52B1F4AE" w14:textId="3F91B952" w:rsidR="007047F9" w:rsidRPr="006920ED" w:rsidRDefault="007047F9" w:rsidP="007047F9">
      <w:pPr>
        <w:pStyle w:val="Folgeposition"/>
        <w:keepNext/>
        <w:keepLines/>
      </w:pPr>
      <w:r w:rsidRPr="006920ED">
        <w:t>H</w:t>
      </w:r>
      <w:r w:rsidRPr="006920ED">
        <w:rPr>
          <w:sz w:val="12"/>
        </w:rPr>
        <w:t>+</w:t>
      </w:r>
      <w:r w:rsidRPr="006920ED">
        <w:tab/>
        <w:t>Deckendämm.geb.MW Klemmfilz+Ma.240mm</w:t>
      </w:r>
      <w:r w:rsidRPr="006920ED">
        <w:tab/>
        <w:t xml:space="preserve">m2 </w:t>
      </w:r>
    </w:p>
    <w:p w14:paraId="10049CAB" w14:textId="77777777" w:rsidR="007047F9" w:rsidRPr="006920ED" w:rsidRDefault="007047F9" w:rsidP="007047F9">
      <w:pPr>
        <w:pStyle w:val="Langtext"/>
      </w:pPr>
    </w:p>
    <w:p w14:paraId="1BFAFD5A" w14:textId="77777777" w:rsidR="007047F9" w:rsidRPr="006920ED" w:rsidRDefault="007047F9" w:rsidP="007047F9">
      <w:pPr>
        <w:pStyle w:val="Langtext"/>
      </w:pPr>
      <w:r w:rsidRPr="006920ED">
        <w:t>• 240 mm dick</w:t>
      </w:r>
    </w:p>
    <w:p w14:paraId="06D62623" w14:textId="534ED3AB" w:rsidR="007047F9" w:rsidRPr="006920ED" w:rsidRDefault="007047F9" w:rsidP="007047F9">
      <w:pPr>
        <w:pStyle w:val="Langtext"/>
      </w:pPr>
      <w:r w:rsidRPr="006920ED">
        <w:t xml:space="preserve">• Wärmedurchlasswiderstand RD: </w:t>
      </w:r>
      <w:r w:rsidR="007B1E6E" w:rsidRPr="006920ED">
        <w:t xml:space="preserve">7,27 </w:t>
      </w:r>
      <w:r w:rsidRPr="006920ED">
        <w:t>m2K/W</w:t>
      </w:r>
    </w:p>
    <w:p w14:paraId="6081C848" w14:textId="77777777" w:rsidR="007047F9" w:rsidRPr="006920ED" w:rsidRDefault="007047F9" w:rsidP="007047F9">
      <w:pPr>
        <w:pStyle w:val="Langtext"/>
      </w:pPr>
      <w:r w:rsidRPr="006920ED">
        <w:t>z.B. ISOVER Multi-Kombi Passivhaus Klemmfilz oder Gleichwertiges.</w:t>
      </w:r>
    </w:p>
    <w:p w14:paraId="6DED5B81"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p w14:paraId="45DC4C8A" w14:textId="2EC1F572" w:rsidR="007047F9" w:rsidRPr="006920ED" w:rsidRDefault="007047F9" w:rsidP="007047F9">
      <w:pPr>
        <w:pStyle w:val="Folgeposition"/>
        <w:keepNext/>
        <w:keepLines/>
      </w:pPr>
      <w:r w:rsidRPr="006920ED">
        <w:t>I</w:t>
      </w:r>
      <w:r w:rsidRPr="006920ED">
        <w:rPr>
          <w:sz w:val="12"/>
        </w:rPr>
        <w:t>+</w:t>
      </w:r>
      <w:r w:rsidRPr="006920ED">
        <w:tab/>
        <w:t>Deckendämm.geb.MW Klemmfilz+Ma.260mm</w:t>
      </w:r>
      <w:r w:rsidRPr="006920ED">
        <w:tab/>
        <w:t xml:space="preserve">m2 </w:t>
      </w:r>
    </w:p>
    <w:p w14:paraId="2F711A88" w14:textId="77777777" w:rsidR="007047F9" w:rsidRPr="006920ED" w:rsidRDefault="007047F9" w:rsidP="007047F9">
      <w:pPr>
        <w:pStyle w:val="Langtext"/>
      </w:pPr>
    </w:p>
    <w:p w14:paraId="2113A96D" w14:textId="77777777" w:rsidR="007047F9" w:rsidRPr="006920ED" w:rsidRDefault="007047F9" w:rsidP="007047F9">
      <w:pPr>
        <w:pStyle w:val="Langtext"/>
      </w:pPr>
      <w:r w:rsidRPr="006920ED">
        <w:t>• 260 mm dick</w:t>
      </w:r>
    </w:p>
    <w:p w14:paraId="0A578228" w14:textId="164F8E0F" w:rsidR="007047F9" w:rsidRPr="006920ED" w:rsidRDefault="007047F9" w:rsidP="007047F9">
      <w:pPr>
        <w:pStyle w:val="Langtext"/>
      </w:pPr>
      <w:r w:rsidRPr="006920ED">
        <w:t xml:space="preserve">• Wärmedurchlasswiderstand RD: </w:t>
      </w:r>
      <w:r w:rsidR="007B1E6E" w:rsidRPr="006920ED">
        <w:t xml:space="preserve">7,88 </w:t>
      </w:r>
      <w:r w:rsidRPr="006920ED">
        <w:t>m2K/W</w:t>
      </w:r>
    </w:p>
    <w:p w14:paraId="5A28FDEA" w14:textId="77777777" w:rsidR="007047F9" w:rsidRPr="006920ED" w:rsidRDefault="007047F9" w:rsidP="007047F9">
      <w:pPr>
        <w:pStyle w:val="Langtext"/>
      </w:pPr>
      <w:r w:rsidRPr="006920ED">
        <w:t>z.B. ISOVER Multi-Kombi Passivhaus Klemmfilz oder Gleichwertiges.</w:t>
      </w:r>
    </w:p>
    <w:p w14:paraId="71A1DB7D"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p w14:paraId="696E304F" w14:textId="348B1CBE" w:rsidR="007047F9" w:rsidRPr="006920ED" w:rsidRDefault="007047F9" w:rsidP="007047F9">
      <w:pPr>
        <w:pStyle w:val="Folgeposition"/>
        <w:keepNext/>
        <w:keepLines/>
      </w:pPr>
      <w:r w:rsidRPr="006920ED">
        <w:t>J</w:t>
      </w:r>
      <w:r w:rsidRPr="006920ED">
        <w:rPr>
          <w:sz w:val="12"/>
        </w:rPr>
        <w:t>+</w:t>
      </w:r>
      <w:r w:rsidRPr="006920ED">
        <w:tab/>
        <w:t>Deckendämm.geb.MW Klemmfilz+Ma.280mm</w:t>
      </w:r>
      <w:r w:rsidRPr="006920ED">
        <w:tab/>
        <w:t xml:space="preserve">m2 </w:t>
      </w:r>
    </w:p>
    <w:p w14:paraId="4340481A" w14:textId="77777777" w:rsidR="007047F9" w:rsidRPr="006920ED" w:rsidRDefault="007047F9" w:rsidP="007047F9">
      <w:pPr>
        <w:pStyle w:val="Langtext"/>
      </w:pPr>
    </w:p>
    <w:p w14:paraId="141ADB86" w14:textId="77777777" w:rsidR="007047F9" w:rsidRPr="006920ED" w:rsidRDefault="007047F9" w:rsidP="007047F9">
      <w:pPr>
        <w:pStyle w:val="Langtext"/>
      </w:pPr>
      <w:r w:rsidRPr="006920ED">
        <w:t>• 280 mm dick</w:t>
      </w:r>
    </w:p>
    <w:p w14:paraId="6564617E" w14:textId="7461105E" w:rsidR="007047F9" w:rsidRPr="006920ED" w:rsidRDefault="007047F9" w:rsidP="007047F9">
      <w:pPr>
        <w:pStyle w:val="Langtext"/>
      </w:pPr>
      <w:r w:rsidRPr="006920ED">
        <w:t xml:space="preserve">• Wärmedurchlasswiderstand RD: </w:t>
      </w:r>
      <w:r w:rsidR="007B1E6E" w:rsidRPr="006920ED">
        <w:t xml:space="preserve">8,49 </w:t>
      </w:r>
      <w:r w:rsidRPr="006920ED">
        <w:t>m2K/W</w:t>
      </w:r>
    </w:p>
    <w:p w14:paraId="56FD195B" w14:textId="77777777" w:rsidR="007047F9" w:rsidRPr="006920ED" w:rsidRDefault="007047F9" w:rsidP="007047F9">
      <w:pPr>
        <w:pStyle w:val="Langtext"/>
      </w:pPr>
      <w:r w:rsidRPr="006920ED">
        <w:t>z.B. ISOVER Multi-Kombi Passivhaus Klemmfilz oder Gleichwertiges.</w:t>
      </w:r>
    </w:p>
    <w:p w14:paraId="46C29831"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p w14:paraId="1A04518C" w14:textId="77777777" w:rsidR="00260F27" w:rsidRPr="006920ED" w:rsidRDefault="00260F27" w:rsidP="00067E75">
      <w:pPr>
        <w:pStyle w:val="TrennungPOS"/>
      </w:pPr>
    </w:p>
    <w:p w14:paraId="32B91DBC" w14:textId="77777777" w:rsidR="00260F27" w:rsidRPr="006920ED" w:rsidRDefault="00260F27" w:rsidP="00067E75">
      <w:pPr>
        <w:pStyle w:val="GrundtextPosNr"/>
        <w:keepNext/>
        <w:keepLines/>
      </w:pPr>
      <w:r w:rsidRPr="006920ED">
        <w:t>36.A7 78</w:t>
      </w:r>
    </w:p>
    <w:p w14:paraId="02B67FC8" w14:textId="77777777" w:rsidR="00260F27" w:rsidRPr="006920ED" w:rsidRDefault="00260F27" w:rsidP="00067E75">
      <w:pPr>
        <w:pStyle w:val="Grundtext"/>
      </w:pPr>
      <w:r w:rsidRPr="006920ED">
        <w:t>Wärmedämmung von Decken mit gebundener Mineralwolle (MW), zwischen Zangen oder Balken dicht gestoßen eingelegt.</w:t>
      </w:r>
    </w:p>
    <w:p w14:paraId="2E50BDE6" w14:textId="77777777" w:rsidR="00260F27" w:rsidRPr="006920ED" w:rsidRDefault="00260F27" w:rsidP="00067E75">
      <w:pPr>
        <w:pStyle w:val="Grundtext"/>
      </w:pPr>
    </w:p>
    <w:p w14:paraId="73B0A104" w14:textId="77777777" w:rsidR="007047F9" w:rsidRPr="006920ED" w:rsidRDefault="007047F9" w:rsidP="007047F9">
      <w:pPr>
        <w:pStyle w:val="Grundtext"/>
      </w:pPr>
      <w:r w:rsidRPr="006920ED">
        <w:t>• nicht druckbelastbar</w:t>
      </w:r>
    </w:p>
    <w:p w14:paraId="5A1DFDDA" w14:textId="77777777" w:rsidR="007047F9" w:rsidRPr="006920ED" w:rsidRDefault="007047F9" w:rsidP="007047F9">
      <w:pPr>
        <w:pStyle w:val="Grundtext"/>
      </w:pPr>
      <w:r w:rsidRPr="006920ED">
        <w:t>• gerollt</w:t>
      </w:r>
    </w:p>
    <w:p w14:paraId="4BA08782" w14:textId="77777777" w:rsidR="007047F9" w:rsidRPr="006920ED" w:rsidRDefault="007047F9" w:rsidP="007047F9">
      <w:pPr>
        <w:pStyle w:val="Grundtext"/>
      </w:pPr>
      <w:r w:rsidRPr="006920ED">
        <w:t xml:space="preserve">• Wärmeleitfähigkeit </w:t>
      </w:r>
      <w:proofErr w:type="spellStart"/>
      <w:r w:rsidRPr="006920ED">
        <w:t>lambda</w:t>
      </w:r>
      <w:proofErr w:type="spellEnd"/>
      <w:r w:rsidRPr="006920ED">
        <w:t xml:space="preserve"> D = 0,039 W/</w:t>
      </w:r>
      <w:proofErr w:type="spellStart"/>
      <w:r w:rsidRPr="006920ED">
        <w:t>mK</w:t>
      </w:r>
      <w:proofErr w:type="spellEnd"/>
    </w:p>
    <w:p w14:paraId="687B74F8" w14:textId="77777777" w:rsidR="007047F9" w:rsidRPr="006920ED" w:rsidRDefault="007047F9" w:rsidP="007047F9">
      <w:pPr>
        <w:pStyle w:val="Grundtext"/>
      </w:pPr>
      <w:r w:rsidRPr="006920ED">
        <w:t>• Produktart: MW-WL gemäß ÖNORM B 6000</w:t>
      </w:r>
    </w:p>
    <w:p w14:paraId="634339C4" w14:textId="77777777" w:rsidR="007047F9" w:rsidRPr="006920ED" w:rsidRDefault="007047F9" w:rsidP="007047F9">
      <w:pPr>
        <w:pStyle w:val="Grundtext"/>
      </w:pPr>
      <w:r w:rsidRPr="006920ED">
        <w:t>• CE-Bezeichnungsschlüssel: MW-EN 13162-T1-MU1-AFr5</w:t>
      </w:r>
    </w:p>
    <w:p w14:paraId="250BEEB8" w14:textId="77777777" w:rsidR="007047F9" w:rsidRPr="006920ED" w:rsidRDefault="007047F9" w:rsidP="007047F9">
      <w:pPr>
        <w:pStyle w:val="Grundtext"/>
      </w:pPr>
      <w:r w:rsidRPr="006920ED">
        <w:t>• Brandverhaltensklasse A1 gemäß ÖNORM EN 13501-1, Schmelzpunkt ca. 700°C</w:t>
      </w:r>
    </w:p>
    <w:p w14:paraId="55D1CC81" w14:textId="77777777" w:rsidR="007047F9" w:rsidRPr="006920ED" w:rsidRDefault="007047F9" w:rsidP="007047F9">
      <w:pPr>
        <w:pStyle w:val="Grundtext"/>
      </w:pPr>
      <w:r w:rsidRPr="006920ED">
        <w:t>• Erzeugnis mit CE-Zertifizierung</w:t>
      </w:r>
    </w:p>
    <w:p w14:paraId="6C9F4B86" w14:textId="6C45CFDB" w:rsidR="007047F9" w:rsidRPr="006920ED" w:rsidRDefault="007047F9" w:rsidP="007047F9">
      <w:pPr>
        <w:pStyle w:val="Grundtextabsatz"/>
      </w:pPr>
      <w:r w:rsidRPr="006920ED">
        <w:t>• mit dem EUCEB-Markenzeichen ausgestattet</w:t>
      </w:r>
    </w:p>
    <w:p w14:paraId="36214BA4" w14:textId="77777777" w:rsidR="007047F9" w:rsidRPr="006920ED" w:rsidRDefault="007047F9" w:rsidP="007047F9">
      <w:pPr>
        <w:pStyle w:val="Grundtextabsatz"/>
      </w:pPr>
      <w:r w:rsidRPr="006920ED">
        <w:t xml:space="preserve">• Breite: 1200 mm </w:t>
      </w:r>
    </w:p>
    <w:p w14:paraId="21B0A5EC" w14:textId="72C83546" w:rsidR="007047F9" w:rsidRPr="006920ED" w:rsidRDefault="00260F27" w:rsidP="007047F9">
      <w:pPr>
        <w:pStyle w:val="Folgeposition"/>
        <w:keepNext/>
        <w:keepLines/>
      </w:pPr>
      <w:r w:rsidRPr="006920ED">
        <w:t>A</w:t>
      </w:r>
      <w:r w:rsidRPr="006920ED">
        <w:rPr>
          <w:sz w:val="12"/>
        </w:rPr>
        <w:t>+</w:t>
      </w:r>
      <w:r w:rsidRPr="006920ED">
        <w:tab/>
        <w:t xml:space="preserve">Deckendämmung MW </w:t>
      </w:r>
      <w:proofErr w:type="gramStart"/>
      <w:r w:rsidRPr="006920ED">
        <w:t xml:space="preserve">gerollt  </w:t>
      </w:r>
      <w:r w:rsidR="007047F9" w:rsidRPr="006920ED">
        <w:t>60</w:t>
      </w:r>
      <w:proofErr w:type="gramEnd"/>
      <w:r w:rsidR="007047F9" w:rsidRPr="006920ED">
        <w:t>mm</w:t>
      </w:r>
      <w:r w:rsidR="007047F9" w:rsidRPr="006920ED">
        <w:tab/>
        <w:t xml:space="preserve">m2 </w:t>
      </w:r>
    </w:p>
    <w:p w14:paraId="10DA10F9" w14:textId="77777777" w:rsidR="007047F9" w:rsidRPr="006920ED" w:rsidRDefault="007047F9" w:rsidP="007047F9">
      <w:pPr>
        <w:pStyle w:val="Langtext"/>
      </w:pPr>
    </w:p>
    <w:p w14:paraId="18C9E9D1" w14:textId="77777777" w:rsidR="007047F9" w:rsidRPr="006920ED" w:rsidRDefault="007047F9" w:rsidP="007047F9">
      <w:pPr>
        <w:pStyle w:val="Langtext"/>
      </w:pPr>
      <w:r w:rsidRPr="006920ED">
        <w:t>• 60 mm dick</w:t>
      </w:r>
    </w:p>
    <w:p w14:paraId="151BA3BC" w14:textId="03E4202E" w:rsidR="007047F9" w:rsidRPr="006920ED" w:rsidRDefault="007047F9" w:rsidP="007047F9">
      <w:pPr>
        <w:pStyle w:val="Langtext"/>
      </w:pPr>
      <w:r w:rsidRPr="006920ED">
        <w:t xml:space="preserve">• Wärmedurchlasswiderstand RD: </w:t>
      </w:r>
      <w:r w:rsidR="009B6630" w:rsidRPr="006920ED">
        <w:t xml:space="preserve">1,54 </w:t>
      </w:r>
      <w:r w:rsidRPr="006920ED">
        <w:t>m2K/W</w:t>
      </w:r>
    </w:p>
    <w:p w14:paraId="60652E99" w14:textId="77777777" w:rsidR="007047F9" w:rsidRPr="006920ED" w:rsidRDefault="007047F9" w:rsidP="007047F9">
      <w:pPr>
        <w:pStyle w:val="Langtext"/>
      </w:pPr>
      <w:r w:rsidRPr="006920ED">
        <w:t>z.B. ISOVER Wärmedämmfilz WDF oder Gleichwertiges.</w:t>
      </w:r>
    </w:p>
    <w:p w14:paraId="24B9927A"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p w14:paraId="3AB2E7CC" w14:textId="0583F37E" w:rsidR="007047F9" w:rsidRPr="006920ED" w:rsidRDefault="00260F27" w:rsidP="007047F9">
      <w:pPr>
        <w:pStyle w:val="Folgeposition"/>
        <w:keepNext/>
        <w:keepLines/>
      </w:pPr>
      <w:r w:rsidRPr="006920ED">
        <w:t>B</w:t>
      </w:r>
      <w:r w:rsidRPr="006920ED">
        <w:rPr>
          <w:sz w:val="12"/>
        </w:rPr>
        <w:t>+</w:t>
      </w:r>
      <w:r w:rsidRPr="006920ED">
        <w:tab/>
        <w:t xml:space="preserve">Deckendämmung MW gerollt </w:t>
      </w:r>
      <w:r w:rsidR="007047F9" w:rsidRPr="006920ED">
        <w:t>80mm</w:t>
      </w:r>
      <w:r w:rsidR="007047F9" w:rsidRPr="006920ED">
        <w:tab/>
        <w:t xml:space="preserve">m2 </w:t>
      </w:r>
    </w:p>
    <w:p w14:paraId="7C73487C" w14:textId="77777777" w:rsidR="007047F9" w:rsidRPr="006920ED" w:rsidRDefault="007047F9" w:rsidP="007047F9">
      <w:pPr>
        <w:pStyle w:val="Langtext"/>
      </w:pPr>
    </w:p>
    <w:p w14:paraId="6DB0B2E8" w14:textId="77777777" w:rsidR="007047F9" w:rsidRPr="006920ED" w:rsidRDefault="007047F9" w:rsidP="007047F9">
      <w:pPr>
        <w:pStyle w:val="Langtext"/>
      </w:pPr>
      <w:r w:rsidRPr="006920ED">
        <w:t>• 80 mm dick</w:t>
      </w:r>
    </w:p>
    <w:p w14:paraId="2ECC63D8" w14:textId="77777777" w:rsidR="007047F9" w:rsidRPr="006920ED" w:rsidRDefault="007047F9" w:rsidP="007047F9">
      <w:pPr>
        <w:pStyle w:val="Langtext"/>
      </w:pPr>
      <w:r w:rsidRPr="006920ED">
        <w:t>• Wärmedurchlasswiderstand RD: 2,05 m2K/W</w:t>
      </w:r>
    </w:p>
    <w:p w14:paraId="721F2F28" w14:textId="77777777" w:rsidR="007047F9" w:rsidRPr="006920ED" w:rsidRDefault="007047F9" w:rsidP="007047F9">
      <w:pPr>
        <w:pStyle w:val="Langtext"/>
      </w:pPr>
      <w:r w:rsidRPr="006920ED">
        <w:t>z.B. ISOVER Wärmedämmfilz WDF oder Gleichwertiges.</w:t>
      </w:r>
    </w:p>
    <w:p w14:paraId="3160FBA2"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p w14:paraId="49DDCA3F" w14:textId="5F9C2A40" w:rsidR="007047F9" w:rsidRPr="006920ED" w:rsidRDefault="00260F27" w:rsidP="007047F9">
      <w:pPr>
        <w:pStyle w:val="Folgeposition"/>
        <w:keepNext/>
        <w:keepLines/>
      </w:pPr>
      <w:r w:rsidRPr="006920ED">
        <w:t>C</w:t>
      </w:r>
      <w:r w:rsidRPr="006920ED">
        <w:rPr>
          <w:sz w:val="12"/>
        </w:rPr>
        <w:t>+</w:t>
      </w:r>
      <w:r w:rsidRPr="006920ED">
        <w:tab/>
        <w:t xml:space="preserve">Deckendämmung MW gerollt </w:t>
      </w:r>
      <w:r w:rsidR="007047F9" w:rsidRPr="006920ED">
        <w:t>100mm</w:t>
      </w:r>
      <w:r w:rsidR="007047F9" w:rsidRPr="006920ED">
        <w:tab/>
        <w:t xml:space="preserve">m2 </w:t>
      </w:r>
    </w:p>
    <w:p w14:paraId="5CA4ACF3" w14:textId="77777777" w:rsidR="007047F9" w:rsidRPr="006920ED" w:rsidRDefault="007047F9" w:rsidP="007047F9">
      <w:pPr>
        <w:pStyle w:val="Langtext"/>
      </w:pPr>
    </w:p>
    <w:p w14:paraId="348BCCDB" w14:textId="77777777" w:rsidR="007047F9" w:rsidRPr="006920ED" w:rsidRDefault="007047F9" w:rsidP="007047F9">
      <w:pPr>
        <w:pStyle w:val="Langtext"/>
      </w:pPr>
      <w:r w:rsidRPr="006920ED">
        <w:t>• 100 mm dick</w:t>
      </w:r>
    </w:p>
    <w:p w14:paraId="723EBA95" w14:textId="1E08BB16" w:rsidR="007047F9" w:rsidRPr="006920ED" w:rsidRDefault="007047F9" w:rsidP="007047F9">
      <w:pPr>
        <w:pStyle w:val="Langtext"/>
      </w:pPr>
      <w:r w:rsidRPr="006920ED">
        <w:t xml:space="preserve">• Wärmedurchlasswiderstand RD: </w:t>
      </w:r>
      <w:r w:rsidR="009B6630" w:rsidRPr="006920ED">
        <w:t xml:space="preserve">2,56 </w:t>
      </w:r>
      <w:r w:rsidRPr="006920ED">
        <w:t>m2K/W</w:t>
      </w:r>
    </w:p>
    <w:p w14:paraId="6B88DBD7" w14:textId="77777777" w:rsidR="007047F9" w:rsidRPr="006920ED" w:rsidRDefault="007047F9" w:rsidP="007047F9">
      <w:pPr>
        <w:pStyle w:val="Langtext"/>
      </w:pPr>
      <w:r w:rsidRPr="006920ED">
        <w:t>z.B. ISOVER Wärmedämmfilz WDF oder Gleichwertiges.</w:t>
      </w:r>
    </w:p>
    <w:p w14:paraId="7C66AEBA"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p w14:paraId="67063732" w14:textId="72B9EE3C" w:rsidR="007047F9" w:rsidRPr="006920ED" w:rsidRDefault="00260F27" w:rsidP="007047F9">
      <w:pPr>
        <w:pStyle w:val="Folgeposition"/>
        <w:keepNext/>
        <w:keepLines/>
      </w:pPr>
      <w:r w:rsidRPr="006920ED">
        <w:lastRenderedPageBreak/>
        <w:t>D</w:t>
      </w:r>
      <w:r w:rsidRPr="006920ED">
        <w:rPr>
          <w:sz w:val="12"/>
        </w:rPr>
        <w:t>+</w:t>
      </w:r>
      <w:r w:rsidRPr="006920ED">
        <w:tab/>
        <w:t xml:space="preserve">Deckendämmung MW gerollt </w:t>
      </w:r>
      <w:r w:rsidR="007047F9" w:rsidRPr="006920ED">
        <w:t>120mm</w:t>
      </w:r>
      <w:r w:rsidR="007047F9" w:rsidRPr="006920ED">
        <w:tab/>
        <w:t xml:space="preserve">m2 </w:t>
      </w:r>
    </w:p>
    <w:p w14:paraId="7480600A" w14:textId="77777777" w:rsidR="007047F9" w:rsidRPr="006920ED" w:rsidRDefault="007047F9" w:rsidP="007047F9">
      <w:pPr>
        <w:pStyle w:val="Langtext"/>
      </w:pPr>
    </w:p>
    <w:p w14:paraId="7BF14887" w14:textId="77777777" w:rsidR="007047F9" w:rsidRPr="006920ED" w:rsidRDefault="007047F9" w:rsidP="007047F9">
      <w:pPr>
        <w:pStyle w:val="Langtext"/>
      </w:pPr>
      <w:r w:rsidRPr="006920ED">
        <w:t>• 120 mm dick</w:t>
      </w:r>
    </w:p>
    <w:p w14:paraId="72786EA2" w14:textId="3F3B0E43" w:rsidR="007047F9" w:rsidRPr="006920ED" w:rsidRDefault="007047F9" w:rsidP="007047F9">
      <w:pPr>
        <w:pStyle w:val="Langtext"/>
      </w:pPr>
      <w:r w:rsidRPr="006920ED">
        <w:t xml:space="preserve">• Wärmedurchlasswiderstand RD: </w:t>
      </w:r>
      <w:r w:rsidR="009B6630" w:rsidRPr="006920ED">
        <w:t xml:space="preserve">3,08 </w:t>
      </w:r>
      <w:r w:rsidRPr="006920ED">
        <w:t>m2K/W</w:t>
      </w:r>
    </w:p>
    <w:p w14:paraId="113925FB" w14:textId="77777777" w:rsidR="007047F9" w:rsidRPr="006920ED" w:rsidRDefault="007047F9" w:rsidP="007047F9">
      <w:pPr>
        <w:pStyle w:val="Langtext"/>
      </w:pPr>
      <w:r w:rsidRPr="006920ED">
        <w:t>z.B. ISOVER Wärmedämmfilz WDF oder Gleichwertiges.</w:t>
      </w:r>
    </w:p>
    <w:p w14:paraId="5872BBAA"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p w14:paraId="725CE404" w14:textId="6595ECBD" w:rsidR="007047F9" w:rsidRPr="006920ED" w:rsidRDefault="00260F27" w:rsidP="007047F9">
      <w:pPr>
        <w:pStyle w:val="Folgeposition"/>
        <w:keepNext/>
        <w:keepLines/>
      </w:pPr>
      <w:r w:rsidRPr="006920ED">
        <w:t>E</w:t>
      </w:r>
      <w:r w:rsidRPr="006920ED">
        <w:rPr>
          <w:sz w:val="12"/>
        </w:rPr>
        <w:t>+</w:t>
      </w:r>
      <w:r w:rsidRPr="006920ED">
        <w:tab/>
        <w:t>Deckendämmung MW geroll</w:t>
      </w:r>
      <w:r w:rsidR="00BA4BAC" w:rsidRPr="006920ED">
        <w:t>t</w:t>
      </w:r>
      <w:r w:rsidRPr="006920ED">
        <w:t xml:space="preserve"> </w:t>
      </w:r>
      <w:r w:rsidR="007047F9" w:rsidRPr="006920ED">
        <w:t>140mm</w:t>
      </w:r>
      <w:r w:rsidR="007047F9" w:rsidRPr="006920ED">
        <w:tab/>
        <w:t xml:space="preserve">m2 </w:t>
      </w:r>
    </w:p>
    <w:p w14:paraId="70A45753" w14:textId="77777777" w:rsidR="007047F9" w:rsidRPr="006920ED" w:rsidRDefault="007047F9" w:rsidP="007047F9">
      <w:pPr>
        <w:pStyle w:val="Langtext"/>
      </w:pPr>
    </w:p>
    <w:p w14:paraId="6BB6FE51" w14:textId="77777777" w:rsidR="007047F9" w:rsidRPr="006920ED" w:rsidRDefault="007047F9" w:rsidP="007047F9">
      <w:pPr>
        <w:pStyle w:val="Langtext"/>
      </w:pPr>
      <w:r w:rsidRPr="006920ED">
        <w:t>• 140 mm dick</w:t>
      </w:r>
    </w:p>
    <w:p w14:paraId="66474A4E" w14:textId="6872FB22" w:rsidR="007047F9" w:rsidRPr="006920ED" w:rsidRDefault="007047F9" w:rsidP="007047F9">
      <w:pPr>
        <w:pStyle w:val="Langtext"/>
      </w:pPr>
      <w:r w:rsidRPr="006920ED">
        <w:t xml:space="preserve">• Wärmedurchlasswiderstand RD: </w:t>
      </w:r>
      <w:r w:rsidR="009B6630" w:rsidRPr="006920ED">
        <w:t xml:space="preserve">3,59 </w:t>
      </w:r>
      <w:r w:rsidRPr="006920ED">
        <w:t>m2K/W</w:t>
      </w:r>
    </w:p>
    <w:p w14:paraId="57FA8D4B" w14:textId="77777777" w:rsidR="007047F9" w:rsidRPr="006920ED" w:rsidRDefault="007047F9" w:rsidP="007047F9">
      <w:pPr>
        <w:pStyle w:val="Langtext"/>
      </w:pPr>
      <w:r w:rsidRPr="006920ED">
        <w:t>z.B. ISOVER Wärmedämmfilz WDF oder Gleichwertiges.</w:t>
      </w:r>
    </w:p>
    <w:p w14:paraId="420B52DC"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p w14:paraId="455DEB5E" w14:textId="2E8550A7" w:rsidR="007047F9" w:rsidRPr="006920ED" w:rsidRDefault="00260F27" w:rsidP="007047F9">
      <w:pPr>
        <w:pStyle w:val="Folgeposition"/>
        <w:keepNext/>
        <w:keepLines/>
      </w:pPr>
      <w:r w:rsidRPr="006920ED">
        <w:t>F</w:t>
      </w:r>
      <w:r w:rsidRPr="006920ED">
        <w:rPr>
          <w:sz w:val="12"/>
        </w:rPr>
        <w:t>+</w:t>
      </w:r>
      <w:r w:rsidRPr="006920ED">
        <w:tab/>
        <w:t xml:space="preserve">Deckendämmung MW gerollt </w:t>
      </w:r>
      <w:r w:rsidR="007047F9" w:rsidRPr="006920ED">
        <w:t>160mm</w:t>
      </w:r>
      <w:r w:rsidR="007047F9" w:rsidRPr="006920ED">
        <w:tab/>
        <w:t xml:space="preserve">m2 </w:t>
      </w:r>
    </w:p>
    <w:p w14:paraId="3F1B5954" w14:textId="77777777" w:rsidR="007047F9" w:rsidRPr="006920ED" w:rsidRDefault="007047F9" w:rsidP="007047F9">
      <w:pPr>
        <w:pStyle w:val="Langtext"/>
      </w:pPr>
    </w:p>
    <w:p w14:paraId="173EBFBD" w14:textId="77777777" w:rsidR="007047F9" w:rsidRPr="006920ED" w:rsidRDefault="007047F9" w:rsidP="007047F9">
      <w:pPr>
        <w:pStyle w:val="Langtext"/>
      </w:pPr>
      <w:r w:rsidRPr="006920ED">
        <w:t>• 160 mm dick</w:t>
      </w:r>
    </w:p>
    <w:p w14:paraId="5D4E6F6E" w14:textId="77777777" w:rsidR="007047F9" w:rsidRPr="006920ED" w:rsidRDefault="007047F9" w:rsidP="007047F9">
      <w:pPr>
        <w:pStyle w:val="Langtext"/>
      </w:pPr>
      <w:r w:rsidRPr="006920ED">
        <w:t>• Wärmedurchlasswiderstand RD: 4,10 m2K/W</w:t>
      </w:r>
    </w:p>
    <w:p w14:paraId="2515AA86" w14:textId="77777777" w:rsidR="007047F9" w:rsidRPr="006920ED" w:rsidRDefault="007047F9" w:rsidP="007047F9">
      <w:pPr>
        <w:pStyle w:val="Langtext"/>
      </w:pPr>
      <w:r w:rsidRPr="006920ED">
        <w:t>z.B. ISOVER Wärmedämmfilz WDF oder Gleichwertiges.</w:t>
      </w:r>
    </w:p>
    <w:p w14:paraId="4B3BAF2B"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p w14:paraId="2D69F3A5" w14:textId="03656127" w:rsidR="007047F9" w:rsidRPr="006920ED" w:rsidRDefault="00260F27" w:rsidP="007047F9">
      <w:pPr>
        <w:pStyle w:val="Folgeposition"/>
        <w:keepNext/>
        <w:keepLines/>
      </w:pPr>
      <w:r w:rsidRPr="006920ED">
        <w:t>G</w:t>
      </w:r>
      <w:r w:rsidRPr="006920ED">
        <w:rPr>
          <w:sz w:val="12"/>
        </w:rPr>
        <w:t>+</w:t>
      </w:r>
      <w:r w:rsidRPr="006920ED">
        <w:tab/>
        <w:t xml:space="preserve">Deckendämmung MW gerollt </w:t>
      </w:r>
      <w:r w:rsidR="007047F9" w:rsidRPr="006920ED">
        <w:t>180mm</w:t>
      </w:r>
      <w:r w:rsidR="007047F9" w:rsidRPr="006920ED">
        <w:tab/>
        <w:t xml:space="preserve">m2 </w:t>
      </w:r>
    </w:p>
    <w:p w14:paraId="54B4DAA1" w14:textId="77777777" w:rsidR="007047F9" w:rsidRPr="006920ED" w:rsidRDefault="007047F9" w:rsidP="007047F9">
      <w:pPr>
        <w:pStyle w:val="Langtext"/>
      </w:pPr>
    </w:p>
    <w:p w14:paraId="39343C96" w14:textId="77777777" w:rsidR="007047F9" w:rsidRPr="006920ED" w:rsidRDefault="007047F9" w:rsidP="007047F9">
      <w:pPr>
        <w:pStyle w:val="Langtext"/>
      </w:pPr>
      <w:r w:rsidRPr="006920ED">
        <w:t>• 180 mm dick</w:t>
      </w:r>
    </w:p>
    <w:p w14:paraId="24052820" w14:textId="0E28CA71" w:rsidR="007047F9" w:rsidRPr="006920ED" w:rsidRDefault="007047F9" w:rsidP="007047F9">
      <w:pPr>
        <w:pStyle w:val="Langtext"/>
      </w:pPr>
      <w:r w:rsidRPr="006920ED">
        <w:t xml:space="preserve">• Wärmedurchlasswiderstand RD: </w:t>
      </w:r>
      <w:r w:rsidR="009B6630" w:rsidRPr="006920ED">
        <w:t xml:space="preserve">4,62 </w:t>
      </w:r>
      <w:r w:rsidRPr="006920ED">
        <w:t>m2K/W</w:t>
      </w:r>
    </w:p>
    <w:p w14:paraId="74E12119" w14:textId="77777777" w:rsidR="007047F9" w:rsidRPr="006920ED" w:rsidRDefault="007047F9" w:rsidP="007047F9">
      <w:pPr>
        <w:pStyle w:val="Langtext"/>
      </w:pPr>
      <w:r w:rsidRPr="006920ED">
        <w:t>z.B. ISOVER Wärmedämmfilz WDF oder Gleichwertiges.</w:t>
      </w:r>
    </w:p>
    <w:p w14:paraId="7BBFB53D"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p w14:paraId="4F7C3CAD" w14:textId="437A563A" w:rsidR="007047F9" w:rsidRPr="006920ED" w:rsidRDefault="00260F27" w:rsidP="007047F9">
      <w:pPr>
        <w:pStyle w:val="Folgeposition"/>
        <w:keepNext/>
        <w:keepLines/>
      </w:pPr>
      <w:r w:rsidRPr="006920ED">
        <w:t>H</w:t>
      </w:r>
      <w:r w:rsidRPr="006920ED">
        <w:rPr>
          <w:sz w:val="12"/>
        </w:rPr>
        <w:t>+</w:t>
      </w:r>
      <w:r w:rsidRPr="006920ED">
        <w:tab/>
        <w:t xml:space="preserve">Deckendämmung MW gerollt </w:t>
      </w:r>
      <w:r w:rsidR="007047F9" w:rsidRPr="006920ED">
        <w:t>200mm</w:t>
      </w:r>
      <w:r w:rsidR="007047F9" w:rsidRPr="006920ED">
        <w:tab/>
        <w:t xml:space="preserve">m2 </w:t>
      </w:r>
    </w:p>
    <w:p w14:paraId="6C309169" w14:textId="77777777" w:rsidR="007047F9" w:rsidRPr="006920ED" w:rsidRDefault="007047F9" w:rsidP="007047F9">
      <w:pPr>
        <w:pStyle w:val="Langtext"/>
      </w:pPr>
    </w:p>
    <w:p w14:paraId="1E475DCF" w14:textId="77777777" w:rsidR="007047F9" w:rsidRPr="006920ED" w:rsidRDefault="007047F9" w:rsidP="007047F9">
      <w:pPr>
        <w:pStyle w:val="Langtext"/>
      </w:pPr>
      <w:r w:rsidRPr="006920ED">
        <w:t>• 200 mm dick</w:t>
      </w:r>
    </w:p>
    <w:p w14:paraId="32E6A0FF" w14:textId="6DD522E7" w:rsidR="007047F9" w:rsidRPr="006920ED" w:rsidRDefault="007047F9" w:rsidP="007047F9">
      <w:pPr>
        <w:pStyle w:val="Langtext"/>
      </w:pPr>
      <w:r w:rsidRPr="006920ED">
        <w:t xml:space="preserve">• Wärmedurchlasswiderstand RD: </w:t>
      </w:r>
      <w:r w:rsidR="009B6630" w:rsidRPr="006920ED">
        <w:t xml:space="preserve">5,13 </w:t>
      </w:r>
      <w:r w:rsidRPr="006920ED">
        <w:t>m2K/W</w:t>
      </w:r>
    </w:p>
    <w:p w14:paraId="54BB2576" w14:textId="77777777" w:rsidR="007047F9" w:rsidRPr="006920ED" w:rsidRDefault="007047F9" w:rsidP="007047F9">
      <w:pPr>
        <w:pStyle w:val="Langtext"/>
      </w:pPr>
      <w:r w:rsidRPr="006920ED">
        <w:t>z.B. ISOVER Wärmedämmfilz WDF oder Gleichwertiges.</w:t>
      </w:r>
    </w:p>
    <w:p w14:paraId="2A98FD01"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p w14:paraId="2123E2A9" w14:textId="204C7882" w:rsidR="007047F9" w:rsidRPr="006920ED" w:rsidRDefault="00260F27" w:rsidP="007047F9">
      <w:pPr>
        <w:pStyle w:val="Folgeposition"/>
        <w:keepNext/>
        <w:keepLines/>
      </w:pPr>
      <w:r w:rsidRPr="006920ED">
        <w:t>I</w:t>
      </w:r>
      <w:r w:rsidRPr="006920ED">
        <w:rPr>
          <w:sz w:val="12"/>
        </w:rPr>
        <w:t>+</w:t>
      </w:r>
      <w:r w:rsidRPr="006920ED">
        <w:tab/>
        <w:t xml:space="preserve">Deckendämmung MW gerollt </w:t>
      </w:r>
      <w:r w:rsidR="007047F9" w:rsidRPr="006920ED">
        <w:t>220mm</w:t>
      </w:r>
      <w:r w:rsidR="007047F9" w:rsidRPr="006920ED">
        <w:tab/>
        <w:t xml:space="preserve">m2 </w:t>
      </w:r>
    </w:p>
    <w:p w14:paraId="78BB2BCF" w14:textId="77777777" w:rsidR="007047F9" w:rsidRPr="006920ED" w:rsidRDefault="007047F9" w:rsidP="007047F9">
      <w:pPr>
        <w:pStyle w:val="Langtext"/>
      </w:pPr>
    </w:p>
    <w:p w14:paraId="3F8C89CD" w14:textId="77777777" w:rsidR="007047F9" w:rsidRPr="006920ED" w:rsidRDefault="007047F9" w:rsidP="007047F9">
      <w:pPr>
        <w:pStyle w:val="Langtext"/>
      </w:pPr>
      <w:r w:rsidRPr="006920ED">
        <w:t>• 220 mm dick</w:t>
      </w:r>
    </w:p>
    <w:p w14:paraId="0D8F6301" w14:textId="57713BDE" w:rsidR="007047F9" w:rsidRPr="006920ED" w:rsidRDefault="007047F9" w:rsidP="007047F9">
      <w:pPr>
        <w:pStyle w:val="Langtext"/>
      </w:pPr>
      <w:r w:rsidRPr="006920ED">
        <w:t xml:space="preserve">• Wärmedurchlasswiderstand RD: </w:t>
      </w:r>
      <w:r w:rsidR="009B6630" w:rsidRPr="006920ED">
        <w:t xml:space="preserve">5,64 </w:t>
      </w:r>
      <w:r w:rsidRPr="006920ED">
        <w:t>m2K/W</w:t>
      </w:r>
    </w:p>
    <w:p w14:paraId="50D5D58F" w14:textId="77777777" w:rsidR="007047F9" w:rsidRPr="006920ED" w:rsidRDefault="007047F9" w:rsidP="007047F9">
      <w:pPr>
        <w:pStyle w:val="Langtext"/>
      </w:pPr>
      <w:r w:rsidRPr="006920ED">
        <w:t>z.B. ISOVER Wärmedämmfilz WDF oder Gleichwertiges.</w:t>
      </w:r>
    </w:p>
    <w:p w14:paraId="366EB1A1"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p w14:paraId="125EF570" w14:textId="1AF05894" w:rsidR="007047F9" w:rsidRPr="006920ED" w:rsidRDefault="00260F27" w:rsidP="007047F9">
      <w:pPr>
        <w:pStyle w:val="Folgeposition"/>
        <w:keepNext/>
        <w:keepLines/>
      </w:pPr>
      <w:r w:rsidRPr="006920ED">
        <w:t>J</w:t>
      </w:r>
      <w:r w:rsidRPr="006920ED">
        <w:rPr>
          <w:sz w:val="12"/>
        </w:rPr>
        <w:t>+</w:t>
      </w:r>
      <w:r w:rsidRPr="006920ED">
        <w:tab/>
        <w:t xml:space="preserve">Deckendämmung MW gerollt </w:t>
      </w:r>
      <w:r w:rsidR="007047F9" w:rsidRPr="006920ED">
        <w:t>240mm</w:t>
      </w:r>
      <w:r w:rsidR="007047F9" w:rsidRPr="006920ED">
        <w:tab/>
        <w:t xml:space="preserve">m2 </w:t>
      </w:r>
    </w:p>
    <w:p w14:paraId="5FFA8F12" w14:textId="77777777" w:rsidR="007047F9" w:rsidRPr="006920ED" w:rsidRDefault="007047F9" w:rsidP="007047F9">
      <w:pPr>
        <w:pStyle w:val="Langtext"/>
      </w:pPr>
    </w:p>
    <w:p w14:paraId="2A4F8706" w14:textId="77777777" w:rsidR="007047F9" w:rsidRPr="006920ED" w:rsidRDefault="007047F9" w:rsidP="007047F9">
      <w:pPr>
        <w:pStyle w:val="Langtext"/>
      </w:pPr>
      <w:r w:rsidRPr="006920ED">
        <w:t>• 240 mm dick</w:t>
      </w:r>
    </w:p>
    <w:p w14:paraId="47FBB0B8" w14:textId="77777777" w:rsidR="007047F9" w:rsidRPr="006920ED" w:rsidRDefault="007047F9" w:rsidP="007047F9">
      <w:pPr>
        <w:pStyle w:val="Langtext"/>
      </w:pPr>
      <w:r w:rsidRPr="006920ED">
        <w:t>• Wärmedurchlasswiderstand RD: 6,15 m2K/W</w:t>
      </w:r>
    </w:p>
    <w:p w14:paraId="1DB75DE2" w14:textId="77777777" w:rsidR="007047F9" w:rsidRPr="006920ED" w:rsidRDefault="007047F9" w:rsidP="007047F9">
      <w:pPr>
        <w:pStyle w:val="Langtext"/>
      </w:pPr>
      <w:r w:rsidRPr="006920ED">
        <w:t>z.B. ISOVER Wärmedämmfilz WDF oder Gleichwertiges.</w:t>
      </w:r>
    </w:p>
    <w:p w14:paraId="1E99752E"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p w14:paraId="28FA5A48" w14:textId="2539DBDE" w:rsidR="007047F9" w:rsidRPr="006920ED" w:rsidRDefault="00260F27" w:rsidP="007047F9">
      <w:pPr>
        <w:pStyle w:val="Folgeposition"/>
        <w:keepNext/>
        <w:keepLines/>
      </w:pPr>
      <w:r w:rsidRPr="006920ED">
        <w:t>K</w:t>
      </w:r>
      <w:r w:rsidRPr="006920ED">
        <w:rPr>
          <w:sz w:val="12"/>
        </w:rPr>
        <w:t>+</w:t>
      </w:r>
      <w:r w:rsidRPr="006920ED">
        <w:tab/>
        <w:t>Deckendämmung MW geroll</w:t>
      </w:r>
      <w:r w:rsidR="00BA4BAC" w:rsidRPr="006920ED">
        <w:t>t</w:t>
      </w:r>
      <w:r w:rsidRPr="006920ED">
        <w:t xml:space="preserve"> </w:t>
      </w:r>
      <w:r w:rsidR="007047F9" w:rsidRPr="006920ED">
        <w:t>260mm</w:t>
      </w:r>
      <w:r w:rsidR="007047F9" w:rsidRPr="006920ED">
        <w:tab/>
        <w:t xml:space="preserve">m2 </w:t>
      </w:r>
    </w:p>
    <w:p w14:paraId="276648BC" w14:textId="77777777" w:rsidR="007047F9" w:rsidRPr="006920ED" w:rsidRDefault="007047F9" w:rsidP="007047F9">
      <w:pPr>
        <w:pStyle w:val="Langtext"/>
      </w:pPr>
    </w:p>
    <w:p w14:paraId="1A012034" w14:textId="77777777" w:rsidR="007047F9" w:rsidRPr="006920ED" w:rsidRDefault="007047F9" w:rsidP="007047F9">
      <w:pPr>
        <w:pStyle w:val="Langtext"/>
      </w:pPr>
      <w:r w:rsidRPr="006920ED">
        <w:t>• 260 mm dick</w:t>
      </w:r>
    </w:p>
    <w:p w14:paraId="383D1E71" w14:textId="73B2FDD9" w:rsidR="007047F9" w:rsidRPr="006920ED" w:rsidRDefault="007047F9" w:rsidP="007047F9">
      <w:pPr>
        <w:pStyle w:val="Langtext"/>
      </w:pPr>
      <w:r w:rsidRPr="006920ED">
        <w:t xml:space="preserve">• Wärmedurchlasswiderstand RD: </w:t>
      </w:r>
      <w:r w:rsidR="009B6630" w:rsidRPr="006920ED">
        <w:t xml:space="preserve">6,67 </w:t>
      </w:r>
      <w:r w:rsidRPr="006920ED">
        <w:t>m2K/W</w:t>
      </w:r>
    </w:p>
    <w:p w14:paraId="1BC5ADB2" w14:textId="77777777" w:rsidR="007047F9" w:rsidRPr="006920ED" w:rsidRDefault="007047F9" w:rsidP="007047F9">
      <w:pPr>
        <w:pStyle w:val="Langtext"/>
      </w:pPr>
      <w:r w:rsidRPr="006920ED">
        <w:t>z.B. ISOVER Wärmedämmfilz WDF oder Gleichwertiges.</w:t>
      </w:r>
    </w:p>
    <w:p w14:paraId="09A53493" w14:textId="77777777" w:rsidR="007047F9" w:rsidRPr="006920ED" w:rsidRDefault="007047F9" w:rsidP="007047F9">
      <w:pPr>
        <w:pStyle w:val="Langtext"/>
      </w:pPr>
      <w:r w:rsidRPr="006920ED">
        <w:t xml:space="preserve">Angebotenes </w:t>
      </w:r>
      <w:proofErr w:type="gramStart"/>
      <w:r w:rsidRPr="006920ED">
        <w:t>Erzeugnis:...</w:t>
      </w:r>
      <w:proofErr w:type="gramEnd"/>
      <w:r w:rsidRPr="006920ED">
        <w:t>.</w:t>
      </w:r>
    </w:p>
    <w:p w14:paraId="1AB769EC" w14:textId="21DE93A4" w:rsidR="00260F27" w:rsidRPr="006920ED" w:rsidRDefault="00260F27" w:rsidP="007047F9">
      <w:pPr>
        <w:pStyle w:val="Folgeposition"/>
        <w:keepNext/>
        <w:keepLines/>
      </w:pPr>
    </w:p>
    <w:p w14:paraId="096755E9" w14:textId="77777777" w:rsidR="00260F27" w:rsidRPr="006920ED" w:rsidRDefault="00260F27" w:rsidP="00864099">
      <w:pPr>
        <w:pStyle w:val="GrundtextPosNr"/>
        <w:keepNext/>
        <w:keepLines/>
      </w:pPr>
      <w:r w:rsidRPr="006920ED">
        <w:t>36.A7 79</w:t>
      </w:r>
    </w:p>
    <w:p w14:paraId="5C577095" w14:textId="77777777" w:rsidR="00260F27" w:rsidRPr="006920ED" w:rsidRDefault="00260F27" w:rsidP="00864099">
      <w:pPr>
        <w:pStyle w:val="Grundtext"/>
      </w:pPr>
      <w:r w:rsidRPr="006920ED">
        <w:t>Dämmung von Riegelwänden (Riegelwanddämm.) mit gebundener (geb.) Mineralwolle (MW) einschließlich Befestigung gegen Abrutschen</w:t>
      </w:r>
    </w:p>
    <w:p w14:paraId="2186F306" w14:textId="77777777" w:rsidR="00260F27" w:rsidRPr="006920ED" w:rsidRDefault="00260F27" w:rsidP="00864099">
      <w:pPr>
        <w:pStyle w:val="Grundtext"/>
      </w:pPr>
    </w:p>
    <w:p w14:paraId="6260DFCE" w14:textId="77777777" w:rsidR="007047F9" w:rsidRPr="006920ED" w:rsidRDefault="007047F9" w:rsidP="007047F9">
      <w:pPr>
        <w:pStyle w:val="Grundtext"/>
      </w:pPr>
      <w:r w:rsidRPr="006920ED">
        <w:t>• nicht druckbelastbar</w:t>
      </w:r>
    </w:p>
    <w:p w14:paraId="3976C471" w14:textId="77777777" w:rsidR="007047F9" w:rsidRPr="006920ED" w:rsidRDefault="007047F9" w:rsidP="007047F9">
      <w:pPr>
        <w:pStyle w:val="Grundtext"/>
      </w:pPr>
      <w:r w:rsidRPr="006920ED">
        <w:t xml:space="preserve">• Wärmeleitfähigkeit </w:t>
      </w:r>
      <w:proofErr w:type="spellStart"/>
      <w:r w:rsidRPr="006920ED">
        <w:t>lambda</w:t>
      </w:r>
      <w:proofErr w:type="spellEnd"/>
      <w:r w:rsidRPr="006920ED">
        <w:t xml:space="preserve"> D = 0,033 W/</w:t>
      </w:r>
      <w:proofErr w:type="spellStart"/>
      <w:r w:rsidRPr="006920ED">
        <w:t>mK</w:t>
      </w:r>
      <w:proofErr w:type="spellEnd"/>
    </w:p>
    <w:p w14:paraId="1C5AFE64" w14:textId="77777777" w:rsidR="007047F9" w:rsidRPr="006920ED" w:rsidRDefault="007047F9" w:rsidP="007047F9">
      <w:pPr>
        <w:pStyle w:val="Grundtext"/>
      </w:pPr>
      <w:r w:rsidRPr="006920ED">
        <w:t>• Produktart: MW-WL gemäß ÖNORM B 6000</w:t>
      </w:r>
    </w:p>
    <w:p w14:paraId="69DE05E9" w14:textId="77777777" w:rsidR="007047F9" w:rsidRPr="006920ED" w:rsidRDefault="007047F9" w:rsidP="007047F9">
      <w:pPr>
        <w:pStyle w:val="Grundtext"/>
      </w:pPr>
      <w:r w:rsidRPr="006920ED">
        <w:t>• CE-Bezeichnungsschlüssel: MW-EN 13162-T2-MU1-AFr5</w:t>
      </w:r>
    </w:p>
    <w:p w14:paraId="0595B5B5" w14:textId="77777777" w:rsidR="007047F9" w:rsidRPr="006920ED" w:rsidRDefault="007047F9" w:rsidP="007047F9">
      <w:pPr>
        <w:pStyle w:val="Grundtext"/>
      </w:pPr>
      <w:r w:rsidRPr="006920ED">
        <w:t>• Brandverhaltensklasse A1 gemäß ÖNORM EN 13501-1, Schmelzpunkt ca. 700°C</w:t>
      </w:r>
    </w:p>
    <w:p w14:paraId="5B68901B" w14:textId="77777777" w:rsidR="007047F9" w:rsidRPr="006920ED" w:rsidRDefault="007047F9" w:rsidP="007047F9">
      <w:pPr>
        <w:pStyle w:val="Grundtext"/>
      </w:pPr>
      <w:r w:rsidRPr="006920ED">
        <w:t>• Erzeugnis mit CE-Zertifizierung</w:t>
      </w:r>
    </w:p>
    <w:p w14:paraId="556D5438" w14:textId="0FE4868A" w:rsidR="007047F9" w:rsidRPr="006920ED" w:rsidRDefault="007047F9" w:rsidP="007047F9">
      <w:pPr>
        <w:pStyle w:val="Grundtextabsatz"/>
      </w:pPr>
      <w:r w:rsidRPr="006920ED">
        <w:t>• mit dem</w:t>
      </w:r>
      <w:r w:rsidR="003B6C56" w:rsidRPr="006920ED">
        <w:t xml:space="preserve"> </w:t>
      </w:r>
      <w:r w:rsidRPr="006920ED">
        <w:t>EUCEB-Markenzeichen ausgestattet</w:t>
      </w:r>
    </w:p>
    <w:p w14:paraId="5E44BE36" w14:textId="77777777" w:rsidR="007047F9" w:rsidRPr="006920ED" w:rsidRDefault="007047F9" w:rsidP="007047F9">
      <w:pPr>
        <w:pStyle w:val="Grundtextabsatz"/>
      </w:pPr>
      <w:r w:rsidRPr="006920ED">
        <w:t>• Breite: 1200mm</w:t>
      </w:r>
    </w:p>
    <w:p w14:paraId="02428BAB" w14:textId="77777777" w:rsidR="009B6630" w:rsidRPr="006920ED" w:rsidRDefault="009B6630" w:rsidP="00BE5A6C">
      <w:pPr>
        <w:pStyle w:val="Folgeposition"/>
        <w:keepNext/>
        <w:keepLines/>
      </w:pPr>
    </w:p>
    <w:p w14:paraId="271F4019" w14:textId="7A67FC2F" w:rsidR="00BE5A6C" w:rsidRPr="006920ED" w:rsidRDefault="00260F27" w:rsidP="00BE5A6C">
      <w:pPr>
        <w:pStyle w:val="Folgeposition"/>
        <w:keepNext/>
        <w:keepLines/>
      </w:pPr>
      <w:r w:rsidRPr="006920ED">
        <w:t>A</w:t>
      </w:r>
      <w:r w:rsidRPr="006920ED">
        <w:rPr>
          <w:sz w:val="12"/>
        </w:rPr>
        <w:t>+</w:t>
      </w:r>
      <w:r w:rsidRPr="006920ED">
        <w:tab/>
        <w:t>Riegelwanddämm.MW Klemmf+Ma.</w:t>
      </w:r>
      <w:r w:rsidR="00BE5A6C" w:rsidRPr="006920ED">
        <w:t>100mm</w:t>
      </w:r>
      <w:r w:rsidR="00BE5A6C" w:rsidRPr="006920ED">
        <w:tab/>
        <w:t xml:space="preserve">m2 </w:t>
      </w:r>
    </w:p>
    <w:p w14:paraId="74EAC1EA" w14:textId="77777777" w:rsidR="00BE5A6C" w:rsidRPr="006920ED" w:rsidRDefault="00BE5A6C" w:rsidP="00BE5A6C">
      <w:pPr>
        <w:pStyle w:val="Langtext"/>
      </w:pPr>
    </w:p>
    <w:p w14:paraId="6D1E2F1B" w14:textId="77777777" w:rsidR="00BE5A6C" w:rsidRPr="006920ED" w:rsidRDefault="00BE5A6C" w:rsidP="00BE5A6C">
      <w:pPr>
        <w:pStyle w:val="Langtext"/>
      </w:pPr>
      <w:r w:rsidRPr="006920ED">
        <w:t>• 100 mm dick</w:t>
      </w:r>
    </w:p>
    <w:p w14:paraId="3A021DD0" w14:textId="18D14C2E" w:rsidR="00BE5A6C" w:rsidRPr="006920ED" w:rsidRDefault="00BE5A6C" w:rsidP="00BE5A6C">
      <w:pPr>
        <w:pStyle w:val="Langtext"/>
      </w:pPr>
      <w:r w:rsidRPr="006920ED">
        <w:t xml:space="preserve">• Wärmedurchlasswiderstand RD: </w:t>
      </w:r>
      <w:r w:rsidR="003A0CC1" w:rsidRPr="006920ED">
        <w:t xml:space="preserve">3,03 </w:t>
      </w:r>
      <w:r w:rsidRPr="006920ED">
        <w:t>m2K/W</w:t>
      </w:r>
    </w:p>
    <w:p w14:paraId="7E3E89E7" w14:textId="77777777" w:rsidR="00BE5A6C" w:rsidRPr="006920ED" w:rsidRDefault="00BE5A6C" w:rsidP="00BE5A6C">
      <w:pPr>
        <w:pStyle w:val="Langtext"/>
      </w:pPr>
      <w:r w:rsidRPr="006920ED">
        <w:t>z.B. ISOVER Multi-Kombi Passivhaus Klemmfilz oder Gleichwertiges.</w:t>
      </w:r>
    </w:p>
    <w:p w14:paraId="403D5EDA" w14:textId="77777777" w:rsidR="00BE5A6C" w:rsidRPr="006920ED" w:rsidRDefault="00BE5A6C" w:rsidP="00BE5A6C">
      <w:pPr>
        <w:pStyle w:val="Langtext"/>
      </w:pPr>
      <w:r w:rsidRPr="006920ED">
        <w:t xml:space="preserve">Angebotenes </w:t>
      </w:r>
      <w:proofErr w:type="gramStart"/>
      <w:r w:rsidRPr="006920ED">
        <w:t>Erzeugnis:...</w:t>
      </w:r>
      <w:proofErr w:type="gramEnd"/>
      <w:r w:rsidRPr="006920ED">
        <w:t>.</w:t>
      </w:r>
    </w:p>
    <w:p w14:paraId="10DFB641" w14:textId="2F22EA55" w:rsidR="00BE5A6C" w:rsidRPr="006920ED" w:rsidRDefault="00260F27" w:rsidP="00BE5A6C">
      <w:pPr>
        <w:pStyle w:val="Folgeposition"/>
        <w:keepNext/>
        <w:keepLines/>
      </w:pPr>
      <w:r w:rsidRPr="006920ED">
        <w:t>B</w:t>
      </w:r>
      <w:r w:rsidRPr="006920ED">
        <w:rPr>
          <w:sz w:val="12"/>
        </w:rPr>
        <w:t>+</w:t>
      </w:r>
      <w:r w:rsidRPr="006920ED">
        <w:tab/>
        <w:t>Riegelwanddämm.MW Klemmf+Ma.</w:t>
      </w:r>
      <w:r w:rsidR="00BE5A6C" w:rsidRPr="006920ED">
        <w:t>120mm</w:t>
      </w:r>
      <w:r w:rsidR="00BE5A6C" w:rsidRPr="006920ED">
        <w:tab/>
        <w:t xml:space="preserve">m2 </w:t>
      </w:r>
    </w:p>
    <w:p w14:paraId="715F82B9" w14:textId="77777777" w:rsidR="00BE5A6C" w:rsidRPr="006920ED" w:rsidRDefault="00BE5A6C" w:rsidP="00BE5A6C">
      <w:pPr>
        <w:pStyle w:val="Langtext"/>
      </w:pPr>
    </w:p>
    <w:p w14:paraId="7826EC5D" w14:textId="77777777" w:rsidR="00BE5A6C" w:rsidRPr="006920ED" w:rsidRDefault="00BE5A6C" w:rsidP="00BE5A6C">
      <w:pPr>
        <w:pStyle w:val="Langtext"/>
      </w:pPr>
      <w:r w:rsidRPr="006920ED">
        <w:t>• 120 mm dick</w:t>
      </w:r>
    </w:p>
    <w:p w14:paraId="0846A10D" w14:textId="4970C492" w:rsidR="00BE5A6C" w:rsidRPr="006920ED" w:rsidRDefault="00BE5A6C" w:rsidP="00BE5A6C">
      <w:pPr>
        <w:pStyle w:val="Langtext"/>
      </w:pPr>
      <w:r w:rsidRPr="006920ED">
        <w:t xml:space="preserve">• Wärmedurchlasswiderstand RD: </w:t>
      </w:r>
      <w:r w:rsidR="003A0CC1" w:rsidRPr="006920ED">
        <w:t xml:space="preserve">3,64 </w:t>
      </w:r>
      <w:r w:rsidRPr="006920ED">
        <w:t>m2K/W</w:t>
      </w:r>
    </w:p>
    <w:p w14:paraId="189D2D8B" w14:textId="77777777" w:rsidR="00BE5A6C" w:rsidRPr="006920ED" w:rsidRDefault="00BE5A6C" w:rsidP="00BE5A6C">
      <w:pPr>
        <w:pStyle w:val="Langtext"/>
      </w:pPr>
      <w:r w:rsidRPr="006920ED">
        <w:t>z.B. ISOVER Multi-Kombi Passivhaus Klemmfilz oder Gleichwertiges.</w:t>
      </w:r>
    </w:p>
    <w:p w14:paraId="60E8DB5A" w14:textId="77777777" w:rsidR="00BE5A6C" w:rsidRPr="006920ED" w:rsidRDefault="00BE5A6C" w:rsidP="00BE5A6C">
      <w:pPr>
        <w:pStyle w:val="Langtext"/>
      </w:pPr>
      <w:r w:rsidRPr="006920ED">
        <w:t xml:space="preserve">Angebotenes </w:t>
      </w:r>
      <w:proofErr w:type="gramStart"/>
      <w:r w:rsidRPr="006920ED">
        <w:t>Erzeugnis:...</w:t>
      </w:r>
      <w:proofErr w:type="gramEnd"/>
      <w:r w:rsidRPr="006920ED">
        <w:t>.</w:t>
      </w:r>
    </w:p>
    <w:p w14:paraId="15282FB9" w14:textId="39952B27" w:rsidR="00BE5A6C" w:rsidRPr="006920ED" w:rsidRDefault="00260F27" w:rsidP="00BE5A6C">
      <w:pPr>
        <w:pStyle w:val="Folgeposition"/>
        <w:keepNext/>
        <w:keepLines/>
      </w:pPr>
      <w:r w:rsidRPr="006920ED">
        <w:t>C</w:t>
      </w:r>
      <w:r w:rsidRPr="006920ED">
        <w:rPr>
          <w:sz w:val="12"/>
        </w:rPr>
        <w:t>+</w:t>
      </w:r>
      <w:r w:rsidRPr="006920ED">
        <w:tab/>
        <w:t>Riegelwanddämm.MW Klemmf+Ma.</w:t>
      </w:r>
      <w:r w:rsidR="00BE5A6C" w:rsidRPr="006920ED">
        <w:t>140mm</w:t>
      </w:r>
      <w:r w:rsidR="00BE5A6C" w:rsidRPr="006920ED">
        <w:tab/>
        <w:t xml:space="preserve">m2 </w:t>
      </w:r>
    </w:p>
    <w:p w14:paraId="41BB988F" w14:textId="77777777" w:rsidR="00BE5A6C" w:rsidRPr="006920ED" w:rsidRDefault="00BE5A6C" w:rsidP="00BE5A6C">
      <w:pPr>
        <w:pStyle w:val="Langtext"/>
      </w:pPr>
    </w:p>
    <w:p w14:paraId="54D8834F" w14:textId="77777777" w:rsidR="00BE5A6C" w:rsidRPr="006920ED" w:rsidRDefault="00BE5A6C" w:rsidP="00BE5A6C">
      <w:pPr>
        <w:pStyle w:val="Langtext"/>
      </w:pPr>
      <w:r w:rsidRPr="006920ED">
        <w:t>• 140 mm dick</w:t>
      </w:r>
    </w:p>
    <w:p w14:paraId="113253FB" w14:textId="77D329A9" w:rsidR="00BE5A6C" w:rsidRPr="006920ED" w:rsidRDefault="00BE5A6C" w:rsidP="00BE5A6C">
      <w:pPr>
        <w:pStyle w:val="Langtext"/>
      </w:pPr>
      <w:r w:rsidRPr="006920ED">
        <w:t xml:space="preserve">• Wärmedurchlasswiderstand RD: </w:t>
      </w:r>
      <w:r w:rsidR="003A0CC1" w:rsidRPr="006920ED">
        <w:t xml:space="preserve">4,24 </w:t>
      </w:r>
      <w:r w:rsidRPr="006920ED">
        <w:t>m2K/W</w:t>
      </w:r>
    </w:p>
    <w:p w14:paraId="52CC7556" w14:textId="77777777" w:rsidR="00BE5A6C" w:rsidRPr="006920ED" w:rsidRDefault="00BE5A6C" w:rsidP="00BE5A6C">
      <w:pPr>
        <w:pStyle w:val="Langtext"/>
      </w:pPr>
      <w:r w:rsidRPr="006920ED">
        <w:t>z.B. ISOVER Multi-Kombi Passivhaus Klemmfilz oder Gleichwertiges.</w:t>
      </w:r>
    </w:p>
    <w:p w14:paraId="08BE4414" w14:textId="77777777" w:rsidR="00BE5A6C" w:rsidRPr="006920ED" w:rsidRDefault="00BE5A6C" w:rsidP="00BE5A6C">
      <w:pPr>
        <w:pStyle w:val="Langtext"/>
      </w:pPr>
      <w:r w:rsidRPr="006920ED">
        <w:t xml:space="preserve">Angebotenes </w:t>
      </w:r>
      <w:proofErr w:type="gramStart"/>
      <w:r w:rsidRPr="006920ED">
        <w:t>Erzeugnis:...</w:t>
      </w:r>
      <w:proofErr w:type="gramEnd"/>
      <w:r w:rsidRPr="006920ED">
        <w:t>.</w:t>
      </w:r>
    </w:p>
    <w:p w14:paraId="492A77BD" w14:textId="44F29BC9" w:rsidR="00BE5A6C" w:rsidRPr="006920ED" w:rsidRDefault="00260F27" w:rsidP="00BE5A6C">
      <w:pPr>
        <w:pStyle w:val="Folgeposition"/>
        <w:keepNext/>
        <w:keepLines/>
      </w:pPr>
      <w:r w:rsidRPr="006920ED">
        <w:t>D</w:t>
      </w:r>
      <w:r w:rsidRPr="006920ED">
        <w:rPr>
          <w:sz w:val="12"/>
        </w:rPr>
        <w:t>+</w:t>
      </w:r>
      <w:r w:rsidRPr="006920ED">
        <w:tab/>
        <w:t>Riegelwanddämm.MW Klemmf+Ma.</w:t>
      </w:r>
      <w:r w:rsidR="00BE5A6C" w:rsidRPr="006920ED">
        <w:t>160mm</w:t>
      </w:r>
      <w:r w:rsidR="00BE5A6C" w:rsidRPr="006920ED">
        <w:tab/>
        <w:t xml:space="preserve">m2 </w:t>
      </w:r>
    </w:p>
    <w:p w14:paraId="7D405BCF" w14:textId="77777777" w:rsidR="00BE5A6C" w:rsidRPr="006920ED" w:rsidRDefault="00BE5A6C" w:rsidP="00BE5A6C">
      <w:pPr>
        <w:pStyle w:val="Langtext"/>
      </w:pPr>
    </w:p>
    <w:p w14:paraId="290EFF59" w14:textId="77777777" w:rsidR="00BE5A6C" w:rsidRPr="006920ED" w:rsidRDefault="00BE5A6C" w:rsidP="00BE5A6C">
      <w:pPr>
        <w:pStyle w:val="Langtext"/>
      </w:pPr>
      <w:r w:rsidRPr="006920ED">
        <w:t>• 160 mm dick</w:t>
      </w:r>
    </w:p>
    <w:p w14:paraId="3F66C995" w14:textId="239BDF34" w:rsidR="00BE5A6C" w:rsidRPr="006920ED" w:rsidRDefault="00BE5A6C" w:rsidP="00BE5A6C">
      <w:pPr>
        <w:pStyle w:val="Langtext"/>
      </w:pPr>
      <w:r w:rsidRPr="006920ED">
        <w:t xml:space="preserve">• Wärmedurchlasswiderstand RD: </w:t>
      </w:r>
      <w:r w:rsidR="003A0CC1" w:rsidRPr="006920ED">
        <w:t xml:space="preserve">4,85 </w:t>
      </w:r>
      <w:r w:rsidRPr="006920ED">
        <w:t>m2K/W</w:t>
      </w:r>
    </w:p>
    <w:p w14:paraId="65502135" w14:textId="77777777" w:rsidR="00BE5A6C" w:rsidRPr="006920ED" w:rsidRDefault="00BE5A6C" w:rsidP="00BE5A6C">
      <w:pPr>
        <w:pStyle w:val="Langtext"/>
      </w:pPr>
      <w:r w:rsidRPr="006920ED">
        <w:t>z.B. ISOVER Multi-Kombi Passivhaus Klemmfilz oder Gleichwertiges.</w:t>
      </w:r>
    </w:p>
    <w:p w14:paraId="4E16E46A" w14:textId="77777777" w:rsidR="00BE5A6C" w:rsidRPr="006920ED" w:rsidRDefault="00BE5A6C" w:rsidP="00BE5A6C">
      <w:pPr>
        <w:pStyle w:val="Langtext"/>
      </w:pPr>
      <w:r w:rsidRPr="006920ED">
        <w:t xml:space="preserve">Angebotenes </w:t>
      </w:r>
      <w:proofErr w:type="gramStart"/>
      <w:r w:rsidRPr="006920ED">
        <w:t>Erzeugnis:...</w:t>
      </w:r>
      <w:proofErr w:type="gramEnd"/>
      <w:r w:rsidRPr="006920ED">
        <w:t>.</w:t>
      </w:r>
    </w:p>
    <w:p w14:paraId="6360E10C" w14:textId="336B300C" w:rsidR="00BE5A6C" w:rsidRPr="006920ED" w:rsidRDefault="00260F27" w:rsidP="00BE5A6C">
      <w:pPr>
        <w:pStyle w:val="Folgeposition"/>
        <w:keepNext/>
        <w:keepLines/>
      </w:pPr>
      <w:r w:rsidRPr="006920ED">
        <w:t>E</w:t>
      </w:r>
      <w:r w:rsidRPr="006920ED">
        <w:rPr>
          <w:sz w:val="12"/>
        </w:rPr>
        <w:t>+</w:t>
      </w:r>
      <w:r w:rsidRPr="006920ED">
        <w:tab/>
        <w:t>Riegelwanddämm.MW Klemmf+Ma.</w:t>
      </w:r>
      <w:r w:rsidR="00BE5A6C" w:rsidRPr="006920ED">
        <w:t>180mm</w:t>
      </w:r>
      <w:r w:rsidR="00BE5A6C" w:rsidRPr="006920ED">
        <w:tab/>
        <w:t xml:space="preserve">m2 </w:t>
      </w:r>
    </w:p>
    <w:p w14:paraId="16A66E4A" w14:textId="77777777" w:rsidR="00BE5A6C" w:rsidRPr="006920ED" w:rsidRDefault="00BE5A6C" w:rsidP="00BE5A6C">
      <w:pPr>
        <w:pStyle w:val="Langtext"/>
      </w:pPr>
    </w:p>
    <w:p w14:paraId="09E1DA10" w14:textId="77777777" w:rsidR="00BE5A6C" w:rsidRPr="006920ED" w:rsidRDefault="00BE5A6C" w:rsidP="00BE5A6C">
      <w:pPr>
        <w:pStyle w:val="Langtext"/>
      </w:pPr>
      <w:r w:rsidRPr="006920ED">
        <w:t>• 180 mm dick</w:t>
      </w:r>
    </w:p>
    <w:p w14:paraId="38774EBC" w14:textId="6D1B032E" w:rsidR="00BE5A6C" w:rsidRPr="006920ED" w:rsidRDefault="00BE5A6C" w:rsidP="00BE5A6C">
      <w:pPr>
        <w:pStyle w:val="Langtext"/>
      </w:pPr>
      <w:r w:rsidRPr="006920ED">
        <w:t xml:space="preserve">• Wärmedurchlasswiderstand RD: </w:t>
      </w:r>
      <w:r w:rsidR="003A0CC1" w:rsidRPr="006920ED">
        <w:t xml:space="preserve">5,46 </w:t>
      </w:r>
      <w:r w:rsidRPr="006920ED">
        <w:t>m2K/W</w:t>
      </w:r>
    </w:p>
    <w:p w14:paraId="5414619B" w14:textId="77777777" w:rsidR="00BE5A6C" w:rsidRPr="006920ED" w:rsidRDefault="00BE5A6C" w:rsidP="00BE5A6C">
      <w:pPr>
        <w:pStyle w:val="Langtext"/>
      </w:pPr>
      <w:r w:rsidRPr="006920ED">
        <w:t>z.B. ISOVER Multi-Kombi Passivhaus Klemmfilz oder Gleichwertiges.</w:t>
      </w:r>
    </w:p>
    <w:p w14:paraId="2CF152F3" w14:textId="77777777" w:rsidR="00BE5A6C" w:rsidRPr="006920ED" w:rsidRDefault="00BE5A6C" w:rsidP="00BE5A6C">
      <w:pPr>
        <w:pStyle w:val="Langtext"/>
      </w:pPr>
      <w:r w:rsidRPr="006920ED">
        <w:t xml:space="preserve">Angebotenes </w:t>
      </w:r>
      <w:proofErr w:type="gramStart"/>
      <w:r w:rsidRPr="006920ED">
        <w:t>Erzeugnis:...</w:t>
      </w:r>
      <w:proofErr w:type="gramEnd"/>
      <w:r w:rsidRPr="006920ED">
        <w:t>.</w:t>
      </w:r>
    </w:p>
    <w:p w14:paraId="1259A8E7" w14:textId="4131F51E" w:rsidR="00BE5A6C" w:rsidRPr="006920ED" w:rsidRDefault="00260F27" w:rsidP="00BE5A6C">
      <w:pPr>
        <w:pStyle w:val="Folgeposition"/>
        <w:keepNext/>
        <w:keepLines/>
      </w:pPr>
      <w:r w:rsidRPr="006920ED">
        <w:t>F</w:t>
      </w:r>
      <w:r w:rsidRPr="006920ED">
        <w:rPr>
          <w:sz w:val="12"/>
        </w:rPr>
        <w:t>+</w:t>
      </w:r>
      <w:r w:rsidRPr="006920ED">
        <w:tab/>
        <w:t>Riegelwanddämm.MW Klemmf+Ma.</w:t>
      </w:r>
      <w:r w:rsidR="00BE5A6C" w:rsidRPr="006920ED">
        <w:t>200mm</w:t>
      </w:r>
      <w:r w:rsidR="00BE5A6C" w:rsidRPr="006920ED">
        <w:tab/>
        <w:t xml:space="preserve">m2 </w:t>
      </w:r>
    </w:p>
    <w:p w14:paraId="14B15D71" w14:textId="77777777" w:rsidR="00BE5A6C" w:rsidRPr="006920ED" w:rsidRDefault="00BE5A6C" w:rsidP="00BE5A6C">
      <w:pPr>
        <w:pStyle w:val="Langtext"/>
      </w:pPr>
    </w:p>
    <w:p w14:paraId="735A8260" w14:textId="77777777" w:rsidR="00BE5A6C" w:rsidRPr="006920ED" w:rsidRDefault="00BE5A6C" w:rsidP="00BE5A6C">
      <w:pPr>
        <w:pStyle w:val="Langtext"/>
      </w:pPr>
      <w:r w:rsidRPr="006920ED">
        <w:t>• 200 mm dick</w:t>
      </w:r>
    </w:p>
    <w:p w14:paraId="7248A445" w14:textId="1E0C4956" w:rsidR="00BE5A6C" w:rsidRPr="006920ED" w:rsidRDefault="00BE5A6C" w:rsidP="00BE5A6C">
      <w:pPr>
        <w:pStyle w:val="Langtext"/>
      </w:pPr>
      <w:r w:rsidRPr="006920ED">
        <w:t xml:space="preserve">• Wärmedurchlasswiderstand RD: </w:t>
      </w:r>
      <w:r w:rsidR="003A0CC1" w:rsidRPr="006920ED">
        <w:t xml:space="preserve">6,06 </w:t>
      </w:r>
      <w:r w:rsidRPr="006920ED">
        <w:t>m2K/W</w:t>
      </w:r>
    </w:p>
    <w:p w14:paraId="67D2CD98" w14:textId="77777777" w:rsidR="00BE5A6C" w:rsidRPr="006920ED" w:rsidRDefault="00BE5A6C" w:rsidP="00BE5A6C">
      <w:pPr>
        <w:pStyle w:val="Langtext"/>
      </w:pPr>
      <w:r w:rsidRPr="006920ED">
        <w:t>z.B. ISOVER Multi-Kombi Passivhaus Klemmfilz oder Gleichwertiges.</w:t>
      </w:r>
    </w:p>
    <w:p w14:paraId="1D263B07" w14:textId="77777777" w:rsidR="00BE5A6C" w:rsidRPr="006920ED" w:rsidRDefault="00BE5A6C" w:rsidP="00BE5A6C">
      <w:pPr>
        <w:pStyle w:val="Langtext"/>
      </w:pPr>
      <w:r w:rsidRPr="006920ED">
        <w:t xml:space="preserve">Angebotenes </w:t>
      </w:r>
      <w:proofErr w:type="gramStart"/>
      <w:r w:rsidRPr="006920ED">
        <w:t>Erzeugnis:...</w:t>
      </w:r>
      <w:proofErr w:type="gramEnd"/>
      <w:r w:rsidRPr="006920ED">
        <w:t>.</w:t>
      </w:r>
    </w:p>
    <w:p w14:paraId="54304BEE" w14:textId="5A1C0A4C" w:rsidR="00BE5A6C" w:rsidRPr="006920ED" w:rsidRDefault="00260F27" w:rsidP="00BE5A6C">
      <w:pPr>
        <w:pStyle w:val="Folgeposition"/>
        <w:keepNext/>
        <w:keepLines/>
      </w:pPr>
      <w:r w:rsidRPr="006920ED">
        <w:t>G</w:t>
      </w:r>
      <w:r w:rsidRPr="006920ED">
        <w:rPr>
          <w:sz w:val="12"/>
        </w:rPr>
        <w:t>+</w:t>
      </w:r>
      <w:r w:rsidRPr="006920ED">
        <w:tab/>
        <w:t>Riegelwanddämm.MW Klemmf+Ma.</w:t>
      </w:r>
      <w:r w:rsidR="00BE5A6C" w:rsidRPr="006920ED">
        <w:t>220mm</w:t>
      </w:r>
      <w:r w:rsidR="00BE5A6C" w:rsidRPr="006920ED">
        <w:tab/>
        <w:t xml:space="preserve">m2 </w:t>
      </w:r>
    </w:p>
    <w:p w14:paraId="5BDDC89E" w14:textId="77777777" w:rsidR="00BE5A6C" w:rsidRPr="006920ED" w:rsidRDefault="00BE5A6C" w:rsidP="00BE5A6C">
      <w:pPr>
        <w:pStyle w:val="Langtext"/>
      </w:pPr>
    </w:p>
    <w:p w14:paraId="66664976" w14:textId="77777777" w:rsidR="00BE5A6C" w:rsidRPr="006920ED" w:rsidRDefault="00BE5A6C" w:rsidP="00BE5A6C">
      <w:pPr>
        <w:pStyle w:val="Langtext"/>
      </w:pPr>
      <w:r w:rsidRPr="006920ED">
        <w:t>• 220 mm dick</w:t>
      </w:r>
    </w:p>
    <w:p w14:paraId="7D1D1B91" w14:textId="38DB9400" w:rsidR="00BE5A6C" w:rsidRPr="006920ED" w:rsidRDefault="00BE5A6C" w:rsidP="00BE5A6C">
      <w:pPr>
        <w:pStyle w:val="Langtext"/>
      </w:pPr>
      <w:r w:rsidRPr="006920ED">
        <w:t xml:space="preserve">• Wärmedurchlasswiderstand RD: </w:t>
      </w:r>
      <w:r w:rsidR="003A0CC1" w:rsidRPr="006920ED">
        <w:t xml:space="preserve">6,67 </w:t>
      </w:r>
      <w:r w:rsidRPr="006920ED">
        <w:t>m2K/W</w:t>
      </w:r>
    </w:p>
    <w:p w14:paraId="60B77280" w14:textId="77777777" w:rsidR="00BE5A6C" w:rsidRPr="006920ED" w:rsidRDefault="00BE5A6C" w:rsidP="00BE5A6C">
      <w:pPr>
        <w:pStyle w:val="Langtext"/>
      </w:pPr>
      <w:r w:rsidRPr="006920ED">
        <w:t>z.B. ISOVER Multi-Kombi Passivhaus Klemmfilz oder Gleichwertiges.</w:t>
      </w:r>
    </w:p>
    <w:p w14:paraId="78B076D5" w14:textId="77777777" w:rsidR="00BE5A6C" w:rsidRPr="006920ED" w:rsidRDefault="00BE5A6C" w:rsidP="00BE5A6C">
      <w:pPr>
        <w:pStyle w:val="Langtext"/>
      </w:pPr>
      <w:r w:rsidRPr="006920ED">
        <w:t xml:space="preserve">Angebotenes </w:t>
      </w:r>
      <w:proofErr w:type="gramStart"/>
      <w:r w:rsidRPr="006920ED">
        <w:t>Erzeugnis:...</w:t>
      </w:r>
      <w:proofErr w:type="gramEnd"/>
      <w:r w:rsidRPr="006920ED">
        <w:t>.</w:t>
      </w:r>
    </w:p>
    <w:p w14:paraId="33369449" w14:textId="66CB11F4" w:rsidR="00BE5A6C" w:rsidRPr="006920ED" w:rsidRDefault="00260F27" w:rsidP="00BE5A6C">
      <w:pPr>
        <w:pStyle w:val="Folgeposition"/>
        <w:keepNext/>
        <w:keepLines/>
      </w:pPr>
      <w:r w:rsidRPr="006920ED">
        <w:t>H</w:t>
      </w:r>
      <w:r w:rsidRPr="006920ED">
        <w:rPr>
          <w:sz w:val="12"/>
        </w:rPr>
        <w:t>+</w:t>
      </w:r>
      <w:r w:rsidRPr="006920ED">
        <w:tab/>
        <w:t>Riegelwanddämm.MW Klemmf+Ma.</w:t>
      </w:r>
      <w:r w:rsidR="00BE5A6C" w:rsidRPr="006920ED">
        <w:t>240mm</w:t>
      </w:r>
      <w:r w:rsidR="00BE5A6C" w:rsidRPr="006920ED">
        <w:tab/>
        <w:t xml:space="preserve">m2 </w:t>
      </w:r>
    </w:p>
    <w:p w14:paraId="4FE3873D" w14:textId="77777777" w:rsidR="00BE5A6C" w:rsidRPr="006920ED" w:rsidRDefault="00BE5A6C" w:rsidP="00BE5A6C">
      <w:pPr>
        <w:pStyle w:val="Langtext"/>
      </w:pPr>
    </w:p>
    <w:p w14:paraId="66C81D61" w14:textId="77777777" w:rsidR="00BE5A6C" w:rsidRPr="006920ED" w:rsidRDefault="00BE5A6C" w:rsidP="00BE5A6C">
      <w:pPr>
        <w:pStyle w:val="Langtext"/>
      </w:pPr>
      <w:r w:rsidRPr="006920ED">
        <w:t>• 240 mm dick</w:t>
      </w:r>
    </w:p>
    <w:p w14:paraId="261BF37F" w14:textId="15E31E15" w:rsidR="00BE5A6C" w:rsidRPr="006920ED" w:rsidRDefault="00BE5A6C" w:rsidP="00BE5A6C">
      <w:pPr>
        <w:pStyle w:val="Langtext"/>
      </w:pPr>
      <w:r w:rsidRPr="006920ED">
        <w:t xml:space="preserve">• Wärmedurchlasswiderstand RD: </w:t>
      </w:r>
      <w:r w:rsidR="003A0CC1" w:rsidRPr="006920ED">
        <w:t xml:space="preserve">7,27 </w:t>
      </w:r>
      <w:r w:rsidRPr="006920ED">
        <w:t>m2K/W</w:t>
      </w:r>
    </w:p>
    <w:p w14:paraId="19592023" w14:textId="77777777" w:rsidR="00BE5A6C" w:rsidRPr="006920ED" w:rsidRDefault="00BE5A6C" w:rsidP="00BE5A6C">
      <w:pPr>
        <w:pStyle w:val="Langtext"/>
      </w:pPr>
      <w:r w:rsidRPr="006920ED">
        <w:t>z.B. ISOVER Multi-Kombi Passivhaus Klemmfilz oder Gleichwertiges.</w:t>
      </w:r>
    </w:p>
    <w:p w14:paraId="0B329FC2" w14:textId="77777777" w:rsidR="00BE5A6C" w:rsidRPr="006920ED" w:rsidRDefault="00BE5A6C" w:rsidP="00BE5A6C">
      <w:pPr>
        <w:pStyle w:val="Langtext"/>
      </w:pPr>
      <w:r w:rsidRPr="006920ED">
        <w:t xml:space="preserve">Angebotenes </w:t>
      </w:r>
      <w:proofErr w:type="gramStart"/>
      <w:r w:rsidRPr="006920ED">
        <w:t>Erzeugnis:...</w:t>
      </w:r>
      <w:proofErr w:type="gramEnd"/>
      <w:r w:rsidRPr="006920ED">
        <w:t>.</w:t>
      </w:r>
    </w:p>
    <w:p w14:paraId="4E228032" w14:textId="12EB270B" w:rsidR="00BE5A6C" w:rsidRPr="006920ED" w:rsidRDefault="00260F27" w:rsidP="00BE5A6C">
      <w:pPr>
        <w:pStyle w:val="Folgeposition"/>
        <w:keepNext/>
        <w:keepLines/>
      </w:pPr>
      <w:r w:rsidRPr="006920ED">
        <w:t>I</w:t>
      </w:r>
      <w:r w:rsidRPr="006920ED">
        <w:rPr>
          <w:sz w:val="12"/>
        </w:rPr>
        <w:t>+</w:t>
      </w:r>
      <w:r w:rsidRPr="006920ED">
        <w:tab/>
        <w:t>Riegelwanddämm.MW Klemmf+Ma.</w:t>
      </w:r>
      <w:r w:rsidR="00BE5A6C" w:rsidRPr="006920ED">
        <w:t>260mm</w:t>
      </w:r>
      <w:r w:rsidR="00BE5A6C" w:rsidRPr="006920ED">
        <w:tab/>
        <w:t xml:space="preserve">m2 </w:t>
      </w:r>
    </w:p>
    <w:p w14:paraId="1C9CDD40" w14:textId="77777777" w:rsidR="00BE5A6C" w:rsidRPr="006920ED" w:rsidRDefault="00BE5A6C" w:rsidP="00BE5A6C">
      <w:pPr>
        <w:pStyle w:val="Langtext"/>
      </w:pPr>
    </w:p>
    <w:p w14:paraId="48E0A6FB" w14:textId="77777777" w:rsidR="00BE5A6C" w:rsidRPr="006920ED" w:rsidRDefault="00BE5A6C" w:rsidP="00BE5A6C">
      <w:pPr>
        <w:pStyle w:val="Langtext"/>
      </w:pPr>
      <w:r w:rsidRPr="006920ED">
        <w:t>• 260 mm dick</w:t>
      </w:r>
    </w:p>
    <w:p w14:paraId="6D72D701" w14:textId="0DB33B18" w:rsidR="00BE5A6C" w:rsidRPr="006920ED" w:rsidRDefault="00BE5A6C" w:rsidP="00BE5A6C">
      <w:pPr>
        <w:pStyle w:val="Langtext"/>
      </w:pPr>
      <w:r w:rsidRPr="006920ED">
        <w:t xml:space="preserve">• Wärmedurchlasswiderstand RD: </w:t>
      </w:r>
      <w:r w:rsidR="003A0CC1" w:rsidRPr="006920ED">
        <w:t xml:space="preserve">7,88 </w:t>
      </w:r>
      <w:r w:rsidRPr="006920ED">
        <w:t>m2K/W</w:t>
      </w:r>
    </w:p>
    <w:p w14:paraId="69AF29D0" w14:textId="77777777" w:rsidR="00BE5A6C" w:rsidRPr="006920ED" w:rsidRDefault="00BE5A6C" w:rsidP="00BE5A6C">
      <w:pPr>
        <w:pStyle w:val="Langtext"/>
      </w:pPr>
      <w:r w:rsidRPr="006920ED">
        <w:t>z.B. ISOVER Multi-Kombi Passivhaus Klemmfilz oder Gleichwertiges.</w:t>
      </w:r>
    </w:p>
    <w:p w14:paraId="7FE3F27D" w14:textId="77777777" w:rsidR="00BE5A6C" w:rsidRPr="006920ED" w:rsidRDefault="00BE5A6C" w:rsidP="00BE5A6C">
      <w:pPr>
        <w:pStyle w:val="Langtext"/>
      </w:pPr>
      <w:r w:rsidRPr="006920ED">
        <w:t xml:space="preserve">Angebotenes </w:t>
      </w:r>
      <w:proofErr w:type="gramStart"/>
      <w:r w:rsidRPr="006920ED">
        <w:t>Erzeugnis:...</w:t>
      </w:r>
      <w:proofErr w:type="gramEnd"/>
      <w:r w:rsidRPr="006920ED">
        <w:t>.</w:t>
      </w:r>
    </w:p>
    <w:p w14:paraId="7C234BE6" w14:textId="05877E2A" w:rsidR="00BE5A6C" w:rsidRPr="006920ED" w:rsidRDefault="00260F27" w:rsidP="00BE5A6C">
      <w:pPr>
        <w:pStyle w:val="Folgeposition"/>
        <w:keepNext/>
        <w:keepLines/>
      </w:pPr>
      <w:r w:rsidRPr="006920ED">
        <w:t>J</w:t>
      </w:r>
      <w:r w:rsidRPr="006920ED">
        <w:rPr>
          <w:sz w:val="12"/>
        </w:rPr>
        <w:t>+</w:t>
      </w:r>
      <w:r w:rsidRPr="006920ED">
        <w:tab/>
        <w:t>Riegelwanddämm.MW Klemmf+Ma.</w:t>
      </w:r>
      <w:r w:rsidR="00BE5A6C" w:rsidRPr="006920ED">
        <w:t>280mm</w:t>
      </w:r>
      <w:r w:rsidR="00BE5A6C" w:rsidRPr="006920ED">
        <w:tab/>
        <w:t xml:space="preserve">m2 </w:t>
      </w:r>
    </w:p>
    <w:p w14:paraId="7123B21C" w14:textId="77777777" w:rsidR="00BE5A6C" w:rsidRPr="006920ED" w:rsidRDefault="00BE5A6C" w:rsidP="00BE5A6C">
      <w:pPr>
        <w:pStyle w:val="Langtext"/>
      </w:pPr>
    </w:p>
    <w:p w14:paraId="0174CA3F" w14:textId="77777777" w:rsidR="00BE5A6C" w:rsidRPr="006920ED" w:rsidRDefault="00BE5A6C" w:rsidP="00BE5A6C">
      <w:pPr>
        <w:pStyle w:val="Langtext"/>
      </w:pPr>
      <w:r w:rsidRPr="006920ED">
        <w:t>• 280 mm dick</w:t>
      </w:r>
    </w:p>
    <w:p w14:paraId="787F7FEA" w14:textId="5F1204E7" w:rsidR="00BE5A6C" w:rsidRPr="006920ED" w:rsidRDefault="00BE5A6C" w:rsidP="00BE5A6C">
      <w:pPr>
        <w:pStyle w:val="Langtext"/>
      </w:pPr>
      <w:r w:rsidRPr="006920ED">
        <w:t xml:space="preserve">• Wärmedurchlasswiderstand RD: </w:t>
      </w:r>
      <w:r w:rsidR="003A0CC1" w:rsidRPr="006920ED">
        <w:t xml:space="preserve">8,49 </w:t>
      </w:r>
      <w:r w:rsidRPr="006920ED">
        <w:t>m2K/W</w:t>
      </w:r>
    </w:p>
    <w:p w14:paraId="4E5B3A94" w14:textId="77777777" w:rsidR="00BE5A6C" w:rsidRPr="006920ED" w:rsidRDefault="00BE5A6C" w:rsidP="00BE5A6C">
      <w:pPr>
        <w:pStyle w:val="Langtext"/>
      </w:pPr>
      <w:r w:rsidRPr="006920ED">
        <w:t>z.B. ISOVER Multi-Kombi Passivhaus Klemmfilz oder Gleichwertiges.</w:t>
      </w:r>
    </w:p>
    <w:p w14:paraId="1CE32DD6" w14:textId="77777777" w:rsidR="00BE5A6C" w:rsidRPr="006920ED" w:rsidRDefault="00BE5A6C" w:rsidP="00BE5A6C">
      <w:pPr>
        <w:pStyle w:val="Langtext"/>
      </w:pPr>
      <w:r w:rsidRPr="006920ED">
        <w:t xml:space="preserve">Angebotenes </w:t>
      </w:r>
      <w:proofErr w:type="gramStart"/>
      <w:r w:rsidRPr="006920ED">
        <w:t>Erzeugnis:...</w:t>
      </w:r>
      <w:proofErr w:type="gramEnd"/>
      <w:r w:rsidRPr="006920ED">
        <w:t>.</w:t>
      </w:r>
    </w:p>
    <w:p w14:paraId="2A5441F8" w14:textId="52623E10" w:rsidR="00260F27" w:rsidRPr="006920ED" w:rsidRDefault="00260F27" w:rsidP="00BE5A6C">
      <w:pPr>
        <w:pStyle w:val="Folgeposition"/>
        <w:keepNext/>
        <w:keepLines/>
      </w:pPr>
    </w:p>
    <w:p w14:paraId="7D739338" w14:textId="77777777" w:rsidR="00260F27" w:rsidRPr="006920ED" w:rsidRDefault="00260F27" w:rsidP="0012073D">
      <w:pPr>
        <w:pStyle w:val="GrundtextPosNr"/>
        <w:keepNext/>
        <w:keepLines/>
      </w:pPr>
      <w:r w:rsidRPr="006920ED">
        <w:t>36.A7 80</w:t>
      </w:r>
    </w:p>
    <w:p w14:paraId="55E3BA29" w14:textId="77777777" w:rsidR="00260F27" w:rsidRPr="006920ED" w:rsidRDefault="00260F27" w:rsidP="0012073D">
      <w:pPr>
        <w:pStyle w:val="Grundtext"/>
      </w:pPr>
      <w:r w:rsidRPr="006920ED">
        <w:t>Dämmung von Riegelwänden (Riegelwanddämm.) mit gebundener Mineralwolle (MW) einschließlich Befestigung gegen Abrutschen.</w:t>
      </w:r>
    </w:p>
    <w:p w14:paraId="33632C59" w14:textId="77777777" w:rsidR="00BE5A6C" w:rsidRPr="006920ED" w:rsidRDefault="00BE5A6C" w:rsidP="00BE5A6C">
      <w:pPr>
        <w:pStyle w:val="Grundtext"/>
        <w:ind w:left="0"/>
      </w:pPr>
    </w:p>
    <w:p w14:paraId="7EA92B0B" w14:textId="77777777" w:rsidR="00BE5A6C" w:rsidRPr="006920ED" w:rsidRDefault="00BE5A6C" w:rsidP="00BE5A6C">
      <w:pPr>
        <w:pStyle w:val="Grundtext"/>
      </w:pPr>
      <w:r w:rsidRPr="006920ED">
        <w:t>• nicht druckbelastbar</w:t>
      </w:r>
    </w:p>
    <w:p w14:paraId="3AE54799" w14:textId="77777777" w:rsidR="00BE5A6C" w:rsidRPr="006920ED" w:rsidRDefault="00BE5A6C" w:rsidP="00BE5A6C">
      <w:pPr>
        <w:pStyle w:val="Grundtext"/>
      </w:pPr>
      <w:r w:rsidRPr="006920ED">
        <w:t>• gerollt</w:t>
      </w:r>
    </w:p>
    <w:p w14:paraId="08F88324" w14:textId="77777777" w:rsidR="00BE5A6C" w:rsidRPr="006920ED" w:rsidRDefault="00BE5A6C" w:rsidP="00BE5A6C">
      <w:pPr>
        <w:pStyle w:val="Grundtext"/>
      </w:pPr>
      <w:r w:rsidRPr="006920ED">
        <w:t xml:space="preserve">• Wärmeleitfähigkeit </w:t>
      </w:r>
      <w:proofErr w:type="spellStart"/>
      <w:r w:rsidRPr="006920ED">
        <w:t>lambda</w:t>
      </w:r>
      <w:proofErr w:type="spellEnd"/>
      <w:r w:rsidRPr="006920ED">
        <w:t xml:space="preserve"> D = 0,039 W/</w:t>
      </w:r>
      <w:proofErr w:type="spellStart"/>
      <w:r w:rsidRPr="006920ED">
        <w:t>mK</w:t>
      </w:r>
      <w:proofErr w:type="spellEnd"/>
    </w:p>
    <w:p w14:paraId="40CBA54A" w14:textId="77777777" w:rsidR="00BE5A6C" w:rsidRPr="006920ED" w:rsidRDefault="00BE5A6C" w:rsidP="00BE5A6C">
      <w:pPr>
        <w:pStyle w:val="Grundtext"/>
      </w:pPr>
      <w:r w:rsidRPr="006920ED">
        <w:t>• Produktart: MW-WL gemäß ÖNORM B 6000</w:t>
      </w:r>
    </w:p>
    <w:p w14:paraId="5F90DDF9" w14:textId="77777777" w:rsidR="00BE5A6C" w:rsidRPr="006920ED" w:rsidRDefault="00BE5A6C" w:rsidP="00BE5A6C">
      <w:pPr>
        <w:pStyle w:val="Grundtext"/>
      </w:pPr>
      <w:r w:rsidRPr="006920ED">
        <w:t>• CE-Bezeichnungsschlüssel: MW-EN 13162-T1-MU1-AFr5</w:t>
      </w:r>
    </w:p>
    <w:p w14:paraId="53A08E58" w14:textId="77777777" w:rsidR="00BE5A6C" w:rsidRPr="006920ED" w:rsidRDefault="00BE5A6C" w:rsidP="00BE5A6C">
      <w:pPr>
        <w:pStyle w:val="Grundtext"/>
      </w:pPr>
      <w:r w:rsidRPr="006920ED">
        <w:t>• Brandverhaltensklasse A1 gemäß ÖNORM EN 13501-1, Schmelzpunkt ca. 700°C</w:t>
      </w:r>
    </w:p>
    <w:p w14:paraId="5181AD98" w14:textId="77777777" w:rsidR="00BE5A6C" w:rsidRPr="006920ED" w:rsidRDefault="00BE5A6C" w:rsidP="00BE5A6C">
      <w:pPr>
        <w:pStyle w:val="Grundtext"/>
      </w:pPr>
      <w:r w:rsidRPr="006920ED">
        <w:t>• Erzeugnis mit CE-Zertifizierung</w:t>
      </w:r>
    </w:p>
    <w:p w14:paraId="76ED8212" w14:textId="3751532C" w:rsidR="00BE5A6C" w:rsidRPr="006920ED" w:rsidRDefault="00BE5A6C" w:rsidP="00BE5A6C">
      <w:pPr>
        <w:pStyle w:val="Grundtextabsatz"/>
      </w:pPr>
      <w:r w:rsidRPr="006920ED">
        <w:t>• mit dem EUCEB-Markenzeichen ausgestattet</w:t>
      </w:r>
    </w:p>
    <w:p w14:paraId="10A3F549" w14:textId="77777777" w:rsidR="00BE5A6C" w:rsidRPr="006920ED" w:rsidRDefault="00BE5A6C" w:rsidP="00BE5A6C">
      <w:pPr>
        <w:pStyle w:val="Grundtextabsatz"/>
      </w:pPr>
      <w:r w:rsidRPr="006920ED">
        <w:t xml:space="preserve">• Breite: 1200 mm </w:t>
      </w:r>
    </w:p>
    <w:p w14:paraId="4370952D" w14:textId="5B45A1AC" w:rsidR="00BE5A6C" w:rsidRPr="006920ED" w:rsidRDefault="00260F27" w:rsidP="00BE5A6C">
      <w:pPr>
        <w:pStyle w:val="Folgeposition"/>
        <w:keepNext/>
        <w:keepLines/>
      </w:pPr>
      <w:r w:rsidRPr="006920ED">
        <w:t>A</w:t>
      </w:r>
      <w:r w:rsidRPr="006920ED">
        <w:rPr>
          <w:sz w:val="12"/>
        </w:rPr>
        <w:t>+</w:t>
      </w:r>
      <w:r w:rsidRPr="006920ED">
        <w:tab/>
        <w:t xml:space="preserve">Riegelwanddämm.MW gerollt </w:t>
      </w:r>
      <w:r w:rsidR="00BE5A6C" w:rsidRPr="006920ED">
        <w:t>50mm</w:t>
      </w:r>
      <w:r w:rsidR="00BE5A6C" w:rsidRPr="006920ED">
        <w:tab/>
        <w:t xml:space="preserve">m2 </w:t>
      </w:r>
    </w:p>
    <w:p w14:paraId="5117C639" w14:textId="77777777" w:rsidR="00BE5A6C" w:rsidRPr="006920ED" w:rsidRDefault="00BE5A6C" w:rsidP="00BE5A6C">
      <w:pPr>
        <w:pStyle w:val="Langtext"/>
      </w:pPr>
    </w:p>
    <w:p w14:paraId="181C619C" w14:textId="77777777" w:rsidR="00BE5A6C" w:rsidRPr="006920ED" w:rsidRDefault="00BE5A6C" w:rsidP="00BE5A6C">
      <w:pPr>
        <w:pStyle w:val="Langtext"/>
      </w:pPr>
      <w:r w:rsidRPr="006920ED">
        <w:t>• 50 mm dick</w:t>
      </w:r>
    </w:p>
    <w:p w14:paraId="13D95C8A" w14:textId="24C036D1" w:rsidR="00BE5A6C" w:rsidRPr="006920ED" w:rsidRDefault="00BE5A6C" w:rsidP="00BE5A6C">
      <w:pPr>
        <w:pStyle w:val="Langtext"/>
      </w:pPr>
      <w:r w:rsidRPr="006920ED">
        <w:t xml:space="preserve">• Wärmedurchlasswiderstand RD: </w:t>
      </w:r>
      <w:r w:rsidR="003A0CC1" w:rsidRPr="006920ED">
        <w:t xml:space="preserve">1,28 </w:t>
      </w:r>
      <w:r w:rsidRPr="006920ED">
        <w:t>m2K/W</w:t>
      </w:r>
    </w:p>
    <w:p w14:paraId="14BFDCD2" w14:textId="77777777" w:rsidR="00BE5A6C" w:rsidRPr="006920ED" w:rsidRDefault="00BE5A6C" w:rsidP="00BE5A6C">
      <w:pPr>
        <w:pStyle w:val="Langtext"/>
      </w:pPr>
      <w:r w:rsidRPr="006920ED">
        <w:t>z.B. ISOVER Wärmedämmfilz WDF oder Gleichwertiges.</w:t>
      </w:r>
    </w:p>
    <w:p w14:paraId="1F873118" w14:textId="77777777" w:rsidR="00BE5A6C" w:rsidRPr="006920ED" w:rsidRDefault="00BE5A6C" w:rsidP="00BE5A6C">
      <w:pPr>
        <w:pStyle w:val="Langtext"/>
      </w:pPr>
      <w:r w:rsidRPr="006920ED">
        <w:t xml:space="preserve">Angebotenes </w:t>
      </w:r>
      <w:proofErr w:type="gramStart"/>
      <w:r w:rsidRPr="006920ED">
        <w:t>Erzeugnis:...</w:t>
      </w:r>
      <w:proofErr w:type="gramEnd"/>
      <w:r w:rsidRPr="006920ED">
        <w:t>.</w:t>
      </w:r>
    </w:p>
    <w:p w14:paraId="5EA4458F" w14:textId="3891D197" w:rsidR="00BE5A6C" w:rsidRPr="006920ED" w:rsidRDefault="00260F27" w:rsidP="00BE5A6C">
      <w:pPr>
        <w:pStyle w:val="Folgeposition"/>
        <w:keepNext/>
        <w:keepLines/>
      </w:pPr>
      <w:r w:rsidRPr="006920ED">
        <w:t>B</w:t>
      </w:r>
      <w:r w:rsidRPr="006920ED">
        <w:rPr>
          <w:sz w:val="12"/>
        </w:rPr>
        <w:t>+</w:t>
      </w:r>
      <w:r w:rsidRPr="006920ED">
        <w:tab/>
        <w:t xml:space="preserve">Riegelwanddämm.MW gerollt </w:t>
      </w:r>
      <w:r w:rsidR="00BE5A6C" w:rsidRPr="006920ED">
        <w:t>60mm</w:t>
      </w:r>
      <w:r w:rsidR="00BE5A6C" w:rsidRPr="006920ED">
        <w:tab/>
        <w:t xml:space="preserve">m2 </w:t>
      </w:r>
    </w:p>
    <w:p w14:paraId="5F0D6E11" w14:textId="77777777" w:rsidR="00BE5A6C" w:rsidRPr="006920ED" w:rsidRDefault="00BE5A6C" w:rsidP="00BE5A6C">
      <w:pPr>
        <w:pStyle w:val="Langtext"/>
      </w:pPr>
    </w:p>
    <w:p w14:paraId="21446A54" w14:textId="77777777" w:rsidR="00BE5A6C" w:rsidRPr="006920ED" w:rsidRDefault="00BE5A6C" w:rsidP="00BE5A6C">
      <w:pPr>
        <w:pStyle w:val="Langtext"/>
      </w:pPr>
      <w:r w:rsidRPr="006920ED">
        <w:t>• 60 mm dick</w:t>
      </w:r>
    </w:p>
    <w:p w14:paraId="58AFDE6C" w14:textId="41F72CE9" w:rsidR="00BE5A6C" w:rsidRPr="006920ED" w:rsidRDefault="00BE5A6C" w:rsidP="00BE5A6C">
      <w:pPr>
        <w:pStyle w:val="Langtext"/>
      </w:pPr>
      <w:r w:rsidRPr="006920ED">
        <w:t xml:space="preserve">• Wärmedurchlasswiderstand RD: </w:t>
      </w:r>
      <w:r w:rsidR="003A0CC1" w:rsidRPr="006920ED">
        <w:t xml:space="preserve">1,54 </w:t>
      </w:r>
      <w:r w:rsidRPr="006920ED">
        <w:t>m2K/W</w:t>
      </w:r>
    </w:p>
    <w:p w14:paraId="6DF4C121" w14:textId="77777777" w:rsidR="00BE5A6C" w:rsidRPr="006920ED" w:rsidRDefault="00BE5A6C" w:rsidP="00BE5A6C">
      <w:pPr>
        <w:pStyle w:val="Langtext"/>
      </w:pPr>
      <w:r w:rsidRPr="006920ED">
        <w:t>z.B. ISOVER Wärmedämmfilz WDF oder Gleichwertiges.</w:t>
      </w:r>
    </w:p>
    <w:p w14:paraId="61A1FE68" w14:textId="77777777" w:rsidR="00BE5A6C" w:rsidRPr="006920ED" w:rsidRDefault="00BE5A6C" w:rsidP="00BE5A6C">
      <w:pPr>
        <w:pStyle w:val="Langtext"/>
      </w:pPr>
      <w:r w:rsidRPr="006920ED">
        <w:t xml:space="preserve">Angebotenes </w:t>
      </w:r>
      <w:proofErr w:type="gramStart"/>
      <w:r w:rsidRPr="006920ED">
        <w:t>Erzeugnis:...</w:t>
      </w:r>
      <w:proofErr w:type="gramEnd"/>
      <w:r w:rsidRPr="006920ED">
        <w:t>.</w:t>
      </w:r>
    </w:p>
    <w:p w14:paraId="62C7D68A" w14:textId="1376F442" w:rsidR="00BE5A6C" w:rsidRPr="006920ED" w:rsidRDefault="00260F27" w:rsidP="00BE5A6C">
      <w:pPr>
        <w:pStyle w:val="Folgeposition"/>
        <w:keepNext/>
        <w:keepLines/>
      </w:pPr>
      <w:r w:rsidRPr="006920ED">
        <w:t>C</w:t>
      </w:r>
      <w:r w:rsidRPr="006920ED">
        <w:rPr>
          <w:sz w:val="12"/>
        </w:rPr>
        <w:t>+</w:t>
      </w:r>
      <w:r w:rsidRPr="006920ED">
        <w:tab/>
        <w:t xml:space="preserve">Riegelwanddämm.MW gerollt </w:t>
      </w:r>
      <w:bookmarkStart w:id="74" w:name="_Hlk111202917"/>
      <w:r w:rsidR="00BE5A6C" w:rsidRPr="006920ED">
        <w:t>80mm</w:t>
      </w:r>
      <w:r w:rsidR="00BE5A6C" w:rsidRPr="006920ED">
        <w:tab/>
        <w:t xml:space="preserve">m2 </w:t>
      </w:r>
    </w:p>
    <w:p w14:paraId="277E6345" w14:textId="77777777" w:rsidR="00BE5A6C" w:rsidRPr="006920ED" w:rsidRDefault="00BE5A6C" w:rsidP="00BE5A6C">
      <w:pPr>
        <w:pStyle w:val="Langtext"/>
      </w:pPr>
    </w:p>
    <w:p w14:paraId="36B32090" w14:textId="77777777" w:rsidR="00BE5A6C" w:rsidRPr="006920ED" w:rsidRDefault="00BE5A6C" w:rsidP="00BE5A6C">
      <w:pPr>
        <w:pStyle w:val="Langtext"/>
      </w:pPr>
      <w:r w:rsidRPr="006920ED">
        <w:t>• 80 mm dick</w:t>
      </w:r>
    </w:p>
    <w:p w14:paraId="10F50DA1" w14:textId="77777777" w:rsidR="00BE5A6C" w:rsidRPr="006920ED" w:rsidRDefault="00BE5A6C" w:rsidP="00BE5A6C">
      <w:pPr>
        <w:pStyle w:val="Langtext"/>
      </w:pPr>
      <w:r w:rsidRPr="006920ED">
        <w:t>• Wärmedurchlasswiderstand RD: 2,05 m2K/W</w:t>
      </w:r>
    </w:p>
    <w:p w14:paraId="2418A0BF" w14:textId="77777777" w:rsidR="00BE5A6C" w:rsidRPr="006920ED" w:rsidRDefault="00BE5A6C" w:rsidP="00BE5A6C">
      <w:pPr>
        <w:pStyle w:val="Langtext"/>
      </w:pPr>
      <w:r w:rsidRPr="006920ED">
        <w:t>z.B. ISOVER Wärmedämmfilz WDF oder Gleichwertiges.</w:t>
      </w:r>
    </w:p>
    <w:p w14:paraId="5FDB8F42" w14:textId="77777777" w:rsidR="00BE5A6C" w:rsidRPr="006920ED" w:rsidRDefault="00BE5A6C" w:rsidP="00BE5A6C">
      <w:pPr>
        <w:pStyle w:val="Langtext"/>
      </w:pPr>
      <w:r w:rsidRPr="006920ED">
        <w:t xml:space="preserve">Angebotenes </w:t>
      </w:r>
      <w:proofErr w:type="gramStart"/>
      <w:r w:rsidRPr="006920ED">
        <w:t>Erzeugnis:...</w:t>
      </w:r>
      <w:proofErr w:type="gramEnd"/>
      <w:r w:rsidRPr="006920ED">
        <w:t>.</w:t>
      </w:r>
      <w:bookmarkEnd w:id="74"/>
    </w:p>
    <w:p w14:paraId="63C72017" w14:textId="03C99119" w:rsidR="00BE5A6C" w:rsidRPr="006920ED" w:rsidRDefault="00260F27" w:rsidP="00BE5A6C">
      <w:pPr>
        <w:pStyle w:val="Folgeposition"/>
        <w:keepNext/>
        <w:keepLines/>
      </w:pPr>
      <w:r w:rsidRPr="006920ED">
        <w:t>D</w:t>
      </w:r>
      <w:r w:rsidRPr="006920ED">
        <w:rPr>
          <w:sz w:val="12"/>
        </w:rPr>
        <w:t>+</w:t>
      </w:r>
      <w:r w:rsidRPr="006920ED">
        <w:tab/>
        <w:t xml:space="preserve">Riegelwanddämm.MW gerollt </w:t>
      </w:r>
      <w:r w:rsidR="00BE5A6C" w:rsidRPr="006920ED">
        <w:t>100mm</w:t>
      </w:r>
      <w:r w:rsidR="00BE5A6C" w:rsidRPr="006920ED">
        <w:tab/>
        <w:t xml:space="preserve">m2 </w:t>
      </w:r>
    </w:p>
    <w:p w14:paraId="6926FF00" w14:textId="77777777" w:rsidR="00BE5A6C" w:rsidRPr="006920ED" w:rsidRDefault="00BE5A6C" w:rsidP="00BE5A6C">
      <w:pPr>
        <w:pStyle w:val="Langtext"/>
      </w:pPr>
    </w:p>
    <w:p w14:paraId="18118B61" w14:textId="77777777" w:rsidR="00BE5A6C" w:rsidRPr="006920ED" w:rsidRDefault="00BE5A6C" w:rsidP="00BE5A6C">
      <w:pPr>
        <w:pStyle w:val="Langtext"/>
      </w:pPr>
      <w:r w:rsidRPr="006920ED">
        <w:t>• 100 mm dick</w:t>
      </w:r>
    </w:p>
    <w:p w14:paraId="741CBCAF" w14:textId="7CABF7A2" w:rsidR="00BE5A6C" w:rsidRPr="006920ED" w:rsidRDefault="00BE5A6C" w:rsidP="00BE5A6C">
      <w:pPr>
        <w:pStyle w:val="Langtext"/>
      </w:pPr>
      <w:r w:rsidRPr="006920ED">
        <w:t xml:space="preserve">• Wärmedurchlasswiderstand RD: </w:t>
      </w:r>
      <w:r w:rsidR="003A0CC1" w:rsidRPr="006920ED">
        <w:t xml:space="preserve">2,56 </w:t>
      </w:r>
      <w:r w:rsidRPr="006920ED">
        <w:t>m2K/W</w:t>
      </w:r>
    </w:p>
    <w:p w14:paraId="0D7F8B79" w14:textId="77777777" w:rsidR="00BE5A6C" w:rsidRPr="006920ED" w:rsidRDefault="00BE5A6C" w:rsidP="00BE5A6C">
      <w:pPr>
        <w:pStyle w:val="Langtext"/>
      </w:pPr>
      <w:r w:rsidRPr="006920ED">
        <w:t>z.B. ISOVER Wärmedämmfilz WDF oder Gleichwertiges.</w:t>
      </w:r>
    </w:p>
    <w:p w14:paraId="71166B35" w14:textId="77777777" w:rsidR="00BE5A6C" w:rsidRPr="006920ED" w:rsidRDefault="00BE5A6C" w:rsidP="00BE5A6C">
      <w:pPr>
        <w:pStyle w:val="Langtext"/>
      </w:pPr>
      <w:r w:rsidRPr="006920ED">
        <w:t xml:space="preserve">Angebotenes </w:t>
      </w:r>
      <w:proofErr w:type="gramStart"/>
      <w:r w:rsidRPr="006920ED">
        <w:t>Erzeugnis:...</w:t>
      </w:r>
      <w:proofErr w:type="gramEnd"/>
      <w:r w:rsidRPr="006920ED">
        <w:t>.</w:t>
      </w:r>
    </w:p>
    <w:p w14:paraId="10171647" w14:textId="77471251" w:rsidR="00BE5A6C" w:rsidRPr="006920ED" w:rsidRDefault="00260F27" w:rsidP="00BE5A6C">
      <w:pPr>
        <w:pStyle w:val="Folgeposition"/>
        <w:keepNext/>
        <w:keepLines/>
      </w:pPr>
      <w:r w:rsidRPr="006920ED">
        <w:t>E</w:t>
      </w:r>
      <w:r w:rsidRPr="006920ED">
        <w:rPr>
          <w:sz w:val="12"/>
        </w:rPr>
        <w:t>+</w:t>
      </w:r>
      <w:r w:rsidRPr="006920ED">
        <w:tab/>
        <w:t xml:space="preserve">Riegelwanddämm.MW gerollt </w:t>
      </w:r>
      <w:r w:rsidR="00BE5A6C" w:rsidRPr="006920ED">
        <w:t>120mm</w:t>
      </w:r>
      <w:r w:rsidR="00BE5A6C" w:rsidRPr="006920ED">
        <w:tab/>
        <w:t xml:space="preserve">m2 </w:t>
      </w:r>
    </w:p>
    <w:p w14:paraId="60BE5B69" w14:textId="77777777" w:rsidR="00BE5A6C" w:rsidRPr="006920ED" w:rsidRDefault="00BE5A6C" w:rsidP="00BE5A6C">
      <w:pPr>
        <w:pStyle w:val="Langtext"/>
      </w:pPr>
    </w:p>
    <w:p w14:paraId="01C5BF23" w14:textId="77777777" w:rsidR="00BE5A6C" w:rsidRPr="006920ED" w:rsidRDefault="00BE5A6C" w:rsidP="00BE5A6C">
      <w:pPr>
        <w:pStyle w:val="Langtext"/>
      </w:pPr>
      <w:r w:rsidRPr="006920ED">
        <w:t>• 120 mm dick</w:t>
      </w:r>
    </w:p>
    <w:p w14:paraId="1A425C16" w14:textId="78728C9E" w:rsidR="00BE5A6C" w:rsidRPr="006920ED" w:rsidRDefault="00BE5A6C" w:rsidP="00BE5A6C">
      <w:pPr>
        <w:pStyle w:val="Langtext"/>
      </w:pPr>
      <w:r w:rsidRPr="006920ED">
        <w:t xml:space="preserve">• Wärmedurchlasswiderstand RD: </w:t>
      </w:r>
      <w:r w:rsidR="003A0CC1" w:rsidRPr="006920ED">
        <w:t xml:space="preserve">3,08 </w:t>
      </w:r>
      <w:r w:rsidRPr="006920ED">
        <w:t>m2K/W</w:t>
      </w:r>
    </w:p>
    <w:p w14:paraId="7ED37E93" w14:textId="77777777" w:rsidR="00BE5A6C" w:rsidRPr="006920ED" w:rsidRDefault="00BE5A6C" w:rsidP="00BE5A6C">
      <w:pPr>
        <w:pStyle w:val="Langtext"/>
      </w:pPr>
      <w:r w:rsidRPr="006920ED">
        <w:t>z.B. ISOVER Wärmedämmfilz WDF oder Gleichwertiges.</w:t>
      </w:r>
    </w:p>
    <w:p w14:paraId="12ABC24B" w14:textId="77777777" w:rsidR="00BE5A6C" w:rsidRPr="006920ED" w:rsidRDefault="00BE5A6C" w:rsidP="00BE5A6C">
      <w:pPr>
        <w:pStyle w:val="Langtext"/>
      </w:pPr>
      <w:r w:rsidRPr="006920ED">
        <w:t xml:space="preserve">Angebotenes </w:t>
      </w:r>
      <w:proofErr w:type="gramStart"/>
      <w:r w:rsidRPr="006920ED">
        <w:t>Erzeugnis:...</w:t>
      </w:r>
      <w:proofErr w:type="gramEnd"/>
      <w:r w:rsidRPr="006920ED">
        <w:t>.</w:t>
      </w:r>
    </w:p>
    <w:p w14:paraId="61AFA97F" w14:textId="30B823C2" w:rsidR="00BE5A6C" w:rsidRPr="006920ED" w:rsidRDefault="00260F27" w:rsidP="00BE5A6C">
      <w:pPr>
        <w:pStyle w:val="Folgeposition"/>
        <w:keepNext/>
        <w:keepLines/>
      </w:pPr>
      <w:r w:rsidRPr="006920ED">
        <w:t>F</w:t>
      </w:r>
      <w:r w:rsidRPr="006920ED">
        <w:rPr>
          <w:sz w:val="12"/>
        </w:rPr>
        <w:t>+</w:t>
      </w:r>
      <w:r w:rsidRPr="006920ED">
        <w:tab/>
        <w:t xml:space="preserve">Riegelwanddämm.MW gerollt </w:t>
      </w:r>
      <w:r w:rsidR="00BE5A6C" w:rsidRPr="006920ED">
        <w:t>140mm</w:t>
      </w:r>
      <w:r w:rsidR="00BE5A6C" w:rsidRPr="006920ED">
        <w:tab/>
        <w:t xml:space="preserve">m2 </w:t>
      </w:r>
    </w:p>
    <w:p w14:paraId="2B0655D0" w14:textId="77777777" w:rsidR="00BE5A6C" w:rsidRPr="006920ED" w:rsidRDefault="00BE5A6C" w:rsidP="00BE5A6C">
      <w:pPr>
        <w:pStyle w:val="Langtext"/>
      </w:pPr>
    </w:p>
    <w:p w14:paraId="2D16DCE3" w14:textId="77777777" w:rsidR="00BE5A6C" w:rsidRPr="006920ED" w:rsidRDefault="00BE5A6C" w:rsidP="00BE5A6C">
      <w:pPr>
        <w:pStyle w:val="Langtext"/>
      </w:pPr>
      <w:r w:rsidRPr="006920ED">
        <w:t>• 140 mm dick</w:t>
      </w:r>
    </w:p>
    <w:p w14:paraId="6124BF83" w14:textId="3714DEDC" w:rsidR="00BE5A6C" w:rsidRPr="006920ED" w:rsidRDefault="00BE5A6C" w:rsidP="00BE5A6C">
      <w:pPr>
        <w:pStyle w:val="Langtext"/>
      </w:pPr>
      <w:r w:rsidRPr="006920ED">
        <w:t xml:space="preserve">• Wärmedurchlasswiderstand RD: </w:t>
      </w:r>
      <w:r w:rsidR="003A0CC1" w:rsidRPr="006920ED">
        <w:t xml:space="preserve">3,59 </w:t>
      </w:r>
      <w:r w:rsidRPr="006920ED">
        <w:t>m2K/W</w:t>
      </w:r>
    </w:p>
    <w:p w14:paraId="59D3F6A1" w14:textId="77777777" w:rsidR="00BE5A6C" w:rsidRPr="006920ED" w:rsidRDefault="00BE5A6C" w:rsidP="00BE5A6C">
      <w:pPr>
        <w:pStyle w:val="Langtext"/>
      </w:pPr>
      <w:r w:rsidRPr="006920ED">
        <w:t>z.B. ISOVER Wärmedämmfilz WDF oder Gleichwertiges.</w:t>
      </w:r>
    </w:p>
    <w:p w14:paraId="33A969DD" w14:textId="77777777" w:rsidR="00BE5A6C" w:rsidRPr="006920ED" w:rsidRDefault="00BE5A6C" w:rsidP="00BE5A6C">
      <w:pPr>
        <w:pStyle w:val="Langtext"/>
      </w:pPr>
      <w:r w:rsidRPr="006920ED">
        <w:t xml:space="preserve">Angebotenes </w:t>
      </w:r>
      <w:proofErr w:type="gramStart"/>
      <w:r w:rsidRPr="006920ED">
        <w:t>Erzeugnis:...</w:t>
      </w:r>
      <w:proofErr w:type="gramEnd"/>
      <w:r w:rsidRPr="006920ED">
        <w:t>.</w:t>
      </w:r>
    </w:p>
    <w:p w14:paraId="34F2084D" w14:textId="6AE2D5AB" w:rsidR="00BE5A6C" w:rsidRPr="006920ED" w:rsidRDefault="00260F27" w:rsidP="00BE5A6C">
      <w:pPr>
        <w:pStyle w:val="Folgeposition"/>
        <w:keepNext/>
        <w:keepLines/>
      </w:pPr>
      <w:r w:rsidRPr="006920ED">
        <w:t>G</w:t>
      </w:r>
      <w:r w:rsidRPr="006920ED">
        <w:rPr>
          <w:sz w:val="12"/>
        </w:rPr>
        <w:t>+</w:t>
      </w:r>
      <w:r w:rsidRPr="006920ED">
        <w:tab/>
        <w:t xml:space="preserve">Riegelwanddämm.MW gerollt </w:t>
      </w:r>
      <w:r w:rsidR="00BE5A6C" w:rsidRPr="006920ED">
        <w:t>160mm</w:t>
      </w:r>
      <w:r w:rsidR="00BE5A6C" w:rsidRPr="006920ED">
        <w:tab/>
        <w:t xml:space="preserve">m2 </w:t>
      </w:r>
    </w:p>
    <w:p w14:paraId="4435515B" w14:textId="77777777" w:rsidR="00BE5A6C" w:rsidRPr="006920ED" w:rsidRDefault="00BE5A6C" w:rsidP="00BE5A6C">
      <w:pPr>
        <w:pStyle w:val="Langtext"/>
      </w:pPr>
    </w:p>
    <w:p w14:paraId="4C7EF2AA" w14:textId="77777777" w:rsidR="00BE5A6C" w:rsidRPr="006920ED" w:rsidRDefault="00BE5A6C" w:rsidP="00BE5A6C">
      <w:pPr>
        <w:pStyle w:val="Langtext"/>
      </w:pPr>
      <w:r w:rsidRPr="006920ED">
        <w:t>• 160 mm dick</w:t>
      </w:r>
    </w:p>
    <w:p w14:paraId="3D303F19" w14:textId="77777777" w:rsidR="00BE5A6C" w:rsidRPr="006920ED" w:rsidRDefault="00BE5A6C" w:rsidP="00BE5A6C">
      <w:pPr>
        <w:pStyle w:val="Langtext"/>
      </w:pPr>
      <w:r w:rsidRPr="006920ED">
        <w:t>• Wärmedurchlasswiderstand RD: 4,10 m2K/W</w:t>
      </w:r>
    </w:p>
    <w:p w14:paraId="7EF165AA" w14:textId="77777777" w:rsidR="00BE5A6C" w:rsidRPr="006920ED" w:rsidRDefault="00BE5A6C" w:rsidP="00BE5A6C">
      <w:pPr>
        <w:pStyle w:val="Langtext"/>
      </w:pPr>
      <w:r w:rsidRPr="006920ED">
        <w:t>z.B. ISOVER Wärmedämmfilz WDF oder Gleichwertiges.</w:t>
      </w:r>
    </w:p>
    <w:p w14:paraId="7F70377A" w14:textId="55E2037E" w:rsidR="00260F27" w:rsidRPr="006920ED" w:rsidRDefault="00BE5A6C" w:rsidP="00BE5A6C">
      <w:pPr>
        <w:pStyle w:val="Langtext"/>
      </w:pPr>
      <w:r w:rsidRPr="006920ED">
        <w:t xml:space="preserve">Angebotenes </w:t>
      </w:r>
      <w:proofErr w:type="gramStart"/>
      <w:r w:rsidRPr="006920ED">
        <w:t>Erzeugnis:...</w:t>
      </w:r>
      <w:proofErr w:type="gramEnd"/>
      <w:r w:rsidRPr="006920ED">
        <w:t>.</w:t>
      </w:r>
    </w:p>
    <w:p w14:paraId="5740A20D" w14:textId="0548B861" w:rsidR="00BE5A6C" w:rsidRPr="006920ED" w:rsidRDefault="00260F27" w:rsidP="00BE5A6C">
      <w:pPr>
        <w:pStyle w:val="Folgeposition"/>
        <w:keepNext/>
        <w:keepLines/>
      </w:pPr>
      <w:r w:rsidRPr="006920ED">
        <w:t>H</w:t>
      </w:r>
      <w:r w:rsidRPr="006920ED">
        <w:rPr>
          <w:sz w:val="12"/>
        </w:rPr>
        <w:t>+</w:t>
      </w:r>
      <w:r w:rsidRPr="006920ED">
        <w:tab/>
        <w:t xml:space="preserve">Riegelwanddämm.MW gerollt </w:t>
      </w:r>
      <w:r w:rsidR="00BE5A6C" w:rsidRPr="006920ED">
        <w:t>180mm</w:t>
      </w:r>
      <w:r w:rsidR="00BE5A6C" w:rsidRPr="006920ED">
        <w:tab/>
        <w:t xml:space="preserve">m2 </w:t>
      </w:r>
    </w:p>
    <w:p w14:paraId="6595A4FC" w14:textId="77777777" w:rsidR="00BE5A6C" w:rsidRPr="006920ED" w:rsidRDefault="00BE5A6C" w:rsidP="00BE5A6C">
      <w:pPr>
        <w:pStyle w:val="Langtext"/>
      </w:pPr>
    </w:p>
    <w:p w14:paraId="38E756B3" w14:textId="77777777" w:rsidR="00BE5A6C" w:rsidRPr="006920ED" w:rsidRDefault="00BE5A6C" w:rsidP="00BE5A6C">
      <w:pPr>
        <w:pStyle w:val="Langtext"/>
      </w:pPr>
      <w:r w:rsidRPr="006920ED">
        <w:t>• 180 mm dick</w:t>
      </w:r>
    </w:p>
    <w:p w14:paraId="1DF5F43C" w14:textId="780DAA5F" w:rsidR="00BE5A6C" w:rsidRPr="006920ED" w:rsidRDefault="00BE5A6C" w:rsidP="00BE5A6C">
      <w:pPr>
        <w:pStyle w:val="Langtext"/>
      </w:pPr>
      <w:r w:rsidRPr="006920ED">
        <w:t xml:space="preserve">• Wärmedurchlasswiderstand RD: </w:t>
      </w:r>
      <w:r w:rsidR="005C40C6" w:rsidRPr="006920ED">
        <w:t xml:space="preserve">4,62 </w:t>
      </w:r>
      <w:r w:rsidRPr="006920ED">
        <w:t>m2K/W</w:t>
      </w:r>
    </w:p>
    <w:p w14:paraId="7FA76827" w14:textId="77777777" w:rsidR="00BE5A6C" w:rsidRPr="006920ED" w:rsidRDefault="00BE5A6C" w:rsidP="00BE5A6C">
      <w:pPr>
        <w:pStyle w:val="Langtext"/>
      </w:pPr>
      <w:r w:rsidRPr="006920ED">
        <w:t>z.B. ISOVER Wärmedämmfilz WDF oder Gleichwertiges.</w:t>
      </w:r>
    </w:p>
    <w:p w14:paraId="54538F83" w14:textId="77777777" w:rsidR="00BE5A6C" w:rsidRPr="006920ED" w:rsidRDefault="00BE5A6C" w:rsidP="00BE5A6C">
      <w:pPr>
        <w:pStyle w:val="Langtext"/>
      </w:pPr>
      <w:r w:rsidRPr="006920ED">
        <w:t xml:space="preserve">Angebotenes </w:t>
      </w:r>
      <w:proofErr w:type="gramStart"/>
      <w:r w:rsidRPr="006920ED">
        <w:t>Erzeugnis:...</w:t>
      </w:r>
      <w:proofErr w:type="gramEnd"/>
      <w:r w:rsidRPr="006920ED">
        <w:t>.</w:t>
      </w:r>
    </w:p>
    <w:p w14:paraId="50284671" w14:textId="127FDE8A" w:rsidR="00BE5A6C" w:rsidRPr="006920ED" w:rsidRDefault="00260F27" w:rsidP="00BE5A6C">
      <w:pPr>
        <w:pStyle w:val="Folgeposition"/>
        <w:keepNext/>
        <w:keepLines/>
      </w:pPr>
      <w:r w:rsidRPr="006920ED">
        <w:lastRenderedPageBreak/>
        <w:t>I</w:t>
      </w:r>
      <w:r w:rsidRPr="006920ED">
        <w:rPr>
          <w:sz w:val="12"/>
        </w:rPr>
        <w:t>+</w:t>
      </w:r>
      <w:r w:rsidRPr="006920ED">
        <w:tab/>
        <w:t xml:space="preserve">Riegelwanddämm.MW gerollt </w:t>
      </w:r>
      <w:r w:rsidR="00BE5A6C" w:rsidRPr="006920ED">
        <w:t>200mm</w:t>
      </w:r>
      <w:r w:rsidR="00BE5A6C" w:rsidRPr="006920ED">
        <w:tab/>
        <w:t xml:space="preserve">m2 </w:t>
      </w:r>
    </w:p>
    <w:p w14:paraId="34233983" w14:textId="77777777" w:rsidR="00BE5A6C" w:rsidRPr="006920ED" w:rsidRDefault="00BE5A6C" w:rsidP="00BE5A6C">
      <w:pPr>
        <w:pStyle w:val="Langtext"/>
      </w:pPr>
    </w:p>
    <w:p w14:paraId="466235F9" w14:textId="77777777" w:rsidR="00BE5A6C" w:rsidRPr="006920ED" w:rsidRDefault="00BE5A6C" w:rsidP="00BE5A6C">
      <w:pPr>
        <w:pStyle w:val="Langtext"/>
      </w:pPr>
      <w:r w:rsidRPr="006920ED">
        <w:t>• 200 mm dick</w:t>
      </w:r>
    </w:p>
    <w:p w14:paraId="40BD7410" w14:textId="066F2B2F" w:rsidR="00BE5A6C" w:rsidRPr="006920ED" w:rsidRDefault="00BE5A6C" w:rsidP="00BE5A6C">
      <w:pPr>
        <w:pStyle w:val="Langtext"/>
      </w:pPr>
      <w:r w:rsidRPr="006920ED">
        <w:t xml:space="preserve">• Wärmedurchlasswiderstand RD: </w:t>
      </w:r>
      <w:r w:rsidR="005C40C6" w:rsidRPr="006920ED">
        <w:t xml:space="preserve">5,13 </w:t>
      </w:r>
      <w:r w:rsidRPr="006920ED">
        <w:t>m2K/W</w:t>
      </w:r>
    </w:p>
    <w:p w14:paraId="3F1A6527" w14:textId="77777777" w:rsidR="00BE5A6C" w:rsidRPr="006920ED" w:rsidRDefault="00BE5A6C" w:rsidP="00BE5A6C">
      <w:pPr>
        <w:pStyle w:val="Langtext"/>
      </w:pPr>
      <w:r w:rsidRPr="006920ED">
        <w:t>z.B. ISOVER Wärmedämmfilz WDF oder Gleichwertiges.</w:t>
      </w:r>
    </w:p>
    <w:p w14:paraId="72A74CC0" w14:textId="77777777" w:rsidR="00BE5A6C" w:rsidRPr="006920ED" w:rsidRDefault="00BE5A6C" w:rsidP="00BE5A6C">
      <w:pPr>
        <w:pStyle w:val="Langtext"/>
      </w:pPr>
      <w:r w:rsidRPr="006920ED">
        <w:t xml:space="preserve">Angebotenes </w:t>
      </w:r>
      <w:proofErr w:type="gramStart"/>
      <w:r w:rsidRPr="006920ED">
        <w:t>Erzeugnis:...</w:t>
      </w:r>
      <w:proofErr w:type="gramEnd"/>
      <w:r w:rsidRPr="006920ED">
        <w:t>.</w:t>
      </w:r>
    </w:p>
    <w:p w14:paraId="16B9FDCC" w14:textId="6D19FA63" w:rsidR="00BE5A6C" w:rsidRPr="006920ED" w:rsidRDefault="00260F27" w:rsidP="00BE5A6C">
      <w:pPr>
        <w:pStyle w:val="Folgeposition"/>
        <w:keepNext/>
        <w:keepLines/>
      </w:pPr>
      <w:r w:rsidRPr="006920ED">
        <w:t>J</w:t>
      </w:r>
      <w:r w:rsidRPr="006920ED">
        <w:rPr>
          <w:sz w:val="12"/>
        </w:rPr>
        <w:t>+</w:t>
      </w:r>
      <w:r w:rsidRPr="006920ED">
        <w:tab/>
        <w:t xml:space="preserve">Riegelwanddämm.MW gerollt </w:t>
      </w:r>
      <w:r w:rsidR="00BE5A6C" w:rsidRPr="006920ED">
        <w:t>220mm</w:t>
      </w:r>
      <w:r w:rsidR="00BE5A6C" w:rsidRPr="006920ED">
        <w:tab/>
        <w:t xml:space="preserve">m2 </w:t>
      </w:r>
    </w:p>
    <w:p w14:paraId="784A2810" w14:textId="77777777" w:rsidR="00BE5A6C" w:rsidRPr="006920ED" w:rsidRDefault="00BE5A6C" w:rsidP="00BE5A6C">
      <w:pPr>
        <w:pStyle w:val="Langtext"/>
      </w:pPr>
    </w:p>
    <w:p w14:paraId="4FEFED6A" w14:textId="77777777" w:rsidR="00BE5A6C" w:rsidRPr="006920ED" w:rsidRDefault="00BE5A6C" w:rsidP="00BE5A6C">
      <w:pPr>
        <w:pStyle w:val="Langtext"/>
      </w:pPr>
      <w:r w:rsidRPr="006920ED">
        <w:t>• 220 mm dick</w:t>
      </w:r>
    </w:p>
    <w:p w14:paraId="4273E23C" w14:textId="02D62E9D" w:rsidR="00BE5A6C" w:rsidRPr="006920ED" w:rsidRDefault="00BE5A6C" w:rsidP="00BE5A6C">
      <w:pPr>
        <w:pStyle w:val="Langtext"/>
      </w:pPr>
      <w:r w:rsidRPr="006920ED">
        <w:t xml:space="preserve">• Wärmedurchlasswiderstand RD: </w:t>
      </w:r>
      <w:r w:rsidR="005C40C6" w:rsidRPr="006920ED">
        <w:t xml:space="preserve">5,64 </w:t>
      </w:r>
      <w:r w:rsidRPr="006920ED">
        <w:t>m2K/W</w:t>
      </w:r>
    </w:p>
    <w:p w14:paraId="72BAF2C2" w14:textId="77777777" w:rsidR="00BE5A6C" w:rsidRPr="006920ED" w:rsidRDefault="00BE5A6C" w:rsidP="00BE5A6C">
      <w:pPr>
        <w:pStyle w:val="Langtext"/>
      </w:pPr>
      <w:r w:rsidRPr="006920ED">
        <w:t>z.B. ISOVER Wärmedämmfilz WDF oder Gleichwertiges.</w:t>
      </w:r>
    </w:p>
    <w:p w14:paraId="08FFE9F3" w14:textId="77777777" w:rsidR="00BE5A6C" w:rsidRPr="006920ED" w:rsidRDefault="00BE5A6C" w:rsidP="00BE5A6C">
      <w:pPr>
        <w:pStyle w:val="Langtext"/>
      </w:pPr>
      <w:r w:rsidRPr="006920ED">
        <w:t xml:space="preserve">Angebotenes </w:t>
      </w:r>
      <w:proofErr w:type="gramStart"/>
      <w:r w:rsidRPr="006920ED">
        <w:t>Erzeugnis:...</w:t>
      </w:r>
      <w:proofErr w:type="gramEnd"/>
      <w:r w:rsidRPr="006920ED">
        <w:t>.</w:t>
      </w:r>
    </w:p>
    <w:p w14:paraId="1435F4EA" w14:textId="60F23180" w:rsidR="00BE5A6C" w:rsidRPr="006920ED" w:rsidRDefault="00260F27" w:rsidP="00BE5A6C">
      <w:pPr>
        <w:pStyle w:val="Folgeposition"/>
        <w:keepNext/>
        <w:keepLines/>
      </w:pPr>
      <w:r w:rsidRPr="006920ED">
        <w:t>K</w:t>
      </w:r>
      <w:r w:rsidRPr="006920ED">
        <w:rPr>
          <w:sz w:val="12"/>
        </w:rPr>
        <w:t>+</w:t>
      </w:r>
      <w:r w:rsidRPr="006920ED">
        <w:tab/>
        <w:t xml:space="preserve">Riegelwanddämm.MW gerollt </w:t>
      </w:r>
      <w:r w:rsidR="00BE5A6C" w:rsidRPr="006920ED">
        <w:t>240mm</w:t>
      </w:r>
      <w:r w:rsidR="00BE5A6C" w:rsidRPr="006920ED">
        <w:tab/>
        <w:t xml:space="preserve">m2 </w:t>
      </w:r>
    </w:p>
    <w:p w14:paraId="750176DE" w14:textId="77777777" w:rsidR="00BE5A6C" w:rsidRPr="006920ED" w:rsidRDefault="00BE5A6C" w:rsidP="00BE5A6C">
      <w:pPr>
        <w:pStyle w:val="Langtext"/>
      </w:pPr>
    </w:p>
    <w:p w14:paraId="543A15E3" w14:textId="77777777" w:rsidR="00BE5A6C" w:rsidRPr="006920ED" w:rsidRDefault="00BE5A6C" w:rsidP="00BE5A6C">
      <w:pPr>
        <w:pStyle w:val="Langtext"/>
      </w:pPr>
      <w:r w:rsidRPr="006920ED">
        <w:t>• 240 mm dick</w:t>
      </w:r>
    </w:p>
    <w:p w14:paraId="53668D64" w14:textId="77777777" w:rsidR="00BE5A6C" w:rsidRPr="006920ED" w:rsidRDefault="00BE5A6C" w:rsidP="00BE5A6C">
      <w:pPr>
        <w:pStyle w:val="Langtext"/>
      </w:pPr>
      <w:r w:rsidRPr="006920ED">
        <w:t>• Wärmedurchlasswiderstand RD: 6,15 m2K/W</w:t>
      </w:r>
    </w:p>
    <w:p w14:paraId="204B0CB2" w14:textId="77777777" w:rsidR="00BE5A6C" w:rsidRPr="006920ED" w:rsidRDefault="00BE5A6C" w:rsidP="00BE5A6C">
      <w:pPr>
        <w:pStyle w:val="Langtext"/>
      </w:pPr>
      <w:r w:rsidRPr="006920ED">
        <w:t>z.B. ISOVER Wärmedämmfilz WDF oder Gleichwertiges.</w:t>
      </w:r>
    </w:p>
    <w:p w14:paraId="7A32DA8F" w14:textId="77777777" w:rsidR="00BE5A6C" w:rsidRPr="006920ED" w:rsidRDefault="00BE5A6C" w:rsidP="00BE5A6C">
      <w:pPr>
        <w:pStyle w:val="Langtext"/>
      </w:pPr>
      <w:r w:rsidRPr="006920ED">
        <w:t xml:space="preserve">Angebotenes </w:t>
      </w:r>
      <w:proofErr w:type="gramStart"/>
      <w:r w:rsidRPr="006920ED">
        <w:t>Erzeugnis:...</w:t>
      </w:r>
      <w:proofErr w:type="gramEnd"/>
      <w:r w:rsidRPr="006920ED">
        <w:t>.</w:t>
      </w:r>
    </w:p>
    <w:p w14:paraId="629CABCA" w14:textId="0AA03E98" w:rsidR="00BE5A6C" w:rsidRPr="006920ED" w:rsidRDefault="00260F27" w:rsidP="00BE5A6C">
      <w:pPr>
        <w:pStyle w:val="Folgeposition"/>
        <w:keepNext/>
        <w:keepLines/>
      </w:pPr>
      <w:r w:rsidRPr="006920ED">
        <w:t>L</w:t>
      </w:r>
      <w:r w:rsidRPr="006920ED">
        <w:rPr>
          <w:sz w:val="12"/>
        </w:rPr>
        <w:t>+</w:t>
      </w:r>
      <w:r w:rsidRPr="006920ED">
        <w:tab/>
        <w:t xml:space="preserve">Riegelwanddämm.MW gerollt </w:t>
      </w:r>
      <w:r w:rsidR="00BE5A6C" w:rsidRPr="006920ED">
        <w:t>260mm</w:t>
      </w:r>
      <w:r w:rsidR="00BE5A6C" w:rsidRPr="006920ED">
        <w:tab/>
        <w:t xml:space="preserve">m2 </w:t>
      </w:r>
    </w:p>
    <w:p w14:paraId="2F774737" w14:textId="77777777" w:rsidR="00BE5A6C" w:rsidRPr="006920ED" w:rsidRDefault="00BE5A6C" w:rsidP="00BE5A6C">
      <w:pPr>
        <w:pStyle w:val="Langtext"/>
      </w:pPr>
    </w:p>
    <w:p w14:paraId="0DF3D2DD" w14:textId="77777777" w:rsidR="00BE5A6C" w:rsidRPr="006920ED" w:rsidRDefault="00BE5A6C" w:rsidP="00BE5A6C">
      <w:pPr>
        <w:pStyle w:val="Langtext"/>
      </w:pPr>
      <w:r w:rsidRPr="006920ED">
        <w:t>• 260 mm dick</w:t>
      </w:r>
    </w:p>
    <w:p w14:paraId="5DED1F81" w14:textId="6A3C4D2F" w:rsidR="00BE5A6C" w:rsidRPr="006920ED" w:rsidRDefault="00BE5A6C" w:rsidP="00BE5A6C">
      <w:pPr>
        <w:pStyle w:val="Langtext"/>
      </w:pPr>
      <w:r w:rsidRPr="006920ED">
        <w:t xml:space="preserve">• Wärmedurchlasswiderstand RD: </w:t>
      </w:r>
      <w:r w:rsidR="005C40C6" w:rsidRPr="006920ED">
        <w:t xml:space="preserve">6,67 </w:t>
      </w:r>
      <w:r w:rsidRPr="006920ED">
        <w:t>m2K/W</w:t>
      </w:r>
    </w:p>
    <w:p w14:paraId="6CDE930B" w14:textId="77777777" w:rsidR="00BE5A6C" w:rsidRPr="006920ED" w:rsidRDefault="00BE5A6C" w:rsidP="00BE5A6C">
      <w:pPr>
        <w:pStyle w:val="Langtext"/>
      </w:pPr>
      <w:r w:rsidRPr="006920ED">
        <w:t>z.B. ISOVER Wärmedämmfilz WDF oder Gleichwertiges.</w:t>
      </w:r>
    </w:p>
    <w:p w14:paraId="31BBFE83" w14:textId="77777777" w:rsidR="00BE5A6C" w:rsidRPr="006920ED" w:rsidRDefault="00BE5A6C" w:rsidP="00BE5A6C">
      <w:pPr>
        <w:pStyle w:val="Langtext"/>
      </w:pPr>
      <w:r w:rsidRPr="006920ED">
        <w:t xml:space="preserve">Angebotenes </w:t>
      </w:r>
      <w:proofErr w:type="gramStart"/>
      <w:r w:rsidRPr="006920ED">
        <w:t>Erzeugnis:...</w:t>
      </w:r>
      <w:proofErr w:type="gramEnd"/>
      <w:r w:rsidRPr="006920ED">
        <w:t>.</w:t>
      </w:r>
    </w:p>
    <w:p w14:paraId="24A3A8F2" w14:textId="77777777" w:rsidR="00F26B5E" w:rsidRPr="006920ED" w:rsidRDefault="00F26B5E" w:rsidP="00F26B5E">
      <w:pPr>
        <w:pStyle w:val="TrennungPOS"/>
      </w:pPr>
    </w:p>
    <w:p w14:paraId="35952228" w14:textId="62E08607" w:rsidR="00F26B5E" w:rsidRPr="00B628A8" w:rsidRDefault="00F26B5E" w:rsidP="00F26B5E">
      <w:pPr>
        <w:pStyle w:val="GrundtextPosNr"/>
        <w:keepNext/>
        <w:keepLines/>
        <w:rPr>
          <w:highlight w:val="yellow"/>
        </w:rPr>
      </w:pPr>
      <w:r w:rsidRPr="00B628A8">
        <w:rPr>
          <w:highlight w:val="yellow"/>
        </w:rPr>
        <w:t>36.A7 81</w:t>
      </w:r>
    </w:p>
    <w:p w14:paraId="354C34FE" w14:textId="37A0F0D8" w:rsidR="00F26B5E" w:rsidRPr="00B628A8" w:rsidRDefault="00F26B5E" w:rsidP="00F26B5E">
      <w:pPr>
        <w:pStyle w:val="Grundtext"/>
        <w:rPr>
          <w:highlight w:val="yellow"/>
        </w:rPr>
      </w:pPr>
      <w:r w:rsidRPr="00B628A8">
        <w:rPr>
          <w:highlight w:val="yellow"/>
        </w:rPr>
        <w:t xml:space="preserve">Dämmung von Dachschrägen/Riegelwänden (Riegelwanddämm.) </w:t>
      </w:r>
      <w:r w:rsidR="00B628A8" w:rsidRPr="00B628A8">
        <w:rPr>
          <w:highlight w:val="yellow"/>
        </w:rPr>
        <w:t>mit gebundener (geb.) Mineralwolle</w:t>
      </w:r>
      <w:r w:rsidRPr="00B628A8">
        <w:rPr>
          <w:highlight w:val="yellow"/>
        </w:rPr>
        <w:t>, einschließlich Befestigen gegen Abrutschen.</w:t>
      </w:r>
    </w:p>
    <w:p w14:paraId="4799D3A8" w14:textId="77777777" w:rsidR="00F26B5E" w:rsidRPr="00B628A8" w:rsidRDefault="00F26B5E" w:rsidP="00F26B5E">
      <w:pPr>
        <w:pStyle w:val="Grundtext"/>
        <w:rPr>
          <w:highlight w:val="yellow"/>
        </w:rPr>
      </w:pPr>
    </w:p>
    <w:p w14:paraId="7359B6A2" w14:textId="77777777" w:rsidR="00F26B5E" w:rsidRPr="00B628A8" w:rsidRDefault="00F26B5E" w:rsidP="00F26B5E">
      <w:pPr>
        <w:pStyle w:val="Grundtext"/>
        <w:rPr>
          <w:highlight w:val="yellow"/>
        </w:rPr>
      </w:pPr>
      <w:r w:rsidRPr="00B628A8">
        <w:rPr>
          <w:highlight w:val="yellow"/>
        </w:rPr>
        <w:t>• nicht druckbelastbar</w:t>
      </w:r>
    </w:p>
    <w:p w14:paraId="172B1940" w14:textId="4B46BB0C" w:rsidR="00F26B5E" w:rsidRPr="00B628A8" w:rsidRDefault="00F26B5E" w:rsidP="00B628A8">
      <w:pPr>
        <w:pStyle w:val="Grundtext"/>
        <w:rPr>
          <w:highlight w:val="yellow"/>
        </w:rPr>
      </w:pPr>
      <w:r w:rsidRPr="00B628A8">
        <w:rPr>
          <w:highlight w:val="yellow"/>
        </w:rPr>
        <w:t xml:space="preserve">• Wärmeleitfähigkeit </w:t>
      </w:r>
      <w:proofErr w:type="spellStart"/>
      <w:r w:rsidRPr="00B628A8">
        <w:rPr>
          <w:highlight w:val="yellow"/>
        </w:rPr>
        <w:t>lambda</w:t>
      </w:r>
      <w:proofErr w:type="spellEnd"/>
      <w:r w:rsidRPr="00B628A8">
        <w:rPr>
          <w:highlight w:val="yellow"/>
        </w:rPr>
        <w:t xml:space="preserve"> D = 0,034 W/</w:t>
      </w:r>
      <w:proofErr w:type="spellStart"/>
      <w:r w:rsidRPr="00B628A8">
        <w:rPr>
          <w:highlight w:val="yellow"/>
        </w:rPr>
        <w:t>mK</w:t>
      </w:r>
      <w:proofErr w:type="spellEnd"/>
    </w:p>
    <w:p w14:paraId="6B74608C" w14:textId="77777777" w:rsidR="00F26B5E" w:rsidRPr="00B628A8" w:rsidRDefault="00F26B5E" w:rsidP="00F26B5E">
      <w:pPr>
        <w:pStyle w:val="Grundtext"/>
        <w:rPr>
          <w:highlight w:val="yellow"/>
        </w:rPr>
      </w:pPr>
      <w:r w:rsidRPr="00B628A8">
        <w:rPr>
          <w:highlight w:val="yellow"/>
        </w:rPr>
        <w:t>• Produktart MW-WL gemäß ÖNORM B 6000</w:t>
      </w:r>
    </w:p>
    <w:p w14:paraId="6AA8D2D1" w14:textId="77777777" w:rsidR="00F26B5E" w:rsidRPr="00B628A8" w:rsidRDefault="00F26B5E" w:rsidP="00F26B5E">
      <w:pPr>
        <w:pStyle w:val="Grundtext"/>
        <w:rPr>
          <w:highlight w:val="yellow"/>
        </w:rPr>
      </w:pPr>
      <w:r w:rsidRPr="00B628A8">
        <w:rPr>
          <w:highlight w:val="yellow"/>
        </w:rPr>
        <w:t>• CE-Bezeichnungsschlüssel: MW-EN 13162-T2-MU1-AFr10</w:t>
      </w:r>
    </w:p>
    <w:p w14:paraId="69AC94C8" w14:textId="77777777" w:rsidR="00F26B5E" w:rsidRPr="00B628A8" w:rsidRDefault="00F26B5E" w:rsidP="00F26B5E">
      <w:pPr>
        <w:pStyle w:val="Grundtext"/>
        <w:rPr>
          <w:highlight w:val="yellow"/>
        </w:rPr>
      </w:pPr>
      <w:r w:rsidRPr="00B628A8">
        <w:rPr>
          <w:highlight w:val="yellow"/>
        </w:rPr>
        <w:t xml:space="preserve">• Brandverhaltensklasse A1 gemäß ÖNORM EN 13501-1, Schmelzpunkt </w:t>
      </w:r>
      <w:r w:rsidRPr="00B628A8">
        <w:rPr>
          <w:rFonts w:cs="Arial"/>
          <w:highlight w:val="yellow"/>
        </w:rPr>
        <w:t>≥</w:t>
      </w:r>
      <w:r w:rsidRPr="00B628A8">
        <w:rPr>
          <w:highlight w:val="yellow"/>
        </w:rPr>
        <w:t xml:space="preserve"> 1000°C</w:t>
      </w:r>
    </w:p>
    <w:p w14:paraId="1CD4BC56" w14:textId="77777777" w:rsidR="00F26B5E" w:rsidRPr="00B628A8" w:rsidRDefault="00F26B5E" w:rsidP="00F26B5E">
      <w:pPr>
        <w:pStyle w:val="Grundtext"/>
        <w:rPr>
          <w:highlight w:val="yellow"/>
        </w:rPr>
      </w:pPr>
      <w:r w:rsidRPr="00B628A8">
        <w:rPr>
          <w:highlight w:val="yellow"/>
        </w:rPr>
        <w:t>• Erzeugnis mit CE-Zertifizierung</w:t>
      </w:r>
    </w:p>
    <w:p w14:paraId="2849F680" w14:textId="09B45633" w:rsidR="00F26B5E" w:rsidRDefault="00F26B5E" w:rsidP="00F26B5E">
      <w:pPr>
        <w:pStyle w:val="Grundtextabsatz"/>
        <w:rPr>
          <w:highlight w:val="yellow"/>
        </w:rPr>
      </w:pPr>
      <w:r w:rsidRPr="00B628A8">
        <w:rPr>
          <w:highlight w:val="yellow"/>
        </w:rPr>
        <w:t>• mit dem RAL-Gütezeichen und EUCEB-Markenzeichen ausgestattet</w:t>
      </w:r>
    </w:p>
    <w:p w14:paraId="665BA357" w14:textId="0ED3C1BA" w:rsidR="00B628A8" w:rsidRPr="00B628A8" w:rsidRDefault="00B628A8" w:rsidP="00F26B5E">
      <w:pPr>
        <w:pStyle w:val="Grundtextabsatz"/>
        <w:rPr>
          <w:highlight w:val="yellow"/>
        </w:rPr>
      </w:pPr>
      <w:r w:rsidRPr="00B628A8">
        <w:rPr>
          <w:highlight w:val="yellow"/>
        </w:rPr>
        <w:t>• Breite: 575 mm</w:t>
      </w:r>
    </w:p>
    <w:p w14:paraId="38825C60" w14:textId="239728C3" w:rsidR="00F26B5E" w:rsidRPr="00B628A8" w:rsidRDefault="00F26B5E" w:rsidP="00F26B5E">
      <w:pPr>
        <w:pStyle w:val="Folgeposition"/>
        <w:keepNext/>
        <w:keepLines/>
        <w:rPr>
          <w:highlight w:val="yellow"/>
        </w:rPr>
      </w:pPr>
      <w:r w:rsidRPr="00B628A8">
        <w:rPr>
          <w:highlight w:val="yellow"/>
        </w:rPr>
        <w:t>A</w:t>
      </w:r>
      <w:r w:rsidRPr="00B628A8">
        <w:rPr>
          <w:sz w:val="12"/>
          <w:highlight w:val="yellow"/>
        </w:rPr>
        <w:t>+</w:t>
      </w:r>
      <w:r w:rsidRPr="00B628A8">
        <w:rPr>
          <w:highlight w:val="yellow"/>
        </w:rPr>
        <w:tab/>
        <w:t>Riegelwanddämm.Mineralw-pl.1</w:t>
      </w:r>
      <w:r w:rsidR="00B628A8">
        <w:rPr>
          <w:highlight w:val="yellow"/>
        </w:rPr>
        <w:t>2</w:t>
      </w:r>
      <w:r w:rsidRPr="00B628A8">
        <w:rPr>
          <w:highlight w:val="yellow"/>
        </w:rPr>
        <w:t>0mm</w:t>
      </w:r>
      <w:r w:rsidRPr="00B628A8">
        <w:rPr>
          <w:highlight w:val="yellow"/>
        </w:rPr>
        <w:tab/>
        <w:t xml:space="preserve">m2 </w:t>
      </w:r>
    </w:p>
    <w:p w14:paraId="7C1E9A79" w14:textId="77777777" w:rsidR="00F26B5E" w:rsidRPr="00B628A8" w:rsidRDefault="00F26B5E" w:rsidP="00F26B5E">
      <w:pPr>
        <w:pStyle w:val="Langtext"/>
        <w:rPr>
          <w:highlight w:val="yellow"/>
        </w:rPr>
      </w:pPr>
    </w:p>
    <w:p w14:paraId="3D191EBA" w14:textId="48AD961D" w:rsidR="00F26B5E" w:rsidRPr="00B628A8" w:rsidRDefault="00F26B5E" w:rsidP="00F26B5E">
      <w:pPr>
        <w:pStyle w:val="Langtext"/>
        <w:rPr>
          <w:highlight w:val="yellow"/>
        </w:rPr>
      </w:pPr>
      <w:r w:rsidRPr="00B628A8">
        <w:rPr>
          <w:highlight w:val="yellow"/>
        </w:rPr>
        <w:t>• 1</w:t>
      </w:r>
      <w:r w:rsidR="00B628A8">
        <w:rPr>
          <w:highlight w:val="yellow"/>
        </w:rPr>
        <w:t>2</w:t>
      </w:r>
      <w:r w:rsidRPr="00B628A8">
        <w:rPr>
          <w:highlight w:val="yellow"/>
        </w:rPr>
        <w:t>0 mm dick</w:t>
      </w:r>
    </w:p>
    <w:p w14:paraId="07BC8856" w14:textId="0B1E4C8E" w:rsidR="00F26B5E" w:rsidRPr="00B628A8" w:rsidRDefault="00F26B5E" w:rsidP="00F26B5E">
      <w:pPr>
        <w:pStyle w:val="Langtext"/>
        <w:rPr>
          <w:highlight w:val="yellow"/>
        </w:rPr>
      </w:pPr>
      <w:r w:rsidRPr="00B628A8">
        <w:rPr>
          <w:highlight w:val="yellow"/>
        </w:rPr>
        <w:t xml:space="preserve">• Wärmedurchlasswiderstand RD: </w:t>
      </w:r>
      <w:r w:rsidR="00B628A8">
        <w:rPr>
          <w:highlight w:val="yellow"/>
        </w:rPr>
        <w:t xml:space="preserve">3,53 </w:t>
      </w:r>
      <w:r w:rsidRPr="00B628A8">
        <w:rPr>
          <w:highlight w:val="yellow"/>
        </w:rPr>
        <w:t>m2K/W</w:t>
      </w:r>
    </w:p>
    <w:p w14:paraId="66C6F8A6" w14:textId="08AD2912" w:rsidR="00F26B5E" w:rsidRPr="00B628A8" w:rsidRDefault="00F26B5E" w:rsidP="00F26B5E">
      <w:pPr>
        <w:pStyle w:val="Langtext"/>
        <w:rPr>
          <w:highlight w:val="yellow"/>
        </w:rPr>
      </w:pPr>
      <w:r w:rsidRPr="00B628A8">
        <w:rPr>
          <w:highlight w:val="yellow"/>
        </w:rPr>
        <w:t>z.B. ISOVER ULTIMATE Holzbau</w:t>
      </w:r>
      <w:r w:rsidR="00373CEC" w:rsidRPr="00B628A8">
        <w:rPr>
          <w:highlight w:val="yellow"/>
        </w:rPr>
        <w:t>filz</w:t>
      </w:r>
      <w:r w:rsidRPr="00B628A8">
        <w:rPr>
          <w:highlight w:val="yellow"/>
        </w:rPr>
        <w:t>-034 (HB</w:t>
      </w:r>
      <w:r w:rsidR="00373CEC" w:rsidRPr="00B628A8">
        <w:rPr>
          <w:highlight w:val="yellow"/>
        </w:rPr>
        <w:t>F</w:t>
      </w:r>
      <w:r w:rsidRPr="00B628A8">
        <w:rPr>
          <w:highlight w:val="yellow"/>
        </w:rPr>
        <w:t>-034) oder Gleichwertiges.</w:t>
      </w:r>
    </w:p>
    <w:p w14:paraId="7A3DD4FD" w14:textId="2729471D" w:rsidR="00F26B5E" w:rsidRDefault="00F26B5E" w:rsidP="00F26B5E">
      <w:pPr>
        <w:pStyle w:val="Langtext"/>
      </w:pPr>
      <w:r w:rsidRPr="00B628A8">
        <w:rPr>
          <w:highlight w:val="yellow"/>
        </w:rPr>
        <w:t xml:space="preserve">Angebotenes </w:t>
      </w:r>
      <w:proofErr w:type="gramStart"/>
      <w:r w:rsidRPr="00B628A8">
        <w:rPr>
          <w:highlight w:val="yellow"/>
        </w:rPr>
        <w:t>Erzeugnis:...</w:t>
      </w:r>
      <w:proofErr w:type="gramEnd"/>
      <w:r w:rsidRPr="00B628A8">
        <w:rPr>
          <w:highlight w:val="yellow"/>
        </w:rPr>
        <w:t>.</w:t>
      </w:r>
    </w:p>
    <w:p w14:paraId="31949604" w14:textId="786ED28D" w:rsidR="00B628A8" w:rsidRPr="00B628A8" w:rsidRDefault="00B628A8" w:rsidP="00B628A8">
      <w:pPr>
        <w:pStyle w:val="Folgeposition"/>
        <w:keepNext/>
        <w:keepLines/>
        <w:rPr>
          <w:highlight w:val="yellow"/>
        </w:rPr>
      </w:pPr>
      <w:r>
        <w:rPr>
          <w:highlight w:val="yellow"/>
        </w:rPr>
        <w:t>B</w:t>
      </w:r>
      <w:r w:rsidRPr="00B628A8">
        <w:rPr>
          <w:sz w:val="12"/>
          <w:highlight w:val="yellow"/>
        </w:rPr>
        <w:t>+</w:t>
      </w:r>
      <w:r w:rsidRPr="00B628A8">
        <w:rPr>
          <w:highlight w:val="yellow"/>
        </w:rPr>
        <w:tab/>
        <w:t>Riegelwanddämm.Mineralw-pl.1</w:t>
      </w:r>
      <w:r>
        <w:rPr>
          <w:highlight w:val="yellow"/>
        </w:rPr>
        <w:t>4</w:t>
      </w:r>
      <w:r w:rsidRPr="00B628A8">
        <w:rPr>
          <w:highlight w:val="yellow"/>
        </w:rPr>
        <w:t>0mm</w:t>
      </w:r>
      <w:r w:rsidRPr="00B628A8">
        <w:rPr>
          <w:highlight w:val="yellow"/>
        </w:rPr>
        <w:tab/>
        <w:t xml:space="preserve">m2 </w:t>
      </w:r>
    </w:p>
    <w:p w14:paraId="2C4BE7B4" w14:textId="77777777" w:rsidR="00B628A8" w:rsidRPr="00B628A8" w:rsidRDefault="00B628A8" w:rsidP="00B628A8">
      <w:pPr>
        <w:pStyle w:val="Langtext"/>
        <w:rPr>
          <w:highlight w:val="yellow"/>
        </w:rPr>
      </w:pPr>
    </w:p>
    <w:p w14:paraId="7704AC78" w14:textId="3A54774C" w:rsidR="00B628A8" w:rsidRPr="00B628A8" w:rsidRDefault="00B628A8" w:rsidP="00B628A8">
      <w:pPr>
        <w:pStyle w:val="Langtext"/>
        <w:rPr>
          <w:highlight w:val="yellow"/>
        </w:rPr>
      </w:pPr>
      <w:r w:rsidRPr="00B628A8">
        <w:rPr>
          <w:highlight w:val="yellow"/>
        </w:rPr>
        <w:t>• 1</w:t>
      </w:r>
      <w:r>
        <w:rPr>
          <w:highlight w:val="yellow"/>
        </w:rPr>
        <w:t>4</w:t>
      </w:r>
      <w:r w:rsidRPr="00B628A8">
        <w:rPr>
          <w:highlight w:val="yellow"/>
        </w:rPr>
        <w:t>0 mm dick</w:t>
      </w:r>
    </w:p>
    <w:p w14:paraId="09596DC2" w14:textId="70773611" w:rsidR="00B628A8" w:rsidRPr="00B628A8" w:rsidRDefault="00B628A8" w:rsidP="00B628A8">
      <w:pPr>
        <w:pStyle w:val="Langtext"/>
        <w:rPr>
          <w:highlight w:val="yellow"/>
        </w:rPr>
      </w:pPr>
      <w:r w:rsidRPr="00B628A8">
        <w:rPr>
          <w:highlight w:val="yellow"/>
        </w:rPr>
        <w:t xml:space="preserve">• Wärmedurchlasswiderstand RD: </w:t>
      </w:r>
      <w:r>
        <w:rPr>
          <w:highlight w:val="yellow"/>
        </w:rPr>
        <w:t xml:space="preserve">4,12 </w:t>
      </w:r>
      <w:r w:rsidRPr="00B628A8">
        <w:rPr>
          <w:highlight w:val="yellow"/>
        </w:rPr>
        <w:t>m2K/W</w:t>
      </w:r>
    </w:p>
    <w:p w14:paraId="46D47030" w14:textId="77777777" w:rsidR="00B628A8" w:rsidRPr="00B628A8" w:rsidRDefault="00B628A8" w:rsidP="00B628A8">
      <w:pPr>
        <w:pStyle w:val="Langtext"/>
        <w:rPr>
          <w:highlight w:val="yellow"/>
        </w:rPr>
      </w:pPr>
      <w:r w:rsidRPr="00B628A8">
        <w:rPr>
          <w:highlight w:val="yellow"/>
        </w:rPr>
        <w:t>z.B. ISOVER ULTIMATE Holzbaufilz-034 (HBF-034) oder Gleichwertiges.</w:t>
      </w:r>
    </w:p>
    <w:p w14:paraId="5EE0AA91" w14:textId="4DDFC817" w:rsidR="00B628A8" w:rsidRDefault="00B628A8" w:rsidP="00B628A8">
      <w:pPr>
        <w:pStyle w:val="Langtext"/>
      </w:pPr>
      <w:r w:rsidRPr="00B628A8">
        <w:rPr>
          <w:highlight w:val="yellow"/>
        </w:rPr>
        <w:t xml:space="preserve">Angebotenes </w:t>
      </w:r>
      <w:proofErr w:type="gramStart"/>
      <w:r w:rsidRPr="00B628A8">
        <w:rPr>
          <w:highlight w:val="yellow"/>
        </w:rPr>
        <w:t>Erzeugnis:...</w:t>
      </w:r>
      <w:proofErr w:type="gramEnd"/>
      <w:r w:rsidRPr="00B628A8">
        <w:rPr>
          <w:highlight w:val="yellow"/>
        </w:rPr>
        <w:t>.</w:t>
      </w:r>
    </w:p>
    <w:p w14:paraId="5D0F04FF" w14:textId="64EAC855" w:rsidR="00B628A8" w:rsidRPr="00B628A8" w:rsidRDefault="00B628A8" w:rsidP="00B628A8">
      <w:pPr>
        <w:pStyle w:val="Folgeposition"/>
        <w:keepNext/>
        <w:keepLines/>
        <w:rPr>
          <w:highlight w:val="yellow"/>
        </w:rPr>
      </w:pPr>
      <w:r>
        <w:rPr>
          <w:highlight w:val="yellow"/>
        </w:rPr>
        <w:t>C</w:t>
      </w:r>
      <w:r w:rsidRPr="00B628A8">
        <w:rPr>
          <w:sz w:val="12"/>
          <w:highlight w:val="yellow"/>
        </w:rPr>
        <w:t>+</w:t>
      </w:r>
      <w:r w:rsidRPr="00B628A8">
        <w:rPr>
          <w:highlight w:val="yellow"/>
        </w:rPr>
        <w:tab/>
        <w:t>Riegelwanddämm.Mineralw-pl.1</w:t>
      </w:r>
      <w:r>
        <w:rPr>
          <w:highlight w:val="yellow"/>
        </w:rPr>
        <w:t>6</w:t>
      </w:r>
      <w:r w:rsidRPr="00B628A8">
        <w:rPr>
          <w:highlight w:val="yellow"/>
        </w:rPr>
        <w:t>0mm</w:t>
      </w:r>
      <w:r w:rsidRPr="00B628A8">
        <w:rPr>
          <w:highlight w:val="yellow"/>
        </w:rPr>
        <w:tab/>
        <w:t xml:space="preserve">m2 </w:t>
      </w:r>
    </w:p>
    <w:p w14:paraId="243F9E8E" w14:textId="77777777" w:rsidR="00B628A8" w:rsidRPr="00B628A8" w:rsidRDefault="00B628A8" w:rsidP="00B628A8">
      <w:pPr>
        <w:pStyle w:val="Langtext"/>
        <w:rPr>
          <w:highlight w:val="yellow"/>
        </w:rPr>
      </w:pPr>
    </w:p>
    <w:p w14:paraId="37B260FD" w14:textId="0A8F1A6A" w:rsidR="00B628A8" w:rsidRPr="00B628A8" w:rsidRDefault="00B628A8" w:rsidP="00B628A8">
      <w:pPr>
        <w:pStyle w:val="Langtext"/>
        <w:rPr>
          <w:highlight w:val="yellow"/>
        </w:rPr>
      </w:pPr>
      <w:r w:rsidRPr="00B628A8">
        <w:rPr>
          <w:highlight w:val="yellow"/>
        </w:rPr>
        <w:t>• 1</w:t>
      </w:r>
      <w:r>
        <w:rPr>
          <w:highlight w:val="yellow"/>
        </w:rPr>
        <w:t>6</w:t>
      </w:r>
      <w:r w:rsidRPr="00B628A8">
        <w:rPr>
          <w:highlight w:val="yellow"/>
        </w:rPr>
        <w:t>0 mm dick</w:t>
      </w:r>
    </w:p>
    <w:p w14:paraId="513F949D" w14:textId="13F4A555" w:rsidR="00B628A8" w:rsidRPr="00B628A8" w:rsidRDefault="00B628A8" w:rsidP="00B628A8">
      <w:pPr>
        <w:pStyle w:val="Langtext"/>
        <w:rPr>
          <w:highlight w:val="yellow"/>
        </w:rPr>
      </w:pPr>
      <w:r w:rsidRPr="00B628A8">
        <w:rPr>
          <w:highlight w:val="yellow"/>
        </w:rPr>
        <w:t xml:space="preserve">• Wärmedurchlasswiderstand RD: </w:t>
      </w:r>
      <w:r>
        <w:rPr>
          <w:highlight w:val="yellow"/>
        </w:rPr>
        <w:t xml:space="preserve">4,71 </w:t>
      </w:r>
      <w:r w:rsidRPr="00B628A8">
        <w:rPr>
          <w:highlight w:val="yellow"/>
        </w:rPr>
        <w:t>m2K/W</w:t>
      </w:r>
    </w:p>
    <w:p w14:paraId="0F35288D" w14:textId="77777777" w:rsidR="00B628A8" w:rsidRPr="00B628A8" w:rsidRDefault="00B628A8" w:rsidP="00B628A8">
      <w:pPr>
        <w:pStyle w:val="Langtext"/>
        <w:rPr>
          <w:highlight w:val="yellow"/>
        </w:rPr>
      </w:pPr>
      <w:r w:rsidRPr="00B628A8">
        <w:rPr>
          <w:highlight w:val="yellow"/>
        </w:rPr>
        <w:t>z.B. ISOVER ULTIMATE Holzbaufilz-034 (HBF-034) oder Gleichwertiges.</w:t>
      </w:r>
    </w:p>
    <w:p w14:paraId="056150B7" w14:textId="472B911F" w:rsidR="00B628A8" w:rsidRDefault="00B628A8" w:rsidP="00B628A8">
      <w:pPr>
        <w:pStyle w:val="Langtext"/>
      </w:pPr>
      <w:r w:rsidRPr="00B628A8">
        <w:rPr>
          <w:highlight w:val="yellow"/>
        </w:rPr>
        <w:t xml:space="preserve">Angebotenes </w:t>
      </w:r>
      <w:proofErr w:type="gramStart"/>
      <w:r w:rsidRPr="00B628A8">
        <w:rPr>
          <w:highlight w:val="yellow"/>
        </w:rPr>
        <w:t>Erzeugnis:...</w:t>
      </w:r>
      <w:proofErr w:type="gramEnd"/>
      <w:r w:rsidRPr="00B628A8">
        <w:rPr>
          <w:highlight w:val="yellow"/>
        </w:rPr>
        <w:t>.</w:t>
      </w:r>
    </w:p>
    <w:p w14:paraId="15BA1CFF" w14:textId="2684D3DC" w:rsidR="00B628A8" w:rsidRPr="00B628A8" w:rsidRDefault="00B628A8" w:rsidP="00B628A8">
      <w:pPr>
        <w:pStyle w:val="Folgeposition"/>
        <w:keepNext/>
        <w:keepLines/>
        <w:rPr>
          <w:highlight w:val="yellow"/>
        </w:rPr>
      </w:pPr>
      <w:r>
        <w:rPr>
          <w:highlight w:val="yellow"/>
        </w:rPr>
        <w:t>D</w:t>
      </w:r>
      <w:r w:rsidRPr="00B628A8">
        <w:rPr>
          <w:sz w:val="12"/>
          <w:highlight w:val="yellow"/>
        </w:rPr>
        <w:t>+</w:t>
      </w:r>
      <w:r w:rsidRPr="00B628A8">
        <w:rPr>
          <w:highlight w:val="yellow"/>
        </w:rPr>
        <w:tab/>
        <w:t>Riegelwanddämm.Mineralw-pl.1</w:t>
      </w:r>
      <w:r>
        <w:rPr>
          <w:highlight w:val="yellow"/>
        </w:rPr>
        <w:t>8</w:t>
      </w:r>
      <w:r w:rsidRPr="00B628A8">
        <w:rPr>
          <w:highlight w:val="yellow"/>
        </w:rPr>
        <w:t>0mm</w:t>
      </w:r>
      <w:r w:rsidRPr="00B628A8">
        <w:rPr>
          <w:highlight w:val="yellow"/>
        </w:rPr>
        <w:tab/>
        <w:t xml:space="preserve">m2 </w:t>
      </w:r>
    </w:p>
    <w:p w14:paraId="1FF716B7" w14:textId="77777777" w:rsidR="00B628A8" w:rsidRPr="00B628A8" w:rsidRDefault="00B628A8" w:rsidP="00B628A8">
      <w:pPr>
        <w:pStyle w:val="Langtext"/>
        <w:rPr>
          <w:highlight w:val="yellow"/>
        </w:rPr>
      </w:pPr>
    </w:p>
    <w:p w14:paraId="652F272C" w14:textId="11939ACF" w:rsidR="00B628A8" w:rsidRPr="00B628A8" w:rsidRDefault="00B628A8" w:rsidP="00B628A8">
      <w:pPr>
        <w:pStyle w:val="Langtext"/>
        <w:rPr>
          <w:highlight w:val="yellow"/>
        </w:rPr>
      </w:pPr>
      <w:r w:rsidRPr="00B628A8">
        <w:rPr>
          <w:highlight w:val="yellow"/>
        </w:rPr>
        <w:t>• 1</w:t>
      </w:r>
      <w:r>
        <w:rPr>
          <w:highlight w:val="yellow"/>
        </w:rPr>
        <w:t>8</w:t>
      </w:r>
      <w:r w:rsidRPr="00B628A8">
        <w:rPr>
          <w:highlight w:val="yellow"/>
        </w:rPr>
        <w:t>0 mm dick</w:t>
      </w:r>
    </w:p>
    <w:p w14:paraId="5CFEA1C4" w14:textId="63440058" w:rsidR="00B628A8" w:rsidRPr="00B628A8" w:rsidRDefault="00B628A8" w:rsidP="00B628A8">
      <w:pPr>
        <w:pStyle w:val="Langtext"/>
        <w:rPr>
          <w:highlight w:val="yellow"/>
        </w:rPr>
      </w:pPr>
      <w:r w:rsidRPr="00B628A8">
        <w:rPr>
          <w:highlight w:val="yellow"/>
        </w:rPr>
        <w:t xml:space="preserve">• Wärmedurchlasswiderstand RD: </w:t>
      </w:r>
      <w:r>
        <w:rPr>
          <w:highlight w:val="yellow"/>
        </w:rPr>
        <w:t xml:space="preserve">5,29 </w:t>
      </w:r>
      <w:r w:rsidRPr="00B628A8">
        <w:rPr>
          <w:highlight w:val="yellow"/>
        </w:rPr>
        <w:t>m2K/W</w:t>
      </w:r>
    </w:p>
    <w:p w14:paraId="2F90D3CA" w14:textId="77777777" w:rsidR="00B628A8" w:rsidRPr="00B628A8" w:rsidRDefault="00B628A8" w:rsidP="00B628A8">
      <w:pPr>
        <w:pStyle w:val="Langtext"/>
        <w:rPr>
          <w:highlight w:val="yellow"/>
        </w:rPr>
      </w:pPr>
      <w:r w:rsidRPr="00B628A8">
        <w:rPr>
          <w:highlight w:val="yellow"/>
        </w:rPr>
        <w:t>z.B. ISOVER ULTIMATE Holzbaufilz-034 (HBF-034) oder Gleichwertiges.</w:t>
      </w:r>
    </w:p>
    <w:p w14:paraId="6219C253" w14:textId="77777777" w:rsidR="00B628A8" w:rsidRPr="006920ED" w:rsidRDefault="00B628A8" w:rsidP="00B628A8">
      <w:pPr>
        <w:pStyle w:val="Langtext"/>
      </w:pPr>
      <w:r w:rsidRPr="00B628A8">
        <w:rPr>
          <w:highlight w:val="yellow"/>
        </w:rPr>
        <w:t xml:space="preserve">Angebotenes </w:t>
      </w:r>
      <w:proofErr w:type="gramStart"/>
      <w:r w:rsidRPr="00B628A8">
        <w:rPr>
          <w:highlight w:val="yellow"/>
        </w:rPr>
        <w:t>Erzeugnis:...</w:t>
      </w:r>
      <w:proofErr w:type="gramEnd"/>
      <w:r w:rsidRPr="00B628A8">
        <w:rPr>
          <w:highlight w:val="yellow"/>
        </w:rPr>
        <w:t>.</w:t>
      </w:r>
    </w:p>
    <w:p w14:paraId="3392FD0A" w14:textId="77777777" w:rsidR="00B628A8" w:rsidRDefault="00B628A8" w:rsidP="00B628A8">
      <w:pPr>
        <w:pStyle w:val="Folgeposition"/>
        <w:keepNext/>
        <w:keepLines/>
        <w:rPr>
          <w:highlight w:val="yellow"/>
        </w:rPr>
      </w:pPr>
    </w:p>
    <w:p w14:paraId="1ECD6FA3" w14:textId="41D9D718" w:rsidR="00B628A8" w:rsidRPr="00B628A8" w:rsidRDefault="00B628A8" w:rsidP="00B628A8">
      <w:pPr>
        <w:pStyle w:val="Folgeposition"/>
        <w:keepNext/>
        <w:keepLines/>
        <w:rPr>
          <w:highlight w:val="yellow"/>
        </w:rPr>
      </w:pPr>
      <w:r>
        <w:rPr>
          <w:highlight w:val="yellow"/>
        </w:rPr>
        <w:t>E</w:t>
      </w:r>
      <w:r w:rsidRPr="00B628A8">
        <w:rPr>
          <w:sz w:val="12"/>
          <w:highlight w:val="yellow"/>
        </w:rPr>
        <w:t>+</w:t>
      </w:r>
      <w:r w:rsidRPr="00B628A8">
        <w:rPr>
          <w:highlight w:val="yellow"/>
        </w:rPr>
        <w:tab/>
        <w:t>Riegelwanddämm.Mineralw-pl.</w:t>
      </w:r>
      <w:r>
        <w:rPr>
          <w:highlight w:val="yellow"/>
        </w:rPr>
        <w:t>20</w:t>
      </w:r>
      <w:r w:rsidRPr="00B628A8">
        <w:rPr>
          <w:highlight w:val="yellow"/>
        </w:rPr>
        <w:t>0mm</w:t>
      </w:r>
      <w:r w:rsidRPr="00B628A8">
        <w:rPr>
          <w:highlight w:val="yellow"/>
        </w:rPr>
        <w:tab/>
        <w:t xml:space="preserve">m2 </w:t>
      </w:r>
    </w:p>
    <w:p w14:paraId="4A4087EC" w14:textId="77777777" w:rsidR="00B628A8" w:rsidRPr="00B628A8" w:rsidRDefault="00B628A8" w:rsidP="00B628A8">
      <w:pPr>
        <w:pStyle w:val="Langtext"/>
        <w:rPr>
          <w:highlight w:val="yellow"/>
        </w:rPr>
      </w:pPr>
    </w:p>
    <w:p w14:paraId="28AB3C0E" w14:textId="718B62A1" w:rsidR="00B628A8" w:rsidRPr="00B628A8" w:rsidRDefault="00B628A8" w:rsidP="00B628A8">
      <w:pPr>
        <w:pStyle w:val="Langtext"/>
        <w:rPr>
          <w:highlight w:val="yellow"/>
        </w:rPr>
      </w:pPr>
      <w:r w:rsidRPr="00B628A8">
        <w:rPr>
          <w:highlight w:val="yellow"/>
        </w:rPr>
        <w:t>• </w:t>
      </w:r>
      <w:r>
        <w:rPr>
          <w:highlight w:val="yellow"/>
        </w:rPr>
        <w:t>20</w:t>
      </w:r>
      <w:r w:rsidRPr="00B628A8">
        <w:rPr>
          <w:highlight w:val="yellow"/>
        </w:rPr>
        <w:t>0 mm dick</w:t>
      </w:r>
    </w:p>
    <w:p w14:paraId="4C2BBE53" w14:textId="6411697A" w:rsidR="00B628A8" w:rsidRPr="00B628A8" w:rsidRDefault="00B628A8" w:rsidP="00B628A8">
      <w:pPr>
        <w:pStyle w:val="Langtext"/>
        <w:rPr>
          <w:highlight w:val="yellow"/>
        </w:rPr>
      </w:pPr>
      <w:r w:rsidRPr="00B628A8">
        <w:rPr>
          <w:highlight w:val="yellow"/>
        </w:rPr>
        <w:t xml:space="preserve">• Wärmedurchlasswiderstand RD: </w:t>
      </w:r>
      <w:r>
        <w:rPr>
          <w:highlight w:val="yellow"/>
        </w:rPr>
        <w:t xml:space="preserve">5,88 </w:t>
      </w:r>
      <w:r w:rsidRPr="00B628A8">
        <w:rPr>
          <w:highlight w:val="yellow"/>
        </w:rPr>
        <w:t>m2K/W</w:t>
      </w:r>
    </w:p>
    <w:p w14:paraId="45315CCE" w14:textId="77777777" w:rsidR="00B628A8" w:rsidRPr="00B628A8" w:rsidRDefault="00B628A8" w:rsidP="00B628A8">
      <w:pPr>
        <w:pStyle w:val="Langtext"/>
        <w:rPr>
          <w:highlight w:val="yellow"/>
        </w:rPr>
      </w:pPr>
      <w:r w:rsidRPr="00B628A8">
        <w:rPr>
          <w:highlight w:val="yellow"/>
        </w:rPr>
        <w:t>z.B. ISOVER ULTIMATE Holzbaufilz-034 (HBF-034) oder Gleichwertiges.</w:t>
      </w:r>
    </w:p>
    <w:p w14:paraId="11C21ED5" w14:textId="0A66C0A7" w:rsidR="00B628A8" w:rsidRDefault="00B628A8" w:rsidP="00B628A8">
      <w:pPr>
        <w:pStyle w:val="Langtext"/>
      </w:pPr>
      <w:r w:rsidRPr="00B628A8">
        <w:rPr>
          <w:highlight w:val="yellow"/>
        </w:rPr>
        <w:t xml:space="preserve">Angebotenes </w:t>
      </w:r>
      <w:proofErr w:type="gramStart"/>
      <w:r w:rsidRPr="00B628A8">
        <w:rPr>
          <w:highlight w:val="yellow"/>
        </w:rPr>
        <w:t>Erzeugnis:...</w:t>
      </w:r>
      <w:proofErr w:type="gramEnd"/>
      <w:r w:rsidRPr="00B628A8">
        <w:rPr>
          <w:highlight w:val="yellow"/>
        </w:rPr>
        <w:t>.</w:t>
      </w:r>
    </w:p>
    <w:p w14:paraId="34BC83A2" w14:textId="1F613256" w:rsidR="00B628A8" w:rsidRPr="00B628A8" w:rsidRDefault="00B628A8" w:rsidP="00B628A8">
      <w:pPr>
        <w:pStyle w:val="Folgeposition"/>
        <w:keepNext/>
        <w:keepLines/>
        <w:rPr>
          <w:highlight w:val="yellow"/>
        </w:rPr>
      </w:pPr>
      <w:r>
        <w:rPr>
          <w:highlight w:val="yellow"/>
        </w:rPr>
        <w:t>F</w:t>
      </w:r>
      <w:r w:rsidRPr="00B628A8">
        <w:rPr>
          <w:sz w:val="12"/>
          <w:highlight w:val="yellow"/>
        </w:rPr>
        <w:t>+</w:t>
      </w:r>
      <w:r w:rsidRPr="00B628A8">
        <w:rPr>
          <w:highlight w:val="yellow"/>
        </w:rPr>
        <w:tab/>
        <w:t>Riegelwanddämm.Mineralw-pl.</w:t>
      </w:r>
      <w:r>
        <w:rPr>
          <w:highlight w:val="yellow"/>
        </w:rPr>
        <w:t>24</w:t>
      </w:r>
      <w:r w:rsidRPr="00B628A8">
        <w:rPr>
          <w:highlight w:val="yellow"/>
        </w:rPr>
        <w:t>0mm</w:t>
      </w:r>
      <w:r w:rsidRPr="00B628A8">
        <w:rPr>
          <w:highlight w:val="yellow"/>
        </w:rPr>
        <w:tab/>
        <w:t xml:space="preserve">m2 </w:t>
      </w:r>
    </w:p>
    <w:p w14:paraId="3F12A389" w14:textId="77777777" w:rsidR="00B628A8" w:rsidRPr="00B628A8" w:rsidRDefault="00B628A8" w:rsidP="00B628A8">
      <w:pPr>
        <w:pStyle w:val="Langtext"/>
        <w:rPr>
          <w:highlight w:val="yellow"/>
        </w:rPr>
      </w:pPr>
    </w:p>
    <w:p w14:paraId="491895C3" w14:textId="1A236B5D" w:rsidR="00B628A8" w:rsidRPr="00B628A8" w:rsidRDefault="00B628A8" w:rsidP="00B628A8">
      <w:pPr>
        <w:pStyle w:val="Langtext"/>
        <w:rPr>
          <w:highlight w:val="yellow"/>
        </w:rPr>
      </w:pPr>
      <w:r w:rsidRPr="00B628A8">
        <w:rPr>
          <w:highlight w:val="yellow"/>
        </w:rPr>
        <w:t>• </w:t>
      </w:r>
      <w:r>
        <w:rPr>
          <w:highlight w:val="yellow"/>
        </w:rPr>
        <w:t>24</w:t>
      </w:r>
      <w:r w:rsidRPr="00B628A8">
        <w:rPr>
          <w:highlight w:val="yellow"/>
        </w:rPr>
        <w:t>0 mm dick</w:t>
      </w:r>
    </w:p>
    <w:p w14:paraId="4F362F42" w14:textId="63F10E77" w:rsidR="00B628A8" w:rsidRPr="00B628A8" w:rsidRDefault="00B628A8" w:rsidP="00B628A8">
      <w:pPr>
        <w:pStyle w:val="Langtext"/>
        <w:rPr>
          <w:highlight w:val="yellow"/>
        </w:rPr>
      </w:pPr>
      <w:r w:rsidRPr="00B628A8">
        <w:rPr>
          <w:highlight w:val="yellow"/>
        </w:rPr>
        <w:t xml:space="preserve">• Wärmedurchlasswiderstand RD: </w:t>
      </w:r>
      <w:r>
        <w:rPr>
          <w:highlight w:val="yellow"/>
        </w:rPr>
        <w:t xml:space="preserve">7,06 </w:t>
      </w:r>
      <w:r w:rsidRPr="00B628A8">
        <w:rPr>
          <w:highlight w:val="yellow"/>
        </w:rPr>
        <w:t>m2K/W</w:t>
      </w:r>
    </w:p>
    <w:p w14:paraId="6CBFD383" w14:textId="77777777" w:rsidR="00B628A8" w:rsidRPr="00B628A8" w:rsidRDefault="00B628A8" w:rsidP="00B628A8">
      <w:pPr>
        <w:pStyle w:val="Langtext"/>
        <w:rPr>
          <w:highlight w:val="yellow"/>
        </w:rPr>
      </w:pPr>
      <w:r w:rsidRPr="00B628A8">
        <w:rPr>
          <w:highlight w:val="yellow"/>
        </w:rPr>
        <w:t>z.B. ISOVER ULTIMATE Holzbaufilz-034 (HBF-034) oder Gleichwertiges.</w:t>
      </w:r>
    </w:p>
    <w:p w14:paraId="16222EF2" w14:textId="42EC217C" w:rsidR="00B628A8" w:rsidRDefault="00B628A8" w:rsidP="00B628A8">
      <w:pPr>
        <w:pStyle w:val="Langtext"/>
      </w:pPr>
      <w:r w:rsidRPr="00B628A8">
        <w:rPr>
          <w:highlight w:val="yellow"/>
        </w:rPr>
        <w:t xml:space="preserve">Angebotenes </w:t>
      </w:r>
      <w:proofErr w:type="gramStart"/>
      <w:r w:rsidRPr="00B628A8">
        <w:rPr>
          <w:highlight w:val="yellow"/>
        </w:rPr>
        <w:t>Erzeugnis:...</w:t>
      </w:r>
      <w:proofErr w:type="gramEnd"/>
      <w:r w:rsidRPr="00B628A8">
        <w:rPr>
          <w:highlight w:val="yellow"/>
        </w:rPr>
        <w:t>.</w:t>
      </w:r>
    </w:p>
    <w:p w14:paraId="1FFB65A0" w14:textId="77777777" w:rsidR="00B628A8" w:rsidRPr="006920ED" w:rsidRDefault="00B628A8" w:rsidP="00B628A8">
      <w:pPr>
        <w:pStyle w:val="TrennungPOS"/>
      </w:pPr>
    </w:p>
    <w:p w14:paraId="4D2900D0" w14:textId="76C50C04" w:rsidR="00B628A8" w:rsidRPr="00B628A8" w:rsidRDefault="00B628A8" w:rsidP="00B628A8">
      <w:pPr>
        <w:pStyle w:val="GrundtextPosNr"/>
        <w:keepNext/>
        <w:keepLines/>
        <w:rPr>
          <w:highlight w:val="yellow"/>
        </w:rPr>
      </w:pPr>
      <w:r w:rsidRPr="00B628A8">
        <w:rPr>
          <w:highlight w:val="yellow"/>
        </w:rPr>
        <w:t>36.A7 8</w:t>
      </w:r>
      <w:r>
        <w:rPr>
          <w:highlight w:val="yellow"/>
        </w:rPr>
        <w:t>2</w:t>
      </w:r>
    </w:p>
    <w:p w14:paraId="39110328" w14:textId="77777777" w:rsidR="00B628A8" w:rsidRPr="00B628A8" w:rsidRDefault="00B628A8" w:rsidP="00B628A8">
      <w:pPr>
        <w:pStyle w:val="Grundtext"/>
        <w:rPr>
          <w:highlight w:val="yellow"/>
        </w:rPr>
      </w:pPr>
      <w:r w:rsidRPr="00B628A8">
        <w:rPr>
          <w:highlight w:val="yellow"/>
        </w:rPr>
        <w:t>Dämmung von Dachschrägen/Riegelwänden (Riegelwanddämm.) mit gebundener (geb.) Mineralwolle, einschließlich Befestigen gegen Abrutschen.</w:t>
      </w:r>
    </w:p>
    <w:p w14:paraId="5CB2D5F8" w14:textId="77777777" w:rsidR="00B628A8" w:rsidRPr="00B628A8" w:rsidRDefault="00B628A8" w:rsidP="00B628A8">
      <w:pPr>
        <w:pStyle w:val="Grundtext"/>
        <w:rPr>
          <w:highlight w:val="yellow"/>
        </w:rPr>
      </w:pPr>
    </w:p>
    <w:p w14:paraId="53C76D06" w14:textId="77777777" w:rsidR="00B628A8" w:rsidRPr="00B628A8" w:rsidRDefault="00B628A8" w:rsidP="00B628A8">
      <w:pPr>
        <w:pStyle w:val="Grundtext"/>
        <w:rPr>
          <w:highlight w:val="yellow"/>
        </w:rPr>
      </w:pPr>
      <w:r w:rsidRPr="00B628A8">
        <w:rPr>
          <w:highlight w:val="yellow"/>
        </w:rPr>
        <w:t>• nicht druckbelastbar</w:t>
      </w:r>
    </w:p>
    <w:p w14:paraId="24AE6888" w14:textId="05B069BA" w:rsidR="00B628A8" w:rsidRPr="00B628A8" w:rsidRDefault="00B628A8" w:rsidP="00B628A8">
      <w:pPr>
        <w:pStyle w:val="Grundtext"/>
        <w:rPr>
          <w:highlight w:val="yellow"/>
        </w:rPr>
      </w:pPr>
      <w:r w:rsidRPr="00B628A8">
        <w:rPr>
          <w:highlight w:val="yellow"/>
        </w:rPr>
        <w:t xml:space="preserve">• Wärmeleitfähigkeit </w:t>
      </w:r>
      <w:proofErr w:type="spellStart"/>
      <w:r w:rsidRPr="00B628A8">
        <w:rPr>
          <w:highlight w:val="yellow"/>
        </w:rPr>
        <w:t>lambda</w:t>
      </w:r>
      <w:proofErr w:type="spellEnd"/>
      <w:r w:rsidRPr="00B628A8">
        <w:rPr>
          <w:highlight w:val="yellow"/>
        </w:rPr>
        <w:t xml:space="preserve"> D = 0,03</w:t>
      </w:r>
      <w:r>
        <w:rPr>
          <w:highlight w:val="yellow"/>
        </w:rPr>
        <w:t>9</w:t>
      </w:r>
      <w:r w:rsidRPr="00B628A8">
        <w:rPr>
          <w:highlight w:val="yellow"/>
        </w:rPr>
        <w:t xml:space="preserve"> W/</w:t>
      </w:r>
      <w:proofErr w:type="spellStart"/>
      <w:r w:rsidRPr="00B628A8">
        <w:rPr>
          <w:highlight w:val="yellow"/>
        </w:rPr>
        <w:t>mK</w:t>
      </w:r>
      <w:proofErr w:type="spellEnd"/>
    </w:p>
    <w:p w14:paraId="51ECEBB8" w14:textId="77777777" w:rsidR="00B628A8" w:rsidRPr="00B628A8" w:rsidRDefault="00B628A8" w:rsidP="00B628A8">
      <w:pPr>
        <w:pStyle w:val="Grundtext"/>
        <w:rPr>
          <w:highlight w:val="yellow"/>
        </w:rPr>
      </w:pPr>
      <w:r w:rsidRPr="00B628A8">
        <w:rPr>
          <w:highlight w:val="yellow"/>
        </w:rPr>
        <w:t>• Produktart MW-WL gemäß ÖNORM B 6000</w:t>
      </w:r>
    </w:p>
    <w:p w14:paraId="091BC22C" w14:textId="2BAD1456" w:rsidR="00B628A8" w:rsidRPr="00B628A8" w:rsidRDefault="00B628A8" w:rsidP="00B628A8">
      <w:pPr>
        <w:pStyle w:val="Grundtext"/>
        <w:rPr>
          <w:highlight w:val="yellow"/>
        </w:rPr>
      </w:pPr>
      <w:r w:rsidRPr="00B628A8">
        <w:rPr>
          <w:highlight w:val="yellow"/>
        </w:rPr>
        <w:t>• CE-Bezeichnungsschlüssel: MW-EN 13162-T2-MU1-AFr</w:t>
      </w:r>
      <w:r>
        <w:rPr>
          <w:highlight w:val="yellow"/>
        </w:rPr>
        <w:t>5</w:t>
      </w:r>
    </w:p>
    <w:p w14:paraId="08F4BAAD" w14:textId="77777777" w:rsidR="00B628A8" w:rsidRPr="00B628A8" w:rsidRDefault="00B628A8" w:rsidP="00B628A8">
      <w:pPr>
        <w:pStyle w:val="Grundtext"/>
        <w:rPr>
          <w:highlight w:val="yellow"/>
        </w:rPr>
      </w:pPr>
      <w:r w:rsidRPr="00B628A8">
        <w:rPr>
          <w:highlight w:val="yellow"/>
        </w:rPr>
        <w:t xml:space="preserve">• Brandverhaltensklasse A1 gemäß ÖNORM EN 13501-1, Schmelzpunkt </w:t>
      </w:r>
      <w:r w:rsidRPr="00B628A8">
        <w:rPr>
          <w:rFonts w:cs="Arial"/>
          <w:highlight w:val="yellow"/>
        </w:rPr>
        <w:t>≥</w:t>
      </w:r>
      <w:r w:rsidRPr="00B628A8">
        <w:rPr>
          <w:highlight w:val="yellow"/>
        </w:rPr>
        <w:t xml:space="preserve"> 1000°C</w:t>
      </w:r>
    </w:p>
    <w:p w14:paraId="2FAA242A" w14:textId="77777777" w:rsidR="00B628A8" w:rsidRPr="00B628A8" w:rsidRDefault="00B628A8" w:rsidP="00B628A8">
      <w:pPr>
        <w:pStyle w:val="Grundtext"/>
        <w:rPr>
          <w:highlight w:val="yellow"/>
        </w:rPr>
      </w:pPr>
      <w:r w:rsidRPr="00B628A8">
        <w:rPr>
          <w:highlight w:val="yellow"/>
        </w:rPr>
        <w:t>• Erzeugnis mit CE-Zertifizierung</w:t>
      </w:r>
    </w:p>
    <w:p w14:paraId="2D3A2445" w14:textId="77777777" w:rsidR="00B628A8" w:rsidRDefault="00B628A8" w:rsidP="00B628A8">
      <w:pPr>
        <w:pStyle w:val="Grundtextabsatz"/>
        <w:rPr>
          <w:highlight w:val="yellow"/>
        </w:rPr>
      </w:pPr>
      <w:r w:rsidRPr="00B628A8">
        <w:rPr>
          <w:highlight w:val="yellow"/>
        </w:rPr>
        <w:t>• mit dem RAL-Gütezeichen und EUCEB-Markenzeichen ausgestattet</w:t>
      </w:r>
    </w:p>
    <w:p w14:paraId="2A8E29B5" w14:textId="77777777" w:rsidR="00B628A8" w:rsidRPr="00B628A8" w:rsidRDefault="00B628A8" w:rsidP="00B628A8">
      <w:pPr>
        <w:pStyle w:val="Grundtextabsatz"/>
        <w:rPr>
          <w:highlight w:val="yellow"/>
        </w:rPr>
      </w:pPr>
      <w:r w:rsidRPr="00B628A8">
        <w:rPr>
          <w:highlight w:val="yellow"/>
        </w:rPr>
        <w:t>• Breite: 575 mm</w:t>
      </w:r>
    </w:p>
    <w:p w14:paraId="2AE2D8E6" w14:textId="758CFAAE" w:rsidR="00B628A8" w:rsidRPr="00B628A8" w:rsidRDefault="00B628A8" w:rsidP="00B628A8">
      <w:pPr>
        <w:pStyle w:val="Folgeposition"/>
        <w:keepNext/>
        <w:keepLines/>
        <w:rPr>
          <w:highlight w:val="yellow"/>
        </w:rPr>
      </w:pPr>
      <w:r w:rsidRPr="00B628A8">
        <w:rPr>
          <w:highlight w:val="yellow"/>
        </w:rPr>
        <w:t>A</w:t>
      </w:r>
      <w:r w:rsidRPr="00B628A8">
        <w:rPr>
          <w:sz w:val="12"/>
          <w:highlight w:val="yellow"/>
        </w:rPr>
        <w:t>+</w:t>
      </w:r>
      <w:r w:rsidRPr="00B628A8">
        <w:rPr>
          <w:highlight w:val="yellow"/>
        </w:rPr>
        <w:tab/>
        <w:t>Riegelwanddämm.Mineralw-pl.</w:t>
      </w:r>
      <w:r>
        <w:rPr>
          <w:highlight w:val="yellow"/>
        </w:rPr>
        <w:t>6</w:t>
      </w:r>
      <w:r w:rsidRPr="00B628A8">
        <w:rPr>
          <w:highlight w:val="yellow"/>
        </w:rPr>
        <w:t>0mm</w:t>
      </w:r>
      <w:r w:rsidRPr="00B628A8">
        <w:rPr>
          <w:highlight w:val="yellow"/>
        </w:rPr>
        <w:tab/>
        <w:t xml:space="preserve">m2 </w:t>
      </w:r>
    </w:p>
    <w:p w14:paraId="5BA7C8B8" w14:textId="77777777" w:rsidR="00B628A8" w:rsidRPr="00B628A8" w:rsidRDefault="00B628A8" w:rsidP="00B628A8">
      <w:pPr>
        <w:pStyle w:val="Langtext"/>
        <w:rPr>
          <w:highlight w:val="yellow"/>
        </w:rPr>
      </w:pPr>
    </w:p>
    <w:p w14:paraId="4ECC1A87" w14:textId="3EC6B53C" w:rsidR="00B628A8" w:rsidRPr="00B628A8" w:rsidRDefault="00B628A8" w:rsidP="00B628A8">
      <w:pPr>
        <w:pStyle w:val="Langtext"/>
        <w:rPr>
          <w:highlight w:val="yellow"/>
        </w:rPr>
      </w:pPr>
      <w:r w:rsidRPr="00B628A8">
        <w:rPr>
          <w:highlight w:val="yellow"/>
        </w:rPr>
        <w:t>• </w:t>
      </w:r>
      <w:r>
        <w:rPr>
          <w:highlight w:val="yellow"/>
        </w:rPr>
        <w:t>6</w:t>
      </w:r>
      <w:r w:rsidRPr="00B628A8">
        <w:rPr>
          <w:highlight w:val="yellow"/>
        </w:rPr>
        <w:t>0 mm dick</w:t>
      </w:r>
    </w:p>
    <w:p w14:paraId="0722852A" w14:textId="0C99AD0E" w:rsidR="00B628A8" w:rsidRPr="00B628A8" w:rsidRDefault="00B628A8" w:rsidP="00B628A8">
      <w:pPr>
        <w:pStyle w:val="Langtext"/>
        <w:rPr>
          <w:highlight w:val="yellow"/>
        </w:rPr>
      </w:pPr>
      <w:r w:rsidRPr="00B628A8">
        <w:rPr>
          <w:highlight w:val="yellow"/>
        </w:rPr>
        <w:t xml:space="preserve">• Wärmedurchlasswiderstand RD: </w:t>
      </w:r>
      <w:r>
        <w:rPr>
          <w:highlight w:val="yellow"/>
        </w:rPr>
        <w:t xml:space="preserve">1,54 </w:t>
      </w:r>
      <w:r w:rsidRPr="00B628A8">
        <w:rPr>
          <w:highlight w:val="yellow"/>
        </w:rPr>
        <w:t>m2K/W</w:t>
      </w:r>
    </w:p>
    <w:p w14:paraId="525B40BF" w14:textId="21FC1DBE" w:rsidR="00B628A8" w:rsidRPr="00B628A8" w:rsidRDefault="00B628A8" w:rsidP="00B628A8">
      <w:pPr>
        <w:pStyle w:val="Langtext"/>
        <w:rPr>
          <w:highlight w:val="yellow"/>
        </w:rPr>
      </w:pPr>
      <w:r w:rsidRPr="00B628A8">
        <w:rPr>
          <w:highlight w:val="yellow"/>
        </w:rPr>
        <w:t>z.B. ISOVER ULTIMATE Holzbaufilz-03</w:t>
      </w:r>
      <w:r>
        <w:rPr>
          <w:highlight w:val="yellow"/>
        </w:rPr>
        <w:t>9</w:t>
      </w:r>
      <w:r w:rsidRPr="00B628A8">
        <w:rPr>
          <w:highlight w:val="yellow"/>
        </w:rPr>
        <w:t xml:space="preserve"> (HBF-03</w:t>
      </w:r>
      <w:r>
        <w:rPr>
          <w:highlight w:val="yellow"/>
        </w:rPr>
        <w:t>9</w:t>
      </w:r>
      <w:r w:rsidRPr="00B628A8">
        <w:rPr>
          <w:highlight w:val="yellow"/>
        </w:rPr>
        <w:t>) oder Gleichwertiges.</w:t>
      </w:r>
    </w:p>
    <w:p w14:paraId="11CFCAD6" w14:textId="22DF80B8" w:rsidR="00B628A8" w:rsidRDefault="00B628A8" w:rsidP="00B628A8">
      <w:pPr>
        <w:pStyle w:val="Langtext"/>
      </w:pPr>
      <w:r w:rsidRPr="00B628A8">
        <w:rPr>
          <w:highlight w:val="yellow"/>
        </w:rPr>
        <w:t xml:space="preserve">Angebotenes </w:t>
      </w:r>
      <w:proofErr w:type="gramStart"/>
      <w:r w:rsidRPr="00B628A8">
        <w:rPr>
          <w:highlight w:val="yellow"/>
        </w:rPr>
        <w:t>Erzeugnis:...</w:t>
      </w:r>
      <w:proofErr w:type="gramEnd"/>
      <w:r w:rsidRPr="00B628A8">
        <w:rPr>
          <w:highlight w:val="yellow"/>
        </w:rPr>
        <w:t>.</w:t>
      </w:r>
    </w:p>
    <w:p w14:paraId="2159CC68" w14:textId="765DD5BE" w:rsidR="00B628A8" w:rsidRPr="00B628A8" w:rsidRDefault="00B628A8" w:rsidP="00B628A8">
      <w:pPr>
        <w:pStyle w:val="Folgeposition"/>
        <w:keepNext/>
        <w:keepLines/>
        <w:rPr>
          <w:highlight w:val="yellow"/>
        </w:rPr>
      </w:pPr>
      <w:r>
        <w:rPr>
          <w:highlight w:val="yellow"/>
        </w:rPr>
        <w:t>B</w:t>
      </w:r>
      <w:r w:rsidRPr="00B628A8">
        <w:rPr>
          <w:sz w:val="12"/>
          <w:highlight w:val="yellow"/>
        </w:rPr>
        <w:t>+</w:t>
      </w:r>
      <w:r w:rsidRPr="00B628A8">
        <w:rPr>
          <w:highlight w:val="yellow"/>
        </w:rPr>
        <w:tab/>
        <w:t>Riegelwanddämm.Mineralw-pl.</w:t>
      </w:r>
      <w:r>
        <w:rPr>
          <w:highlight w:val="yellow"/>
        </w:rPr>
        <w:t>8</w:t>
      </w:r>
      <w:r w:rsidRPr="00B628A8">
        <w:rPr>
          <w:highlight w:val="yellow"/>
        </w:rPr>
        <w:t>0mm</w:t>
      </w:r>
      <w:r w:rsidRPr="00B628A8">
        <w:rPr>
          <w:highlight w:val="yellow"/>
        </w:rPr>
        <w:tab/>
        <w:t xml:space="preserve">m2 </w:t>
      </w:r>
    </w:p>
    <w:p w14:paraId="0D0376DE" w14:textId="77777777" w:rsidR="00B628A8" w:rsidRPr="00B628A8" w:rsidRDefault="00B628A8" w:rsidP="00B628A8">
      <w:pPr>
        <w:pStyle w:val="Langtext"/>
        <w:rPr>
          <w:highlight w:val="yellow"/>
        </w:rPr>
      </w:pPr>
    </w:p>
    <w:p w14:paraId="58F3E841" w14:textId="156BDB0A" w:rsidR="00B628A8" w:rsidRPr="00B628A8" w:rsidRDefault="00B628A8" w:rsidP="00B628A8">
      <w:pPr>
        <w:pStyle w:val="Langtext"/>
        <w:rPr>
          <w:highlight w:val="yellow"/>
        </w:rPr>
      </w:pPr>
      <w:r w:rsidRPr="00B628A8">
        <w:rPr>
          <w:highlight w:val="yellow"/>
        </w:rPr>
        <w:t>• </w:t>
      </w:r>
      <w:r>
        <w:rPr>
          <w:highlight w:val="yellow"/>
        </w:rPr>
        <w:t>8</w:t>
      </w:r>
      <w:r w:rsidRPr="00B628A8">
        <w:rPr>
          <w:highlight w:val="yellow"/>
        </w:rPr>
        <w:t>0 mm dick</w:t>
      </w:r>
    </w:p>
    <w:p w14:paraId="2021FC01" w14:textId="3EECF778" w:rsidR="00B628A8" w:rsidRPr="00B628A8" w:rsidRDefault="00B628A8" w:rsidP="00B628A8">
      <w:pPr>
        <w:pStyle w:val="Langtext"/>
        <w:rPr>
          <w:highlight w:val="yellow"/>
        </w:rPr>
      </w:pPr>
      <w:r w:rsidRPr="00B628A8">
        <w:rPr>
          <w:highlight w:val="yellow"/>
        </w:rPr>
        <w:t xml:space="preserve">• Wärmedurchlasswiderstand RD: </w:t>
      </w:r>
      <w:r>
        <w:rPr>
          <w:highlight w:val="yellow"/>
        </w:rPr>
        <w:t xml:space="preserve">2,05 </w:t>
      </w:r>
      <w:r w:rsidRPr="00B628A8">
        <w:rPr>
          <w:highlight w:val="yellow"/>
        </w:rPr>
        <w:t>m2K/W</w:t>
      </w:r>
    </w:p>
    <w:p w14:paraId="52CD658A" w14:textId="77777777" w:rsidR="00B628A8" w:rsidRPr="00B628A8" w:rsidRDefault="00B628A8" w:rsidP="00B628A8">
      <w:pPr>
        <w:pStyle w:val="Langtext"/>
        <w:rPr>
          <w:highlight w:val="yellow"/>
        </w:rPr>
      </w:pPr>
      <w:r w:rsidRPr="00B628A8">
        <w:rPr>
          <w:highlight w:val="yellow"/>
        </w:rPr>
        <w:t>z.B. ISOVER ULTIMATE Holzbaufilz-03</w:t>
      </w:r>
      <w:r>
        <w:rPr>
          <w:highlight w:val="yellow"/>
        </w:rPr>
        <w:t>9</w:t>
      </w:r>
      <w:r w:rsidRPr="00B628A8">
        <w:rPr>
          <w:highlight w:val="yellow"/>
        </w:rPr>
        <w:t xml:space="preserve"> (HBF-03</w:t>
      </w:r>
      <w:r>
        <w:rPr>
          <w:highlight w:val="yellow"/>
        </w:rPr>
        <w:t>9</w:t>
      </w:r>
      <w:r w:rsidRPr="00B628A8">
        <w:rPr>
          <w:highlight w:val="yellow"/>
        </w:rPr>
        <w:t>) oder Gleichwertiges.</w:t>
      </w:r>
    </w:p>
    <w:p w14:paraId="2CBD3B4C" w14:textId="20284A05" w:rsidR="00B628A8" w:rsidRDefault="00B628A8" w:rsidP="00B628A8">
      <w:pPr>
        <w:pStyle w:val="Langtext"/>
      </w:pPr>
      <w:r w:rsidRPr="00B628A8">
        <w:rPr>
          <w:highlight w:val="yellow"/>
        </w:rPr>
        <w:t xml:space="preserve">Angebotenes </w:t>
      </w:r>
      <w:proofErr w:type="gramStart"/>
      <w:r w:rsidRPr="00B628A8">
        <w:rPr>
          <w:highlight w:val="yellow"/>
        </w:rPr>
        <w:t>Erzeugnis:...</w:t>
      </w:r>
      <w:proofErr w:type="gramEnd"/>
      <w:r w:rsidRPr="00B628A8">
        <w:rPr>
          <w:highlight w:val="yellow"/>
        </w:rPr>
        <w:t>.</w:t>
      </w:r>
    </w:p>
    <w:p w14:paraId="1DBECF8F" w14:textId="2226FDB2" w:rsidR="00B628A8" w:rsidRPr="00B628A8" w:rsidRDefault="00B628A8" w:rsidP="00B628A8">
      <w:pPr>
        <w:pStyle w:val="Folgeposition"/>
        <w:keepNext/>
        <w:keepLines/>
        <w:rPr>
          <w:highlight w:val="yellow"/>
        </w:rPr>
      </w:pPr>
      <w:r>
        <w:rPr>
          <w:highlight w:val="yellow"/>
        </w:rPr>
        <w:t>C</w:t>
      </w:r>
      <w:r w:rsidRPr="00B628A8">
        <w:rPr>
          <w:sz w:val="12"/>
          <w:highlight w:val="yellow"/>
        </w:rPr>
        <w:t>+</w:t>
      </w:r>
      <w:r w:rsidRPr="00B628A8">
        <w:rPr>
          <w:highlight w:val="yellow"/>
        </w:rPr>
        <w:tab/>
        <w:t>Riegelwanddämm.Mineralw-pl.</w:t>
      </w:r>
      <w:r>
        <w:rPr>
          <w:highlight w:val="yellow"/>
        </w:rPr>
        <w:t>10</w:t>
      </w:r>
      <w:r w:rsidRPr="00B628A8">
        <w:rPr>
          <w:highlight w:val="yellow"/>
        </w:rPr>
        <w:t>0mm</w:t>
      </w:r>
      <w:r w:rsidRPr="00B628A8">
        <w:rPr>
          <w:highlight w:val="yellow"/>
        </w:rPr>
        <w:tab/>
        <w:t xml:space="preserve">m2 </w:t>
      </w:r>
    </w:p>
    <w:p w14:paraId="3C2D57A6" w14:textId="77777777" w:rsidR="00B628A8" w:rsidRPr="00B628A8" w:rsidRDefault="00B628A8" w:rsidP="00B628A8">
      <w:pPr>
        <w:pStyle w:val="Langtext"/>
        <w:rPr>
          <w:highlight w:val="yellow"/>
        </w:rPr>
      </w:pPr>
    </w:p>
    <w:p w14:paraId="328845B6" w14:textId="1A8671E8" w:rsidR="00B628A8" w:rsidRPr="00B628A8" w:rsidRDefault="00B628A8" w:rsidP="00B628A8">
      <w:pPr>
        <w:pStyle w:val="Langtext"/>
        <w:rPr>
          <w:highlight w:val="yellow"/>
        </w:rPr>
      </w:pPr>
      <w:r w:rsidRPr="00B628A8">
        <w:rPr>
          <w:highlight w:val="yellow"/>
        </w:rPr>
        <w:t>• </w:t>
      </w:r>
      <w:r>
        <w:rPr>
          <w:highlight w:val="yellow"/>
        </w:rPr>
        <w:t>10</w:t>
      </w:r>
      <w:r w:rsidRPr="00B628A8">
        <w:rPr>
          <w:highlight w:val="yellow"/>
        </w:rPr>
        <w:t>0 mm dick</w:t>
      </w:r>
    </w:p>
    <w:p w14:paraId="30E718C1" w14:textId="7CF7D5B9" w:rsidR="00B628A8" w:rsidRPr="00B628A8" w:rsidRDefault="00B628A8" w:rsidP="00B628A8">
      <w:pPr>
        <w:pStyle w:val="Langtext"/>
        <w:rPr>
          <w:highlight w:val="yellow"/>
        </w:rPr>
      </w:pPr>
      <w:r w:rsidRPr="00B628A8">
        <w:rPr>
          <w:highlight w:val="yellow"/>
        </w:rPr>
        <w:t xml:space="preserve">• Wärmedurchlasswiderstand RD: </w:t>
      </w:r>
      <w:r>
        <w:rPr>
          <w:highlight w:val="yellow"/>
        </w:rPr>
        <w:t xml:space="preserve">2,56 </w:t>
      </w:r>
      <w:r w:rsidRPr="00B628A8">
        <w:rPr>
          <w:highlight w:val="yellow"/>
        </w:rPr>
        <w:t>m2K/W</w:t>
      </w:r>
    </w:p>
    <w:p w14:paraId="2CAD8273" w14:textId="77777777" w:rsidR="00B628A8" w:rsidRPr="00B628A8" w:rsidRDefault="00B628A8" w:rsidP="00B628A8">
      <w:pPr>
        <w:pStyle w:val="Langtext"/>
        <w:rPr>
          <w:highlight w:val="yellow"/>
        </w:rPr>
      </w:pPr>
      <w:r w:rsidRPr="00B628A8">
        <w:rPr>
          <w:highlight w:val="yellow"/>
        </w:rPr>
        <w:t>z.B. ISOVER ULTIMATE Holzbaufilz-03</w:t>
      </w:r>
      <w:r>
        <w:rPr>
          <w:highlight w:val="yellow"/>
        </w:rPr>
        <w:t>9</w:t>
      </w:r>
      <w:r w:rsidRPr="00B628A8">
        <w:rPr>
          <w:highlight w:val="yellow"/>
        </w:rPr>
        <w:t xml:space="preserve"> (HBF-03</w:t>
      </w:r>
      <w:r>
        <w:rPr>
          <w:highlight w:val="yellow"/>
        </w:rPr>
        <w:t>9</w:t>
      </w:r>
      <w:r w:rsidRPr="00B628A8">
        <w:rPr>
          <w:highlight w:val="yellow"/>
        </w:rPr>
        <w:t>) oder Gleichwertiges.</w:t>
      </w:r>
    </w:p>
    <w:p w14:paraId="5AD29B8D" w14:textId="5695827B" w:rsidR="00260F27" w:rsidRPr="006920ED" w:rsidRDefault="00B628A8" w:rsidP="00B628A8">
      <w:pPr>
        <w:pStyle w:val="Langtext"/>
      </w:pPr>
      <w:r w:rsidRPr="00B628A8">
        <w:rPr>
          <w:highlight w:val="yellow"/>
        </w:rPr>
        <w:t xml:space="preserve">Angebotenes </w:t>
      </w:r>
      <w:proofErr w:type="gramStart"/>
      <w:r w:rsidRPr="00B628A8">
        <w:rPr>
          <w:highlight w:val="yellow"/>
        </w:rPr>
        <w:t>Erzeugnis:...</w:t>
      </w:r>
      <w:proofErr w:type="gramEnd"/>
      <w:r w:rsidRPr="00B628A8">
        <w:rPr>
          <w:highlight w:val="yellow"/>
        </w:rPr>
        <w:t>.</w:t>
      </w:r>
    </w:p>
    <w:p w14:paraId="1F5A6C23" w14:textId="77777777" w:rsidR="00260F27" w:rsidRPr="006920ED" w:rsidRDefault="00260F27" w:rsidP="007A2140">
      <w:pPr>
        <w:pStyle w:val="TrennungPOS"/>
      </w:pPr>
    </w:p>
    <w:p w14:paraId="6AF34ABC" w14:textId="77777777" w:rsidR="00260F27" w:rsidRPr="006920ED" w:rsidRDefault="00260F27" w:rsidP="007A2140">
      <w:pPr>
        <w:pStyle w:val="GrundtextPosNr"/>
        <w:keepNext/>
        <w:keepLines/>
      </w:pPr>
      <w:r w:rsidRPr="006920ED">
        <w:t>36.A7 88</w:t>
      </w:r>
    </w:p>
    <w:p w14:paraId="12870E34" w14:textId="71C0FD25" w:rsidR="00260F27" w:rsidRPr="006920ED" w:rsidRDefault="00260F27" w:rsidP="007A2140">
      <w:pPr>
        <w:pStyle w:val="Grundtext"/>
      </w:pPr>
      <w:r w:rsidRPr="006920ED">
        <w:t xml:space="preserve">Wärmedämmung von Dachflächen/Riegelwänden mit gebundener </w:t>
      </w:r>
      <w:r w:rsidR="005A7833" w:rsidRPr="006920ED">
        <w:t xml:space="preserve">(geb.) </w:t>
      </w:r>
      <w:r w:rsidRPr="006920ED">
        <w:t>Mineralwolle, zwischen Latten, Sparren, Zargen und dergleichen abgleitsicher befestigt, dicht gestoßen.</w:t>
      </w:r>
    </w:p>
    <w:p w14:paraId="623896C3" w14:textId="77777777" w:rsidR="00260F27" w:rsidRPr="006920ED" w:rsidRDefault="00260F27" w:rsidP="007A2140">
      <w:pPr>
        <w:pStyle w:val="Grundtext"/>
      </w:pPr>
    </w:p>
    <w:p w14:paraId="2FFCA7AF" w14:textId="77777777" w:rsidR="00260F27" w:rsidRPr="006920ED" w:rsidRDefault="00260F27" w:rsidP="007A2140">
      <w:pPr>
        <w:pStyle w:val="Grundtext"/>
      </w:pPr>
      <w:r w:rsidRPr="006920ED">
        <w:t>• nicht druckbelastbar</w:t>
      </w:r>
    </w:p>
    <w:p w14:paraId="0AB9AD2F" w14:textId="77777777" w:rsidR="00260F27" w:rsidRPr="006920ED" w:rsidRDefault="00260F27" w:rsidP="007A2140">
      <w:pPr>
        <w:pStyle w:val="Grundtext"/>
      </w:pPr>
      <w:r w:rsidRPr="006920ED">
        <w:t xml:space="preserve">• Wärmeleitfähigkeit </w:t>
      </w:r>
      <w:proofErr w:type="spellStart"/>
      <w:r w:rsidRPr="006920ED">
        <w:t>lambda</w:t>
      </w:r>
      <w:proofErr w:type="spellEnd"/>
      <w:r w:rsidRPr="006920ED">
        <w:t xml:space="preserve"> D = 0,032 W/</w:t>
      </w:r>
      <w:proofErr w:type="spellStart"/>
      <w:r w:rsidRPr="006920ED">
        <w:t>mK</w:t>
      </w:r>
      <w:proofErr w:type="spellEnd"/>
    </w:p>
    <w:p w14:paraId="103597EE" w14:textId="79DEC4C3" w:rsidR="00260F27" w:rsidRPr="006920ED" w:rsidRDefault="00260F27" w:rsidP="007A2140">
      <w:pPr>
        <w:pStyle w:val="Grundtext"/>
      </w:pPr>
      <w:r w:rsidRPr="006920ED">
        <w:t>• Produktart: MW-W gemäß ÖNORM B 6000</w:t>
      </w:r>
    </w:p>
    <w:p w14:paraId="73122D3F" w14:textId="21358A6F" w:rsidR="00260F27" w:rsidRPr="006920ED" w:rsidRDefault="00260F27" w:rsidP="007A2140">
      <w:pPr>
        <w:pStyle w:val="Grundtext"/>
      </w:pPr>
      <w:r w:rsidRPr="006920ED">
        <w:t>• CE-Bezeichnungsschlüssel: MW-EN 13162-T</w:t>
      </w:r>
      <w:r w:rsidR="005A7833" w:rsidRPr="006920ED">
        <w:t>3</w:t>
      </w:r>
      <w:r w:rsidRPr="006920ED">
        <w:t>-MU1-AFr5</w:t>
      </w:r>
    </w:p>
    <w:p w14:paraId="1B5EB509" w14:textId="768AC5F1" w:rsidR="00260F27" w:rsidRPr="006920ED" w:rsidRDefault="00260F27" w:rsidP="007A2140">
      <w:pPr>
        <w:pStyle w:val="Grundtext"/>
      </w:pPr>
      <w:r w:rsidRPr="006920ED">
        <w:t>• </w:t>
      </w:r>
      <w:r w:rsidR="00210CBB" w:rsidRPr="006920ED">
        <w:t>Brandverhaltensklasse</w:t>
      </w:r>
      <w:r w:rsidRPr="006920ED">
        <w:t xml:space="preserve"> A1 gemäß ÖNORM EN 13501-1</w:t>
      </w:r>
      <w:r w:rsidR="00C42987" w:rsidRPr="006920ED">
        <w:t>, Schmelzpunkt ca. 700°C</w:t>
      </w:r>
    </w:p>
    <w:p w14:paraId="2CD03B40" w14:textId="5F6888CF" w:rsidR="00C42987" w:rsidRPr="006920ED" w:rsidRDefault="00C42987" w:rsidP="00C42987">
      <w:pPr>
        <w:pStyle w:val="Grundtextabsatz"/>
      </w:pPr>
      <w:r w:rsidRPr="006920ED">
        <w:t>• mit dem EUCEB-Markenzeichen ausgestattet</w:t>
      </w:r>
    </w:p>
    <w:p w14:paraId="4B7DC99C" w14:textId="118BB7CA" w:rsidR="00C42987" w:rsidRPr="006920ED" w:rsidRDefault="00C42987" w:rsidP="00C42987">
      <w:pPr>
        <w:pStyle w:val="Grundtextabsatz"/>
      </w:pPr>
      <w:r w:rsidRPr="006920ED">
        <w:t>• Breite: 1200 mm; ab Dicke 18mm: Platten mit Breite 600 mm</w:t>
      </w:r>
    </w:p>
    <w:p w14:paraId="7D58B865" w14:textId="642C073A" w:rsidR="00260F27" w:rsidRPr="006920ED" w:rsidRDefault="00260F27" w:rsidP="007A2140">
      <w:pPr>
        <w:pStyle w:val="Folgeposition"/>
        <w:keepNext/>
        <w:keepLines/>
      </w:pPr>
      <w:bookmarkStart w:id="75" w:name="_Hlk112135456"/>
      <w:r w:rsidRPr="006920ED">
        <w:t>A</w:t>
      </w:r>
      <w:r w:rsidRPr="006920ED">
        <w:rPr>
          <w:sz w:val="12"/>
        </w:rPr>
        <w:t>+</w:t>
      </w:r>
      <w:r w:rsidRPr="006920ED">
        <w:tab/>
        <w:t>Dachdämmung geb.MW 5</w:t>
      </w:r>
      <w:r w:rsidR="00C42987" w:rsidRPr="006920ED">
        <w:t>0m</w:t>
      </w:r>
      <w:r w:rsidRPr="006920ED">
        <w:t>m</w:t>
      </w:r>
      <w:r w:rsidRPr="006920ED">
        <w:tab/>
        <w:t xml:space="preserve">m2 </w:t>
      </w:r>
    </w:p>
    <w:p w14:paraId="4FA6F0DA" w14:textId="77777777" w:rsidR="00260F27" w:rsidRPr="006920ED" w:rsidRDefault="00260F27" w:rsidP="007A2140">
      <w:pPr>
        <w:pStyle w:val="Langtext"/>
      </w:pPr>
    </w:p>
    <w:p w14:paraId="5272C644" w14:textId="5FF44B01" w:rsidR="00260F27" w:rsidRPr="006920ED" w:rsidRDefault="00260F27" w:rsidP="007A2140">
      <w:pPr>
        <w:pStyle w:val="Langtext"/>
      </w:pPr>
      <w:r w:rsidRPr="006920ED">
        <w:t>• 5</w:t>
      </w:r>
      <w:r w:rsidR="00C42987" w:rsidRPr="006920ED">
        <w:t>0</w:t>
      </w:r>
      <w:r w:rsidRPr="006920ED">
        <w:t xml:space="preserve"> </w:t>
      </w:r>
      <w:r w:rsidR="00C42987" w:rsidRPr="006920ED">
        <w:t>m</w:t>
      </w:r>
      <w:r w:rsidRPr="006920ED">
        <w:t>m dick, gerollt</w:t>
      </w:r>
    </w:p>
    <w:p w14:paraId="182D0E33" w14:textId="7EA9C047" w:rsidR="00260F27" w:rsidRPr="006920ED" w:rsidRDefault="00260F27" w:rsidP="007A2140">
      <w:pPr>
        <w:pStyle w:val="Langtext"/>
      </w:pPr>
      <w:r w:rsidRPr="006920ED">
        <w:t>• Wärmedurchlasswiderstand RD: 1,5</w:t>
      </w:r>
      <w:r w:rsidR="002E6A95" w:rsidRPr="006920ED">
        <w:t>6</w:t>
      </w:r>
      <w:r w:rsidRPr="006920ED">
        <w:t xml:space="preserve"> m2K/W</w:t>
      </w:r>
    </w:p>
    <w:p w14:paraId="138678CC" w14:textId="44710B03" w:rsidR="00260F27" w:rsidRPr="006920ED" w:rsidRDefault="00260F27" w:rsidP="007A2140">
      <w:pPr>
        <w:pStyle w:val="Langtext"/>
      </w:pPr>
      <w:r w:rsidRPr="006920ED">
        <w:t>z.B. ISOVER P</w:t>
      </w:r>
      <w:r w:rsidR="005A7833" w:rsidRPr="006920ED">
        <w:t>remium Wärmedämmfilz</w:t>
      </w:r>
      <w:r w:rsidRPr="006920ED">
        <w:t xml:space="preserve"> oder Gleichwertiges.</w:t>
      </w:r>
    </w:p>
    <w:p w14:paraId="28D4DB6A" w14:textId="77777777" w:rsidR="00260F27" w:rsidRPr="006920ED" w:rsidRDefault="00260F27" w:rsidP="007A2140">
      <w:pPr>
        <w:pStyle w:val="Langtext"/>
      </w:pPr>
      <w:r w:rsidRPr="006920ED">
        <w:t xml:space="preserve">Angebotenes </w:t>
      </w:r>
      <w:proofErr w:type="gramStart"/>
      <w:r w:rsidRPr="006920ED">
        <w:t>Erzeugnis:...</w:t>
      </w:r>
      <w:proofErr w:type="gramEnd"/>
      <w:r w:rsidRPr="006920ED">
        <w:t>.</w:t>
      </w:r>
    </w:p>
    <w:p w14:paraId="34010DF1" w14:textId="75068523" w:rsidR="00260F27" w:rsidRPr="006920ED" w:rsidRDefault="00260F27" w:rsidP="007A2140">
      <w:pPr>
        <w:pStyle w:val="Folgeposition"/>
        <w:keepNext/>
        <w:keepLines/>
      </w:pPr>
      <w:r w:rsidRPr="006920ED">
        <w:lastRenderedPageBreak/>
        <w:t>C</w:t>
      </w:r>
      <w:r w:rsidRPr="006920ED">
        <w:rPr>
          <w:sz w:val="12"/>
        </w:rPr>
        <w:t>+</w:t>
      </w:r>
      <w:r w:rsidRPr="006920ED">
        <w:tab/>
        <w:t>Dachdämmung geb.MW 8</w:t>
      </w:r>
      <w:r w:rsidR="00C42987" w:rsidRPr="006920ED">
        <w:t>0m</w:t>
      </w:r>
      <w:r w:rsidRPr="006920ED">
        <w:t>m</w:t>
      </w:r>
      <w:r w:rsidRPr="006920ED">
        <w:tab/>
        <w:t xml:space="preserve">m2 </w:t>
      </w:r>
    </w:p>
    <w:p w14:paraId="2780A7A0" w14:textId="77777777" w:rsidR="00260F27" w:rsidRPr="006920ED" w:rsidRDefault="00260F27" w:rsidP="007A2140">
      <w:pPr>
        <w:pStyle w:val="Langtext"/>
      </w:pPr>
    </w:p>
    <w:p w14:paraId="0DAB6D22" w14:textId="6F3CF5B1" w:rsidR="00260F27" w:rsidRPr="006920ED" w:rsidRDefault="00260F27" w:rsidP="007A2140">
      <w:pPr>
        <w:pStyle w:val="Langtext"/>
      </w:pPr>
      <w:r w:rsidRPr="006920ED">
        <w:t>• 8</w:t>
      </w:r>
      <w:r w:rsidR="00C42987" w:rsidRPr="006920ED">
        <w:t>0</w:t>
      </w:r>
      <w:r w:rsidRPr="006920ED">
        <w:t xml:space="preserve"> </w:t>
      </w:r>
      <w:r w:rsidR="00C42987" w:rsidRPr="006920ED">
        <w:t>m</w:t>
      </w:r>
      <w:r w:rsidRPr="006920ED">
        <w:t>m dick, gerollt</w:t>
      </w:r>
    </w:p>
    <w:p w14:paraId="04867A30" w14:textId="77777777" w:rsidR="00260F27" w:rsidRPr="006920ED" w:rsidRDefault="00260F27" w:rsidP="007A2140">
      <w:pPr>
        <w:pStyle w:val="Langtext"/>
      </w:pPr>
      <w:r w:rsidRPr="006920ED">
        <w:t>• Wärmedurchlasswiderstand RD: 2,50 m2K/W</w:t>
      </w:r>
    </w:p>
    <w:p w14:paraId="360A25D5" w14:textId="24DFDB0B" w:rsidR="00260F27" w:rsidRPr="006920ED" w:rsidRDefault="00260F27" w:rsidP="007A2140">
      <w:pPr>
        <w:pStyle w:val="Langtext"/>
      </w:pPr>
      <w:r w:rsidRPr="006920ED">
        <w:t xml:space="preserve">z.B. ISOVER </w:t>
      </w:r>
      <w:r w:rsidR="00C42987" w:rsidRPr="006920ED">
        <w:t xml:space="preserve">Premium Wärmedämmfilz </w:t>
      </w:r>
      <w:r w:rsidRPr="006920ED">
        <w:t>oder Gleichwertiges.</w:t>
      </w:r>
    </w:p>
    <w:p w14:paraId="3E5A1E2B" w14:textId="77777777" w:rsidR="00260F27" w:rsidRPr="006920ED" w:rsidRDefault="00260F27" w:rsidP="007A2140">
      <w:pPr>
        <w:pStyle w:val="Langtext"/>
      </w:pPr>
      <w:r w:rsidRPr="006920ED">
        <w:t xml:space="preserve">Angebotenes </w:t>
      </w:r>
      <w:proofErr w:type="gramStart"/>
      <w:r w:rsidRPr="006920ED">
        <w:t>Erzeugnis:...</w:t>
      </w:r>
      <w:proofErr w:type="gramEnd"/>
      <w:r w:rsidRPr="006920ED">
        <w:t>.</w:t>
      </w:r>
    </w:p>
    <w:p w14:paraId="22441D88" w14:textId="27E5C4C3" w:rsidR="00260F27" w:rsidRPr="006920ED" w:rsidRDefault="00260F27" w:rsidP="007A2140">
      <w:pPr>
        <w:pStyle w:val="Folgeposition"/>
        <w:keepNext/>
        <w:keepLines/>
      </w:pPr>
      <w:r w:rsidRPr="006920ED">
        <w:t>D</w:t>
      </w:r>
      <w:r w:rsidRPr="006920ED">
        <w:rPr>
          <w:sz w:val="12"/>
        </w:rPr>
        <w:t>+</w:t>
      </w:r>
      <w:r w:rsidRPr="006920ED">
        <w:tab/>
        <w:t>Dachdämmung geb.M</w:t>
      </w:r>
      <w:r w:rsidR="00C42987" w:rsidRPr="006920ED">
        <w:t>W</w:t>
      </w:r>
      <w:r w:rsidRPr="006920ED">
        <w:t xml:space="preserve"> </w:t>
      </w:r>
      <w:bookmarkStart w:id="76" w:name="_Hlk111801447"/>
      <w:r w:rsidRPr="006920ED">
        <w:t>10</w:t>
      </w:r>
      <w:r w:rsidR="00C42987" w:rsidRPr="006920ED">
        <w:t>0m</w:t>
      </w:r>
      <w:r w:rsidRPr="006920ED">
        <w:t>m</w:t>
      </w:r>
      <w:r w:rsidRPr="006920ED">
        <w:tab/>
        <w:t xml:space="preserve">m2 </w:t>
      </w:r>
    </w:p>
    <w:p w14:paraId="2A2DAFF1" w14:textId="77777777" w:rsidR="00260F27" w:rsidRPr="006920ED" w:rsidRDefault="00260F27" w:rsidP="007A2140">
      <w:pPr>
        <w:pStyle w:val="Langtext"/>
      </w:pPr>
    </w:p>
    <w:p w14:paraId="35C3799B" w14:textId="42215BF1" w:rsidR="00260F27" w:rsidRPr="006920ED" w:rsidRDefault="00260F27" w:rsidP="007A2140">
      <w:pPr>
        <w:pStyle w:val="Langtext"/>
      </w:pPr>
      <w:r w:rsidRPr="006920ED">
        <w:t>• 10</w:t>
      </w:r>
      <w:r w:rsidR="00C42987" w:rsidRPr="006920ED">
        <w:t>0</w:t>
      </w:r>
      <w:r w:rsidRPr="006920ED">
        <w:t xml:space="preserve"> </w:t>
      </w:r>
      <w:r w:rsidR="00C42987" w:rsidRPr="006920ED">
        <w:t>m</w:t>
      </w:r>
      <w:r w:rsidRPr="006920ED">
        <w:t>m dick, gerollt</w:t>
      </w:r>
    </w:p>
    <w:p w14:paraId="271D0CF9" w14:textId="13B97028" w:rsidR="00260F27" w:rsidRPr="006920ED" w:rsidRDefault="00260F27" w:rsidP="007A2140">
      <w:pPr>
        <w:pStyle w:val="Langtext"/>
      </w:pPr>
      <w:r w:rsidRPr="006920ED">
        <w:t>• Wärmedurchlasswiderstand RD: 3,1</w:t>
      </w:r>
      <w:r w:rsidR="002E6A95" w:rsidRPr="006920ED">
        <w:t>3</w:t>
      </w:r>
      <w:r w:rsidRPr="006920ED">
        <w:t xml:space="preserve"> m2K/W</w:t>
      </w:r>
    </w:p>
    <w:p w14:paraId="208761E2" w14:textId="73B6CD86" w:rsidR="00260F27" w:rsidRPr="006920ED" w:rsidRDefault="00260F27" w:rsidP="007A2140">
      <w:pPr>
        <w:pStyle w:val="Langtext"/>
      </w:pPr>
      <w:r w:rsidRPr="006920ED">
        <w:t xml:space="preserve">z.B. ISOVER </w:t>
      </w:r>
      <w:r w:rsidR="00C42987" w:rsidRPr="006920ED">
        <w:t xml:space="preserve">Premium Wärmedämmfilz </w:t>
      </w:r>
      <w:r w:rsidRPr="006920ED">
        <w:t>oder Gleichwertiges.</w:t>
      </w:r>
    </w:p>
    <w:p w14:paraId="04C2E223" w14:textId="77777777" w:rsidR="00260F27" w:rsidRPr="006920ED" w:rsidRDefault="00260F27" w:rsidP="007A2140">
      <w:pPr>
        <w:pStyle w:val="Langtext"/>
      </w:pPr>
      <w:r w:rsidRPr="006920ED">
        <w:t xml:space="preserve">Angebotenes </w:t>
      </w:r>
      <w:proofErr w:type="gramStart"/>
      <w:r w:rsidRPr="006920ED">
        <w:t>Erzeugnis:...</w:t>
      </w:r>
      <w:proofErr w:type="gramEnd"/>
      <w:r w:rsidRPr="006920ED">
        <w:t>.</w:t>
      </w:r>
    </w:p>
    <w:bookmarkEnd w:id="76"/>
    <w:p w14:paraId="436A13AF" w14:textId="745FE252" w:rsidR="00260F27" w:rsidRPr="006920ED" w:rsidRDefault="00260F27" w:rsidP="007A2140">
      <w:pPr>
        <w:pStyle w:val="Folgeposition"/>
        <w:keepNext/>
        <w:keepLines/>
      </w:pPr>
      <w:r w:rsidRPr="006920ED">
        <w:t>E</w:t>
      </w:r>
      <w:r w:rsidRPr="006920ED">
        <w:rPr>
          <w:sz w:val="12"/>
        </w:rPr>
        <w:t>+</w:t>
      </w:r>
      <w:r w:rsidRPr="006920ED">
        <w:tab/>
        <w:t xml:space="preserve">Dachdämmung geb.MW </w:t>
      </w:r>
      <w:bookmarkStart w:id="77" w:name="_Hlk111801463"/>
      <w:r w:rsidRPr="006920ED">
        <w:t>12</w:t>
      </w:r>
      <w:r w:rsidR="00C42987" w:rsidRPr="006920ED">
        <w:t>0m</w:t>
      </w:r>
      <w:r w:rsidRPr="006920ED">
        <w:t>m</w:t>
      </w:r>
      <w:r w:rsidRPr="006920ED">
        <w:tab/>
        <w:t xml:space="preserve">m2 </w:t>
      </w:r>
    </w:p>
    <w:p w14:paraId="5781F88A" w14:textId="77777777" w:rsidR="00260F27" w:rsidRPr="006920ED" w:rsidRDefault="00260F27" w:rsidP="007A2140">
      <w:pPr>
        <w:pStyle w:val="Langtext"/>
      </w:pPr>
    </w:p>
    <w:p w14:paraId="3028A96A" w14:textId="75B24D54" w:rsidR="00260F27" w:rsidRPr="006920ED" w:rsidRDefault="00260F27" w:rsidP="002A068D">
      <w:pPr>
        <w:pStyle w:val="Langtext"/>
      </w:pPr>
      <w:r w:rsidRPr="006920ED">
        <w:t>• 12</w:t>
      </w:r>
      <w:r w:rsidR="00C42987" w:rsidRPr="006920ED">
        <w:t>0</w:t>
      </w:r>
      <w:r w:rsidRPr="006920ED">
        <w:t xml:space="preserve"> </w:t>
      </w:r>
      <w:r w:rsidR="00C42987" w:rsidRPr="006920ED">
        <w:t>m</w:t>
      </w:r>
      <w:r w:rsidRPr="006920ED">
        <w:t>m dick, gerollt</w:t>
      </w:r>
    </w:p>
    <w:p w14:paraId="22F814D6" w14:textId="77777777" w:rsidR="00260F27" w:rsidRPr="006920ED" w:rsidRDefault="00260F27" w:rsidP="002A068D">
      <w:pPr>
        <w:pStyle w:val="Langtext"/>
      </w:pPr>
      <w:r w:rsidRPr="006920ED">
        <w:t>• Wärmedurchlasswiderstand RD: 3,75 m2K/W</w:t>
      </w:r>
    </w:p>
    <w:p w14:paraId="22441A9A" w14:textId="41311A6E" w:rsidR="00260F27" w:rsidRPr="006920ED" w:rsidRDefault="00260F27" w:rsidP="002A068D">
      <w:pPr>
        <w:pStyle w:val="Langtext"/>
      </w:pPr>
      <w:r w:rsidRPr="006920ED">
        <w:t xml:space="preserve">z.B. ISOVER </w:t>
      </w:r>
      <w:r w:rsidR="00C42987" w:rsidRPr="006920ED">
        <w:t xml:space="preserve">Premium Wärmedämmfilz </w:t>
      </w:r>
      <w:r w:rsidRPr="006920ED">
        <w:t>oder Gleichwertiges.</w:t>
      </w:r>
    </w:p>
    <w:p w14:paraId="29BD5D04" w14:textId="1DC22350" w:rsidR="00260F27" w:rsidRPr="006920ED" w:rsidRDefault="00260F27" w:rsidP="002A068D">
      <w:pPr>
        <w:pStyle w:val="Langtext"/>
      </w:pPr>
      <w:r w:rsidRPr="006920ED">
        <w:t xml:space="preserve">Angebotenes </w:t>
      </w:r>
      <w:proofErr w:type="gramStart"/>
      <w:r w:rsidRPr="006920ED">
        <w:t>Erzeugnis:...</w:t>
      </w:r>
      <w:proofErr w:type="gramEnd"/>
      <w:r w:rsidRPr="006920ED">
        <w:t>.</w:t>
      </w:r>
    </w:p>
    <w:p w14:paraId="3BD17D31" w14:textId="77777777" w:rsidR="002E6A95" w:rsidRPr="006920ED" w:rsidRDefault="002E6A95" w:rsidP="002A068D">
      <w:pPr>
        <w:pStyle w:val="Langtext"/>
      </w:pPr>
    </w:p>
    <w:bookmarkEnd w:id="77"/>
    <w:p w14:paraId="60A6187A" w14:textId="0BACCC65" w:rsidR="00260F27" w:rsidRPr="006920ED" w:rsidRDefault="00260F27" w:rsidP="002A068D">
      <w:pPr>
        <w:pStyle w:val="Folgeposition"/>
        <w:keepNext/>
        <w:keepLines/>
      </w:pPr>
      <w:r w:rsidRPr="006920ED">
        <w:t>F</w:t>
      </w:r>
      <w:r w:rsidRPr="006920ED">
        <w:rPr>
          <w:sz w:val="12"/>
        </w:rPr>
        <w:t>+</w:t>
      </w:r>
      <w:r w:rsidRPr="006920ED">
        <w:tab/>
        <w:t xml:space="preserve">Dachdämmung geb.MW </w:t>
      </w:r>
      <w:bookmarkStart w:id="78" w:name="_Hlk111801486"/>
      <w:r w:rsidRPr="006920ED">
        <w:t>14</w:t>
      </w:r>
      <w:r w:rsidR="00C42987" w:rsidRPr="006920ED">
        <w:t>0m</w:t>
      </w:r>
      <w:r w:rsidRPr="006920ED">
        <w:t>m</w:t>
      </w:r>
      <w:r w:rsidRPr="006920ED">
        <w:tab/>
        <w:t xml:space="preserve">m2 </w:t>
      </w:r>
    </w:p>
    <w:p w14:paraId="5F05D8BC" w14:textId="77777777" w:rsidR="00260F27" w:rsidRPr="006920ED" w:rsidRDefault="00260F27" w:rsidP="002A068D">
      <w:pPr>
        <w:pStyle w:val="Langtext"/>
      </w:pPr>
    </w:p>
    <w:p w14:paraId="7E588B05" w14:textId="03855860" w:rsidR="00260F27" w:rsidRPr="006920ED" w:rsidRDefault="00260F27" w:rsidP="002A068D">
      <w:pPr>
        <w:pStyle w:val="Langtext"/>
      </w:pPr>
      <w:r w:rsidRPr="006920ED">
        <w:t>• 14</w:t>
      </w:r>
      <w:r w:rsidR="00C42987" w:rsidRPr="006920ED">
        <w:t>0</w:t>
      </w:r>
      <w:r w:rsidRPr="006920ED">
        <w:t xml:space="preserve"> </w:t>
      </w:r>
      <w:r w:rsidR="00C42987" w:rsidRPr="006920ED">
        <w:t>m</w:t>
      </w:r>
      <w:r w:rsidRPr="006920ED">
        <w:t>m dick, gerollt</w:t>
      </w:r>
    </w:p>
    <w:p w14:paraId="25DA4025" w14:textId="70633016" w:rsidR="00260F27" w:rsidRPr="006920ED" w:rsidRDefault="00260F27" w:rsidP="002A068D">
      <w:pPr>
        <w:pStyle w:val="Langtext"/>
      </w:pPr>
      <w:r w:rsidRPr="006920ED">
        <w:t>• Wärmedurchlasswiderstand RD: 4,3</w:t>
      </w:r>
      <w:r w:rsidR="002E6A95" w:rsidRPr="006920ED">
        <w:t>8</w:t>
      </w:r>
      <w:r w:rsidRPr="006920ED">
        <w:t xml:space="preserve"> m2K/W</w:t>
      </w:r>
    </w:p>
    <w:p w14:paraId="40DB92B3" w14:textId="77B09834" w:rsidR="00260F27" w:rsidRPr="006920ED" w:rsidRDefault="00260F27" w:rsidP="002A068D">
      <w:pPr>
        <w:pStyle w:val="Langtext"/>
      </w:pPr>
      <w:r w:rsidRPr="006920ED">
        <w:t xml:space="preserve">z.B. ISOVER </w:t>
      </w:r>
      <w:r w:rsidR="00C42987" w:rsidRPr="006920ED">
        <w:t xml:space="preserve">Premium Wärmedämmfilz </w:t>
      </w:r>
      <w:r w:rsidRPr="006920ED">
        <w:t>oder Gleichwertiges.</w:t>
      </w:r>
    </w:p>
    <w:p w14:paraId="4297ACE7" w14:textId="77777777" w:rsidR="00260F27" w:rsidRPr="006920ED" w:rsidRDefault="00260F27" w:rsidP="002A068D">
      <w:pPr>
        <w:pStyle w:val="Langtext"/>
      </w:pPr>
      <w:r w:rsidRPr="006920ED">
        <w:t xml:space="preserve">Angebotenes </w:t>
      </w:r>
      <w:proofErr w:type="gramStart"/>
      <w:r w:rsidRPr="006920ED">
        <w:t>Erzeugnis:...</w:t>
      </w:r>
      <w:proofErr w:type="gramEnd"/>
      <w:r w:rsidRPr="006920ED">
        <w:t>.</w:t>
      </w:r>
    </w:p>
    <w:bookmarkEnd w:id="78"/>
    <w:p w14:paraId="4FD0E585" w14:textId="6915D96B" w:rsidR="00260F27" w:rsidRPr="006920ED" w:rsidRDefault="00260F27" w:rsidP="002A068D">
      <w:pPr>
        <w:pStyle w:val="Folgeposition"/>
        <w:keepNext/>
        <w:keepLines/>
      </w:pPr>
      <w:r w:rsidRPr="006920ED">
        <w:t>G</w:t>
      </w:r>
      <w:r w:rsidRPr="006920ED">
        <w:rPr>
          <w:sz w:val="12"/>
        </w:rPr>
        <w:t>+</w:t>
      </w:r>
      <w:r w:rsidRPr="006920ED">
        <w:tab/>
        <w:t xml:space="preserve">Dachdämmung geb.MW </w:t>
      </w:r>
      <w:bookmarkStart w:id="79" w:name="_Hlk111801504"/>
      <w:r w:rsidRPr="006920ED">
        <w:t>16</w:t>
      </w:r>
      <w:r w:rsidR="00C42987" w:rsidRPr="006920ED">
        <w:t>0m</w:t>
      </w:r>
      <w:r w:rsidRPr="006920ED">
        <w:t>m</w:t>
      </w:r>
      <w:r w:rsidRPr="006920ED">
        <w:tab/>
        <w:t xml:space="preserve">m2 </w:t>
      </w:r>
    </w:p>
    <w:p w14:paraId="1C0203B9" w14:textId="77777777" w:rsidR="00260F27" w:rsidRPr="006920ED" w:rsidRDefault="00260F27" w:rsidP="002A068D">
      <w:pPr>
        <w:pStyle w:val="Langtext"/>
      </w:pPr>
    </w:p>
    <w:p w14:paraId="145592F9" w14:textId="3B1728B4" w:rsidR="00260F27" w:rsidRPr="006920ED" w:rsidRDefault="00260F27" w:rsidP="002A068D">
      <w:pPr>
        <w:pStyle w:val="Langtext"/>
      </w:pPr>
      <w:r w:rsidRPr="006920ED">
        <w:t>• 16</w:t>
      </w:r>
      <w:r w:rsidR="00C42987" w:rsidRPr="006920ED">
        <w:t>0</w:t>
      </w:r>
      <w:r w:rsidRPr="006920ED">
        <w:t xml:space="preserve"> </w:t>
      </w:r>
      <w:r w:rsidR="00C42987" w:rsidRPr="006920ED">
        <w:t>m</w:t>
      </w:r>
      <w:r w:rsidRPr="006920ED">
        <w:t>m dick, gerollt</w:t>
      </w:r>
    </w:p>
    <w:p w14:paraId="31F407DD" w14:textId="77777777" w:rsidR="00260F27" w:rsidRPr="006920ED" w:rsidRDefault="00260F27" w:rsidP="002A068D">
      <w:pPr>
        <w:pStyle w:val="Langtext"/>
      </w:pPr>
      <w:r w:rsidRPr="006920ED">
        <w:t>• Wärmedurchlasswiderstand RD: 5,00 m2K/W</w:t>
      </w:r>
    </w:p>
    <w:p w14:paraId="79DE85F8" w14:textId="670AA253" w:rsidR="00260F27" w:rsidRPr="006920ED" w:rsidRDefault="00260F27" w:rsidP="002A068D">
      <w:pPr>
        <w:pStyle w:val="Langtext"/>
      </w:pPr>
      <w:r w:rsidRPr="006920ED">
        <w:t xml:space="preserve">z.B. ISOVER </w:t>
      </w:r>
      <w:r w:rsidR="00C42987" w:rsidRPr="006920ED">
        <w:t xml:space="preserve">Premium Wärmedämmfilz </w:t>
      </w:r>
      <w:r w:rsidRPr="006920ED">
        <w:t>oder Gleichwertiges.</w:t>
      </w:r>
    </w:p>
    <w:p w14:paraId="68C66F61" w14:textId="77777777" w:rsidR="00260F27" w:rsidRPr="006920ED" w:rsidRDefault="00260F27" w:rsidP="002A068D">
      <w:pPr>
        <w:pStyle w:val="Langtext"/>
      </w:pPr>
      <w:r w:rsidRPr="006920ED">
        <w:t xml:space="preserve">Angebotenes </w:t>
      </w:r>
      <w:proofErr w:type="gramStart"/>
      <w:r w:rsidRPr="006920ED">
        <w:t>Erzeugnis:...</w:t>
      </w:r>
      <w:proofErr w:type="gramEnd"/>
      <w:r w:rsidRPr="006920ED">
        <w:t>.</w:t>
      </w:r>
    </w:p>
    <w:bookmarkEnd w:id="79"/>
    <w:p w14:paraId="1FABD8D9" w14:textId="45A4FB10" w:rsidR="00260F27" w:rsidRPr="006920ED" w:rsidRDefault="00260F27" w:rsidP="002A068D">
      <w:pPr>
        <w:pStyle w:val="Folgeposition"/>
        <w:keepNext/>
        <w:keepLines/>
      </w:pPr>
      <w:r w:rsidRPr="006920ED">
        <w:t>H</w:t>
      </w:r>
      <w:r w:rsidRPr="006920ED">
        <w:rPr>
          <w:sz w:val="12"/>
        </w:rPr>
        <w:t>+</w:t>
      </w:r>
      <w:r w:rsidRPr="006920ED">
        <w:tab/>
        <w:t xml:space="preserve">Dachdämmung geb.MW Platte </w:t>
      </w:r>
      <w:bookmarkStart w:id="80" w:name="_Hlk111801660"/>
      <w:r w:rsidRPr="006920ED">
        <w:t>18</w:t>
      </w:r>
      <w:r w:rsidR="00C42987" w:rsidRPr="006920ED">
        <w:t>0m</w:t>
      </w:r>
      <w:r w:rsidRPr="006920ED">
        <w:t>m</w:t>
      </w:r>
      <w:r w:rsidRPr="006920ED">
        <w:tab/>
        <w:t xml:space="preserve">m2 </w:t>
      </w:r>
    </w:p>
    <w:p w14:paraId="1EAAB2EF" w14:textId="77777777" w:rsidR="00260F27" w:rsidRPr="006920ED" w:rsidRDefault="00260F27" w:rsidP="002A068D">
      <w:pPr>
        <w:pStyle w:val="Langtext"/>
      </w:pPr>
    </w:p>
    <w:p w14:paraId="159F33D9" w14:textId="11E0C1C1" w:rsidR="00260F27" w:rsidRPr="006920ED" w:rsidRDefault="00260F27" w:rsidP="002A068D">
      <w:pPr>
        <w:pStyle w:val="Langtext"/>
      </w:pPr>
      <w:r w:rsidRPr="006920ED">
        <w:t>• 18</w:t>
      </w:r>
      <w:r w:rsidR="00C42987" w:rsidRPr="006920ED">
        <w:t>0</w:t>
      </w:r>
      <w:r w:rsidRPr="006920ED">
        <w:t xml:space="preserve"> </w:t>
      </w:r>
      <w:r w:rsidR="00C42987" w:rsidRPr="006920ED">
        <w:t>m</w:t>
      </w:r>
      <w:r w:rsidRPr="006920ED">
        <w:t>m dick</w:t>
      </w:r>
    </w:p>
    <w:p w14:paraId="1794C814" w14:textId="26B8AE18" w:rsidR="00260F27" w:rsidRPr="006920ED" w:rsidRDefault="00260F27" w:rsidP="002A068D">
      <w:pPr>
        <w:pStyle w:val="Langtext"/>
      </w:pPr>
      <w:r w:rsidRPr="006920ED">
        <w:t>• Wärmedurchlasswiderstand RD: 5,6</w:t>
      </w:r>
      <w:r w:rsidR="002E6A95" w:rsidRPr="006920ED">
        <w:t>3</w:t>
      </w:r>
      <w:r w:rsidRPr="006920ED">
        <w:t xml:space="preserve"> m2K/W</w:t>
      </w:r>
    </w:p>
    <w:p w14:paraId="41CC5C3D" w14:textId="332A71A1" w:rsidR="00260F27" w:rsidRPr="006920ED" w:rsidRDefault="00260F27" w:rsidP="002A068D">
      <w:pPr>
        <w:pStyle w:val="Langtext"/>
      </w:pPr>
      <w:r w:rsidRPr="006920ED">
        <w:t>z.B. ISOVER P</w:t>
      </w:r>
      <w:r w:rsidR="005A7833" w:rsidRPr="006920ED">
        <w:t>remium Wärmedämmfilz</w:t>
      </w:r>
      <w:r w:rsidRPr="006920ED">
        <w:t xml:space="preserve"> </w:t>
      </w:r>
      <w:r w:rsidR="005A7833" w:rsidRPr="006920ED">
        <w:t>(</w:t>
      </w:r>
      <w:r w:rsidRPr="006920ED">
        <w:t>Platte</w:t>
      </w:r>
      <w:r w:rsidR="005A7833" w:rsidRPr="006920ED">
        <w:t>)</w:t>
      </w:r>
      <w:r w:rsidRPr="006920ED">
        <w:t xml:space="preserve"> oder Gleichwertiges.</w:t>
      </w:r>
    </w:p>
    <w:p w14:paraId="57FB7A1C" w14:textId="77777777" w:rsidR="00260F27" w:rsidRPr="006920ED" w:rsidRDefault="00260F27" w:rsidP="002A068D">
      <w:pPr>
        <w:pStyle w:val="Langtext"/>
      </w:pPr>
      <w:r w:rsidRPr="006920ED">
        <w:t xml:space="preserve">Angebotenes </w:t>
      </w:r>
      <w:proofErr w:type="gramStart"/>
      <w:r w:rsidRPr="006920ED">
        <w:t>Erzeugnis:...</w:t>
      </w:r>
      <w:proofErr w:type="gramEnd"/>
      <w:r w:rsidRPr="006920ED">
        <w:t>.</w:t>
      </w:r>
    </w:p>
    <w:bookmarkEnd w:id="80"/>
    <w:p w14:paraId="658857DD" w14:textId="0C1D3038" w:rsidR="00260F27" w:rsidRPr="006920ED" w:rsidRDefault="00260F27" w:rsidP="002A068D">
      <w:pPr>
        <w:pStyle w:val="Folgeposition"/>
        <w:keepNext/>
        <w:keepLines/>
      </w:pPr>
      <w:r w:rsidRPr="006920ED">
        <w:t>I</w:t>
      </w:r>
      <w:r w:rsidRPr="006920ED">
        <w:rPr>
          <w:sz w:val="12"/>
        </w:rPr>
        <w:t>+</w:t>
      </w:r>
      <w:r w:rsidRPr="006920ED">
        <w:tab/>
        <w:t xml:space="preserve">Dachdämmung geb.MW Platte </w:t>
      </w:r>
      <w:bookmarkStart w:id="81" w:name="_Hlk111801667"/>
      <w:r w:rsidRPr="006920ED">
        <w:t>20</w:t>
      </w:r>
      <w:r w:rsidR="00C42987" w:rsidRPr="006920ED">
        <w:t>0m</w:t>
      </w:r>
      <w:r w:rsidRPr="006920ED">
        <w:t>m</w:t>
      </w:r>
      <w:r w:rsidRPr="006920ED">
        <w:tab/>
        <w:t xml:space="preserve">m2 </w:t>
      </w:r>
    </w:p>
    <w:p w14:paraId="3A9FB55E" w14:textId="77777777" w:rsidR="00260F27" w:rsidRPr="006920ED" w:rsidRDefault="00260F27" w:rsidP="002A068D">
      <w:pPr>
        <w:pStyle w:val="Langtext"/>
      </w:pPr>
    </w:p>
    <w:p w14:paraId="1BFDA933" w14:textId="62ECE5E6" w:rsidR="00260F27" w:rsidRPr="006920ED" w:rsidRDefault="00260F27" w:rsidP="002A068D">
      <w:pPr>
        <w:pStyle w:val="Langtext"/>
      </w:pPr>
      <w:r w:rsidRPr="006920ED">
        <w:t>• 20</w:t>
      </w:r>
      <w:r w:rsidR="00C42987" w:rsidRPr="006920ED">
        <w:t>0</w:t>
      </w:r>
      <w:r w:rsidRPr="006920ED">
        <w:t xml:space="preserve"> </w:t>
      </w:r>
      <w:r w:rsidR="00C42987" w:rsidRPr="006920ED">
        <w:t>m</w:t>
      </w:r>
      <w:r w:rsidRPr="006920ED">
        <w:t>m dick</w:t>
      </w:r>
    </w:p>
    <w:p w14:paraId="6D50B908" w14:textId="77777777" w:rsidR="00260F27" w:rsidRPr="006920ED" w:rsidRDefault="00260F27" w:rsidP="002A068D">
      <w:pPr>
        <w:pStyle w:val="Langtext"/>
      </w:pPr>
      <w:r w:rsidRPr="006920ED">
        <w:t>• Wärmedurchlasswiderstand RD: 6,25 m2K/W</w:t>
      </w:r>
    </w:p>
    <w:p w14:paraId="4CD747E4" w14:textId="29AE9B3B" w:rsidR="00260F27" w:rsidRPr="006920ED" w:rsidRDefault="00260F27" w:rsidP="002A068D">
      <w:pPr>
        <w:pStyle w:val="Langtext"/>
      </w:pPr>
      <w:r w:rsidRPr="006920ED">
        <w:t xml:space="preserve">z.B. ISOVER </w:t>
      </w:r>
      <w:r w:rsidR="00C42987" w:rsidRPr="006920ED">
        <w:t xml:space="preserve">Premium Wärmedämmfilz (Platte) </w:t>
      </w:r>
      <w:r w:rsidRPr="006920ED">
        <w:t>oder Gleichwertiges.</w:t>
      </w:r>
    </w:p>
    <w:p w14:paraId="79EDC387" w14:textId="77777777" w:rsidR="00260F27" w:rsidRPr="006920ED" w:rsidRDefault="00260F27" w:rsidP="002A068D">
      <w:pPr>
        <w:pStyle w:val="Langtext"/>
      </w:pPr>
      <w:r w:rsidRPr="006920ED">
        <w:t xml:space="preserve">Angebotenes </w:t>
      </w:r>
      <w:proofErr w:type="gramStart"/>
      <w:r w:rsidRPr="006920ED">
        <w:t>Erzeugnis:...</w:t>
      </w:r>
      <w:proofErr w:type="gramEnd"/>
      <w:r w:rsidRPr="006920ED">
        <w:t>.</w:t>
      </w:r>
    </w:p>
    <w:bookmarkEnd w:id="75"/>
    <w:bookmarkEnd w:id="81"/>
    <w:p w14:paraId="3172F9BF" w14:textId="77777777" w:rsidR="00260F27" w:rsidRPr="006920ED" w:rsidRDefault="00260F27" w:rsidP="002A068D">
      <w:pPr>
        <w:pStyle w:val="TrennungPOS"/>
      </w:pPr>
    </w:p>
    <w:p w14:paraId="5C10E2C7" w14:textId="77777777" w:rsidR="00260F27" w:rsidRPr="006920ED" w:rsidRDefault="00260F27" w:rsidP="006C185E">
      <w:pPr>
        <w:pStyle w:val="TrennungPOS"/>
      </w:pPr>
    </w:p>
    <w:p w14:paraId="0ED8DD83" w14:textId="77777777" w:rsidR="00260F27" w:rsidRPr="006920ED" w:rsidRDefault="00260F27" w:rsidP="006C185E">
      <w:pPr>
        <w:pStyle w:val="GrundtextPosNr"/>
        <w:keepNext/>
        <w:keepLines/>
      </w:pPr>
      <w:r w:rsidRPr="006920ED">
        <w:t>36.A7 90</w:t>
      </w:r>
    </w:p>
    <w:p w14:paraId="30B6AFAD" w14:textId="77777777" w:rsidR="00260F27" w:rsidRPr="006920ED" w:rsidRDefault="00260F27" w:rsidP="006C185E">
      <w:pPr>
        <w:pStyle w:val="Grundtext"/>
      </w:pPr>
      <w:r w:rsidRPr="006920ED">
        <w:t>Wärmedämmung von hinterlüfteten (</w:t>
      </w:r>
      <w:proofErr w:type="spellStart"/>
      <w:r w:rsidRPr="006920ED">
        <w:t>hinterlüft</w:t>
      </w:r>
      <w:proofErr w:type="spellEnd"/>
      <w:r w:rsidRPr="006920ED">
        <w:t xml:space="preserve">.) Fassaden (Fass.) mit gebundenen </w:t>
      </w:r>
      <w:proofErr w:type="spellStart"/>
      <w:r w:rsidRPr="006920ED">
        <w:t>Mineralwolleplatten</w:t>
      </w:r>
      <w:proofErr w:type="spellEnd"/>
      <w:r w:rsidRPr="006920ED">
        <w:t xml:space="preserve"> (MW), in den vorhandenen Lattenrost geklemmt, einschließlich Befestigen gegen Abrutschen, durchgehend wasserabweisend, mit Vliesbeschichtung.</w:t>
      </w:r>
    </w:p>
    <w:p w14:paraId="6B7E4574" w14:textId="77777777" w:rsidR="00260F27" w:rsidRPr="006920ED" w:rsidRDefault="00260F27" w:rsidP="006C185E">
      <w:pPr>
        <w:pStyle w:val="Grundtext"/>
      </w:pPr>
    </w:p>
    <w:p w14:paraId="663B6986" w14:textId="1FF58B74" w:rsidR="00260F27" w:rsidRPr="006920ED" w:rsidRDefault="00260F27" w:rsidP="006C185E">
      <w:pPr>
        <w:pStyle w:val="Grundtext"/>
      </w:pPr>
      <w:r w:rsidRPr="006920ED">
        <w:t xml:space="preserve">• Wärmeleitfähigkeit </w:t>
      </w:r>
      <w:proofErr w:type="spellStart"/>
      <w:r w:rsidRPr="006920ED">
        <w:t>lambda</w:t>
      </w:r>
      <w:proofErr w:type="spellEnd"/>
      <w:r w:rsidRPr="006920ED">
        <w:t xml:space="preserve"> D = 0,030 W/</w:t>
      </w:r>
      <w:proofErr w:type="spellStart"/>
      <w:r w:rsidRPr="006920ED">
        <w:t>mK</w:t>
      </w:r>
      <w:proofErr w:type="spellEnd"/>
    </w:p>
    <w:p w14:paraId="29F3B3DE" w14:textId="72C1B80B" w:rsidR="0031345B" w:rsidRPr="006920ED" w:rsidRDefault="0031345B" w:rsidP="0031345B">
      <w:pPr>
        <w:pStyle w:val="Grundtext"/>
      </w:pPr>
      <w:bookmarkStart w:id="82" w:name="_Hlk111122656"/>
      <w:r w:rsidRPr="006920ED">
        <w:t>• Plattengröße: 1200 x 600 mm</w:t>
      </w:r>
      <w:bookmarkEnd w:id="82"/>
    </w:p>
    <w:p w14:paraId="104C3996" w14:textId="77777777" w:rsidR="00260F27" w:rsidRPr="006920ED" w:rsidRDefault="00260F27" w:rsidP="006C185E">
      <w:pPr>
        <w:pStyle w:val="Grundtext"/>
      </w:pPr>
      <w:r w:rsidRPr="006920ED">
        <w:t>• Produktart MW-W gemäß ÖNORM B 6000</w:t>
      </w:r>
    </w:p>
    <w:p w14:paraId="5749E54A" w14:textId="77777777" w:rsidR="00260F27" w:rsidRPr="006920ED" w:rsidRDefault="00260F27" w:rsidP="006C185E">
      <w:pPr>
        <w:pStyle w:val="Grundtext"/>
      </w:pPr>
      <w:r w:rsidRPr="006920ED">
        <w:t>• CE-Bezeichnungsschlüssel: MW-EN 13162-T5-WS-WL(P)-MU1-AFr5</w:t>
      </w:r>
    </w:p>
    <w:p w14:paraId="48EE31C2" w14:textId="3B368912" w:rsidR="00260F27" w:rsidRPr="006920ED" w:rsidRDefault="00260F27" w:rsidP="006C185E">
      <w:pPr>
        <w:pStyle w:val="Grundtext"/>
      </w:pPr>
      <w:r w:rsidRPr="006920ED">
        <w:t>• </w:t>
      </w:r>
      <w:r w:rsidR="00210CBB" w:rsidRPr="006920ED">
        <w:t>Brandverhaltensklasse</w:t>
      </w:r>
      <w:r w:rsidRPr="006920ED">
        <w:t xml:space="preserve"> A</w:t>
      </w:r>
      <w:r w:rsidR="005A7833" w:rsidRPr="006920ED">
        <w:t>1</w:t>
      </w:r>
      <w:r w:rsidRPr="006920ED">
        <w:t xml:space="preserve"> gemäß ÖNORM EN 13501-1</w:t>
      </w:r>
      <w:r w:rsidR="0031345B" w:rsidRPr="006920ED">
        <w:t>, Schmelzpunkt ca. 700°C</w:t>
      </w:r>
    </w:p>
    <w:p w14:paraId="74F7AC33" w14:textId="5BD7484C" w:rsidR="00260F27" w:rsidRPr="006920ED" w:rsidRDefault="00260F27" w:rsidP="006C185E">
      <w:pPr>
        <w:pStyle w:val="Grundtext"/>
      </w:pPr>
      <w:r w:rsidRPr="006920ED">
        <w:t>• Erzeugnis mit CE-Zertifizierung</w:t>
      </w:r>
    </w:p>
    <w:p w14:paraId="6CFD6D50" w14:textId="110545C8" w:rsidR="0031345B" w:rsidRPr="006920ED" w:rsidRDefault="0031345B" w:rsidP="0031345B">
      <w:pPr>
        <w:pStyle w:val="Grundtextabsatz"/>
      </w:pPr>
      <w:r w:rsidRPr="006920ED">
        <w:t>• mit dem EUCEB-Markenzeichen ausgestattet</w:t>
      </w:r>
    </w:p>
    <w:p w14:paraId="5C9620BA" w14:textId="49EEC457" w:rsidR="00260F27" w:rsidRPr="006920ED" w:rsidRDefault="00260F27" w:rsidP="006C185E">
      <w:pPr>
        <w:pStyle w:val="Folgeposition"/>
        <w:keepNext/>
        <w:keepLines/>
      </w:pPr>
      <w:r w:rsidRPr="006920ED">
        <w:t>A</w:t>
      </w:r>
      <w:r w:rsidRPr="006920ED">
        <w:rPr>
          <w:sz w:val="12"/>
        </w:rPr>
        <w:t>+</w:t>
      </w:r>
      <w:r w:rsidRPr="006920ED">
        <w:tab/>
        <w:t>Dämmen hinterlüft.Fass.MW Pl.3</w:t>
      </w:r>
      <w:r w:rsidR="0031345B" w:rsidRPr="006920ED">
        <w:t>0m</w:t>
      </w:r>
      <w:r w:rsidRPr="006920ED">
        <w:t>m RD:1,00</w:t>
      </w:r>
      <w:r w:rsidRPr="006920ED">
        <w:tab/>
        <w:t xml:space="preserve">m2 </w:t>
      </w:r>
    </w:p>
    <w:p w14:paraId="067277AF" w14:textId="77777777" w:rsidR="00260F27" w:rsidRPr="006920ED" w:rsidRDefault="00260F27" w:rsidP="006C185E">
      <w:pPr>
        <w:pStyle w:val="Langtext"/>
      </w:pPr>
    </w:p>
    <w:p w14:paraId="70662E91" w14:textId="4628FC0E" w:rsidR="00260F27" w:rsidRPr="006920ED" w:rsidRDefault="00260F27" w:rsidP="006C185E">
      <w:pPr>
        <w:pStyle w:val="Langtext"/>
      </w:pPr>
      <w:r w:rsidRPr="006920ED">
        <w:t>• 3</w:t>
      </w:r>
      <w:r w:rsidR="0031345B" w:rsidRPr="006920ED">
        <w:t>0</w:t>
      </w:r>
      <w:r w:rsidRPr="006920ED">
        <w:t xml:space="preserve"> </w:t>
      </w:r>
      <w:r w:rsidR="0031345B" w:rsidRPr="006920ED">
        <w:t>m</w:t>
      </w:r>
      <w:r w:rsidRPr="006920ED">
        <w:t>m dick</w:t>
      </w:r>
    </w:p>
    <w:p w14:paraId="1B156125" w14:textId="77777777" w:rsidR="00260F27" w:rsidRPr="006920ED" w:rsidRDefault="00260F27" w:rsidP="006C185E">
      <w:pPr>
        <w:pStyle w:val="Langtext"/>
      </w:pPr>
      <w:r w:rsidRPr="006920ED">
        <w:t>• Wärmedurchlasswiderstand RD: 1,00 m2K/W</w:t>
      </w:r>
    </w:p>
    <w:p w14:paraId="1E3C94A5" w14:textId="2FC80A62" w:rsidR="00260F27" w:rsidRPr="006920ED" w:rsidRDefault="00260F27" w:rsidP="006C185E">
      <w:pPr>
        <w:pStyle w:val="Langtext"/>
      </w:pPr>
      <w:r w:rsidRPr="006920ED">
        <w:t xml:space="preserve">z.B. ISOVER </w:t>
      </w:r>
      <w:proofErr w:type="spellStart"/>
      <w:r w:rsidRPr="006920ED">
        <w:t>M</w:t>
      </w:r>
      <w:r w:rsidR="005A7833" w:rsidRPr="006920ED">
        <w:t>ultimax</w:t>
      </w:r>
      <w:proofErr w:type="spellEnd"/>
      <w:r w:rsidRPr="006920ED">
        <w:t xml:space="preserve"> oder Gleichwertiges.</w:t>
      </w:r>
    </w:p>
    <w:p w14:paraId="151F4D5E" w14:textId="77777777" w:rsidR="00260F27" w:rsidRPr="006920ED" w:rsidRDefault="00260F27" w:rsidP="006C185E">
      <w:pPr>
        <w:pStyle w:val="Langtext"/>
      </w:pPr>
      <w:r w:rsidRPr="006920ED">
        <w:t xml:space="preserve">Angebotenes </w:t>
      </w:r>
      <w:proofErr w:type="gramStart"/>
      <w:r w:rsidRPr="006920ED">
        <w:t>Erzeugnis:...</w:t>
      </w:r>
      <w:proofErr w:type="gramEnd"/>
      <w:r w:rsidRPr="006920ED">
        <w:t>.</w:t>
      </w:r>
    </w:p>
    <w:p w14:paraId="6CE7D74D" w14:textId="40E76ED6" w:rsidR="00260F27" w:rsidRPr="006920ED" w:rsidRDefault="00260F27" w:rsidP="006C185E">
      <w:pPr>
        <w:pStyle w:val="Folgeposition"/>
        <w:keepNext/>
        <w:keepLines/>
      </w:pPr>
      <w:r w:rsidRPr="006920ED">
        <w:lastRenderedPageBreak/>
        <w:t>B</w:t>
      </w:r>
      <w:r w:rsidRPr="006920ED">
        <w:rPr>
          <w:sz w:val="12"/>
        </w:rPr>
        <w:t>+</w:t>
      </w:r>
      <w:r w:rsidRPr="006920ED">
        <w:tab/>
        <w:t>Dämmen hinterlüft.Fass.MW Pl.5</w:t>
      </w:r>
      <w:r w:rsidR="0031345B" w:rsidRPr="006920ED">
        <w:t>0m</w:t>
      </w:r>
      <w:r w:rsidRPr="006920ED">
        <w:t>m RD:1,6</w:t>
      </w:r>
      <w:r w:rsidR="002E6A95" w:rsidRPr="006920ED">
        <w:t>7</w:t>
      </w:r>
      <w:r w:rsidRPr="006920ED">
        <w:tab/>
        <w:t xml:space="preserve">m2 </w:t>
      </w:r>
    </w:p>
    <w:p w14:paraId="153BA21B" w14:textId="77777777" w:rsidR="00260F27" w:rsidRPr="006920ED" w:rsidRDefault="00260F27" w:rsidP="006C185E">
      <w:pPr>
        <w:pStyle w:val="Langtext"/>
      </w:pPr>
    </w:p>
    <w:p w14:paraId="2BC6A679" w14:textId="5D190294" w:rsidR="00260F27" w:rsidRPr="006920ED" w:rsidRDefault="00260F27" w:rsidP="006C185E">
      <w:pPr>
        <w:pStyle w:val="Langtext"/>
      </w:pPr>
      <w:r w:rsidRPr="006920ED">
        <w:t>• 5</w:t>
      </w:r>
      <w:r w:rsidR="0031345B" w:rsidRPr="006920ED">
        <w:t>0</w:t>
      </w:r>
      <w:r w:rsidRPr="006920ED">
        <w:t xml:space="preserve"> </w:t>
      </w:r>
      <w:r w:rsidR="0031345B" w:rsidRPr="006920ED">
        <w:t>m</w:t>
      </w:r>
      <w:r w:rsidRPr="006920ED">
        <w:t>m dick</w:t>
      </w:r>
    </w:p>
    <w:p w14:paraId="7EED406D" w14:textId="2B1A73EF" w:rsidR="00260F27" w:rsidRPr="006920ED" w:rsidRDefault="00260F27" w:rsidP="006C185E">
      <w:pPr>
        <w:pStyle w:val="Langtext"/>
      </w:pPr>
      <w:r w:rsidRPr="006920ED">
        <w:t xml:space="preserve">• Wärmedurchlasswiderstand RD: </w:t>
      </w:r>
      <w:r w:rsidR="002E6A95" w:rsidRPr="006920ED">
        <w:t xml:space="preserve">1,67 </w:t>
      </w:r>
      <w:r w:rsidRPr="006920ED">
        <w:t>m2K/W</w:t>
      </w:r>
    </w:p>
    <w:p w14:paraId="6ECD98F2" w14:textId="76B117C3" w:rsidR="00260F27" w:rsidRPr="006920ED" w:rsidRDefault="00260F27" w:rsidP="006C185E">
      <w:pPr>
        <w:pStyle w:val="Langtext"/>
      </w:pPr>
      <w:r w:rsidRPr="006920ED">
        <w:t xml:space="preserve">z.B. ISOVER </w:t>
      </w:r>
      <w:proofErr w:type="spellStart"/>
      <w:r w:rsidR="0031345B" w:rsidRPr="006920ED">
        <w:t>Multimax</w:t>
      </w:r>
      <w:proofErr w:type="spellEnd"/>
      <w:r w:rsidR="0031345B" w:rsidRPr="006920ED">
        <w:t xml:space="preserve"> </w:t>
      </w:r>
      <w:r w:rsidRPr="006920ED">
        <w:t>oder Gleichwertiges.</w:t>
      </w:r>
    </w:p>
    <w:p w14:paraId="607165C9" w14:textId="77777777" w:rsidR="00260F27" w:rsidRPr="006920ED" w:rsidRDefault="00260F27" w:rsidP="006C185E">
      <w:pPr>
        <w:pStyle w:val="Langtext"/>
      </w:pPr>
      <w:r w:rsidRPr="006920ED">
        <w:t xml:space="preserve">Angebotenes </w:t>
      </w:r>
      <w:proofErr w:type="gramStart"/>
      <w:r w:rsidRPr="006920ED">
        <w:t>Erzeugnis:...</w:t>
      </w:r>
      <w:proofErr w:type="gramEnd"/>
      <w:r w:rsidRPr="006920ED">
        <w:t>.</w:t>
      </w:r>
    </w:p>
    <w:p w14:paraId="795AC32E" w14:textId="0C322D15" w:rsidR="00260F27" w:rsidRPr="006920ED" w:rsidRDefault="00260F27" w:rsidP="006C185E">
      <w:pPr>
        <w:pStyle w:val="Folgeposition"/>
        <w:keepNext/>
        <w:keepLines/>
      </w:pPr>
      <w:r w:rsidRPr="006920ED">
        <w:t>C</w:t>
      </w:r>
      <w:r w:rsidRPr="006920ED">
        <w:rPr>
          <w:sz w:val="12"/>
        </w:rPr>
        <w:t>+</w:t>
      </w:r>
      <w:r w:rsidRPr="006920ED">
        <w:tab/>
        <w:t>Dämmen hinterlüft.Fass.MW Pl.10</w:t>
      </w:r>
      <w:r w:rsidR="0031345B" w:rsidRPr="006920ED">
        <w:t>0m</w:t>
      </w:r>
      <w:r w:rsidRPr="006920ED">
        <w:t>m RD:3,3</w:t>
      </w:r>
      <w:r w:rsidR="002E6A95" w:rsidRPr="006920ED">
        <w:t>3</w:t>
      </w:r>
      <w:r w:rsidRPr="006920ED">
        <w:tab/>
        <w:t xml:space="preserve">m2 </w:t>
      </w:r>
    </w:p>
    <w:p w14:paraId="29FEC2E2" w14:textId="77777777" w:rsidR="00260F27" w:rsidRPr="006920ED" w:rsidRDefault="00260F27" w:rsidP="006C185E">
      <w:pPr>
        <w:pStyle w:val="Langtext"/>
      </w:pPr>
    </w:p>
    <w:p w14:paraId="2D8725A7" w14:textId="6FC857DD" w:rsidR="00260F27" w:rsidRPr="006920ED" w:rsidRDefault="00260F27" w:rsidP="006C185E">
      <w:pPr>
        <w:pStyle w:val="Langtext"/>
      </w:pPr>
      <w:r w:rsidRPr="006920ED">
        <w:t>• 10</w:t>
      </w:r>
      <w:r w:rsidR="0031345B" w:rsidRPr="006920ED">
        <w:t>0</w:t>
      </w:r>
      <w:r w:rsidRPr="006920ED">
        <w:t xml:space="preserve"> </w:t>
      </w:r>
      <w:r w:rsidR="0031345B" w:rsidRPr="006920ED">
        <w:t>m</w:t>
      </w:r>
      <w:r w:rsidRPr="006920ED">
        <w:t>m dick</w:t>
      </w:r>
    </w:p>
    <w:p w14:paraId="34BC516F" w14:textId="384C8DE3" w:rsidR="00260F27" w:rsidRPr="006920ED" w:rsidRDefault="00260F27" w:rsidP="006C185E">
      <w:pPr>
        <w:pStyle w:val="Langtext"/>
      </w:pPr>
      <w:r w:rsidRPr="006920ED">
        <w:t xml:space="preserve">• Wärmedurchlasswiderstand RD: </w:t>
      </w:r>
      <w:r w:rsidR="002E6A95" w:rsidRPr="006920ED">
        <w:t xml:space="preserve">3,33 </w:t>
      </w:r>
      <w:r w:rsidRPr="006920ED">
        <w:t>m2K/W</w:t>
      </w:r>
    </w:p>
    <w:p w14:paraId="378CDA07" w14:textId="75A079CB" w:rsidR="00260F27" w:rsidRPr="006920ED" w:rsidRDefault="00260F27" w:rsidP="006C185E">
      <w:pPr>
        <w:pStyle w:val="Langtext"/>
      </w:pPr>
      <w:r w:rsidRPr="006920ED">
        <w:t xml:space="preserve">z.B. ISOVER </w:t>
      </w:r>
      <w:proofErr w:type="spellStart"/>
      <w:r w:rsidR="0031345B" w:rsidRPr="006920ED">
        <w:t>Multimax</w:t>
      </w:r>
      <w:proofErr w:type="spellEnd"/>
      <w:r w:rsidR="0031345B" w:rsidRPr="006920ED">
        <w:t xml:space="preserve"> </w:t>
      </w:r>
      <w:r w:rsidRPr="006920ED">
        <w:t>oder Gleichwertiges.</w:t>
      </w:r>
    </w:p>
    <w:p w14:paraId="31951C0E" w14:textId="77777777" w:rsidR="00260F27" w:rsidRPr="006920ED" w:rsidRDefault="00260F27" w:rsidP="006C185E">
      <w:pPr>
        <w:pStyle w:val="Langtext"/>
      </w:pPr>
      <w:r w:rsidRPr="006920ED">
        <w:t xml:space="preserve">Angebotenes </w:t>
      </w:r>
      <w:proofErr w:type="gramStart"/>
      <w:r w:rsidRPr="006920ED">
        <w:t>Erzeugnis:...</w:t>
      </w:r>
      <w:proofErr w:type="gramEnd"/>
      <w:r w:rsidRPr="006920ED">
        <w:t>.</w:t>
      </w:r>
    </w:p>
    <w:p w14:paraId="406212F0" w14:textId="6B4890FE" w:rsidR="00260F27" w:rsidRPr="006920ED" w:rsidRDefault="00260F27" w:rsidP="006C185E">
      <w:pPr>
        <w:pStyle w:val="Folgeposition"/>
        <w:keepNext/>
        <w:keepLines/>
      </w:pPr>
      <w:r w:rsidRPr="006920ED">
        <w:t>D</w:t>
      </w:r>
      <w:r w:rsidRPr="006920ED">
        <w:rPr>
          <w:sz w:val="12"/>
        </w:rPr>
        <w:t>+</w:t>
      </w:r>
      <w:r w:rsidRPr="006920ED">
        <w:tab/>
        <w:t>Dämmen hinterlüft.Fass.MW Pl.15</w:t>
      </w:r>
      <w:r w:rsidR="0031345B" w:rsidRPr="006920ED">
        <w:t>0m</w:t>
      </w:r>
      <w:r w:rsidRPr="006920ED">
        <w:t>m RD:5,00</w:t>
      </w:r>
      <w:r w:rsidRPr="006920ED">
        <w:tab/>
        <w:t xml:space="preserve">m2 </w:t>
      </w:r>
    </w:p>
    <w:p w14:paraId="0D7D5077" w14:textId="77777777" w:rsidR="00260F27" w:rsidRPr="006920ED" w:rsidRDefault="00260F27" w:rsidP="006C185E">
      <w:pPr>
        <w:pStyle w:val="Langtext"/>
      </w:pPr>
    </w:p>
    <w:p w14:paraId="1B849F74" w14:textId="5419ED5C" w:rsidR="00260F27" w:rsidRPr="006920ED" w:rsidRDefault="00260F27" w:rsidP="006C185E">
      <w:pPr>
        <w:pStyle w:val="Langtext"/>
      </w:pPr>
      <w:r w:rsidRPr="006920ED">
        <w:t>• 15</w:t>
      </w:r>
      <w:r w:rsidR="0031345B" w:rsidRPr="006920ED">
        <w:t>0</w:t>
      </w:r>
      <w:r w:rsidRPr="006920ED">
        <w:t xml:space="preserve"> </w:t>
      </w:r>
      <w:r w:rsidR="0031345B" w:rsidRPr="006920ED">
        <w:t>m</w:t>
      </w:r>
      <w:r w:rsidRPr="006920ED">
        <w:t>m dick</w:t>
      </w:r>
    </w:p>
    <w:p w14:paraId="49E5DDC9" w14:textId="77777777" w:rsidR="00260F27" w:rsidRPr="006920ED" w:rsidRDefault="00260F27" w:rsidP="006C185E">
      <w:pPr>
        <w:pStyle w:val="Langtext"/>
      </w:pPr>
      <w:r w:rsidRPr="006920ED">
        <w:t>• Wärmedurchlasswiderstand RD: 5,00 m2K/W</w:t>
      </w:r>
    </w:p>
    <w:p w14:paraId="127A4E26" w14:textId="5607A16C" w:rsidR="00260F27" w:rsidRPr="006920ED" w:rsidRDefault="00260F27" w:rsidP="006C185E">
      <w:pPr>
        <w:pStyle w:val="Langtext"/>
      </w:pPr>
      <w:r w:rsidRPr="006920ED">
        <w:t xml:space="preserve">z.B. ISOVER </w:t>
      </w:r>
      <w:proofErr w:type="spellStart"/>
      <w:r w:rsidR="0031345B" w:rsidRPr="006920ED">
        <w:t>Multimax</w:t>
      </w:r>
      <w:proofErr w:type="spellEnd"/>
      <w:r w:rsidR="0031345B" w:rsidRPr="006920ED">
        <w:t xml:space="preserve"> </w:t>
      </w:r>
      <w:r w:rsidRPr="006920ED">
        <w:t>oder Gleichwertiges.</w:t>
      </w:r>
    </w:p>
    <w:p w14:paraId="7914D162" w14:textId="77777777" w:rsidR="00260F27" w:rsidRPr="006920ED" w:rsidRDefault="00260F27" w:rsidP="006C185E">
      <w:pPr>
        <w:pStyle w:val="Langtext"/>
      </w:pPr>
      <w:r w:rsidRPr="006920ED">
        <w:t xml:space="preserve">Angebotenes </w:t>
      </w:r>
      <w:proofErr w:type="gramStart"/>
      <w:r w:rsidRPr="006920ED">
        <w:t>Erzeugnis:...</w:t>
      </w:r>
      <w:proofErr w:type="gramEnd"/>
      <w:r w:rsidRPr="006920ED">
        <w:t>.</w:t>
      </w:r>
    </w:p>
    <w:p w14:paraId="2EB184AE" w14:textId="77777777" w:rsidR="00260F27" w:rsidRPr="006920ED" w:rsidRDefault="00260F27" w:rsidP="006C185E">
      <w:pPr>
        <w:pStyle w:val="TrennungPOS"/>
      </w:pPr>
    </w:p>
    <w:p w14:paraId="6B3BC639" w14:textId="77777777" w:rsidR="00260F27" w:rsidRPr="006920ED" w:rsidRDefault="00260F27" w:rsidP="006C185E">
      <w:pPr>
        <w:pStyle w:val="GrundtextPosNr"/>
        <w:keepNext/>
        <w:keepLines/>
      </w:pPr>
      <w:r w:rsidRPr="006920ED">
        <w:t>36.A7 91</w:t>
      </w:r>
    </w:p>
    <w:p w14:paraId="6F306FB1" w14:textId="0A2754C6" w:rsidR="00260F27" w:rsidRPr="006920ED" w:rsidRDefault="00260F27" w:rsidP="006C185E">
      <w:pPr>
        <w:pStyle w:val="Grundtext"/>
      </w:pPr>
      <w:r w:rsidRPr="006920ED">
        <w:t>Wärmedämmung von hinterlüfteten (</w:t>
      </w:r>
      <w:proofErr w:type="spellStart"/>
      <w:r w:rsidRPr="006920ED">
        <w:t>hinterlüft</w:t>
      </w:r>
      <w:proofErr w:type="spellEnd"/>
      <w:r w:rsidRPr="006920ED">
        <w:t xml:space="preserve">.) Fassaden (Fass.) mit gebundenen </w:t>
      </w:r>
      <w:proofErr w:type="spellStart"/>
      <w:r w:rsidRPr="006920ED">
        <w:t>Mineralwolleplatten</w:t>
      </w:r>
      <w:proofErr w:type="spellEnd"/>
      <w:r w:rsidRPr="006920ED">
        <w:t xml:space="preserve"> (MW), </w:t>
      </w:r>
      <w:r w:rsidR="006920ED" w:rsidRPr="000142F1">
        <w:rPr>
          <w:highlight w:val="yellow"/>
        </w:rPr>
        <w:t xml:space="preserve">mit schwarzem Glasvlies kaschiert </w:t>
      </w:r>
      <w:r w:rsidR="006920ED" w:rsidRPr="006920ED">
        <w:rPr>
          <w:highlight w:val="yellow"/>
        </w:rPr>
        <w:t>und durchgehend hydrophobiert</w:t>
      </w:r>
      <w:r w:rsidR="006920ED">
        <w:t xml:space="preserve">, </w:t>
      </w:r>
      <w:r w:rsidRPr="006920ED">
        <w:t>in den vorhandenen Lattenrost geklemmt, einschließlich Befestigen gegen Abrutschen, zur Dämmung von Fenster,- und Türlaibungen (FL), durchgehend hydrophobiert, ab Dicke 6</w:t>
      </w:r>
      <w:r w:rsidR="0095269E" w:rsidRPr="006920ED">
        <w:t>0</w:t>
      </w:r>
      <w:r w:rsidRPr="006920ED">
        <w:t xml:space="preserve"> </w:t>
      </w:r>
      <w:r w:rsidR="0095269E" w:rsidRPr="006920ED">
        <w:t>m</w:t>
      </w:r>
      <w:r w:rsidRPr="006920ED">
        <w:t>m mit Vliesbeschichtung.</w:t>
      </w:r>
    </w:p>
    <w:p w14:paraId="3039C43A" w14:textId="77777777" w:rsidR="00260F27" w:rsidRPr="006920ED" w:rsidRDefault="00260F27" w:rsidP="006C185E">
      <w:pPr>
        <w:pStyle w:val="Grundtext"/>
      </w:pPr>
    </w:p>
    <w:p w14:paraId="466C6E36" w14:textId="77777777" w:rsidR="0095269E" w:rsidRPr="006920ED" w:rsidRDefault="0095269E" w:rsidP="0095269E">
      <w:pPr>
        <w:pStyle w:val="Grundtext"/>
      </w:pPr>
      <w:r w:rsidRPr="006920ED">
        <w:t xml:space="preserve">• Wärmeleitfähigkeit </w:t>
      </w:r>
      <w:proofErr w:type="spellStart"/>
      <w:r w:rsidRPr="006920ED">
        <w:t>lambda</w:t>
      </w:r>
      <w:proofErr w:type="spellEnd"/>
      <w:r w:rsidRPr="006920ED">
        <w:t xml:space="preserve"> D = 0,031 W/</w:t>
      </w:r>
      <w:proofErr w:type="spellStart"/>
      <w:r w:rsidRPr="006920ED">
        <w:t>mK</w:t>
      </w:r>
      <w:proofErr w:type="spellEnd"/>
    </w:p>
    <w:p w14:paraId="48CCEB34" w14:textId="4AA915A0" w:rsidR="0095269E" w:rsidRPr="006920ED" w:rsidRDefault="0095269E" w:rsidP="0095269E">
      <w:pPr>
        <w:pStyle w:val="Grundtext"/>
      </w:pPr>
      <w:r w:rsidRPr="006920ED">
        <w:t>• Plattengröße: 1250 x 600 mm; ab Dicke 60 mm Plattengröße: 1250 x 625 mm</w:t>
      </w:r>
    </w:p>
    <w:p w14:paraId="7867FEB5" w14:textId="77777777" w:rsidR="0095269E" w:rsidRPr="006920ED" w:rsidRDefault="0095269E" w:rsidP="0095269E">
      <w:pPr>
        <w:pStyle w:val="Grundtext"/>
      </w:pPr>
      <w:r w:rsidRPr="006920ED">
        <w:t>• Produktart MW-W gemäß ÖNORM B 6000</w:t>
      </w:r>
    </w:p>
    <w:p w14:paraId="48A35745" w14:textId="77777777" w:rsidR="0095269E" w:rsidRPr="006920ED" w:rsidRDefault="0095269E" w:rsidP="0095269E">
      <w:pPr>
        <w:pStyle w:val="Grundtext"/>
      </w:pPr>
      <w:r w:rsidRPr="006920ED">
        <w:t>• CE-Bezeichnungsschlüssel: MW-EN 13162-T3-WL(P)-MU1-AFr25</w:t>
      </w:r>
    </w:p>
    <w:p w14:paraId="3D57D319" w14:textId="77777777" w:rsidR="0095269E" w:rsidRPr="006920ED" w:rsidRDefault="0095269E" w:rsidP="0095269E">
      <w:pPr>
        <w:pStyle w:val="Grundtext"/>
      </w:pPr>
      <w:r w:rsidRPr="006920ED">
        <w:t xml:space="preserve">• Brandverhaltensklasse A1 gemäß ÖNORM EN 13501-1, Schmelzpunkt </w:t>
      </w:r>
      <w:r w:rsidRPr="006920ED">
        <w:rPr>
          <w:rFonts w:cs="Arial"/>
        </w:rPr>
        <w:t>≥</w:t>
      </w:r>
      <w:r w:rsidRPr="006920ED">
        <w:t xml:space="preserve"> 1000°C</w:t>
      </w:r>
    </w:p>
    <w:p w14:paraId="6D4A4889" w14:textId="77777777" w:rsidR="0095269E" w:rsidRPr="006920ED" w:rsidRDefault="0095269E" w:rsidP="0095269E">
      <w:pPr>
        <w:pStyle w:val="Grundtext"/>
      </w:pPr>
      <w:r w:rsidRPr="006920ED">
        <w:t>• Erzeugnis mit CE-Zertifizierung</w:t>
      </w:r>
    </w:p>
    <w:p w14:paraId="55CDA388" w14:textId="77777777" w:rsidR="0095269E" w:rsidRPr="006920ED" w:rsidRDefault="0095269E" w:rsidP="0095269E">
      <w:pPr>
        <w:pStyle w:val="Grundtextabsatz"/>
      </w:pPr>
      <w:r w:rsidRPr="006920ED">
        <w:t>• mit dem RAL-Gütezeichen und EUCEB-Markenzeichen ausgestattet</w:t>
      </w:r>
    </w:p>
    <w:p w14:paraId="6B982CF5" w14:textId="5000F4F1" w:rsidR="00260F27" w:rsidRPr="006920ED" w:rsidRDefault="00260F27" w:rsidP="006C185E">
      <w:pPr>
        <w:pStyle w:val="Folgeposition"/>
        <w:keepNext/>
        <w:keepLines/>
      </w:pPr>
      <w:r w:rsidRPr="006920ED">
        <w:t>A</w:t>
      </w:r>
      <w:r w:rsidRPr="006920ED">
        <w:rPr>
          <w:sz w:val="12"/>
        </w:rPr>
        <w:t>+</w:t>
      </w:r>
      <w:r w:rsidRPr="006920ED">
        <w:tab/>
        <w:t>Dämmen hinterlüft.Fass.MW Pl.2</w:t>
      </w:r>
      <w:r w:rsidR="0095269E" w:rsidRPr="006920ED">
        <w:t>0m</w:t>
      </w:r>
      <w:r w:rsidRPr="006920ED">
        <w:t>m FL RD:0,6</w:t>
      </w:r>
      <w:r w:rsidR="002E6A95" w:rsidRPr="006920ED">
        <w:t>5</w:t>
      </w:r>
      <w:r w:rsidRPr="006920ED">
        <w:tab/>
        <w:t xml:space="preserve">m2 </w:t>
      </w:r>
    </w:p>
    <w:p w14:paraId="48019DDA" w14:textId="77777777" w:rsidR="00260F27" w:rsidRPr="006920ED" w:rsidRDefault="00260F27" w:rsidP="006C185E">
      <w:pPr>
        <w:pStyle w:val="Langtext"/>
      </w:pPr>
    </w:p>
    <w:p w14:paraId="6AAC6D27" w14:textId="77777777" w:rsidR="0095269E" w:rsidRPr="006920ED" w:rsidRDefault="0095269E" w:rsidP="0095269E">
      <w:pPr>
        <w:pStyle w:val="Langtext"/>
      </w:pPr>
      <w:r w:rsidRPr="006920ED">
        <w:t>• 20 mm dick</w:t>
      </w:r>
    </w:p>
    <w:p w14:paraId="73E4684D" w14:textId="67508343" w:rsidR="0095269E" w:rsidRPr="006920ED" w:rsidRDefault="0095269E" w:rsidP="0095269E">
      <w:pPr>
        <w:pStyle w:val="Langtext"/>
      </w:pPr>
      <w:r w:rsidRPr="006920ED">
        <w:t xml:space="preserve">• Wärmedurchlasswiderstand RD: </w:t>
      </w:r>
      <w:r w:rsidR="002E6A95" w:rsidRPr="006920ED">
        <w:t xml:space="preserve">0,65 </w:t>
      </w:r>
      <w:r w:rsidRPr="006920ED">
        <w:t>m2K/W</w:t>
      </w:r>
    </w:p>
    <w:p w14:paraId="1C824AD6" w14:textId="77777777" w:rsidR="0095269E" w:rsidRPr="006920ED" w:rsidRDefault="0095269E" w:rsidP="0095269E">
      <w:pPr>
        <w:pStyle w:val="Langtext"/>
      </w:pPr>
      <w:r w:rsidRPr="006920ED">
        <w:t>z.B. ISOVER ULTIMATE FSP L-031 (Laibungs-Dämmplatte) oder Gleichwertiges.</w:t>
      </w:r>
    </w:p>
    <w:p w14:paraId="4D7DA6C5" w14:textId="77777777" w:rsidR="0095269E" w:rsidRPr="006920ED" w:rsidRDefault="0095269E" w:rsidP="0095269E">
      <w:pPr>
        <w:pStyle w:val="Langtext"/>
      </w:pPr>
      <w:r w:rsidRPr="006920ED">
        <w:t xml:space="preserve">Angebotenes </w:t>
      </w:r>
      <w:proofErr w:type="gramStart"/>
      <w:r w:rsidRPr="006920ED">
        <w:t>Erzeugnis:...</w:t>
      </w:r>
      <w:proofErr w:type="gramEnd"/>
      <w:r w:rsidRPr="006920ED">
        <w:t>.</w:t>
      </w:r>
    </w:p>
    <w:p w14:paraId="7EB237A8" w14:textId="272B8129" w:rsidR="00260F27" w:rsidRPr="006920ED" w:rsidRDefault="00260F27" w:rsidP="006C185E">
      <w:pPr>
        <w:pStyle w:val="Folgeposition"/>
        <w:keepNext/>
        <w:keepLines/>
      </w:pPr>
      <w:r w:rsidRPr="006920ED">
        <w:t>B</w:t>
      </w:r>
      <w:r w:rsidRPr="006920ED">
        <w:rPr>
          <w:sz w:val="12"/>
        </w:rPr>
        <w:t>+</w:t>
      </w:r>
      <w:r w:rsidRPr="006920ED">
        <w:tab/>
        <w:t>Dämmen hinterlüft.Fass.MW Pl.3</w:t>
      </w:r>
      <w:r w:rsidR="0095269E" w:rsidRPr="006920ED">
        <w:t>0m</w:t>
      </w:r>
      <w:r w:rsidRPr="006920ED">
        <w:t>m FL RD:0,9</w:t>
      </w:r>
      <w:r w:rsidR="002E6A95" w:rsidRPr="006920ED">
        <w:t>7</w:t>
      </w:r>
      <w:r w:rsidRPr="006920ED">
        <w:tab/>
        <w:t xml:space="preserve">m2 </w:t>
      </w:r>
    </w:p>
    <w:p w14:paraId="160E205E" w14:textId="77777777" w:rsidR="00260F27" w:rsidRPr="006920ED" w:rsidRDefault="00260F27" w:rsidP="006C185E">
      <w:pPr>
        <w:pStyle w:val="Langtext"/>
      </w:pPr>
    </w:p>
    <w:p w14:paraId="56003477" w14:textId="77777777" w:rsidR="0095269E" w:rsidRPr="006920ED" w:rsidRDefault="0095269E" w:rsidP="0095269E">
      <w:pPr>
        <w:pStyle w:val="Langtext"/>
      </w:pPr>
      <w:r w:rsidRPr="006920ED">
        <w:t>• 30 mm dick</w:t>
      </w:r>
    </w:p>
    <w:p w14:paraId="60E99132" w14:textId="180A4069" w:rsidR="0095269E" w:rsidRPr="006920ED" w:rsidRDefault="0095269E" w:rsidP="0095269E">
      <w:pPr>
        <w:pStyle w:val="Langtext"/>
      </w:pPr>
      <w:r w:rsidRPr="006920ED">
        <w:t xml:space="preserve">• Wärmedurchlasswiderstand RD: </w:t>
      </w:r>
      <w:r w:rsidR="002E6A95" w:rsidRPr="006920ED">
        <w:t xml:space="preserve">0,97 </w:t>
      </w:r>
      <w:r w:rsidRPr="006920ED">
        <w:t>m2K/W</w:t>
      </w:r>
    </w:p>
    <w:p w14:paraId="7B740E71" w14:textId="77777777" w:rsidR="0095269E" w:rsidRPr="006920ED" w:rsidRDefault="0095269E" w:rsidP="0095269E">
      <w:pPr>
        <w:pStyle w:val="Langtext"/>
      </w:pPr>
      <w:r w:rsidRPr="006920ED">
        <w:t>z.B. ISOVER ULTIMATE FSP L-031 (Laibungs-Dämmplatte) oder Gleichwertiges.</w:t>
      </w:r>
    </w:p>
    <w:p w14:paraId="2E5AF8BE" w14:textId="77777777" w:rsidR="0095269E" w:rsidRPr="006920ED" w:rsidRDefault="0095269E" w:rsidP="0095269E">
      <w:pPr>
        <w:pStyle w:val="Langtext"/>
      </w:pPr>
      <w:r w:rsidRPr="006920ED">
        <w:t xml:space="preserve">Angebotenes </w:t>
      </w:r>
      <w:proofErr w:type="gramStart"/>
      <w:r w:rsidRPr="006920ED">
        <w:t>Erzeugnis:...</w:t>
      </w:r>
      <w:proofErr w:type="gramEnd"/>
      <w:r w:rsidRPr="006920ED">
        <w:t>.</w:t>
      </w:r>
    </w:p>
    <w:p w14:paraId="1E1B821E" w14:textId="1DFFC893" w:rsidR="00260F27" w:rsidRPr="006920ED" w:rsidRDefault="00260F27" w:rsidP="006C185E">
      <w:pPr>
        <w:pStyle w:val="Folgeposition"/>
        <w:keepNext/>
        <w:keepLines/>
      </w:pPr>
      <w:r w:rsidRPr="006920ED">
        <w:t>C</w:t>
      </w:r>
      <w:r w:rsidRPr="006920ED">
        <w:rPr>
          <w:sz w:val="12"/>
        </w:rPr>
        <w:t>+</w:t>
      </w:r>
      <w:r w:rsidRPr="006920ED">
        <w:tab/>
        <w:t>Dämmen hinterlüft.Fass.MW Pl.4</w:t>
      </w:r>
      <w:r w:rsidR="0095269E" w:rsidRPr="006920ED">
        <w:t>0m</w:t>
      </w:r>
      <w:r w:rsidRPr="006920ED">
        <w:t>m FL RD:1,2</w:t>
      </w:r>
      <w:r w:rsidR="005C3787" w:rsidRPr="006920ED">
        <w:t>9</w:t>
      </w:r>
      <w:r w:rsidRPr="006920ED">
        <w:tab/>
        <w:t xml:space="preserve">m2 </w:t>
      </w:r>
    </w:p>
    <w:p w14:paraId="205B6BB4" w14:textId="77777777" w:rsidR="00260F27" w:rsidRPr="006920ED" w:rsidRDefault="00260F27" w:rsidP="006C185E">
      <w:pPr>
        <w:pStyle w:val="Langtext"/>
      </w:pPr>
    </w:p>
    <w:p w14:paraId="383FD199" w14:textId="77777777" w:rsidR="0095269E" w:rsidRPr="006920ED" w:rsidRDefault="0095269E" w:rsidP="0095269E">
      <w:pPr>
        <w:pStyle w:val="Langtext"/>
      </w:pPr>
      <w:r w:rsidRPr="006920ED">
        <w:t>• 40 mm dick</w:t>
      </w:r>
    </w:p>
    <w:p w14:paraId="0358AA4F" w14:textId="10E84766" w:rsidR="0095269E" w:rsidRPr="006920ED" w:rsidRDefault="0095269E" w:rsidP="0095269E">
      <w:pPr>
        <w:pStyle w:val="Langtext"/>
      </w:pPr>
      <w:r w:rsidRPr="006920ED">
        <w:t xml:space="preserve">• Wärmedurchlasswiderstand RD: </w:t>
      </w:r>
      <w:r w:rsidR="005C3787" w:rsidRPr="006920ED">
        <w:t xml:space="preserve">1,29 </w:t>
      </w:r>
      <w:r w:rsidRPr="006920ED">
        <w:t>m2K/W</w:t>
      </w:r>
    </w:p>
    <w:p w14:paraId="7B8A565D" w14:textId="77777777" w:rsidR="0095269E" w:rsidRPr="006920ED" w:rsidRDefault="0095269E" w:rsidP="0095269E">
      <w:pPr>
        <w:pStyle w:val="Langtext"/>
      </w:pPr>
      <w:r w:rsidRPr="006920ED">
        <w:t>z.B. ISOVER ULTIMATE FSP L-031 (Laibungs-Dämmplatte) oder Gleichwertiges.</w:t>
      </w:r>
    </w:p>
    <w:p w14:paraId="05201A6F" w14:textId="77777777" w:rsidR="0095269E" w:rsidRPr="006920ED" w:rsidRDefault="0095269E" w:rsidP="0095269E">
      <w:pPr>
        <w:pStyle w:val="Langtext"/>
      </w:pPr>
      <w:r w:rsidRPr="006920ED">
        <w:t xml:space="preserve">Angebotenes </w:t>
      </w:r>
      <w:proofErr w:type="gramStart"/>
      <w:r w:rsidRPr="006920ED">
        <w:t>Erzeugnis:...</w:t>
      </w:r>
      <w:proofErr w:type="gramEnd"/>
      <w:r w:rsidRPr="006920ED">
        <w:t>.</w:t>
      </w:r>
    </w:p>
    <w:p w14:paraId="733D6FB8" w14:textId="31EE1A94" w:rsidR="00260F27" w:rsidRPr="006920ED" w:rsidRDefault="00260F27" w:rsidP="006C185E">
      <w:pPr>
        <w:pStyle w:val="Folgeposition"/>
        <w:keepNext/>
        <w:keepLines/>
      </w:pPr>
      <w:r w:rsidRPr="006920ED">
        <w:t>D</w:t>
      </w:r>
      <w:r w:rsidRPr="006920ED">
        <w:rPr>
          <w:sz w:val="12"/>
        </w:rPr>
        <w:t>+</w:t>
      </w:r>
      <w:r w:rsidRPr="006920ED">
        <w:tab/>
        <w:t>Dämmen hinterlüft.Fass.MW Pl.5</w:t>
      </w:r>
      <w:r w:rsidR="0095269E" w:rsidRPr="006920ED">
        <w:t>0m</w:t>
      </w:r>
      <w:r w:rsidRPr="006920ED">
        <w:t>m FL RD:1,6</w:t>
      </w:r>
      <w:r w:rsidR="005C3787" w:rsidRPr="006920ED">
        <w:t>1</w:t>
      </w:r>
      <w:r w:rsidRPr="006920ED">
        <w:tab/>
        <w:t xml:space="preserve">m2 </w:t>
      </w:r>
    </w:p>
    <w:p w14:paraId="16F3DC3C" w14:textId="77777777" w:rsidR="00260F27" w:rsidRPr="006920ED" w:rsidRDefault="00260F27" w:rsidP="006C185E">
      <w:pPr>
        <w:pStyle w:val="Langtext"/>
      </w:pPr>
    </w:p>
    <w:p w14:paraId="4904ADC6" w14:textId="77777777" w:rsidR="0095269E" w:rsidRPr="006920ED" w:rsidRDefault="0095269E" w:rsidP="0095269E">
      <w:pPr>
        <w:pStyle w:val="Langtext"/>
      </w:pPr>
      <w:r w:rsidRPr="006920ED">
        <w:t>• 50 mm dick</w:t>
      </w:r>
    </w:p>
    <w:p w14:paraId="538B5D45" w14:textId="3B3BE6DB" w:rsidR="0095269E" w:rsidRPr="006920ED" w:rsidRDefault="0095269E" w:rsidP="0095269E">
      <w:pPr>
        <w:pStyle w:val="Langtext"/>
      </w:pPr>
      <w:r w:rsidRPr="006920ED">
        <w:t xml:space="preserve">• Wärmedurchlasswiderstand RD: </w:t>
      </w:r>
      <w:r w:rsidR="005C3787" w:rsidRPr="006920ED">
        <w:t xml:space="preserve">1,61 </w:t>
      </w:r>
      <w:r w:rsidRPr="006920ED">
        <w:t>m2K/W</w:t>
      </w:r>
    </w:p>
    <w:p w14:paraId="2485FFD4" w14:textId="77777777" w:rsidR="0095269E" w:rsidRPr="006920ED" w:rsidRDefault="0095269E" w:rsidP="0095269E">
      <w:pPr>
        <w:pStyle w:val="Langtext"/>
      </w:pPr>
      <w:r w:rsidRPr="006920ED">
        <w:t>z.B. ISOVER ULTIMATE FSP L-031 (Laibungs-Dämmplatte) oder Gleichwertiges.</w:t>
      </w:r>
    </w:p>
    <w:p w14:paraId="43B420BD" w14:textId="77777777" w:rsidR="0095269E" w:rsidRPr="006920ED" w:rsidRDefault="0095269E" w:rsidP="0095269E">
      <w:pPr>
        <w:pStyle w:val="Langtext"/>
      </w:pPr>
      <w:r w:rsidRPr="006920ED">
        <w:t xml:space="preserve">Angebotenes </w:t>
      </w:r>
      <w:proofErr w:type="gramStart"/>
      <w:r w:rsidRPr="006920ED">
        <w:t>Erzeugnis:...</w:t>
      </w:r>
      <w:proofErr w:type="gramEnd"/>
      <w:r w:rsidRPr="006920ED">
        <w:t>.</w:t>
      </w:r>
    </w:p>
    <w:p w14:paraId="15EC8160" w14:textId="58A1FD1D" w:rsidR="00260F27" w:rsidRPr="006920ED" w:rsidRDefault="00260F27" w:rsidP="006C185E">
      <w:pPr>
        <w:pStyle w:val="Folgeposition"/>
        <w:keepNext/>
        <w:keepLines/>
      </w:pPr>
      <w:r w:rsidRPr="006920ED">
        <w:t>E</w:t>
      </w:r>
      <w:r w:rsidRPr="006920ED">
        <w:rPr>
          <w:sz w:val="12"/>
        </w:rPr>
        <w:t>+</w:t>
      </w:r>
      <w:r w:rsidRPr="006920ED">
        <w:tab/>
        <w:t>Dämmen hinterlüft.Fass.MW Pl.6</w:t>
      </w:r>
      <w:r w:rsidR="0095269E" w:rsidRPr="006920ED">
        <w:t>0m</w:t>
      </w:r>
      <w:r w:rsidRPr="006920ED">
        <w:t>m RD:1,9</w:t>
      </w:r>
      <w:r w:rsidR="005C3787" w:rsidRPr="006920ED">
        <w:t>4</w:t>
      </w:r>
      <w:r w:rsidRPr="006920ED">
        <w:tab/>
        <w:t xml:space="preserve">m2 </w:t>
      </w:r>
    </w:p>
    <w:p w14:paraId="2D2BEB30" w14:textId="77777777" w:rsidR="00260F27" w:rsidRPr="006920ED" w:rsidRDefault="00260F27" w:rsidP="006C185E">
      <w:pPr>
        <w:pStyle w:val="Langtext"/>
      </w:pPr>
    </w:p>
    <w:p w14:paraId="3F0E66CE" w14:textId="77777777" w:rsidR="0095269E" w:rsidRPr="006920ED" w:rsidRDefault="0095269E" w:rsidP="0095269E">
      <w:pPr>
        <w:pStyle w:val="Langtext"/>
      </w:pPr>
      <w:r w:rsidRPr="006920ED">
        <w:t>• 60 mm dick</w:t>
      </w:r>
    </w:p>
    <w:p w14:paraId="268AD31D" w14:textId="590BBE1E" w:rsidR="0095269E" w:rsidRPr="006920ED" w:rsidRDefault="0095269E" w:rsidP="0095269E">
      <w:pPr>
        <w:pStyle w:val="Langtext"/>
      </w:pPr>
      <w:r w:rsidRPr="006920ED">
        <w:t xml:space="preserve">• Wärmedurchlasswiderstand RD: </w:t>
      </w:r>
      <w:r w:rsidR="005C3787" w:rsidRPr="006920ED">
        <w:t xml:space="preserve">1,94 </w:t>
      </w:r>
      <w:r w:rsidRPr="006920ED">
        <w:t>m2K/W</w:t>
      </w:r>
    </w:p>
    <w:p w14:paraId="36D1D70D" w14:textId="77777777" w:rsidR="0095269E" w:rsidRPr="006920ED" w:rsidRDefault="0095269E" w:rsidP="0095269E">
      <w:pPr>
        <w:pStyle w:val="Langtext"/>
      </w:pPr>
      <w:r w:rsidRPr="006920ED">
        <w:t>z.B. ISOVER ULTIMATE FSP-031 (Fassaden-Dämmplatte) oder Gleichwertiges.</w:t>
      </w:r>
    </w:p>
    <w:p w14:paraId="2B33ED8F" w14:textId="77777777" w:rsidR="0095269E" w:rsidRPr="006920ED" w:rsidRDefault="0095269E" w:rsidP="0095269E">
      <w:pPr>
        <w:pStyle w:val="Langtext"/>
      </w:pPr>
      <w:r w:rsidRPr="006920ED">
        <w:t xml:space="preserve">Angebotenes </w:t>
      </w:r>
      <w:proofErr w:type="gramStart"/>
      <w:r w:rsidRPr="006920ED">
        <w:t>Erzeugnis:...</w:t>
      </w:r>
      <w:proofErr w:type="gramEnd"/>
      <w:r w:rsidRPr="006920ED">
        <w:t>.</w:t>
      </w:r>
    </w:p>
    <w:p w14:paraId="564620CE" w14:textId="7C8D18DC" w:rsidR="00260F27" w:rsidRPr="006920ED" w:rsidRDefault="00260F27" w:rsidP="006C185E">
      <w:pPr>
        <w:pStyle w:val="Folgeposition"/>
        <w:keepNext/>
        <w:keepLines/>
      </w:pPr>
      <w:r w:rsidRPr="006920ED">
        <w:lastRenderedPageBreak/>
        <w:t>F</w:t>
      </w:r>
      <w:r w:rsidRPr="006920ED">
        <w:rPr>
          <w:sz w:val="12"/>
        </w:rPr>
        <w:t>+</w:t>
      </w:r>
      <w:r w:rsidRPr="006920ED">
        <w:tab/>
        <w:t>Dämmen hinterlüft.Fass.MW Pl.8</w:t>
      </w:r>
      <w:r w:rsidR="0095269E" w:rsidRPr="006920ED">
        <w:t>0m</w:t>
      </w:r>
      <w:r w:rsidRPr="006920ED">
        <w:t>m RD:2,5</w:t>
      </w:r>
      <w:r w:rsidR="005C3787" w:rsidRPr="006920ED">
        <w:t>8</w:t>
      </w:r>
      <w:r w:rsidRPr="006920ED">
        <w:tab/>
        <w:t xml:space="preserve">m2 </w:t>
      </w:r>
    </w:p>
    <w:p w14:paraId="5B65577A" w14:textId="77777777" w:rsidR="00260F27" w:rsidRPr="006920ED" w:rsidRDefault="00260F27" w:rsidP="006C185E">
      <w:pPr>
        <w:pStyle w:val="Langtext"/>
      </w:pPr>
    </w:p>
    <w:p w14:paraId="6B8ADC10" w14:textId="77777777" w:rsidR="0095269E" w:rsidRPr="006920ED" w:rsidRDefault="0095269E" w:rsidP="0095269E">
      <w:pPr>
        <w:pStyle w:val="Langtext"/>
      </w:pPr>
      <w:r w:rsidRPr="006920ED">
        <w:t>• 80 mm dick</w:t>
      </w:r>
    </w:p>
    <w:p w14:paraId="49293ADD" w14:textId="7638D93F" w:rsidR="0095269E" w:rsidRPr="006920ED" w:rsidRDefault="0095269E" w:rsidP="0095269E">
      <w:pPr>
        <w:pStyle w:val="Langtext"/>
      </w:pPr>
      <w:r w:rsidRPr="006920ED">
        <w:t xml:space="preserve">• Wärmedurchlasswiderstand RD: </w:t>
      </w:r>
      <w:r w:rsidR="005C3787" w:rsidRPr="006920ED">
        <w:t xml:space="preserve">2,58 </w:t>
      </w:r>
      <w:r w:rsidRPr="006920ED">
        <w:t>m2K/W</w:t>
      </w:r>
    </w:p>
    <w:p w14:paraId="4DC3FD3C" w14:textId="77777777" w:rsidR="0095269E" w:rsidRPr="006920ED" w:rsidRDefault="0095269E" w:rsidP="0095269E">
      <w:pPr>
        <w:pStyle w:val="Langtext"/>
      </w:pPr>
      <w:r w:rsidRPr="006920ED">
        <w:t>z.B. ISOVER ULTIMATE FSP-031 (Fassaden-Dämmplatte) oder Gleichwertiges.</w:t>
      </w:r>
    </w:p>
    <w:p w14:paraId="72D6D58A" w14:textId="77777777" w:rsidR="0095269E" w:rsidRPr="006920ED" w:rsidRDefault="0095269E" w:rsidP="0095269E">
      <w:pPr>
        <w:pStyle w:val="Langtext"/>
      </w:pPr>
      <w:r w:rsidRPr="006920ED">
        <w:t xml:space="preserve">Angebotenes </w:t>
      </w:r>
      <w:proofErr w:type="gramStart"/>
      <w:r w:rsidRPr="006920ED">
        <w:t>Erzeugnis:...</w:t>
      </w:r>
      <w:proofErr w:type="gramEnd"/>
      <w:r w:rsidRPr="006920ED">
        <w:t>.</w:t>
      </w:r>
    </w:p>
    <w:p w14:paraId="137FEAAA" w14:textId="367CB58F" w:rsidR="00260F27" w:rsidRPr="006920ED" w:rsidRDefault="00260F27" w:rsidP="006C185E">
      <w:pPr>
        <w:pStyle w:val="Folgeposition"/>
        <w:keepNext/>
        <w:keepLines/>
      </w:pPr>
      <w:r w:rsidRPr="006920ED">
        <w:t>G</w:t>
      </w:r>
      <w:r w:rsidRPr="006920ED">
        <w:rPr>
          <w:sz w:val="12"/>
        </w:rPr>
        <w:t>+</w:t>
      </w:r>
      <w:r w:rsidRPr="006920ED">
        <w:tab/>
        <w:t>Dämmen hinterlüft.Fass.MW Pl.10</w:t>
      </w:r>
      <w:r w:rsidR="0095269E" w:rsidRPr="006920ED">
        <w:t>0m</w:t>
      </w:r>
      <w:r w:rsidRPr="006920ED">
        <w:t>m RD:3,2</w:t>
      </w:r>
      <w:r w:rsidR="005C3787" w:rsidRPr="006920ED">
        <w:t>3</w:t>
      </w:r>
      <w:r w:rsidRPr="006920ED">
        <w:tab/>
        <w:t xml:space="preserve">m2 </w:t>
      </w:r>
    </w:p>
    <w:p w14:paraId="2D5A3EAC" w14:textId="77777777" w:rsidR="00260F27" w:rsidRPr="006920ED" w:rsidRDefault="00260F27" w:rsidP="006C185E">
      <w:pPr>
        <w:pStyle w:val="Langtext"/>
      </w:pPr>
    </w:p>
    <w:p w14:paraId="00682209" w14:textId="77777777" w:rsidR="0095269E" w:rsidRPr="006920ED" w:rsidRDefault="0095269E" w:rsidP="0095269E">
      <w:pPr>
        <w:pStyle w:val="Langtext"/>
      </w:pPr>
      <w:r w:rsidRPr="006920ED">
        <w:t>• 100 mm dick</w:t>
      </w:r>
    </w:p>
    <w:p w14:paraId="35EE7296" w14:textId="289303D9" w:rsidR="0095269E" w:rsidRPr="006920ED" w:rsidRDefault="0095269E" w:rsidP="0095269E">
      <w:pPr>
        <w:pStyle w:val="Langtext"/>
      </w:pPr>
      <w:r w:rsidRPr="006920ED">
        <w:t xml:space="preserve">• Wärmedurchlasswiderstand RD: </w:t>
      </w:r>
      <w:r w:rsidR="005C3787" w:rsidRPr="006920ED">
        <w:t xml:space="preserve">3,23 </w:t>
      </w:r>
      <w:r w:rsidRPr="006920ED">
        <w:t>m2K/W</w:t>
      </w:r>
    </w:p>
    <w:p w14:paraId="17AEAAA1" w14:textId="77777777" w:rsidR="0095269E" w:rsidRPr="006920ED" w:rsidRDefault="0095269E" w:rsidP="0095269E">
      <w:pPr>
        <w:pStyle w:val="Langtext"/>
      </w:pPr>
      <w:r w:rsidRPr="006920ED">
        <w:t>z.B. ISOVER ULTIMATE FSP-031 (Fassaden-Dämmplatte) oder Gleichwertiges.</w:t>
      </w:r>
    </w:p>
    <w:p w14:paraId="22D4A4F4" w14:textId="77777777" w:rsidR="0095269E" w:rsidRPr="006920ED" w:rsidRDefault="0095269E" w:rsidP="0095269E">
      <w:pPr>
        <w:pStyle w:val="Langtext"/>
      </w:pPr>
      <w:r w:rsidRPr="006920ED">
        <w:t xml:space="preserve">Angebotenes </w:t>
      </w:r>
      <w:proofErr w:type="gramStart"/>
      <w:r w:rsidRPr="006920ED">
        <w:t>Erzeugnis:...</w:t>
      </w:r>
      <w:proofErr w:type="gramEnd"/>
      <w:r w:rsidRPr="006920ED">
        <w:t>.</w:t>
      </w:r>
    </w:p>
    <w:p w14:paraId="1BE2002C" w14:textId="224B5E5A" w:rsidR="00260F27" w:rsidRPr="006920ED" w:rsidRDefault="00260F27" w:rsidP="006C185E">
      <w:pPr>
        <w:pStyle w:val="Folgeposition"/>
        <w:keepNext/>
        <w:keepLines/>
      </w:pPr>
      <w:r w:rsidRPr="006920ED">
        <w:t>H</w:t>
      </w:r>
      <w:r w:rsidRPr="006920ED">
        <w:rPr>
          <w:sz w:val="12"/>
        </w:rPr>
        <w:t>+</w:t>
      </w:r>
      <w:r w:rsidRPr="006920ED">
        <w:tab/>
        <w:t>Dämmen hinterlüft.Fass.MW</w:t>
      </w:r>
      <w:r w:rsidR="0095269E" w:rsidRPr="006920ED">
        <w:t xml:space="preserve"> </w:t>
      </w:r>
      <w:r w:rsidRPr="006920ED">
        <w:t>Pl.12</w:t>
      </w:r>
      <w:r w:rsidR="0095269E" w:rsidRPr="006920ED">
        <w:t>0m</w:t>
      </w:r>
      <w:r w:rsidRPr="006920ED">
        <w:t>m RD:3,8</w:t>
      </w:r>
      <w:r w:rsidR="005C3787" w:rsidRPr="006920ED">
        <w:t>7</w:t>
      </w:r>
      <w:r w:rsidRPr="006920ED">
        <w:tab/>
        <w:t xml:space="preserve">m2 </w:t>
      </w:r>
    </w:p>
    <w:p w14:paraId="482D5533" w14:textId="77777777" w:rsidR="00260F27" w:rsidRPr="006920ED" w:rsidRDefault="00260F27" w:rsidP="006C185E">
      <w:pPr>
        <w:pStyle w:val="Langtext"/>
      </w:pPr>
    </w:p>
    <w:p w14:paraId="2B778A27" w14:textId="77777777" w:rsidR="0095269E" w:rsidRPr="006920ED" w:rsidRDefault="0095269E" w:rsidP="0095269E">
      <w:pPr>
        <w:pStyle w:val="Langtext"/>
      </w:pPr>
      <w:r w:rsidRPr="006920ED">
        <w:t>• 120 mm dick</w:t>
      </w:r>
    </w:p>
    <w:p w14:paraId="23FBC6F9" w14:textId="364FA2F8" w:rsidR="0095269E" w:rsidRPr="006920ED" w:rsidRDefault="0095269E" w:rsidP="0095269E">
      <w:pPr>
        <w:pStyle w:val="Langtext"/>
      </w:pPr>
      <w:r w:rsidRPr="006920ED">
        <w:t xml:space="preserve">• Wärmedurchlasswiderstand RD: </w:t>
      </w:r>
      <w:r w:rsidR="005C3787" w:rsidRPr="006920ED">
        <w:t xml:space="preserve">3,87 </w:t>
      </w:r>
      <w:r w:rsidRPr="006920ED">
        <w:t>m2K/W</w:t>
      </w:r>
    </w:p>
    <w:p w14:paraId="0D0CF8E8" w14:textId="77777777" w:rsidR="0095269E" w:rsidRPr="006920ED" w:rsidRDefault="0095269E" w:rsidP="0095269E">
      <w:pPr>
        <w:pStyle w:val="Langtext"/>
      </w:pPr>
      <w:r w:rsidRPr="006920ED">
        <w:t>z.B. ISOVER ULTIMATE FSP-031 (Fassaden-Dämmplatte) oder Gleichwertiges.</w:t>
      </w:r>
    </w:p>
    <w:p w14:paraId="099E4A93" w14:textId="7156D491" w:rsidR="005C3787" w:rsidRPr="006920ED" w:rsidRDefault="0095269E" w:rsidP="005C3787">
      <w:pPr>
        <w:pStyle w:val="Langtext"/>
      </w:pPr>
      <w:r w:rsidRPr="006920ED">
        <w:t xml:space="preserve">Angebotenes </w:t>
      </w:r>
      <w:proofErr w:type="gramStart"/>
      <w:r w:rsidRPr="006920ED">
        <w:t>Erzeugnis:...</w:t>
      </w:r>
      <w:proofErr w:type="gramEnd"/>
      <w:r w:rsidRPr="006920ED">
        <w:t>.</w:t>
      </w:r>
    </w:p>
    <w:p w14:paraId="2B25C4CD" w14:textId="77777777" w:rsidR="005C3787" w:rsidRPr="006920ED" w:rsidRDefault="005C3787" w:rsidP="005C3787">
      <w:pPr>
        <w:pStyle w:val="Langtext"/>
      </w:pPr>
    </w:p>
    <w:p w14:paraId="426973CD" w14:textId="77777777" w:rsidR="005C3787" w:rsidRPr="006920ED" w:rsidRDefault="005C3787" w:rsidP="006C185E">
      <w:pPr>
        <w:pStyle w:val="Folgeposition"/>
        <w:keepNext/>
        <w:keepLines/>
      </w:pPr>
    </w:p>
    <w:p w14:paraId="76D77315" w14:textId="7B418AAE" w:rsidR="00260F27" w:rsidRPr="006920ED" w:rsidRDefault="00260F27" w:rsidP="006C185E">
      <w:pPr>
        <w:pStyle w:val="Folgeposition"/>
        <w:keepNext/>
        <w:keepLines/>
      </w:pPr>
      <w:r w:rsidRPr="006920ED">
        <w:t>I</w:t>
      </w:r>
      <w:r w:rsidRPr="006920ED">
        <w:rPr>
          <w:sz w:val="12"/>
        </w:rPr>
        <w:t>+</w:t>
      </w:r>
      <w:r w:rsidRPr="006920ED">
        <w:tab/>
        <w:t>Dämmen hinterlüft.Fass.MW</w:t>
      </w:r>
      <w:r w:rsidR="0095269E" w:rsidRPr="006920ED">
        <w:t xml:space="preserve"> </w:t>
      </w:r>
      <w:r w:rsidRPr="006920ED">
        <w:t>Pl.14</w:t>
      </w:r>
      <w:r w:rsidR="0095269E" w:rsidRPr="006920ED">
        <w:t>0m</w:t>
      </w:r>
      <w:r w:rsidRPr="006920ED">
        <w:t>m RD:4,5</w:t>
      </w:r>
      <w:r w:rsidR="005C3787" w:rsidRPr="006920ED">
        <w:t>2</w:t>
      </w:r>
      <w:r w:rsidRPr="006920ED">
        <w:tab/>
        <w:t xml:space="preserve">m2 </w:t>
      </w:r>
    </w:p>
    <w:p w14:paraId="4266DAD9" w14:textId="77777777" w:rsidR="00260F27" w:rsidRPr="006920ED" w:rsidRDefault="00260F27" w:rsidP="001F54E2">
      <w:pPr>
        <w:pStyle w:val="Langtext"/>
      </w:pPr>
    </w:p>
    <w:p w14:paraId="450D9E2C" w14:textId="77777777" w:rsidR="0095269E" w:rsidRPr="006920ED" w:rsidRDefault="0095269E" w:rsidP="0095269E">
      <w:pPr>
        <w:pStyle w:val="Langtext"/>
      </w:pPr>
      <w:r w:rsidRPr="006920ED">
        <w:t>• 140 mm dick</w:t>
      </w:r>
    </w:p>
    <w:p w14:paraId="3679CDDC" w14:textId="51F27B14" w:rsidR="0095269E" w:rsidRPr="006920ED" w:rsidRDefault="0095269E" w:rsidP="0095269E">
      <w:pPr>
        <w:pStyle w:val="Langtext"/>
      </w:pPr>
      <w:r w:rsidRPr="006920ED">
        <w:t xml:space="preserve">• Wärmedurchlasswiderstand RD: </w:t>
      </w:r>
      <w:r w:rsidR="005C3787" w:rsidRPr="006920ED">
        <w:t xml:space="preserve">4,52 </w:t>
      </w:r>
      <w:r w:rsidRPr="006920ED">
        <w:t>m2K/W</w:t>
      </w:r>
    </w:p>
    <w:p w14:paraId="79DB3C85" w14:textId="77777777" w:rsidR="0095269E" w:rsidRPr="006920ED" w:rsidRDefault="0095269E" w:rsidP="0095269E">
      <w:pPr>
        <w:pStyle w:val="Langtext"/>
      </w:pPr>
      <w:r w:rsidRPr="006920ED">
        <w:t>z.B. ISOVER ULTIMATE FSP-031 (Fassaden-Dämmplatte) oder Gleichwertiges.</w:t>
      </w:r>
    </w:p>
    <w:p w14:paraId="6AADC515" w14:textId="77777777" w:rsidR="0095269E" w:rsidRPr="006920ED" w:rsidRDefault="0095269E" w:rsidP="0095269E">
      <w:pPr>
        <w:pStyle w:val="Langtext"/>
      </w:pPr>
      <w:r w:rsidRPr="006920ED">
        <w:t xml:space="preserve">Angebotenes </w:t>
      </w:r>
      <w:proofErr w:type="gramStart"/>
      <w:r w:rsidRPr="006920ED">
        <w:t>Erzeugnis:...</w:t>
      </w:r>
      <w:proofErr w:type="gramEnd"/>
      <w:r w:rsidRPr="006920ED">
        <w:t>.</w:t>
      </w:r>
    </w:p>
    <w:p w14:paraId="7DA973AB" w14:textId="236A8609" w:rsidR="00260F27" w:rsidRPr="006920ED" w:rsidRDefault="00260F27" w:rsidP="001F54E2">
      <w:pPr>
        <w:pStyle w:val="Folgeposition"/>
        <w:keepNext/>
        <w:keepLines/>
      </w:pPr>
      <w:r w:rsidRPr="006920ED">
        <w:t>J</w:t>
      </w:r>
      <w:r w:rsidRPr="006920ED">
        <w:rPr>
          <w:sz w:val="12"/>
        </w:rPr>
        <w:t>+</w:t>
      </w:r>
      <w:r w:rsidRPr="006920ED">
        <w:tab/>
        <w:t>Dämmen hinterlüft.Fass.MW</w:t>
      </w:r>
      <w:r w:rsidR="0095269E" w:rsidRPr="006920ED">
        <w:t xml:space="preserve"> </w:t>
      </w:r>
      <w:r w:rsidRPr="006920ED">
        <w:t>Pl.16</w:t>
      </w:r>
      <w:r w:rsidR="0095269E" w:rsidRPr="006920ED">
        <w:t>0m</w:t>
      </w:r>
      <w:r w:rsidRPr="006920ED">
        <w:t>m RD:5,1</w:t>
      </w:r>
      <w:r w:rsidR="005C3787" w:rsidRPr="006920ED">
        <w:t>6</w:t>
      </w:r>
      <w:r w:rsidRPr="006920ED">
        <w:tab/>
        <w:t xml:space="preserve">m2 </w:t>
      </w:r>
    </w:p>
    <w:p w14:paraId="68C7612D" w14:textId="77777777" w:rsidR="00260F27" w:rsidRPr="006920ED" w:rsidRDefault="00260F27" w:rsidP="001F54E2">
      <w:pPr>
        <w:pStyle w:val="Langtext"/>
      </w:pPr>
    </w:p>
    <w:p w14:paraId="269E0EAE" w14:textId="77777777" w:rsidR="0095269E" w:rsidRPr="006920ED" w:rsidRDefault="0095269E" w:rsidP="0095269E">
      <w:pPr>
        <w:pStyle w:val="Langtext"/>
      </w:pPr>
      <w:r w:rsidRPr="006920ED">
        <w:t>• 160 mm dick</w:t>
      </w:r>
    </w:p>
    <w:p w14:paraId="18A5E408" w14:textId="1EAEAAC1" w:rsidR="0095269E" w:rsidRPr="006920ED" w:rsidRDefault="0095269E" w:rsidP="0095269E">
      <w:pPr>
        <w:pStyle w:val="Langtext"/>
      </w:pPr>
      <w:r w:rsidRPr="006920ED">
        <w:t xml:space="preserve">• Wärmedurchlasswiderstand RD: </w:t>
      </w:r>
      <w:r w:rsidR="005C3787" w:rsidRPr="006920ED">
        <w:t xml:space="preserve">5,16 </w:t>
      </w:r>
      <w:r w:rsidRPr="006920ED">
        <w:t>m2K/W</w:t>
      </w:r>
    </w:p>
    <w:p w14:paraId="2F29D0F0" w14:textId="77777777" w:rsidR="0095269E" w:rsidRPr="006920ED" w:rsidRDefault="0095269E" w:rsidP="0095269E">
      <w:pPr>
        <w:pStyle w:val="Langtext"/>
      </w:pPr>
      <w:r w:rsidRPr="006920ED">
        <w:t>z.B. ISOVER ULTIMATE FSP-031 (Fassaden-Dämmplatte) oder Gleichwertiges.</w:t>
      </w:r>
    </w:p>
    <w:p w14:paraId="72414C58" w14:textId="77777777" w:rsidR="0095269E" w:rsidRPr="006920ED" w:rsidRDefault="0095269E" w:rsidP="0095269E">
      <w:pPr>
        <w:pStyle w:val="Langtext"/>
      </w:pPr>
      <w:r w:rsidRPr="006920ED">
        <w:t xml:space="preserve">Angebotenes </w:t>
      </w:r>
      <w:proofErr w:type="gramStart"/>
      <w:r w:rsidRPr="006920ED">
        <w:t>Erzeugnis:...</w:t>
      </w:r>
      <w:proofErr w:type="gramEnd"/>
      <w:r w:rsidRPr="006920ED">
        <w:t>.</w:t>
      </w:r>
    </w:p>
    <w:p w14:paraId="7120F9E2" w14:textId="02EDEAA4" w:rsidR="00260F27" w:rsidRPr="006920ED" w:rsidRDefault="00260F27" w:rsidP="001F54E2">
      <w:pPr>
        <w:pStyle w:val="Folgeposition"/>
        <w:keepNext/>
        <w:keepLines/>
      </w:pPr>
      <w:r w:rsidRPr="006920ED">
        <w:t>K</w:t>
      </w:r>
      <w:r w:rsidRPr="006920ED">
        <w:rPr>
          <w:sz w:val="12"/>
        </w:rPr>
        <w:t>+</w:t>
      </w:r>
      <w:r w:rsidRPr="006920ED">
        <w:tab/>
        <w:t>Dämmen hinterlüft.Fass.MW Pl.18</w:t>
      </w:r>
      <w:r w:rsidR="0095269E" w:rsidRPr="006920ED">
        <w:t>0m</w:t>
      </w:r>
      <w:r w:rsidRPr="006920ED">
        <w:t>m RD:5,8</w:t>
      </w:r>
      <w:r w:rsidR="005C3787" w:rsidRPr="006920ED">
        <w:t>1</w:t>
      </w:r>
      <w:r w:rsidRPr="006920ED">
        <w:tab/>
        <w:t xml:space="preserve">m2 </w:t>
      </w:r>
    </w:p>
    <w:p w14:paraId="191F4598" w14:textId="77777777" w:rsidR="00260F27" w:rsidRPr="006920ED" w:rsidRDefault="00260F27" w:rsidP="001F54E2">
      <w:pPr>
        <w:pStyle w:val="Langtext"/>
      </w:pPr>
    </w:p>
    <w:p w14:paraId="72AF02CA" w14:textId="77777777" w:rsidR="0095269E" w:rsidRPr="006920ED" w:rsidRDefault="0095269E" w:rsidP="0095269E">
      <w:pPr>
        <w:pStyle w:val="Langtext"/>
      </w:pPr>
      <w:r w:rsidRPr="006920ED">
        <w:t>• 180 mm dick</w:t>
      </w:r>
    </w:p>
    <w:p w14:paraId="3F0AF4B9" w14:textId="1345618B" w:rsidR="0095269E" w:rsidRPr="006920ED" w:rsidRDefault="0095269E" w:rsidP="0095269E">
      <w:pPr>
        <w:pStyle w:val="Langtext"/>
      </w:pPr>
      <w:r w:rsidRPr="006920ED">
        <w:t xml:space="preserve">• Wärmedurchlasswiderstand RD: </w:t>
      </w:r>
      <w:r w:rsidR="005C3787" w:rsidRPr="006920ED">
        <w:t xml:space="preserve">5,81 </w:t>
      </w:r>
      <w:r w:rsidRPr="006920ED">
        <w:t>m2K/W</w:t>
      </w:r>
    </w:p>
    <w:p w14:paraId="225B2211" w14:textId="77777777" w:rsidR="0095269E" w:rsidRPr="006920ED" w:rsidRDefault="0095269E" w:rsidP="0095269E">
      <w:pPr>
        <w:pStyle w:val="Langtext"/>
      </w:pPr>
      <w:r w:rsidRPr="006920ED">
        <w:t>z.B. ISOVER ULTIMATE FSP-031 (Fassaden-Dämmplatte) oder Gleichwertiges.</w:t>
      </w:r>
    </w:p>
    <w:p w14:paraId="1D36BD3F" w14:textId="5FA8CA88" w:rsidR="0095269E" w:rsidRPr="006920ED" w:rsidRDefault="0095269E" w:rsidP="0095269E">
      <w:pPr>
        <w:pStyle w:val="Langtext"/>
      </w:pPr>
      <w:r w:rsidRPr="006920ED">
        <w:t xml:space="preserve">Angebotenes </w:t>
      </w:r>
      <w:proofErr w:type="gramStart"/>
      <w:r w:rsidRPr="006920ED">
        <w:t>Erzeugnis:...</w:t>
      </w:r>
      <w:proofErr w:type="gramEnd"/>
      <w:r w:rsidRPr="006920ED">
        <w:t>.</w:t>
      </w:r>
    </w:p>
    <w:p w14:paraId="696EB213" w14:textId="77777777" w:rsidR="0095269E" w:rsidRPr="006920ED" w:rsidRDefault="0095269E" w:rsidP="0095269E">
      <w:pPr>
        <w:pStyle w:val="Langtext"/>
      </w:pPr>
    </w:p>
    <w:p w14:paraId="4C738856" w14:textId="57BEC4BE" w:rsidR="00260F27" w:rsidRPr="006920ED" w:rsidRDefault="00260F27" w:rsidP="001F54E2">
      <w:pPr>
        <w:pStyle w:val="Folgeposition"/>
        <w:keepNext/>
        <w:keepLines/>
      </w:pPr>
      <w:r w:rsidRPr="006920ED">
        <w:t>L</w:t>
      </w:r>
      <w:r w:rsidRPr="006920ED">
        <w:rPr>
          <w:sz w:val="12"/>
        </w:rPr>
        <w:t>+</w:t>
      </w:r>
      <w:r w:rsidRPr="006920ED">
        <w:tab/>
        <w:t>Dämmen hinterlüft.Fass.MW Pl.20</w:t>
      </w:r>
      <w:r w:rsidR="0095269E" w:rsidRPr="006920ED">
        <w:t>0</w:t>
      </w:r>
      <w:proofErr w:type="gramStart"/>
      <w:r w:rsidR="0095269E" w:rsidRPr="006920ED">
        <w:t>m</w:t>
      </w:r>
      <w:r w:rsidRPr="006920ED">
        <w:t>m  RD</w:t>
      </w:r>
      <w:proofErr w:type="gramEnd"/>
      <w:r w:rsidRPr="006920ED">
        <w:t>:6,45</w:t>
      </w:r>
      <w:r w:rsidRPr="006920ED">
        <w:tab/>
        <w:t xml:space="preserve">m2 </w:t>
      </w:r>
    </w:p>
    <w:p w14:paraId="07422E9A" w14:textId="77777777" w:rsidR="00260F27" w:rsidRPr="006920ED" w:rsidRDefault="00260F27" w:rsidP="001F54E2">
      <w:pPr>
        <w:pStyle w:val="Langtext"/>
      </w:pPr>
    </w:p>
    <w:p w14:paraId="559CEE74" w14:textId="77777777" w:rsidR="0095269E" w:rsidRPr="006920ED" w:rsidRDefault="0095269E" w:rsidP="0095269E">
      <w:pPr>
        <w:pStyle w:val="Langtext"/>
      </w:pPr>
      <w:r w:rsidRPr="006920ED">
        <w:t>• 200 mm dick</w:t>
      </w:r>
    </w:p>
    <w:p w14:paraId="0074C6AA" w14:textId="77777777" w:rsidR="0095269E" w:rsidRPr="006920ED" w:rsidRDefault="0095269E" w:rsidP="0095269E">
      <w:pPr>
        <w:pStyle w:val="Langtext"/>
      </w:pPr>
      <w:r w:rsidRPr="006920ED">
        <w:t>• Wärmedurchlasswiderstand RD: 6,45 m2K/W</w:t>
      </w:r>
    </w:p>
    <w:p w14:paraId="1AF6182A" w14:textId="77777777" w:rsidR="0095269E" w:rsidRPr="006920ED" w:rsidRDefault="0095269E" w:rsidP="0095269E">
      <w:pPr>
        <w:pStyle w:val="Langtext"/>
      </w:pPr>
      <w:r w:rsidRPr="006920ED">
        <w:t>z.B. ISOVER ULTIMATE FSP-031 (Fassaden-Dämmplatte) oder Gleichwertiges.</w:t>
      </w:r>
    </w:p>
    <w:p w14:paraId="6E09C3C5" w14:textId="66895F39" w:rsidR="0095269E" w:rsidRDefault="0095269E" w:rsidP="0095269E">
      <w:pPr>
        <w:pStyle w:val="Langtext"/>
      </w:pPr>
      <w:r w:rsidRPr="006920ED">
        <w:t xml:space="preserve">Angebotenes </w:t>
      </w:r>
      <w:proofErr w:type="gramStart"/>
      <w:r w:rsidRPr="006920ED">
        <w:t>Erzeugnis:...</w:t>
      </w:r>
      <w:proofErr w:type="gramEnd"/>
      <w:r w:rsidRPr="006920ED">
        <w:t>.</w:t>
      </w:r>
    </w:p>
    <w:p w14:paraId="4A800DF0" w14:textId="77777777" w:rsidR="00260F27" w:rsidRPr="006920ED" w:rsidRDefault="00260F27" w:rsidP="001F54E2">
      <w:pPr>
        <w:pStyle w:val="TrennungPOS"/>
      </w:pPr>
    </w:p>
    <w:p w14:paraId="2DA37B1E" w14:textId="77777777" w:rsidR="00260F27" w:rsidRPr="006920ED" w:rsidRDefault="00260F27" w:rsidP="001F54E2">
      <w:pPr>
        <w:pStyle w:val="GrundtextPosNr"/>
        <w:keepNext/>
        <w:keepLines/>
      </w:pPr>
      <w:r w:rsidRPr="006920ED">
        <w:t>36.A7 93</w:t>
      </w:r>
    </w:p>
    <w:p w14:paraId="73B6F9F3" w14:textId="1B58F754" w:rsidR="00260F27" w:rsidRPr="006920ED" w:rsidRDefault="00260F27" w:rsidP="001F54E2">
      <w:pPr>
        <w:pStyle w:val="Grundtext"/>
      </w:pPr>
      <w:r w:rsidRPr="006920ED">
        <w:t>Wärmedämmung von Dachflächen/Riegelwänden mit gebundener Mineralwolle</w:t>
      </w:r>
      <w:r w:rsidR="004C760E">
        <w:t xml:space="preserve">, </w:t>
      </w:r>
      <w:r w:rsidR="004C760E" w:rsidRPr="000C0C10">
        <w:rPr>
          <w:highlight w:val="yellow"/>
        </w:rPr>
        <w:t>einseitig mit hellem Glasvlies kaschiert</w:t>
      </w:r>
      <w:r w:rsidR="004C760E">
        <w:t xml:space="preserve">, </w:t>
      </w:r>
      <w:r w:rsidRPr="006920ED">
        <w:t>zwischen Latten, Sparren, Zangen, Riegeln und dergleichen, abgleitsicher befestigt, dicht gestoßen.</w:t>
      </w:r>
    </w:p>
    <w:p w14:paraId="4D9FC721" w14:textId="77777777" w:rsidR="00260F27" w:rsidRPr="006920ED" w:rsidRDefault="00260F27" w:rsidP="001F54E2">
      <w:pPr>
        <w:pStyle w:val="Grundtext"/>
      </w:pPr>
    </w:p>
    <w:p w14:paraId="5F179C00" w14:textId="77777777" w:rsidR="00972C84" w:rsidRPr="006920ED" w:rsidRDefault="00972C84" w:rsidP="00972C84">
      <w:pPr>
        <w:pStyle w:val="Grundtext"/>
      </w:pPr>
      <w:r w:rsidRPr="006920ED">
        <w:t xml:space="preserve">• Wärmeleitfähigkeit </w:t>
      </w:r>
      <w:proofErr w:type="spellStart"/>
      <w:r w:rsidRPr="006920ED">
        <w:t>lambda</w:t>
      </w:r>
      <w:proofErr w:type="spellEnd"/>
      <w:r w:rsidRPr="006920ED">
        <w:t xml:space="preserve"> D = 0,031 W/</w:t>
      </w:r>
      <w:proofErr w:type="spellStart"/>
      <w:r w:rsidRPr="006920ED">
        <w:t>mK</w:t>
      </w:r>
      <w:proofErr w:type="spellEnd"/>
    </w:p>
    <w:p w14:paraId="27C89B0C" w14:textId="77777777" w:rsidR="00972C84" w:rsidRPr="006920ED" w:rsidRDefault="00972C84" w:rsidP="00972C84">
      <w:pPr>
        <w:pStyle w:val="Grundtext"/>
      </w:pPr>
      <w:r w:rsidRPr="006920ED">
        <w:t xml:space="preserve">• Plattengröße: 1250 x 625 mm </w:t>
      </w:r>
    </w:p>
    <w:p w14:paraId="55F0D62D" w14:textId="77777777" w:rsidR="00972C84" w:rsidRPr="006920ED" w:rsidRDefault="00972C84" w:rsidP="00972C84">
      <w:pPr>
        <w:pStyle w:val="Grundtext"/>
      </w:pPr>
      <w:r w:rsidRPr="006920ED">
        <w:t>• Produktart: MW-W gemäß ÖNORM B 6000</w:t>
      </w:r>
    </w:p>
    <w:p w14:paraId="13556CBE" w14:textId="77777777" w:rsidR="00972C84" w:rsidRPr="006920ED" w:rsidRDefault="00972C84" w:rsidP="00972C84">
      <w:pPr>
        <w:pStyle w:val="Grundtext"/>
      </w:pPr>
      <w:r w:rsidRPr="006920ED">
        <w:t>• CE-Bezeichnungsschlüssel: MW-EN 13162-T3-WS-WL(P)-MU1-AFr25</w:t>
      </w:r>
    </w:p>
    <w:p w14:paraId="4F397A2F" w14:textId="77777777" w:rsidR="00972C84" w:rsidRPr="006920ED" w:rsidRDefault="00972C84" w:rsidP="00972C84">
      <w:pPr>
        <w:pStyle w:val="Grundtext"/>
      </w:pPr>
      <w:r w:rsidRPr="006920ED">
        <w:t>• Brandverhaltensklasse A1 gemäß ÖNORM EN 13501-1, Schmelzpunkt ca. 700°C</w:t>
      </w:r>
    </w:p>
    <w:p w14:paraId="6B1129A6" w14:textId="77777777" w:rsidR="00972C84" w:rsidRPr="006920ED" w:rsidRDefault="00972C84" w:rsidP="00972C84">
      <w:pPr>
        <w:pStyle w:val="Grundtext"/>
      </w:pPr>
      <w:r w:rsidRPr="006920ED">
        <w:t>• Erzeugnis mit CE-Zertifizierung</w:t>
      </w:r>
    </w:p>
    <w:p w14:paraId="2D13C000" w14:textId="2D2ABC0E" w:rsidR="00260F27" w:rsidRPr="006920ED" w:rsidRDefault="00972C84" w:rsidP="00972C84">
      <w:pPr>
        <w:pStyle w:val="Grundtextabsatz"/>
      </w:pPr>
      <w:r w:rsidRPr="006920ED">
        <w:t>• mit dem RAL-Gütezeichen und EUCEB-Markenzeichen ausgestattet</w:t>
      </w:r>
    </w:p>
    <w:p w14:paraId="1A9775B2" w14:textId="6CC25A72" w:rsidR="00972C84" w:rsidRPr="006920ED" w:rsidRDefault="00260F27" w:rsidP="00972C84">
      <w:pPr>
        <w:pStyle w:val="Folgeposition"/>
        <w:keepNext/>
        <w:keepLines/>
      </w:pPr>
      <w:r w:rsidRPr="006920ED">
        <w:t>B</w:t>
      </w:r>
      <w:r w:rsidRPr="006920ED">
        <w:rPr>
          <w:sz w:val="12"/>
        </w:rPr>
        <w:t>+</w:t>
      </w:r>
      <w:r w:rsidRPr="006920ED">
        <w:tab/>
        <w:t xml:space="preserve">Wärmedämmung MW </w:t>
      </w:r>
      <w:r w:rsidR="00972C84" w:rsidRPr="006920ED">
        <w:t>60mm</w:t>
      </w:r>
      <w:r w:rsidR="00972C84" w:rsidRPr="006920ED">
        <w:tab/>
        <w:t xml:space="preserve">m2 </w:t>
      </w:r>
    </w:p>
    <w:p w14:paraId="3F8AEEED" w14:textId="77777777" w:rsidR="00972C84" w:rsidRPr="006920ED" w:rsidRDefault="00972C84" w:rsidP="00972C84">
      <w:pPr>
        <w:pStyle w:val="Langtext"/>
      </w:pPr>
    </w:p>
    <w:p w14:paraId="4FFCDBF4" w14:textId="77777777" w:rsidR="00972C84" w:rsidRPr="006920ED" w:rsidRDefault="00972C84" w:rsidP="00972C84">
      <w:pPr>
        <w:pStyle w:val="Langtext"/>
      </w:pPr>
      <w:r w:rsidRPr="006920ED">
        <w:t>• 60 mm dick</w:t>
      </w:r>
    </w:p>
    <w:p w14:paraId="328F0206" w14:textId="5AB55CE9" w:rsidR="00972C84" w:rsidRPr="006920ED" w:rsidRDefault="00972C84" w:rsidP="00972C84">
      <w:pPr>
        <w:pStyle w:val="Langtext"/>
      </w:pPr>
      <w:r w:rsidRPr="006920ED">
        <w:t xml:space="preserve">• Wärmedurchlasswiderstand RD: </w:t>
      </w:r>
      <w:bookmarkStart w:id="83" w:name="_Hlk112135922"/>
      <w:r w:rsidR="005C3787" w:rsidRPr="006920ED">
        <w:t xml:space="preserve">1,94 </w:t>
      </w:r>
      <w:bookmarkEnd w:id="83"/>
      <w:r w:rsidRPr="006920ED">
        <w:t>m2K/W</w:t>
      </w:r>
    </w:p>
    <w:p w14:paraId="334D669D" w14:textId="77777777" w:rsidR="00972C84" w:rsidRPr="006920ED" w:rsidRDefault="00972C84" w:rsidP="00972C84">
      <w:pPr>
        <w:pStyle w:val="Langtext"/>
      </w:pPr>
      <w:r w:rsidRPr="006920ED">
        <w:t>z.B. ISOVER Kontur KP 1-032 oder Gleichwertiges.</w:t>
      </w:r>
    </w:p>
    <w:p w14:paraId="3B6664FC" w14:textId="77777777" w:rsidR="00972C84" w:rsidRPr="006920ED" w:rsidRDefault="00972C84" w:rsidP="00972C84">
      <w:pPr>
        <w:pStyle w:val="Langtext"/>
      </w:pPr>
      <w:r w:rsidRPr="006920ED">
        <w:t xml:space="preserve">Angebotenes </w:t>
      </w:r>
      <w:proofErr w:type="gramStart"/>
      <w:r w:rsidRPr="006920ED">
        <w:t>Erzeugnis:...</w:t>
      </w:r>
      <w:proofErr w:type="gramEnd"/>
      <w:r w:rsidRPr="006920ED">
        <w:t>.</w:t>
      </w:r>
    </w:p>
    <w:p w14:paraId="4E39415B" w14:textId="39345208" w:rsidR="00972C84" w:rsidRPr="006920ED" w:rsidRDefault="00260F27" w:rsidP="00972C84">
      <w:pPr>
        <w:pStyle w:val="Folgeposition"/>
        <w:keepNext/>
        <w:keepLines/>
      </w:pPr>
      <w:r w:rsidRPr="006920ED">
        <w:lastRenderedPageBreak/>
        <w:t>C</w:t>
      </w:r>
      <w:r w:rsidRPr="006920ED">
        <w:rPr>
          <w:sz w:val="12"/>
        </w:rPr>
        <w:t>+</w:t>
      </w:r>
      <w:r w:rsidRPr="006920ED">
        <w:tab/>
        <w:t xml:space="preserve">Wärmedämmung MW </w:t>
      </w:r>
      <w:r w:rsidR="00972C84" w:rsidRPr="006920ED">
        <w:t>80mm</w:t>
      </w:r>
      <w:r w:rsidR="00972C84" w:rsidRPr="006920ED">
        <w:tab/>
        <w:t xml:space="preserve">m2 </w:t>
      </w:r>
    </w:p>
    <w:p w14:paraId="058D2A89" w14:textId="77777777" w:rsidR="00972C84" w:rsidRPr="006920ED" w:rsidRDefault="00972C84" w:rsidP="00972C84">
      <w:pPr>
        <w:pStyle w:val="Langtext"/>
      </w:pPr>
    </w:p>
    <w:p w14:paraId="13A58185" w14:textId="77777777" w:rsidR="00972C84" w:rsidRPr="006920ED" w:rsidRDefault="00972C84" w:rsidP="00972C84">
      <w:pPr>
        <w:pStyle w:val="Langtext"/>
      </w:pPr>
      <w:r w:rsidRPr="006920ED">
        <w:t>• 80 mm dick</w:t>
      </w:r>
    </w:p>
    <w:p w14:paraId="4F668430" w14:textId="7F6CED9C" w:rsidR="00972C84" w:rsidRPr="006920ED" w:rsidRDefault="00972C84" w:rsidP="00972C84">
      <w:pPr>
        <w:pStyle w:val="Langtext"/>
      </w:pPr>
      <w:r w:rsidRPr="006920ED">
        <w:t xml:space="preserve">• Wärmedurchlasswiderstand RD: </w:t>
      </w:r>
      <w:r w:rsidR="005C3787" w:rsidRPr="006920ED">
        <w:t>2,58</w:t>
      </w:r>
      <w:r w:rsidRPr="006920ED">
        <w:t>m2K/W</w:t>
      </w:r>
    </w:p>
    <w:p w14:paraId="2AE9FA1C" w14:textId="77777777" w:rsidR="00972C84" w:rsidRPr="006920ED" w:rsidRDefault="00972C84" w:rsidP="00972C84">
      <w:pPr>
        <w:pStyle w:val="Langtext"/>
      </w:pPr>
      <w:r w:rsidRPr="006920ED">
        <w:t>z.B. ISOVER Kontur KP 1-032 oder Gleichwertiges.</w:t>
      </w:r>
    </w:p>
    <w:p w14:paraId="6D2CC163" w14:textId="77777777" w:rsidR="00972C84" w:rsidRPr="006920ED" w:rsidRDefault="00972C84" w:rsidP="00972C84">
      <w:pPr>
        <w:pStyle w:val="Langtext"/>
      </w:pPr>
      <w:r w:rsidRPr="006920ED">
        <w:t xml:space="preserve">Angebotenes </w:t>
      </w:r>
      <w:proofErr w:type="gramStart"/>
      <w:r w:rsidRPr="006920ED">
        <w:t>Erzeugnis:...</w:t>
      </w:r>
      <w:proofErr w:type="gramEnd"/>
      <w:r w:rsidRPr="006920ED">
        <w:t>.</w:t>
      </w:r>
    </w:p>
    <w:p w14:paraId="32FDE43A" w14:textId="228A447B" w:rsidR="00972C84" w:rsidRPr="006920ED" w:rsidRDefault="00260F27" w:rsidP="00972C84">
      <w:pPr>
        <w:pStyle w:val="Folgeposition"/>
        <w:keepNext/>
        <w:keepLines/>
      </w:pPr>
      <w:r w:rsidRPr="006920ED">
        <w:t>D</w:t>
      </w:r>
      <w:r w:rsidRPr="006920ED">
        <w:rPr>
          <w:sz w:val="12"/>
        </w:rPr>
        <w:t>+</w:t>
      </w:r>
      <w:r w:rsidRPr="006920ED">
        <w:tab/>
        <w:t xml:space="preserve">Wärmedämmung MW </w:t>
      </w:r>
      <w:r w:rsidR="00972C84" w:rsidRPr="006920ED">
        <w:t>100mm</w:t>
      </w:r>
      <w:r w:rsidR="00972C84" w:rsidRPr="006920ED">
        <w:tab/>
        <w:t xml:space="preserve">m2 </w:t>
      </w:r>
    </w:p>
    <w:p w14:paraId="51294908" w14:textId="77777777" w:rsidR="00972C84" w:rsidRPr="006920ED" w:rsidRDefault="00972C84" w:rsidP="00972C84">
      <w:pPr>
        <w:pStyle w:val="Langtext"/>
      </w:pPr>
    </w:p>
    <w:p w14:paraId="37E38815" w14:textId="77777777" w:rsidR="00972C84" w:rsidRPr="006920ED" w:rsidRDefault="00972C84" w:rsidP="00972C84">
      <w:pPr>
        <w:pStyle w:val="Langtext"/>
      </w:pPr>
      <w:r w:rsidRPr="006920ED">
        <w:t>• 100 mm dick</w:t>
      </w:r>
    </w:p>
    <w:p w14:paraId="2EE84EBE" w14:textId="27EC390E" w:rsidR="00972C84" w:rsidRPr="006920ED" w:rsidRDefault="00972C84" w:rsidP="00972C84">
      <w:pPr>
        <w:pStyle w:val="Langtext"/>
      </w:pPr>
      <w:r w:rsidRPr="006920ED">
        <w:t xml:space="preserve">• Wärmedurchlasswiderstand RD: </w:t>
      </w:r>
      <w:bookmarkStart w:id="84" w:name="_Hlk112135945"/>
      <w:r w:rsidR="005C3787" w:rsidRPr="006920ED">
        <w:t xml:space="preserve">3,23 </w:t>
      </w:r>
      <w:bookmarkEnd w:id="84"/>
      <w:r w:rsidRPr="006920ED">
        <w:t>m2K/W</w:t>
      </w:r>
    </w:p>
    <w:p w14:paraId="2121A2F2" w14:textId="77777777" w:rsidR="00972C84" w:rsidRPr="006920ED" w:rsidRDefault="00972C84" w:rsidP="00972C84">
      <w:pPr>
        <w:pStyle w:val="Langtext"/>
      </w:pPr>
      <w:r w:rsidRPr="006920ED">
        <w:t>z.B. ISOVER Kontur KP 1-032 oder Gleichwertiges.</w:t>
      </w:r>
    </w:p>
    <w:p w14:paraId="2274E22D" w14:textId="77777777" w:rsidR="00972C84" w:rsidRPr="006920ED" w:rsidRDefault="00972C84" w:rsidP="00972C84">
      <w:pPr>
        <w:pStyle w:val="Langtext"/>
      </w:pPr>
      <w:r w:rsidRPr="006920ED">
        <w:t xml:space="preserve">Angebotenes </w:t>
      </w:r>
      <w:proofErr w:type="gramStart"/>
      <w:r w:rsidRPr="006920ED">
        <w:t>Erzeugnis:...</w:t>
      </w:r>
      <w:proofErr w:type="gramEnd"/>
      <w:r w:rsidRPr="006920ED">
        <w:t>.</w:t>
      </w:r>
    </w:p>
    <w:p w14:paraId="19FA1FF9" w14:textId="0C194A23" w:rsidR="00972C84" w:rsidRPr="006920ED" w:rsidRDefault="00260F27" w:rsidP="00972C84">
      <w:pPr>
        <w:pStyle w:val="Folgeposition"/>
        <w:keepNext/>
        <w:keepLines/>
      </w:pPr>
      <w:r w:rsidRPr="006920ED">
        <w:t>E</w:t>
      </w:r>
      <w:r w:rsidRPr="006920ED">
        <w:rPr>
          <w:sz w:val="12"/>
        </w:rPr>
        <w:t>+</w:t>
      </w:r>
      <w:r w:rsidRPr="006920ED">
        <w:tab/>
        <w:t xml:space="preserve">Wärmedämmung MW </w:t>
      </w:r>
      <w:r w:rsidR="00972C84" w:rsidRPr="006920ED">
        <w:t>120mm</w:t>
      </w:r>
      <w:r w:rsidR="00972C84" w:rsidRPr="006920ED">
        <w:tab/>
        <w:t xml:space="preserve">m2 </w:t>
      </w:r>
    </w:p>
    <w:p w14:paraId="2BA946C9" w14:textId="77777777" w:rsidR="00972C84" w:rsidRPr="006920ED" w:rsidRDefault="00972C84" w:rsidP="00972C84">
      <w:pPr>
        <w:pStyle w:val="Langtext"/>
      </w:pPr>
    </w:p>
    <w:p w14:paraId="180D50C2" w14:textId="77777777" w:rsidR="00972C84" w:rsidRPr="006920ED" w:rsidRDefault="00972C84" w:rsidP="00972C84">
      <w:pPr>
        <w:pStyle w:val="Langtext"/>
      </w:pPr>
      <w:r w:rsidRPr="006920ED">
        <w:t>• 120 mm dick</w:t>
      </w:r>
    </w:p>
    <w:p w14:paraId="51DFDDBE" w14:textId="2695F128" w:rsidR="00972C84" w:rsidRPr="006920ED" w:rsidRDefault="00972C84" w:rsidP="00972C84">
      <w:pPr>
        <w:pStyle w:val="Langtext"/>
      </w:pPr>
      <w:r w:rsidRPr="006920ED">
        <w:t xml:space="preserve">• Wärmedurchlasswiderstand RD: </w:t>
      </w:r>
      <w:bookmarkStart w:id="85" w:name="_Hlk112135971"/>
      <w:r w:rsidR="005C3787" w:rsidRPr="006920ED">
        <w:t xml:space="preserve">3,87 </w:t>
      </w:r>
      <w:bookmarkEnd w:id="85"/>
      <w:r w:rsidRPr="006920ED">
        <w:t>m2K/W</w:t>
      </w:r>
    </w:p>
    <w:p w14:paraId="144AB5DE" w14:textId="77777777" w:rsidR="00972C84" w:rsidRPr="006920ED" w:rsidRDefault="00972C84" w:rsidP="00972C84">
      <w:pPr>
        <w:pStyle w:val="Langtext"/>
      </w:pPr>
      <w:r w:rsidRPr="006920ED">
        <w:t>z.B. ISOVER Kontur KP 1-032 oder Gleichwertiges.</w:t>
      </w:r>
    </w:p>
    <w:p w14:paraId="112FB216" w14:textId="77777777" w:rsidR="00972C84" w:rsidRPr="006920ED" w:rsidRDefault="00972C84" w:rsidP="00972C84">
      <w:pPr>
        <w:pStyle w:val="Langtext"/>
      </w:pPr>
      <w:r w:rsidRPr="006920ED">
        <w:t xml:space="preserve">Angebotenes </w:t>
      </w:r>
      <w:proofErr w:type="gramStart"/>
      <w:r w:rsidRPr="006920ED">
        <w:t>Erzeugnis:...</w:t>
      </w:r>
      <w:proofErr w:type="gramEnd"/>
      <w:r w:rsidRPr="006920ED">
        <w:t>.</w:t>
      </w:r>
    </w:p>
    <w:p w14:paraId="0DE89B55" w14:textId="45244B5D" w:rsidR="00972C84" w:rsidRPr="006920ED" w:rsidRDefault="00260F27" w:rsidP="00972C84">
      <w:pPr>
        <w:pStyle w:val="Folgeposition"/>
        <w:keepNext/>
        <w:keepLines/>
      </w:pPr>
      <w:r w:rsidRPr="006920ED">
        <w:t>F</w:t>
      </w:r>
      <w:r w:rsidRPr="006920ED">
        <w:rPr>
          <w:sz w:val="12"/>
        </w:rPr>
        <w:t>+</w:t>
      </w:r>
      <w:r w:rsidRPr="006920ED">
        <w:tab/>
        <w:t xml:space="preserve">Wärmedämmung MW </w:t>
      </w:r>
      <w:r w:rsidR="00972C84" w:rsidRPr="006920ED">
        <w:t>140mm</w:t>
      </w:r>
      <w:r w:rsidR="00972C84" w:rsidRPr="006920ED">
        <w:tab/>
        <w:t xml:space="preserve">m2 </w:t>
      </w:r>
    </w:p>
    <w:p w14:paraId="2F9BD084" w14:textId="77777777" w:rsidR="00972C84" w:rsidRPr="006920ED" w:rsidRDefault="00972C84" w:rsidP="00972C84">
      <w:pPr>
        <w:pStyle w:val="Langtext"/>
      </w:pPr>
    </w:p>
    <w:p w14:paraId="079B1A1E" w14:textId="77777777" w:rsidR="00972C84" w:rsidRPr="006920ED" w:rsidRDefault="00972C84" w:rsidP="00972C84">
      <w:pPr>
        <w:pStyle w:val="Langtext"/>
      </w:pPr>
      <w:r w:rsidRPr="006920ED">
        <w:t>• 140 mm dick</w:t>
      </w:r>
    </w:p>
    <w:p w14:paraId="6445B348" w14:textId="5A326596" w:rsidR="00972C84" w:rsidRPr="006920ED" w:rsidRDefault="00972C84" w:rsidP="00972C84">
      <w:pPr>
        <w:pStyle w:val="Langtext"/>
      </w:pPr>
      <w:r w:rsidRPr="006920ED">
        <w:t xml:space="preserve">• Wärmedurchlasswiderstand RD: </w:t>
      </w:r>
      <w:bookmarkStart w:id="86" w:name="_Hlk112135986"/>
      <w:r w:rsidR="005C3787" w:rsidRPr="006920ED">
        <w:t xml:space="preserve">4,52 </w:t>
      </w:r>
      <w:bookmarkEnd w:id="86"/>
      <w:r w:rsidRPr="006920ED">
        <w:t>m2K/W</w:t>
      </w:r>
    </w:p>
    <w:p w14:paraId="60FBCECF" w14:textId="77777777" w:rsidR="00972C84" w:rsidRPr="006920ED" w:rsidRDefault="00972C84" w:rsidP="00972C84">
      <w:pPr>
        <w:pStyle w:val="Langtext"/>
      </w:pPr>
      <w:r w:rsidRPr="006920ED">
        <w:t>z.B. ISOVER Kontur KP 1-032 oder Gleichwertiges.</w:t>
      </w:r>
    </w:p>
    <w:p w14:paraId="3739CC7E" w14:textId="77777777" w:rsidR="00972C84" w:rsidRPr="006920ED" w:rsidRDefault="00972C84" w:rsidP="00972C84">
      <w:pPr>
        <w:pStyle w:val="Langtext"/>
      </w:pPr>
      <w:r w:rsidRPr="006920ED">
        <w:t xml:space="preserve">Angebotenes </w:t>
      </w:r>
      <w:proofErr w:type="gramStart"/>
      <w:r w:rsidRPr="006920ED">
        <w:t>Erzeugnis:...</w:t>
      </w:r>
      <w:proofErr w:type="gramEnd"/>
      <w:r w:rsidRPr="006920ED">
        <w:t>.</w:t>
      </w:r>
    </w:p>
    <w:p w14:paraId="7B758519" w14:textId="7BC19552" w:rsidR="00972C84" w:rsidRPr="006920ED" w:rsidRDefault="00260F27" w:rsidP="00972C84">
      <w:pPr>
        <w:pStyle w:val="Folgeposition"/>
        <w:keepNext/>
        <w:keepLines/>
      </w:pPr>
      <w:r w:rsidRPr="006920ED">
        <w:t>G</w:t>
      </w:r>
      <w:r w:rsidRPr="006920ED">
        <w:rPr>
          <w:sz w:val="12"/>
        </w:rPr>
        <w:t>+</w:t>
      </w:r>
      <w:r w:rsidRPr="006920ED">
        <w:tab/>
        <w:t xml:space="preserve">Wärmedämmung MW </w:t>
      </w:r>
      <w:r w:rsidR="00972C84" w:rsidRPr="006920ED">
        <w:t>160mm</w:t>
      </w:r>
      <w:r w:rsidR="00972C84" w:rsidRPr="006920ED">
        <w:tab/>
        <w:t xml:space="preserve">m2 </w:t>
      </w:r>
    </w:p>
    <w:p w14:paraId="667FFB74" w14:textId="77777777" w:rsidR="00972C84" w:rsidRPr="006920ED" w:rsidRDefault="00972C84" w:rsidP="00972C84">
      <w:pPr>
        <w:pStyle w:val="Langtext"/>
      </w:pPr>
    </w:p>
    <w:p w14:paraId="56DE7638" w14:textId="77777777" w:rsidR="00972C84" w:rsidRPr="006920ED" w:rsidRDefault="00972C84" w:rsidP="00972C84">
      <w:pPr>
        <w:pStyle w:val="Langtext"/>
      </w:pPr>
      <w:r w:rsidRPr="006920ED">
        <w:t>• 160 mm dick</w:t>
      </w:r>
    </w:p>
    <w:p w14:paraId="2F6A1D75" w14:textId="300EEE7F" w:rsidR="00972C84" w:rsidRPr="006920ED" w:rsidRDefault="00972C84" w:rsidP="00972C84">
      <w:pPr>
        <w:pStyle w:val="Langtext"/>
      </w:pPr>
      <w:r w:rsidRPr="006920ED">
        <w:t xml:space="preserve">• Wärmedurchlasswiderstand RD: </w:t>
      </w:r>
      <w:bookmarkStart w:id="87" w:name="_Hlk112135999"/>
      <w:r w:rsidR="005C3787" w:rsidRPr="006920ED">
        <w:t xml:space="preserve">5,16 </w:t>
      </w:r>
      <w:bookmarkEnd w:id="87"/>
      <w:r w:rsidRPr="006920ED">
        <w:t>m2K/W</w:t>
      </w:r>
    </w:p>
    <w:p w14:paraId="14F8E68D" w14:textId="77777777" w:rsidR="00972C84" w:rsidRPr="006920ED" w:rsidRDefault="00972C84" w:rsidP="00972C84">
      <w:pPr>
        <w:pStyle w:val="Langtext"/>
      </w:pPr>
      <w:r w:rsidRPr="006920ED">
        <w:t>z.B. ISOVER Kontur KP 1-032 oder Gleichwertiges.</w:t>
      </w:r>
    </w:p>
    <w:p w14:paraId="2BB168EB" w14:textId="77777777" w:rsidR="00972C84" w:rsidRPr="006920ED" w:rsidRDefault="00972C84" w:rsidP="00972C84">
      <w:pPr>
        <w:pStyle w:val="Langtext"/>
      </w:pPr>
      <w:r w:rsidRPr="006920ED">
        <w:t xml:space="preserve">Angebotenes </w:t>
      </w:r>
      <w:proofErr w:type="gramStart"/>
      <w:r w:rsidRPr="006920ED">
        <w:t>Erzeugnis:...</w:t>
      </w:r>
      <w:proofErr w:type="gramEnd"/>
      <w:r w:rsidRPr="006920ED">
        <w:t>.</w:t>
      </w:r>
    </w:p>
    <w:p w14:paraId="376A4E74" w14:textId="5012D3F7" w:rsidR="00260F27" w:rsidRPr="006920ED" w:rsidRDefault="00260F27" w:rsidP="00972C84">
      <w:pPr>
        <w:pStyle w:val="Folgeposition"/>
        <w:keepNext/>
        <w:keepLines/>
      </w:pPr>
    </w:p>
    <w:p w14:paraId="045080C0" w14:textId="77777777" w:rsidR="00260F27" w:rsidRPr="006920ED" w:rsidRDefault="00260F27" w:rsidP="00295866">
      <w:pPr>
        <w:pStyle w:val="GrundtextPosNr"/>
        <w:keepNext/>
        <w:keepLines/>
      </w:pPr>
      <w:r w:rsidRPr="006920ED">
        <w:t>36.A7 94</w:t>
      </w:r>
    </w:p>
    <w:p w14:paraId="1F67F99A" w14:textId="77777777" w:rsidR="00260F27" w:rsidRPr="006920ED" w:rsidRDefault="00260F27" w:rsidP="00295866">
      <w:pPr>
        <w:pStyle w:val="Grundtext"/>
      </w:pPr>
      <w:r w:rsidRPr="006920ED">
        <w:t xml:space="preserve">Dämmung von Dachschrägen/Riegelwänden (Riegelwanddämm.) mit </w:t>
      </w:r>
      <w:proofErr w:type="spellStart"/>
      <w:r w:rsidRPr="006920ED">
        <w:t>Mineralwolleplatten</w:t>
      </w:r>
      <w:proofErr w:type="spellEnd"/>
      <w:r w:rsidRPr="006920ED">
        <w:t xml:space="preserve"> (</w:t>
      </w:r>
      <w:proofErr w:type="spellStart"/>
      <w:r w:rsidRPr="006920ED">
        <w:t>Mineralw-pl</w:t>
      </w:r>
      <w:proofErr w:type="spellEnd"/>
      <w:r w:rsidRPr="006920ED">
        <w:t>.), einschließlich Befestigen gegen Abrutschen.</w:t>
      </w:r>
    </w:p>
    <w:p w14:paraId="72DF5718" w14:textId="77777777" w:rsidR="00260F27" w:rsidRPr="006920ED" w:rsidRDefault="00260F27" w:rsidP="00295866">
      <w:pPr>
        <w:pStyle w:val="Grundtext"/>
      </w:pPr>
    </w:p>
    <w:p w14:paraId="7D1D1EDD" w14:textId="77777777" w:rsidR="00260F27" w:rsidRPr="006920ED" w:rsidRDefault="00260F27" w:rsidP="00295866">
      <w:pPr>
        <w:pStyle w:val="Grundtext"/>
      </w:pPr>
      <w:r w:rsidRPr="006920ED">
        <w:t>• nicht druckbelastbar</w:t>
      </w:r>
    </w:p>
    <w:p w14:paraId="6135FAE5" w14:textId="66013C7F" w:rsidR="00260F27" w:rsidRPr="006920ED" w:rsidRDefault="00260F27" w:rsidP="00295866">
      <w:pPr>
        <w:pStyle w:val="Grundtext"/>
      </w:pPr>
      <w:r w:rsidRPr="006920ED">
        <w:t xml:space="preserve">• Wärmeleitfähigkeit </w:t>
      </w:r>
      <w:proofErr w:type="spellStart"/>
      <w:r w:rsidRPr="006920ED">
        <w:t>lambda</w:t>
      </w:r>
      <w:proofErr w:type="spellEnd"/>
      <w:r w:rsidRPr="006920ED">
        <w:t xml:space="preserve"> D = 0,034 W/</w:t>
      </w:r>
      <w:proofErr w:type="spellStart"/>
      <w:r w:rsidRPr="006920ED">
        <w:t>mK</w:t>
      </w:r>
      <w:proofErr w:type="spellEnd"/>
    </w:p>
    <w:p w14:paraId="587AD264" w14:textId="439379AB" w:rsidR="00972C84" w:rsidRPr="006920ED" w:rsidRDefault="00972C84" w:rsidP="007D6179">
      <w:pPr>
        <w:pStyle w:val="Grundtext"/>
      </w:pPr>
      <w:r w:rsidRPr="006920ED">
        <w:t>• </w:t>
      </w:r>
      <w:r w:rsidR="00C46E9E" w:rsidRPr="006920ED">
        <w:t>Plattengröße: 1250 x 575 mm</w:t>
      </w:r>
    </w:p>
    <w:p w14:paraId="6EE711B5" w14:textId="0EB54659" w:rsidR="00260F27" w:rsidRPr="006920ED" w:rsidRDefault="00260F27" w:rsidP="00295866">
      <w:pPr>
        <w:pStyle w:val="Grundtext"/>
      </w:pPr>
      <w:r w:rsidRPr="006920ED">
        <w:t>• Produktart MW-W</w:t>
      </w:r>
      <w:r w:rsidR="006D7630" w:rsidRPr="006920ED">
        <w:t>L</w:t>
      </w:r>
      <w:r w:rsidRPr="006920ED">
        <w:t xml:space="preserve"> gemäß ÖNORM B 6000</w:t>
      </w:r>
    </w:p>
    <w:p w14:paraId="319F49E3" w14:textId="34AD157E" w:rsidR="00260F27" w:rsidRPr="006920ED" w:rsidRDefault="00260F27" w:rsidP="00295866">
      <w:pPr>
        <w:pStyle w:val="Grundtext"/>
      </w:pPr>
      <w:r w:rsidRPr="006920ED">
        <w:t>• CE-Bezeichnungsschlüssel: MW-EN 13162-T2-MU1-AFr</w:t>
      </w:r>
      <w:r w:rsidR="006D7630" w:rsidRPr="006920ED">
        <w:t>10</w:t>
      </w:r>
    </w:p>
    <w:p w14:paraId="7D5127FA" w14:textId="0CF574EC" w:rsidR="00972C84" w:rsidRPr="006920ED" w:rsidRDefault="00260F27" w:rsidP="00972C84">
      <w:pPr>
        <w:pStyle w:val="Grundtext"/>
      </w:pPr>
      <w:r w:rsidRPr="006920ED">
        <w:t>• </w:t>
      </w:r>
      <w:r w:rsidR="00210CBB" w:rsidRPr="006920ED">
        <w:t>Brandverhaltensklasse</w:t>
      </w:r>
      <w:r w:rsidRPr="006920ED">
        <w:t xml:space="preserve"> A1 gemäß ÖNORM EN 13501-1</w:t>
      </w:r>
      <w:r w:rsidR="00972C84" w:rsidRPr="006920ED">
        <w:t xml:space="preserve">, Schmelzpunkt </w:t>
      </w:r>
      <w:r w:rsidR="00972C84" w:rsidRPr="006920ED">
        <w:rPr>
          <w:rFonts w:cs="Arial"/>
        </w:rPr>
        <w:t>≥</w:t>
      </w:r>
      <w:r w:rsidR="00972C84" w:rsidRPr="006920ED">
        <w:t xml:space="preserve"> 1000°C</w:t>
      </w:r>
    </w:p>
    <w:p w14:paraId="2D779C8E" w14:textId="77777777" w:rsidR="00972C84" w:rsidRPr="006920ED" w:rsidRDefault="00972C84" w:rsidP="00972C84">
      <w:pPr>
        <w:pStyle w:val="Grundtext"/>
      </w:pPr>
      <w:r w:rsidRPr="006920ED">
        <w:t>• Erzeugnis mit CE-Zertifizierung</w:t>
      </w:r>
    </w:p>
    <w:p w14:paraId="01AC1FDB" w14:textId="38133849" w:rsidR="00260F27" w:rsidRPr="006920ED" w:rsidRDefault="00972C84" w:rsidP="00972C84">
      <w:pPr>
        <w:pStyle w:val="Grundtextabsatz"/>
      </w:pPr>
      <w:r w:rsidRPr="006920ED">
        <w:t>• mit dem RAL-Gütezeichen und EUCEB-Markenzeichen ausgestattet</w:t>
      </w:r>
    </w:p>
    <w:p w14:paraId="434ED812" w14:textId="708E3F41" w:rsidR="00260F27" w:rsidRPr="006920ED" w:rsidRDefault="00260F27" w:rsidP="00295866">
      <w:pPr>
        <w:pStyle w:val="Folgeposition"/>
        <w:keepNext/>
        <w:keepLines/>
      </w:pPr>
      <w:r w:rsidRPr="006920ED">
        <w:t>A</w:t>
      </w:r>
      <w:r w:rsidRPr="006920ED">
        <w:rPr>
          <w:sz w:val="12"/>
        </w:rPr>
        <w:t>+</w:t>
      </w:r>
      <w:r w:rsidRPr="006920ED">
        <w:tab/>
        <w:t>Riegelwanddämm.Mineralw-pl.14</w:t>
      </w:r>
      <w:r w:rsidR="00972C84" w:rsidRPr="006920ED">
        <w:t>0m</w:t>
      </w:r>
      <w:r w:rsidRPr="006920ED">
        <w:t>m</w:t>
      </w:r>
      <w:r w:rsidRPr="006920ED">
        <w:tab/>
        <w:t xml:space="preserve">m2 </w:t>
      </w:r>
    </w:p>
    <w:p w14:paraId="42C3F745" w14:textId="77777777" w:rsidR="00260F27" w:rsidRPr="006920ED" w:rsidRDefault="00260F27" w:rsidP="00295866">
      <w:pPr>
        <w:pStyle w:val="Langtext"/>
      </w:pPr>
    </w:p>
    <w:p w14:paraId="72F1DC8B" w14:textId="45E09435" w:rsidR="00260F27" w:rsidRPr="006920ED" w:rsidRDefault="00260F27" w:rsidP="00295866">
      <w:pPr>
        <w:pStyle w:val="Langtext"/>
      </w:pPr>
      <w:r w:rsidRPr="006920ED">
        <w:t>• 14</w:t>
      </w:r>
      <w:r w:rsidR="00972C84" w:rsidRPr="006920ED">
        <w:t>0</w:t>
      </w:r>
      <w:r w:rsidRPr="006920ED">
        <w:t xml:space="preserve"> </w:t>
      </w:r>
      <w:r w:rsidR="00972C84" w:rsidRPr="006920ED">
        <w:t>m</w:t>
      </w:r>
      <w:r w:rsidRPr="006920ED">
        <w:t>m dick</w:t>
      </w:r>
    </w:p>
    <w:p w14:paraId="43A6AF77" w14:textId="12B2C1BB" w:rsidR="00260F27" w:rsidRPr="006920ED" w:rsidRDefault="00260F27" w:rsidP="00295866">
      <w:pPr>
        <w:pStyle w:val="Langtext"/>
      </w:pPr>
      <w:r w:rsidRPr="006920ED">
        <w:t xml:space="preserve">• Wärmedurchlasswiderstand RD: </w:t>
      </w:r>
      <w:r w:rsidR="007D6179" w:rsidRPr="006920ED">
        <w:t xml:space="preserve">4,12 </w:t>
      </w:r>
      <w:r w:rsidRPr="006920ED">
        <w:t>m2K/W</w:t>
      </w:r>
    </w:p>
    <w:p w14:paraId="6CA64284" w14:textId="44C0237B" w:rsidR="00260F27" w:rsidRPr="006920ED" w:rsidRDefault="00260F27" w:rsidP="00295866">
      <w:pPr>
        <w:pStyle w:val="Langtext"/>
      </w:pPr>
      <w:r w:rsidRPr="006920ED">
        <w:t>z.B. ISOVER ULTIMATE H</w:t>
      </w:r>
      <w:r w:rsidR="006D7630" w:rsidRPr="006920ED">
        <w:t>olzbauplatte-034 (HBP-034)</w:t>
      </w:r>
      <w:r w:rsidRPr="006920ED">
        <w:t xml:space="preserve"> oder Gleichwertiges.</w:t>
      </w:r>
    </w:p>
    <w:p w14:paraId="4152BD6F" w14:textId="77777777" w:rsidR="00260F27" w:rsidRPr="006920ED" w:rsidRDefault="00260F27" w:rsidP="00295866">
      <w:pPr>
        <w:pStyle w:val="Langtext"/>
      </w:pPr>
      <w:r w:rsidRPr="006920ED">
        <w:t xml:space="preserve">Angebotenes </w:t>
      </w:r>
      <w:proofErr w:type="gramStart"/>
      <w:r w:rsidRPr="006920ED">
        <w:t>Erzeugnis:...</w:t>
      </w:r>
      <w:proofErr w:type="gramEnd"/>
      <w:r w:rsidRPr="006920ED">
        <w:t>.</w:t>
      </w:r>
    </w:p>
    <w:p w14:paraId="1E3A325A" w14:textId="39717BB5" w:rsidR="00260F27" w:rsidRPr="006920ED" w:rsidRDefault="00260F27" w:rsidP="00295866">
      <w:pPr>
        <w:pStyle w:val="Folgeposition"/>
        <w:keepNext/>
        <w:keepLines/>
      </w:pPr>
      <w:r w:rsidRPr="006920ED">
        <w:t>B</w:t>
      </w:r>
      <w:r w:rsidRPr="006920ED">
        <w:rPr>
          <w:sz w:val="12"/>
        </w:rPr>
        <w:t>+</w:t>
      </w:r>
      <w:r w:rsidRPr="006920ED">
        <w:tab/>
        <w:t>Riegelwanddämm.Mineralw-pl.16</w:t>
      </w:r>
      <w:r w:rsidR="00972C84" w:rsidRPr="006920ED">
        <w:t>0m</w:t>
      </w:r>
      <w:r w:rsidRPr="006920ED">
        <w:t>m</w:t>
      </w:r>
      <w:r w:rsidRPr="006920ED">
        <w:tab/>
        <w:t xml:space="preserve">m2 </w:t>
      </w:r>
    </w:p>
    <w:p w14:paraId="39AA772B" w14:textId="77777777" w:rsidR="00260F27" w:rsidRPr="006920ED" w:rsidRDefault="00260F27" w:rsidP="00295866">
      <w:pPr>
        <w:pStyle w:val="Langtext"/>
      </w:pPr>
    </w:p>
    <w:p w14:paraId="5BAA899B" w14:textId="7DA4913B" w:rsidR="00260F27" w:rsidRPr="006920ED" w:rsidRDefault="00260F27" w:rsidP="00295866">
      <w:pPr>
        <w:pStyle w:val="Langtext"/>
      </w:pPr>
      <w:r w:rsidRPr="006920ED">
        <w:t>• 16</w:t>
      </w:r>
      <w:r w:rsidR="00972C84" w:rsidRPr="006920ED">
        <w:t>0</w:t>
      </w:r>
      <w:r w:rsidRPr="006920ED">
        <w:t xml:space="preserve"> </w:t>
      </w:r>
      <w:r w:rsidR="00972C84" w:rsidRPr="006920ED">
        <w:t>m</w:t>
      </w:r>
      <w:r w:rsidRPr="006920ED">
        <w:t>m dick</w:t>
      </w:r>
    </w:p>
    <w:p w14:paraId="386DE91C" w14:textId="19248F84" w:rsidR="00260F27" w:rsidRPr="006920ED" w:rsidRDefault="00260F27" w:rsidP="00295866">
      <w:pPr>
        <w:pStyle w:val="Langtext"/>
      </w:pPr>
      <w:r w:rsidRPr="006920ED">
        <w:t xml:space="preserve">• Wärmedurchlasswiderstand RD: </w:t>
      </w:r>
      <w:r w:rsidR="007D6179" w:rsidRPr="006920ED">
        <w:t xml:space="preserve">4,71 </w:t>
      </w:r>
      <w:r w:rsidRPr="006920ED">
        <w:t>m2K/W</w:t>
      </w:r>
    </w:p>
    <w:p w14:paraId="6B949CEE" w14:textId="6317A9A6" w:rsidR="00260F27" w:rsidRPr="006920ED" w:rsidRDefault="00260F27" w:rsidP="00295866">
      <w:pPr>
        <w:pStyle w:val="Langtext"/>
      </w:pPr>
      <w:r w:rsidRPr="006920ED">
        <w:t xml:space="preserve">z.B. </w:t>
      </w:r>
      <w:r w:rsidR="00972C84" w:rsidRPr="006920ED">
        <w:t xml:space="preserve">ISOVER ULTIMATE Holzbauplatte-034 (HBP-034) </w:t>
      </w:r>
      <w:r w:rsidRPr="006920ED">
        <w:t>oder Gleichwertiges.</w:t>
      </w:r>
    </w:p>
    <w:p w14:paraId="3F55346C" w14:textId="77777777" w:rsidR="00260F27" w:rsidRPr="006920ED" w:rsidRDefault="00260F27" w:rsidP="00295866">
      <w:pPr>
        <w:pStyle w:val="Langtext"/>
      </w:pPr>
      <w:r w:rsidRPr="006920ED">
        <w:t xml:space="preserve">Angebotenes </w:t>
      </w:r>
      <w:proofErr w:type="gramStart"/>
      <w:r w:rsidRPr="006920ED">
        <w:t>Erzeugnis:...</w:t>
      </w:r>
      <w:proofErr w:type="gramEnd"/>
      <w:r w:rsidRPr="006920ED">
        <w:t>.</w:t>
      </w:r>
    </w:p>
    <w:p w14:paraId="42C8E4AE" w14:textId="26E57B10" w:rsidR="00260F27" w:rsidRPr="006920ED" w:rsidRDefault="00260F27" w:rsidP="00295866">
      <w:pPr>
        <w:pStyle w:val="Folgeposition"/>
        <w:keepNext/>
        <w:keepLines/>
      </w:pPr>
      <w:r w:rsidRPr="006920ED">
        <w:t>C</w:t>
      </w:r>
      <w:r w:rsidRPr="006920ED">
        <w:rPr>
          <w:sz w:val="12"/>
        </w:rPr>
        <w:t>+</w:t>
      </w:r>
      <w:r w:rsidRPr="006920ED">
        <w:tab/>
        <w:t>Riegelwanddämm.Mineralw-pl.18</w:t>
      </w:r>
      <w:r w:rsidR="00972C84" w:rsidRPr="006920ED">
        <w:t>0m</w:t>
      </w:r>
      <w:r w:rsidRPr="006920ED">
        <w:t>m</w:t>
      </w:r>
      <w:r w:rsidRPr="006920ED">
        <w:tab/>
        <w:t xml:space="preserve">m2 </w:t>
      </w:r>
    </w:p>
    <w:p w14:paraId="2FF9D20F" w14:textId="77777777" w:rsidR="00260F27" w:rsidRPr="006920ED" w:rsidRDefault="00260F27" w:rsidP="00295866">
      <w:pPr>
        <w:pStyle w:val="Langtext"/>
      </w:pPr>
    </w:p>
    <w:p w14:paraId="1DFC640A" w14:textId="24C5FC40" w:rsidR="00260F27" w:rsidRPr="006920ED" w:rsidRDefault="00260F27" w:rsidP="00295866">
      <w:pPr>
        <w:pStyle w:val="Langtext"/>
      </w:pPr>
      <w:r w:rsidRPr="006920ED">
        <w:t>• 18</w:t>
      </w:r>
      <w:r w:rsidR="00972C84" w:rsidRPr="006920ED">
        <w:t>0</w:t>
      </w:r>
      <w:r w:rsidRPr="006920ED">
        <w:t xml:space="preserve"> </w:t>
      </w:r>
      <w:r w:rsidR="00972C84" w:rsidRPr="006920ED">
        <w:t>m</w:t>
      </w:r>
      <w:r w:rsidRPr="006920ED">
        <w:t>m dick</w:t>
      </w:r>
    </w:p>
    <w:p w14:paraId="76969E42" w14:textId="5227244E" w:rsidR="00260F27" w:rsidRPr="006920ED" w:rsidRDefault="00260F27" w:rsidP="00295866">
      <w:pPr>
        <w:pStyle w:val="Langtext"/>
      </w:pPr>
      <w:r w:rsidRPr="006920ED">
        <w:t xml:space="preserve">• Wärmedurchlasswiderstand RD: </w:t>
      </w:r>
      <w:r w:rsidR="007D6179" w:rsidRPr="006920ED">
        <w:t xml:space="preserve">5,29 </w:t>
      </w:r>
      <w:r w:rsidRPr="006920ED">
        <w:t>m2K/W</w:t>
      </w:r>
    </w:p>
    <w:p w14:paraId="0B4246E3" w14:textId="2AA5A6D8" w:rsidR="00260F27" w:rsidRPr="006920ED" w:rsidRDefault="00260F27" w:rsidP="00295866">
      <w:pPr>
        <w:pStyle w:val="Langtext"/>
      </w:pPr>
      <w:r w:rsidRPr="006920ED">
        <w:t xml:space="preserve">z.B. </w:t>
      </w:r>
      <w:r w:rsidR="00972C84" w:rsidRPr="006920ED">
        <w:t xml:space="preserve">ISOVER ULTIMATE Holzbauplatte-034 (HBP-034) </w:t>
      </w:r>
      <w:r w:rsidRPr="006920ED">
        <w:t>oder Gleichwertiges.</w:t>
      </w:r>
    </w:p>
    <w:p w14:paraId="08A61E27" w14:textId="77777777" w:rsidR="00260F27" w:rsidRPr="006920ED" w:rsidRDefault="00260F27" w:rsidP="00295866">
      <w:pPr>
        <w:pStyle w:val="Langtext"/>
      </w:pPr>
      <w:r w:rsidRPr="006920ED">
        <w:t xml:space="preserve">Angebotenes </w:t>
      </w:r>
      <w:proofErr w:type="gramStart"/>
      <w:r w:rsidRPr="006920ED">
        <w:t>Erzeugnis:...</w:t>
      </w:r>
      <w:proofErr w:type="gramEnd"/>
      <w:r w:rsidRPr="006920ED">
        <w:t>.</w:t>
      </w:r>
    </w:p>
    <w:p w14:paraId="67DF6DAC" w14:textId="25AC4C11" w:rsidR="00260F27" w:rsidRPr="006920ED" w:rsidRDefault="00260F27" w:rsidP="00295866">
      <w:pPr>
        <w:pStyle w:val="Folgeposition"/>
        <w:keepNext/>
        <w:keepLines/>
      </w:pPr>
      <w:r w:rsidRPr="006920ED">
        <w:t>D</w:t>
      </w:r>
      <w:r w:rsidRPr="006920ED">
        <w:rPr>
          <w:sz w:val="12"/>
        </w:rPr>
        <w:t>+</w:t>
      </w:r>
      <w:r w:rsidRPr="006920ED">
        <w:tab/>
        <w:t>Riegelwanddämm.Mineralw-pl.20</w:t>
      </w:r>
      <w:r w:rsidR="00972C84" w:rsidRPr="006920ED">
        <w:t>0m</w:t>
      </w:r>
      <w:r w:rsidRPr="006920ED">
        <w:t>m</w:t>
      </w:r>
      <w:r w:rsidRPr="006920ED">
        <w:tab/>
        <w:t xml:space="preserve">m2 </w:t>
      </w:r>
    </w:p>
    <w:p w14:paraId="017F3F79" w14:textId="77777777" w:rsidR="00260F27" w:rsidRPr="006920ED" w:rsidRDefault="00260F27" w:rsidP="00295866">
      <w:pPr>
        <w:pStyle w:val="Langtext"/>
      </w:pPr>
    </w:p>
    <w:p w14:paraId="09B2AC39" w14:textId="13B6F3B6" w:rsidR="00260F27" w:rsidRPr="006920ED" w:rsidRDefault="00260F27" w:rsidP="00295866">
      <w:pPr>
        <w:pStyle w:val="Langtext"/>
      </w:pPr>
      <w:r w:rsidRPr="006920ED">
        <w:lastRenderedPageBreak/>
        <w:t>• 20</w:t>
      </w:r>
      <w:r w:rsidR="00972C84" w:rsidRPr="006920ED">
        <w:t>0</w:t>
      </w:r>
      <w:r w:rsidRPr="006920ED">
        <w:t xml:space="preserve"> </w:t>
      </w:r>
      <w:r w:rsidR="00972C84" w:rsidRPr="006920ED">
        <w:t>m</w:t>
      </w:r>
      <w:r w:rsidRPr="006920ED">
        <w:t>m dick</w:t>
      </w:r>
    </w:p>
    <w:p w14:paraId="2685C114" w14:textId="2F0BA4DE" w:rsidR="00260F27" w:rsidRPr="006920ED" w:rsidRDefault="00260F27" w:rsidP="00295866">
      <w:pPr>
        <w:pStyle w:val="Langtext"/>
      </w:pPr>
      <w:r w:rsidRPr="006920ED">
        <w:t xml:space="preserve">• Wärmedurchlasswiderstand RD: </w:t>
      </w:r>
      <w:r w:rsidR="007D6179" w:rsidRPr="006920ED">
        <w:t xml:space="preserve">5,88 </w:t>
      </w:r>
      <w:r w:rsidRPr="006920ED">
        <w:t>m2K/W</w:t>
      </w:r>
    </w:p>
    <w:p w14:paraId="744CEE59" w14:textId="04BACD55" w:rsidR="00260F27" w:rsidRPr="006920ED" w:rsidRDefault="00260F27" w:rsidP="00295866">
      <w:pPr>
        <w:pStyle w:val="Langtext"/>
      </w:pPr>
      <w:r w:rsidRPr="006920ED">
        <w:t xml:space="preserve">z.B. </w:t>
      </w:r>
      <w:r w:rsidR="00972C84" w:rsidRPr="006920ED">
        <w:t xml:space="preserve">ISOVER ULTIMATE Holzbauplatte-034 (HBP-034) </w:t>
      </w:r>
      <w:r w:rsidRPr="006920ED">
        <w:t>oder Gleichwertiges.</w:t>
      </w:r>
    </w:p>
    <w:p w14:paraId="4660B8DE" w14:textId="77777777" w:rsidR="00260F27" w:rsidRPr="006920ED" w:rsidRDefault="00260F27" w:rsidP="00295866">
      <w:pPr>
        <w:pStyle w:val="Langtext"/>
      </w:pPr>
      <w:r w:rsidRPr="006920ED">
        <w:t xml:space="preserve">Angebotenes </w:t>
      </w:r>
      <w:proofErr w:type="gramStart"/>
      <w:r w:rsidRPr="006920ED">
        <w:t>Erzeugnis:...</w:t>
      </w:r>
      <w:proofErr w:type="gramEnd"/>
      <w:r w:rsidRPr="006920ED">
        <w:t>.</w:t>
      </w:r>
    </w:p>
    <w:p w14:paraId="07A0E781" w14:textId="77777777" w:rsidR="00260F27" w:rsidRPr="006920ED" w:rsidRDefault="00260F27" w:rsidP="00295866">
      <w:pPr>
        <w:pStyle w:val="TrennungPOS"/>
      </w:pPr>
    </w:p>
    <w:p w14:paraId="42DE04F3" w14:textId="77777777" w:rsidR="00260F27" w:rsidRPr="006920ED" w:rsidRDefault="00260F27" w:rsidP="00295866">
      <w:pPr>
        <w:pStyle w:val="GrundtextPosNr"/>
        <w:keepNext/>
        <w:keepLines/>
      </w:pPr>
      <w:r w:rsidRPr="006920ED">
        <w:t>36.A7 95</w:t>
      </w:r>
    </w:p>
    <w:p w14:paraId="5A70A3E2" w14:textId="11F08445" w:rsidR="00260F27" w:rsidRPr="006920ED" w:rsidRDefault="00260F27" w:rsidP="00295866">
      <w:pPr>
        <w:pStyle w:val="Grundtext"/>
      </w:pPr>
      <w:r w:rsidRPr="006920ED">
        <w:t>Wärmedämmung von Dachschrägen/Riegelwänden (Decke/</w:t>
      </w:r>
      <w:proofErr w:type="spellStart"/>
      <w:r w:rsidRPr="006920ED">
        <w:t>Dach.Dämm</w:t>
      </w:r>
      <w:proofErr w:type="spellEnd"/>
      <w:r w:rsidRPr="006920ED">
        <w:t>.) aus gebundener (geb.) Mineralwolle mit enger Dickentoleranz und Klemmwirkung (</w:t>
      </w:r>
      <w:proofErr w:type="spellStart"/>
      <w:r w:rsidRPr="006920ED">
        <w:t>Klemmf</w:t>
      </w:r>
      <w:proofErr w:type="spellEnd"/>
      <w:r w:rsidRPr="006920ED">
        <w:t xml:space="preserve">), </w:t>
      </w:r>
      <w:r w:rsidR="00A124E5">
        <w:rPr>
          <w:highlight w:val="yellow"/>
        </w:rPr>
        <w:t xml:space="preserve">einseitig mit hellem Glasvlies kaschiert, </w:t>
      </w:r>
      <w:r w:rsidRPr="006920ED">
        <w:t>zwischen Sparren, Zangen, Latten, Riegeln und dergleichen abgleitsicher befestigt.</w:t>
      </w:r>
    </w:p>
    <w:p w14:paraId="2E4C0B7D" w14:textId="77777777" w:rsidR="00260F27" w:rsidRPr="006920ED" w:rsidRDefault="00260F27" w:rsidP="00295866">
      <w:pPr>
        <w:pStyle w:val="Grundtext"/>
      </w:pPr>
    </w:p>
    <w:p w14:paraId="366193F3" w14:textId="77777777" w:rsidR="00260F27" w:rsidRPr="006920ED" w:rsidRDefault="00260F27" w:rsidP="00295866">
      <w:pPr>
        <w:pStyle w:val="Grundtext"/>
      </w:pPr>
      <w:r w:rsidRPr="006920ED">
        <w:t>• nicht druckbelastbar</w:t>
      </w:r>
    </w:p>
    <w:p w14:paraId="5875AD70" w14:textId="77777777" w:rsidR="00260F27" w:rsidRPr="006920ED" w:rsidRDefault="00260F27" w:rsidP="00295866">
      <w:pPr>
        <w:pStyle w:val="Grundtext"/>
      </w:pPr>
      <w:r w:rsidRPr="006920ED">
        <w:t xml:space="preserve">• Wärmeleitfähigkeit </w:t>
      </w:r>
      <w:proofErr w:type="spellStart"/>
      <w:r w:rsidRPr="006920ED">
        <w:t>lambda</w:t>
      </w:r>
      <w:proofErr w:type="spellEnd"/>
      <w:r w:rsidRPr="006920ED">
        <w:t xml:space="preserve"> D = 0,034 W/</w:t>
      </w:r>
      <w:proofErr w:type="spellStart"/>
      <w:r w:rsidRPr="006920ED">
        <w:t>mK</w:t>
      </w:r>
      <w:proofErr w:type="spellEnd"/>
    </w:p>
    <w:p w14:paraId="358B8B90" w14:textId="77777777" w:rsidR="00260F27" w:rsidRPr="006920ED" w:rsidRDefault="00260F27" w:rsidP="00295866">
      <w:pPr>
        <w:pStyle w:val="Grundtext"/>
      </w:pPr>
      <w:r w:rsidRPr="006920ED">
        <w:t>• Produktart MW-WL gemäß ÖNORM B 6000</w:t>
      </w:r>
    </w:p>
    <w:p w14:paraId="4575E00A" w14:textId="1272E28A" w:rsidR="00260F27" w:rsidRPr="006920ED" w:rsidRDefault="00260F27" w:rsidP="00295866">
      <w:pPr>
        <w:pStyle w:val="Grundtext"/>
      </w:pPr>
      <w:r w:rsidRPr="006920ED">
        <w:t>• CE-Bezeichnungsschlüssel: MW-EN 13162-T2-MU1-AFr</w:t>
      </w:r>
      <w:r w:rsidR="00FF693C" w:rsidRPr="006920ED">
        <w:t>10</w:t>
      </w:r>
    </w:p>
    <w:p w14:paraId="64839F93" w14:textId="042C7293" w:rsidR="00C46E9E" w:rsidRPr="006920ED" w:rsidRDefault="00260F27" w:rsidP="00C46E9E">
      <w:pPr>
        <w:pStyle w:val="Grundtext"/>
      </w:pPr>
      <w:r w:rsidRPr="006920ED">
        <w:t>• </w:t>
      </w:r>
      <w:r w:rsidR="00210CBB" w:rsidRPr="006920ED">
        <w:t>Brandverhaltensklasse</w:t>
      </w:r>
      <w:r w:rsidRPr="006920ED">
        <w:t xml:space="preserve"> A1 gemäß ÖNORM EN 13501-1</w:t>
      </w:r>
      <w:r w:rsidR="00C46E9E" w:rsidRPr="006920ED">
        <w:t xml:space="preserve">, Schmelzpunkt </w:t>
      </w:r>
      <w:r w:rsidR="00C46E9E" w:rsidRPr="006920ED">
        <w:rPr>
          <w:rFonts w:cs="Arial"/>
        </w:rPr>
        <w:t>≥</w:t>
      </w:r>
      <w:r w:rsidR="00C46E9E" w:rsidRPr="006920ED">
        <w:t xml:space="preserve"> 1000°C</w:t>
      </w:r>
    </w:p>
    <w:p w14:paraId="288DB1A8" w14:textId="77777777" w:rsidR="00C46E9E" w:rsidRPr="006920ED" w:rsidRDefault="00C46E9E" w:rsidP="00C46E9E">
      <w:pPr>
        <w:pStyle w:val="Grundtext"/>
      </w:pPr>
      <w:r w:rsidRPr="006920ED">
        <w:t>• Erzeugnis mit CE-Zertifizierung</w:t>
      </w:r>
    </w:p>
    <w:p w14:paraId="407828A1" w14:textId="0BB58529" w:rsidR="00260F27" w:rsidRPr="006920ED" w:rsidRDefault="00C46E9E" w:rsidP="00C46E9E">
      <w:pPr>
        <w:pStyle w:val="Grundtextabsatz"/>
      </w:pPr>
      <w:r w:rsidRPr="006920ED">
        <w:t>• mit dem RAL-Gütezeichen und EUCEB-Markenzeichen ausgestattet</w:t>
      </w:r>
    </w:p>
    <w:p w14:paraId="4DC225C6" w14:textId="2457D9C7" w:rsidR="00C46E9E" w:rsidRPr="006920ED" w:rsidRDefault="00C46E9E" w:rsidP="00C46E9E">
      <w:pPr>
        <w:pStyle w:val="Grundtextabsatz"/>
      </w:pPr>
      <w:r w:rsidRPr="006920ED">
        <w:t xml:space="preserve">• Breite: 1200 mm </w:t>
      </w:r>
    </w:p>
    <w:p w14:paraId="5CBB81E0" w14:textId="7C372ABD" w:rsidR="00260F27" w:rsidRPr="006920ED" w:rsidRDefault="00260F27" w:rsidP="00295866">
      <w:pPr>
        <w:pStyle w:val="Folgeposition"/>
        <w:keepNext/>
        <w:keepLines/>
      </w:pPr>
      <w:r w:rsidRPr="006920ED">
        <w:t>B</w:t>
      </w:r>
      <w:r w:rsidRPr="006920ED">
        <w:rPr>
          <w:sz w:val="12"/>
        </w:rPr>
        <w:t>+</w:t>
      </w:r>
      <w:r w:rsidRPr="006920ED">
        <w:tab/>
        <w:t>Decke/Dach.Dämm.geb.MW Klemmf.</w:t>
      </w:r>
      <w:r w:rsidR="00043ABE" w:rsidRPr="00043ABE">
        <w:rPr>
          <w:highlight w:val="yellow"/>
        </w:rPr>
        <w:t xml:space="preserve">034 </w:t>
      </w:r>
      <w:r w:rsidRPr="006920ED">
        <w:t>10</w:t>
      </w:r>
      <w:r w:rsidR="00C46E9E" w:rsidRPr="006920ED">
        <w:t>0m</w:t>
      </w:r>
      <w:r w:rsidRPr="006920ED">
        <w:t>m</w:t>
      </w:r>
      <w:r w:rsidRPr="006920ED">
        <w:tab/>
        <w:t xml:space="preserve">m2 </w:t>
      </w:r>
    </w:p>
    <w:p w14:paraId="207262F7" w14:textId="77777777" w:rsidR="00260F27" w:rsidRPr="006920ED" w:rsidRDefault="00260F27" w:rsidP="00295866">
      <w:pPr>
        <w:pStyle w:val="Langtext"/>
      </w:pPr>
    </w:p>
    <w:p w14:paraId="5F4B697B" w14:textId="14C7C8F3" w:rsidR="00260F27" w:rsidRPr="006920ED" w:rsidRDefault="00260F27" w:rsidP="00295866">
      <w:pPr>
        <w:pStyle w:val="Langtext"/>
      </w:pPr>
      <w:r w:rsidRPr="006920ED">
        <w:t>• 10</w:t>
      </w:r>
      <w:r w:rsidR="00C46E9E" w:rsidRPr="006920ED">
        <w:t>0</w:t>
      </w:r>
      <w:r w:rsidRPr="006920ED">
        <w:t xml:space="preserve"> </w:t>
      </w:r>
      <w:r w:rsidR="00C46E9E" w:rsidRPr="006920ED">
        <w:t>m</w:t>
      </w:r>
      <w:r w:rsidRPr="006920ED">
        <w:t>m dick</w:t>
      </w:r>
    </w:p>
    <w:p w14:paraId="6B1A8606" w14:textId="6223DCE5" w:rsidR="00260F27" w:rsidRPr="006920ED" w:rsidRDefault="00260F27" w:rsidP="00295866">
      <w:pPr>
        <w:pStyle w:val="Langtext"/>
      </w:pPr>
      <w:r w:rsidRPr="006920ED">
        <w:t xml:space="preserve">• Wärmedurchlasswiderstand RD: </w:t>
      </w:r>
      <w:r w:rsidR="007D6179" w:rsidRPr="006920ED">
        <w:t xml:space="preserve">2,94 </w:t>
      </w:r>
      <w:r w:rsidRPr="006920ED">
        <w:t>m2K/W</w:t>
      </w:r>
    </w:p>
    <w:p w14:paraId="7394750F" w14:textId="520132A6" w:rsidR="00260F27" w:rsidRPr="006920ED" w:rsidRDefault="00260F27" w:rsidP="00295866">
      <w:pPr>
        <w:pStyle w:val="Langtext"/>
      </w:pPr>
      <w:r w:rsidRPr="006920ED">
        <w:t xml:space="preserve">z.B. ISOVER ULTIMATE </w:t>
      </w:r>
      <w:r w:rsidR="00FF693C" w:rsidRPr="006920ED">
        <w:t>Zwischensparrenklemmfilz-034 (ZKF-034)</w:t>
      </w:r>
      <w:r w:rsidR="00C46E9E" w:rsidRPr="006920ED">
        <w:t xml:space="preserve"> </w:t>
      </w:r>
      <w:r w:rsidRPr="006920ED">
        <w:t>oder Gleichwertiges.</w:t>
      </w:r>
    </w:p>
    <w:p w14:paraId="215BBB69" w14:textId="77777777" w:rsidR="00260F27" w:rsidRPr="006920ED" w:rsidRDefault="00260F27" w:rsidP="00295866">
      <w:pPr>
        <w:pStyle w:val="Langtext"/>
      </w:pPr>
      <w:r w:rsidRPr="006920ED">
        <w:t xml:space="preserve">Angebotenes </w:t>
      </w:r>
      <w:proofErr w:type="gramStart"/>
      <w:r w:rsidRPr="006920ED">
        <w:t>Erzeugnis:...</w:t>
      </w:r>
      <w:proofErr w:type="gramEnd"/>
      <w:r w:rsidRPr="006920ED">
        <w:t>.</w:t>
      </w:r>
    </w:p>
    <w:p w14:paraId="57316177" w14:textId="29F97C69" w:rsidR="00260F27" w:rsidRPr="006920ED" w:rsidRDefault="00260F27" w:rsidP="00295866">
      <w:pPr>
        <w:pStyle w:val="Folgeposition"/>
        <w:keepNext/>
        <w:keepLines/>
      </w:pPr>
      <w:r w:rsidRPr="006920ED">
        <w:t>C</w:t>
      </w:r>
      <w:r w:rsidRPr="006920ED">
        <w:rPr>
          <w:sz w:val="12"/>
        </w:rPr>
        <w:t>+</w:t>
      </w:r>
      <w:r w:rsidRPr="006920ED">
        <w:tab/>
        <w:t>Decke/Dach.Dämm.geb.MW Klemmf.</w:t>
      </w:r>
      <w:r w:rsidR="00043ABE" w:rsidRPr="00043ABE">
        <w:rPr>
          <w:highlight w:val="yellow"/>
        </w:rPr>
        <w:t>034</w:t>
      </w:r>
      <w:r w:rsidR="00043ABE" w:rsidRPr="00043ABE">
        <w:rPr>
          <w:highlight w:val="yellow"/>
        </w:rPr>
        <w:t xml:space="preserve"> </w:t>
      </w:r>
      <w:r w:rsidRPr="006920ED">
        <w:t>12</w:t>
      </w:r>
      <w:r w:rsidR="00C46E9E" w:rsidRPr="006920ED">
        <w:t>0m</w:t>
      </w:r>
      <w:r w:rsidRPr="006920ED">
        <w:t>m</w:t>
      </w:r>
      <w:r w:rsidRPr="006920ED">
        <w:tab/>
        <w:t xml:space="preserve">m2 </w:t>
      </w:r>
    </w:p>
    <w:p w14:paraId="1C750686" w14:textId="77777777" w:rsidR="00260F27" w:rsidRPr="006920ED" w:rsidRDefault="00260F27" w:rsidP="00295866">
      <w:pPr>
        <w:pStyle w:val="Langtext"/>
      </w:pPr>
    </w:p>
    <w:p w14:paraId="5087F28F" w14:textId="259E720E" w:rsidR="00260F27" w:rsidRPr="006920ED" w:rsidRDefault="00260F27" w:rsidP="00295866">
      <w:pPr>
        <w:pStyle w:val="Langtext"/>
      </w:pPr>
      <w:r w:rsidRPr="006920ED">
        <w:t>• 12</w:t>
      </w:r>
      <w:r w:rsidR="00C46E9E" w:rsidRPr="006920ED">
        <w:t>0</w:t>
      </w:r>
      <w:r w:rsidRPr="006920ED">
        <w:t xml:space="preserve"> </w:t>
      </w:r>
      <w:r w:rsidR="00C46E9E" w:rsidRPr="006920ED">
        <w:t>m</w:t>
      </w:r>
      <w:r w:rsidRPr="006920ED">
        <w:t>m dick</w:t>
      </w:r>
    </w:p>
    <w:p w14:paraId="0A71346A" w14:textId="1A1D8ABD" w:rsidR="00260F27" w:rsidRPr="006920ED" w:rsidRDefault="00260F27" w:rsidP="00295866">
      <w:pPr>
        <w:pStyle w:val="Langtext"/>
      </w:pPr>
      <w:r w:rsidRPr="006920ED">
        <w:t xml:space="preserve">• Wärmedurchlasswiderstand RD: </w:t>
      </w:r>
      <w:r w:rsidR="007D6179" w:rsidRPr="006920ED">
        <w:t xml:space="preserve">3,53 </w:t>
      </w:r>
      <w:r w:rsidRPr="006920ED">
        <w:t>m2K/W</w:t>
      </w:r>
    </w:p>
    <w:p w14:paraId="33F47F88" w14:textId="169611F1" w:rsidR="00260F27" w:rsidRPr="006920ED" w:rsidRDefault="00260F27" w:rsidP="00295866">
      <w:pPr>
        <w:pStyle w:val="Langtext"/>
      </w:pPr>
      <w:r w:rsidRPr="006920ED">
        <w:t xml:space="preserve">z.B. ISOVER ULTIMATE </w:t>
      </w:r>
      <w:r w:rsidR="00C46E9E" w:rsidRPr="006920ED">
        <w:t xml:space="preserve">Zwischensparrenklemmfilz-034 (ZKF-034) </w:t>
      </w:r>
      <w:r w:rsidRPr="006920ED">
        <w:t>oder Gleichwertiges.</w:t>
      </w:r>
    </w:p>
    <w:p w14:paraId="45CD40A6" w14:textId="77777777" w:rsidR="00260F27" w:rsidRPr="006920ED" w:rsidRDefault="00260F27" w:rsidP="00295866">
      <w:pPr>
        <w:pStyle w:val="Langtext"/>
      </w:pPr>
      <w:r w:rsidRPr="006920ED">
        <w:t xml:space="preserve">Angebotenes </w:t>
      </w:r>
      <w:proofErr w:type="gramStart"/>
      <w:r w:rsidRPr="006920ED">
        <w:t>Erzeugnis:...</w:t>
      </w:r>
      <w:proofErr w:type="gramEnd"/>
      <w:r w:rsidRPr="006920ED">
        <w:t>.</w:t>
      </w:r>
    </w:p>
    <w:p w14:paraId="6E35FBA4" w14:textId="405E9C9E" w:rsidR="00260F27" w:rsidRPr="006920ED" w:rsidRDefault="00260F27" w:rsidP="00295866">
      <w:pPr>
        <w:pStyle w:val="Folgeposition"/>
        <w:keepNext/>
        <w:keepLines/>
      </w:pPr>
      <w:r w:rsidRPr="006920ED">
        <w:t>D</w:t>
      </w:r>
      <w:r w:rsidRPr="006920ED">
        <w:rPr>
          <w:sz w:val="12"/>
        </w:rPr>
        <w:t>+</w:t>
      </w:r>
      <w:r w:rsidRPr="006920ED">
        <w:tab/>
        <w:t>Decke/Dach.Dämm.geb.MW Klemmf.</w:t>
      </w:r>
      <w:r w:rsidR="00043ABE" w:rsidRPr="00043ABE">
        <w:rPr>
          <w:highlight w:val="yellow"/>
        </w:rPr>
        <w:t>034</w:t>
      </w:r>
      <w:r w:rsidR="00043ABE" w:rsidRPr="00043ABE">
        <w:rPr>
          <w:highlight w:val="yellow"/>
        </w:rPr>
        <w:t xml:space="preserve"> </w:t>
      </w:r>
      <w:r w:rsidRPr="006920ED">
        <w:t>14</w:t>
      </w:r>
      <w:r w:rsidR="00C46E9E" w:rsidRPr="006920ED">
        <w:t>0m</w:t>
      </w:r>
      <w:r w:rsidRPr="006920ED">
        <w:t>m</w:t>
      </w:r>
      <w:r w:rsidRPr="006920ED">
        <w:tab/>
        <w:t xml:space="preserve">m2 </w:t>
      </w:r>
    </w:p>
    <w:p w14:paraId="2803AC87" w14:textId="77777777" w:rsidR="00260F27" w:rsidRPr="006920ED" w:rsidRDefault="00260F27" w:rsidP="00295866">
      <w:pPr>
        <w:pStyle w:val="Langtext"/>
      </w:pPr>
    </w:p>
    <w:p w14:paraId="2FFE8AE4" w14:textId="24D3FF9F" w:rsidR="00260F27" w:rsidRPr="006920ED" w:rsidRDefault="00260F27" w:rsidP="00295866">
      <w:pPr>
        <w:pStyle w:val="Langtext"/>
      </w:pPr>
      <w:r w:rsidRPr="006920ED">
        <w:t>• 14</w:t>
      </w:r>
      <w:r w:rsidR="00C46E9E" w:rsidRPr="006920ED">
        <w:t>0</w:t>
      </w:r>
      <w:r w:rsidRPr="006920ED">
        <w:t xml:space="preserve"> </w:t>
      </w:r>
      <w:r w:rsidR="00C46E9E" w:rsidRPr="006920ED">
        <w:t>m</w:t>
      </w:r>
      <w:r w:rsidRPr="006920ED">
        <w:t>m dick</w:t>
      </w:r>
    </w:p>
    <w:p w14:paraId="53230A1E" w14:textId="0336A276" w:rsidR="00260F27" w:rsidRPr="006920ED" w:rsidRDefault="00260F27" w:rsidP="00295866">
      <w:pPr>
        <w:pStyle w:val="Langtext"/>
      </w:pPr>
      <w:r w:rsidRPr="006920ED">
        <w:t xml:space="preserve">• Wärmedurchlasswiderstand RD: </w:t>
      </w:r>
      <w:bookmarkStart w:id="88" w:name="_Hlk112136249"/>
      <w:r w:rsidR="007D6179" w:rsidRPr="006920ED">
        <w:t xml:space="preserve">4,12 </w:t>
      </w:r>
      <w:bookmarkEnd w:id="88"/>
      <w:r w:rsidRPr="006920ED">
        <w:t>m2K/W</w:t>
      </w:r>
    </w:p>
    <w:p w14:paraId="02481112" w14:textId="30317DE7" w:rsidR="00260F27" w:rsidRPr="006920ED" w:rsidRDefault="00260F27" w:rsidP="00295866">
      <w:pPr>
        <w:pStyle w:val="Langtext"/>
      </w:pPr>
      <w:r w:rsidRPr="006920ED">
        <w:t xml:space="preserve">z.B. ISOVER ULTIMATE </w:t>
      </w:r>
      <w:r w:rsidR="00C46E9E" w:rsidRPr="006920ED">
        <w:t xml:space="preserve">Zwischensparrenklemmfilz-034 (ZKF-034) </w:t>
      </w:r>
      <w:r w:rsidRPr="006920ED">
        <w:t>oder Gleichwertiges.</w:t>
      </w:r>
    </w:p>
    <w:p w14:paraId="21C38FCC" w14:textId="5D31BCA3" w:rsidR="00260F27" w:rsidRPr="006920ED" w:rsidRDefault="00260F27" w:rsidP="00295866">
      <w:pPr>
        <w:pStyle w:val="Langtext"/>
      </w:pPr>
      <w:r w:rsidRPr="006920ED">
        <w:t xml:space="preserve">Angebotenes </w:t>
      </w:r>
      <w:proofErr w:type="gramStart"/>
      <w:r w:rsidRPr="006920ED">
        <w:t>Erzeugnis:...</w:t>
      </w:r>
      <w:proofErr w:type="gramEnd"/>
      <w:r w:rsidRPr="006920ED">
        <w:t>.</w:t>
      </w:r>
    </w:p>
    <w:p w14:paraId="581E90E1" w14:textId="77777777" w:rsidR="00C46E9E" w:rsidRPr="006920ED" w:rsidRDefault="00C46E9E" w:rsidP="00295866">
      <w:pPr>
        <w:pStyle w:val="Langtext"/>
      </w:pPr>
    </w:p>
    <w:p w14:paraId="667037B0" w14:textId="74CF8D5F" w:rsidR="00260F27" w:rsidRPr="006920ED" w:rsidRDefault="00260F27" w:rsidP="00295866">
      <w:pPr>
        <w:pStyle w:val="Folgeposition"/>
        <w:keepNext/>
        <w:keepLines/>
      </w:pPr>
      <w:r w:rsidRPr="006920ED">
        <w:t>E</w:t>
      </w:r>
      <w:r w:rsidRPr="006920ED">
        <w:rPr>
          <w:sz w:val="12"/>
        </w:rPr>
        <w:t>+</w:t>
      </w:r>
      <w:r w:rsidRPr="006920ED">
        <w:tab/>
        <w:t>Decke/Dach.Dämm.geb.MW Klemmf.</w:t>
      </w:r>
      <w:r w:rsidR="00043ABE" w:rsidRPr="00043ABE">
        <w:rPr>
          <w:highlight w:val="yellow"/>
        </w:rPr>
        <w:t xml:space="preserve">034 </w:t>
      </w:r>
      <w:r w:rsidRPr="006920ED">
        <w:t>16</w:t>
      </w:r>
      <w:r w:rsidR="00C46E9E" w:rsidRPr="006920ED">
        <w:t>0m</w:t>
      </w:r>
      <w:r w:rsidRPr="006920ED">
        <w:t>m</w:t>
      </w:r>
      <w:r w:rsidRPr="006920ED">
        <w:tab/>
        <w:t xml:space="preserve">m2 </w:t>
      </w:r>
    </w:p>
    <w:p w14:paraId="7A153CB7" w14:textId="77777777" w:rsidR="00260F27" w:rsidRPr="006920ED" w:rsidRDefault="00260F27" w:rsidP="00295866">
      <w:pPr>
        <w:pStyle w:val="Langtext"/>
      </w:pPr>
    </w:p>
    <w:p w14:paraId="1BC73A42" w14:textId="0704AC32" w:rsidR="00260F27" w:rsidRPr="006920ED" w:rsidRDefault="00260F27" w:rsidP="00295866">
      <w:pPr>
        <w:pStyle w:val="Langtext"/>
      </w:pPr>
      <w:r w:rsidRPr="006920ED">
        <w:t>• 16</w:t>
      </w:r>
      <w:r w:rsidR="00C46E9E" w:rsidRPr="006920ED">
        <w:t>0</w:t>
      </w:r>
      <w:r w:rsidRPr="006920ED">
        <w:t xml:space="preserve"> </w:t>
      </w:r>
      <w:r w:rsidR="00C46E9E" w:rsidRPr="006920ED">
        <w:t>m</w:t>
      </w:r>
      <w:r w:rsidRPr="006920ED">
        <w:t>m dick</w:t>
      </w:r>
    </w:p>
    <w:p w14:paraId="4512C088" w14:textId="78978654" w:rsidR="00260F27" w:rsidRPr="006920ED" w:rsidRDefault="00260F27" w:rsidP="00295866">
      <w:pPr>
        <w:pStyle w:val="Langtext"/>
      </w:pPr>
      <w:r w:rsidRPr="006920ED">
        <w:t xml:space="preserve">• Wärmedurchlasswiderstand RD: </w:t>
      </w:r>
      <w:bookmarkStart w:id="89" w:name="_Hlk112136257"/>
      <w:r w:rsidR="007D6179" w:rsidRPr="006920ED">
        <w:t xml:space="preserve">4,71 </w:t>
      </w:r>
      <w:bookmarkEnd w:id="89"/>
      <w:r w:rsidRPr="006920ED">
        <w:t>m2K/W</w:t>
      </w:r>
    </w:p>
    <w:p w14:paraId="7B70F0FA" w14:textId="66FFE9C3" w:rsidR="00260F27" w:rsidRPr="006920ED" w:rsidRDefault="00260F27" w:rsidP="00B2575A">
      <w:pPr>
        <w:pStyle w:val="Langtext"/>
      </w:pPr>
      <w:r w:rsidRPr="006920ED">
        <w:t xml:space="preserve">z.B. ISOVER ULTIMATE </w:t>
      </w:r>
      <w:r w:rsidR="00C46E9E" w:rsidRPr="006920ED">
        <w:t xml:space="preserve">Zwischensparrenklemmfilz-034 (ZKF-034) </w:t>
      </w:r>
      <w:r w:rsidRPr="006920ED">
        <w:t>oder Gleichwertiges.</w:t>
      </w:r>
    </w:p>
    <w:p w14:paraId="36D9A347" w14:textId="77777777" w:rsidR="00260F27" w:rsidRPr="006920ED" w:rsidRDefault="00260F27" w:rsidP="00B2575A">
      <w:pPr>
        <w:pStyle w:val="Langtext"/>
      </w:pPr>
      <w:r w:rsidRPr="006920ED">
        <w:t xml:space="preserve">Angebotenes </w:t>
      </w:r>
      <w:proofErr w:type="gramStart"/>
      <w:r w:rsidRPr="006920ED">
        <w:t>Erzeugnis:...</w:t>
      </w:r>
      <w:proofErr w:type="gramEnd"/>
      <w:r w:rsidRPr="006920ED">
        <w:t>.</w:t>
      </w:r>
    </w:p>
    <w:p w14:paraId="5659A964" w14:textId="3C198F11" w:rsidR="00260F27" w:rsidRPr="006920ED" w:rsidRDefault="00260F27" w:rsidP="00B2575A">
      <w:pPr>
        <w:pStyle w:val="Folgeposition"/>
        <w:keepNext/>
        <w:keepLines/>
      </w:pPr>
      <w:r w:rsidRPr="006920ED">
        <w:t>F</w:t>
      </w:r>
      <w:r w:rsidRPr="006920ED">
        <w:rPr>
          <w:sz w:val="12"/>
        </w:rPr>
        <w:t>+</w:t>
      </w:r>
      <w:r w:rsidRPr="006920ED">
        <w:tab/>
        <w:t>Decke/Dach.Dämm.geb.MW Klemmf.</w:t>
      </w:r>
      <w:r w:rsidR="00043ABE" w:rsidRPr="00043ABE">
        <w:rPr>
          <w:highlight w:val="yellow"/>
        </w:rPr>
        <w:t xml:space="preserve">034 </w:t>
      </w:r>
      <w:r w:rsidRPr="006920ED">
        <w:t>18</w:t>
      </w:r>
      <w:r w:rsidR="00C46E9E" w:rsidRPr="006920ED">
        <w:t>0m</w:t>
      </w:r>
      <w:r w:rsidRPr="006920ED">
        <w:t>m</w:t>
      </w:r>
      <w:r w:rsidRPr="006920ED">
        <w:tab/>
        <w:t xml:space="preserve">m2 </w:t>
      </w:r>
    </w:p>
    <w:p w14:paraId="48C44FEC" w14:textId="77777777" w:rsidR="00260F27" w:rsidRPr="006920ED" w:rsidRDefault="00260F27" w:rsidP="00B2575A">
      <w:pPr>
        <w:pStyle w:val="Langtext"/>
      </w:pPr>
    </w:p>
    <w:p w14:paraId="2E3AEE79" w14:textId="4BCC4CFC" w:rsidR="00260F27" w:rsidRPr="006920ED" w:rsidRDefault="00260F27" w:rsidP="00B2575A">
      <w:pPr>
        <w:pStyle w:val="Langtext"/>
      </w:pPr>
      <w:r w:rsidRPr="006920ED">
        <w:t>• 18</w:t>
      </w:r>
      <w:r w:rsidR="00C46E9E" w:rsidRPr="006920ED">
        <w:t>0</w:t>
      </w:r>
      <w:r w:rsidRPr="006920ED">
        <w:t xml:space="preserve"> </w:t>
      </w:r>
      <w:r w:rsidR="00C46E9E" w:rsidRPr="006920ED">
        <w:t>m</w:t>
      </w:r>
      <w:r w:rsidRPr="006920ED">
        <w:t>m dick</w:t>
      </w:r>
    </w:p>
    <w:p w14:paraId="25DB545A" w14:textId="4F7248CB" w:rsidR="00260F27" w:rsidRPr="006920ED" w:rsidRDefault="00260F27" w:rsidP="00B2575A">
      <w:pPr>
        <w:pStyle w:val="Langtext"/>
      </w:pPr>
      <w:r w:rsidRPr="006920ED">
        <w:t xml:space="preserve">• Wärmedurchlasswiderstand RD: </w:t>
      </w:r>
      <w:bookmarkStart w:id="90" w:name="_Hlk112136263"/>
      <w:r w:rsidR="007D6179" w:rsidRPr="006920ED">
        <w:t xml:space="preserve">5,29 </w:t>
      </w:r>
      <w:bookmarkEnd w:id="90"/>
      <w:r w:rsidRPr="006920ED">
        <w:t>m2K/W</w:t>
      </w:r>
    </w:p>
    <w:p w14:paraId="6A3FC39B" w14:textId="222F0BCF" w:rsidR="00260F27" w:rsidRPr="006920ED" w:rsidRDefault="00260F27" w:rsidP="00B2575A">
      <w:pPr>
        <w:pStyle w:val="Langtext"/>
      </w:pPr>
      <w:r w:rsidRPr="006920ED">
        <w:t xml:space="preserve">z.B. ISOVER ULTIMATE </w:t>
      </w:r>
      <w:r w:rsidR="00C46E9E" w:rsidRPr="006920ED">
        <w:t xml:space="preserve">Zwischensparrenklemmfilz-034 (ZKF-034) </w:t>
      </w:r>
      <w:r w:rsidRPr="006920ED">
        <w:t>oder Gleichwertiges.</w:t>
      </w:r>
    </w:p>
    <w:p w14:paraId="2B3FF304" w14:textId="77777777" w:rsidR="00260F27" w:rsidRPr="006920ED" w:rsidRDefault="00260F27" w:rsidP="00B2575A">
      <w:pPr>
        <w:pStyle w:val="Langtext"/>
      </w:pPr>
      <w:r w:rsidRPr="006920ED">
        <w:t xml:space="preserve">Angebotenes </w:t>
      </w:r>
      <w:proofErr w:type="gramStart"/>
      <w:r w:rsidRPr="006920ED">
        <w:t>Erzeugnis:...</w:t>
      </w:r>
      <w:proofErr w:type="gramEnd"/>
      <w:r w:rsidRPr="006920ED">
        <w:t>.</w:t>
      </w:r>
    </w:p>
    <w:p w14:paraId="4F5AB4E6" w14:textId="43608E72" w:rsidR="00260F27" w:rsidRPr="006920ED" w:rsidRDefault="00260F27" w:rsidP="00B2575A">
      <w:pPr>
        <w:pStyle w:val="Folgeposition"/>
        <w:keepNext/>
        <w:keepLines/>
      </w:pPr>
      <w:r w:rsidRPr="006920ED">
        <w:t>G</w:t>
      </w:r>
      <w:r w:rsidRPr="006920ED">
        <w:rPr>
          <w:sz w:val="12"/>
        </w:rPr>
        <w:t>+</w:t>
      </w:r>
      <w:r w:rsidRPr="006920ED">
        <w:tab/>
        <w:t>Decke/Dach.Dämm.geb.MW Klemmf.</w:t>
      </w:r>
      <w:r w:rsidR="00043ABE" w:rsidRPr="00043ABE">
        <w:rPr>
          <w:highlight w:val="yellow"/>
        </w:rPr>
        <w:t xml:space="preserve">034 </w:t>
      </w:r>
      <w:r w:rsidRPr="006920ED">
        <w:t>20</w:t>
      </w:r>
      <w:r w:rsidR="00C46E9E" w:rsidRPr="006920ED">
        <w:t>0m</w:t>
      </w:r>
      <w:r w:rsidRPr="006920ED">
        <w:t>m</w:t>
      </w:r>
      <w:r w:rsidRPr="006920ED">
        <w:tab/>
        <w:t xml:space="preserve">m2 </w:t>
      </w:r>
    </w:p>
    <w:p w14:paraId="65DAAA3A" w14:textId="77777777" w:rsidR="00260F27" w:rsidRPr="006920ED" w:rsidRDefault="00260F27" w:rsidP="00B2575A">
      <w:pPr>
        <w:pStyle w:val="Langtext"/>
      </w:pPr>
    </w:p>
    <w:p w14:paraId="10C168A3" w14:textId="4BCD6247" w:rsidR="00260F27" w:rsidRPr="006920ED" w:rsidRDefault="00260F27" w:rsidP="00B2575A">
      <w:pPr>
        <w:pStyle w:val="Langtext"/>
      </w:pPr>
      <w:r w:rsidRPr="006920ED">
        <w:t>• 20</w:t>
      </w:r>
      <w:r w:rsidR="00C46E9E" w:rsidRPr="006920ED">
        <w:t>0</w:t>
      </w:r>
      <w:r w:rsidRPr="006920ED">
        <w:t xml:space="preserve"> </w:t>
      </w:r>
      <w:r w:rsidR="00C46E9E" w:rsidRPr="006920ED">
        <w:t>m</w:t>
      </w:r>
      <w:r w:rsidRPr="006920ED">
        <w:t>m dick</w:t>
      </w:r>
    </w:p>
    <w:p w14:paraId="66D7E877" w14:textId="0432AC04" w:rsidR="00260F27" w:rsidRPr="006920ED" w:rsidRDefault="00260F27" w:rsidP="00B2575A">
      <w:pPr>
        <w:pStyle w:val="Langtext"/>
      </w:pPr>
      <w:r w:rsidRPr="006920ED">
        <w:t xml:space="preserve">• Wärmedurchlasswiderstand RD: </w:t>
      </w:r>
      <w:bookmarkStart w:id="91" w:name="_Hlk112136271"/>
      <w:r w:rsidR="007D6179" w:rsidRPr="006920ED">
        <w:t xml:space="preserve">5,88 </w:t>
      </w:r>
      <w:bookmarkEnd w:id="91"/>
      <w:r w:rsidRPr="006920ED">
        <w:t>m2K/W</w:t>
      </w:r>
    </w:p>
    <w:p w14:paraId="03FE005D" w14:textId="71579CB1" w:rsidR="00260F27" w:rsidRPr="006920ED" w:rsidRDefault="00260F27" w:rsidP="00B2575A">
      <w:pPr>
        <w:pStyle w:val="Langtext"/>
      </w:pPr>
      <w:r w:rsidRPr="006920ED">
        <w:t xml:space="preserve">z.B. ISOVER ULTIMATE </w:t>
      </w:r>
      <w:r w:rsidR="00C46E9E" w:rsidRPr="006920ED">
        <w:t xml:space="preserve">Zwischensparrenklemmfilz-034 (ZKF-034) </w:t>
      </w:r>
      <w:r w:rsidRPr="006920ED">
        <w:t>oder Gleichwertiges.</w:t>
      </w:r>
    </w:p>
    <w:p w14:paraId="4260AF2D" w14:textId="77777777" w:rsidR="00260F27" w:rsidRPr="006920ED" w:rsidRDefault="00260F27" w:rsidP="00B2575A">
      <w:pPr>
        <w:pStyle w:val="Langtext"/>
      </w:pPr>
      <w:r w:rsidRPr="006920ED">
        <w:t xml:space="preserve">Angebotenes </w:t>
      </w:r>
      <w:proofErr w:type="gramStart"/>
      <w:r w:rsidRPr="006920ED">
        <w:t>Erzeugnis:...</w:t>
      </w:r>
      <w:proofErr w:type="gramEnd"/>
      <w:r w:rsidRPr="006920ED">
        <w:t>.</w:t>
      </w:r>
    </w:p>
    <w:p w14:paraId="122D1E74" w14:textId="7206CC82" w:rsidR="00260F27" w:rsidRPr="006920ED" w:rsidRDefault="00260F27" w:rsidP="00B2575A">
      <w:pPr>
        <w:pStyle w:val="Folgeposition"/>
        <w:keepNext/>
        <w:keepLines/>
      </w:pPr>
      <w:r w:rsidRPr="006920ED">
        <w:t>H</w:t>
      </w:r>
      <w:r w:rsidRPr="006920ED">
        <w:rPr>
          <w:sz w:val="12"/>
        </w:rPr>
        <w:t>+</w:t>
      </w:r>
      <w:r w:rsidRPr="006920ED">
        <w:tab/>
        <w:t>Decke/Dach.Dämm.geb.MW Klemmf.</w:t>
      </w:r>
      <w:r w:rsidR="00043ABE" w:rsidRPr="00043ABE">
        <w:rPr>
          <w:highlight w:val="yellow"/>
        </w:rPr>
        <w:t xml:space="preserve">034 </w:t>
      </w:r>
      <w:r w:rsidRPr="006920ED">
        <w:t>22</w:t>
      </w:r>
      <w:r w:rsidR="00C46E9E" w:rsidRPr="006920ED">
        <w:t>0m</w:t>
      </w:r>
      <w:r w:rsidRPr="006920ED">
        <w:t>m</w:t>
      </w:r>
      <w:r w:rsidRPr="006920ED">
        <w:tab/>
        <w:t xml:space="preserve">m2 </w:t>
      </w:r>
    </w:p>
    <w:p w14:paraId="67F5F818" w14:textId="77777777" w:rsidR="00260F27" w:rsidRPr="006920ED" w:rsidRDefault="00260F27" w:rsidP="00B2575A">
      <w:pPr>
        <w:pStyle w:val="Langtext"/>
      </w:pPr>
    </w:p>
    <w:p w14:paraId="623B9426" w14:textId="6502B624" w:rsidR="00260F27" w:rsidRPr="006920ED" w:rsidRDefault="00260F27" w:rsidP="00B2575A">
      <w:pPr>
        <w:pStyle w:val="Langtext"/>
      </w:pPr>
      <w:r w:rsidRPr="006920ED">
        <w:t>• 22</w:t>
      </w:r>
      <w:r w:rsidR="00C46E9E" w:rsidRPr="006920ED">
        <w:t>0</w:t>
      </w:r>
      <w:r w:rsidRPr="006920ED">
        <w:t xml:space="preserve"> </w:t>
      </w:r>
      <w:r w:rsidR="00C46E9E" w:rsidRPr="006920ED">
        <w:t>m</w:t>
      </w:r>
      <w:r w:rsidRPr="006920ED">
        <w:t>m dick</w:t>
      </w:r>
    </w:p>
    <w:p w14:paraId="22AF5112" w14:textId="51063FC4" w:rsidR="00260F27" w:rsidRPr="006920ED" w:rsidRDefault="00260F27" w:rsidP="00B2575A">
      <w:pPr>
        <w:pStyle w:val="Langtext"/>
      </w:pPr>
      <w:r w:rsidRPr="006920ED">
        <w:t xml:space="preserve">• Wärmedurchlasswiderstand RD: </w:t>
      </w:r>
      <w:r w:rsidR="007D6179" w:rsidRPr="006920ED">
        <w:t xml:space="preserve">6,47 </w:t>
      </w:r>
      <w:r w:rsidRPr="006920ED">
        <w:t>m2K/W</w:t>
      </w:r>
    </w:p>
    <w:p w14:paraId="3AC5DC28" w14:textId="62CA4AE8" w:rsidR="00260F27" w:rsidRPr="006920ED" w:rsidRDefault="00260F27" w:rsidP="00B2575A">
      <w:pPr>
        <w:pStyle w:val="Langtext"/>
      </w:pPr>
      <w:r w:rsidRPr="006920ED">
        <w:t xml:space="preserve">z.B. ISOVER ULTIMATE </w:t>
      </w:r>
      <w:r w:rsidR="00C46E9E" w:rsidRPr="006920ED">
        <w:t xml:space="preserve">Zwischensparrenklemmfilz-034 (ZKF-034) </w:t>
      </w:r>
      <w:r w:rsidRPr="006920ED">
        <w:t>oder Gleichwertiges.</w:t>
      </w:r>
    </w:p>
    <w:p w14:paraId="539BC259" w14:textId="77777777" w:rsidR="00260F27" w:rsidRPr="006920ED" w:rsidRDefault="00260F27" w:rsidP="00B2575A">
      <w:pPr>
        <w:pStyle w:val="Langtext"/>
      </w:pPr>
      <w:r w:rsidRPr="006920ED">
        <w:t xml:space="preserve">Angebotenes </w:t>
      </w:r>
      <w:proofErr w:type="gramStart"/>
      <w:r w:rsidRPr="006920ED">
        <w:t>Erzeugnis:...</w:t>
      </w:r>
      <w:proofErr w:type="gramEnd"/>
      <w:r w:rsidRPr="006920ED">
        <w:t>.</w:t>
      </w:r>
    </w:p>
    <w:p w14:paraId="197BA5AE" w14:textId="30A445D2" w:rsidR="00260F27" w:rsidRPr="006920ED" w:rsidRDefault="00260F27" w:rsidP="00B2575A">
      <w:pPr>
        <w:pStyle w:val="Folgeposition"/>
        <w:keepNext/>
        <w:keepLines/>
      </w:pPr>
      <w:r w:rsidRPr="006920ED">
        <w:t>I</w:t>
      </w:r>
      <w:r w:rsidRPr="006920ED">
        <w:rPr>
          <w:sz w:val="12"/>
        </w:rPr>
        <w:t>+</w:t>
      </w:r>
      <w:r w:rsidRPr="006920ED">
        <w:tab/>
        <w:t>Decke/Dach.Dämm.geb.MW Klemmf.</w:t>
      </w:r>
      <w:r w:rsidR="00043ABE" w:rsidRPr="00043ABE">
        <w:rPr>
          <w:highlight w:val="yellow"/>
        </w:rPr>
        <w:t>034</w:t>
      </w:r>
      <w:r w:rsidR="00043ABE">
        <w:t xml:space="preserve"> </w:t>
      </w:r>
      <w:r w:rsidRPr="006920ED">
        <w:t>24</w:t>
      </w:r>
      <w:r w:rsidR="00C46E9E" w:rsidRPr="006920ED">
        <w:t>0m</w:t>
      </w:r>
      <w:r w:rsidRPr="006920ED">
        <w:t>m</w:t>
      </w:r>
      <w:r w:rsidRPr="006920ED">
        <w:tab/>
        <w:t xml:space="preserve">m2 </w:t>
      </w:r>
    </w:p>
    <w:p w14:paraId="378FB36B" w14:textId="77777777" w:rsidR="00260F27" w:rsidRPr="006920ED" w:rsidRDefault="00260F27" w:rsidP="00B2575A">
      <w:pPr>
        <w:pStyle w:val="Langtext"/>
      </w:pPr>
    </w:p>
    <w:p w14:paraId="1EE2D3FC" w14:textId="716AD805" w:rsidR="00260F27" w:rsidRPr="006920ED" w:rsidRDefault="00260F27" w:rsidP="00B2575A">
      <w:pPr>
        <w:pStyle w:val="Langtext"/>
      </w:pPr>
      <w:r w:rsidRPr="006920ED">
        <w:lastRenderedPageBreak/>
        <w:t>• 24</w:t>
      </w:r>
      <w:r w:rsidR="00C46E9E" w:rsidRPr="006920ED">
        <w:t>0</w:t>
      </w:r>
      <w:r w:rsidRPr="006920ED">
        <w:t xml:space="preserve"> </w:t>
      </w:r>
      <w:r w:rsidR="00C46E9E" w:rsidRPr="006920ED">
        <w:t>m</w:t>
      </w:r>
      <w:r w:rsidRPr="006920ED">
        <w:t>m dick</w:t>
      </w:r>
    </w:p>
    <w:p w14:paraId="7EEB224A" w14:textId="466FBC25" w:rsidR="00260F27" w:rsidRPr="006920ED" w:rsidRDefault="00260F27" w:rsidP="00B2575A">
      <w:pPr>
        <w:pStyle w:val="Langtext"/>
      </w:pPr>
      <w:r w:rsidRPr="006920ED">
        <w:t xml:space="preserve">• Wärmedurchlasswiderstand RD: </w:t>
      </w:r>
      <w:r w:rsidR="007D6179" w:rsidRPr="006920ED">
        <w:t xml:space="preserve">7,06 </w:t>
      </w:r>
      <w:r w:rsidRPr="006920ED">
        <w:t>m2K/W</w:t>
      </w:r>
    </w:p>
    <w:p w14:paraId="1D8F767B" w14:textId="177B4B8F" w:rsidR="00260F27" w:rsidRPr="006920ED" w:rsidRDefault="00260F27" w:rsidP="00B2575A">
      <w:pPr>
        <w:pStyle w:val="Langtext"/>
      </w:pPr>
      <w:r w:rsidRPr="006920ED">
        <w:t xml:space="preserve">z.B. ISOVER ULTIMATE </w:t>
      </w:r>
      <w:r w:rsidR="00C46E9E" w:rsidRPr="006920ED">
        <w:t xml:space="preserve">Zwischensparrenklemmfilz-034 (ZKF-034) </w:t>
      </w:r>
      <w:r w:rsidRPr="006920ED">
        <w:t>oder Gleichwertiges.</w:t>
      </w:r>
    </w:p>
    <w:p w14:paraId="23C1216E" w14:textId="77777777" w:rsidR="00260F27" w:rsidRPr="006920ED" w:rsidRDefault="00260F27" w:rsidP="00B2575A">
      <w:pPr>
        <w:pStyle w:val="Langtext"/>
      </w:pPr>
      <w:r w:rsidRPr="006920ED">
        <w:t xml:space="preserve">Angebotenes </w:t>
      </w:r>
      <w:proofErr w:type="gramStart"/>
      <w:r w:rsidRPr="006920ED">
        <w:t>Erzeugnis:...</w:t>
      </w:r>
      <w:proofErr w:type="gramEnd"/>
      <w:r w:rsidRPr="006920ED">
        <w:t>.</w:t>
      </w:r>
    </w:p>
    <w:p w14:paraId="432C3D25" w14:textId="77777777" w:rsidR="00260F27" w:rsidRPr="006920ED" w:rsidRDefault="00260F27" w:rsidP="00B2575A">
      <w:pPr>
        <w:pStyle w:val="TrennungPOS"/>
      </w:pPr>
    </w:p>
    <w:p w14:paraId="13329986" w14:textId="77777777" w:rsidR="00260F27" w:rsidRPr="006920ED" w:rsidRDefault="00260F27" w:rsidP="00B2575A">
      <w:pPr>
        <w:pStyle w:val="GrundtextPosNr"/>
        <w:keepNext/>
        <w:keepLines/>
      </w:pPr>
      <w:r w:rsidRPr="006920ED">
        <w:t>36.A7 96</w:t>
      </w:r>
    </w:p>
    <w:p w14:paraId="17385E6F" w14:textId="5F3034E6" w:rsidR="00260F27" w:rsidRPr="006920ED" w:rsidRDefault="00260F27" w:rsidP="00B2575A">
      <w:pPr>
        <w:pStyle w:val="Grundtext"/>
      </w:pPr>
      <w:r w:rsidRPr="006920ED">
        <w:t>Wärmedämmung von Dachflächen/Riegelwänden/Decken aus gebundener Mineralwoll</w:t>
      </w:r>
      <w:r w:rsidR="004C760E">
        <w:t xml:space="preserve">e, </w:t>
      </w:r>
      <w:r w:rsidR="004C760E" w:rsidRPr="000C0C10">
        <w:rPr>
          <w:highlight w:val="yellow"/>
        </w:rPr>
        <w:t>einseitig mit hellem Glasvlies kaschiert</w:t>
      </w:r>
      <w:r w:rsidRPr="006920ED">
        <w:t>, zwischen Sparren, Zangen, Latten, Riegeln und dergleichen, abgleitsicher befestigt, dicht gestoßen.</w:t>
      </w:r>
    </w:p>
    <w:p w14:paraId="688B7701" w14:textId="77777777" w:rsidR="00260F27" w:rsidRPr="006920ED" w:rsidRDefault="00260F27" w:rsidP="00B2575A">
      <w:pPr>
        <w:pStyle w:val="Grundtext"/>
      </w:pPr>
    </w:p>
    <w:p w14:paraId="4961416C" w14:textId="77777777" w:rsidR="00260F27" w:rsidRPr="006920ED" w:rsidRDefault="00260F27" w:rsidP="00B2575A">
      <w:pPr>
        <w:pStyle w:val="Grundtext"/>
      </w:pPr>
      <w:r w:rsidRPr="006920ED">
        <w:t>• nicht druckbelastbar</w:t>
      </w:r>
    </w:p>
    <w:p w14:paraId="3317A0D4" w14:textId="4717C6C0" w:rsidR="00260F27" w:rsidRPr="006920ED" w:rsidRDefault="00260F27" w:rsidP="00B2575A">
      <w:pPr>
        <w:pStyle w:val="Grundtext"/>
      </w:pPr>
      <w:r w:rsidRPr="006920ED">
        <w:t xml:space="preserve">• Wärmeleitfähigkeit </w:t>
      </w:r>
      <w:proofErr w:type="spellStart"/>
      <w:r w:rsidRPr="006920ED">
        <w:t>lambda</w:t>
      </w:r>
      <w:proofErr w:type="spellEnd"/>
      <w:r w:rsidRPr="006920ED">
        <w:t xml:space="preserve"> D = 0,034 W/</w:t>
      </w:r>
      <w:proofErr w:type="spellStart"/>
      <w:r w:rsidRPr="006920ED">
        <w:t>mK</w:t>
      </w:r>
      <w:proofErr w:type="spellEnd"/>
    </w:p>
    <w:p w14:paraId="763099B9" w14:textId="5F088962" w:rsidR="00C46E9E" w:rsidRPr="006920ED" w:rsidRDefault="00C46E9E" w:rsidP="00C46E9E">
      <w:pPr>
        <w:pStyle w:val="Grundtext"/>
      </w:pPr>
      <w:r w:rsidRPr="006920ED">
        <w:t xml:space="preserve">• Plattengröße: 1250 x 625 mm </w:t>
      </w:r>
    </w:p>
    <w:p w14:paraId="2C81C1A1" w14:textId="64873E53" w:rsidR="00260F27" w:rsidRPr="006920ED" w:rsidRDefault="00260F27" w:rsidP="00B2575A">
      <w:pPr>
        <w:pStyle w:val="Grundtext"/>
      </w:pPr>
      <w:r w:rsidRPr="006920ED">
        <w:t>• Produktart MW-W gemäß ÖNORM B 6000</w:t>
      </w:r>
    </w:p>
    <w:p w14:paraId="08EE0473" w14:textId="45863F73" w:rsidR="00260F27" w:rsidRPr="006920ED" w:rsidRDefault="00260F27" w:rsidP="00B2575A">
      <w:pPr>
        <w:pStyle w:val="Grundtext"/>
      </w:pPr>
      <w:r w:rsidRPr="006920ED">
        <w:t>• CE-Bezeichnungsschlüssel: MW-EN 13162-T3-WL(P)-MU1-AFr</w:t>
      </w:r>
      <w:r w:rsidR="006E0405" w:rsidRPr="006920ED">
        <w:t>5</w:t>
      </w:r>
    </w:p>
    <w:p w14:paraId="2E2D63C7" w14:textId="6909402B" w:rsidR="00260F27" w:rsidRPr="006920ED" w:rsidRDefault="00260F27" w:rsidP="00B2575A">
      <w:pPr>
        <w:pStyle w:val="Grundtext"/>
      </w:pPr>
      <w:r w:rsidRPr="006920ED">
        <w:t>• </w:t>
      </w:r>
      <w:r w:rsidR="00210CBB" w:rsidRPr="006920ED">
        <w:t>Brandverhaltensklasse</w:t>
      </w:r>
      <w:r w:rsidRPr="006920ED">
        <w:t xml:space="preserve"> A1 gemäß ÖNORM EN 13501-1</w:t>
      </w:r>
      <w:r w:rsidR="00C46E9E" w:rsidRPr="006920ED">
        <w:t>, Schmelzpunkt ca. 700°C</w:t>
      </w:r>
    </w:p>
    <w:p w14:paraId="1E59A562" w14:textId="206B0ACD" w:rsidR="00260F27" w:rsidRPr="006920ED" w:rsidRDefault="00260F27" w:rsidP="00B2575A">
      <w:pPr>
        <w:pStyle w:val="Grundtext"/>
      </w:pPr>
      <w:r w:rsidRPr="006920ED">
        <w:t>• Erzeugnis mit CE-Zertifizierung</w:t>
      </w:r>
    </w:p>
    <w:p w14:paraId="458A27B9" w14:textId="340366F8" w:rsidR="00C46E9E" w:rsidRPr="006920ED" w:rsidRDefault="00C46E9E" w:rsidP="00C46E9E">
      <w:pPr>
        <w:pStyle w:val="Grundtextabsatz"/>
      </w:pPr>
      <w:r w:rsidRPr="006920ED">
        <w:t>• mit dem RAL-Gütezeichen und EUCEB-Markenzeichen ausgestattet</w:t>
      </w:r>
    </w:p>
    <w:p w14:paraId="702A5D24" w14:textId="0F297290" w:rsidR="00260F27" w:rsidRPr="006920ED" w:rsidRDefault="00260F27" w:rsidP="00B2575A">
      <w:pPr>
        <w:pStyle w:val="Folgeposition"/>
        <w:keepNext/>
        <w:keepLines/>
      </w:pPr>
      <w:r w:rsidRPr="006920ED">
        <w:t>A</w:t>
      </w:r>
      <w:r w:rsidRPr="006920ED">
        <w:rPr>
          <w:sz w:val="12"/>
        </w:rPr>
        <w:t>+</w:t>
      </w:r>
      <w:r w:rsidRPr="006920ED">
        <w:tab/>
        <w:t>Dach/Wand/Decke Dämm.geb.MW 4</w:t>
      </w:r>
      <w:r w:rsidR="00C46E9E" w:rsidRPr="006920ED">
        <w:t>0m</w:t>
      </w:r>
      <w:r w:rsidRPr="006920ED">
        <w:t>m</w:t>
      </w:r>
      <w:r w:rsidRPr="006920ED">
        <w:tab/>
        <w:t xml:space="preserve">m2 </w:t>
      </w:r>
    </w:p>
    <w:p w14:paraId="2444254B" w14:textId="77777777" w:rsidR="00260F27" w:rsidRPr="006920ED" w:rsidRDefault="00260F27" w:rsidP="00B2575A">
      <w:pPr>
        <w:pStyle w:val="Langtext"/>
      </w:pPr>
    </w:p>
    <w:p w14:paraId="6557616C" w14:textId="2F6DFC7F" w:rsidR="00260F27" w:rsidRPr="006920ED" w:rsidRDefault="00260F27" w:rsidP="00B2575A">
      <w:pPr>
        <w:pStyle w:val="Langtext"/>
      </w:pPr>
      <w:r w:rsidRPr="006920ED">
        <w:t>• 4</w:t>
      </w:r>
      <w:r w:rsidR="00C46E9E" w:rsidRPr="006920ED">
        <w:t>0</w:t>
      </w:r>
      <w:r w:rsidRPr="006920ED">
        <w:t xml:space="preserve"> </w:t>
      </w:r>
      <w:r w:rsidR="00C46E9E" w:rsidRPr="006920ED">
        <w:t>m</w:t>
      </w:r>
      <w:r w:rsidRPr="006920ED">
        <w:t>m dick</w:t>
      </w:r>
    </w:p>
    <w:p w14:paraId="64414865" w14:textId="5ACC31B0" w:rsidR="00260F27" w:rsidRPr="006920ED" w:rsidRDefault="00260F27" w:rsidP="00B2575A">
      <w:pPr>
        <w:pStyle w:val="Langtext"/>
      </w:pPr>
      <w:r w:rsidRPr="006920ED">
        <w:t xml:space="preserve">• Wärmedurchlasswiderstand RD: </w:t>
      </w:r>
      <w:r w:rsidR="007D6179" w:rsidRPr="006920ED">
        <w:t xml:space="preserve">1,18 </w:t>
      </w:r>
      <w:r w:rsidRPr="006920ED">
        <w:t>m2K/W</w:t>
      </w:r>
    </w:p>
    <w:p w14:paraId="37833491" w14:textId="5472541B" w:rsidR="00260F27" w:rsidRPr="006920ED" w:rsidRDefault="00260F27" w:rsidP="00B2575A">
      <w:pPr>
        <w:pStyle w:val="Langtext"/>
      </w:pPr>
      <w:r w:rsidRPr="006920ED">
        <w:t>z.B. ISOVER Kontur KP 1-035</w:t>
      </w:r>
      <w:r w:rsidR="00C46E9E" w:rsidRPr="006920ED">
        <w:t xml:space="preserve"> </w:t>
      </w:r>
      <w:r w:rsidRPr="006920ED">
        <w:t>oder Gleichwertiges.</w:t>
      </w:r>
    </w:p>
    <w:p w14:paraId="3F846B67" w14:textId="77777777" w:rsidR="00260F27" w:rsidRPr="006920ED" w:rsidRDefault="00260F27" w:rsidP="00B2575A">
      <w:pPr>
        <w:pStyle w:val="Langtext"/>
      </w:pPr>
      <w:r w:rsidRPr="006920ED">
        <w:t xml:space="preserve">Angebotenes </w:t>
      </w:r>
      <w:proofErr w:type="gramStart"/>
      <w:r w:rsidRPr="006920ED">
        <w:t>Erzeugnis:...</w:t>
      </w:r>
      <w:proofErr w:type="gramEnd"/>
      <w:r w:rsidRPr="006920ED">
        <w:t>.</w:t>
      </w:r>
    </w:p>
    <w:p w14:paraId="56192842" w14:textId="132D9C69" w:rsidR="00260F27" w:rsidRPr="006920ED" w:rsidRDefault="00260F27" w:rsidP="00B2575A">
      <w:pPr>
        <w:pStyle w:val="Folgeposition"/>
        <w:keepNext/>
        <w:keepLines/>
      </w:pPr>
      <w:r w:rsidRPr="006920ED">
        <w:t>B</w:t>
      </w:r>
      <w:r w:rsidRPr="006920ED">
        <w:rPr>
          <w:sz w:val="12"/>
        </w:rPr>
        <w:t>+</w:t>
      </w:r>
      <w:r w:rsidRPr="006920ED">
        <w:tab/>
        <w:t>Dach/Wand/Decke Dämm.geb.MW 5</w:t>
      </w:r>
      <w:r w:rsidR="00C46E9E" w:rsidRPr="006920ED">
        <w:t>0m</w:t>
      </w:r>
      <w:r w:rsidRPr="006920ED">
        <w:t>m</w:t>
      </w:r>
      <w:r w:rsidRPr="006920ED">
        <w:tab/>
        <w:t xml:space="preserve">m2 </w:t>
      </w:r>
    </w:p>
    <w:p w14:paraId="1E2A3DA7" w14:textId="77777777" w:rsidR="00260F27" w:rsidRPr="006920ED" w:rsidRDefault="00260F27" w:rsidP="00B2575A">
      <w:pPr>
        <w:pStyle w:val="Langtext"/>
      </w:pPr>
    </w:p>
    <w:p w14:paraId="558BE2B1" w14:textId="3DC1D9C0" w:rsidR="00260F27" w:rsidRPr="006920ED" w:rsidRDefault="00260F27" w:rsidP="00B2575A">
      <w:pPr>
        <w:pStyle w:val="Langtext"/>
      </w:pPr>
      <w:r w:rsidRPr="006920ED">
        <w:t>• 5</w:t>
      </w:r>
      <w:r w:rsidR="00C46E9E" w:rsidRPr="006920ED">
        <w:t>0</w:t>
      </w:r>
      <w:r w:rsidRPr="006920ED">
        <w:t xml:space="preserve"> </w:t>
      </w:r>
      <w:r w:rsidR="00C46E9E" w:rsidRPr="006920ED">
        <w:t>m</w:t>
      </w:r>
      <w:r w:rsidRPr="006920ED">
        <w:t>m dick</w:t>
      </w:r>
    </w:p>
    <w:p w14:paraId="728494E3" w14:textId="05E7BBF0" w:rsidR="00260F27" w:rsidRPr="006920ED" w:rsidRDefault="00260F27" w:rsidP="00B2575A">
      <w:pPr>
        <w:pStyle w:val="Langtext"/>
      </w:pPr>
      <w:r w:rsidRPr="006920ED">
        <w:t xml:space="preserve">• Wärmedurchlasswiderstand RD: </w:t>
      </w:r>
      <w:r w:rsidR="007D6179" w:rsidRPr="006920ED">
        <w:t xml:space="preserve">1,47 </w:t>
      </w:r>
      <w:r w:rsidRPr="006920ED">
        <w:t>m2K/W</w:t>
      </w:r>
    </w:p>
    <w:p w14:paraId="6350BA94" w14:textId="7356368E" w:rsidR="00260F27" w:rsidRPr="006920ED" w:rsidRDefault="00260F27" w:rsidP="00B2575A">
      <w:pPr>
        <w:pStyle w:val="Langtext"/>
      </w:pPr>
      <w:r w:rsidRPr="006920ED">
        <w:t>z.B. ISOVER Kontur KP 1-035 oder Gleichwertiges.</w:t>
      </w:r>
    </w:p>
    <w:p w14:paraId="2B12B22F" w14:textId="77777777" w:rsidR="00260F27" w:rsidRPr="006920ED" w:rsidRDefault="00260F27" w:rsidP="00B2575A">
      <w:pPr>
        <w:pStyle w:val="Langtext"/>
      </w:pPr>
      <w:r w:rsidRPr="006920ED">
        <w:t xml:space="preserve">Angebotenes </w:t>
      </w:r>
      <w:proofErr w:type="gramStart"/>
      <w:r w:rsidRPr="006920ED">
        <w:t>Erzeugnis:...</w:t>
      </w:r>
      <w:proofErr w:type="gramEnd"/>
      <w:r w:rsidRPr="006920ED">
        <w:t>.</w:t>
      </w:r>
    </w:p>
    <w:p w14:paraId="074A7691" w14:textId="30A0D65C" w:rsidR="00260F27" w:rsidRPr="006920ED" w:rsidRDefault="00260F27" w:rsidP="00B2575A">
      <w:pPr>
        <w:pStyle w:val="Folgeposition"/>
        <w:keepNext/>
        <w:keepLines/>
      </w:pPr>
      <w:r w:rsidRPr="006920ED">
        <w:t>C</w:t>
      </w:r>
      <w:r w:rsidRPr="006920ED">
        <w:rPr>
          <w:sz w:val="12"/>
        </w:rPr>
        <w:t>+</w:t>
      </w:r>
      <w:r w:rsidRPr="006920ED">
        <w:tab/>
        <w:t>Dach/Wand/Decke Dämm.geb.MW 6</w:t>
      </w:r>
      <w:r w:rsidR="00C46E9E" w:rsidRPr="006920ED">
        <w:t>0m</w:t>
      </w:r>
      <w:r w:rsidRPr="006920ED">
        <w:t>m</w:t>
      </w:r>
      <w:r w:rsidRPr="006920ED">
        <w:tab/>
        <w:t xml:space="preserve">m2 </w:t>
      </w:r>
    </w:p>
    <w:p w14:paraId="4EB342B6" w14:textId="77777777" w:rsidR="00260F27" w:rsidRPr="006920ED" w:rsidRDefault="00260F27" w:rsidP="00B2575A">
      <w:pPr>
        <w:pStyle w:val="Langtext"/>
      </w:pPr>
    </w:p>
    <w:p w14:paraId="4E131622" w14:textId="32C38FD1" w:rsidR="00260F27" w:rsidRPr="006920ED" w:rsidRDefault="00260F27" w:rsidP="00B2575A">
      <w:pPr>
        <w:pStyle w:val="Langtext"/>
      </w:pPr>
      <w:r w:rsidRPr="006920ED">
        <w:t>• 6</w:t>
      </w:r>
      <w:r w:rsidR="00C46E9E" w:rsidRPr="006920ED">
        <w:t>0</w:t>
      </w:r>
      <w:r w:rsidRPr="006920ED">
        <w:t xml:space="preserve"> </w:t>
      </w:r>
      <w:r w:rsidR="00C46E9E" w:rsidRPr="006920ED">
        <w:t>m</w:t>
      </w:r>
      <w:r w:rsidRPr="006920ED">
        <w:t>m dick</w:t>
      </w:r>
    </w:p>
    <w:p w14:paraId="4D450445" w14:textId="1B3ABBAE" w:rsidR="00260F27" w:rsidRPr="006920ED" w:rsidRDefault="00260F27" w:rsidP="00B2575A">
      <w:pPr>
        <w:pStyle w:val="Langtext"/>
      </w:pPr>
      <w:r w:rsidRPr="006920ED">
        <w:t xml:space="preserve">• Wärmedurchlasswiderstand RD: </w:t>
      </w:r>
      <w:r w:rsidR="007D5BCF" w:rsidRPr="006920ED">
        <w:t xml:space="preserve">1,77 </w:t>
      </w:r>
      <w:r w:rsidRPr="006920ED">
        <w:t>m2K/W</w:t>
      </w:r>
    </w:p>
    <w:p w14:paraId="6BC1B6D0" w14:textId="1DAE464E" w:rsidR="00260F27" w:rsidRPr="006920ED" w:rsidRDefault="00260F27" w:rsidP="00B2575A">
      <w:pPr>
        <w:pStyle w:val="Langtext"/>
      </w:pPr>
      <w:r w:rsidRPr="006920ED">
        <w:t>z.B. ISOVER Kontur KP 1-035 oder Gleichwertiges.</w:t>
      </w:r>
    </w:p>
    <w:p w14:paraId="018F2B0C" w14:textId="1235F810" w:rsidR="00260F27" w:rsidRPr="006920ED" w:rsidRDefault="00260F27" w:rsidP="00B2575A">
      <w:pPr>
        <w:pStyle w:val="Langtext"/>
      </w:pPr>
      <w:r w:rsidRPr="006920ED">
        <w:t xml:space="preserve">Angebotenes </w:t>
      </w:r>
      <w:proofErr w:type="gramStart"/>
      <w:r w:rsidRPr="006920ED">
        <w:t>Erzeugnis:...</w:t>
      </w:r>
      <w:proofErr w:type="gramEnd"/>
      <w:r w:rsidRPr="006920ED">
        <w:t>.</w:t>
      </w:r>
    </w:p>
    <w:p w14:paraId="3B7A29A5" w14:textId="77777777" w:rsidR="00C46E9E" w:rsidRPr="006920ED" w:rsidRDefault="00C46E9E" w:rsidP="00B2575A">
      <w:pPr>
        <w:pStyle w:val="Langtext"/>
      </w:pPr>
    </w:p>
    <w:p w14:paraId="6C732AF9" w14:textId="18F69120" w:rsidR="00260F27" w:rsidRPr="006920ED" w:rsidRDefault="00260F27" w:rsidP="00B2575A">
      <w:pPr>
        <w:pStyle w:val="Folgeposition"/>
        <w:keepNext/>
        <w:keepLines/>
      </w:pPr>
      <w:r w:rsidRPr="006920ED">
        <w:t>D</w:t>
      </w:r>
      <w:r w:rsidRPr="006920ED">
        <w:rPr>
          <w:sz w:val="12"/>
        </w:rPr>
        <w:t>+</w:t>
      </w:r>
      <w:r w:rsidRPr="006920ED">
        <w:tab/>
        <w:t>Dach/Wand/Decke Dämm.geb.MW 8</w:t>
      </w:r>
      <w:r w:rsidR="00C46E9E" w:rsidRPr="006920ED">
        <w:t>0m</w:t>
      </w:r>
      <w:r w:rsidRPr="006920ED">
        <w:t>m</w:t>
      </w:r>
      <w:r w:rsidRPr="006920ED">
        <w:tab/>
        <w:t xml:space="preserve">m2 </w:t>
      </w:r>
    </w:p>
    <w:p w14:paraId="19447478" w14:textId="77777777" w:rsidR="00260F27" w:rsidRPr="006920ED" w:rsidRDefault="00260F27" w:rsidP="00B2575A">
      <w:pPr>
        <w:pStyle w:val="Langtext"/>
      </w:pPr>
    </w:p>
    <w:p w14:paraId="7234CEB9" w14:textId="47AAF64B" w:rsidR="00260F27" w:rsidRPr="006920ED" w:rsidRDefault="00260F27" w:rsidP="00B2575A">
      <w:pPr>
        <w:pStyle w:val="Langtext"/>
      </w:pPr>
      <w:r w:rsidRPr="006920ED">
        <w:t>• 8</w:t>
      </w:r>
      <w:r w:rsidR="00C46E9E" w:rsidRPr="006920ED">
        <w:t>0</w:t>
      </w:r>
      <w:r w:rsidRPr="006920ED">
        <w:t xml:space="preserve"> </w:t>
      </w:r>
      <w:r w:rsidR="00C46E9E" w:rsidRPr="006920ED">
        <w:t>m</w:t>
      </w:r>
      <w:r w:rsidRPr="006920ED">
        <w:t>m dick</w:t>
      </w:r>
    </w:p>
    <w:p w14:paraId="6EEB72B6" w14:textId="77777777" w:rsidR="00260F27" w:rsidRPr="006920ED" w:rsidRDefault="00260F27" w:rsidP="00B2575A">
      <w:pPr>
        <w:pStyle w:val="Langtext"/>
      </w:pPr>
      <w:r w:rsidRPr="006920ED">
        <w:t>• Wärmedurchlasswiderstand RD: 2,35 m2K/W</w:t>
      </w:r>
    </w:p>
    <w:p w14:paraId="599C9259" w14:textId="513D129A" w:rsidR="00260F27" w:rsidRPr="006920ED" w:rsidRDefault="00260F27" w:rsidP="00B2575A">
      <w:pPr>
        <w:pStyle w:val="Langtext"/>
      </w:pPr>
      <w:r w:rsidRPr="006920ED">
        <w:t>z.B. ISOVER Kontur KP 1-035 oder Gleichwertiges.</w:t>
      </w:r>
    </w:p>
    <w:p w14:paraId="66A73F44" w14:textId="77777777" w:rsidR="00260F27" w:rsidRPr="006920ED" w:rsidRDefault="00260F27" w:rsidP="00B2575A">
      <w:pPr>
        <w:pStyle w:val="Langtext"/>
      </w:pPr>
      <w:r w:rsidRPr="006920ED">
        <w:t xml:space="preserve">Angebotenes </w:t>
      </w:r>
      <w:proofErr w:type="gramStart"/>
      <w:r w:rsidRPr="006920ED">
        <w:t>Erzeugnis:...</w:t>
      </w:r>
      <w:proofErr w:type="gramEnd"/>
      <w:r w:rsidRPr="006920ED">
        <w:t>.</w:t>
      </w:r>
    </w:p>
    <w:p w14:paraId="3932F2DD" w14:textId="5C3A4306" w:rsidR="00260F27" w:rsidRPr="006920ED" w:rsidRDefault="00260F27" w:rsidP="00B2575A">
      <w:pPr>
        <w:pStyle w:val="Folgeposition"/>
        <w:keepNext/>
        <w:keepLines/>
      </w:pPr>
      <w:r w:rsidRPr="006920ED">
        <w:t>E</w:t>
      </w:r>
      <w:r w:rsidRPr="006920ED">
        <w:rPr>
          <w:sz w:val="12"/>
        </w:rPr>
        <w:t>+</w:t>
      </w:r>
      <w:r w:rsidRPr="006920ED">
        <w:tab/>
        <w:t>Dach/Wand/Decke Dämm.geb.MW 10</w:t>
      </w:r>
      <w:r w:rsidR="00C46E9E" w:rsidRPr="006920ED">
        <w:t>0m</w:t>
      </w:r>
      <w:r w:rsidRPr="006920ED">
        <w:t>m</w:t>
      </w:r>
      <w:r w:rsidRPr="006920ED">
        <w:tab/>
        <w:t xml:space="preserve">m2 </w:t>
      </w:r>
    </w:p>
    <w:p w14:paraId="729BD5FC" w14:textId="77777777" w:rsidR="00260F27" w:rsidRPr="006920ED" w:rsidRDefault="00260F27" w:rsidP="00B2575A">
      <w:pPr>
        <w:pStyle w:val="Langtext"/>
      </w:pPr>
    </w:p>
    <w:p w14:paraId="5F6D0C3F" w14:textId="09EEAD7F" w:rsidR="00260F27" w:rsidRPr="006920ED" w:rsidRDefault="00260F27" w:rsidP="00B2575A">
      <w:pPr>
        <w:pStyle w:val="Langtext"/>
      </w:pPr>
      <w:r w:rsidRPr="006920ED">
        <w:t>• 10</w:t>
      </w:r>
      <w:r w:rsidR="00C46E9E" w:rsidRPr="006920ED">
        <w:t>0</w:t>
      </w:r>
      <w:r w:rsidRPr="006920ED">
        <w:t xml:space="preserve"> </w:t>
      </w:r>
      <w:r w:rsidR="00C46E9E" w:rsidRPr="006920ED">
        <w:t>m</w:t>
      </w:r>
      <w:r w:rsidRPr="006920ED">
        <w:t>m dick</w:t>
      </w:r>
    </w:p>
    <w:p w14:paraId="757BB5B5" w14:textId="64AC893F" w:rsidR="00260F27" w:rsidRPr="006920ED" w:rsidRDefault="00260F27" w:rsidP="00B2575A">
      <w:pPr>
        <w:pStyle w:val="Langtext"/>
      </w:pPr>
      <w:r w:rsidRPr="006920ED">
        <w:t xml:space="preserve">• Wärmedurchlasswiderstand RD: </w:t>
      </w:r>
      <w:bookmarkStart w:id="92" w:name="_Hlk112136298"/>
      <w:r w:rsidR="007D5BCF" w:rsidRPr="006920ED">
        <w:t xml:space="preserve">2,94 </w:t>
      </w:r>
      <w:bookmarkEnd w:id="92"/>
      <w:r w:rsidRPr="006920ED">
        <w:t>m2K/W</w:t>
      </w:r>
    </w:p>
    <w:p w14:paraId="25F6E561" w14:textId="565E7314" w:rsidR="00260F27" w:rsidRPr="006920ED" w:rsidRDefault="00260F27" w:rsidP="00B2575A">
      <w:pPr>
        <w:pStyle w:val="Langtext"/>
      </w:pPr>
      <w:r w:rsidRPr="006920ED">
        <w:t>z.B. ISOVER Kontur KP 1-035 oder Gleichwertiges.</w:t>
      </w:r>
    </w:p>
    <w:p w14:paraId="0BCA8133" w14:textId="77777777" w:rsidR="00260F27" w:rsidRPr="006920ED" w:rsidRDefault="00260F27" w:rsidP="00B2575A">
      <w:pPr>
        <w:pStyle w:val="Langtext"/>
      </w:pPr>
      <w:r w:rsidRPr="006920ED">
        <w:t xml:space="preserve">Angebotenes </w:t>
      </w:r>
      <w:proofErr w:type="gramStart"/>
      <w:r w:rsidRPr="006920ED">
        <w:t>Erzeugnis:...</w:t>
      </w:r>
      <w:proofErr w:type="gramEnd"/>
      <w:r w:rsidRPr="006920ED">
        <w:t>.</w:t>
      </w:r>
    </w:p>
    <w:p w14:paraId="72CB3586" w14:textId="267C8953" w:rsidR="00260F27" w:rsidRPr="006920ED" w:rsidRDefault="00260F27" w:rsidP="00B2575A">
      <w:pPr>
        <w:pStyle w:val="Folgeposition"/>
        <w:keepNext/>
        <w:keepLines/>
      </w:pPr>
      <w:r w:rsidRPr="006920ED">
        <w:t>F</w:t>
      </w:r>
      <w:r w:rsidRPr="006920ED">
        <w:rPr>
          <w:sz w:val="12"/>
        </w:rPr>
        <w:t>+</w:t>
      </w:r>
      <w:r w:rsidRPr="006920ED">
        <w:tab/>
        <w:t>Dach/Wand/Decke Dämm.geb.MW 12</w:t>
      </w:r>
      <w:r w:rsidR="00C46E9E" w:rsidRPr="006920ED">
        <w:t>0m</w:t>
      </w:r>
      <w:r w:rsidRPr="006920ED">
        <w:t>m</w:t>
      </w:r>
      <w:r w:rsidRPr="006920ED">
        <w:tab/>
        <w:t xml:space="preserve">m2 </w:t>
      </w:r>
    </w:p>
    <w:p w14:paraId="78D15820" w14:textId="77777777" w:rsidR="00260F27" w:rsidRPr="006920ED" w:rsidRDefault="00260F27" w:rsidP="00B2575A">
      <w:pPr>
        <w:pStyle w:val="Langtext"/>
      </w:pPr>
    </w:p>
    <w:p w14:paraId="122ECCF9" w14:textId="715C3975" w:rsidR="00260F27" w:rsidRPr="006920ED" w:rsidRDefault="00260F27" w:rsidP="00B2575A">
      <w:pPr>
        <w:pStyle w:val="Langtext"/>
      </w:pPr>
      <w:r w:rsidRPr="006920ED">
        <w:t>• 12</w:t>
      </w:r>
      <w:r w:rsidR="00C46E9E" w:rsidRPr="006920ED">
        <w:t>0</w:t>
      </w:r>
      <w:r w:rsidRPr="006920ED">
        <w:t xml:space="preserve"> </w:t>
      </w:r>
      <w:r w:rsidR="00C46E9E" w:rsidRPr="006920ED">
        <w:t>m</w:t>
      </w:r>
      <w:r w:rsidRPr="006920ED">
        <w:t>m dick</w:t>
      </w:r>
    </w:p>
    <w:p w14:paraId="287A1DFD" w14:textId="51C8CD44" w:rsidR="00260F27" w:rsidRPr="006920ED" w:rsidRDefault="00260F27" w:rsidP="00B2575A">
      <w:pPr>
        <w:pStyle w:val="Langtext"/>
      </w:pPr>
      <w:r w:rsidRPr="006920ED">
        <w:t xml:space="preserve">• Wärmedurchlasswiderstand RD: </w:t>
      </w:r>
      <w:bookmarkStart w:id="93" w:name="_Hlk112136304"/>
      <w:r w:rsidR="007D5BCF" w:rsidRPr="006920ED">
        <w:t xml:space="preserve">3,53 </w:t>
      </w:r>
      <w:bookmarkEnd w:id="93"/>
      <w:r w:rsidRPr="006920ED">
        <w:t>m2K/W</w:t>
      </w:r>
    </w:p>
    <w:p w14:paraId="6FDD28DB" w14:textId="1F3455B0" w:rsidR="00260F27" w:rsidRPr="006920ED" w:rsidRDefault="00260F27" w:rsidP="00B2575A">
      <w:pPr>
        <w:pStyle w:val="Langtext"/>
      </w:pPr>
      <w:r w:rsidRPr="006920ED">
        <w:t>z.B. ISOVER Kontur KP 1-035 oder Gleichwertiges.</w:t>
      </w:r>
    </w:p>
    <w:p w14:paraId="1275515F" w14:textId="77777777" w:rsidR="00260F27" w:rsidRPr="006920ED" w:rsidRDefault="00260F27" w:rsidP="00B2575A">
      <w:pPr>
        <w:pStyle w:val="Langtext"/>
      </w:pPr>
      <w:r w:rsidRPr="006920ED">
        <w:t xml:space="preserve">Angebotenes </w:t>
      </w:r>
      <w:proofErr w:type="gramStart"/>
      <w:r w:rsidRPr="006920ED">
        <w:t>Erzeugnis:...</w:t>
      </w:r>
      <w:proofErr w:type="gramEnd"/>
      <w:r w:rsidRPr="006920ED">
        <w:t>.</w:t>
      </w:r>
    </w:p>
    <w:p w14:paraId="39BF6E12" w14:textId="6F016741" w:rsidR="00260F27" w:rsidRPr="006920ED" w:rsidRDefault="00260F27" w:rsidP="00B2575A">
      <w:pPr>
        <w:pStyle w:val="Folgeposition"/>
        <w:keepNext/>
        <w:keepLines/>
      </w:pPr>
      <w:r w:rsidRPr="006920ED">
        <w:t>G</w:t>
      </w:r>
      <w:r w:rsidRPr="006920ED">
        <w:rPr>
          <w:sz w:val="12"/>
        </w:rPr>
        <w:t>+</w:t>
      </w:r>
      <w:r w:rsidRPr="006920ED">
        <w:tab/>
        <w:t>Dach/Wand/Decke Dämm.geb.MW 14</w:t>
      </w:r>
      <w:r w:rsidR="00C46E9E" w:rsidRPr="006920ED">
        <w:t>0m</w:t>
      </w:r>
      <w:r w:rsidRPr="006920ED">
        <w:t>m</w:t>
      </w:r>
      <w:r w:rsidRPr="006920ED">
        <w:tab/>
        <w:t xml:space="preserve">m2 </w:t>
      </w:r>
    </w:p>
    <w:p w14:paraId="7FEE8A18" w14:textId="77777777" w:rsidR="00260F27" w:rsidRPr="006920ED" w:rsidRDefault="00260F27" w:rsidP="00B2575A">
      <w:pPr>
        <w:pStyle w:val="Langtext"/>
      </w:pPr>
    </w:p>
    <w:p w14:paraId="7D34A796" w14:textId="316EEE2A" w:rsidR="00260F27" w:rsidRPr="006920ED" w:rsidRDefault="00260F27" w:rsidP="00B2575A">
      <w:pPr>
        <w:pStyle w:val="Langtext"/>
      </w:pPr>
      <w:r w:rsidRPr="006920ED">
        <w:t>• 14</w:t>
      </w:r>
      <w:r w:rsidR="00C46E9E" w:rsidRPr="006920ED">
        <w:t>0</w:t>
      </w:r>
      <w:r w:rsidRPr="006920ED">
        <w:t xml:space="preserve"> </w:t>
      </w:r>
      <w:r w:rsidR="00C46E9E" w:rsidRPr="006920ED">
        <w:t>m</w:t>
      </w:r>
      <w:r w:rsidRPr="006920ED">
        <w:t>m dick</w:t>
      </w:r>
    </w:p>
    <w:p w14:paraId="680E22D8" w14:textId="5984883D" w:rsidR="00260F27" w:rsidRPr="006920ED" w:rsidRDefault="00260F27" w:rsidP="00B2575A">
      <w:pPr>
        <w:pStyle w:val="Langtext"/>
      </w:pPr>
      <w:r w:rsidRPr="006920ED">
        <w:t xml:space="preserve">• Wärmedurchlasswiderstand RD: </w:t>
      </w:r>
      <w:r w:rsidR="007D5BCF" w:rsidRPr="006920ED">
        <w:t xml:space="preserve">4,12 </w:t>
      </w:r>
      <w:r w:rsidRPr="006920ED">
        <w:t>m2K/W</w:t>
      </w:r>
    </w:p>
    <w:p w14:paraId="015BB454" w14:textId="78A43EEF" w:rsidR="00260F27" w:rsidRPr="006920ED" w:rsidRDefault="00260F27" w:rsidP="00B2575A">
      <w:pPr>
        <w:pStyle w:val="Langtext"/>
      </w:pPr>
      <w:r w:rsidRPr="006920ED">
        <w:t>z.B. ISOVER Kontur KP 1-035 oder Gleichwertiges.</w:t>
      </w:r>
    </w:p>
    <w:p w14:paraId="3621B7A8" w14:textId="77777777" w:rsidR="00260F27" w:rsidRPr="006920ED" w:rsidRDefault="00260F27" w:rsidP="00B2575A">
      <w:pPr>
        <w:pStyle w:val="Langtext"/>
      </w:pPr>
      <w:r w:rsidRPr="006920ED">
        <w:t xml:space="preserve">Angebotenes </w:t>
      </w:r>
      <w:proofErr w:type="gramStart"/>
      <w:r w:rsidRPr="006920ED">
        <w:t>Erzeugnis:...</w:t>
      </w:r>
      <w:proofErr w:type="gramEnd"/>
      <w:r w:rsidRPr="006920ED">
        <w:t>.</w:t>
      </w:r>
    </w:p>
    <w:p w14:paraId="468F8A43" w14:textId="2E59F453" w:rsidR="00260F27" w:rsidRPr="006920ED" w:rsidRDefault="00260F27" w:rsidP="00B2575A">
      <w:pPr>
        <w:pStyle w:val="Folgeposition"/>
        <w:keepNext/>
        <w:keepLines/>
      </w:pPr>
      <w:r w:rsidRPr="006920ED">
        <w:t>H</w:t>
      </w:r>
      <w:r w:rsidRPr="006920ED">
        <w:rPr>
          <w:sz w:val="12"/>
        </w:rPr>
        <w:t>+</w:t>
      </w:r>
      <w:r w:rsidRPr="006920ED">
        <w:tab/>
        <w:t>Dach/Wand/Decke Dämm.geb.MW 16</w:t>
      </w:r>
      <w:r w:rsidR="00C46E9E" w:rsidRPr="006920ED">
        <w:t>0m</w:t>
      </w:r>
      <w:r w:rsidRPr="006920ED">
        <w:t>m</w:t>
      </w:r>
      <w:r w:rsidRPr="006920ED">
        <w:tab/>
        <w:t xml:space="preserve">m2 </w:t>
      </w:r>
    </w:p>
    <w:p w14:paraId="0BB816AB" w14:textId="77777777" w:rsidR="00260F27" w:rsidRPr="006920ED" w:rsidRDefault="00260F27" w:rsidP="00B2575A">
      <w:pPr>
        <w:pStyle w:val="Langtext"/>
      </w:pPr>
    </w:p>
    <w:p w14:paraId="304A47EF" w14:textId="00AAB39C" w:rsidR="00260F27" w:rsidRPr="006920ED" w:rsidRDefault="00260F27" w:rsidP="00B2575A">
      <w:pPr>
        <w:pStyle w:val="Langtext"/>
      </w:pPr>
      <w:r w:rsidRPr="006920ED">
        <w:t>• 16</w:t>
      </w:r>
      <w:r w:rsidR="00C46E9E" w:rsidRPr="006920ED">
        <w:t>0</w:t>
      </w:r>
      <w:r w:rsidRPr="006920ED">
        <w:t xml:space="preserve"> </w:t>
      </w:r>
      <w:r w:rsidR="00C46E9E" w:rsidRPr="006920ED">
        <w:t>m</w:t>
      </w:r>
      <w:r w:rsidRPr="006920ED">
        <w:t>m dick</w:t>
      </w:r>
    </w:p>
    <w:p w14:paraId="2CB65CF0" w14:textId="1B958FBF" w:rsidR="00260F27" w:rsidRPr="006920ED" w:rsidRDefault="00260F27" w:rsidP="00B2575A">
      <w:pPr>
        <w:pStyle w:val="Langtext"/>
      </w:pPr>
      <w:r w:rsidRPr="006920ED">
        <w:lastRenderedPageBreak/>
        <w:t xml:space="preserve">• Wärmedurchlasswiderstand RD: </w:t>
      </w:r>
      <w:r w:rsidR="007D5BCF" w:rsidRPr="006920ED">
        <w:t xml:space="preserve">4,71 </w:t>
      </w:r>
      <w:r w:rsidRPr="006920ED">
        <w:t>m2K/W</w:t>
      </w:r>
    </w:p>
    <w:p w14:paraId="6B18371B" w14:textId="1DE8C872" w:rsidR="00260F27" w:rsidRPr="006920ED" w:rsidRDefault="00260F27" w:rsidP="00B2575A">
      <w:pPr>
        <w:pStyle w:val="Langtext"/>
      </w:pPr>
      <w:r w:rsidRPr="006920ED">
        <w:t>z.B. ISOVER Kontur KP 1-035 oder Gleichwertiges.</w:t>
      </w:r>
    </w:p>
    <w:p w14:paraId="1B06F16F" w14:textId="77777777" w:rsidR="00260F27" w:rsidRPr="006920ED" w:rsidRDefault="00260F27" w:rsidP="00B2575A">
      <w:pPr>
        <w:pStyle w:val="Langtext"/>
      </w:pPr>
      <w:r w:rsidRPr="006920ED">
        <w:t xml:space="preserve">Angebotenes </w:t>
      </w:r>
      <w:proofErr w:type="gramStart"/>
      <w:r w:rsidRPr="006920ED">
        <w:t>Erzeugnis:...</w:t>
      </w:r>
      <w:proofErr w:type="gramEnd"/>
      <w:r w:rsidRPr="006920ED">
        <w:t>.</w:t>
      </w:r>
    </w:p>
    <w:p w14:paraId="7468F514" w14:textId="77777777" w:rsidR="00260F27" w:rsidRPr="006920ED" w:rsidRDefault="00260F27" w:rsidP="00B2575A">
      <w:pPr>
        <w:pStyle w:val="TrennungPOS"/>
      </w:pPr>
    </w:p>
    <w:p w14:paraId="798F0496" w14:textId="77777777" w:rsidR="00260F27" w:rsidRPr="006920ED" w:rsidRDefault="00260F27" w:rsidP="00B2575A">
      <w:pPr>
        <w:pStyle w:val="GrundtextPosNr"/>
        <w:keepNext/>
        <w:keepLines/>
      </w:pPr>
      <w:r w:rsidRPr="006920ED">
        <w:t>36.A7 97</w:t>
      </w:r>
    </w:p>
    <w:p w14:paraId="7EAFE64D" w14:textId="77777777" w:rsidR="00260F27" w:rsidRPr="006920ED" w:rsidRDefault="00260F27" w:rsidP="00B2575A">
      <w:pPr>
        <w:pStyle w:val="Grundtext"/>
      </w:pPr>
      <w:r w:rsidRPr="006920ED">
        <w:t>Wärmedämmung von Dachflächen/Riegelwänden/Decken aus gebundener Mineralwolle, zwischen Sparren, Zangen, Latten, Riegeln und dergleichen, abgleitsicher befestigt, dicht gestoßen.</w:t>
      </w:r>
    </w:p>
    <w:p w14:paraId="3D2302E5" w14:textId="77777777" w:rsidR="00260F27" w:rsidRPr="006920ED" w:rsidRDefault="00260F27" w:rsidP="00B2575A">
      <w:pPr>
        <w:pStyle w:val="Grundtext"/>
      </w:pPr>
      <w:r w:rsidRPr="006920ED">
        <w:t>Auf Rastermaß (</w:t>
      </w:r>
      <w:proofErr w:type="spellStart"/>
      <w:r w:rsidRPr="006920ED">
        <w:t>Rm</w:t>
      </w:r>
      <w:proofErr w:type="spellEnd"/>
      <w:r w:rsidRPr="006920ED">
        <w:t>) 57,5 cm abgestimmt.</w:t>
      </w:r>
    </w:p>
    <w:p w14:paraId="0332ECD4" w14:textId="77777777" w:rsidR="00260F27" w:rsidRPr="006920ED" w:rsidRDefault="00260F27" w:rsidP="00B2575A">
      <w:pPr>
        <w:pStyle w:val="Grundtext"/>
      </w:pPr>
    </w:p>
    <w:p w14:paraId="53B42821" w14:textId="77777777" w:rsidR="00260F27" w:rsidRPr="006920ED" w:rsidRDefault="00260F27" w:rsidP="00B2575A">
      <w:pPr>
        <w:pStyle w:val="Grundtext"/>
      </w:pPr>
      <w:r w:rsidRPr="006920ED">
        <w:t>• nicht druckbelastbar</w:t>
      </w:r>
    </w:p>
    <w:p w14:paraId="41744CC9" w14:textId="77777777" w:rsidR="00260F27" w:rsidRPr="006920ED" w:rsidRDefault="00260F27" w:rsidP="00B2575A">
      <w:pPr>
        <w:pStyle w:val="Grundtext"/>
      </w:pPr>
      <w:r w:rsidRPr="006920ED">
        <w:t xml:space="preserve">• Wärmeleitfähigkeit </w:t>
      </w:r>
      <w:proofErr w:type="spellStart"/>
      <w:r w:rsidRPr="006920ED">
        <w:t>lambda</w:t>
      </w:r>
      <w:proofErr w:type="spellEnd"/>
      <w:r w:rsidRPr="006920ED">
        <w:t xml:space="preserve"> D = 0,033 W/</w:t>
      </w:r>
      <w:proofErr w:type="spellStart"/>
      <w:r w:rsidRPr="006920ED">
        <w:t>mK</w:t>
      </w:r>
      <w:proofErr w:type="spellEnd"/>
    </w:p>
    <w:p w14:paraId="25B2A0D9" w14:textId="77777777" w:rsidR="00260F27" w:rsidRPr="006920ED" w:rsidRDefault="00260F27" w:rsidP="00B2575A">
      <w:pPr>
        <w:pStyle w:val="Grundtext"/>
      </w:pPr>
      <w:r w:rsidRPr="006920ED">
        <w:t>• Produktart MW-WL gemäß ÖNORM B 6000</w:t>
      </w:r>
    </w:p>
    <w:p w14:paraId="50D178E7" w14:textId="77777777" w:rsidR="00260F27" w:rsidRPr="006920ED" w:rsidRDefault="00260F27" w:rsidP="00B2575A">
      <w:pPr>
        <w:pStyle w:val="Grundtext"/>
      </w:pPr>
      <w:r w:rsidRPr="006920ED">
        <w:t>• CE-Bezeichnungsschlüssel: MW-EN 13162-T2-WL(P)-MU1-AFr5</w:t>
      </w:r>
    </w:p>
    <w:p w14:paraId="53DE05E4" w14:textId="77777777" w:rsidR="00C46E9E" w:rsidRPr="006920ED" w:rsidRDefault="00C46E9E" w:rsidP="00C46E9E">
      <w:pPr>
        <w:pStyle w:val="Grundtext"/>
      </w:pPr>
      <w:r w:rsidRPr="006920ED">
        <w:t>• Brandverhaltensklasse A1 gemäß ÖNORM EN 13501-1, Schmelzpunkt ca. 700°C</w:t>
      </w:r>
    </w:p>
    <w:p w14:paraId="0794D2D3" w14:textId="77777777" w:rsidR="00C46E9E" w:rsidRPr="006920ED" w:rsidRDefault="00C46E9E" w:rsidP="00C46E9E">
      <w:pPr>
        <w:pStyle w:val="Grundtext"/>
      </w:pPr>
      <w:r w:rsidRPr="006920ED">
        <w:t>• Erzeugnis mit CE-Zertifizierung</w:t>
      </w:r>
    </w:p>
    <w:p w14:paraId="736897B4" w14:textId="505FB648" w:rsidR="00C46E9E" w:rsidRPr="006920ED" w:rsidRDefault="00C46E9E" w:rsidP="00C46E9E">
      <w:pPr>
        <w:pStyle w:val="Grundtextabsatz"/>
      </w:pPr>
      <w:r w:rsidRPr="006920ED">
        <w:t>• mit dem EUCEB-Markenzeichen ausgestattet</w:t>
      </w:r>
    </w:p>
    <w:p w14:paraId="0E90D74B" w14:textId="77777777" w:rsidR="00C46E9E" w:rsidRPr="006920ED" w:rsidRDefault="00C46E9E" w:rsidP="00C46E9E">
      <w:pPr>
        <w:pStyle w:val="Grundtext"/>
      </w:pPr>
      <w:r w:rsidRPr="006920ED">
        <w:t>• Breite: 575 mm</w:t>
      </w:r>
    </w:p>
    <w:p w14:paraId="60BFCD8D" w14:textId="4E675802" w:rsidR="00C46E9E" w:rsidRPr="006920ED" w:rsidRDefault="00260F27" w:rsidP="00C46E9E">
      <w:pPr>
        <w:pStyle w:val="Folgeposition"/>
        <w:keepNext/>
        <w:keepLines/>
      </w:pPr>
      <w:r w:rsidRPr="006920ED">
        <w:t>D</w:t>
      </w:r>
      <w:r w:rsidRPr="006920ED">
        <w:rPr>
          <w:sz w:val="12"/>
        </w:rPr>
        <w:t>+</w:t>
      </w:r>
      <w:r w:rsidRPr="006920ED">
        <w:tab/>
        <w:t>Dach/Wand/Decke Dämm.geb.MW Rm575</w:t>
      </w:r>
      <w:r w:rsidR="00C46E9E" w:rsidRPr="006920ED">
        <w:t>m</w:t>
      </w:r>
      <w:r w:rsidRPr="006920ED">
        <w:t xml:space="preserve">m </w:t>
      </w:r>
      <w:r w:rsidR="00C46E9E" w:rsidRPr="006920ED">
        <w:t>80mm</w:t>
      </w:r>
      <w:r w:rsidR="00C46E9E" w:rsidRPr="006920ED">
        <w:tab/>
        <w:t xml:space="preserve">m2 </w:t>
      </w:r>
    </w:p>
    <w:p w14:paraId="393D806D" w14:textId="77777777" w:rsidR="00C46E9E" w:rsidRPr="006920ED" w:rsidRDefault="00C46E9E" w:rsidP="00C46E9E">
      <w:pPr>
        <w:pStyle w:val="Langtext"/>
      </w:pPr>
    </w:p>
    <w:p w14:paraId="0774A626" w14:textId="77777777" w:rsidR="00C46E9E" w:rsidRPr="006920ED" w:rsidRDefault="00C46E9E" w:rsidP="00C46E9E">
      <w:pPr>
        <w:pStyle w:val="Langtext"/>
      </w:pPr>
      <w:r w:rsidRPr="006920ED">
        <w:t>• 80 mm dick</w:t>
      </w:r>
    </w:p>
    <w:p w14:paraId="2116BD66" w14:textId="6FC759DF" w:rsidR="00C46E9E" w:rsidRPr="006920ED" w:rsidRDefault="00C46E9E" w:rsidP="00C46E9E">
      <w:pPr>
        <w:pStyle w:val="Langtext"/>
      </w:pPr>
      <w:r w:rsidRPr="006920ED">
        <w:t xml:space="preserve">• Wärmedurchlasswiderstand RD: </w:t>
      </w:r>
      <w:r w:rsidR="00B402CF" w:rsidRPr="006920ED">
        <w:t xml:space="preserve">2,42 </w:t>
      </w:r>
      <w:r w:rsidRPr="006920ED">
        <w:t>m2K/W</w:t>
      </w:r>
    </w:p>
    <w:p w14:paraId="006CB160" w14:textId="77777777" w:rsidR="00C46E9E" w:rsidRPr="006920ED" w:rsidRDefault="00C46E9E" w:rsidP="00C46E9E">
      <w:pPr>
        <w:pStyle w:val="Langtext"/>
      </w:pPr>
      <w:r w:rsidRPr="006920ED">
        <w:t>z.B. ISOVER MK-HRF (Multi-Kombi Holzrahmenfilz) oder Gleichwertiges.</w:t>
      </w:r>
    </w:p>
    <w:p w14:paraId="64DD4FA5" w14:textId="77777777" w:rsidR="00C46E9E" w:rsidRPr="006920ED" w:rsidRDefault="00C46E9E" w:rsidP="00C46E9E">
      <w:pPr>
        <w:pStyle w:val="Langtext"/>
      </w:pPr>
      <w:r w:rsidRPr="006920ED">
        <w:t xml:space="preserve">Angebotenes </w:t>
      </w:r>
      <w:proofErr w:type="gramStart"/>
      <w:r w:rsidRPr="006920ED">
        <w:t>Erzeugnis:...</w:t>
      </w:r>
      <w:proofErr w:type="gramEnd"/>
      <w:r w:rsidRPr="006920ED">
        <w:t>.</w:t>
      </w:r>
    </w:p>
    <w:p w14:paraId="04DC883C" w14:textId="2F251197" w:rsidR="00C46E9E" w:rsidRPr="006920ED" w:rsidRDefault="00260F27" w:rsidP="00C46E9E">
      <w:pPr>
        <w:pStyle w:val="Folgeposition"/>
        <w:keepNext/>
        <w:keepLines/>
      </w:pPr>
      <w:r w:rsidRPr="006920ED">
        <w:t>E</w:t>
      </w:r>
      <w:r w:rsidRPr="006920ED">
        <w:rPr>
          <w:sz w:val="12"/>
        </w:rPr>
        <w:t>+</w:t>
      </w:r>
      <w:r w:rsidRPr="006920ED">
        <w:tab/>
        <w:t>Dach/Wand/Decke Dämm.geb.MW Rm575</w:t>
      </w:r>
      <w:r w:rsidR="00C46E9E" w:rsidRPr="006920ED">
        <w:t>m</w:t>
      </w:r>
      <w:r w:rsidRPr="006920ED">
        <w:t xml:space="preserve">m </w:t>
      </w:r>
      <w:r w:rsidR="00C46E9E" w:rsidRPr="006920ED">
        <w:t>100mm</w:t>
      </w:r>
      <w:r w:rsidR="00C46E9E" w:rsidRPr="006920ED">
        <w:tab/>
        <w:t xml:space="preserve">m2 </w:t>
      </w:r>
    </w:p>
    <w:p w14:paraId="1B63215E" w14:textId="77777777" w:rsidR="00C46E9E" w:rsidRPr="006920ED" w:rsidRDefault="00C46E9E" w:rsidP="00C46E9E">
      <w:pPr>
        <w:pStyle w:val="Langtext"/>
      </w:pPr>
    </w:p>
    <w:p w14:paraId="4503D622" w14:textId="77777777" w:rsidR="00C46E9E" w:rsidRPr="006920ED" w:rsidRDefault="00C46E9E" w:rsidP="00C46E9E">
      <w:pPr>
        <w:pStyle w:val="Langtext"/>
      </w:pPr>
      <w:r w:rsidRPr="006920ED">
        <w:t>• 100 mm dick</w:t>
      </w:r>
    </w:p>
    <w:p w14:paraId="3F3ABF07" w14:textId="2447BBB6" w:rsidR="00C46E9E" w:rsidRPr="006920ED" w:rsidRDefault="00C46E9E" w:rsidP="00C46E9E">
      <w:pPr>
        <w:pStyle w:val="Langtext"/>
      </w:pPr>
      <w:r w:rsidRPr="006920ED">
        <w:t xml:space="preserve">• Wärmedurchlasswiderstand RD: </w:t>
      </w:r>
      <w:r w:rsidR="00B402CF" w:rsidRPr="006920ED">
        <w:t xml:space="preserve">3,03 </w:t>
      </w:r>
      <w:r w:rsidRPr="006920ED">
        <w:t>m2K/W</w:t>
      </w:r>
    </w:p>
    <w:p w14:paraId="4BBF3FDE" w14:textId="77777777" w:rsidR="00C46E9E" w:rsidRPr="006920ED" w:rsidRDefault="00C46E9E" w:rsidP="00C46E9E">
      <w:pPr>
        <w:pStyle w:val="Langtext"/>
      </w:pPr>
      <w:r w:rsidRPr="006920ED">
        <w:t>z.B. ISOVER MK-HRF (Multi-Kombi Holzrahmenfilz) oder Gleichwertiges.</w:t>
      </w:r>
    </w:p>
    <w:p w14:paraId="0301F6B4" w14:textId="77777777" w:rsidR="00C46E9E" w:rsidRPr="006920ED" w:rsidRDefault="00C46E9E" w:rsidP="00C46E9E">
      <w:pPr>
        <w:pStyle w:val="Langtext"/>
      </w:pPr>
      <w:r w:rsidRPr="006920ED">
        <w:t xml:space="preserve">Angebotenes </w:t>
      </w:r>
      <w:proofErr w:type="gramStart"/>
      <w:r w:rsidRPr="006920ED">
        <w:t>Erzeugnis:...</w:t>
      </w:r>
      <w:proofErr w:type="gramEnd"/>
      <w:r w:rsidRPr="006920ED">
        <w:t>.</w:t>
      </w:r>
    </w:p>
    <w:p w14:paraId="73FF1D3E" w14:textId="3D8CE5BA" w:rsidR="00C46E9E" w:rsidRPr="006920ED" w:rsidRDefault="00260F27" w:rsidP="00C46E9E">
      <w:pPr>
        <w:pStyle w:val="Folgeposition"/>
        <w:keepNext/>
        <w:keepLines/>
      </w:pPr>
      <w:r w:rsidRPr="006920ED">
        <w:t>F</w:t>
      </w:r>
      <w:r w:rsidRPr="006920ED">
        <w:rPr>
          <w:sz w:val="12"/>
        </w:rPr>
        <w:t>+</w:t>
      </w:r>
      <w:r w:rsidRPr="006920ED">
        <w:tab/>
        <w:t>Dach/Wand/Decke Dämm.geb.MW Rm575</w:t>
      </w:r>
      <w:r w:rsidR="00C46E9E" w:rsidRPr="006920ED">
        <w:t>m</w:t>
      </w:r>
      <w:r w:rsidRPr="006920ED">
        <w:t xml:space="preserve">m </w:t>
      </w:r>
      <w:r w:rsidR="00C46E9E" w:rsidRPr="006920ED">
        <w:t>120mm</w:t>
      </w:r>
      <w:r w:rsidR="00C46E9E" w:rsidRPr="006920ED">
        <w:tab/>
        <w:t xml:space="preserve">m2 </w:t>
      </w:r>
    </w:p>
    <w:p w14:paraId="1D11C258" w14:textId="77777777" w:rsidR="00C46E9E" w:rsidRPr="006920ED" w:rsidRDefault="00C46E9E" w:rsidP="00C46E9E">
      <w:pPr>
        <w:pStyle w:val="Langtext"/>
      </w:pPr>
    </w:p>
    <w:p w14:paraId="4D597652" w14:textId="77777777" w:rsidR="00C46E9E" w:rsidRPr="006920ED" w:rsidRDefault="00C46E9E" w:rsidP="00C46E9E">
      <w:pPr>
        <w:pStyle w:val="Langtext"/>
      </w:pPr>
      <w:r w:rsidRPr="006920ED">
        <w:t>• 120 mm dick</w:t>
      </w:r>
    </w:p>
    <w:p w14:paraId="7C1D0525" w14:textId="0E09403D" w:rsidR="00C46E9E" w:rsidRPr="006920ED" w:rsidRDefault="00C46E9E" w:rsidP="00C46E9E">
      <w:pPr>
        <w:pStyle w:val="Langtext"/>
      </w:pPr>
      <w:r w:rsidRPr="006920ED">
        <w:t xml:space="preserve">• Wärmedurchlasswiderstand RD: </w:t>
      </w:r>
      <w:r w:rsidR="00B402CF" w:rsidRPr="006920ED">
        <w:t xml:space="preserve">3,64 </w:t>
      </w:r>
      <w:r w:rsidRPr="006920ED">
        <w:t>m2K/W</w:t>
      </w:r>
    </w:p>
    <w:p w14:paraId="005B6916" w14:textId="77777777" w:rsidR="00C46E9E" w:rsidRPr="006920ED" w:rsidRDefault="00C46E9E" w:rsidP="00C46E9E">
      <w:pPr>
        <w:pStyle w:val="Langtext"/>
      </w:pPr>
      <w:r w:rsidRPr="006920ED">
        <w:t>z.B. ISOVER MK-HRF (Multi-Kombi Holzrahmenfilz) oder Gleichwertiges.</w:t>
      </w:r>
    </w:p>
    <w:p w14:paraId="4DDB2238" w14:textId="77777777" w:rsidR="00C46E9E" w:rsidRPr="006920ED" w:rsidRDefault="00C46E9E" w:rsidP="00C46E9E">
      <w:pPr>
        <w:pStyle w:val="Langtext"/>
      </w:pPr>
      <w:r w:rsidRPr="006920ED">
        <w:t xml:space="preserve">Angebotenes </w:t>
      </w:r>
      <w:proofErr w:type="gramStart"/>
      <w:r w:rsidRPr="006920ED">
        <w:t>Erzeugnis:...</w:t>
      </w:r>
      <w:proofErr w:type="gramEnd"/>
      <w:r w:rsidRPr="006920ED">
        <w:t>.</w:t>
      </w:r>
    </w:p>
    <w:p w14:paraId="0F74140C" w14:textId="15BA305E" w:rsidR="00C46E9E" w:rsidRPr="006920ED" w:rsidRDefault="00260F27" w:rsidP="00C46E9E">
      <w:pPr>
        <w:pStyle w:val="Folgeposition"/>
        <w:keepNext/>
        <w:keepLines/>
      </w:pPr>
      <w:r w:rsidRPr="006920ED">
        <w:t>G</w:t>
      </w:r>
      <w:r w:rsidRPr="006920ED">
        <w:rPr>
          <w:sz w:val="12"/>
        </w:rPr>
        <w:t>+</w:t>
      </w:r>
      <w:r w:rsidRPr="006920ED">
        <w:tab/>
        <w:t>Dach/Wand/Decke Dämm.geb.MW Rm575</w:t>
      </w:r>
      <w:r w:rsidR="00C46E9E" w:rsidRPr="006920ED">
        <w:t>m</w:t>
      </w:r>
      <w:r w:rsidRPr="006920ED">
        <w:t xml:space="preserve">m </w:t>
      </w:r>
      <w:r w:rsidR="00C46E9E" w:rsidRPr="006920ED">
        <w:t>140mm</w:t>
      </w:r>
      <w:r w:rsidR="00C46E9E" w:rsidRPr="006920ED">
        <w:tab/>
        <w:t xml:space="preserve">m2 </w:t>
      </w:r>
    </w:p>
    <w:p w14:paraId="7331CB40" w14:textId="77777777" w:rsidR="00C46E9E" w:rsidRPr="006920ED" w:rsidRDefault="00C46E9E" w:rsidP="00C46E9E">
      <w:pPr>
        <w:pStyle w:val="Langtext"/>
      </w:pPr>
    </w:p>
    <w:p w14:paraId="584F4D9C" w14:textId="77777777" w:rsidR="00C46E9E" w:rsidRPr="006920ED" w:rsidRDefault="00C46E9E" w:rsidP="00C46E9E">
      <w:pPr>
        <w:pStyle w:val="Langtext"/>
      </w:pPr>
      <w:r w:rsidRPr="006920ED">
        <w:t>• 140 mm dick</w:t>
      </w:r>
    </w:p>
    <w:p w14:paraId="75614125" w14:textId="7F6A700A" w:rsidR="00C46E9E" w:rsidRPr="006920ED" w:rsidRDefault="00C46E9E" w:rsidP="00C46E9E">
      <w:pPr>
        <w:pStyle w:val="Langtext"/>
      </w:pPr>
      <w:r w:rsidRPr="006920ED">
        <w:t xml:space="preserve">• Wärmedurchlasswiderstand RD: </w:t>
      </w:r>
      <w:r w:rsidR="00B402CF" w:rsidRPr="006920ED">
        <w:t xml:space="preserve">4,24 </w:t>
      </w:r>
      <w:r w:rsidRPr="006920ED">
        <w:t>m2K/W</w:t>
      </w:r>
    </w:p>
    <w:p w14:paraId="2F0D22BA" w14:textId="77777777" w:rsidR="00C46E9E" w:rsidRPr="006920ED" w:rsidRDefault="00C46E9E" w:rsidP="00C46E9E">
      <w:pPr>
        <w:pStyle w:val="Langtext"/>
      </w:pPr>
      <w:r w:rsidRPr="006920ED">
        <w:t>z.B. ISOVER MK-HRF (Multi-Kombi Holzrahmenfilz) oder Gleichwertiges.</w:t>
      </w:r>
    </w:p>
    <w:p w14:paraId="25F9FDD5" w14:textId="77777777" w:rsidR="00C46E9E" w:rsidRPr="006920ED" w:rsidRDefault="00C46E9E" w:rsidP="00C46E9E">
      <w:pPr>
        <w:pStyle w:val="Langtext"/>
      </w:pPr>
      <w:r w:rsidRPr="006920ED">
        <w:t xml:space="preserve">Angebotenes </w:t>
      </w:r>
      <w:proofErr w:type="gramStart"/>
      <w:r w:rsidRPr="006920ED">
        <w:t>Erzeugnis:...</w:t>
      </w:r>
      <w:proofErr w:type="gramEnd"/>
      <w:r w:rsidRPr="006920ED">
        <w:t>.</w:t>
      </w:r>
    </w:p>
    <w:p w14:paraId="38144C9D" w14:textId="2012C91A" w:rsidR="00C46E9E" w:rsidRPr="006920ED" w:rsidRDefault="00260F27" w:rsidP="00C46E9E">
      <w:pPr>
        <w:pStyle w:val="Folgeposition"/>
        <w:keepNext/>
        <w:keepLines/>
      </w:pPr>
      <w:r w:rsidRPr="006920ED">
        <w:t>H</w:t>
      </w:r>
      <w:r w:rsidRPr="006920ED">
        <w:rPr>
          <w:sz w:val="12"/>
        </w:rPr>
        <w:t>+</w:t>
      </w:r>
      <w:r w:rsidRPr="006920ED">
        <w:tab/>
        <w:t>Dach/Wand/Decke Dämm.geb.MW Rm575</w:t>
      </w:r>
      <w:r w:rsidR="00C46E9E" w:rsidRPr="006920ED">
        <w:t>m</w:t>
      </w:r>
      <w:r w:rsidRPr="006920ED">
        <w:t xml:space="preserve">m </w:t>
      </w:r>
      <w:r w:rsidR="00C46E9E" w:rsidRPr="006920ED">
        <w:t>160mm</w:t>
      </w:r>
      <w:r w:rsidR="00C46E9E" w:rsidRPr="006920ED">
        <w:tab/>
        <w:t xml:space="preserve">m2 </w:t>
      </w:r>
    </w:p>
    <w:p w14:paraId="7DCBE259" w14:textId="77777777" w:rsidR="00C46E9E" w:rsidRPr="006920ED" w:rsidRDefault="00C46E9E" w:rsidP="00C46E9E">
      <w:pPr>
        <w:pStyle w:val="Langtext"/>
      </w:pPr>
    </w:p>
    <w:p w14:paraId="11B75CD5" w14:textId="77777777" w:rsidR="00C46E9E" w:rsidRPr="006920ED" w:rsidRDefault="00C46E9E" w:rsidP="00C46E9E">
      <w:pPr>
        <w:pStyle w:val="Langtext"/>
      </w:pPr>
      <w:r w:rsidRPr="006920ED">
        <w:t>• 160 mm dick</w:t>
      </w:r>
    </w:p>
    <w:p w14:paraId="42710B74" w14:textId="67EE9796" w:rsidR="00C46E9E" w:rsidRPr="006920ED" w:rsidRDefault="00C46E9E" w:rsidP="00C46E9E">
      <w:pPr>
        <w:pStyle w:val="Langtext"/>
      </w:pPr>
      <w:r w:rsidRPr="006920ED">
        <w:t xml:space="preserve">• Wärmedurchlasswiderstand RD: </w:t>
      </w:r>
      <w:r w:rsidR="00B402CF" w:rsidRPr="006920ED">
        <w:t xml:space="preserve">4,85 </w:t>
      </w:r>
      <w:r w:rsidRPr="006920ED">
        <w:t>m2K/W</w:t>
      </w:r>
    </w:p>
    <w:p w14:paraId="05D14433" w14:textId="77777777" w:rsidR="00C46E9E" w:rsidRPr="006920ED" w:rsidRDefault="00C46E9E" w:rsidP="00C46E9E">
      <w:pPr>
        <w:pStyle w:val="Langtext"/>
      </w:pPr>
      <w:r w:rsidRPr="006920ED">
        <w:t>z.B. ISOVER MK-HRF (Multi-Kombi Holzrahmenfilz) oder Gleichwertiges.</w:t>
      </w:r>
    </w:p>
    <w:p w14:paraId="483210F3" w14:textId="77777777" w:rsidR="00C46E9E" w:rsidRPr="006920ED" w:rsidRDefault="00C46E9E" w:rsidP="00C46E9E">
      <w:pPr>
        <w:pStyle w:val="Langtext"/>
      </w:pPr>
      <w:r w:rsidRPr="006920ED">
        <w:t xml:space="preserve">Angebotenes </w:t>
      </w:r>
      <w:proofErr w:type="gramStart"/>
      <w:r w:rsidRPr="006920ED">
        <w:t>Erzeugnis:...</w:t>
      </w:r>
      <w:proofErr w:type="gramEnd"/>
      <w:r w:rsidRPr="006920ED">
        <w:t>.</w:t>
      </w:r>
    </w:p>
    <w:p w14:paraId="2A574A12" w14:textId="12DEFF3A" w:rsidR="00C46E9E" w:rsidRPr="006920ED" w:rsidRDefault="00260F27" w:rsidP="00C46E9E">
      <w:pPr>
        <w:pStyle w:val="Folgeposition"/>
        <w:keepNext/>
        <w:keepLines/>
      </w:pPr>
      <w:r w:rsidRPr="006920ED">
        <w:t>I</w:t>
      </w:r>
      <w:r w:rsidRPr="006920ED">
        <w:rPr>
          <w:sz w:val="12"/>
        </w:rPr>
        <w:t>+</w:t>
      </w:r>
      <w:r w:rsidRPr="006920ED">
        <w:tab/>
        <w:t>Dach/Wand/Decke Dämm.geb.MW Rm575</w:t>
      </w:r>
      <w:r w:rsidR="00C46E9E" w:rsidRPr="006920ED">
        <w:t>m</w:t>
      </w:r>
      <w:r w:rsidRPr="006920ED">
        <w:t xml:space="preserve">m </w:t>
      </w:r>
      <w:r w:rsidR="00C46E9E" w:rsidRPr="006920ED">
        <w:t>180mm</w:t>
      </w:r>
      <w:r w:rsidR="00C46E9E" w:rsidRPr="006920ED">
        <w:tab/>
        <w:t xml:space="preserve">m2 </w:t>
      </w:r>
    </w:p>
    <w:p w14:paraId="71C1708C" w14:textId="77777777" w:rsidR="00C46E9E" w:rsidRPr="006920ED" w:rsidRDefault="00C46E9E" w:rsidP="00C46E9E">
      <w:pPr>
        <w:pStyle w:val="Langtext"/>
      </w:pPr>
    </w:p>
    <w:p w14:paraId="2507AD29" w14:textId="77777777" w:rsidR="00C46E9E" w:rsidRPr="006920ED" w:rsidRDefault="00C46E9E" w:rsidP="00C46E9E">
      <w:pPr>
        <w:pStyle w:val="Langtext"/>
      </w:pPr>
      <w:r w:rsidRPr="006920ED">
        <w:t>• 180 mm dick</w:t>
      </w:r>
    </w:p>
    <w:p w14:paraId="328AD2F0" w14:textId="1BA0715B" w:rsidR="00C46E9E" w:rsidRPr="006920ED" w:rsidRDefault="00C46E9E" w:rsidP="00C46E9E">
      <w:pPr>
        <w:pStyle w:val="Langtext"/>
      </w:pPr>
      <w:r w:rsidRPr="006920ED">
        <w:t xml:space="preserve">• Wärmedurchlasswiderstand RD: </w:t>
      </w:r>
      <w:r w:rsidR="00B402CF" w:rsidRPr="006920ED">
        <w:t xml:space="preserve">5,46 </w:t>
      </w:r>
      <w:r w:rsidRPr="006920ED">
        <w:t>m2K/W</w:t>
      </w:r>
    </w:p>
    <w:p w14:paraId="12CB2140" w14:textId="77777777" w:rsidR="00C46E9E" w:rsidRPr="006920ED" w:rsidRDefault="00C46E9E" w:rsidP="00C46E9E">
      <w:pPr>
        <w:pStyle w:val="Langtext"/>
      </w:pPr>
      <w:r w:rsidRPr="006920ED">
        <w:t>z.B. ISOVER MK-HRF (Multi-Kombi Holzrahmenfilz) oder Gleichwertiges.</w:t>
      </w:r>
    </w:p>
    <w:p w14:paraId="15C7427C" w14:textId="77777777" w:rsidR="00C46E9E" w:rsidRPr="006920ED" w:rsidRDefault="00C46E9E" w:rsidP="00C46E9E">
      <w:pPr>
        <w:pStyle w:val="Langtext"/>
      </w:pPr>
      <w:r w:rsidRPr="006920ED">
        <w:t xml:space="preserve">Angebotenes </w:t>
      </w:r>
      <w:proofErr w:type="gramStart"/>
      <w:r w:rsidRPr="006920ED">
        <w:t>Erzeugnis:...</w:t>
      </w:r>
      <w:proofErr w:type="gramEnd"/>
      <w:r w:rsidRPr="006920ED">
        <w:t>.</w:t>
      </w:r>
    </w:p>
    <w:p w14:paraId="28CC89B5" w14:textId="1E33468E" w:rsidR="00C46E9E" w:rsidRPr="006920ED" w:rsidRDefault="00260F27" w:rsidP="00C46E9E">
      <w:pPr>
        <w:pStyle w:val="Folgeposition"/>
        <w:keepNext/>
        <w:keepLines/>
      </w:pPr>
      <w:r w:rsidRPr="006920ED">
        <w:t>J</w:t>
      </w:r>
      <w:r w:rsidRPr="006920ED">
        <w:rPr>
          <w:sz w:val="12"/>
        </w:rPr>
        <w:t>+</w:t>
      </w:r>
      <w:r w:rsidRPr="006920ED">
        <w:tab/>
        <w:t>Dach/Wand/Decke Dämm.geb.MW Rm575</w:t>
      </w:r>
      <w:r w:rsidR="00C46E9E" w:rsidRPr="006920ED">
        <w:t>m</w:t>
      </w:r>
      <w:r w:rsidRPr="006920ED">
        <w:t xml:space="preserve">m </w:t>
      </w:r>
      <w:r w:rsidR="00C46E9E" w:rsidRPr="006920ED">
        <w:t>200mm</w:t>
      </w:r>
      <w:r w:rsidR="00C46E9E" w:rsidRPr="006920ED">
        <w:tab/>
        <w:t xml:space="preserve">m2 </w:t>
      </w:r>
    </w:p>
    <w:p w14:paraId="49CBBA2C" w14:textId="77777777" w:rsidR="00C46E9E" w:rsidRPr="006920ED" w:rsidRDefault="00C46E9E" w:rsidP="00C46E9E">
      <w:pPr>
        <w:pStyle w:val="Langtext"/>
      </w:pPr>
    </w:p>
    <w:p w14:paraId="27B20686" w14:textId="77777777" w:rsidR="00C46E9E" w:rsidRPr="006920ED" w:rsidRDefault="00C46E9E" w:rsidP="00C46E9E">
      <w:pPr>
        <w:pStyle w:val="Langtext"/>
      </w:pPr>
      <w:r w:rsidRPr="006920ED">
        <w:t>• 200 mm dick</w:t>
      </w:r>
    </w:p>
    <w:p w14:paraId="73B102AA" w14:textId="1C8C4458" w:rsidR="00C46E9E" w:rsidRPr="006920ED" w:rsidRDefault="00C46E9E" w:rsidP="00C46E9E">
      <w:pPr>
        <w:pStyle w:val="Langtext"/>
      </w:pPr>
      <w:r w:rsidRPr="006920ED">
        <w:t xml:space="preserve">• Wärmedurchlasswiderstand RD: </w:t>
      </w:r>
      <w:r w:rsidR="00B402CF" w:rsidRPr="006920ED">
        <w:t xml:space="preserve">6,06 </w:t>
      </w:r>
      <w:r w:rsidRPr="006920ED">
        <w:t>m2K/W</w:t>
      </w:r>
    </w:p>
    <w:p w14:paraId="68C0389A" w14:textId="77777777" w:rsidR="00C46E9E" w:rsidRPr="006920ED" w:rsidRDefault="00C46E9E" w:rsidP="00C46E9E">
      <w:pPr>
        <w:pStyle w:val="Langtext"/>
      </w:pPr>
      <w:r w:rsidRPr="006920ED">
        <w:t>z.B. ISOVER MK-HRF (Multi-Kombi Holzrahmenfilz) oder Gleichwertiges.</w:t>
      </w:r>
    </w:p>
    <w:p w14:paraId="31486E19" w14:textId="77777777" w:rsidR="00C46E9E" w:rsidRPr="006920ED" w:rsidRDefault="00C46E9E" w:rsidP="00C46E9E">
      <w:pPr>
        <w:pStyle w:val="Langtext"/>
      </w:pPr>
      <w:r w:rsidRPr="006920ED">
        <w:t xml:space="preserve">Angebotenes </w:t>
      </w:r>
      <w:proofErr w:type="gramStart"/>
      <w:r w:rsidRPr="006920ED">
        <w:t>Erzeugnis:...</w:t>
      </w:r>
      <w:proofErr w:type="gramEnd"/>
      <w:r w:rsidRPr="006920ED">
        <w:t>.</w:t>
      </w:r>
    </w:p>
    <w:p w14:paraId="2356145F" w14:textId="758ED580" w:rsidR="00C46E9E" w:rsidRPr="006920ED" w:rsidRDefault="00260F27" w:rsidP="00C46E9E">
      <w:pPr>
        <w:pStyle w:val="Folgeposition"/>
        <w:keepNext/>
        <w:keepLines/>
      </w:pPr>
      <w:r w:rsidRPr="006920ED">
        <w:t>K</w:t>
      </w:r>
      <w:r w:rsidRPr="006920ED">
        <w:rPr>
          <w:sz w:val="12"/>
        </w:rPr>
        <w:t>+</w:t>
      </w:r>
      <w:r w:rsidRPr="006920ED">
        <w:tab/>
        <w:t>Dach/Wand/Decke Dämm.geb.MW Rm575</w:t>
      </w:r>
      <w:r w:rsidR="00C46E9E" w:rsidRPr="006920ED">
        <w:t>m</w:t>
      </w:r>
      <w:r w:rsidRPr="006920ED">
        <w:t xml:space="preserve">m </w:t>
      </w:r>
      <w:r w:rsidR="00C46E9E" w:rsidRPr="006920ED">
        <w:t>220mm</w:t>
      </w:r>
      <w:r w:rsidR="00C46E9E" w:rsidRPr="006920ED">
        <w:tab/>
        <w:t xml:space="preserve">m2 </w:t>
      </w:r>
    </w:p>
    <w:p w14:paraId="38585149" w14:textId="77777777" w:rsidR="00C46E9E" w:rsidRPr="006920ED" w:rsidRDefault="00C46E9E" w:rsidP="00C46E9E">
      <w:pPr>
        <w:pStyle w:val="Langtext"/>
      </w:pPr>
    </w:p>
    <w:p w14:paraId="2F333004" w14:textId="77777777" w:rsidR="00C46E9E" w:rsidRPr="006920ED" w:rsidRDefault="00C46E9E" w:rsidP="00C46E9E">
      <w:pPr>
        <w:pStyle w:val="Langtext"/>
      </w:pPr>
      <w:r w:rsidRPr="006920ED">
        <w:t>• 220 mm dick</w:t>
      </w:r>
    </w:p>
    <w:p w14:paraId="59C5E2C4" w14:textId="19397F03" w:rsidR="00C46E9E" w:rsidRPr="006920ED" w:rsidRDefault="00C46E9E" w:rsidP="00C46E9E">
      <w:pPr>
        <w:pStyle w:val="Langtext"/>
      </w:pPr>
      <w:r w:rsidRPr="006920ED">
        <w:t xml:space="preserve">• Wärmedurchlasswiderstand RD: </w:t>
      </w:r>
      <w:r w:rsidR="00B402CF" w:rsidRPr="006920ED">
        <w:t xml:space="preserve">6,67 </w:t>
      </w:r>
      <w:r w:rsidRPr="006920ED">
        <w:t>m2K/W</w:t>
      </w:r>
    </w:p>
    <w:p w14:paraId="179966D3" w14:textId="77777777" w:rsidR="00C46E9E" w:rsidRPr="006920ED" w:rsidRDefault="00C46E9E" w:rsidP="00C46E9E">
      <w:pPr>
        <w:pStyle w:val="Langtext"/>
      </w:pPr>
      <w:r w:rsidRPr="006920ED">
        <w:lastRenderedPageBreak/>
        <w:t>z.B. ISOVER MK-HRF (Multi-Kombi Holzrahmenfilz) oder Gleichwertiges.</w:t>
      </w:r>
    </w:p>
    <w:p w14:paraId="730A7C86" w14:textId="77777777" w:rsidR="00C46E9E" w:rsidRPr="006920ED" w:rsidRDefault="00C46E9E" w:rsidP="00C46E9E">
      <w:pPr>
        <w:pStyle w:val="Langtext"/>
      </w:pPr>
      <w:r w:rsidRPr="006920ED">
        <w:t xml:space="preserve">Angebotenes </w:t>
      </w:r>
      <w:proofErr w:type="gramStart"/>
      <w:r w:rsidRPr="006920ED">
        <w:t>Erzeugnis:...</w:t>
      </w:r>
      <w:proofErr w:type="gramEnd"/>
      <w:r w:rsidRPr="006920ED">
        <w:t>.</w:t>
      </w:r>
    </w:p>
    <w:p w14:paraId="61C19316" w14:textId="5B2BD2B3" w:rsidR="00C46E9E" w:rsidRPr="006920ED" w:rsidRDefault="00260F27" w:rsidP="00C46E9E">
      <w:pPr>
        <w:pStyle w:val="Folgeposition"/>
        <w:keepNext/>
        <w:keepLines/>
      </w:pPr>
      <w:r w:rsidRPr="006920ED">
        <w:t>L</w:t>
      </w:r>
      <w:r w:rsidRPr="006920ED">
        <w:rPr>
          <w:sz w:val="12"/>
        </w:rPr>
        <w:t>+</w:t>
      </w:r>
      <w:r w:rsidRPr="006920ED">
        <w:tab/>
        <w:t>Dach/Wand/Decke Dämm.geb.MW Rm575</w:t>
      </w:r>
      <w:r w:rsidR="00C46E9E" w:rsidRPr="006920ED">
        <w:t>m</w:t>
      </w:r>
      <w:r w:rsidRPr="006920ED">
        <w:t xml:space="preserve">m </w:t>
      </w:r>
      <w:r w:rsidR="00C46E9E" w:rsidRPr="006920ED">
        <w:t>240mm</w:t>
      </w:r>
      <w:r w:rsidR="00C46E9E" w:rsidRPr="006920ED">
        <w:tab/>
        <w:t xml:space="preserve">m2 </w:t>
      </w:r>
    </w:p>
    <w:p w14:paraId="5A349692" w14:textId="77777777" w:rsidR="00C46E9E" w:rsidRPr="006920ED" w:rsidRDefault="00C46E9E" w:rsidP="00C46E9E">
      <w:pPr>
        <w:pStyle w:val="Langtext"/>
      </w:pPr>
    </w:p>
    <w:p w14:paraId="2E81483D" w14:textId="77777777" w:rsidR="00C46E9E" w:rsidRPr="006920ED" w:rsidRDefault="00C46E9E" w:rsidP="00C46E9E">
      <w:pPr>
        <w:pStyle w:val="Langtext"/>
      </w:pPr>
      <w:r w:rsidRPr="006920ED">
        <w:t>• 240 mm dick</w:t>
      </w:r>
    </w:p>
    <w:p w14:paraId="30BD26E6" w14:textId="28938A02" w:rsidR="00C46E9E" w:rsidRPr="006920ED" w:rsidRDefault="00C46E9E" w:rsidP="00C46E9E">
      <w:pPr>
        <w:pStyle w:val="Langtext"/>
      </w:pPr>
      <w:r w:rsidRPr="006920ED">
        <w:t xml:space="preserve">• Wärmedurchlasswiderstand RD: </w:t>
      </w:r>
      <w:r w:rsidR="00B402CF" w:rsidRPr="006920ED">
        <w:t xml:space="preserve">7,27 </w:t>
      </w:r>
      <w:r w:rsidRPr="006920ED">
        <w:t>m2K/W</w:t>
      </w:r>
    </w:p>
    <w:p w14:paraId="638A1E1E" w14:textId="77777777" w:rsidR="00C46E9E" w:rsidRPr="006920ED" w:rsidRDefault="00C46E9E" w:rsidP="00C46E9E">
      <w:pPr>
        <w:pStyle w:val="Langtext"/>
      </w:pPr>
      <w:r w:rsidRPr="006920ED">
        <w:t>z.B. ISOVER MK-HRF (Multi-Kombi Holzrahmenfilz) oder Gleichwertiges.</w:t>
      </w:r>
    </w:p>
    <w:p w14:paraId="44B25990" w14:textId="77777777" w:rsidR="00C46E9E" w:rsidRPr="006920ED" w:rsidRDefault="00C46E9E" w:rsidP="00C46E9E">
      <w:pPr>
        <w:pStyle w:val="Langtext"/>
      </w:pPr>
      <w:r w:rsidRPr="006920ED">
        <w:t xml:space="preserve">Angebotenes </w:t>
      </w:r>
      <w:proofErr w:type="gramStart"/>
      <w:r w:rsidRPr="006920ED">
        <w:t>Erzeugnis:...</w:t>
      </w:r>
      <w:proofErr w:type="gramEnd"/>
      <w:r w:rsidRPr="006920ED">
        <w:t>.</w:t>
      </w:r>
    </w:p>
    <w:p w14:paraId="6238A5F5" w14:textId="716919F3" w:rsidR="00C46E9E" w:rsidRPr="006920ED" w:rsidRDefault="00260F27" w:rsidP="00C46E9E">
      <w:pPr>
        <w:pStyle w:val="Folgeposition"/>
        <w:keepNext/>
        <w:keepLines/>
      </w:pPr>
      <w:r w:rsidRPr="006920ED">
        <w:t>M</w:t>
      </w:r>
      <w:r w:rsidRPr="006920ED">
        <w:rPr>
          <w:sz w:val="12"/>
        </w:rPr>
        <w:t>+</w:t>
      </w:r>
      <w:r w:rsidRPr="006920ED">
        <w:tab/>
        <w:t>Dach/Wand/Decke Dämm.geb.MW Rm575</w:t>
      </w:r>
      <w:r w:rsidR="00C46E9E" w:rsidRPr="006920ED">
        <w:t>m</w:t>
      </w:r>
      <w:r w:rsidRPr="006920ED">
        <w:t xml:space="preserve">m </w:t>
      </w:r>
      <w:r w:rsidR="00C46E9E" w:rsidRPr="006920ED">
        <w:t>260mm</w:t>
      </w:r>
      <w:r w:rsidR="00C46E9E" w:rsidRPr="006920ED">
        <w:tab/>
        <w:t xml:space="preserve">m2 </w:t>
      </w:r>
    </w:p>
    <w:p w14:paraId="32438524" w14:textId="77777777" w:rsidR="00C46E9E" w:rsidRPr="006920ED" w:rsidRDefault="00C46E9E" w:rsidP="00C46E9E">
      <w:pPr>
        <w:pStyle w:val="Langtext"/>
      </w:pPr>
    </w:p>
    <w:p w14:paraId="63578773" w14:textId="77777777" w:rsidR="00C46E9E" w:rsidRPr="006920ED" w:rsidRDefault="00C46E9E" w:rsidP="00C46E9E">
      <w:pPr>
        <w:pStyle w:val="Langtext"/>
      </w:pPr>
      <w:r w:rsidRPr="006920ED">
        <w:t>• 260 mm dick</w:t>
      </w:r>
    </w:p>
    <w:p w14:paraId="2FF42AA8" w14:textId="72D3319F" w:rsidR="00C46E9E" w:rsidRPr="006920ED" w:rsidRDefault="00C46E9E" w:rsidP="00C46E9E">
      <w:pPr>
        <w:pStyle w:val="Langtext"/>
      </w:pPr>
      <w:r w:rsidRPr="006920ED">
        <w:t xml:space="preserve">• Wärmedurchlasswiderstand RD: </w:t>
      </w:r>
      <w:r w:rsidR="00B402CF" w:rsidRPr="006920ED">
        <w:t xml:space="preserve">7,88 </w:t>
      </w:r>
      <w:r w:rsidRPr="006920ED">
        <w:t>m2K/W</w:t>
      </w:r>
    </w:p>
    <w:p w14:paraId="45154DBE" w14:textId="77777777" w:rsidR="00C46E9E" w:rsidRPr="006920ED" w:rsidRDefault="00C46E9E" w:rsidP="00C46E9E">
      <w:pPr>
        <w:pStyle w:val="Langtext"/>
      </w:pPr>
      <w:r w:rsidRPr="006920ED">
        <w:t>z.B. ISOVER MK-HRF (Multi-Kombi Holzrahmenfilz) oder Gleichwertiges.</w:t>
      </w:r>
    </w:p>
    <w:p w14:paraId="5D543C47" w14:textId="6FAEB8E9" w:rsidR="00C46E9E" w:rsidRDefault="00C46E9E" w:rsidP="00C46E9E">
      <w:pPr>
        <w:pStyle w:val="Langtext"/>
      </w:pPr>
      <w:r w:rsidRPr="006920ED">
        <w:t xml:space="preserve">Angebotenes </w:t>
      </w:r>
      <w:proofErr w:type="gramStart"/>
      <w:r w:rsidRPr="006920ED">
        <w:t>Erzeugnis:...</w:t>
      </w:r>
      <w:proofErr w:type="gramEnd"/>
      <w:r w:rsidRPr="006920ED">
        <w:t>.</w:t>
      </w:r>
    </w:p>
    <w:p w14:paraId="39638471" w14:textId="77777777" w:rsidR="007D0A5C" w:rsidRPr="006920ED" w:rsidRDefault="007D0A5C" w:rsidP="007D0A5C">
      <w:pPr>
        <w:pStyle w:val="TrennungPOS"/>
      </w:pPr>
    </w:p>
    <w:p w14:paraId="1CF8A361" w14:textId="77777777" w:rsidR="007D0A5C" w:rsidRPr="006920ED" w:rsidRDefault="007D0A5C" w:rsidP="00C46E9E">
      <w:pPr>
        <w:pStyle w:val="Langtext"/>
      </w:pPr>
    </w:p>
    <w:p w14:paraId="659DE946" w14:textId="039949DC" w:rsidR="00260F27" w:rsidRPr="006920ED" w:rsidRDefault="00260F27" w:rsidP="00C46E9E">
      <w:pPr>
        <w:pStyle w:val="Folgeposition"/>
        <w:keepNext/>
        <w:keepLines/>
      </w:pPr>
    </w:p>
    <w:p w14:paraId="0AC9E93D" w14:textId="52C53E4F" w:rsidR="007D0A5C" w:rsidRPr="007D0A5C" w:rsidRDefault="007D0A5C" w:rsidP="007D0A5C">
      <w:pPr>
        <w:pStyle w:val="GrundtextPosNr"/>
        <w:keepNext/>
        <w:keepLines/>
        <w:rPr>
          <w:highlight w:val="yellow"/>
        </w:rPr>
      </w:pPr>
      <w:r w:rsidRPr="007D0A5C">
        <w:rPr>
          <w:highlight w:val="yellow"/>
        </w:rPr>
        <w:t>36.A7 98</w:t>
      </w:r>
    </w:p>
    <w:p w14:paraId="7F058134" w14:textId="24FC1DEE" w:rsidR="007D0A5C" w:rsidRPr="007D0A5C" w:rsidRDefault="007D0A5C" w:rsidP="007D0A5C">
      <w:pPr>
        <w:pStyle w:val="Grundtext"/>
        <w:rPr>
          <w:highlight w:val="yellow"/>
        </w:rPr>
      </w:pPr>
      <w:r w:rsidRPr="007D0A5C">
        <w:rPr>
          <w:highlight w:val="yellow"/>
        </w:rPr>
        <w:t>Wärmedämmung von Dachschrägen/Riegelwänden (Decke/</w:t>
      </w:r>
      <w:proofErr w:type="spellStart"/>
      <w:r w:rsidRPr="007D0A5C">
        <w:rPr>
          <w:highlight w:val="yellow"/>
        </w:rPr>
        <w:t>Dach.Dämm</w:t>
      </w:r>
      <w:proofErr w:type="spellEnd"/>
      <w:r w:rsidRPr="007D0A5C">
        <w:rPr>
          <w:highlight w:val="yellow"/>
        </w:rPr>
        <w:t>.) aus gebundener (geb.) Mineralwolle mit enger Dickentoleranz und Klemmwirkung (</w:t>
      </w:r>
      <w:proofErr w:type="spellStart"/>
      <w:r w:rsidRPr="007D0A5C">
        <w:rPr>
          <w:highlight w:val="yellow"/>
        </w:rPr>
        <w:t>Klemmf</w:t>
      </w:r>
      <w:proofErr w:type="spellEnd"/>
      <w:r w:rsidRPr="007D0A5C">
        <w:rPr>
          <w:highlight w:val="yellow"/>
        </w:rPr>
        <w:t xml:space="preserve">), </w:t>
      </w:r>
      <w:r w:rsidR="00784781">
        <w:rPr>
          <w:highlight w:val="yellow"/>
        </w:rPr>
        <w:t>einseitig mit hellem Glasvlies kaschiert</w:t>
      </w:r>
      <w:r w:rsidR="00A124E5">
        <w:rPr>
          <w:highlight w:val="yellow"/>
        </w:rPr>
        <w:t>,</w:t>
      </w:r>
      <w:r w:rsidR="00784781">
        <w:rPr>
          <w:highlight w:val="yellow"/>
        </w:rPr>
        <w:t xml:space="preserve"> </w:t>
      </w:r>
      <w:r w:rsidRPr="007D0A5C">
        <w:rPr>
          <w:highlight w:val="yellow"/>
        </w:rPr>
        <w:t>zwischen Sparren, Zangen, Latten, Riegeln und dergleichen abgleitsicher befestigt.</w:t>
      </w:r>
    </w:p>
    <w:p w14:paraId="113AA300" w14:textId="77777777" w:rsidR="007D0A5C" w:rsidRPr="007D0A5C" w:rsidRDefault="007D0A5C" w:rsidP="007D0A5C">
      <w:pPr>
        <w:pStyle w:val="Grundtext"/>
        <w:rPr>
          <w:highlight w:val="yellow"/>
        </w:rPr>
      </w:pPr>
    </w:p>
    <w:p w14:paraId="118BFB43" w14:textId="77777777" w:rsidR="007D0A5C" w:rsidRPr="007D0A5C" w:rsidRDefault="007D0A5C" w:rsidP="007D0A5C">
      <w:pPr>
        <w:pStyle w:val="Grundtext"/>
        <w:rPr>
          <w:highlight w:val="yellow"/>
        </w:rPr>
      </w:pPr>
      <w:r w:rsidRPr="007D0A5C">
        <w:rPr>
          <w:highlight w:val="yellow"/>
        </w:rPr>
        <w:t>• nicht druckbelastbar</w:t>
      </w:r>
    </w:p>
    <w:p w14:paraId="4232FF06" w14:textId="5D534D51" w:rsidR="007D0A5C" w:rsidRPr="007D0A5C" w:rsidRDefault="007D0A5C" w:rsidP="007D0A5C">
      <w:pPr>
        <w:pStyle w:val="Grundtext"/>
        <w:rPr>
          <w:highlight w:val="yellow"/>
        </w:rPr>
      </w:pPr>
      <w:r w:rsidRPr="007D0A5C">
        <w:rPr>
          <w:highlight w:val="yellow"/>
        </w:rPr>
        <w:t xml:space="preserve">• Wärmeleitfähigkeit </w:t>
      </w:r>
      <w:proofErr w:type="spellStart"/>
      <w:r w:rsidRPr="007D0A5C">
        <w:rPr>
          <w:highlight w:val="yellow"/>
        </w:rPr>
        <w:t>lambda</w:t>
      </w:r>
      <w:proofErr w:type="spellEnd"/>
      <w:r w:rsidRPr="007D0A5C">
        <w:rPr>
          <w:highlight w:val="yellow"/>
        </w:rPr>
        <w:t xml:space="preserve"> D = 0,031 W/</w:t>
      </w:r>
      <w:proofErr w:type="spellStart"/>
      <w:r w:rsidRPr="007D0A5C">
        <w:rPr>
          <w:highlight w:val="yellow"/>
        </w:rPr>
        <w:t>mK</w:t>
      </w:r>
      <w:proofErr w:type="spellEnd"/>
    </w:p>
    <w:p w14:paraId="396E602C" w14:textId="77777777" w:rsidR="007D0A5C" w:rsidRPr="007D0A5C" w:rsidRDefault="007D0A5C" w:rsidP="007D0A5C">
      <w:pPr>
        <w:pStyle w:val="Grundtext"/>
        <w:rPr>
          <w:highlight w:val="yellow"/>
        </w:rPr>
      </w:pPr>
      <w:r w:rsidRPr="007D0A5C">
        <w:rPr>
          <w:highlight w:val="yellow"/>
        </w:rPr>
        <w:t>• Produktart MW-WL gemäß ÖNORM B 6000</w:t>
      </w:r>
    </w:p>
    <w:p w14:paraId="5A6C4D67" w14:textId="362FC16E" w:rsidR="007D0A5C" w:rsidRPr="007D0A5C" w:rsidRDefault="007D0A5C" w:rsidP="007D0A5C">
      <w:pPr>
        <w:pStyle w:val="Grundtext"/>
        <w:rPr>
          <w:highlight w:val="yellow"/>
        </w:rPr>
      </w:pPr>
      <w:r w:rsidRPr="007D0A5C">
        <w:rPr>
          <w:highlight w:val="yellow"/>
        </w:rPr>
        <w:t>• CE-Bezeichnungsschlüssel: MW-EN 13162-T2-MU1-AFr25</w:t>
      </w:r>
    </w:p>
    <w:p w14:paraId="07E244F5" w14:textId="77777777" w:rsidR="007D0A5C" w:rsidRPr="007D0A5C" w:rsidRDefault="007D0A5C" w:rsidP="007D0A5C">
      <w:pPr>
        <w:pStyle w:val="Grundtext"/>
        <w:rPr>
          <w:highlight w:val="yellow"/>
        </w:rPr>
      </w:pPr>
      <w:r w:rsidRPr="007D0A5C">
        <w:rPr>
          <w:highlight w:val="yellow"/>
        </w:rPr>
        <w:t xml:space="preserve">• Brandverhaltensklasse A1 gemäß ÖNORM EN 13501-1, Schmelzpunkt </w:t>
      </w:r>
      <w:r w:rsidRPr="007D0A5C">
        <w:rPr>
          <w:rFonts w:cs="Arial"/>
          <w:highlight w:val="yellow"/>
        </w:rPr>
        <w:t>≥</w:t>
      </w:r>
      <w:r w:rsidRPr="007D0A5C">
        <w:rPr>
          <w:highlight w:val="yellow"/>
        </w:rPr>
        <w:t xml:space="preserve"> 1000°C</w:t>
      </w:r>
    </w:p>
    <w:p w14:paraId="0E7C2AFF" w14:textId="77777777" w:rsidR="007D0A5C" w:rsidRPr="007D0A5C" w:rsidRDefault="007D0A5C" w:rsidP="007D0A5C">
      <w:pPr>
        <w:pStyle w:val="Grundtext"/>
        <w:rPr>
          <w:highlight w:val="yellow"/>
        </w:rPr>
      </w:pPr>
      <w:r w:rsidRPr="007D0A5C">
        <w:rPr>
          <w:highlight w:val="yellow"/>
        </w:rPr>
        <w:t>• Erzeugnis mit CE-Zertifizierung</w:t>
      </w:r>
    </w:p>
    <w:p w14:paraId="4C8A30C2" w14:textId="77777777" w:rsidR="007D0A5C" w:rsidRPr="007D0A5C" w:rsidRDefault="007D0A5C" w:rsidP="007D0A5C">
      <w:pPr>
        <w:pStyle w:val="Grundtextabsatz"/>
        <w:rPr>
          <w:highlight w:val="yellow"/>
        </w:rPr>
      </w:pPr>
      <w:r w:rsidRPr="007D0A5C">
        <w:rPr>
          <w:highlight w:val="yellow"/>
        </w:rPr>
        <w:t>• mit dem RAL-Gütezeichen und EUCEB-Markenzeichen ausgestattet</w:t>
      </w:r>
    </w:p>
    <w:p w14:paraId="6C7D5E30" w14:textId="77777777" w:rsidR="007D0A5C" w:rsidRPr="006920ED" w:rsidRDefault="007D0A5C" w:rsidP="007D0A5C">
      <w:pPr>
        <w:pStyle w:val="Grundtextabsatz"/>
      </w:pPr>
      <w:r w:rsidRPr="007D0A5C">
        <w:rPr>
          <w:highlight w:val="yellow"/>
        </w:rPr>
        <w:t>• Breite: 1200 mm</w:t>
      </w:r>
      <w:r w:rsidRPr="006920ED">
        <w:t xml:space="preserve"> </w:t>
      </w:r>
    </w:p>
    <w:p w14:paraId="20933DDE" w14:textId="69E98922" w:rsidR="007D0A5C" w:rsidRPr="007D0A5C" w:rsidRDefault="007D0A5C" w:rsidP="007D0A5C">
      <w:pPr>
        <w:pStyle w:val="Folgeposition"/>
        <w:keepNext/>
        <w:keepLines/>
        <w:rPr>
          <w:highlight w:val="yellow"/>
        </w:rPr>
      </w:pPr>
      <w:r w:rsidRPr="007D0A5C">
        <w:rPr>
          <w:highlight w:val="yellow"/>
        </w:rPr>
        <w:t>A</w:t>
      </w:r>
      <w:r w:rsidRPr="007D0A5C">
        <w:rPr>
          <w:sz w:val="12"/>
          <w:highlight w:val="yellow"/>
        </w:rPr>
        <w:t>+</w:t>
      </w:r>
      <w:r w:rsidRPr="007D0A5C">
        <w:rPr>
          <w:highlight w:val="yellow"/>
        </w:rPr>
        <w:tab/>
        <w:t>Decke/Dach.Dämm.geb.MW Klemmf.100mm</w:t>
      </w:r>
      <w:r w:rsidRPr="007D0A5C">
        <w:rPr>
          <w:highlight w:val="yellow"/>
        </w:rPr>
        <w:tab/>
        <w:t xml:space="preserve">m2 </w:t>
      </w:r>
    </w:p>
    <w:p w14:paraId="4BB92CD0" w14:textId="77777777" w:rsidR="007D0A5C" w:rsidRPr="007D0A5C" w:rsidRDefault="007D0A5C" w:rsidP="007D0A5C">
      <w:pPr>
        <w:pStyle w:val="Langtext"/>
        <w:rPr>
          <w:highlight w:val="yellow"/>
        </w:rPr>
      </w:pPr>
    </w:p>
    <w:p w14:paraId="19F90620" w14:textId="77777777" w:rsidR="007D0A5C" w:rsidRPr="007D0A5C" w:rsidRDefault="007D0A5C" w:rsidP="007D0A5C">
      <w:pPr>
        <w:pStyle w:val="Langtext"/>
        <w:rPr>
          <w:highlight w:val="yellow"/>
        </w:rPr>
      </w:pPr>
      <w:r w:rsidRPr="007D0A5C">
        <w:rPr>
          <w:highlight w:val="yellow"/>
        </w:rPr>
        <w:t>• 100 mm dick</w:t>
      </w:r>
    </w:p>
    <w:p w14:paraId="016CB5F2" w14:textId="22B5A78C" w:rsidR="007D0A5C" w:rsidRPr="007D0A5C" w:rsidRDefault="007D0A5C" w:rsidP="007D0A5C">
      <w:pPr>
        <w:pStyle w:val="Langtext"/>
        <w:rPr>
          <w:highlight w:val="yellow"/>
        </w:rPr>
      </w:pPr>
      <w:r w:rsidRPr="007D0A5C">
        <w:rPr>
          <w:highlight w:val="yellow"/>
        </w:rPr>
        <w:t>• Wärmedurchlasswiderstand RD: 3,23 m2K/W</w:t>
      </w:r>
    </w:p>
    <w:p w14:paraId="428CC0DB" w14:textId="0EA49747" w:rsidR="007D0A5C" w:rsidRPr="007D0A5C" w:rsidRDefault="007D0A5C" w:rsidP="007D0A5C">
      <w:pPr>
        <w:pStyle w:val="Langtext"/>
        <w:rPr>
          <w:highlight w:val="yellow"/>
        </w:rPr>
      </w:pPr>
      <w:r w:rsidRPr="007D0A5C">
        <w:rPr>
          <w:highlight w:val="yellow"/>
        </w:rPr>
        <w:t>z.B. ISOVER ULTIMATE Zwischensparrenklemmfilz-031 (ZKF-031) oder Gleichwertiges.</w:t>
      </w:r>
    </w:p>
    <w:p w14:paraId="2CCF7764" w14:textId="08C454F5" w:rsidR="007D0A5C" w:rsidRDefault="007D0A5C" w:rsidP="007D0A5C">
      <w:pPr>
        <w:pStyle w:val="Langtext"/>
      </w:pPr>
      <w:r w:rsidRPr="007D0A5C">
        <w:rPr>
          <w:highlight w:val="yellow"/>
        </w:rPr>
        <w:t xml:space="preserve">Angebotenes </w:t>
      </w:r>
      <w:proofErr w:type="gramStart"/>
      <w:r w:rsidRPr="007D0A5C">
        <w:rPr>
          <w:highlight w:val="yellow"/>
        </w:rPr>
        <w:t>Erzeugnis:...</w:t>
      </w:r>
      <w:proofErr w:type="gramEnd"/>
      <w:r w:rsidRPr="007D0A5C">
        <w:rPr>
          <w:highlight w:val="yellow"/>
        </w:rPr>
        <w:t>.</w:t>
      </w:r>
    </w:p>
    <w:p w14:paraId="18335A54" w14:textId="65679472" w:rsidR="007D0A5C" w:rsidRPr="007D0A5C" w:rsidRDefault="007D0A5C" w:rsidP="007D0A5C">
      <w:pPr>
        <w:pStyle w:val="Folgeposition"/>
        <w:keepNext/>
        <w:keepLines/>
        <w:rPr>
          <w:highlight w:val="yellow"/>
        </w:rPr>
      </w:pPr>
      <w:r>
        <w:rPr>
          <w:highlight w:val="yellow"/>
        </w:rPr>
        <w:t>B</w:t>
      </w:r>
      <w:r w:rsidRPr="007D0A5C">
        <w:rPr>
          <w:sz w:val="12"/>
          <w:highlight w:val="yellow"/>
        </w:rPr>
        <w:t>+</w:t>
      </w:r>
      <w:r w:rsidRPr="007D0A5C">
        <w:rPr>
          <w:highlight w:val="yellow"/>
        </w:rPr>
        <w:tab/>
        <w:t>Decke/Dach.Dämm.geb.MW Klemmf.1</w:t>
      </w:r>
      <w:r>
        <w:rPr>
          <w:highlight w:val="yellow"/>
        </w:rPr>
        <w:t>2</w:t>
      </w:r>
      <w:r w:rsidRPr="007D0A5C">
        <w:rPr>
          <w:highlight w:val="yellow"/>
        </w:rPr>
        <w:t>0mm</w:t>
      </w:r>
      <w:r w:rsidRPr="007D0A5C">
        <w:rPr>
          <w:highlight w:val="yellow"/>
        </w:rPr>
        <w:tab/>
        <w:t xml:space="preserve">m2 </w:t>
      </w:r>
    </w:p>
    <w:p w14:paraId="051D0BE1" w14:textId="77777777" w:rsidR="007D0A5C" w:rsidRPr="007D0A5C" w:rsidRDefault="007D0A5C" w:rsidP="007D0A5C">
      <w:pPr>
        <w:pStyle w:val="Langtext"/>
        <w:rPr>
          <w:highlight w:val="yellow"/>
        </w:rPr>
      </w:pPr>
    </w:p>
    <w:p w14:paraId="465D7587" w14:textId="4FCEF780" w:rsidR="007D0A5C" w:rsidRPr="007D0A5C" w:rsidRDefault="007D0A5C" w:rsidP="007D0A5C">
      <w:pPr>
        <w:pStyle w:val="Langtext"/>
        <w:rPr>
          <w:highlight w:val="yellow"/>
        </w:rPr>
      </w:pPr>
      <w:r w:rsidRPr="007D0A5C">
        <w:rPr>
          <w:highlight w:val="yellow"/>
        </w:rPr>
        <w:t>• 1</w:t>
      </w:r>
      <w:r>
        <w:rPr>
          <w:highlight w:val="yellow"/>
        </w:rPr>
        <w:t>20</w:t>
      </w:r>
      <w:r w:rsidRPr="007D0A5C">
        <w:rPr>
          <w:highlight w:val="yellow"/>
        </w:rPr>
        <w:t xml:space="preserve"> mm dick</w:t>
      </w:r>
    </w:p>
    <w:p w14:paraId="0A729E21" w14:textId="08CD7653" w:rsidR="007D0A5C" w:rsidRPr="007D0A5C" w:rsidRDefault="007D0A5C" w:rsidP="007D0A5C">
      <w:pPr>
        <w:pStyle w:val="Langtext"/>
        <w:rPr>
          <w:highlight w:val="yellow"/>
        </w:rPr>
      </w:pPr>
      <w:r w:rsidRPr="007D0A5C">
        <w:rPr>
          <w:highlight w:val="yellow"/>
        </w:rPr>
        <w:t xml:space="preserve">• Wärmedurchlasswiderstand RD: </w:t>
      </w:r>
      <w:r>
        <w:rPr>
          <w:highlight w:val="yellow"/>
        </w:rPr>
        <w:t xml:space="preserve">3,87 </w:t>
      </w:r>
      <w:r w:rsidRPr="007D0A5C">
        <w:rPr>
          <w:highlight w:val="yellow"/>
        </w:rPr>
        <w:t>m2K/W</w:t>
      </w:r>
    </w:p>
    <w:p w14:paraId="6A29028C" w14:textId="77777777" w:rsidR="007D0A5C" w:rsidRPr="007D0A5C" w:rsidRDefault="007D0A5C" w:rsidP="007D0A5C">
      <w:pPr>
        <w:pStyle w:val="Langtext"/>
        <w:rPr>
          <w:highlight w:val="yellow"/>
        </w:rPr>
      </w:pPr>
      <w:r w:rsidRPr="007D0A5C">
        <w:rPr>
          <w:highlight w:val="yellow"/>
        </w:rPr>
        <w:t>z.B. ISOVER ULTIMATE Zwischensparrenklemmfilz-031 (ZKF-031) oder Gleichwertiges.</w:t>
      </w:r>
    </w:p>
    <w:p w14:paraId="4253954B" w14:textId="6BFA6052" w:rsidR="007D0A5C" w:rsidRDefault="007D0A5C" w:rsidP="007D0A5C">
      <w:pPr>
        <w:pStyle w:val="Langtext"/>
      </w:pPr>
      <w:r w:rsidRPr="007D0A5C">
        <w:rPr>
          <w:highlight w:val="yellow"/>
        </w:rPr>
        <w:t xml:space="preserve">Angebotenes </w:t>
      </w:r>
      <w:proofErr w:type="gramStart"/>
      <w:r w:rsidRPr="007D0A5C">
        <w:rPr>
          <w:highlight w:val="yellow"/>
        </w:rPr>
        <w:t>Erzeugnis:...</w:t>
      </w:r>
      <w:proofErr w:type="gramEnd"/>
      <w:r w:rsidRPr="007D0A5C">
        <w:rPr>
          <w:highlight w:val="yellow"/>
        </w:rPr>
        <w:t>.</w:t>
      </w:r>
    </w:p>
    <w:p w14:paraId="593E6CE8" w14:textId="32180AA8" w:rsidR="007D0A5C" w:rsidRPr="007D0A5C" w:rsidRDefault="007D0A5C" w:rsidP="007D0A5C">
      <w:pPr>
        <w:pStyle w:val="Folgeposition"/>
        <w:keepNext/>
        <w:keepLines/>
        <w:rPr>
          <w:highlight w:val="yellow"/>
        </w:rPr>
      </w:pPr>
      <w:r>
        <w:rPr>
          <w:highlight w:val="yellow"/>
        </w:rPr>
        <w:t>C</w:t>
      </w:r>
      <w:r w:rsidRPr="007D0A5C">
        <w:rPr>
          <w:sz w:val="12"/>
          <w:highlight w:val="yellow"/>
        </w:rPr>
        <w:t>+</w:t>
      </w:r>
      <w:r w:rsidRPr="007D0A5C">
        <w:rPr>
          <w:highlight w:val="yellow"/>
        </w:rPr>
        <w:tab/>
        <w:t>Decke/Dach.Dämm.geb.MW Klemmf.1</w:t>
      </w:r>
      <w:r>
        <w:rPr>
          <w:highlight w:val="yellow"/>
        </w:rPr>
        <w:t>4</w:t>
      </w:r>
      <w:r w:rsidRPr="007D0A5C">
        <w:rPr>
          <w:highlight w:val="yellow"/>
        </w:rPr>
        <w:t>0mm</w:t>
      </w:r>
      <w:r w:rsidRPr="007D0A5C">
        <w:rPr>
          <w:highlight w:val="yellow"/>
        </w:rPr>
        <w:tab/>
        <w:t xml:space="preserve">m2 </w:t>
      </w:r>
    </w:p>
    <w:p w14:paraId="4AE4F8EA" w14:textId="77777777" w:rsidR="007D0A5C" w:rsidRPr="007D0A5C" w:rsidRDefault="007D0A5C" w:rsidP="007D0A5C">
      <w:pPr>
        <w:pStyle w:val="Langtext"/>
        <w:rPr>
          <w:highlight w:val="yellow"/>
        </w:rPr>
      </w:pPr>
    </w:p>
    <w:p w14:paraId="4D2E13C8" w14:textId="194B2DEB" w:rsidR="007D0A5C" w:rsidRPr="007D0A5C" w:rsidRDefault="007D0A5C" w:rsidP="007D0A5C">
      <w:pPr>
        <w:pStyle w:val="Langtext"/>
        <w:rPr>
          <w:highlight w:val="yellow"/>
        </w:rPr>
      </w:pPr>
      <w:r w:rsidRPr="007D0A5C">
        <w:rPr>
          <w:highlight w:val="yellow"/>
        </w:rPr>
        <w:t>• 1</w:t>
      </w:r>
      <w:r>
        <w:rPr>
          <w:highlight w:val="yellow"/>
        </w:rPr>
        <w:t>40</w:t>
      </w:r>
      <w:r w:rsidRPr="007D0A5C">
        <w:rPr>
          <w:highlight w:val="yellow"/>
        </w:rPr>
        <w:t xml:space="preserve"> mm dick</w:t>
      </w:r>
    </w:p>
    <w:p w14:paraId="7BB9B346" w14:textId="143C8BE7" w:rsidR="007D0A5C" w:rsidRPr="007D0A5C" w:rsidRDefault="007D0A5C" w:rsidP="007D0A5C">
      <w:pPr>
        <w:pStyle w:val="Langtext"/>
        <w:rPr>
          <w:highlight w:val="yellow"/>
        </w:rPr>
      </w:pPr>
      <w:r w:rsidRPr="007D0A5C">
        <w:rPr>
          <w:highlight w:val="yellow"/>
        </w:rPr>
        <w:t xml:space="preserve">• Wärmedurchlasswiderstand RD: </w:t>
      </w:r>
      <w:r>
        <w:rPr>
          <w:highlight w:val="yellow"/>
        </w:rPr>
        <w:t xml:space="preserve">4,52 </w:t>
      </w:r>
      <w:r w:rsidRPr="007D0A5C">
        <w:rPr>
          <w:highlight w:val="yellow"/>
        </w:rPr>
        <w:t>m2K/W</w:t>
      </w:r>
    </w:p>
    <w:p w14:paraId="1E1F798C" w14:textId="77777777" w:rsidR="007D0A5C" w:rsidRPr="007D0A5C" w:rsidRDefault="007D0A5C" w:rsidP="007D0A5C">
      <w:pPr>
        <w:pStyle w:val="Langtext"/>
        <w:rPr>
          <w:highlight w:val="yellow"/>
        </w:rPr>
      </w:pPr>
      <w:r w:rsidRPr="007D0A5C">
        <w:rPr>
          <w:highlight w:val="yellow"/>
        </w:rPr>
        <w:t>z.B. ISOVER ULTIMATE Zwischensparrenklemmfilz-031 (ZKF-031) oder Gleichwertiges.</w:t>
      </w:r>
    </w:p>
    <w:p w14:paraId="38869FBD" w14:textId="68B1DDD3" w:rsidR="007D0A5C" w:rsidRDefault="007D0A5C" w:rsidP="007D0A5C">
      <w:pPr>
        <w:pStyle w:val="Langtext"/>
      </w:pPr>
      <w:r w:rsidRPr="007D0A5C">
        <w:rPr>
          <w:highlight w:val="yellow"/>
        </w:rPr>
        <w:t xml:space="preserve">Angebotenes </w:t>
      </w:r>
      <w:proofErr w:type="gramStart"/>
      <w:r w:rsidRPr="007D0A5C">
        <w:rPr>
          <w:highlight w:val="yellow"/>
        </w:rPr>
        <w:t>Erzeugnis:...</w:t>
      </w:r>
      <w:proofErr w:type="gramEnd"/>
      <w:r w:rsidRPr="007D0A5C">
        <w:rPr>
          <w:highlight w:val="yellow"/>
        </w:rPr>
        <w:t>.</w:t>
      </w:r>
    </w:p>
    <w:p w14:paraId="3910539D" w14:textId="339DB6FB" w:rsidR="007D0A5C" w:rsidRPr="007D0A5C" w:rsidRDefault="007D0A5C" w:rsidP="007D0A5C">
      <w:pPr>
        <w:pStyle w:val="Folgeposition"/>
        <w:keepNext/>
        <w:keepLines/>
        <w:rPr>
          <w:highlight w:val="yellow"/>
        </w:rPr>
      </w:pPr>
      <w:r>
        <w:rPr>
          <w:highlight w:val="yellow"/>
        </w:rPr>
        <w:t>D</w:t>
      </w:r>
      <w:r w:rsidRPr="007D0A5C">
        <w:rPr>
          <w:sz w:val="12"/>
          <w:highlight w:val="yellow"/>
        </w:rPr>
        <w:t>+</w:t>
      </w:r>
      <w:r w:rsidRPr="007D0A5C">
        <w:rPr>
          <w:highlight w:val="yellow"/>
        </w:rPr>
        <w:tab/>
        <w:t>Decke/Dach.Dämm.geb.MW Klemmf.1</w:t>
      </w:r>
      <w:r>
        <w:rPr>
          <w:highlight w:val="yellow"/>
        </w:rPr>
        <w:t>6</w:t>
      </w:r>
      <w:r w:rsidRPr="007D0A5C">
        <w:rPr>
          <w:highlight w:val="yellow"/>
        </w:rPr>
        <w:t>0mm</w:t>
      </w:r>
      <w:r w:rsidRPr="007D0A5C">
        <w:rPr>
          <w:highlight w:val="yellow"/>
        </w:rPr>
        <w:tab/>
        <w:t xml:space="preserve">m2 </w:t>
      </w:r>
    </w:p>
    <w:p w14:paraId="42648913" w14:textId="77777777" w:rsidR="007D0A5C" w:rsidRPr="007D0A5C" w:rsidRDefault="007D0A5C" w:rsidP="007D0A5C">
      <w:pPr>
        <w:pStyle w:val="Langtext"/>
        <w:rPr>
          <w:highlight w:val="yellow"/>
        </w:rPr>
      </w:pPr>
    </w:p>
    <w:p w14:paraId="25EB6BFB" w14:textId="5DD36735" w:rsidR="007D0A5C" w:rsidRPr="007D0A5C" w:rsidRDefault="007D0A5C" w:rsidP="007D0A5C">
      <w:pPr>
        <w:pStyle w:val="Langtext"/>
        <w:rPr>
          <w:highlight w:val="yellow"/>
        </w:rPr>
      </w:pPr>
      <w:r w:rsidRPr="007D0A5C">
        <w:rPr>
          <w:highlight w:val="yellow"/>
        </w:rPr>
        <w:t>• 1</w:t>
      </w:r>
      <w:r>
        <w:rPr>
          <w:highlight w:val="yellow"/>
        </w:rPr>
        <w:t>60</w:t>
      </w:r>
      <w:r w:rsidRPr="007D0A5C">
        <w:rPr>
          <w:highlight w:val="yellow"/>
        </w:rPr>
        <w:t xml:space="preserve"> mm dick</w:t>
      </w:r>
    </w:p>
    <w:p w14:paraId="539A3A00" w14:textId="35503198" w:rsidR="007D0A5C" w:rsidRPr="007D0A5C" w:rsidRDefault="007D0A5C" w:rsidP="007D0A5C">
      <w:pPr>
        <w:pStyle w:val="Langtext"/>
        <w:rPr>
          <w:highlight w:val="yellow"/>
        </w:rPr>
      </w:pPr>
      <w:r w:rsidRPr="007D0A5C">
        <w:rPr>
          <w:highlight w:val="yellow"/>
        </w:rPr>
        <w:t xml:space="preserve">• Wärmedurchlasswiderstand RD: </w:t>
      </w:r>
      <w:r>
        <w:rPr>
          <w:highlight w:val="yellow"/>
        </w:rPr>
        <w:t xml:space="preserve">5,16 </w:t>
      </w:r>
      <w:r w:rsidRPr="007D0A5C">
        <w:rPr>
          <w:highlight w:val="yellow"/>
        </w:rPr>
        <w:t>m2K/W</w:t>
      </w:r>
    </w:p>
    <w:p w14:paraId="5EAFE638" w14:textId="77777777" w:rsidR="007D0A5C" w:rsidRPr="007D0A5C" w:rsidRDefault="007D0A5C" w:rsidP="007D0A5C">
      <w:pPr>
        <w:pStyle w:val="Langtext"/>
        <w:rPr>
          <w:highlight w:val="yellow"/>
        </w:rPr>
      </w:pPr>
      <w:r w:rsidRPr="007D0A5C">
        <w:rPr>
          <w:highlight w:val="yellow"/>
        </w:rPr>
        <w:t>z.B. ISOVER ULTIMATE Zwischensparrenklemmfilz-031 (ZKF-031) oder Gleichwertiges.</w:t>
      </w:r>
    </w:p>
    <w:p w14:paraId="1D1FD27B" w14:textId="50754365" w:rsidR="007D0A5C" w:rsidRDefault="007D0A5C" w:rsidP="007D0A5C">
      <w:pPr>
        <w:pStyle w:val="Langtext"/>
      </w:pPr>
      <w:r w:rsidRPr="007D0A5C">
        <w:rPr>
          <w:highlight w:val="yellow"/>
        </w:rPr>
        <w:t xml:space="preserve">Angebotenes </w:t>
      </w:r>
      <w:proofErr w:type="gramStart"/>
      <w:r w:rsidRPr="007D0A5C">
        <w:rPr>
          <w:highlight w:val="yellow"/>
        </w:rPr>
        <w:t>Erzeugnis:...</w:t>
      </w:r>
      <w:proofErr w:type="gramEnd"/>
      <w:r w:rsidRPr="007D0A5C">
        <w:rPr>
          <w:highlight w:val="yellow"/>
        </w:rPr>
        <w:t>.</w:t>
      </w:r>
    </w:p>
    <w:p w14:paraId="4E2A25E9" w14:textId="44479B9D" w:rsidR="007D0A5C" w:rsidRPr="007D0A5C" w:rsidRDefault="007D0A5C" w:rsidP="007D0A5C">
      <w:pPr>
        <w:pStyle w:val="Folgeposition"/>
        <w:keepNext/>
        <w:keepLines/>
        <w:rPr>
          <w:highlight w:val="yellow"/>
        </w:rPr>
      </w:pPr>
      <w:r>
        <w:rPr>
          <w:highlight w:val="yellow"/>
        </w:rPr>
        <w:t>E</w:t>
      </w:r>
      <w:r w:rsidRPr="007D0A5C">
        <w:rPr>
          <w:sz w:val="12"/>
          <w:highlight w:val="yellow"/>
        </w:rPr>
        <w:t>+</w:t>
      </w:r>
      <w:r w:rsidRPr="007D0A5C">
        <w:rPr>
          <w:highlight w:val="yellow"/>
        </w:rPr>
        <w:tab/>
        <w:t>Decke/Dach.Dämm.geb.MW Klemmf.1</w:t>
      </w:r>
      <w:r>
        <w:rPr>
          <w:highlight w:val="yellow"/>
        </w:rPr>
        <w:t>80</w:t>
      </w:r>
      <w:r w:rsidRPr="007D0A5C">
        <w:rPr>
          <w:highlight w:val="yellow"/>
        </w:rPr>
        <w:t>mm</w:t>
      </w:r>
      <w:r w:rsidRPr="007D0A5C">
        <w:rPr>
          <w:highlight w:val="yellow"/>
        </w:rPr>
        <w:tab/>
        <w:t xml:space="preserve">m2 </w:t>
      </w:r>
    </w:p>
    <w:p w14:paraId="41FD4811" w14:textId="77777777" w:rsidR="007D0A5C" w:rsidRPr="007D0A5C" w:rsidRDefault="007D0A5C" w:rsidP="007D0A5C">
      <w:pPr>
        <w:pStyle w:val="Langtext"/>
        <w:rPr>
          <w:highlight w:val="yellow"/>
        </w:rPr>
      </w:pPr>
    </w:p>
    <w:p w14:paraId="2CC287A6" w14:textId="72F2ACB8" w:rsidR="007D0A5C" w:rsidRPr="007D0A5C" w:rsidRDefault="007D0A5C" w:rsidP="007D0A5C">
      <w:pPr>
        <w:pStyle w:val="Langtext"/>
        <w:rPr>
          <w:highlight w:val="yellow"/>
        </w:rPr>
      </w:pPr>
      <w:r w:rsidRPr="007D0A5C">
        <w:rPr>
          <w:highlight w:val="yellow"/>
        </w:rPr>
        <w:t>• 1</w:t>
      </w:r>
      <w:r>
        <w:rPr>
          <w:highlight w:val="yellow"/>
        </w:rPr>
        <w:t>80</w:t>
      </w:r>
      <w:r w:rsidRPr="007D0A5C">
        <w:rPr>
          <w:highlight w:val="yellow"/>
        </w:rPr>
        <w:t xml:space="preserve"> mm dick</w:t>
      </w:r>
    </w:p>
    <w:p w14:paraId="3DDAAC1E" w14:textId="79FA7CD3" w:rsidR="007D0A5C" w:rsidRPr="007D0A5C" w:rsidRDefault="007D0A5C" w:rsidP="007D0A5C">
      <w:pPr>
        <w:pStyle w:val="Langtext"/>
        <w:rPr>
          <w:highlight w:val="yellow"/>
        </w:rPr>
      </w:pPr>
      <w:r w:rsidRPr="007D0A5C">
        <w:rPr>
          <w:highlight w:val="yellow"/>
        </w:rPr>
        <w:t xml:space="preserve">• Wärmedurchlasswiderstand RD: </w:t>
      </w:r>
      <w:r>
        <w:rPr>
          <w:highlight w:val="yellow"/>
        </w:rPr>
        <w:t xml:space="preserve">5,81 </w:t>
      </w:r>
      <w:r w:rsidRPr="007D0A5C">
        <w:rPr>
          <w:highlight w:val="yellow"/>
        </w:rPr>
        <w:t>m2K/W</w:t>
      </w:r>
    </w:p>
    <w:p w14:paraId="0909D950" w14:textId="77777777" w:rsidR="007D0A5C" w:rsidRPr="007D0A5C" w:rsidRDefault="007D0A5C" w:rsidP="007D0A5C">
      <w:pPr>
        <w:pStyle w:val="Langtext"/>
        <w:rPr>
          <w:highlight w:val="yellow"/>
        </w:rPr>
      </w:pPr>
      <w:r w:rsidRPr="007D0A5C">
        <w:rPr>
          <w:highlight w:val="yellow"/>
        </w:rPr>
        <w:t>z.B. ISOVER ULTIMATE Zwischensparrenklemmfilz-031 (ZKF-031) oder Gleichwertiges.</w:t>
      </w:r>
    </w:p>
    <w:p w14:paraId="59E28071" w14:textId="77777777" w:rsidR="007D0A5C" w:rsidRPr="006920ED" w:rsidRDefault="007D0A5C" w:rsidP="007D0A5C">
      <w:pPr>
        <w:pStyle w:val="Langtext"/>
      </w:pPr>
      <w:r w:rsidRPr="007D0A5C">
        <w:rPr>
          <w:highlight w:val="yellow"/>
        </w:rPr>
        <w:t xml:space="preserve">Angebotenes </w:t>
      </w:r>
      <w:proofErr w:type="gramStart"/>
      <w:r w:rsidRPr="007D0A5C">
        <w:rPr>
          <w:highlight w:val="yellow"/>
        </w:rPr>
        <w:t>Erzeugnis:...</w:t>
      </w:r>
      <w:proofErr w:type="gramEnd"/>
      <w:r w:rsidRPr="007D0A5C">
        <w:rPr>
          <w:highlight w:val="yellow"/>
        </w:rPr>
        <w:t>.</w:t>
      </w:r>
    </w:p>
    <w:p w14:paraId="3B230706" w14:textId="62BE8557" w:rsidR="007D0A5C" w:rsidRPr="007D0A5C" w:rsidRDefault="007D0A5C" w:rsidP="007D0A5C">
      <w:pPr>
        <w:pStyle w:val="Folgeposition"/>
        <w:keepNext/>
        <w:keepLines/>
        <w:rPr>
          <w:highlight w:val="yellow"/>
        </w:rPr>
      </w:pPr>
      <w:r>
        <w:rPr>
          <w:highlight w:val="yellow"/>
        </w:rPr>
        <w:t>F</w:t>
      </w:r>
      <w:r w:rsidRPr="007D0A5C">
        <w:rPr>
          <w:sz w:val="12"/>
          <w:highlight w:val="yellow"/>
        </w:rPr>
        <w:t>+</w:t>
      </w:r>
      <w:r w:rsidRPr="007D0A5C">
        <w:rPr>
          <w:highlight w:val="yellow"/>
        </w:rPr>
        <w:tab/>
        <w:t>Decke/Dach.Dämm.geb.MW Klemmf.</w:t>
      </w:r>
      <w:r>
        <w:rPr>
          <w:highlight w:val="yellow"/>
        </w:rPr>
        <w:t>20</w:t>
      </w:r>
      <w:r w:rsidRPr="007D0A5C">
        <w:rPr>
          <w:highlight w:val="yellow"/>
        </w:rPr>
        <w:t>0mm</w:t>
      </w:r>
      <w:r w:rsidRPr="007D0A5C">
        <w:rPr>
          <w:highlight w:val="yellow"/>
        </w:rPr>
        <w:tab/>
        <w:t xml:space="preserve">m2 </w:t>
      </w:r>
    </w:p>
    <w:p w14:paraId="49D145A0" w14:textId="77777777" w:rsidR="007D0A5C" w:rsidRPr="007D0A5C" w:rsidRDefault="007D0A5C" w:rsidP="007D0A5C">
      <w:pPr>
        <w:pStyle w:val="Langtext"/>
        <w:rPr>
          <w:highlight w:val="yellow"/>
        </w:rPr>
      </w:pPr>
    </w:p>
    <w:p w14:paraId="7C68D9CC" w14:textId="43444EEA" w:rsidR="007D0A5C" w:rsidRPr="007D0A5C" w:rsidRDefault="007D0A5C" w:rsidP="007D0A5C">
      <w:pPr>
        <w:pStyle w:val="Langtext"/>
        <w:rPr>
          <w:highlight w:val="yellow"/>
        </w:rPr>
      </w:pPr>
      <w:r w:rsidRPr="007D0A5C">
        <w:rPr>
          <w:highlight w:val="yellow"/>
        </w:rPr>
        <w:t>• </w:t>
      </w:r>
      <w:r>
        <w:rPr>
          <w:highlight w:val="yellow"/>
        </w:rPr>
        <w:t>200</w:t>
      </w:r>
      <w:r w:rsidRPr="007D0A5C">
        <w:rPr>
          <w:highlight w:val="yellow"/>
        </w:rPr>
        <w:t xml:space="preserve"> mm dick</w:t>
      </w:r>
    </w:p>
    <w:p w14:paraId="5D785CAC" w14:textId="7FB4C7B7" w:rsidR="007D0A5C" w:rsidRPr="007D0A5C" w:rsidRDefault="007D0A5C" w:rsidP="007D0A5C">
      <w:pPr>
        <w:pStyle w:val="Langtext"/>
        <w:rPr>
          <w:highlight w:val="yellow"/>
        </w:rPr>
      </w:pPr>
      <w:r w:rsidRPr="007D0A5C">
        <w:rPr>
          <w:highlight w:val="yellow"/>
        </w:rPr>
        <w:lastRenderedPageBreak/>
        <w:t xml:space="preserve">• Wärmedurchlasswiderstand RD: </w:t>
      </w:r>
      <w:r>
        <w:rPr>
          <w:highlight w:val="yellow"/>
        </w:rPr>
        <w:t xml:space="preserve">6,45 </w:t>
      </w:r>
      <w:r w:rsidRPr="007D0A5C">
        <w:rPr>
          <w:highlight w:val="yellow"/>
        </w:rPr>
        <w:t>m2K/W</w:t>
      </w:r>
    </w:p>
    <w:p w14:paraId="6D880C2C" w14:textId="77777777" w:rsidR="007D0A5C" w:rsidRPr="007D0A5C" w:rsidRDefault="007D0A5C" w:rsidP="007D0A5C">
      <w:pPr>
        <w:pStyle w:val="Langtext"/>
        <w:rPr>
          <w:highlight w:val="yellow"/>
        </w:rPr>
      </w:pPr>
      <w:r w:rsidRPr="007D0A5C">
        <w:rPr>
          <w:highlight w:val="yellow"/>
        </w:rPr>
        <w:t>z.B. ISOVER ULTIMATE Zwischensparrenklemmfilz-031 (ZKF-031) oder Gleichwertiges.</w:t>
      </w:r>
    </w:p>
    <w:p w14:paraId="6EFBF8F8" w14:textId="4144A2B2" w:rsidR="007D0A5C" w:rsidRPr="006920ED" w:rsidRDefault="007D0A5C" w:rsidP="007D0A5C">
      <w:pPr>
        <w:pStyle w:val="Langtext"/>
      </w:pPr>
      <w:r w:rsidRPr="007D0A5C">
        <w:rPr>
          <w:highlight w:val="yellow"/>
        </w:rPr>
        <w:t xml:space="preserve">Angebotenes </w:t>
      </w:r>
      <w:proofErr w:type="gramStart"/>
      <w:r w:rsidRPr="007D0A5C">
        <w:rPr>
          <w:highlight w:val="yellow"/>
        </w:rPr>
        <w:t>Erzeugnis:...</w:t>
      </w:r>
      <w:proofErr w:type="gramEnd"/>
      <w:r w:rsidRPr="007D0A5C">
        <w:rPr>
          <w:highlight w:val="yellow"/>
        </w:rPr>
        <w:t>.</w:t>
      </w:r>
    </w:p>
    <w:p w14:paraId="70B9C230" w14:textId="77777777" w:rsidR="00260F27" w:rsidRPr="006920ED" w:rsidRDefault="00260F27" w:rsidP="00AE1CE3">
      <w:pPr>
        <w:pStyle w:val="TrennungPOS"/>
      </w:pPr>
    </w:p>
    <w:p w14:paraId="215B9490" w14:textId="77777777" w:rsidR="00260F27" w:rsidRPr="006920ED" w:rsidRDefault="00260F27" w:rsidP="00AE1CE3">
      <w:pPr>
        <w:pStyle w:val="GrundtextPosNr"/>
        <w:keepNext/>
        <w:keepLines/>
      </w:pPr>
      <w:r w:rsidRPr="006920ED">
        <w:t>36.A7 99</w:t>
      </w:r>
    </w:p>
    <w:p w14:paraId="515F2C28" w14:textId="77777777" w:rsidR="00260F27" w:rsidRPr="006920ED" w:rsidRDefault="00260F27" w:rsidP="00AE1CE3">
      <w:pPr>
        <w:pStyle w:val="Grundtext"/>
      </w:pPr>
      <w:r w:rsidRPr="006920ED">
        <w:t>Wärmedämmung von Dachflächen/Riegelwänden aus gebundener Mineralwolle, zwischen Sparren, Zangen, Latten, Riegeln und dergleichen, abgleitsicher befestigt, dicht gestoßen.</w:t>
      </w:r>
    </w:p>
    <w:p w14:paraId="4B2DDE2F" w14:textId="77777777" w:rsidR="00260F27" w:rsidRPr="006920ED" w:rsidRDefault="00260F27" w:rsidP="00AE1CE3">
      <w:pPr>
        <w:pStyle w:val="Grundtext"/>
      </w:pPr>
    </w:p>
    <w:p w14:paraId="39B1A13E" w14:textId="77777777" w:rsidR="00260F27" w:rsidRPr="006920ED" w:rsidRDefault="00260F27" w:rsidP="00AE1CE3">
      <w:pPr>
        <w:pStyle w:val="Grundtext"/>
      </w:pPr>
      <w:r w:rsidRPr="006920ED">
        <w:t>• nicht druckbelastbar</w:t>
      </w:r>
    </w:p>
    <w:p w14:paraId="6E839E23" w14:textId="77777777" w:rsidR="00260F27" w:rsidRPr="006920ED" w:rsidRDefault="00260F27" w:rsidP="00AE1CE3">
      <w:pPr>
        <w:pStyle w:val="Grundtext"/>
      </w:pPr>
      <w:r w:rsidRPr="006920ED">
        <w:t xml:space="preserve">• Wärmeleitfähigkeit </w:t>
      </w:r>
      <w:proofErr w:type="spellStart"/>
      <w:r w:rsidRPr="006920ED">
        <w:t>lambda</w:t>
      </w:r>
      <w:proofErr w:type="spellEnd"/>
      <w:r w:rsidRPr="006920ED">
        <w:t xml:space="preserve"> D = 0,035 W/</w:t>
      </w:r>
      <w:proofErr w:type="spellStart"/>
      <w:r w:rsidRPr="006920ED">
        <w:t>mK</w:t>
      </w:r>
      <w:proofErr w:type="spellEnd"/>
    </w:p>
    <w:p w14:paraId="4A56A405" w14:textId="663675F2" w:rsidR="00260F27" w:rsidRPr="006920ED" w:rsidRDefault="00260F27" w:rsidP="00AE1CE3">
      <w:pPr>
        <w:pStyle w:val="Grundtext"/>
      </w:pPr>
      <w:r w:rsidRPr="006920ED">
        <w:t>• Produktart MW-W gemäß ÖNORM B 6000</w:t>
      </w:r>
    </w:p>
    <w:p w14:paraId="78DF1EAB" w14:textId="2CEA668D" w:rsidR="00260F27" w:rsidRPr="006920ED" w:rsidRDefault="00260F27" w:rsidP="00AE1CE3">
      <w:pPr>
        <w:pStyle w:val="Grundtext"/>
      </w:pPr>
      <w:r w:rsidRPr="006920ED">
        <w:t>• CE-Bezeichnungsschlüssel: MW-EN 13162-T</w:t>
      </w:r>
      <w:r w:rsidR="0066168A" w:rsidRPr="006920ED">
        <w:t>3</w:t>
      </w:r>
      <w:r w:rsidRPr="006920ED">
        <w:t>-MU1-AFr5</w:t>
      </w:r>
    </w:p>
    <w:p w14:paraId="069DEC82" w14:textId="639E4E62" w:rsidR="00C65BFE" w:rsidRPr="006920ED" w:rsidRDefault="00260F27" w:rsidP="00C65BFE">
      <w:pPr>
        <w:pStyle w:val="Grundtext"/>
      </w:pPr>
      <w:r w:rsidRPr="006920ED">
        <w:t>• </w:t>
      </w:r>
      <w:r w:rsidR="00210CBB" w:rsidRPr="006920ED">
        <w:t>Brandverhaltensklasse</w:t>
      </w:r>
      <w:r w:rsidRPr="006920ED">
        <w:t xml:space="preserve"> A1 gemäß ÖNORM EN 13501-1</w:t>
      </w:r>
      <w:r w:rsidR="00C65BFE" w:rsidRPr="006920ED">
        <w:t>, Schmelzpunkt ca. 700°C</w:t>
      </w:r>
    </w:p>
    <w:p w14:paraId="7386FD6E" w14:textId="77777777" w:rsidR="00C65BFE" w:rsidRPr="006920ED" w:rsidRDefault="00C65BFE" w:rsidP="00C65BFE">
      <w:pPr>
        <w:pStyle w:val="Grundtext"/>
      </w:pPr>
      <w:r w:rsidRPr="006920ED">
        <w:t>• Erzeugnis mit CE-Zertifizierung</w:t>
      </w:r>
    </w:p>
    <w:p w14:paraId="1CB56CBC" w14:textId="4BC47A1E" w:rsidR="00C65BFE" w:rsidRPr="006920ED" w:rsidRDefault="00C65BFE" w:rsidP="00C65BFE">
      <w:pPr>
        <w:pStyle w:val="Grundtextabsatz"/>
      </w:pPr>
      <w:r w:rsidRPr="006920ED">
        <w:t>• mit dem EUCEB-Markenzeichen ausgestattet</w:t>
      </w:r>
    </w:p>
    <w:p w14:paraId="771920DD" w14:textId="008E10D5" w:rsidR="00C65BFE" w:rsidRPr="006920ED" w:rsidRDefault="00C65BFE" w:rsidP="00C65BFE">
      <w:pPr>
        <w:pStyle w:val="Grundtextabsatz"/>
      </w:pPr>
      <w:r w:rsidRPr="006920ED">
        <w:t xml:space="preserve">• Breite: 1200 mm </w:t>
      </w:r>
    </w:p>
    <w:p w14:paraId="7C137711" w14:textId="2953B59E" w:rsidR="00260F27" w:rsidRPr="006920ED" w:rsidRDefault="00260F27" w:rsidP="00AE1CE3">
      <w:pPr>
        <w:pStyle w:val="Folgeposition"/>
        <w:keepNext/>
        <w:keepLines/>
      </w:pPr>
      <w:bookmarkStart w:id="94" w:name="_Hlk112152803"/>
      <w:r w:rsidRPr="006920ED">
        <w:t>E</w:t>
      </w:r>
      <w:r w:rsidRPr="006920ED">
        <w:rPr>
          <w:sz w:val="12"/>
        </w:rPr>
        <w:t>+</w:t>
      </w:r>
      <w:r w:rsidRPr="006920ED">
        <w:tab/>
        <w:t>Dach/Wand Dämm.geb.MW 10</w:t>
      </w:r>
      <w:r w:rsidR="00C65BFE" w:rsidRPr="006920ED">
        <w:t>0m</w:t>
      </w:r>
      <w:r w:rsidRPr="006920ED">
        <w:t>m</w:t>
      </w:r>
      <w:r w:rsidRPr="006920ED">
        <w:tab/>
        <w:t xml:space="preserve">m2 </w:t>
      </w:r>
    </w:p>
    <w:p w14:paraId="11CBBED7" w14:textId="77777777" w:rsidR="00260F27" w:rsidRPr="006920ED" w:rsidRDefault="00260F27" w:rsidP="00AE1CE3">
      <w:pPr>
        <w:pStyle w:val="Langtext"/>
      </w:pPr>
    </w:p>
    <w:p w14:paraId="5064F4BA" w14:textId="0547067C" w:rsidR="00260F27" w:rsidRPr="006920ED" w:rsidRDefault="00260F27" w:rsidP="00AE1CE3">
      <w:pPr>
        <w:pStyle w:val="Langtext"/>
      </w:pPr>
      <w:r w:rsidRPr="006920ED">
        <w:t>• 10</w:t>
      </w:r>
      <w:r w:rsidR="00C65BFE" w:rsidRPr="006920ED">
        <w:t>0</w:t>
      </w:r>
      <w:r w:rsidRPr="006920ED">
        <w:t xml:space="preserve"> </w:t>
      </w:r>
      <w:r w:rsidR="00C65BFE" w:rsidRPr="006920ED">
        <w:t>m</w:t>
      </w:r>
      <w:r w:rsidRPr="006920ED">
        <w:t>m dick</w:t>
      </w:r>
    </w:p>
    <w:p w14:paraId="4C0D6D5E" w14:textId="2B675E69" w:rsidR="00260F27" w:rsidRPr="006920ED" w:rsidRDefault="00260F27" w:rsidP="00AE1CE3">
      <w:pPr>
        <w:pStyle w:val="Langtext"/>
      </w:pPr>
      <w:r w:rsidRPr="006920ED">
        <w:t>• Wärmedurchlasswiderstand RD: 2,8</w:t>
      </w:r>
      <w:r w:rsidR="002D70EF" w:rsidRPr="006920ED">
        <w:t>6</w:t>
      </w:r>
      <w:r w:rsidRPr="006920ED">
        <w:t xml:space="preserve"> m2K/W</w:t>
      </w:r>
    </w:p>
    <w:p w14:paraId="3A299B45" w14:textId="20B56928" w:rsidR="00260F27" w:rsidRPr="006920ED" w:rsidRDefault="00260F27" w:rsidP="00AE1CE3">
      <w:pPr>
        <w:pStyle w:val="Langtext"/>
      </w:pPr>
      <w:r w:rsidRPr="006920ED">
        <w:t xml:space="preserve">z.B. ISOVER </w:t>
      </w:r>
      <w:proofErr w:type="spellStart"/>
      <w:r w:rsidRPr="006920ED">
        <w:t>Uniroll</w:t>
      </w:r>
      <w:proofErr w:type="spellEnd"/>
      <w:r w:rsidRPr="006920ED">
        <w:t xml:space="preserve"> Plus oder Gleichwertiges.</w:t>
      </w:r>
    </w:p>
    <w:p w14:paraId="69368406" w14:textId="77777777" w:rsidR="00260F27" w:rsidRPr="006920ED" w:rsidRDefault="00260F27" w:rsidP="00AE1CE3">
      <w:pPr>
        <w:pStyle w:val="Langtext"/>
      </w:pPr>
      <w:r w:rsidRPr="006920ED">
        <w:t xml:space="preserve">Angebotenes </w:t>
      </w:r>
      <w:proofErr w:type="gramStart"/>
      <w:r w:rsidRPr="006920ED">
        <w:t>Erzeugnis:...</w:t>
      </w:r>
      <w:proofErr w:type="gramEnd"/>
      <w:r w:rsidRPr="006920ED">
        <w:t>.</w:t>
      </w:r>
    </w:p>
    <w:p w14:paraId="6B73D1D6" w14:textId="0AB402DD" w:rsidR="00260F27" w:rsidRPr="006920ED" w:rsidRDefault="00260F27" w:rsidP="00AE1CE3">
      <w:pPr>
        <w:pStyle w:val="Folgeposition"/>
        <w:keepNext/>
        <w:keepLines/>
      </w:pPr>
      <w:r w:rsidRPr="006920ED">
        <w:t>F</w:t>
      </w:r>
      <w:r w:rsidRPr="006920ED">
        <w:rPr>
          <w:sz w:val="12"/>
        </w:rPr>
        <w:t>+</w:t>
      </w:r>
      <w:r w:rsidRPr="006920ED">
        <w:tab/>
        <w:t>Dach/Wand Dämm.geb.MW 12</w:t>
      </w:r>
      <w:r w:rsidR="00C65BFE" w:rsidRPr="006920ED">
        <w:t>0m</w:t>
      </w:r>
      <w:r w:rsidRPr="006920ED">
        <w:t>m</w:t>
      </w:r>
      <w:r w:rsidRPr="006920ED">
        <w:tab/>
        <w:t xml:space="preserve">m2 </w:t>
      </w:r>
    </w:p>
    <w:p w14:paraId="55460204" w14:textId="77777777" w:rsidR="00260F27" w:rsidRPr="006920ED" w:rsidRDefault="00260F27" w:rsidP="00AE1CE3">
      <w:pPr>
        <w:pStyle w:val="Langtext"/>
      </w:pPr>
    </w:p>
    <w:p w14:paraId="79C83648" w14:textId="48E0D63F" w:rsidR="00260F27" w:rsidRPr="006920ED" w:rsidRDefault="00260F27" w:rsidP="00AE1CE3">
      <w:pPr>
        <w:pStyle w:val="Langtext"/>
      </w:pPr>
      <w:r w:rsidRPr="006920ED">
        <w:t>• 12</w:t>
      </w:r>
      <w:r w:rsidR="00C65BFE" w:rsidRPr="006920ED">
        <w:t>0</w:t>
      </w:r>
      <w:r w:rsidRPr="006920ED">
        <w:t xml:space="preserve"> </w:t>
      </w:r>
      <w:r w:rsidR="00C65BFE" w:rsidRPr="006920ED">
        <w:t>m</w:t>
      </w:r>
      <w:r w:rsidRPr="006920ED">
        <w:t>m dick</w:t>
      </w:r>
    </w:p>
    <w:p w14:paraId="10D75867" w14:textId="7AB1992E" w:rsidR="00260F27" w:rsidRPr="006920ED" w:rsidRDefault="00260F27" w:rsidP="00AE1CE3">
      <w:pPr>
        <w:pStyle w:val="Langtext"/>
      </w:pPr>
      <w:r w:rsidRPr="006920ED">
        <w:t>• Wärmedurchlasswiderstand RD: 3,4</w:t>
      </w:r>
      <w:r w:rsidR="002D70EF" w:rsidRPr="006920ED">
        <w:t>3</w:t>
      </w:r>
      <w:r w:rsidRPr="006920ED">
        <w:t xml:space="preserve"> m2K/W</w:t>
      </w:r>
    </w:p>
    <w:p w14:paraId="30671ECB" w14:textId="0C0D2362" w:rsidR="00260F27" w:rsidRPr="006920ED" w:rsidRDefault="00260F27" w:rsidP="00AE1CE3">
      <w:pPr>
        <w:pStyle w:val="Langtext"/>
      </w:pPr>
      <w:r w:rsidRPr="006920ED">
        <w:t xml:space="preserve">z.B. ISOVER </w:t>
      </w:r>
      <w:proofErr w:type="spellStart"/>
      <w:r w:rsidRPr="006920ED">
        <w:t>Uniroll</w:t>
      </w:r>
      <w:proofErr w:type="spellEnd"/>
      <w:r w:rsidRPr="006920ED">
        <w:t xml:space="preserve"> Plus oder Gleichwertiges.</w:t>
      </w:r>
    </w:p>
    <w:p w14:paraId="7F150E23" w14:textId="77777777" w:rsidR="00260F27" w:rsidRPr="006920ED" w:rsidRDefault="00260F27" w:rsidP="00AE1CE3">
      <w:pPr>
        <w:pStyle w:val="Langtext"/>
      </w:pPr>
      <w:r w:rsidRPr="006920ED">
        <w:t xml:space="preserve">Angebotenes </w:t>
      </w:r>
      <w:proofErr w:type="gramStart"/>
      <w:r w:rsidRPr="006920ED">
        <w:t>Erzeugnis:...</w:t>
      </w:r>
      <w:proofErr w:type="gramEnd"/>
      <w:r w:rsidRPr="006920ED">
        <w:t>.</w:t>
      </w:r>
    </w:p>
    <w:p w14:paraId="65CC3DFD" w14:textId="692026B4" w:rsidR="00260F27" w:rsidRPr="006920ED" w:rsidRDefault="00260F27" w:rsidP="00AE1CE3">
      <w:pPr>
        <w:pStyle w:val="Folgeposition"/>
        <w:keepNext/>
        <w:keepLines/>
      </w:pPr>
      <w:r w:rsidRPr="006920ED">
        <w:t>G</w:t>
      </w:r>
      <w:r w:rsidRPr="006920ED">
        <w:rPr>
          <w:sz w:val="12"/>
        </w:rPr>
        <w:t>+</w:t>
      </w:r>
      <w:r w:rsidRPr="006920ED">
        <w:tab/>
        <w:t>Dach/Wand Dämm.geb.MW</w:t>
      </w:r>
      <w:r w:rsidR="00C65BFE" w:rsidRPr="006920ED">
        <w:t xml:space="preserve"> </w:t>
      </w:r>
      <w:r w:rsidRPr="006920ED">
        <w:t>14</w:t>
      </w:r>
      <w:r w:rsidR="00C65BFE" w:rsidRPr="006920ED">
        <w:t>0m</w:t>
      </w:r>
      <w:r w:rsidRPr="006920ED">
        <w:t>m</w:t>
      </w:r>
      <w:r w:rsidRPr="006920ED">
        <w:tab/>
        <w:t xml:space="preserve">m2 </w:t>
      </w:r>
    </w:p>
    <w:p w14:paraId="6772F4B1" w14:textId="77777777" w:rsidR="00260F27" w:rsidRPr="006920ED" w:rsidRDefault="00260F27" w:rsidP="00AE1CE3">
      <w:pPr>
        <w:pStyle w:val="Langtext"/>
      </w:pPr>
    </w:p>
    <w:p w14:paraId="402205B7" w14:textId="65DD242B" w:rsidR="00260F27" w:rsidRPr="006920ED" w:rsidRDefault="00260F27" w:rsidP="00AE1CE3">
      <w:pPr>
        <w:pStyle w:val="Langtext"/>
      </w:pPr>
      <w:r w:rsidRPr="006920ED">
        <w:t>• 14</w:t>
      </w:r>
      <w:r w:rsidR="00C65BFE" w:rsidRPr="006920ED">
        <w:t>0</w:t>
      </w:r>
      <w:r w:rsidRPr="006920ED">
        <w:t xml:space="preserve"> </w:t>
      </w:r>
      <w:r w:rsidR="00C65BFE" w:rsidRPr="006920ED">
        <w:t>m</w:t>
      </w:r>
      <w:r w:rsidRPr="006920ED">
        <w:t>m dick</w:t>
      </w:r>
    </w:p>
    <w:p w14:paraId="74420808" w14:textId="77777777" w:rsidR="00260F27" w:rsidRPr="006920ED" w:rsidRDefault="00260F27" w:rsidP="00AE1CE3">
      <w:pPr>
        <w:pStyle w:val="Langtext"/>
      </w:pPr>
      <w:r w:rsidRPr="006920ED">
        <w:t>• Wärmedurchlasswiderstand RD: 4,00 m2K/W</w:t>
      </w:r>
    </w:p>
    <w:p w14:paraId="243B10D8" w14:textId="6DF11099" w:rsidR="00260F27" w:rsidRPr="006920ED" w:rsidRDefault="00260F27" w:rsidP="00AE1CE3">
      <w:pPr>
        <w:pStyle w:val="Langtext"/>
      </w:pPr>
      <w:r w:rsidRPr="006920ED">
        <w:t xml:space="preserve">z.B. ISOVER </w:t>
      </w:r>
      <w:proofErr w:type="spellStart"/>
      <w:r w:rsidRPr="006920ED">
        <w:t>Uniroll</w:t>
      </w:r>
      <w:proofErr w:type="spellEnd"/>
      <w:r w:rsidRPr="006920ED">
        <w:t xml:space="preserve"> Plus oder Gleichwertiges.</w:t>
      </w:r>
    </w:p>
    <w:p w14:paraId="090204B7" w14:textId="77777777" w:rsidR="00260F27" w:rsidRPr="006920ED" w:rsidRDefault="00260F27" w:rsidP="00AE1CE3">
      <w:pPr>
        <w:pStyle w:val="Langtext"/>
      </w:pPr>
      <w:r w:rsidRPr="006920ED">
        <w:t xml:space="preserve">Angebotenes </w:t>
      </w:r>
      <w:proofErr w:type="gramStart"/>
      <w:r w:rsidRPr="006920ED">
        <w:t>Erzeugnis:...</w:t>
      </w:r>
      <w:proofErr w:type="gramEnd"/>
      <w:r w:rsidRPr="006920ED">
        <w:t>.</w:t>
      </w:r>
    </w:p>
    <w:p w14:paraId="2D7B9695" w14:textId="6F300DA4" w:rsidR="00260F27" w:rsidRPr="006920ED" w:rsidRDefault="00260F27" w:rsidP="005C4D44">
      <w:pPr>
        <w:pStyle w:val="Folgeposition"/>
        <w:keepNext/>
        <w:keepLines/>
      </w:pPr>
      <w:r w:rsidRPr="006920ED">
        <w:t>H</w:t>
      </w:r>
      <w:r w:rsidRPr="006920ED">
        <w:rPr>
          <w:sz w:val="12"/>
        </w:rPr>
        <w:t>+</w:t>
      </w:r>
      <w:r w:rsidRPr="006920ED">
        <w:tab/>
        <w:t>Dach/Wand Dämm.geb.MW 16</w:t>
      </w:r>
      <w:r w:rsidR="00C65BFE" w:rsidRPr="006920ED">
        <w:t>0m</w:t>
      </w:r>
      <w:r w:rsidRPr="006920ED">
        <w:t>m</w:t>
      </w:r>
      <w:r w:rsidRPr="006920ED">
        <w:tab/>
        <w:t xml:space="preserve">m2 </w:t>
      </w:r>
    </w:p>
    <w:p w14:paraId="794C8B25" w14:textId="77777777" w:rsidR="00260F27" w:rsidRPr="006920ED" w:rsidRDefault="00260F27" w:rsidP="005C4D44">
      <w:pPr>
        <w:pStyle w:val="Langtext"/>
      </w:pPr>
    </w:p>
    <w:p w14:paraId="0883136A" w14:textId="26B090FD" w:rsidR="00260F27" w:rsidRPr="006920ED" w:rsidRDefault="00260F27" w:rsidP="005C4D44">
      <w:pPr>
        <w:pStyle w:val="Langtext"/>
      </w:pPr>
      <w:r w:rsidRPr="006920ED">
        <w:t>• 16</w:t>
      </w:r>
      <w:r w:rsidR="00C65BFE" w:rsidRPr="006920ED">
        <w:t>0 m</w:t>
      </w:r>
      <w:r w:rsidRPr="006920ED">
        <w:t>m dick</w:t>
      </w:r>
    </w:p>
    <w:p w14:paraId="278C7E7C" w14:textId="6C98E0FA" w:rsidR="00260F27" w:rsidRPr="006920ED" w:rsidRDefault="00260F27" w:rsidP="005C4D44">
      <w:pPr>
        <w:pStyle w:val="Langtext"/>
      </w:pPr>
      <w:r w:rsidRPr="006920ED">
        <w:t>• Wärmedurchlasswiderstand RD: 4,5</w:t>
      </w:r>
      <w:r w:rsidR="002D70EF" w:rsidRPr="006920ED">
        <w:t>7</w:t>
      </w:r>
      <w:r w:rsidRPr="006920ED">
        <w:t xml:space="preserve"> m2K/W</w:t>
      </w:r>
    </w:p>
    <w:p w14:paraId="53DD1EA2" w14:textId="136F7C9F" w:rsidR="00260F27" w:rsidRPr="006920ED" w:rsidRDefault="00260F27" w:rsidP="005C4D44">
      <w:pPr>
        <w:pStyle w:val="Langtext"/>
      </w:pPr>
      <w:r w:rsidRPr="006920ED">
        <w:t xml:space="preserve">z.B. ISOVER </w:t>
      </w:r>
      <w:proofErr w:type="spellStart"/>
      <w:r w:rsidRPr="006920ED">
        <w:t>Uniroll</w:t>
      </w:r>
      <w:proofErr w:type="spellEnd"/>
      <w:r w:rsidRPr="006920ED">
        <w:t xml:space="preserve"> Plus oder Gleichwertiges.</w:t>
      </w:r>
    </w:p>
    <w:p w14:paraId="64ED008B" w14:textId="77777777" w:rsidR="00260F27" w:rsidRPr="006920ED" w:rsidRDefault="00260F27" w:rsidP="005C4D44">
      <w:pPr>
        <w:pStyle w:val="Langtext"/>
      </w:pPr>
      <w:r w:rsidRPr="006920ED">
        <w:t xml:space="preserve">Angebotenes </w:t>
      </w:r>
      <w:proofErr w:type="gramStart"/>
      <w:r w:rsidRPr="006920ED">
        <w:t>Erzeugnis:...</w:t>
      </w:r>
      <w:proofErr w:type="gramEnd"/>
      <w:r w:rsidRPr="006920ED">
        <w:t>.</w:t>
      </w:r>
    </w:p>
    <w:p w14:paraId="733AD093" w14:textId="45BF66F8" w:rsidR="00260F27" w:rsidRPr="006920ED" w:rsidRDefault="00260F27" w:rsidP="005C4D44">
      <w:pPr>
        <w:pStyle w:val="Folgeposition"/>
        <w:keepNext/>
        <w:keepLines/>
      </w:pPr>
      <w:r w:rsidRPr="006920ED">
        <w:t>J</w:t>
      </w:r>
      <w:r w:rsidRPr="006920ED">
        <w:rPr>
          <w:sz w:val="12"/>
        </w:rPr>
        <w:t>+</w:t>
      </w:r>
      <w:r w:rsidRPr="006920ED">
        <w:tab/>
        <w:t>Dach/Wand Dämm.geb.MW 20</w:t>
      </w:r>
      <w:r w:rsidR="00C65BFE" w:rsidRPr="006920ED">
        <w:t>0m</w:t>
      </w:r>
      <w:r w:rsidRPr="006920ED">
        <w:t>m</w:t>
      </w:r>
      <w:r w:rsidRPr="006920ED">
        <w:tab/>
        <w:t xml:space="preserve">m2 </w:t>
      </w:r>
    </w:p>
    <w:p w14:paraId="32608FD0" w14:textId="77777777" w:rsidR="00260F27" w:rsidRPr="006920ED" w:rsidRDefault="00260F27" w:rsidP="005C4D44">
      <w:pPr>
        <w:pStyle w:val="Langtext"/>
      </w:pPr>
    </w:p>
    <w:p w14:paraId="3D79F481" w14:textId="61EAD2AF" w:rsidR="00260F27" w:rsidRPr="006920ED" w:rsidRDefault="00260F27" w:rsidP="005C4D44">
      <w:pPr>
        <w:pStyle w:val="Langtext"/>
      </w:pPr>
      <w:r w:rsidRPr="006920ED">
        <w:t>• 20</w:t>
      </w:r>
      <w:r w:rsidR="00C65BFE" w:rsidRPr="006920ED">
        <w:t>0</w:t>
      </w:r>
      <w:r w:rsidRPr="006920ED">
        <w:t xml:space="preserve"> </w:t>
      </w:r>
      <w:r w:rsidR="00C65BFE" w:rsidRPr="006920ED">
        <w:t>m</w:t>
      </w:r>
      <w:r w:rsidRPr="006920ED">
        <w:t>m dick</w:t>
      </w:r>
    </w:p>
    <w:p w14:paraId="0AA5DFD1" w14:textId="250B1F16" w:rsidR="00260F27" w:rsidRPr="006920ED" w:rsidRDefault="00260F27" w:rsidP="005C4D44">
      <w:pPr>
        <w:pStyle w:val="Langtext"/>
      </w:pPr>
      <w:r w:rsidRPr="006920ED">
        <w:t>• Wärmedurchlasswiderstand RD: 5,7</w:t>
      </w:r>
      <w:r w:rsidR="002D70EF" w:rsidRPr="006920ED">
        <w:t>1</w:t>
      </w:r>
      <w:r w:rsidRPr="006920ED">
        <w:t xml:space="preserve"> m2K/W</w:t>
      </w:r>
    </w:p>
    <w:p w14:paraId="18881E6F" w14:textId="312BC90C" w:rsidR="00260F27" w:rsidRPr="006920ED" w:rsidRDefault="00260F27" w:rsidP="005C4D44">
      <w:pPr>
        <w:pStyle w:val="Langtext"/>
      </w:pPr>
      <w:r w:rsidRPr="006920ED">
        <w:t xml:space="preserve">z.B. ISOVER </w:t>
      </w:r>
      <w:proofErr w:type="spellStart"/>
      <w:r w:rsidRPr="006920ED">
        <w:t>Uniroll</w:t>
      </w:r>
      <w:proofErr w:type="spellEnd"/>
      <w:r w:rsidRPr="006920ED">
        <w:t xml:space="preserve"> Plus oder Gleichwertiges.</w:t>
      </w:r>
    </w:p>
    <w:p w14:paraId="39044312" w14:textId="48AFC29F" w:rsidR="00260F27" w:rsidRDefault="00260F27" w:rsidP="005C4D44">
      <w:pPr>
        <w:pStyle w:val="Langtext"/>
      </w:pPr>
      <w:r w:rsidRPr="006920ED">
        <w:t xml:space="preserve">Angebotenes </w:t>
      </w:r>
      <w:proofErr w:type="gramStart"/>
      <w:r w:rsidRPr="006920ED">
        <w:t>Erzeugnis:...</w:t>
      </w:r>
      <w:proofErr w:type="gramEnd"/>
      <w:r w:rsidRPr="006920ED">
        <w:t>.</w:t>
      </w:r>
    </w:p>
    <w:p w14:paraId="134AD2FA" w14:textId="77777777" w:rsidR="00305570" w:rsidRDefault="00305570" w:rsidP="005C4D44">
      <w:pPr>
        <w:pStyle w:val="Langtext"/>
      </w:pPr>
    </w:p>
    <w:bookmarkEnd w:id="94"/>
    <w:p w14:paraId="738DCC99" w14:textId="77777777" w:rsidR="00260F27" w:rsidRDefault="00260F27" w:rsidP="005C4D44">
      <w:pPr>
        <w:pStyle w:val="TrennungULG"/>
        <w:keepNext w:val="0"/>
      </w:pPr>
    </w:p>
    <w:p w14:paraId="21EEF93A" w14:textId="77777777" w:rsidR="00260F27" w:rsidRPr="005C4D44" w:rsidRDefault="00260F27" w:rsidP="005C4D44">
      <w:pPr>
        <w:pStyle w:val="TrennungULG"/>
        <w:keepNext w:val="0"/>
      </w:pPr>
    </w:p>
    <w:p w14:paraId="67DBF26C" w14:textId="77777777" w:rsidR="001F658C" w:rsidRPr="001F658C" w:rsidRDefault="001F658C" w:rsidP="001F658C"/>
    <w:sectPr w:rsidR="001F658C" w:rsidRPr="001F658C" w:rsidSect="00DB3D1D">
      <w:headerReference w:type="even" r:id="rId13"/>
      <w:headerReference w:type="default" r:id="rId14"/>
      <w:footerReference w:type="default" r:id="rId15"/>
      <w:pgSz w:w="11907" w:h="16840" w:code="9"/>
      <w:pgMar w:top="1134" w:right="737" w:bottom="1134" w:left="1021" w:header="567" w:footer="567" w:gutter="0"/>
      <w:paperSrc w:first="7" w:other="7"/>
      <w:pgNumType w:start="1"/>
      <w:cols w:space="34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81F23" w14:textId="77777777" w:rsidR="00B64B6D" w:rsidRDefault="00B64B6D">
      <w:r>
        <w:separator/>
      </w:r>
    </w:p>
  </w:endnote>
  <w:endnote w:type="continuationSeparator" w:id="0">
    <w:p w14:paraId="5297297F" w14:textId="77777777" w:rsidR="00B64B6D" w:rsidRDefault="00B64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2DEC" w14:textId="77777777" w:rsidR="00806D11" w:rsidRDefault="00806D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6F8B" w14:textId="77777777" w:rsidR="00806D11" w:rsidRDefault="00806D1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AFC5" w14:textId="77777777" w:rsidR="00806D11" w:rsidRDefault="00806D11">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5D1C" w14:textId="77777777" w:rsidR="00DF2AD5" w:rsidRDefault="00DF2AD5">
    <w:pPr>
      <w:pStyle w:val="Fuzeile"/>
      <w:pBdr>
        <w:bottom w:val="single" w:sz="6" w:space="1" w:color="auto"/>
      </w:pBdr>
      <w:tabs>
        <w:tab w:val="clear" w:pos="9071"/>
        <w:tab w:val="right" w:pos="9923"/>
      </w:tabs>
      <w:ind w:left="0" w:right="-1"/>
      <w:jc w:val="both"/>
    </w:pPr>
  </w:p>
  <w:p w14:paraId="3D7FDA2E" w14:textId="6FD7D4E7" w:rsidR="00DF2AD5" w:rsidRDefault="00260F27">
    <w:pPr>
      <w:pStyle w:val="Fuzeile"/>
      <w:tabs>
        <w:tab w:val="clear" w:pos="9071"/>
        <w:tab w:val="right" w:pos="9923"/>
      </w:tabs>
      <w:ind w:left="0" w:right="-1"/>
      <w:jc w:val="both"/>
      <w:rPr>
        <w:sz w:val="16"/>
      </w:rPr>
    </w:pPr>
    <w:r>
      <w:t>LBHB-021(B-LG36</w:t>
    </w:r>
    <w:r w:rsidR="00DF2AD5">
      <w:tab/>
    </w:r>
    <w:r w:rsidR="00DF2AD5">
      <w:tab/>
      <w:t xml:space="preserve">Seite </w:t>
    </w:r>
    <w:r w:rsidR="00DF2AD5">
      <w:rPr>
        <w:rStyle w:val="Seitenzahl"/>
      </w:rPr>
      <w:fldChar w:fldCharType="begin"/>
    </w:r>
    <w:r w:rsidR="00DF2AD5">
      <w:rPr>
        <w:rStyle w:val="Seitenzahl"/>
      </w:rPr>
      <w:instrText xml:space="preserve"> PAGE </w:instrText>
    </w:r>
    <w:r w:rsidR="00DF2AD5">
      <w:rPr>
        <w:rStyle w:val="Seitenzahl"/>
      </w:rPr>
      <w:fldChar w:fldCharType="separate"/>
    </w:r>
    <w:r w:rsidR="00E37C4A">
      <w:rPr>
        <w:rStyle w:val="Seitenzahl"/>
        <w:noProof/>
      </w:rPr>
      <w:t>19</w:t>
    </w:r>
    <w:r w:rsidR="00DF2AD5">
      <w:rPr>
        <w:rStyle w:val="Seitenzahl"/>
      </w:rPr>
      <w:fldChar w:fldCharType="end"/>
    </w:r>
    <w:r w:rsidR="00DF2AD5">
      <w:t xml:space="preserve"> von </w:t>
    </w:r>
    <w:r w:rsidR="00DF2AD5">
      <w:rPr>
        <w:rStyle w:val="Seitenzahl"/>
      </w:rPr>
      <w:fldChar w:fldCharType="begin"/>
    </w:r>
    <w:r w:rsidR="00DF2AD5">
      <w:rPr>
        <w:rStyle w:val="Seitenzahl"/>
      </w:rPr>
      <w:instrText xml:space="preserve"> SECTIONPAGES </w:instrText>
    </w:r>
    <w:r w:rsidR="00DF2AD5">
      <w:rPr>
        <w:rStyle w:val="Seitenzahl"/>
      </w:rPr>
      <w:fldChar w:fldCharType="separate"/>
    </w:r>
    <w:r w:rsidR="00043ABE">
      <w:rPr>
        <w:rStyle w:val="Seitenzahl"/>
        <w:noProof/>
      </w:rPr>
      <w:t>35</w:t>
    </w:r>
    <w:r w:rsidR="00DF2AD5">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514AC" w14:textId="77777777" w:rsidR="00B64B6D" w:rsidRDefault="00B64B6D">
      <w:r>
        <w:separator/>
      </w:r>
    </w:p>
  </w:footnote>
  <w:footnote w:type="continuationSeparator" w:id="0">
    <w:p w14:paraId="219B9DA4" w14:textId="77777777" w:rsidR="00B64B6D" w:rsidRDefault="00B64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89C07"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6168439" w14:textId="77777777" w:rsidR="00DF2AD5" w:rsidRDefault="00DF2AD5">
    <w:pPr>
      <w:pStyle w:val="Kopfzeile"/>
      <w:ind w:right="360"/>
    </w:pPr>
  </w:p>
  <w:p w14:paraId="28DB43B8" w14:textId="77777777" w:rsidR="00DF2AD5" w:rsidRDefault="00DF2A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5342B" w14:textId="77777777" w:rsidR="00806D11" w:rsidRDefault="00806D1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3C55" w14:textId="77777777" w:rsidR="00806D11" w:rsidRDefault="00806D1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7130"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6283E0A" w14:textId="77777777" w:rsidR="00DF2AD5" w:rsidRDefault="00DF2AD5">
    <w:pPr>
      <w:pStyle w:val="Kopfzeile"/>
      <w:ind w:right="360"/>
    </w:pPr>
  </w:p>
  <w:p w14:paraId="00E0EC4A" w14:textId="77777777" w:rsidR="00DF2AD5" w:rsidRDefault="00DF2AD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5D2EC" w14:textId="77777777" w:rsidR="00DF2AD5" w:rsidRDefault="00E37C4A">
    <w:pPr>
      <w:pStyle w:val="Kopfzeile"/>
      <w:tabs>
        <w:tab w:val="clear" w:pos="4819"/>
        <w:tab w:val="clear" w:pos="9071"/>
        <w:tab w:val="right" w:pos="9923"/>
      </w:tabs>
      <w:rPr>
        <w:sz w:val="20"/>
      </w:rPr>
    </w:pPr>
    <w:r>
      <w:rPr>
        <w:b/>
        <w:sz w:val="20"/>
      </w:rPr>
      <w:t>LB-HB, Version</w:t>
    </w:r>
    <w:r w:rsidR="00260F27">
      <w:rPr>
        <w:b/>
        <w:sz w:val="20"/>
      </w:rPr>
      <w:t>, LG 36 Holzbau LB-HB021 Ergänzungen ISOVER V:15/2019 09</w:t>
    </w:r>
    <w:r w:rsidR="00DF2AD5">
      <w:rPr>
        <w:b/>
        <w:sz w:val="20"/>
      </w:rPr>
      <w:tab/>
    </w:r>
    <w:r w:rsidR="00260F27">
      <w:rPr>
        <w:b/>
        <w:sz w:val="20"/>
      </w:rPr>
      <w:t>Datum: 25.10.2019</w:t>
    </w:r>
  </w:p>
  <w:p w14:paraId="766992E1" w14:textId="77777777" w:rsidR="00DF2AD5" w:rsidRDefault="00DF2A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mirrorMargins/>
  <w:hideSpellingErrors/>
  <w:proofState w:spelling="clean" w:grammar="clean"/>
  <w:attachedTemplate r:id="rId1"/>
  <w:defaultTabStop w:val="709"/>
  <w:consecutiveHyphenLimit w:val="2"/>
  <w:hyphenationZone w:val="397"/>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lbdruckvorlage_word2000.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A10326"/>
    <w:rsid w:val="00021FCE"/>
    <w:rsid w:val="00043ABE"/>
    <w:rsid w:val="00052DDF"/>
    <w:rsid w:val="00072F41"/>
    <w:rsid w:val="000B35AB"/>
    <w:rsid w:val="000C3375"/>
    <w:rsid w:val="000F6D79"/>
    <w:rsid w:val="00111F7E"/>
    <w:rsid w:val="00145ED1"/>
    <w:rsid w:val="00167974"/>
    <w:rsid w:val="001D76DF"/>
    <w:rsid w:val="001E4DC9"/>
    <w:rsid w:val="001F658C"/>
    <w:rsid w:val="00210CBB"/>
    <w:rsid w:val="002335BE"/>
    <w:rsid w:val="00240D79"/>
    <w:rsid w:val="00260F27"/>
    <w:rsid w:val="002737B5"/>
    <w:rsid w:val="002C3283"/>
    <w:rsid w:val="002D70EF"/>
    <w:rsid w:val="002E518E"/>
    <w:rsid w:val="002E6A95"/>
    <w:rsid w:val="003050AC"/>
    <w:rsid w:val="00305570"/>
    <w:rsid w:val="0031345B"/>
    <w:rsid w:val="0032082C"/>
    <w:rsid w:val="00373CEC"/>
    <w:rsid w:val="00393D78"/>
    <w:rsid w:val="003A0CC1"/>
    <w:rsid w:val="003B6C56"/>
    <w:rsid w:val="003C002C"/>
    <w:rsid w:val="003F1644"/>
    <w:rsid w:val="004444F9"/>
    <w:rsid w:val="00447B39"/>
    <w:rsid w:val="00491094"/>
    <w:rsid w:val="004B4CCE"/>
    <w:rsid w:val="004C0487"/>
    <w:rsid w:val="004C0E03"/>
    <w:rsid w:val="004C760E"/>
    <w:rsid w:val="0055437B"/>
    <w:rsid w:val="00580785"/>
    <w:rsid w:val="005A7833"/>
    <w:rsid w:val="005C3787"/>
    <w:rsid w:val="005C40C6"/>
    <w:rsid w:val="005C5B4F"/>
    <w:rsid w:val="00612E30"/>
    <w:rsid w:val="006139BD"/>
    <w:rsid w:val="006440AF"/>
    <w:rsid w:val="0066168A"/>
    <w:rsid w:val="00663569"/>
    <w:rsid w:val="0068000F"/>
    <w:rsid w:val="0068116F"/>
    <w:rsid w:val="006920ED"/>
    <w:rsid w:val="006D7630"/>
    <w:rsid w:val="006E0405"/>
    <w:rsid w:val="007047F9"/>
    <w:rsid w:val="00784781"/>
    <w:rsid w:val="007941AE"/>
    <w:rsid w:val="00795FD0"/>
    <w:rsid w:val="007B1E6E"/>
    <w:rsid w:val="007D0A5C"/>
    <w:rsid w:val="007D5BCF"/>
    <w:rsid w:val="007D6179"/>
    <w:rsid w:val="00806D11"/>
    <w:rsid w:val="00825308"/>
    <w:rsid w:val="00825F32"/>
    <w:rsid w:val="00836100"/>
    <w:rsid w:val="00880C88"/>
    <w:rsid w:val="00922DE1"/>
    <w:rsid w:val="00924429"/>
    <w:rsid w:val="009378CC"/>
    <w:rsid w:val="0095269E"/>
    <w:rsid w:val="00967E41"/>
    <w:rsid w:val="00972C84"/>
    <w:rsid w:val="00980064"/>
    <w:rsid w:val="009915A0"/>
    <w:rsid w:val="009B560C"/>
    <w:rsid w:val="009B6630"/>
    <w:rsid w:val="009D21C0"/>
    <w:rsid w:val="009F218C"/>
    <w:rsid w:val="00A10326"/>
    <w:rsid w:val="00A124E5"/>
    <w:rsid w:val="00AD6AA5"/>
    <w:rsid w:val="00AE5E13"/>
    <w:rsid w:val="00B402CF"/>
    <w:rsid w:val="00B628A8"/>
    <w:rsid w:val="00B64B6D"/>
    <w:rsid w:val="00B7752C"/>
    <w:rsid w:val="00BA4BAC"/>
    <w:rsid w:val="00BB69FA"/>
    <w:rsid w:val="00BE5A6C"/>
    <w:rsid w:val="00C03C34"/>
    <w:rsid w:val="00C2211A"/>
    <w:rsid w:val="00C42987"/>
    <w:rsid w:val="00C46E9E"/>
    <w:rsid w:val="00C65BFE"/>
    <w:rsid w:val="00C7423A"/>
    <w:rsid w:val="00CA4D50"/>
    <w:rsid w:val="00D0580F"/>
    <w:rsid w:val="00D77D5F"/>
    <w:rsid w:val="00DD5A3A"/>
    <w:rsid w:val="00DF2AD5"/>
    <w:rsid w:val="00E07B09"/>
    <w:rsid w:val="00E30661"/>
    <w:rsid w:val="00E37C4A"/>
    <w:rsid w:val="00E92F42"/>
    <w:rsid w:val="00F26B5E"/>
    <w:rsid w:val="00F50DAB"/>
    <w:rsid w:val="00F71B4B"/>
    <w:rsid w:val="00F90ABA"/>
    <w:rsid w:val="00FF54E3"/>
    <w:rsid w:val="00FF693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7A53759"/>
  <w15:chartTrackingRefBased/>
  <w15:docId w15:val="{1A3828BE-37FE-4405-9B31-66179164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ind w:left="1021" w:right="284"/>
    </w:pPr>
    <w:rPr>
      <w:rFonts w:ascii="Arial" w:hAnsi="Arial"/>
      <w:lang w:val="de-DE" w:eastAsia="de-DE"/>
    </w:rPr>
  </w:style>
  <w:style w:type="paragraph" w:styleId="berschrift1">
    <w:name w:val="heading 1"/>
    <w:basedOn w:val="Standard"/>
    <w:next w:val="berschrift2"/>
    <w:qFormat/>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qFormat/>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qFormat/>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pPr>
      <w:ind w:left="284" w:right="0"/>
    </w:pPr>
    <w:rPr>
      <w:w w:val="90"/>
    </w:rPr>
  </w:style>
  <w:style w:type="character" w:styleId="Kommentarzeichen">
    <w:name w:val="annotation reference"/>
    <w:semiHidden/>
    <w:rPr>
      <w:sz w:val="16"/>
    </w:rPr>
  </w:style>
  <w:style w:type="paragraph" w:styleId="Kommentartext">
    <w:name w:val="annotation text"/>
    <w:basedOn w:val="Standard"/>
    <w:semiHidden/>
  </w:style>
  <w:style w:type="paragraph" w:styleId="Fuzeile">
    <w:name w:val="footer"/>
    <w:basedOn w:val="Standard"/>
    <w:semiHidden/>
    <w:pPr>
      <w:tabs>
        <w:tab w:val="center" w:pos="4819"/>
        <w:tab w:val="right" w:pos="9071"/>
      </w:tabs>
    </w:pPr>
  </w:style>
  <w:style w:type="paragraph" w:styleId="Kopfzeile">
    <w:name w:val="header"/>
    <w:basedOn w:val="Standard"/>
    <w:semiHidden/>
    <w:pPr>
      <w:pBdr>
        <w:bottom w:val="single" w:sz="12" w:space="2" w:color="auto"/>
      </w:pBdr>
      <w:tabs>
        <w:tab w:val="center" w:pos="4819"/>
        <w:tab w:val="right" w:pos="9071"/>
      </w:tabs>
      <w:ind w:left="0" w:right="0"/>
    </w:pPr>
    <w:rPr>
      <w:sz w:val="24"/>
    </w:rPr>
  </w:style>
  <w:style w:type="paragraph" w:styleId="Standardeinzug">
    <w:name w:val="Normal Indent"/>
    <w:basedOn w:val="Standard"/>
    <w:semiHidden/>
    <w:pPr>
      <w:ind w:left="708"/>
    </w:pPr>
  </w:style>
  <w:style w:type="paragraph" w:customStyle="1" w:styleId="Kommentar">
    <w:name w:val="Kommentar"/>
    <w:basedOn w:val="Langtext"/>
    <w:rPr>
      <w:i/>
    </w:rPr>
  </w:style>
  <w:style w:type="paragraph" w:customStyle="1" w:styleId="Leerzeile">
    <w:name w:val="Leerzeile"/>
    <w:basedOn w:val="Langtext"/>
    <w:next w:val="Langtext"/>
    <w:rPr>
      <w:vanish/>
    </w:rPr>
  </w:style>
  <w:style w:type="paragraph" w:customStyle="1" w:styleId="Grundtext">
    <w:name w:val="Grundtext"/>
    <w:basedOn w:val="Langtext"/>
    <w:next w:val="Grundtextabsatz"/>
    <w:pPr>
      <w:tabs>
        <w:tab w:val="left" w:pos="851"/>
      </w:tabs>
    </w:pPr>
    <w:rPr>
      <w:color w:val="0000FF"/>
    </w:rPr>
  </w:style>
  <w:style w:type="paragraph" w:customStyle="1" w:styleId="Grundtextabsatz">
    <w:name w:val="Grundtextabsatz"/>
    <w:basedOn w:val="Grundtext"/>
  </w:style>
  <w:style w:type="paragraph" w:customStyle="1" w:styleId="LG">
    <w:name w:val="LG"/>
    <w:basedOn w:val="Standard"/>
    <w:pPr>
      <w:keepNext/>
      <w:tabs>
        <w:tab w:val="left" w:pos="851"/>
      </w:tabs>
      <w:ind w:left="284" w:right="0"/>
    </w:pPr>
    <w:rPr>
      <w:b/>
      <w:color w:val="FF0000"/>
      <w:w w:val="90"/>
      <w:sz w:val="24"/>
    </w:rPr>
  </w:style>
  <w:style w:type="paragraph" w:customStyle="1" w:styleId="ULG">
    <w:name w:val="ULG"/>
    <w:basedOn w:val="LG"/>
    <w:rPr>
      <w:sz w:val="20"/>
    </w:rPr>
  </w:style>
  <w:style w:type="paragraph" w:customStyle="1" w:styleId="Position">
    <w:name w:val="Position"/>
    <w:basedOn w:val="LG"/>
    <w:next w:val="Langtext"/>
    <w:pPr>
      <w:keepNext w:val="0"/>
      <w:tabs>
        <w:tab w:val="right" w:pos="4820"/>
      </w:tabs>
      <w:ind w:hanging="284"/>
    </w:pPr>
    <w:rPr>
      <w:sz w:val="20"/>
    </w:rPr>
  </w:style>
  <w:style w:type="paragraph" w:customStyle="1" w:styleId="Folgeposition">
    <w:name w:val="Folgeposition"/>
    <w:basedOn w:val="Position"/>
    <w:next w:val="Langtext"/>
    <w:rsid w:val="003C002C"/>
    <w:pPr>
      <w:tabs>
        <w:tab w:val="clear" w:pos="4820"/>
        <w:tab w:val="right" w:pos="9639"/>
      </w:tabs>
    </w:pPr>
  </w:style>
  <w:style w:type="paragraph" w:customStyle="1" w:styleId="Trennung">
    <w:name w:val="Trennung"/>
    <w:basedOn w:val="Standard"/>
    <w:pPr>
      <w:keepNext/>
      <w:pBdr>
        <w:bottom w:val="single" w:sz="6" w:space="2" w:color="FF0000"/>
      </w:pBdr>
      <w:spacing w:before="60" w:after="60"/>
    </w:pPr>
  </w:style>
  <w:style w:type="character" w:styleId="Seitenzahl">
    <w:name w:val="page number"/>
    <w:basedOn w:val="Absatz-Standardschriftart"/>
    <w:semiHidden/>
  </w:style>
  <w:style w:type="paragraph" w:customStyle="1" w:styleId="DBLG1">
    <w:name w:val="DB_LG1"/>
    <w:basedOn w:val="Standard"/>
    <w:pPr>
      <w:tabs>
        <w:tab w:val="left" w:pos="2835"/>
      </w:tabs>
      <w:ind w:left="1985"/>
    </w:pPr>
    <w:rPr>
      <w:b/>
      <w:sz w:val="28"/>
    </w:rPr>
  </w:style>
  <w:style w:type="paragraph" w:customStyle="1" w:styleId="TrennungULG">
    <w:name w:val="TrennungULG"/>
    <w:basedOn w:val="Trennung"/>
    <w:pPr>
      <w:pBdr>
        <w:top w:val="double" w:sz="6" w:space="3" w:color="FF0000"/>
        <w:bottom w:val="none" w:sz="0" w:space="0" w:color="auto"/>
      </w:pBdr>
      <w:ind w:left="0" w:right="0"/>
    </w:pPr>
    <w:rPr>
      <w:sz w:val="4"/>
    </w:rPr>
  </w:style>
  <w:style w:type="paragraph" w:customStyle="1" w:styleId="TrennungPOS">
    <w:name w:val="TrennungPOS"/>
    <w:basedOn w:val="TrennungULG"/>
    <w:pPr>
      <w:keepNext w:val="0"/>
      <w:widowControl w:val="0"/>
      <w:pBdr>
        <w:top w:val="single" w:sz="6" w:space="2" w:color="FF00FF"/>
      </w:pBdr>
    </w:pPr>
  </w:style>
  <w:style w:type="paragraph" w:customStyle="1" w:styleId="GrundtextPosNr">
    <w:name w:val="Grundtext_PosNr"/>
    <w:basedOn w:val="Grundtext"/>
    <w:pPr>
      <w:ind w:left="1021" w:hanging="1021"/>
    </w:pPr>
    <w:rPr>
      <w:b/>
    </w:rPr>
  </w:style>
  <w:style w:type="paragraph" w:customStyle="1" w:styleId="DBLG2">
    <w:name w:val="DB_LG2"/>
    <w:basedOn w:val="Standard"/>
    <w:pPr>
      <w:tabs>
        <w:tab w:val="left" w:pos="3119"/>
      </w:tabs>
      <w:ind w:left="1985"/>
    </w:pPr>
    <w:rPr>
      <w:b/>
      <w:sz w:val="24"/>
    </w:rPr>
  </w:style>
  <w:style w:type="paragraph" w:customStyle="1" w:styleId="DBLGVers">
    <w:name w:val="DB_LGVers"/>
    <w:basedOn w:val="Folgeposition"/>
    <w:pPr>
      <w:jc w:val="center"/>
    </w:pPr>
    <w:rPr>
      <w:color w:val="auto"/>
      <w:w w:val="100"/>
      <w:sz w:val="28"/>
    </w:rPr>
  </w:style>
  <w:style w:type="paragraph" w:customStyle="1" w:styleId="DBTitelG">
    <w:name w:val="DB_TitelG"/>
    <w:basedOn w:val="ULG"/>
    <w:pPr>
      <w:tabs>
        <w:tab w:val="clear" w:pos="851"/>
      </w:tabs>
      <w:ind w:left="0"/>
      <w:jc w:val="center"/>
    </w:pPr>
    <w:rPr>
      <w:color w:val="auto"/>
      <w:w w:val="100"/>
      <w:sz w:val="48"/>
    </w:rPr>
  </w:style>
  <w:style w:type="paragraph" w:customStyle="1" w:styleId="SVB">
    <w:name w:val="SVB"/>
    <w:basedOn w:val="Standard"/>
    <w:pPr>
      <w:ind w:left="1701"/>
    </w:pPr>
  </w:style>
  <w:style w:type="paragraph" w:customStyle="1" w:styleId="DBTitelLG">
    <w:name w:val="DB_TitelLG"/>
    <w:basedOn w:val="LG"/>
    <w:pPr>
      <w:jc w:val="center"/>
    </w:pPr>
    <w:rPr>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Sablonok\lb-platzoptimiert-ww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lb-platzoptimiert-ww8.dot</Template>
  <TotalTime>0</TotalTime>
  <Pages>37</Pages>
  <Words>8314</Words>
  <Characters>66124</Characters>
  <Application>Microsoft Office Word</Application>
  <DocSecurity>0</DocSecurity>
  <Lines>2543</Lines>
  <Paragraphs>430</Paragraphs>
  <ScaleCrop>false</ScaleCrop>
  <HeadingPairs>
    <vt:vector size="2" baseType="variant">
      <vt:variant>
        <vt:lpstr>Titel</vt:lpstr>
      </vt:variant>
      <vt:variant>
        <vt:i4>1</vt:i4>
      </vt:variant>
    </vt:vector>
  </HeadingPairs>
  <TitlesOfParts>
    <vt:vector size="1" baseType="lpstr">
      <vt:lpstr/>
    </vt:vector>
  </TitlesOfParts>
  <Company>ib-data GmbH</Company>
  <LinksUpToDate>false</LinksUpToDate>
  <CharactersWithSpaces>74008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33</dc:creator>
  <cp:keywords/>
  <cp:lastModifiedBy>Offergeld, Mara</cp:lastModifiedBy>
  <cp:revision>37</cp:revision>
  <cp:lastPrinted>1999-02-09T11:25:00Z</cp:lastPrinted>
  <dcterms:created xsi:type="dcterms:W3CDTF">2022-08-08T07:13:00Z</dcterms:created>
  <dcterms:modified xsi:type="dcterms:W3CDTF">2023-09-12T12:58:00Z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2022-07-25T08:55:16Z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09ed1a94-7cca-46dd-87c4-2bc1ffc7dbd7</vt:lpwstr>
  </property>
  <property fmtid="{D5CDD505-2E9C-101B-9397-08002B2CF9AE}" pid="8" name="MSIP_Label_ced06422-c515-4a4e-a1f2-e6a0c0200eae_ContentBits">
    <vt:lpwstr>0</vt:lpwstr>
  </property>
</Properties>
</file>