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DB61" w14:textId="77777777" w:rsidR="00C35B9B" w:rsidRPr="000C0C10" w:rsidRDefault="00C35B9B" w:rsidP="00C9207F">
      <w:pPr>
        <w:pStyle w:val="DBTitelG"/>
      </w:pPr>
      <w:r w:rsidRPr="000C0C10">
        <w:t>Standardisierte Leistungsbeschreibung</w:t>
      </w:r>
    </w:p>
    <w:p w14:paraId="4234DB00" w14:textId="77777777" w:rsidR="00C35B9B" w:rsidRPr="000C0C10" w:rsidRDefault="00C35B9B" w:rsidP="00C9207F">
      <w:pPr>
        <w:pStyle w:val="DBTitelG"/>
      </w:pPr>
      <w:r w:rsidRPr="000C0C10">
        <w:t>Leistungsbeschreibung Hochbau</w:t>
      </w:r>
    </w:p>
    <w:p w14:paraId="00C262C6" w14:textId="77777777" w:rsidR="00C35B9B" w:rsidRPr="000C0C10" w:rsidRDefault="00C35B9B" w:rsidP="00C9207F">
      <w:pPr>
        <w:pStyle w:val="DBTitelG"/>
      </w:pPr>
      <w:r w:rsidRPr="000C0C10">
        <w:t xml:space="preserve">LB-HB, Version </w:t>
      </w:r>
      <w:r w:rsidR="0020010D" w:rsidRPr="000C0C10">
        <w:t>21</w:t>
      </w:r>
    </w:p>
    <w:p w14:paraId="3C53FC41" w14:textId="77777777" w:rsidR="00C35B9B" w:rsidRPr="000C0C10" w:rsidRDefault="00C35B9B" w:rsidP="00C9207F">
      <w:pPr>
        <w:pStyle w:val="DBTitelG"/>
      </w:pPr>
    </w:p>
    <w:p w14:paraId="7D011789" w14:textId="77777777" w:rsidR="00C35B9B" w:rsidRPr="000C0C10" w:rsidRDefault="00C35B9B" w:rsidP="00C9207F">
      <w:pPr>
        <w:pStyle w:val="DBTitelLG"/>
      </w:pPr>
      <w:r w:rsidRPr="000C0C10">
        <w:t>LG 22</w:t>
      </w:r>
    </w:p>
    <w:p w14:paraId="2DF0EAD7" w14:textId="77777777" w:rsidR="00C35B9B" w:rsidRPr="000C0C10" w:rsidRDefault="00C35B9B" w:rsidP="00C9207F">
      <w:pPr>
        <w:pStyle w:val="DBTitelLG"/>
      </w:pPr>
      <w:r w:rsidRPr="000C0C10">
        <w:t>Dachdeckerarbeiten</w:t>
      </w:r>
    </w:p>
    <w:p w14:paraId="0E6E0E8E" w14:textId="77777777" w:rsidR="00C35B9B" w:rsidRPr="000C0C10" w:rsidRDefault="00C35B9B" w:rsidP="00C9207F">
      <w:pPr>
        <w:pStyle w:val="DBLGVers"/>
      </w:pPr>
      <w:r w:rsidRPr="000C0C10">
        <w:t>Version</w:t>
      </w:r>
    </w:p>
    <w:p w14:paraId="2F3105E6" w14:textId="77777777" w:rsidR="00C35B9B" w:rsidRPr="000C0C10" w:rsidRDefault="00C35B9B" w:rsidP="00C9207F">
      <w:pPr>
        <w:pStyle w:val="DBLGVers"/>
      </w:pPr>
    </w:p>
    <w:p w14:paraId="06BC17C2" w14:textId="77777777" w:rsidR="00C35B9B" w:rsidRPr="000C0C10" w:rsidRDefault="00C35B9B" w:rsidP="00C9207F">
      <w:pPr>
        <w:pStyle w:val="DBLGVers"/>
      </w:pPr>
    </w:p>
    <w:p w14:paraId="78E820B9" w14:textId="77777777" w:rsidR="00C35B9B" w:rsidRPr="000C0C10" w:rsidRDefault="00C35B9B" w:rsidP="00C9207F">
      <w:pPr>
        <w:pStyle w:val="DBTitelG"/>
      </w:pPr>
      <w:r w:rsidRPr="000C0C10">
        <w:t>LB-HB021 Ergänzungen SAINT-GOBAIN ISOVER</w:t>
      </w:r>
    </w:p>
    <w:p w14:paraId="7C3C62B2" w14:textId="77777777" w:rsidR="00C35B9B" w:rsidRPr="000C0C10" w:rsidRDefault="00C35B9B" w:rsidP="00C9207F">
      <w:pPr>
        <w:pStyle w:val="DBLGVers"/>
      </w:pPr>
      <w:r w:rsidRPr="000C0C10">
        <w:t>V:15/2019 09</w:t>
      </w:r>
    </w:p>
    <w:p w14:paraId="33A352DB" w14:textId="31A2230F" w:rsidR="00C35B9B" w:rsidRPr="000C0C10" w:rsidRDefault="0020010D" w:rsidP="00C9207F">
      <w:pPr>
        <w:pStyle w:val="DBLGVers"/>
      </w:pPr>
      <w:r w:rsidRPr="000C0C10">
        <w:t xml:space="preserve">„Masterstand“ vom </w:t>
      </w:r>
      <w:r w:rsidR="00221CAC" w:rsidRPr="000C0C10">
        <w:t>08.08</w:t>
      </w:r>
      <w:r w:rsidR="00382E61" w:rsidRPr="000C0C10">
        <w:t>.2022</w:t>
      </w:r>
    </w:p>
    <w:p w14:paraId="1BAE6FB5" w14:textId="77777777" w:rsidR="00C35B9B" w:rsidRPr="000C0C10" w:rsidRDefault="00C35B9B" w:rsidP="00C9207F">
      <w:pPr>
        <w:pStyle w:val="DBLG1"/>
      </w:pPr>
      <w:r w:rsidRPr="000C0C10">
        <w:t>Unterleistungsgruppen (ULG) - Übersicht</w:t>
      </w:r>
    </w:p>
    <w:p w14:paraId="0E00258F" w14:textId="77777777" w:rsidR="00C35B9B" w:rsidRPr="000C0C10" w:rsidRDefault="00C35B9B" w:rsidP="00C9207F">
      <w:pPr>
        <w:pStyle w:val="DBLG1"/>
      </w:pPr>
    </w:p>
    <w:p w14:paraId="36AD9845" w14:textId="77777777" w:rsidR="00C35B9B" w:rsidRPr="000C0C10" w:rsidRDefault="00C35B9B" w:rsidP="00C9207F">
      <w:pPr>
        <w:pStyle w:val="DBLG2"/>
      </w:pPr>
      <w:r w:rsidRPr="000C0C10">
        <w:t>22.A3</w:t>
      </w:r>
      <w:r w:rsidRPr="000C0C10">
        <w:tab/>
        <w:t>Vordeckungen und Unterspannungen (ISOVER)</w:t>
      </w:r>
    </w:p>
    <w:p w14:paraId="3CB7672F" w14:textId="77777777" w:rsidR="00C35B9B" w:rsidRPr="000C0C10" w:rsidRDefault="00C35B9B" w:rsidP="00C9207F">
      <w:pPr>
        <w:pStyle w:val="DBLG2"/>
      </w:pPr>
      <w:r w:rsidRPr="000C0C10">
        <w:t>22.A8</w:t>
      </w:r>
      <w:r w:rsidRPr="000C0C10">
        <w:tab/>
        <w:t>Wandeindeckungen (ISOVER)</w:t>
      </w:r>
    </w:p>
    <w:p w14:paraId="62FE40ED" w14:textId="77777777" w:rsidR="00C35B9B" w:rsidRPr="000C0C10" w:rsidRDefault="00C35B9B" w:rsidP="00C9207F">
      <w:pPr>
        <w:pStyle w:val="DBLG2"/>
      </w:pPr>
      <w:r w:rsidRPr="000C0C10">
        <w:t>22.A9</w:t>
      </w:r>
      <w:r w:rsidRPr="000C0C10">
        <w:tab/>
        <w:t>Wärmedämmung bei hinterlüfteten Fassaden (ISOVER)</w:t>
      </w:r>
    </w:p>
    <w:p w14:paraId="4F0DAF8B" w14:textId="77777777" w:rsidR="00C35B9B" w:rsidRPr="000C0C10" w:rsidRDefault="00C35B9B" w:rsidP="00C9207F">
      <w:pPr>
        <w:pStyle w:val="DBLG2"/>
      </w:pPr>
    </w:p>
    <w:p w14:paraId="5B145377" w14:textId="77777777" w:rsidR="00C35B9B" w:rsidRPr="000C0C10" w:rsidRDefault="00C35B9B" w:rsidP="001F658C">
      <w:pPr>
        <w:sectPr w:rsidR="00C35B9B" w:rsidRPr="000C0C10" w:rsidSect="00393D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737" w:bottom="1134" w:left="1021" w:header="567" w:footer="567" w:gutter="0"/>
          <w:paperSrc w:first="7" w:other="7"/>
          <w:pgNumType w:start="1"/>
          <w:cols w:space="340"/>
        </w:sectPr>
      </w:pPr>
    </w:p>
    <w:p w14:paraId="35D2F29E" w14:textId="77777777" w:rsidR="00C35B9B" w:rsidRPr="000C0C10" w:rsidRDefault="00C35B9B" w:rsidP="00D90CD7">
      <w:pPr>
        <w:pStyle w:val="LG"/>
        <w:keepLines/>
      </w:pPr>
      <w:r w:rsidRPr="000C0C10">
        <w:lastRenderedPageBreak/>
        <w:t>22 Dachdeckerarbeiten</w:t>
      </w:r>
    </w:p>
    <w:p w14:paraId="78B270EF" w14:textId="77777777" w:rsidR="00C35B9B" w:rsidRPr="000C0C10" w:rsidRDefault="00C35B9B" w:rsidP="00D90CD7">
      <w:pPr>
        <w:pStyle w:val="Langtext"/>
      </w:pPr>
      <w:r w:rsidRPr="000C0C10">
        <w:t>Soweit in Vorbemerkungen oder Positionstexten nicht anders angegeben, gelten für alle Leistungen dieser Gruppe folgende Regelungen:</w:t>
      </w:r>
    </w:p>
    <w:p w14:paraId="70A38359" w14:textId="77777777" w:rsidR="00C35B9B" w:rsidRPr="000C0C10" w:rsidRDefault="00C35B9B" w:rsidP="00D90CD7">
      <w:pPr>
        <w:pStyle w:val="Langtext"/>
      </w:pPr>
      <w:r w:rsidRPr="000C0C10">
        <w:t>1. Allgemeines:</w:t>
      </w:r>
    </w:p>
    <w:p w14:paraId="4BF2D75B" w14:textId="77777777" w:rsidR="00C35B9B" w:rsidRPr="000C0C10" w:rsidRDefault="00C35B9B" w:rsidP="00D90CD7">
      <w:pPr>
        <w:pStyle w:val="Langtext"/>
      </w:pPr>
      <w:r w:rsidRPr="000C0C10">
        <w:t>Alle Leistungen gelten für Dachneigungen bis 45 Grad.</w:t>
      </w:r>
    </w:p>
    <w:p w14:paraId="3E3C98CC" w14:textId="77777777" w:rsidR="00C35B9B" w:rsidRPr="000C0C10" w:rsidRDefault="00C35B9B" w:rsidP="00D90CD7">
      <w:pPr>
        <w:pStyle w:val="Langtext"/>
      </w:pPr>
      <w:r w:rsidRPr="000C0C10">
        <w:t>Die Preise für die Deckung gelten ohne Unterschied, ob mit oder ohne Unterdach beziehungsweise Unterspannung.</w:t>
      </w:r>
    </w:p>
    <w:p w14:paraId="35BEA2AD" w14:textId="77777777" w:rsidR="00C35B9B" w:rsidRPr="000C0C10" w:rsidRDefault="00C35B9B" w:rsidP="00D90CD7">
      <w:pPr>
        <w:pStyle w:val="Langtext"/>
      </w:pPr>
      <w:r w:rsidRPr="000C0C10">
        <w:t>2. Windlast - Berechnung:</w:t>
      </w:r>
    </w:p>
    <w:p w14:paraId="6D739525" w14:textId="77777777" w:rsidR="00C35B9B" w:rsidRPr="000C0C10" w:rsidRDefault="00C35B9B" w:rsidP="00D90CD7">
      <w:pPr>
        <w:pStyle w:val="Langtext"/>
      </w:pPr>
      <w:r w:rsidRPr="000C0C10">
        <w:t>Die Windlast-Berechnung gemäß ÖNORM erfolgt durch den Auftraggeber.</w:t>
      </w:r>
    </w:p>
    <w:p w14:paraId="062DA588" w14:textId="77777777" w:rsidR="00C35B9B" w:rsidRPr="000C0C10" w:rsidRDefault="00C35B9B" w:rsidP="00D90CD7">
      <w:pPr>
        <w:pStyle w:val="Langtext"/>
      </w:pPr>
      <w:r w:rsidRPr="000C0C10">
        <w:t>Eine vereinfachte grafische Darstellung (z.B. Dachdraufsicht M 1:100 mit einer Darstellung der Windlastbereiche) der Dachfläche wird vom Auftraggeber beigestellt.</w:t>
      </w:r>
    </w:p>
    <w:p w14:paraId="2033F3E7" w14:textId="77777777" w:rsidR="00C35B9B" w:rsidRPr="000C0C10" w:rsidRDefault="00C35B9B" w:rsidP="00D90CD7">
      <w:pPr>
        <w:pStyle w:val="Langtext"/>
      </w:pPr>
      <w:r w:rsidRPr="000C0C10">
        <w:t>Die Ausführung (Dimensionierung) und die Art der systemgerechten Befestigung für die jeweiligen Dachflächen erfolgt nach Wahl des Auftragnehmers.</w:t>
      </w:r>
    </w:p>
    <w:p w14:paraId="04209FD1" w14:textId="77777777" w:rsidR="00C35B9B" w:rsidRPr="000C0C10" w:rsidRDefault="00C35B9B" w:rsidP="00D90CD7">
      <w:pPr>
        <w:pStyle w:val="Langtext"/>
      </w:pPr>
      <w:r w:rsidRPr="000C0C10">
        <w:t>3. Leistungsumfang/einkalkulierte Leistungen:</w:t>
      </w:r>
    </w:p>
    <w:p w14:paraId="729FBF8F" w14:textId="77777777" w:rsidR="00C35B9B" w:rsidRPr="000C0C10" w:rsidRDefault="00C35B9B" w:rsidP="00D90CD7">
      <w:pPr>
        <w:pStyle w:val="Langtext"/>
      </w:pPr>
      <w:r w:rsidRPr="000C0C10">
        <w:t>Folgende Leistungen sind (ergänzend zu den Nebenleistungen gemäß ÖNORM) in die Einheitspreise einkalkuliert:</w:t>
      </w:r>
    </w:p>
    <w:p w14:paraId="7584B859" w14:textId="77777777" w:rsidR="00C35B9B" w:rsidRPr="000C0C10" w:rsidRDefault="00C35B9B" w:rsidP="00D90CD7">
      <w:pPr>
        <w:pStyle w:val="Langtext"/>
      </w:pPr>
    </w:p>
    <w:p w14:paraId="7FA121A5" w14:textId="77777777" w:rsidR="00C35B9B" w:rsidRPr="000C0C10" w:rsidRDefault="00C35B9B" w:rsidP="00D90CD7">
      <w:pPr>
        <w:pStyle w:val="Langtext"/>
      </w:pPr>
      <w:r w:rsidRPr="000C0C10">
        <w:t>• Gerüste (z.B. Arbeitsgerüste, Aufstiegshilfen) bis 3,2 m</w:t>
      </w:r>
    </w:p>
    <w:p w14:paraId="6394A5C2" w14:textId="77777777" w:rsidR="00C35B9B" w:rsidRPr="000C0C10" w:rsidRDefault="00C35B9B" w:rsidP="00D90CD7">
      <w:pPr>
        <w:pStyle w:val="Langtext"/>
      </w:pPr>
      <w:r w:rsidRPr="000C0C10">
        <w:t>• bei Arbeitshöhen über 3,2 m alle Erschwernisse, einschließlich etwaigem erhöhtem Aufwand für den Materialtransport</w:t>
      </w:r>
    </w:p>
    <w:p w14:paraId="58A7F631" w14:textId="77777777" w:rsidR="00C35B9B" w:rsidRPr="000C0C10" w:rsidRDefault="00C35B9B" w:rsidP="00D90CD7">
      <w:pPr>
        <w:pStyle w:val="Langtext"/>
      </w:pPr>
      <w:r w:rsidRPr="000C0C10">
        <w:t>• Ausstiegsfenster mit einer Einscheiben-Sicherheitsverglasung und Einbaurahmen</w:t>
      </w:r>
    </w:p>
    <w:p w14:paraId="3E9C9329" w14:textId="77777777" w:rsidR="00C35B9B" w:rsidRPr="000C0C10" w:rsidRDefault="00C35B9B" w:rsidP="00D90CD7">
      <w:pPr>
        <w:pStyle w:val="Langtext"/>
      </w:pPr>
      <w:r w:rsidRPr="000C0C10">
        <w:t>4. Farben:</w:t>
      </w:r>
    </w:p>
    <w:p w14:paraId="17C6722D" w14:textId="77777777" w:rsidR="00C35B9B" w:rsidRPr="000C0C10" w:rsidRDefault="00C35B9B" w:rsidP="00D90CD7">
      <w:pPr>
        <w:pStyle w:val="Langtext"/>
      </w:pPr>
      <w:r w:rsidRPr="000C0C10">
        <w:t>4.1 Standardfarben:</w:t>
      </w:r>
    </w:p>
    <w:p w14:paraId="3316D980" w14:textId="77777777" w:rsidR="00C35B9B" w:rsidRPr="000C0C10" w:rsidRDefault="00C35B9B" w:rsidP="00D90CD7">
      <w:pPr>
        <w:pStyle w:val="Langtext"/>
      </w:pPr>
      <w:r w:rsidRPr="000C0C10">
        <w:t>Standardfarben sind Farben (nach Wahl des Auftraggebers) aus der Farbkarte des Herstellers, für die der Hersteller keinen Aufpreis verlangt.</w:t>
      </w:r>
    </w:p>
    <w:p w14:paraId="0EA2E356" w14:textId="77777777" w:rsidR="00C35B9B" w:rsidRPr="000C0C10" w:rsidRDefault="00C35B9B" w:rsidP="00D90CD7">
      <w:pPr>
        <w:pStyle w:val="Langtext"/>
      </w:pPr>
      <w:r w:rsidRPr="000C0C10">
        <w:t>4.2 Sonderfarben:</w:t>
      </w:r>
    </w:p>
    <w:p w14:paraId="19F819EF" w14:textId="77777777" w:rsidR="00C35B9B" w:rsidRPr="000C0C10" w:rsidRDefault="00C35B9B" w:rsidP="00D90CD7">
      <w:pPr>
        <w:pStyle w:val="Langtext"/>
      </w:pPr>
      <w:r w:rsidRPr="000C0C10">
        <w:t>Sonderfarben sind Farben (nach Wahl des Auftraggebers) aus der Farbkarte des Herstellers, für die der Hersteller einen Aufpreis vorsieht (Aufzahlungen).</w:t>
      </w:r>
    </w:p>
    <w:p w14:paraId="5E07A86F" w14:textId="77777777" w:rsidR="00C35B9B" w:rsidRPr="000C0C10" w:rsidRDefault="00C35B9B" w:rsidP="00D90CD7">
      <w:pPr>
        <w:pStyle w:val="Langtext"/>
      </w:pPr>
      <w:r w:rsidRPr="000C0C10">
        <w:t>5. Edelstahl (NIRO):</w:t>
      </w:r>
    </w:p>
    <w:p w14:paraId="66D59685" w14:textId="77777777" w:rsidR="00C35B9B" w:rsidRPr="000C0C10" w:rsidRDefault="00C35B9B" w:rsidP="00D90CD7">
      <w:pPr>
        <w:pStyle w:val="Langtext"/>
      </w:pPr>
      <w:r w:rsidRPr="000C0C10">
        <w:t>Im Folgenden ist unter NIRO nicht rostender Stahl mit der Werkstoffnummer 1.4301 (V2A) zu verstehen.</w:t>
      </w:r>
    </w:p>
    <w:p w14:paraId="2AFC513F" w14:textId="77777777" w:rsidR="00C35B9B" w:rsidRPr="000C0C10" w:rsidRDefault="00C35B9B" w:rsidP="00D90CD7">
      <w:pPr>
        <w:pStyle w:val="Langtext"/>
      </w:pPr>
      <w:r w:rsidRPr="000C0C10">
        <w:t>6. Skizze:</w:t>
      </w:r>
    </w:p>
    <w:p w14:paraId="2CC5AB10" w14:textId="77777777" w:rsidR="00C35B9B" w:rsidRPr="000C0C10" w:rsidRDefault="00C35B9B" w:rsidP="00D90CD7">
      <w:pPr>
        <w:pStyle w:val="Langtext"/>
      </w:pPr>
      <w:r w:rsidRPr="000C0C10">
        <w:t>Im Folgenden wird der Begriff Skizze für die einfachste Darstellungsmöglichkeit (z.B. Zeichnung, Plan) verwendet.</w:t>
      </w:r>
    </w:p>
    <w:p w14:paraId="36406219" w14:textId="77777777" w:rsidR="00C35B9B" w:rsidRPr="000C0C10" w:rsidRDefault="00C35B9B" w:rsidP="00D90CD7">
      <w:pPr>
        <w:pStyle w:val="Langtext"/>
      </w:pPr>
      <w:r w:rsidRPr="000C0C10">
        <w:t>7. Abkürzungen:</w:t>
      </w:r>
    </w:p>
    <w:p w14:paraId="5F003864" w14:textId="77777777" w:rsidR="00C35B9B" w:rsidRPr="000C0C10" w:rsidRDefault="00C35B9B" w:rsidP="00D90CD7">
      <w:pPr>
        <w:pStyle w:val="Langtext"/>
      </w:pPr>
    </w:p>
    <w:p w14:paraId="26802FF8" w14:textId="77777777" w:rsidR="00C35B9B" w:rsidRPr="000C0C10" w:rsidRDefault="00C35B9B" w:rsidP="00D90CD7">
      <w:pPr>
        <w:pStyle w:val="Langtext"/>
      </w:pPr>
      <w:r w:rsidRPr="000C0C10">
        <w:t>• ED für Einfachdeckungen</w:t>
      </w:r>
    </w:p>
    <w:p w14:paraId="1EBCF631" w14:textId="77777777" w:rsidR="00C35B9B" w:rsidRPr="000C0C10" w:rsidRDefault="00C35B9B" w:rsidP="00D90CD7">
      <w:pPr>
        <w:pStyle w:val="Langtext"/>
      </w:pPr>
      <w:r w:rsidRPr="000C0C10">
        <w:t>• DD für Doppeldeckungen</w:t>
      </w:r>
    </w:p>
    <w:p w14:paraId="523D7903" w14:textId="77777777" w:rsidR="00C35B9B" w:rsidRPr="000C0C10" w:rsidRDefault="00C35B9B" w:rsidP="00D90CD7">
      <w:pPr>
        <w:pStyle w:val="Langtext"/>
      </w:pPr>
      <w:r w:rsidRPr="000C0C10">
        <w:t>8. Deckregeln:</w:t>
      </w:r>
    </w:p>
    <w:p w14:paraId="1B583F4F" w14:textId="77777777" w:rsidR="00C35B9B" w:rsidRPr="000C0C10" w:rsidRDefault="00C35B9B" w:rsidP="00D90CD7">
      <w:pPr>
        <w:pStyle w:val="Langtext"/>
      </w:pPr>
      <w:r w:rsidRPr="000C0C10">
        <w:t>Für die Ausführung der Dachdeckerarbeiten gelten die von der Bundesinnung der Dachdecker herausgegebenen Deckregeln (erhältlich bei der Bundesinnung der Dachdecker, 1040 Wien, Schaumburggasse 20/6) und die Verarbeitungsrichtlinien der Hersteller.</w:t>
      </w:r>
    </w:p>
    <w:p w14:paraId="23817DA9" w14:textId="77777777" w:rsidR="00C35B9B" w:rsidRPr="000C0C10" w:rsidRDefault="00C35B9B" w:rsidP="00D90CD7">
      <w:pPr>
        <w:pStyle w:val="Kommentar"/>
      </w:pPr>
    </w:p>
    <w:p w14:paraId="39BE8C92" w14:textId="77777777" w:rsidR="00C35B9B" w:rsidRPr="000C0C10" w:rsidRDefault="00C35B9B" w:rsidP="00D90CD7">
      <w:pPr>
        <w:pStyle w:val="Kommentar"/>
      </w:pPr>
      <w:r w:rsidRPr="000C0C10">
        <w:t>Kommentar:</w:t>
      </w:r>
    </w:p>
    <w:p w14:paraId="5E237E26" w14:textId="77777777" w:rsidR="00C35B9B" w:rsidRPr="000C0C10" w:rsidRDefault="00C35B9B" w:rsidP="00D90CD7">
      <w:pPr>
        <w:pStyle w:val="Kommentar"/>
      </w:pPr>
      <w:r w:rsidRPr="000C0C10">
        <w:t>Für gebrauchtes, im Dachboden gelagertes Deckungsmaterial wird bei vorhandenem Unterdach oder vorhandener Unterspannung eine Aufzahlung für die Erschwernis des Transportes auf das Dach verrechnet.</w:t>
      </w:r>
    </w:p>
    <w:p w14:paraId="12AB7217" w14:textId="77777777" w:rsidR="00C35B9B" w:rsidRPr="000C0C10" w:rsidRDefault="00C35B9B" w:rsidP="00D90CD7">
      <w:pPr>
        <w:pStyle w:val="Kommentar"/>
      </w:pPr>
      <w:r w:rsidRPr="000C0C10">
        <w:t>Sicherheits- und Schutzeinrichtungen für spätere Arbeiten sind in der LG 25 beschrieben.</w:t>
      </w:r>
    </w:p>
    <w:p w14:paraId="5644A09D" w14:textId="77777777" w:rsidR="00C35B9B" w:rsidRPr="000C0C10" w:rsidRDefault="00C35B9B" w:rsidP="00D90CD7">
      <w:pPr>
        <w:pStyle w:val="Kommentar"/>
      </w:pPr>
      <w:r w:rsidRPr="000C0C10">
        <w:t>Frei zu formulieren (z.B.):</w:t>
      </w:r>
    </w:p>
    <w:p w14:paraId="21D29315" w14:textId="77777777" w:rsidR="00C35B9B" w:rsidRPr="000C0C10" w:rsidRDefault="00C35B9B" w:rsidP="00D90CD7">
      <w:pPr>
        <w:pStyle w:val="Kommentar"/>
      </w:pPr>
    </w:p>
    <w:p w14:paraId="2661639F" w14:textId="77777777" w:rsidR="00C35B9B" w:rsidRPr="000C0C10" w:rsidRDefault="00C35B9B" w:rsidP="00D90CD7">
      <w:pPr>
        <w:pStyle w:val="Kommentar"/>
      </w:pPr>
      <w:r w:rsidRPr="000C0C10">
        <w:t>• Dachneigungen über 60 Grad</w:t>
      </w:r>
    </w:p>
    <w:p w14:paraId="0137A02F" w14:textId="77777777" w:rsidR="00C35B9B" w:rsidRPr="000C0C10" w:rsidRDefault="00C35B9B" w:rsidP="00D90CD7">
      <w:pPr>
        <w:pStyle w:val="Kommentar"/>
      </w:pPr>
      <w:r w:rsidRPr="000C0C10">
        <w:t>• Maßnahmen zur Befestigung von Solar- und Fotovoltaik-Halterungen</w:t>
      </w:r>
    </w:p>
    <w:p w14:paraId="4E08E13F" w14:textId="77777777" w:rsidR="00C35B9B" w:rsidRPr="000C0C10" w:rsidRDefault="00C35B9B" w:rsidP="00D90CD7">
      <w:pPr>
        <w:pStyle w:val="Kommentar"/>
      </w:pPr>
      <w:r w:rsidRPr="000C0C10">
        <w:t>• Instandsetzungsarbeiten</w:t>
      </w:r>
    </w:p>
    <w:p w14:paraId="45B6143D" w14:textId="77777777" w:rsidR="00C35B9B" w:rsidRPr="000C0C10" w:rsidRDefault="00C35B9B" w:rsidP="00D90CD7">
      <w:pPr>
        <w:pStyle w:val="Kommentar"/>
      </w:pPr>
      <w:r w:rsidRPr="000C0C10">
        <w:t xml:space="preserve">Etwa erforderliche Schutzgerüste sind in der LG 04 beschrieben. Schalungen, Trag- und </w:t>
      </w:r>
      <w:proofErr w:type="spellStart"/>
      <w:r w:rsidRPr="000C0C10">
        <w:t>Konterlattungen</w:t>
      </w:r>
      <w:proofErr w:type="spellEnd"/>
      <w:r w:rsidRPr="000C0C10">
        <w:t xml:space="preserve"> sind in der LG 36 (Zimmermeisterarbeiten) beschrieben. Sanierungen von gemauerten Fangköpfen sind mit der LG 14 auszuschreiben.</w:t>
      </w:r>
    </w:p>
    <w:p w14:paraId="7533521B" w14:textId="77777777" w:rsidR="00C35B9B" w:rsidRPr="000C0C10" w:rsidRDefault="00C35B9B" w:rsidP="00D90CD7">
      <w:pPr>
        <w:pStyle w:val="Kommentar"/>
        <w:keepNext/>
        <w:keepLines/>
      </w:pPr>
      <w:r w:rsidRPr="000C0C10">
        <w:t>Literaturhinweise (z.B.):</w:t>
      </w:r>
    </w:p>
    <w:p w14:paraId="4CE1CFDE" w14:textId="77777777" w:rsidR="00C35B9B" w:rsidRPr="000C0C10" w:rsidRDefault="00C35B9B" w:rsidP="00D90CD7">
      <w:pPr>
        <w:pStyle w:val="Kommentar"/>
        <w:keepNext/>
        <w:keepLines/>
      </w:pPr>
    </w:p>
    <w:p w14:paraId="0DF04D72" w14:textId="77777777" w:rsidR="00C35B9B" w:rsidRPr="000C0C10" w:rsidRDefault="00C35B9B" w:rsidP="00D90CD7">
      <w:pPr>
        <w:pStyle w:val="Kommentar"/>
      </w:pPr>
      <w:r w:rsidRPr="000C0C10">
        <w:t>• ÖNORM A 2050: Vergabe von Aufträgen über Leistungen - Ausschreibung, Angebot, Zuschlag</w:t>
      </w:r>
    </w:p>
    <w:p w14:paraId="56D7C111" w14:textId="77777777" w:rsidR="00C35B9B" w:rsidRPr="000C0C10" w:rsidRDefault="00C35B9B" w:rsidP="00D90CD7">
      <w:pPr>
        <w:pStyle w:val="Kommentar"/>
      </w:pPr>
      <w:r w:rsidRPr="000C0C10">
        <w:t>• ÖNORM B 1991-1-3: Eurocode 1 - Einwirkungen auf Tragwerke/Windlasten</w:t>
      </w:r>
    </w:p>
    <w:p w14:paraId="2E167AED" w14:textId="77777777" w:rsidR="00C35B9B" w:rsidRPr="000C0C10" w:rsidRDefault="00C35B9B" w:rsidP="00D90CD7">
      <w:pPr>
        <w:pStyle w:val="Kommentar"/>
      </w:pPr>
      <w:r w:rsidRPr="000C0C10">
        <w:t>• ÖNORM B 1991-1-4: Eurocode 1 - Einwirkungen auf Tragwerke/Windlasten</w:t>
      </w:r>
    </w:p>
    <w:p w14:paraId="2F769018" w14:textId="77777777" w:rsidR="00C35B9B" w:rsidRPr="000C0C10" w:rsidRDefault="00C35B9B" w:rsidP="00D90CD7">
      <w:pPr>
        <w:pStyle w:val="Kommentar"/>
      </w:pPr>
      <w:r w:rsidRPr="000C0C10">
        <w:t>• ÖNORM B 2107-1: Umsetzung des Bauarbeiterkoordinationsgesetzes (</w:t>
      </w:r>
      <w:proofErr w:type="spellStart"/>
      <w:r w:rsidRPr="000C0C10">
        <w:t>BauKG</w:t>
      </w:r>
      <w:proofErr w:type="spellEnd"/>
      <w:r w:rsidRPr="000C0C10">
        <w:t>)</w:t>
      </w:r>
    </w:p>
    <w:p w14:paraId="7282B2D2" w14:textId="77777777" w:rsidR="00C35B9B" w:rsidRPr="000C0C10" w:rsidRDefault="00C35B9B" w:rsidP="00D90CD7">
      <w:pPr>
        <w:pStyle w:val="Kommentar"/>
      </w:pPr>
      <w:r w:rsidRPr="000C0C10">
        <w:t>• ÖNORM B 2107-2: Umsetzung des Bauarbeiterkoordinationsgesetzes (</w:t>
      </w:r>
      <w:proofErr w:type="spellStart"/>
      <w:r w:rsidRPr="000C0C10">
        <w:t>BauKG</w:t>
      </w:r>
      <w:proofErr w:type="spellEnd"/>
      <w:r w:rsidRPr="000C0C10">
        <w:t>)</w:t>
      </w:r>
    </w:p>
    <w:p w14:paraId="1B1314C8" w14:textId="77777777" w:rsidR="00C35B9B" w:rsidRPr="000C0C10" w:rsidRDefault="00C35B9B" w:rsidP="00D90CD7">
      <w:pPr>
        <w:pStyle w:val="Kommentar"/>
      </w:pPr>
      <w:r w:rsidRPr="000C0C10">
        <w:t>• ÖNORM B 2107-3: Umsetzung des Bauarbeiterkoordinationsgesetzes (</w:t>
      </w:r>
      <w:proofErr w:type="spellStart"/>
      <w:r w:rsidRPr="000C0C10">
        <w:t>BauKG</w:t>
      </w:r>
      <w:proofErr w:type="spellEnd"/>
      <w:r w:rsidRPr="000C0C10">
        <w:t>)</w:t>
      </w:r>
    </w:p>
    <w:p w14:paraId="4611051D" w14:textId="77777777" w:rsidR="00C35B9B" w:rsidRPr="000C0C10" w:rsidRDefault="00C35B9B" w:rsidP="00D90CD7">
      <w:pPr>
        <w:pStyle w:val="Kommentar"/>
      </w:pPr>
      <w:r w:rsidRPr="000C0C10">
        <w:t>• ÖNORM B 2110: Allgemeine Vertragsbestimmungen für Bauwesen</w:t>
      </w:r>
    </w:p>
    <w:p w14:paraId="15FDF5D1" w14:textId="77777777" w:rsidR="00C35B9B" w:rsidRPr="000C0C10" w:rsidRDefault="00C35B9B" w:rsidP="00D90CD7">
      <w:pPr>
        <w:pStyle w:val="Kommentar"/>
      </w:pPr>
      <w:r w:rsidRPr="000C0C10">
        <w:t>• ÖNORM B 2118: Allgemeine Vertragsbestimmungen für Bauleistungen unter Anwendung des Partnerschaftsmodells, insbesondere bei Großprojekten</w:t>
      </w:r>
    </w:p>
    <w:p w14:paraId="4ACC02F4" w14:textId="77777777" w:rsidR="00C35B9B" w:rsidRPr="000C0C10" w:rsidRDefault="00C35B9B" w:rsidP="00D90CD7">
      <w:pPr>
        <w:pStyle w:val="Kommentar"/>
      </w:pPr>
      <w:r w:rsidRPr="000C0C10">
        <w:t>• ÖNORM B 2219: Dachdeckerarbeiten – Werkvertragsnorm</w:t>
      </w:r>
    </w:p>
    <w:p w14:paraId="0F9A350B" w14:textId="77777777" w:rsidR="00C35B9B" w:rsidRPr="000C0C10" w:rsidRDefault="00C35B9B" w:rsidP="00D90CD7">
      <w:pPr>
        <w:pStyle w:val="Kommentar"/>
      </w:pPr>
      <w:r w:rsidRPr="000C0C10">
        <w:t>• ÖNORM B 3418: Planung und Ausführung von Schneefangsystemen</w:t>
      </w:r>
    </w:p>
    <w:p w14:paraId="29F197C7" w14:textId="77777777" w:rsidR="00C35B9B" w:rsidRPr="000C0C10" w:rsidRDefault="00C35B9B" w:rsidP="00D90CD7">
      <w:pPr>
        <w:pStyle w:val="Kommentar"/>
      </w:pPr>
      <w:r w:rsidRPr="000C0C10">
        <w:lastRenderedPageBreak/>
        <w:t>• ÖNORM B 3419: Planung und Ausführung von Dacheindeckungen und Wandverkleidungen</w:t>
      </w:r>
    </w:p>
    <w:p w14:paraId="34586A49" w14:textId="77777777" w:rsidR="00C35B9B" w:rsidRPr="000C0C10" w:rsidRDefault="00C35B9B" w:rsidP="00D90CD7">
      <w:pPr>
        <w:pStyle w:val="Kommentar"/>
      </w:pPr>
      <w:r w:rsidRPr="000C0C10">
        <w:t>• ÖNORM EN 354: Persönliche Schutzausrüstung gegen Absturz - Verbindungsmittel</w:t>
      </w:r>
    </w:p>
    <w:p w14:paraId="3EF246D0" w14:textId="77777777" w:rsidR="00C35B9B" w:rsidRPr="000C0C10" w:rsidRDefault="00C35B9B" w:rsidP="00D90CD7">
      <w:pPr>
        <w:pStyle w:val="Kommentar"/>
      </w:pPr>
      <w:r w:rsidRPr="000C0C10">
        <w:t>• ÖNORM EN 355: Persönliche Schutzausrüstung gegen Absturz - Falldämpfer</w:t>
      </w:r>
    </w:p>
    <w:p w14:paraId="6F9380A9" w14:textId="77777777" w:rsidR="00C35B9B" w:rsidRPr="000C0C10" w:rsidRDefault="00C35B9B" w:rsidP="00D90CD7">
      <w:pPr>
        <w:pStyle w:val="Kommentar"/>
      </w:pPr>
      <w:r w:rsidRPr="000C0C10">
        <w:t>• ÖNORM EN 362: Persönliche Schutzausrüstung gegen Absturz - Verbindungselemente</w:t>
      </w:r>
    </w:p>
    <w:p w14:paraId="08BBD134" w14:textId="77777777" w:rsidR="00C35B9B" w:rsidRPr="000C0C10" w:rsidRDefault="00C35B9B" w:rsidP="00D90CD7">
      <w:pPr>
        <w:pStyle w:val="Kommentar"/>
      </w:pPr>
      <w:r w:rsidRPr="000C0C10">
        <w:t>• ÖNORM EN 364: Persönliche Schutzausrüstung gegen Absturz - Prüfverfahren</w:t>
      </w:r>
    </w:p>
    <w:p w14:paraId="28556A78" w14:textId="77777777" w:rsidR="00C35B9B" w:rsidRPr="000C0C10" w:rsidRDefault="00C35B9B" w:rsidP="00D90CD7">
      <w:pPr>
        <w:pStyle w:val="Kommentar"/>
      </w:pPr>
      <w:r w:rsidRPr="000C0C10">
        <w:t>• ÖVE/ÖNORM E 8049-1: Blitzschutz baulicher Anlagen - Allgemeine Grundsätze</w:t>
      </w:r>
    </w:p>
    <w:p w14:paraId="6FE2485F" w14:textId="77777777" w:rsidR="00C35B9B" w:rsidRPr="000C0C10" w:rsidRDefault="00C35B9B" w:rsidP="00D90CD7">
      <w:pPr>
        <w:pStyle w:val="Kommentar"/>
      </w:pPr>
      <w:r w:rsidRPr="000C0C10">
        <w:t xml:space="preserve">• BGBI: </w:t>
      </w:r>
      <w:proofErr w:type="spellStart"/>
      <w:r w:rsidRPr="000C0C10">
        <w:t>ArbeitnehmerInnenschutzgsetz</w:t>
      </w:r>
      <w:proofErr w:type="spellEnd"/>
      <w:r w:rsidRPr="000C0C10">
        <w:t xml:space="preserve">, </w:t>
      </w:r>
      <w:proofErr w:type="spellStart"/>
      <w:r w:rsidRPr="000C0C10">
        <w:t>Bauarbeitenkoordinationsgesetz</w:t>
      </w:r>
      <w:proofErr w:type="spellEnd"/>
      <w:r w:rsidRPr="000C0C10">
        <w:t>, Bauarbeiterschutzverordnung</w:t>
      </w:r>
    </w:p>
    <w:p w14:paraId="56FF48FD" w14:textId="77777777" w:rsidR="00C35B9B" w:rsidRPr="000C0C10" w:rsidRDefault="00C35B9B" w:rsidP="00D90CD7">
      <w:pPr>
        <w:pStyle w:val="TrennungULG"/>
        <w:keepNext w:val="0"/>
      </w:pPr>
    </w:p>
    <w:p w14:paraId="1AA00215" w14:textId="77777777" w:rsidR="00C35B9B" w:rsidRPr="000C0C10" w:rsidRDefault="00C35B9B" w:rsidP="00D90CD7">
      <w:pPr>
        <w:pStyle w:val="ULG"/>
        <w:keepLines/>
      </w:pPr>
      <w:r w:rsidRPr="000C0C10">
        <w:t>22.A3</w:t>
      </w:r>
      <w:r w:rsidRPr="000C0C10">
        <w:rPr>
          <w:sz w:val="12"/>
        </w:rPr>
        <w:t xml:space="preserve"> + </w:t>
      </w:r>
      <w:r w:rsidRPr="000C0C10">
        <w:t>Vordeckungen und Unterspannungen (ISOVER)</w:t>
      </w:r>
    </w:p>
    <w:p w14:paraId="077C8FE3" w14:textId="77777777" w:rsidR="00C35B9B" w:rsidRPr="000C0C10" w:rsidRDefault="00C35B9B" w:rsidP="00D90CD7">
      <w:pPr>
        <w:pStyle w:val="Langtext"/>
      </w:pPr>
      <w:r w:rsidRPr="000C0C10">
        <w:t>Version: 2019-09</w:t>
      </w:r>
    </w:p>
    <w:p w14:paraId="50A8AA0A" w14:textId="77777777" w:rsidR="00C35B9B" w:rsidRPr="000C0C10" w:rsidRDefault="00C35B9B" w:rsidP="00D90CD7">
      <w:pPr>
        <w:pStyle w:val="Langtext"/>
      </w:pPr>
      <w:r w:rsidRPr="000C0C10">
        <w:t xml:space="preserve">Im Folgenden ist das Liefern der angegebenen Materialien und die Verarbeitung </w:t>
      </w:r>
      <w:proofErr w:type="gramStart"/>
      <w:r w:rsidRPr="000C0C10">
        <w:t>gemäß den Angeben</w:t>
      </w:r>
      <w:proofErr w:type="gramEnd"/>
      <w:r w:rsidRPr="000C0C10">
        <w:t xml:space="preserve"> des Herstellers beschrieben.</w:t>
      </w:r>
    </w:p>
    <w:p w14:paraId="719032C6" w14:textId="77777777" w:rsidR="00C35B9B" w:rsidRPr="000C0C10" w:rsidRDefault="00C35B9B" w:rsidP="00D90CD7">
      <w:pPr>
        <w:pStyle w:val="Langtext"/>
      </w:pPr>
      <w:r w:rsidRPr="000C0C10">
        <w:t>Die Montage einschließlich aller Befestigungsmittel ist in die Einheitspreise einkalkuliert.</w:t>
      </w:r>
    </w:p>
    <w:p w14:paraId="43F8BA69" w14:textId="77777777" w:rsidR="00C35B9B" w:rsidRPr="000C0C10" w:rsidRDefault="00C35B9B" w:rsidP="00D90CD7">
      <w:pPr>
        <w:pStyle w:val="Langtext"/>
      </w:pPr>
      <w:r w:rsidRPr="000C0C10">
        <w:t>Verarbeitungsrichtlinien:</w:t>
      </w:r>
    </w:p>
    <w:p w14:paraId="381417F3" w14:textId="77777777" w:rsidR="00C35B9B" w:rsidRPr="000C0C10" w:rsidRDefault="00C35B9B" w:rsidP="00D90CD7">
      <w:pPr>
        <w:pStyle w:val="Langtext"/>
      </w:pPr>
      <w:r w:rsidRPr="000C0C10">
        <w:t>Die Verarbeitungsrichtlinien des Erzeugers werden eingehalten. Es werden nur die dem System zugehörigen Bauteile und Materialien verwendet.</w:t>
      </w:r>
    </w:p>
    <w:p w14:paraId="75E79BE4" w14:textId="77777777" w:rsidR="00C35B9B" w:rsidRPr="000C0C10" w:rsidRDefault="00C35B9B" w:rsidP="00D90CD7">
      <w:pPr>
        <w:pStyle w:val="Langtext"/>
      </w:pPr>
      <w:r w:rsidRPr="000C0C10">
        <w:t>Aufzahlungen und Zubehör:</w:t>
      </w:r>
    </w:p>
    <w:p w14:paraId="51547921" w14:textId="77777777" w:rsidR="00C35B9B" w:rsidRPr="000C0C10" w:rsidRDefault="00C35B9B" w:rsidP="00D90CD7">
      <w:pPr>
        <w:pStyle w:val="Langtext"/>
      </w:pPr>
      <w:r w:rsidRPr="000C0C10">
        <w:t>Positionen für Aufzahlungen (</w:t>
      </w:r>
      <w:proofErr w:type="spellStart"/>
      <w:r w:rsidRPr="000C0C10">
        <w:t>Az</w:t>
      </w:r>
      <w:proofErr w:type="spellEnd"/>
      <w:r w:rsidRPr="000C0C10">
        <w:t>) und Zubehör beschreiben Ergänzungen/Erweiterungen/Varianten zu vorangegangenen Positionen (Leistungen) und werden nur aus dem System oder der Auswahl von Produkten des Herstellers der Grundposition angeboten bzw. ausgeführt.</w:t>
      </w:r>
    </w:p>
    <w:p w14:paraId="30B7D835" w14:textId="77777777" w:rsidR="00C35B9B" w:rsidRPr="000C0C10" w:rsidRDefault="00C35B9B" w:rsidP="00D90CD7">
      <w:pPr>
        <w:pStyle w:val="Kommentar"/>
      </w:pPr>
    </w:p>
    <w:p w14:paraId="17EE2E57" w14:textId="77777777" w:rsidR="00C35B9B" w:rsidRPr="000C0C10" w:rsidRDefault="00C35B9B" w:rsidP="00D90CD7">
      <w:pPr>
        <w:pStyle w:val="Kommentar"/>
      </w:pPr>
      <w:r w:rsidRPr="000C0C10">
        <w:t>Kommentar:</w:t>
      </w:r>
    </w:p>
    <w:p w14:paraId="27748537" w14:textId="77777777" w:rsidR="00C35B9B" w:rsidRPr="000C0C10" w:rsidRDefault="00C35B9B" w:rsidP="00D90CD7">
      <w:pPr>
        <w:pStyle w:val="Kommentar"/>
      </w:pPr>
      <w:r w:rsidRPr="000C0C10">
        <w:t>Produktspezifische Ausschreibungstexte (Produktbeschreibungen) sind für Ausschreibungen gemäß Bundesvergabegesetz (</w:t>
      </w:r>
      <w:proofErr w:type="spellStart"/>
      <w:r w:rsidRPr="000C0C10">
        <w:t>BVergG</w:t>
      </w:r>
      <w:proofErr w:type="spellEnd"/>
      <w:r w:rsidRPr="000C0C10">
        <w:t>) nicht geeignet.</w:t>
      </w:r>
    </w:p>
    <w:p w14:paraId="3C275F01" w14:textId="77777777" w:rsidR="00C35B9B" w:rsidRPr="000C0C10" w:rsidRDefault="00C35B9B" w:rsidP="00D90CD7">
      <w:pPr>
        <w:pStyle w:val="Kommentar"/>
      </w:pPr>
      <w:r w:rsidRPr="000C0C10">
        <w:t xml:space="preserve">Sie dienen als Vorlage für frei formulierte Positionen und müssen inhaltlich so abgeändert werden, dass den Anforderungen des </w:t>
      </w:r>
      <w:proofErr w:type="spellStart"/>
      <w:r w:rsidRPr="000C0C10">
        <w:t>BVergG</w:t>
      </w:r>
      <w:proofErr w:type="spellEnd"/>
      <w:r w:rsidRPr="000C0C10">
        <w:t xml:space="preserve"> entsprochen wird (z.B. Kriterien der Gleichwertigkeit ergänzen).</w:t>
      </w:r>
    </w:p>
    <w:p w14:paraId="4D7482E7" w14:textId="77777777" w:rsidR="00C35B9B" w:rsidRPr="000C0C10" w:rsidRDefault="00C35B9B" w:rsidP="00D90CD7">
      <w:pPr>
        <w:pStyle w:val="TrennungPOS"/>
      </w:pPr>
    </w:p>
    <w:p w14:paraId="5CDCF6CB" w14:textId="77777777" w:rsidR="00C35B9B" w:rsidRPr="000C0C10" w:rsidRDefault="00C35B9B" w:rsidP="00002385">
      <w:pPr>
        <w:pStyle w:val="TrennungPOS"/>
      </w:pPr>
    </w:p>
    <w:p w14:paraId="23F4C30F" w14:textId="77777777" w:rsidR="00C35B9B" w:rsidRPr="000C0C10" w:rsidRDefault="00C35B9B" w:rsidP="00002385">
      <w:pPr>
        <w:pStyle w:val="GrundtextPosNr"/>
        <w:keepNext/>
        <w:keepLines/>
      </w:pPr>
      <w:r w:rsidRPr="000C0C10">
        <w:t>22.A8 52</w:t>
      </w:r>
    </w:p>
    <w:p w14:paraId="7FEBCCD8" w14:textId="77777777" w:rsidR="00C35B9B" w:rsidRPr="000C0C10" w:rsidRDefault="00C35B9B" w:rsidP="00002385">
      <w:pPr>
        <w:pStyle w:val="Grundtext"/>
      </w:pPr>
      <w:r w:rsidRPr="000C0C10">
        <w:t>Wärmedämmung aus gebundener Mineralwolle (MW), durchgehend hydrophobiert, nicht druckbelastbar. Zur Wärmedämmung von 60 cm breiten Standard-Metallkassetten (</w:t>
      </w:r>
      <w:proofErr w:type="spellStart"/>
      <w:r w:rsidRPr="000C0C10">
        <w:t>Metallkas</w:t>
      </w:r>
      <w:proofErr w:type="spellEnd"/>
      <w:r w:rsidRPr="000C0C10">
        <w:t>.). Befestigung nach den Verarbeitungsrichtlinien des Fassadensystemerzeugers.</w:t>
      </w:r>
    </w:p>
    <w:p w14:paraId="141E75BB" w14:textId="77777777" w:rsidR="00C35B9B" w:rsidRPr="000C0C10" w:rsidRDefault="00C35B9B" w:rsidP="00002385">
      <w:pPr>
        <w:pStyle w:val="Grundtext"/>
      </w:pPr>
    </w:p>
    <w:p w14:paraId="6F9732C4" w14:textId="77777777" w:rsidR="00C35B9B" w:rsidRPr="000C0C10" w:rsidRDefault="00C35B9B" w:rsidP="00002385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0,038 W/</w:t>
      </w:r>
      <w:proofErr w:type="spellStart"/>
      <w:r w:rsidRPr="000C0C10">
        <w:t>mK</w:t>
      </w:r>
      <w:proofErr w:type="spellEnd"/>
    </w:p>
    <w:p w14:paraId="16836D03" w14:textId="77777777" w:rsidR="00C35B9B" w:rsidRPr="000C0C10" w:rsidRDefault="00C35B9B" w:rsidP="00002385">
      <w:pPr>
        <w:pStyle w:val="Grundtext"/>
      </w:pPr>
      <w:r w:rsidRPr="000C0C10">
        <w:t>• Produktart: MW-WL gemäß ÖNORM B 6000</w:t>
      </w:r>
    </w:p>
    <w:p w14:paraId="4AF9BD78" w14:textId="77777777" w:rsidR="00C35B9B" w:rsidRPr="000C0C10" w:rsidRDefault="00C35B9B" w:rsidP="00002385">
      <w:pPr>
        <w:pStyle w:val="Grundtext"/>
      </w:pPr>
      <w:r w:rsidRPr="000C0C10">
        <w:t>• CE-Zertifizierungsschlüssel: MW-EN 13162-T2-WS-WL(P)-MU1-AFr5</w:t>
      </w:r>
    </w:p>
    <w:p w14:paraId="69E672F7" w14:textId="724D40DC" w:rsidR="00C35B9B" w:rsidRPr="000C0C10" w:rsidRDefault="00C35B9B" w:rsidP="00002385">
      <w:pPr>
        <w:pStyle w:val="Grundtext"/>
      </w:pPr>
      <w:r w:rsidRPr="000C0C10">
        <w:t>• </w:t>
      </w:r>
      <w:r w:rsidR="00C80978" w:rsidRPr="000C0C10">
        <w:t>Brandverhaltensklasse</w:t>
      </w:r>
      <w:r w:rsidRPr="000C0C10">
        <w:t xml:space="preserve"> A1 gemäß ÖNORM EN 13501-1</w:t>
      </w:r>
      <w:r w:rsidR="00097B17" w:rsidRPr="000C0C10">
        <w:t>, Schmelzpunkt ca. 700°C</w:t>
      </w:r>
    </w:p>
    <w:p w14:paraId="48D56DC8" w14:textId="36403FB2" w:rsidR="00C35B9B" w:rsidRPr="000C0C10" w:rsidRDefault="00C35B9B" w:rsidP="00002385">
      <w:pPr>
        <w:pStyle w:val="Grundtext"/>
      </w:pPr>
      <w:r w:rsidRPr="000C0C10">
        <w:t>• Erzeugnis mit CE-Zertifizierung</w:t>
      </w:r>
    </w:p>
    <w:p w14:paraId="59D85340" w14:textId="3EEBBB88" w:rsidR="00097B17" w:rsidRPr="000C0C10" w:rsidRDefault="00097B17" w:rsidP="00097B17">
      <w:pPr>
        <w:pStyle w:val="Grundtextabsatz"/>
      </w:pPr>
      <w:bookmarkStart w:id="0" w:name="_Hlk111121171"/>
      <w:bookmarkStart w:id="1" w:name="_Hlk111122668"/>
      <w:r w:rsidRPr="000C0C10">
        <w:t>• mit dem EUCEB-Markenzeichen ausgestattet</w:t>
      </w:r>
      <w:bookmarkEnd w:id="0"/>
      <w:bookmarkEnd w:id="1"/>
    </w:p>
    <w:p w14:paraId="4EC92AD8" w14:textId="35A8EC6B" w:rsidR="003A408E" w:rsidRPr="000C0C10" w:rsidRDefault="00097B17" w:rsidP="00097B17">
      <w:pPr>
        <w:pStyle w:val="Grundtextabsatz"/>
      </w:pPr>
      <w:r w:rsidRPr="000C0C10">
        <w:t xml:space="preserve">• </w:t>
      </w:r>
      <w:r w:rsidR="003A408E" w:rsidRPr="000C0C10">
        <w:t>Breite 600 mm</w:t>
      </w:r>
    </w:p>
    <w:p w14:paraId="3EE17BC1" w14:textId="6A68BB55" w:rsidR="00C35B9B" w:rsidRPr="000C0C10" w:rsidRDefault="00C35B9B" w:rsidP="00002385">
      <w:pPr>
        <w:pStyle w:val="Folgeposition"/>
        <w:keepNext/>
        <w:keepLines/>
      </w:pPr>
      <w:bookmarkStart w:id="2" w:name="_Hlk112057911"/>
      <w:r w:rsidRPr="000C0C10">
        <w:t>A</w:t>
      </w:r>
      <w:r w:rsidRPr="000C0C10">
        <w:rPr>
          <w:sz w:val="12"/>
        </w:rPr>
        <w:t>+</w:t>
      </w:r>
      <w:r w:rsidRPr="000C0C10">
        <w:tab/>
        <w:t>Geb.MW f.Metallkas.</w:t>
      </w:r>
      <w:r w:rsidR="003D1CEB" w:rsidRPr="003D1CEB">
        <w:rPr>
          <w:highlight w:val="yellow"/>
        </w:rPr>
        <w:t>0,038</w:t>
      </w:r>
      <w:r w:rsidR="003D1CEB">
        <w:t xml:space="preserve"> </w:t>
      </w:r>
      <w:r w:rsidRPr="000C0C10">
        <w:t>5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6B557CBE" w14:textId="77777777" w:rsidR="00C35B9B" w:rsidRPr="000C0C10" w:rsidRDefault="00C35B9B" w:rsidP="00002385">
      <w:pPr>
        <w:pStyle w:val="Langtext"/>
      </w:pPr>
    </w:p>
    <w:p w14:paraId="499F78DD" w14:textId="1EC4AF53" w:rsidR="00C35B9B" w:rsidRPr="000C0C10" w:rsidRDefault="00C35B9B" w:rsidP="00002385">
      <w:pPr>
        <w:pStyle w:val="Langtext"/>
      </w:pPr>
      <w:r w:rsidRPr="000C0C10">
        <w:t>• 5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05EC893C" w14:textId="6D49DA89" w:rsidR="00C35B9B" w:rsidRPr="000C0C10" w:rsidRDefault="00C35B9B" w:rsidP="00002385">
      <w:pPr>
        <w:pStyle w:val="Langtext"/>
      </w:pPr>
      <w:r w:rsidRPr="000C0C10">
        <w:t>• Wärmedurchlasswiderstand RD: 1,3</w:t>
      </w:r>
      <w:r w:rsidR="00403051" w:rsidRPr="000C0C10">
        <w:t>2</w:t>
      </w:r>
      <w:r w:rsidRPr="000C0C10">
        <w:t xml:space="preserve"> m2K/W</w:t>
      </w:r>
    </w:p>
    <w:p w14:paraId="5E597931" w14:textId="522E0DD3" w:rsidR="00C35B9B" w:rsidRPr="000C0C10" w:rsidRDefault="00C35B9B" w:rsidP="00002385">
      <w:pPr>
        <w:pStyle w:val="Langtext"/>
      </w:pPr>
      <w:r w:rsidRPr="000C0C10">
        <w:t>z.B. ISOVER</w:t>
      </w:r>
      <w:r w:rsidR="003A408E" w:rsidRPr="000C0C10">
        <w:t xml:space="preserve"> </w:t>
      </w:r>
      <w:r w:rsidRPr="000C0C10">
        <w:t>K</w:t>
      </w:r>
      <w:r w:rsidR="00097B17" w:rsidRPr="000C0C10">
        <w:t xml:space="preserve">assettendämmbahn </w:t>
      </w:r>
      <w:r w:rsidRPr="000C0C10">
        <w:t>oder Gleichwertiges.</w:t>
      </w:r>
    </w:p>
    <w:p w14:paraId="298B480F" w14:textId="77777777" w:rsidR="00C35B9B" w:rsidRPr="000C0C10" w:rsidRDefault="00C35B9B" w:rsidP="00002385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F583992" w14:textId="56E06FD3" w:rsidR="00C35B9B" w:rsidRPr="000C0C10" w:rsidRDefault="00C35B9B" w:rsidP="00002385">
      <w:pPr>
        <w:pStyle w:val="Folgeposition"/>
        <w:keepNext/>
        <w:keepLines/>
      </w:pPr>
      <w:r w:rsidRPr="000C0C10">
        <w:t>B</w:t>
      </w:r>
      <w:r w:rsidRPr="000C0C10">
        <w:rPr>
          <w:sz w:val="12"/>
        </w:rPr>
        <w:t>+</w:t>
      </w:r>
      <w:r w:rsidRPr="000C0C10">
        <w:tab/>
        <w:t>Geb.MW f.Metallkas.</w:t>
      </w:r>
      <w:r w:rsidR="003D1CEB" w:rsidRPr="003D1CEB">
        <w:rPr>
          <w:highlight w:val="yellow"/>
        </w:rPr>
        <w:t>0,038</w:t>
      </w:r>
      <w:r w:rsidR="003D1CEB">
        <w:t xml:space="preserve"> </w:t>
      </w:r>
      <w:r w:rsidRPr="000C0C10">
        <w:t>6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56A572E0" w14:textId="77777777" w:rsidR="00C35B9B" w:rsidRPr="000C0C10" w:rsidRDefault="00C35B9B" w:rsidP="00002385">
      <w:pPr>
        <w:pStyle w:val="Langtext"/>
      </w:pPr>
    </w:p>
    <w:p w14:paraId="2434D73D" w14:textId="66EAD6E9" w:rsidR="00C35B9B" w:rsidRPr="000C0C10" w:rsidRDefault="00C35B9B" w:rsidP="00002385">
      <w:pPr>
        <w:pStyle w:val="Langtext"/>
      </w:pPr>
      <w:r w:rsidRPr="000C0C10">
        <w:t>• 6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1A320D2A" w14:textId="1FEF40BB" w:rsidR="00C35B9B" w:rsidRPr="000C0C10" w:rsidRDefault="00C35B9B" w:rsidP="00002385">
      <w:pPr>
        <w:pStyle w:val="Langtext"/>
      </w:pPr>
      <w:r w:rsidRPr="000C0C10">
        <w:t>• Wärmedurchlasswiderstand RD: 1,5</w:t>
      </w:r>
      <w:r w:rsidR="00403051" w:rsidRPr="000C0C10">
        <w:t>8</w:t>
      </w:r>
      <w:r w:rsidRPr="000C0C10">
        <w:t xml:space="preserve"> m2K/W</w:t>
      </w:r>
    </w:p>
    <w:p w14:paraId="0D2FBB1C" w14:textId="3BDB7D18" w:rsidR="00C35B9B" w:rsidRPr="000C0C10" w:rsidRDefault="00C35B9B" w:rsidP="00002385">
      <w:pPr>
        <w:pStyle w:val="Langtext"/>
      </w:pPr>
      <w:r w:rsidRPr="000C0C10">
        <w:t>z.B. ISOVER</w:t>
      </w:r>
      <w:r w:rsidR="00097B17" w:rsidRPr="000C0C10">
        <w:t xml:space="preserve"> Kassettendämmbahn </w:t>
      </w:r>
      <w:r w:rsidRPr="000C0C10">
        <w:t>oder Gleichwertiges.</w:t>
      </w:r>
    </w:p>
    <w:p w14:paraId="7B29D325" w14:textId="77777777" w:rsidR="00C35B9B" w:rsidRPr="000C0C10" w:rsidRDefault="00C35B9B" w:rsidP="00002385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bookmarkEnd w:id="2"/>
    <w:p w14:paraId="0E963891" w14:textId="59A02D73" w:rsidR="00C35B9B" w:rsidRPr="000C0C10" w:rsidRDefault="00C35B9B" w:rsidP="00002385">
      <w:pPr>
        <w:pStyle w:val="Folgeposition"/>
        <w:keepNext/>
        <w:keepLines/>
      </w:pPr>
      <w:r w:rsidRPr="000C0C10">
        <w:t>C</w:t>
      </w:r>
      <w:r w:rsidRPr="000C0C10">
        <w:rPr>
          <w:sz w:val="12"/>
        </w:rPr>
        <w:t>+</w:t>
      </w:r>
      <w:r w:rsidRPr="000C0C10">
        <w:tab/>
        <w:t>Geb.MW f.Metallkas.</w:t>
      </w:r>
      <w:r w:rsidR="003D1CEB" w:rsidRPr="003D1CEB">
        <w:rPr>
          <w:highlight w:val="yellow"/>
        </w:rPr>
        <w:t>0,038</w:t>
      </w:r>
      <w:r w:rsidR="003D1CEB">
        <w:t xml:space="preserve"> </w:t>
      </w:r>
      <w:r w:rsidRPr="000C0C10">
        <w:t>8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3404CB8C" w14:textId="77777777" w:rsidR="00C35B9B" w:rsidRPr="000C0C10" w:rsidRDefault="00C35B9B" w:rsidP="00002385">
      <w:pPr>
        <w:pStyle w:val="Langtext"/>
      </w:pPr>
    </w:p>
    <w:p w14:paraId="37018E87" w14:textId="182DE949" w:rsidR="00C35B9B" w:rsidRPr="000C0C10" w:rsidRDefault="00C35B9B" w:rsidP="00002385">
      <w:pPr>
        <w:pStyle w:val="Langtext"/>
      </w:pPr>
      <w:r w:rsidRPr="000C0C10">
        <w:t>• 8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51C5B49F" w14:textId="18C2F5F2" w:rsidR="00C35B9B" w:rsidRPr="000C0C10" w:rsidRDefault="00C35B9B" w:rsidP="00002385">
      <w:pPr>
        <w:pStyle w:val="Langtext"/>
      </w:pPr>
      <w:r w:rsidRPr="000C0C10">
        <w:t xml:space="preserve">• Wärmedurchlasswiderstand RD: </w:t>
      </w:r>
      <w:r w:rsidR="00403051" w:rsidRPr="000C0C10">
        <w:t xml:space="preserve">2,11 </w:t>
      </w:r>
      <w:r w:rsidRPr="000C0C10">
        <w:t>m2K/W</w:t>
      </w:r>
    </w:p>
    <w:p w14:paraId="28AF20F6" w14:textId="3647C8C9" w:rsidR="00C35B9B" w:rsidRPr="000C0C10" w:rsidRDefault="00C35B9B" w:rsidP="00002385">
      <w:pPr>
        <w:pStyle w:val="Langtext"/>
      </w:pPr>
      <w:r w:rsidRPr="000C0C10">
        <w:t>z.B. ISOVER</w:t>
      </w:r>
      <w:r w:rsidR="00097B17" w:rsidRPr="000C0C10">
        <w:t xml:space="preserve"> Kassettendämmbahn </w:t>
      </w:r>
      <w:r w:rsidRPr="000C0C10">
        <w:t>oder Gleichwertiges.</w:t>
      </w:r>
    </w:p>
    <w:p w14:paraId="6190581B" w14:textId="77777777" w:rsidR="00C35B9B" w:rsidRPr="000C0C10" w:rsidRDefault="00C35B9B" w:rsidP="00002385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990DC5F" w14:textId="72736AFD" w:rsidR="00C35B9B" w:rsidRPr="000C0C10" w:rsidRDefault="00C35B9B" w:rsidP="00002385">
      <w:pPr>
        <w:pStyle w:val="Folgeposition"/>
        <w:keepNext/>
        <w:keepLines/>
      </w:pPr>
      <w:r w:rsidRPr="000C0C10">
        <w:t>D</w:t>
      </w:r>
      <w:r w:rsidRPr="000C0C10">
        <w:rPr>
          <w:sz w:val="12"/>
        </w:rPr>
        <w:t>+</w:t>
      </w:r>
      <w:r w:rsidRPr="000C0C10">
        <w:tab/>
        <w:t>Geb.MW f.Metallkas.</w:t>
      </w:r>
      <w:r w:rsidR="003D1CEB" w:rsidRPr="003D1CEB">
        <w:rPr>
          <w:highlight w:val="yellow"/>
        </w:rPr>
        <w:t>0,038</w:t>
      </w:r>
      <w:r w:rsidR="003D1CEB">
        <w:t xml:space="preserve"> </w:t>
      </w:r>
      <w:r w:rsidRPr="000C0C10">
        <w:t>10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45631D2D" w14:textId="77777777" w:rsidR="00C35B9B" w:rsidRPr="000C0C10" w:rsidRDefault="00C35B9B" w:rsidP="00002385">
      <w:pPr>
        <w:pStyle w:val="Langtext"/>
      </w:pPr>
    </w:p>
    <w:p w14:paraId="06631A26" w14:textId="7B16DDF9" w:rsidR="00C35B9B" w:rsidRPr="000C0C10" w:rsidRDefault="00C35B9B" w:rsidP="00002385">
      <w:pPr>
        <w:pStyle w:val="Langtext"/>
      </w:pPr>
      <w:r w:rsidRPr="000C0C10">
        <w:t>• 10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22EECC45" w14:textId="0F419E3E" w:rsidR="00C35B9B" w:rsidRPr="000C0C10" w:rsidRDefault="00C35B9B" w:rsidP="00002385">
      <w:pPr>
        <w:pStyle w:val="Langtext"/>
      </w:pPr>
      <w:r w:rsidRPr="000C0C10">
        <w:t xml:space="preserve">• Wärmedurchlasswiderstand RD: </w:t>
      </w:r>
      <w:r w:rsidR="00403051" w:rsidRPr="000C0C10">
        <w:t xml:space="preserve">2,63 </w:t>
      </w:r>
      <w:r w:rsidRPr="000C0C10">
        <w:t>m2K/W</w:t>
      </w:r>
    </w:p>
    <w:p w14:paraId="3E1F29D7" w14:textId="39438D7D" w:rsidR="00C35B9B" w:rsidRPr="000C0C10" w:rsidRDefault="00C35B9B" w:rsidP="00002385">
      <w:pPr>
        <w:pStyle w:val="Langtext"/>
      </w:pPr>
      <w:r w:rsidRPr="000C0C10">
        <w:lastRenderedPageBreak/>
        <w:t>z.B. ISOVER</w:t>
      </w:r>
      <w:r w:rsidR="00097B17" w:rsidRPr="000C0C10">
        <w:t xml:space="preserve"> Kassettendämmbahn </w:t>
      </w:r>
      <w:r w:rsidRPr="000C0C10">
        <w:t>oder Gleichwertiges.</w:t>
      </w:r>
    </w:p>
    <w:p w14:paraId="4C94EE7A" w14:textId="77777777" w:rsidR="00C35B9B" w:rsidRPr="000C0C10" w:rsidRDefault="00C35B9B" w:rsidP="00002385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088DA234" w14:textId="1B9B1145" w:rsidR="00C35B9B" w:rsidRPr="000C0C10" w:rsidRDefault="00C35B9B" w:rsidP="00002385">
      <w:pPr>
        <w:pStyle w:val="Folgeposition"/>
        <w:keepNext/>
        <w:keepLines/>
      </w:pPr>
      <w:r w:rsidRPr="000C0C10">
        <w:t>E</w:t>
      </w:r>
      <w:r w:rsidRPr="000C0C10">
        <w:rPr>
          <w:sz w:val="12"/>
        </w:rPr>
        <w:t>+</w:t>
      </w:r>
      <w:r w:rsidRPr="000C0C10">
        <w:tab/>
        <w:t>Geb.MW f.Metallkas.</w:t>
      </w:r>
      <w:r w:rsidR="003D1CEB" w:rsidRPr="003D1CEB">
        <w:rPr>
          <w:highlight w:val="yellow"/>
        </w:rPr>
        <w:t>0,038</w:t>
      </w:r>
      <w:r w:rsidR="003D1CEB">
        <w:t xml:space="preserve"> </w:t>
      </w:r>
      <w:r w:rsidRPr="000C0C10">
        <w:t>12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3C945D3D" w14:textId="77777777" w:rsidR="00C35B9B" w:rsidRPr="000C0C10" w:rsidRDefault="00C35B9B" w:rsidP="00002385">
      <w:pPr>
        <w:pStyle w:val="Langtext"/>
      </w:pPr>
    </w:p>
    <w:p w14:paraId="22C9B76B" w14:textId="33C36323" w:rsidR="00C35B9B" w:rsidRPr="000C0C10" w:rsidRDefault="00C35B9B" w:rsidP="00002385">
      <w:pPr>
        <w:pStyle w:val="Langtext"/>
      </w:pPr>
      <w:r w:rsidRPr="000C0C10">
        <w:t>• 12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2F8E3793" w14:textId="02CA6EF9" w:rsidR="00C35B9B" w:rsidRPr="000C0C10" w:rsidRDefault="00C35B9B" w:rsidP="00002385">
      <w:pPr>
        <w:pStyle w:val="Langtext"/>
      </w:pPr>
      <w:r w:rsidRPr="000C0C10">
        <w:t xml:space="preserve">• Wärmedurchlasswiderstand RD: </w:t>
      </w:r>
      <w:r w:rsidR="00403051" w:rsidRPr="000C0C10">
        <w:t xml:space="preserve">3,16 </w:t>
      </w:r>
      <w:r w:rsidRPr="000C0C10">
        <w:t>m2K/W</w:t>
      </w:r>
    </w:p>
    <w:p w14:paraId="7DF6C29D" w14:textId="1AE73C80" w:rsidR="00C35B9B" w:rsidRPr="000C0C10" w:rsidRDefault="00C35B9B" w:rsidP="00002385">
      <w:pPr>
        <w:pStyle w:val="Langtext"/>
      </w:pPr>
      <w:r w:rsidRPr="000C0C10">
        <w:t>z.B. ISOVER</w:t>
      </w:r>
      <w:r w:rsidR="00097B17" w:rsidRPr="000C0C10">
        <w:t xml:space="preserve"> Kassettendämmbahn </w:t>
      </w:r>
      <w:r w:rsidRPr="000C0C10">
        <w:t>oder Gleichwertiges.</w:t>
      </w:r>
    </w:p>
    <w:p w14:paraId="7E94F46C" w14:textId="77777777" w:rsidR="00C35B9B" w:rsidRPr="000C0C10" w:rsidRDefault="00C35B9B" w:rsidP="00002385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371C8F3" w14:textId="3BCDC2D7" w:rsidR="00C35B9B" w:rsidRPr="000C0C10" w:rsidRDefault="00C35B9B" w:rsidP="00002385">
      <w:pPr>
        <w:pStyle w:val="Folgeposition"/>
        <w:keepNext/>
        <w:keepLines/>
      </w:pPr>
      <w:r w:rsidRPr="000C0C10">
        <w:t>F</w:t>
      </w:r>
      <w:r w:rsidRPr="000C0C10">
        <w:rPr>
          <w:sz w:val="12"/>
        </w:rPr>
        <w:t>+</w:t>
      </w:r>
      <w:r w:rsidRPr="000C0C10">
        <w:tab/>
        <w:t>Geb.MW f.Metallkas.</w:t>
      </w:r>
      <w:r w:rsidR="003D1CEB" w:rsidRPr="003D1CEB">
        <w:rPr>
          <w:highlight w:val="yellow"/>
        </w:rPr>
        <w:t>0,038</w:t>
      </w:r>
      <w:r w:rsidR="003D1CEB">
        <w:t xml:space="preserve"> </w:t>
      </w:r>
      <w:r w:rsidRPr="000C0C10">
        <w:t>14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2F36D38B" w14:textId="77777777" w:rsidR="00C35B9B" w:rsidRPr="000C0C10" w:rsidRDefault="00C35B9B" w:rsidP="00002385">
      <w:pPr>
        <w:pStyle w:val="Langtext"/>
      </w:pPr>
    </w:p>
    <w:p w14:paraId="655E36FD" w14:textId="03BE07FE" w:rsidR="00C35B9B" w:rsidRPr="000C0C10" w:rsidRDefault="00C35B9B" w:rsidP="00002385">
      <w:pPr>
        <w:pStyle w:val="Langtext"/>
      </w:pPr>
      <w:r w:rsidRPr="000C0C10">
        <w:t>• 14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6A706A4A" w14:textId="2682BDBC" w:rsidR="00C35B9B" w:rsidRPr="000C0C10" w:rsidRDefault="00C35B9B" w:rsidP="00002385">
      <w:pPr>
        <w:pStyle w:val="Langtext"/>
      </w:pPr>
      <w:r w:rsidRPr="000C0C10">
        <w:t xml:space="preserve">• Wärmedurchlasswiderstand RD: </w:t>
      </w:r>
      <w:r w:rsidR="00403051" w:rsidRPr="000C0C10">
        <w:t xml:space="preserve">3,68 </w:t>
      </w:r>
      <w:r w:rsidRPr="000C0C10">
        <w:t>m2K/W</w:t>
      </w:r>
    </w:p>
    <w:p w14:paraId="75AA85AD" w14:textId="24D7D07E" w:rsidR="00C35B9B" w:rsidRPr="000C0C10" w:rsidRDefault="00C35B9B" w:rsidP="00002385">
      <w:pPr>
        <w:pStyle w:val="Langtext"/>
      </w:pPr>
      <w:r w:rsidRPr="000C0C10">
        <w:t>z.B. ISOVER</w:t>
      </w:r>
      <w:r w:rsidR="00097B17" w:rsidRPr="000C0C10">
        <w:t xml:space="preserve"> Kassettendämmbahn </w:t>
      </w:r>
      <w:r w:rsidRPr="000C0C10">
        <w:t>oder Gleichwertiges.</w:t>
      </w:r>
    </w:p>
    <w:p w14:paraId="29D73429" w14:textId="77777777" w:rsidR="00C35B9B" w:rsidRPr="000C0C10" w:rsidRDefault="00C35B9B" w:rsidP="00002385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FF8DB8A" w14:textId="36170529" w:rsidR="00C35B9B" w:rsidRPr="000C0C10" w:rsidRDefault="00C35B9B" w:rsidP="00002385">
      <w:pPr>
        <w:pStyle w:val="Folgeposition"/>
        <w:keepNext/>
        <w:keepLines/>
      </w:pPr>
      <w:r w:rsidRPr="000C0C10">
        <w:t>G</w:t>
      </w:r>
      <w:r w:rsidRPr="000C0C10">
        <w:rPr>
          <w:sz w:val="12"/>
        </w:rPr>
        <w:t>+</w:t>
      </w:r>
      <w:r w:rsidRPr="000C0C10">
        <w:tab/>
        <w:t>Geb.MW f.Metallkas.</w:t>
      </w:r>
      <w:r w:rsidR="003D1CEB" w:rsidRPr="003D1CEB">
        <w:rPr>
          <w:highlight w:val="yellow"/>
        </w:rPr>
        <w:t>0,038</w:t>
      </w:r>
      <w:r w:rsidR="003D1CEB">
        <w:t xml:space="preserve"> </w:t>
      </w:r>
      <w:r w:rsidRPr="000C0C10">
        <w:t>16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490B2462" w14:textId="77777777" w:rsidR="00C35B9B" w:rsidRPr="000C0C10" w:rsidRDefault="00C35B9B" w:rsidP="00002385">
      <w:pPr>
        <w:pStyle w:val="Langtext"/>
      </w:pPr>
    </w:p>
    <w:p w14:paraId="4B7FA8FB" w14:textId="13FF41EB" w:rsidR="00C35B9B" w:rsidRPr="000C0C10" w:rsidRDefault="00C35B9B" w:rsidP="00002385">
      <w:pPr>
        <w:pStyle w:val="Langtext"/>
      </w:pPr>
      <w:r w:rsidRPr="000C0C10">
        <w:t>• 16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7B8275CE" w14:textId="795A56DB" w:rsidR="00C35B9B" w:rsidRPr="000C0C10" w:rsidRDefault="00C35B9B" w:rsidP="00002385">
      <w:pPr>
        <w:pStyle w:val="Langtext"/>
      </w:pPr>
      <w:r w:rsidRPr="000C0C10">
        <w:t xml:space="preserve">• Wärmedurchlasswiderstand RD: </w:t>
      </w:r>
      <w:r w:rsidR="00403051" w:rsidRPr="000C0C10">
        <w:t xml:space="preserve">4,21 </w:t>
      </w:r>
      <w:r w:rsidRPr="000C0C10">
        <w:t>m2K/W</w:t>
      </w:r>
    </w:p>
    <w:p w14:paraId="56EE4AC2" w14:textId="1EF3D719" w:rsidR="00C35B9B" w:rsidRPr="000C0C10" w:rsidRDefault="00C35B9B" w:rsidP="00002385">
      <w:pPr>
        <w:pStyle w:val="Langtext"/>
      </w:pPr>
      <w:r w:rsidRPr="000C0C10">
        <w:t>z.B. ISOVER</w:t>
      </w:r>
      <w:r w:rsidR="00097B17" w:rsidRPr="000C0C10">
        <w:t xml:space="preserve"> Kassettendämmbahn </w:t>
      </w:r>
      <w:r w:rsidRPr="000C0C10">
        <w:t>oder Gleichwertiges.</w:t>
      </w:r>
    </w:p>
    <w:p w14:paraId="0EB6D61D" w14:textId="77777777" w:rsidR="00C35B9B" w:rsidRPr="000C0C10" w:rsidRDefault="00C35B9B" w:rsidP="00002385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1740BDA7" w14:textId="77777777" w:rsidR="00C35B9B" w:rsidRPr="000C0C10" w:rsidRDefault="00C35B9B" w:rsidP="00002385">
      <w:pPr>
        <w:pStyle w:val="Kommentar"/>
      </w:pPr>
    </w:p>
    <w:p w14:paraId="29B85C1A" w14:textId="77777777" w:rsidR="00C35B9B" w:rsidRPr="000C0C10" w:rsidRDefault="00C35B9B" w:rsidP="00002385">
      <w:pPr>
        <w:pStyle w:val="Kommentar"/>
      </w:pPr>
      <w:r w:rsidRPr="000C0C10">
        <w:t>Kommentar:</w:t>
      </w:r>
    </w:p>
    <w:p w14:paraId="20B22046" w14:textId="371D9DD6" w:rsidR="00C35B9B" w:rsidRPr="000C0C10" w:rsidRDefault="00C35B9B" w:rsidP="00002385">
      <w:pPr>
        <w:pStyle w:val="Kommentar"/>
      </w:pPr>
      <w:r w:rsidRPr="000C0C10">
        <w:t>Entsprechende Positionen für Fassadenbekleidung mit Metallkassetten einschließlich Unterkonstruktion sind frei zu textieren.</w:t>
      </w:r>
    </w:p>
    <w:p w14:paraId="1F936121" w14:textId="77777777" w:rsidR="00984055" w:rsidRPr="000C0C10" w:rsidRDefault="00984055" w:rsidP="00984055">
      <w:pPr>
        <w:pStyle w:val="TrennungPOS"/>
      </w:pPr>
    </w:p>
    <w:p w14:paraId="50B342A7" w14:textId="33830F52" w:rsidR="00984055" w:rsidRPr="000C0C10" w:rsidRDefault="00984055" w:rsidP="00984055">
      <w:pPr>
        <w:pStyle w:val="GrundtextPosNr"/>
        <w:keepNext/>
        <w:keepLines/>
      </w:pPr>
      <w:r w:rsidRPr="000C0C10">
        <w:t>22.A8 53</w:t>
      </w:r>
    </w:p>
    <w:p w14:paraId="0810D14B" w14:textId="6AD9D297" w:rsidR="00984055" w:rsidRPr="000C0C10" w:rsidRDefault="00984055" w:rsidP="00984055">
      <w:pPr>
        <w:pStyle w:val="Grundtext"/>
      </w:pPr>
      <w:r w:rsidRPr="000C0C10">
        <w:t xml:space="preserve">Wärmedämmung aus gebundenen (Geb.) </w:t>
      </w:r>
      <w:proofErr w:type="spellStart"/>
      <w:r w:rsidRPr="000C0C10">
        <w:t>Mineralwolleplatten</w:t>
      </w:r>
      <w:proofErr w:type="spellEnd"/>
      <w:r w:rsidRPr="000C0C10">
        <w:t xml:space="preserve"> (MW Pl.), durchgehend hydrophobiert, geeignet für Wandkassetten mit thermischer Trennung von Innen- und Außenblech durch eine 40 mm überstehende Dämmschicht (Falz).</w:t>
      </w:r>
    </w:p>
    <w:p w14:paraId="0839EECF" w14:textId="77777777" w:rsidR="00984055" w:rsidRPr="000C0C10" w:rsidRDefault="00984055" w:rsidP="00984055">
      <w:pPr>
        <w:pStyle w:val="Grundtext"/>
      </w:pPr>
    </w:p>
    <w:p w14:paraId="318B3665" w14:textId="77777777" w:rsidR="00984055" w:rsidRPr="000C0C10" w:rsidRDefault="00984055" w:rsidP="00984055">
      <w:pPr>
        <w:pStyle w:val="Grundtext"/>
      </w:pPr>
      <w:r w:rsidRPr="000C0C10">
        <w:t>• nicht druckbelastbar</w:t>
      </w:r>
    </w:p>
    <w:p w14:paraId="44B28733" w14:textId="77777777" w:rsidR="00984055" w:rsidRPr="000C0C10" w:rsidRDefault="00984055" w:rsidP="00984055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0,031 W/</w:t>
      </w:r>
      <w:proofErr w:type="spellStart"/>
      <w:r w:rsidRPr="000C0C10">
        <w:t>mK</w:t>
      </w:r>
      <w:proofErr w:type="spellEnd"/>
    </w:p>
    <w:p w14:paraId="0FF98673" w14:textId="419B6E76" w:rsidR="00984055" w:rsidRPr="000C0C10" w:rsidRDefault="00984055" w:rsidP="00984055">
      <w:pPr>
        <w:pStyle w:val="Grundtextabsatz"/>
      </w:pPr>
      <w:r w:rsidRPr="000C0C10">
        <w:t>• Plattengröße: 1250 x 600 mm</w:t>
      </w:r>
    </w:p>
    <w:p w14:paraId="72A791DC" w14:textId="77777777" w:rsidR="00984055" w:rsidRPr="000C0C10" w:rsidRDefault="00984055" w:rsidP="00984055">
      <w:pPr>
        <w:pStyle w:val="Grundtext"/>
      </w:pPr>
      <w:r w:rsidRPr="000C0C10">
        <w:t>• Produktart: MW-W gemäß ÖNORM B 6000</w:t>
      </w:r>
    </w:p>
    <w:p w14:paraId="2193ABF2" w14:textId="77777777" w:rsidR="00984055" w:rsidRPr="000C0C10" w:rsidRDefault="00984055" w:rsidP="00984055">
      <w:pPr>
        <w:pStyle w:val="Grundtext"/>
      </w:pPr>
      <w:r w:rsidRPr="000C0C10">
        <w:t>• CE-Bezeichnungsschlüssel: MW-EN 13162-T3-WL(P)-MU1-AFr25</w:t>
      </w:r>
    </w:p>
    <w:p w14:paraId="393822AE" w14:textId="77777777" w:rsidR="00984055" w:rsidRPr="000C0C10" w:rsidRDefault="00984055" w:rsidP="00984055">
      <w:pPr>
        <w:pStyle w:val="Grundtext"/>
      </w:pPr>
      <w:r w:rsidRPr="000C0C10">
        <w:t xml:space="preserve">• Brandverhaltensklasse A1 gemäß ÖNORM EN 13501-1, Schmelzpunkt </w:t>
      </w:r>
      <w:r w:rsidRPr="000C0C10">
        <w:rPr>
          <w:rFonts w:cs="Arial"/>
        </w:rPr>
        <w:t>≥</w:t>
      </w:r>
      <w:r w:rsidRPr="000C0C10">
        <w:t xml:space="preserve"> 1000°C</w:t>
      </w:r>
    </w:p>
    <w:p w14:paraId="399736CB" w14:textId="77777777" w:rsidR="00984055" w:rsidRPr="000C0C10" w:rsidRDefault="00984055" w:rsidP="00984055">
      <w:pPr>
        <w:pStyle w:val="Grundtext"/>
      </w:pPr>
      <w:r w:rsidRPr="000C0C10">
        <w:t>• Erzeugnis mit CE-Zertifizierung</w:t>
      </w:r>
    </w:p>
    <w:p w14:paraId="791DCB74" w14:textId="77777777" w:rsidR="00984055" w:rsidRPr="000C0C10" w:rsidRDefault="00984055" w:rsidP="00984055">
      <w:pPr>
        <w:pStyle w:val="Grundtextabsatz"/>
      </w:pPr>
      <w:r w:rsidRPr="000C0C10">
        <w:t>• mit dem RAL-Gütezeichen und EUCEB-Markenzeichen ausgestattet</w:t>
      </w:r>
    </w:p>
    <w:p w14:paraId="07132CD0" w14:textId="4F8FF87B" w:rsidR="00984055" w:rsidRPr="000C0C10" w:rsidRDefault="00984055" w:rsidP="00984055">
      <w:pPr>
        <w:pStyle w:val="Folgeposition"/>
        <w:keepNext/>
        <w:keepLines/>
      </w:pPr>
      <w:r w:rsidRPr="000C0C10">
        <w:t>A</w:t>
      </w:r>
      <w:r w:rsidRPr="000C0C10">
        <w:rPr>
          <w:sz w:val="12"/>
        </w:rPr>
        <w:t>+</w:t>
      </w:r>
      <w:r w:rsidRPr="000C0C10">
        <w:tab/>
        <w:t>Geb.MW Pl.f.Metallkas.140mm</w:t>
      </w:r>
      <w:r w:rsidRPr="000C0C10">
        <w:tab/>
        <w:t xml:space="preserve">m2 </w:t>
      </w:r>
    </w:p>
    <w:p w14:paraId="05AACADC" w14:textId="77777777" w:rsidR="00984055" w:rsidRPr="000C0C10" w:rsidRDefault="00984055" w:rsidP="00984055">
      <w:pPr>
        <w:pStyle w:val="Langtext"/>
      </w:pPr>
    </w:p>
    <w:p w14:paraId="0434FC3E" w14:textId="5FF6DF40" w:rsidR="00984055" w:rsidRPr="000C0C10" w:rsidRDefault="00984055" w:rsidP="00984055">
      <w:pPr>
        <w:pStyle w:val="Langtext"/>
      </w:pPr>
      <w:r w:rsidRPr="000C0C10">
        <w:t>• 140 mm dick</w:t>
      </w:r>
    </w:p>
    <w:p w14:paraId="7FBD9157" w14:textId="3D3F8BBB" w:rsidR="00984055" w:rsidRPr="000C0C10" w:rsidRDefault="00984055" w:rsidP="00984055">
      <w:pPr>
        <w:pStyle w:val="Langtext"/>
      </w:pPr>
      <w:r w:rsidRPr="000C0C10">
        <w:t>• Wärmedurchlasswiderstand RD: 4,52 m2K/W</w:t>
      </w:r>
    </w:p>
    <w:p w14:paraId="267DA700" w14:textId="7D40C6BC" w:rsidR="00984055" w:rsidRPr="000C0C10" w:rsidRDefault="00984055" w:rsidP="00984055">
      <w:pPr>
        <w:pStyle w:val="Langtext"/>
      </w:pPr>
      <w:r w:rsidRPr="000C0C10">
        <w:t>z.B. ISOVER ULTIMATE WSP-031 (Dämmung für Wandkassetten) oder Gleichwertiges.</w:t>
      </w:r>
    </w:p>
    <w:p w14:paraId="3D7C7029" w14:textId="01A5AF9D" w:rsidR="00984055" w:rsidRPr="000C0C10" w:rsidRDefault="00984055" w:rsidP="00984055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01C1F135" w14:textId="6D850235" w:rsidR="00984055" w:rsidRPr="000C0C10" w:rsidRDefault="00984055" w:rsidP="00984055">
      <w:pPr>
        <w:pStyle w:val="Folgeposition"/>
        <w:keepNext/>
        <w:keepLines/>
      </w:pPr>
      <w:r w:rsidRPr="000C0C10">
        <w:t>B</w:t>
      </w:r>
      <w:r w:rsidRPr="000C0C10">
        <w:rPr>
          <w:sz w:val="12"/>
        </w:rPr>
        <w:t>+</w:t>
      </w:r>
      <w:r w:rsidRPr="000C0C10">
        <w:tab/>
        <w:t>Geb.MW Pl.f.Metallkas.160mm</w:t>
      </w:r>
      <w:r w:rsidRPr="000C0C10">
        <w:tab/>
        <w:t xml:space="preserve">m2 </w:t>
      </w:r>
    </w:p>
    <w:p w14:paraId="084F248C" w14:textId="77777777" w:rsidR="00984055" w:rsidRPr="000C0C10" w:rsidRDefault="00984055" w:rsidP="00984055">
      <w:pPr>
        <w:pStyle w:val="Langtext"/>
      </w:pPr>
    </w:p>
    <w:p w14:paraId="5F39BB5E" w14:textId="20068628" w:rsidR="00984055" w:rsidRPr="000C0C10" w:rsidRDefault="00984055" w:rsidP="00984055">
      <w:pPr>
        <w:pStyle w:val="Langtext"/>
      </w:pPr>
      <w:r w:rsidRPr="000C0C10">
        <w:t>• 160 mm dick</w:t>
      </w:r>
    </w:p>
    <w:p w14:paraId="44D5F1EF" w14:textId="31596A37" w:rsidR="00984055" w:rsidRPr="000C0C10" w:rsidRDefault="00984055" w:rsidP="00984055">
      <w:pPr>
        <w:pStyle w:val="Langtext"/>
      </w:pPr>
      <w:r w:rsidRPr="000C0C10">
        <w:t>• Wärmedurchlasswiderstand RD: 5,16 m2K/W</w:t>
      </w:r>
    </w:p>
    <w:p w14:paraId="5EAF44D9" w14:textId="77777777" w:rsidR="00984055" w:rsidRPr="000C0C10" w:rsidRDefault="00984055" w:rsidP="00984055">
      <w:pPr>
        <w:pStyle w:val="Langtext"/>
      </w:pPr>
      <w:r w:rsidRPr="000C0C10">
        <w:t>z.B. ISOVER ULTIMATE WSP-031 (Dämmung für Wandkassetten) oder Gleichwertiges.</w:t>
      </w:r>
    </w:p>
    <w:p w14:paraId="04F12FAC" w14:textId="727F4736" w:rsidR="00984055" w:rsidRPr="000C0C10" w:rsidRDefault="00984055" w:rsidP="00984055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18CE653" w14:textId="32183EB6" w:rsidR="00984055" w:rsidRPr="000C0C10" w:rsidRDefault="00984055" w:rsidP="00984055">
      <w:pPr>
        <w:pStyle w:val="Folgeposition"/>
        <w:keepNext/>
        <w:keepLines/>
      </w:pPr>
      <w:r w:rsidRPr="000C0C10">
        <w:t>C</w:t>
      </w:r>
      <w:r w:rsidRPr="000C0C10">
        <w:rPr>
          <w:sz w:val="12"/>
        </w:rPr>
        <w:t>+</w:t>
      </w:r>
      <w:r w:rsidRPr="000C0C10">
        <w:tab/>
        <w:t>Geb.MW Pl.f.Metallkas.170mm</w:t>
      </w:r>
      <w:r w:rsidRPr="000C0C10">
        <w:tab/>
        <w:t xml:space="preserve">m2 </w:t>
      </w:r>
    </w:p>
    <w:p w14:paraId="256CE721" w14:textId="77777777" w:rsidR="00984055" w:rsidRPr="000C0C10" w:rsidRDefault="00984055" w:rsidP="00984055">
      <w:pPr>
        <w:pStyle w:val="Langtext"/>
      </w:pPr>
    </w:p>
    <w:p w14:paraId="5DEBA2D2" w14:textId="1ACB7515" w:rsidR="00984055" w:rsidRPr="000C0C10" w:rsidRDefault="00984055" w:rsidP="00984055">
      <w:pPr>
        <w:pStyle w:val="Langtext"/>
      </w:pPr>
      <w:r w:rsidRPr="000C0C10">
        <w:t>• 170 mm dick</w:t>
      </w:r>
    </w:p>
    <w:p w14:paraId="33D23738" w14:textId="3FC06D00" w:rsidR="00984055" w:rsidRPr="000C0C10" w:rsidRDefault="00984055" w:rsidP="00984055">
      <w:pPr>
        <w:pStyle w:val="Langtext"/>
      </w:pPr>
      <w:r w:rsidRPr="000C0C10">
        <w:t>• Wärmedurchlasswiderstand RD: 5,48 m2K/W</w:t>
      </w:r>
    </w:p>
    <w:p w14:paraId="229D2C86" w14:textId="77777777" w:rsidR="00984055" w:rsidRPr="000C0C10" w:rsidRDefault="00984055" w:rsidP="00984055">
      <w:pPr>
        <w:pStyle w:val="Langtext"/>
      </w:pPr>
      <w:r w:rsidRPr="000C0C10">
        <w:t>z.B. ISOVER ULTIMATE WSP-031 (Dämmung für Wandkassetten) oder Gleichwertiges.</w:t>
      </w:r>
    </w:p>
    <w:p w14:paraId="02C1C79B" w14:textId="77777777" w:rsidR="00984055" w:rsidRPr="000C0C10" w:rsidRDefault="00984055" w:rsidP="00984055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2EBE757" w14:textId="68C75715" w:rsidR="00984055" w:rsidRPr="000C0C10" w:rsidRDefault="00984055" w:rsidP="00984055">
      <w:pPr>
        <w:pStyle w:val="Folgeposition"/>
        <w:keepNext/>
        <w:keepLines/>
      </w:pPr>
      <w:r w:rsidRPr="000C0C10">
        <w:t>D</w:t>
      </w:r>
      <w:r w:rsidRPr="000C0C10">
        <w:rPr>
          <w:sz w:val="12"/>
        </w:rPr>
        <w:t>+</w:t>
      </w:r>
      <w:r w:rsidRPr="000C0C10">
        <w:tab/>
        <w:t>Geb.MW Pl.f.Metallkas.185mm</w:t>
      </w:r>
      <w:r w:rsidRPr="000C0C10">
        <w:tab/>
        <w:t xml:space="preserve">m2 </w:t>
      </w:r>
    </w:p>
    <w:p w14:paraId="5F16EE4A" w14:textId="77777777" w:rsidR="00984055" w:rsidRPr="000C0C10" w:rsidRDefault="00984055" w:rsidP="00984055">
      <w:pPr>
        <w:pStyle w:val="Langtext"/>
      </w:pPr>
    </w:p>
    <w:p w14:paraId="0DC06620" w14:textId="43C0887D" w:rsidR="00984055" w:rsidRPr="000C0C10" w:rsidRDefault="00984055" w:rsidP="00984055">
      <w:pPr>
        <w:pStyle w:val="Langtext"/>
      </w:pPr>
      <w:r w:rsidRPr="000C0C10">
        <w:t>• 185 mm dick</w:t>
      </w:r>
    </w:p>
    <w:p w14:paraId="291A99EA" w14:textId="1F2737FD" w:rsidR="00984055" w:rsidRPr="000C0C10" w:rsidRDefault="00984055" w:rsidP="00984055">
      <w:pPr>
        <w:pStyle w:val="Langtext"/>
      </w:pPr>
      <w:r w:rsidRPr="000C0C10">
        <w:t>• Wärmedurchlasswiderstand RD: 5,97 m2K/W</w:t>
      </w:r>
    </w:p>
    <w:p w14:paraId="7C8F7A00" w14:textId="77777777" w:rsidR="00984055" w:rsidRPr="000C0C10" w:rsidRDefault="00984055" w:rsidP="00984055">
      <w:pPr>
        <w:pStyle w:val="Langtext"/>
      </w:pPr>
      <w:r w:rsidRPr="000C0C10">
        <w:t>z.B. ISOVER ULTIMATE WSP-031 (Dämmung für Wandkassetten) oder Gleichwertiges.</w:t>
      </w:r>
    </w:p>
    <w:p w14:paraId="27484398" w14:textId="25AF401F" w:rsidR="00984055" w:rsidRPr="000C0C10" w:rsidRDefault="00984055" w:rsidP="00984055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D922F0F" w14:textId="53D5A300" w:rsidR="00984055" w:rsidRPr="000C0C10" w:rsidRDefault="00984055" w:rsidP="00984055">
      <w:pPr>
        <w:pStyle w:val="Folgeposition"/>
        <w:keepNext/>
        <w:keepLines/>
      </w:pPr>
      <w:r w:rsidRPr="000C0C10">
        <w:lastRenderedPageBreak/>
        <w:t>E</w:t>
      </w:r>
      <w:r w:rsidRPr="000C0C10">
        <w:rPr>
          <w:sz w:val="12"/>
        </w:rPr>
        <w:t>+</w:t>
      </w:r>
      <w:r w:rsidRPr="000C0C10">
        <w:tab/>
        <w:t>Geb.MW Pl.f.Metallkas.200mm</w:t>
      </w:r>
      <w:r w:rsidRPr="000C0C10">
        <w:tab/>
        <w:t xml:space="preserve">m2 </w:t>
      </w:r>
    </w:p>
    <w:p w14:paraId="2C242638" w14:textId="77777777" w:rsidR="00984055" w:rsidRPr="000C0C10" w:rsidRDefault="00984055" w:rsidP="00984055">
      <w:pPr>
        <w:pStyle w:val="Langtext"/>
      </w:pPr>
    </w:p>
    <w:p w14:paraId="01DB0F09" w14:textId="7BEA96A1" w:rsidR="00984055" w:rsidRPr="000C0C10" w:rsidRDefault="00984055" w:rsidP="00984055">
      <w:pPr>
        <w:pStyle w:val="Langtext"/>
      </w:pPr>
      <w:r w:rsidRPr="000C0C10">
        <w:t>• 200 mm dick</w:t>
      </w:r>
    </w:p>
    <w:p w14:paraId="4BDC73D5" w14:textId="50006278" w:rsidR="00984055" w:rsidRPr="000C0C10" w:rsidRDefault="00984055" w:rsidP="00984055">
      <w:pPr>
        <w:pStyle w:val="Langtext"/>
      </w:pPr>
      <w:r w:rsidRPr="000C0C10">
        <w:t>• Wärmedurchlasswiderstand RD: 6,45 m2K/W</w:t>
      </w:r>
    </w:p>
    <w:p w14:paraId="6354889F" w14:textId="77777777" w:rsidR="00984055" w:rsidRPr="000C0C10" w:rsidRDefault="00984055" w:rsidP="00984055">
      <w:pPr>
        <w:pStyle w:val="Langtext"/>
      </w:pPr>
      <w:r w:rsidRPr="000C0C10">
        <w:t>z.B. ISOVER ULTIMATE WSP-031 (Dämmung für Wandkassetten) oder Gleichwertiges.</w:t>
      </w:r>
    </w:p>
    <w:p w14:paraId="4C4EBE73" w14:textId="6995E751" w:rsidR="00984055" w:rsidRPr="000C0C10" w:rsidRDefault="00984055" w:rsidP="00984055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6D80B7B" w14:textId="77777777" w:rsidR="0045323D" w:rsidRPr="000C0C10" w:rsidRDefault="0045323D" w:rsidP="00984055">
      <w:pPr>
        <w:pStyle w:val="Langtext"/>
      </w:pPr>
    </w:p>
    <w:p w14:paraId="302DD45A" w14:textId="77777777" w:rsidR="0045323D" w:rsidRPr="000C0C10" w:rsidRDefault="0045323D" w:rsidP="0045323D">
      <w:pPr>
        <w:pStyle w:val="Kommentar"/>
      </w:pPr>
      <w:r w:rsidRPr="000C0C10">
        <w:t>Kommentar:</w:t>
      </w:r>
    </w:p>
    <w:p w14:paraId="6938409B" w14:textId="77777777" w:rsidR="0045323D" w:rsidRPr="000C0C10" w:rsidRDefault="0045323D" w:rsidP="0045323D">
      <w:pPr>
        <w:pStyle w:val="Kommentar"/>
      </w:pPr>
      <w:r w:rsidRPr="000C0C10">
        <w:t>Entsprechende Positionen für Fassadenbekleidung mit Metallkassetten einschließlich Unterkonstruktion sind frei zu textieren.</w:t>
      </w:r>
    </w:p>
    <w:p w14:paraId="4F77C43E" w14:textId="77777777" w:rsidR="0045323D" w:rsidRPr="000C0C10" w:rsidRDefault="0045323D" w:rsidP="0045323D">
      <w:pPr>
        <w:pStyle w:val="TrennungPOS"/>
      </w:pPr>
    </w:p>
    <w:p w14:paraId="770FDE6F" w14:textId="3F5627A6" w:rsidR="0045323D" w:rsidRPr="000C0C10" w:rsidRDefault="0045323D" w:rsidP="0045323D">
      <w:pPr>
        <w:pStyle w:val="GrundtextPosNr"/>
        <w:keepNext/>
        <w:keepLines/>
      </w:pPr>
      <w:r w:rsidRPr="000C0C10">
        <w:t>22.A8 54</w:t>
      </w:r>
    </w:p>
    <w:p w14:paraId="36D5424F" w14:textId="77777777" w:rsidR="0045323D" w:rsidRPr="000C0C10" w:rsidRDefault="0045323D" w:rsidP="0045323D">
      <w:pPr>
        <w:pStyle w:val="Grundtext"/>
      </w:pPr>
      <w:r w:rsidRPr="000C0C10">
        <w:t>Wärmedämmung aus gebundener Mineralwolle (MW), durchgehend hydrophobiert, nicht druckbelastbar. Zur Wärmedämmung von 60 cm breiten Standard-Metallkassetten (</w:t>
      </w:r>
      <w:proofErr w:type="spellStart"/>
      <w:r w:rsidRPr="000C0C10">
        <w:t>Metallkas</w:t>
      </w:r>
      <w:proofErr w:type="spellEnd"/>
      <w:r w:rsidRPr="000C0C10">
        <w:t>.). Befestigung nach den Verarbeitungsrichtlinien des Fassadensystemerzeugers.</w:t>
      </w:r>
    </w:p>
    <w:p w14:paraId="2E5D9F73" w14:textId="77777777" w:rsidR="0045323D" w:rsidRPr="000C0C10" w:rsidRDefault="0045323D" w:rsidP="0045323D">
      <w:pPr>
        <w:pStyle w:val="Grundtext"/>
      </w:pPr>
    </w:p>
    <w:p w14:paraId="58BAD4F2" w14:textId="77777777" w:rsidR="0045323D" w:rsidRPr="000C0C10" w:rsidRDefault="0045323D" w:rsidP="0045323D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0,038 W/</w:t>
      </w:r>
      <w:proofErr w:type="spellStart"/>
      <w:r w:rsidRPr="000C0C10">
        <w:t>mK</w:t>
      </w:r>
      <w:proofErr w:type="spellEnd"/>
    </w:p>
    <w:p w14:paraId="12881D69" w14:textId="77777777" w:rsidR="0045323D" w:rsidRPr="000C0C10" w:rsidRDefault="0045323D" w:rsidP="0045323D">
      <w:pPr>
        <w:pStyle w:val="Grundtext"/>
      </w:pPr>
      <w:r w:rsidRPr="000C0C10">
        <w:t>• Produktart: MW-WL gemäß ÖNORM B 6000</w:t>
      </w:r>
    </w:p>
    <w:p w14:paraId="0ADD024A" w14:textId="77777777" w:rsidR="0045323D" w:rsidRPr="000C0C10" w:rsidRDefault="0045323D" w:rsidP="0045323D">
      <w:pPr>
        <w:pStyle w:val="Grundtext"/>
      </w:pPr>
      <w:r w:rsidRPr="000C0C10">
        <w:t>• CE-Zertifizierungsschlüssel: MW-EN 13162-T2-WS-WL(P)-MU1-AFr5</w:t>
      </w:r>
    </w:p>
    <w:p w14:paraId="5BAD8CC0" w14:textId="77777777" w:rsidR="0045323D" w:rsidRPr="000C0C10" w:rsidRDefault="0045323D" w:rsidP="0045323D">
      <w:pPr>
        <w:pStyle w:val="Grundtext"/>
      </w:pPr>
      <w:r w:rsidRPr="000C0C10">
        <w:t>• Brandverhaltensklasse A1 gemäß ÖNORM EN 13501-1, Schmelzpunkt ca. 700°C</w:t>
      </w:r>
    </w:p>
    <w:p w14:paraId="2BFD809C" w14:textId="77777777" w:rsidR="0045323D" w:rsidRPr="000C0C10" w:rsidRDefault="0045323D" w:rsidP="0045323D">
      <w:pPr>
        <w:pStyle w:val="Grundtext"/>
      </w:pPr>
      <w:r w:rsidRPr="000C0C10">
        <w:t>• Erzeugnis mit CE-Zertifizierung</w:t>
      </w:r>
    </w:p>
    <w:p w14:paraId="373BB8DD" w14:textId="77777777" w:rsidR="0045323D" w:rsidRPr="000C0C10" w:rsidRDefault="0045323D" w:rsidP="0045323D">
      <w:pPr>
        <w:pStyle w:val="Grundtextabsatz"/>
      </w:pPr>
      <w:r w:rsidRPr="000C0C10">
        <w:t>• mit dem EUCEB-Markenzeichen ausgestattet</w:t>
      </w:r>
    </w:p>
    <w:p w14:paraId="092FC81C" w14:textId="77777777" w:rsidR="0045323D" w:rsidRPr="000C0C10" w:rsidRDefault="0045323D" w:rsidP="0045323D">
      <w:pPr>
        <w:pStyle w:val="Grundtextabsatz"/>
      </w:pPr>
      <w:r w:rsidRPr="000C0C10">
        <w:t>• Breite 600 mm</w:t>
      </w:r>
    </w:p>
    <w:p w14:paraId="091C9B23" w14:textId="3401225A" w:rsidR="0045323D" w:rsidRPr="000C0C10" w:rsidRDefault="0045323D" w:rsidP="0045323D">
      <w:pPr>
        <w:pStyle w:val="Folgeposition"/>
        <w:keepNext/>
        <w:keepLines/>
      </w:pPr>
      <w:r w:rsidRPr="000C0C10">
        <w:t>A</w:t>
      </w:r>
      <w:r w:rsidRPr="000C0C10">
        <w:rPr>
          <w:sz w:val="12"/>
        </w:rPr>
        <w:t>+</w:t>
      </w:r>
      <w:r w:rsidRPr="000C0C10">
        <w:tab/>
        <w:t>Geb.MW f.Metallkas.</w:t>
      </w:r>
      <w:r w:rsidR="003D1CEB" w:rsidRPr="003D1CEB">
        <w:rPr>
          <w:highlight w:val="yellow"/>
        </w:rPr>
        <w:t>0,034</w:t>
      </w:r>
      <w:r w:rsidR="003D1CEB">
        <w:t xml:space="preserve"> </w:t>
      </w:r>
      <w:r w:rsidRPr="000C0C10">
        <w:t>100mm</w:t>
      </w:r>
      <w:r w:rsidRPr="000C0C10">
        <w:tab/>
        <w:t xml:space="preserve">m2 </w:t>
      </w:r>
    </w:p>
    <w:p w14:paraId="297853B3" w14:textId="77777777" w:rsidR="0045323D" w:rsidRPr="000C0C10" w:rsidRDefault="0045323D" w:rsidP="0045323D">
      <w:pPr>
        <w:pStyle w:val="Langtext"/>
      </w:pPr>
    </w:p>
    <w:p w14:paraId="082FC688" w14:textId="0AF80B6A" w:rsidR="0045323D" w:rsidRPr="000C0C10" w:rsidRDefault="0045323D" w:rsidP="0045323D">
      <w:pPr>
        <w:pStyle w:val="Langtext"/>
      </w:pPr>
      <w:r w:rsidRPr="000C0C10">
        <w:t>• 100 mm dick</w:t>
      </w:r>
    </w:p>
    <w:p w14:paraId="2BE01458" w14:textId="0FD5A331" w:rsidR="0045323D" w:rsidRPr="000C0C10" w:rsidRDefault="0045323D" w:rsidP="0045323D">
      <w:pPr>
        <w:pStyle w:val="Langtext"/>
      </w:pPr>
      <w:r w:rsidRPr="000C0C10">
        <w:t>• Wärmedurchlasswiderstand RD: 2,94 m2K/W</w:t>
      </w:r>
    </w:p>
    <w:p w14:paraId="4E792BA4" w14:textId="5AB31580" w:rsidR="0045323D" w:rsidRPr="000C0C10" w:rsidRDefault="0045323D" w:rsidP="0045323D">
      <w:pPr>
        <w:pStyle w:val="Langtext"/>
      </w:pPr>
      <w:r w:rsidRPr="000C0C10">
        <w:t>z.B. ISOVER ULTIMATE WF-034 (Wandkassetten-Filz) oder Gleichwertiges.</w:t>
      </w:r>
    </w:p>
    <w:p w14:paraId="198C0AD9" w14:textId="31B03CBE" w:rsidR="0045323D" w:rsidRPr="000C0C10" w:rsidRDefault="0045323D" w:rsidP="0045323D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68BF9E45" w14:textId="33DA429B" w:rsidR="0045323D" w:rsidRPr="000C0C10" w:rsidRDefault="0045323D" w:rsidP="0045323D">
      <w:pPr>
        <w:pStyle w:val="Folgeposition"/>
        <w:keepNext/>
        <w:keepLines/>
      </w:pPr>
      <w:r w:rsidRPr="000C0C10">
        <w:t>B</w:t>
      </w:r>
      <w:r w:rsidRPr="000C0C10">
        <w:rPr>
          <w:sz w:val="12"/>
        </w:rPr>
        <w:t>+</w:t>
      </w:r>
      <w:r w:rsidRPr="000C0C10">
        <w:tab/>
        <w:t>Geb.MW f.Metallkas.</w:t>
      </w:r>
      <w:r w:rsidR="003D1CEB" w:rsidRPr="003D1CEB">
        <w:rPr>
          <w:highlight w:val="yellow"/>
        </w:rPr>
        <w:t>0,034</w:t>
      </w:r>
      <w:r w:rsidR="003D1CEB">
        <w:t xml:space="preserve"> </w:t>
      </w:r>
      <w:r w:rsidRPr="000C0C10">
        <w:t>120mm</w:t>
      </w:r>
      <w:r w:rsidRPr="000C0C10">
        <w:tab/>
        <w:t xml:space="preserve">m2 </w:t>
      </w:r>
    </w:p>
    <w:p w14:paraId="1A279EB3" w14:textId="77777777" w:rsidR="0045323D" w:rsidRPr="000C0C10" w:rsidRDefault="0045323D" w:rsidP="0045323D">
      <w:pPr>
        <w:pStyle w:val="Langtext"/>
      </w:pPr>
    </w:p>
    <w:p w14:paraId="7D000680" w14:textId="34239102" w:rsidR="0045323D" w:rsidRPr="000C0C10" w:rsidRDefault="0045323D" w:rsidP="0045323D">
      <w:pPr>
        <w:pStyle w:val="Langtext"/>
      </w:pPr>
      <w:r w:rsidRPr="000C0C10">
        <w:t>• 120 mm dick</w:t>
      </w:r>
    </w:p>
    <w:p w14:paraId="050655AA" w14:textId="1B81977F" w:rsidR="0045323D" w:rsidRPr="000C0C10" w:rsidRDefault="0045323D" w:rsidP="0045323D">
      <w:pPr>
        <w:pStyle w:val="Langtext"/>
      </w:pPr>
      <w:r w:rsidRPr="000C0C10">
        <w:t>• Wärmedurchlasswiderstand RD: 3,53 m2K/W</w:t>
      </w:r>
    </w:p>
    <w:p w14:paraId="5F11034B" w14:textId="77777777" w:rsidR="0045323D" w:rsidRPr="000C0C10" w:rsidRDefault="0045323D" w:rsidP="0045323D">
      <w:pPr>
        <w:pStyle w:val="Langtext"/>
      </w:pPr>
      <w:r w:rsidRPr="000C0C10">
        <w:t>z.B. ISOVER ULTIMATE WF-034 (Wandkassetten-Filz) oder Gleichwertiges.</w:t>
      </w:r>
    </w:p>
    <w:p w14:paraId="2AB8385A" w14:textId="5009B500" w:rsidR="0045323D" w:rsidRPr="000C0C10" w:rsidRDefault="0045323D" w:rsidP="0045323D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B089F5F" w14:textId="332DC126" w:rsidR="0045323D" w:rsidRPr="000C0C10" w:rsidRDefault="0045323D" w:rsidP="0045323D">
      <w:pPr>
        <w:pStyle w:val="Folgeposition"/>
        <w:keepNext/>
        <w:keepLines/>
      </w:pPr>
      <w:r w:rsidRPr="000C0C10">
        <w:t>C</w:t>
      </w:r>
      <w:r w:rsidRPr="000C0C10">
        <w:rPr>
          <w:sz w:val="12"/>
        </w:rPr>
        <w:t>+</w:t>
      </w:r>
      <w:r w:rsidRPr="000C0C10">
        <w:tab/>
        <w:t>Geb.MW f.Metallkas</w:t>
      </w:r>
      <w:r w:rsidR="003D1CEB">
        <w:t>.</w:t>
      </w:r>
      <w:r w:rsidR="003D1CEB" w:rsidRPr="003D1CEB">
        <w:rPr>
          <w:highlight w:val="yellow"/>
        </w:rPr>
        <w:t>0,034</w:t>
      </w:r>
      <w:r w:rsidR="003D1CEB">
        <w:t xml:space="preserve"> </w:t>
      </w:r>
      <w:r w:rsidRPr="000C0C10">
        <w:t>140mm</w:t>
      </w:r>
      <w:r w:rsidRPr="000C0C10">
        <w:tab/>
        <w:t xml:space="preserve">m2 </w:t>
      </w:r>
    </w:p>
    <w:p w14:paraId="14D7033D" w14:textId="77777777" w:rsidR="0045323D" w:rsidRPr="000C0C10" w:rsidRDefault="0045323D" w:rsidP="0045323D">
      <w:pPr>
        <w:pStyle w:val="Langtext"/>
      </w:pPr>
    </w:p>
    <w:p w14:paraId="17A3FB3A" w14:textId="3F3AAA8E" w:rsidR="0045323D" w:rsidRPr="000C0C10" w:rsidRDefault="0045323D" w:rsidP="0045323D">
      <w:pPr>
        <w:pStyle w:val="Langtext"/>
      </w:pPr>
      <w:r w:rsidRPr="000C0C10">
        <w:t>• 140 mm dick</w:t>
      </w:r>
    </w:p>
    <w:p w14:paraId="08E99F2A" w14:textId="533A4841" w:rsidR="0045323D" w:rsidRPr="000C0C10" w:rsidRDefault="0045323D" w:rsidP="0045323D">
      <w:pPr>
        <w:pStyle w:val="Langtext"/>
      </w:pPr>
      <w:r w:rsidRPr="000C0C10">
        <w:t>• Wärmedurchlasswiderstand RD: 4,12 m2K/W</w:t>
      </w:r>
    </w:p>
    <w:p w14:paraId="058BBF7D" w14:textId="77777777" w:rsidR="0045323D" w:rsidRPr="000C0C10" w:rsidRDefault="0045323D" w:rsidP="0045323D">
      <w:pPr>
        <w:pStyle w:val="Langtext"/>
      </w:pPr>
      <w:r w:rsidRPr="000C0C10">
        <w:t>z.B. ISOVER ULTIMATE WF-034 (Wandkassetten-Filz) oder Gleichwertiges.</w:t>
      </w:r>
    </w:p>
    <w:p w14:paraId="5D3DDED9" w14:textId="6651F291" w:rsidR="0045323D" w:rsidRPr="000C0C10" w:rsidRDefault="0045323D" w:rsidP="0045323D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2167BB2C" w14:textId="12B58D92" w:rsidR="0045323D" w:rsidRPr="000C0C10" w:rsidRDefault="0045323D" w:rsidP="0045323D">
      <w:pPr>
        <w:pStyle w:val="Folgeposition"/>
        <w:keepNext/>
        <w:keepLines/>
      </w:pPr>
      <w:r w:rsidRPr="000C0C10">
        <w:t>D</w:t>
      </w:r>
      <w:r w:rsidRPr="000C0C10">
        <w:rPr>
          <w:sz w:val="12"/>
        </w:rPr>
        <w:t>+</w:t>
      </w:r>
      <w:r w:rsidRPr="000C0C10">
        <w:tab/>
        <w:t>Geb.MW f.Metallkas.</w:t>
      </w:r>
      <w:r w:rsidR="003D1CEB" w:rsidRPr="003D1CEB">
        <w:rPr>
          <w:highlight w:val="yellow"/>
        </w:rPr>
        <w:t>0,034</w:t>
      </w:r>
      <w:r w:rsidR="003D1CEB">
        <w:t xml:space="preserve"> </w:t>
      </w:r>
      <w:r w:rsidRPr="000C0C10">
        <w:t>160mm</w:t>
      </w:r>
      <w:r w:rsidRPr="000C0C10">
        <w:tab/>
        <w:t xml:space="preserve">m2 </w:t>
      </w:r>
    </w:p>
    <w:p w14:paraId="238440B8" w14:textId="77777777" w:rsidR="0045323D" w:rsidRPr="000C0C10" w:rsidRDefault="0045323D" w:rsidP="0045323D">
      <w:pPr>
        <w:pStyle w:val="Langtext"/>
      </w:pPr>
    </w:p>
    <w:p w14:paraId="23B397BE" w14:textId="22B585D8" w:rsidR="0045323D" w:rsidRPr="000C0C10" w:rsidRDefault="0045323D" w:rsidP="0045323D">
      <w:pPr>
        <w:pStyle w:val="Langtext"/>
      </w:pPr>
      <w:r w:rsidRPr="000C0C10">
        <w:t>• 160 mm dick</w:t>
      </w:r>
    </w:p>
    <w:p w14:paraId="3BD11B65" w14:textId="34406108" w:rsidR="0045323D" w:rsidRPr="000C0C10" w:rsidRDefault="0045323D" w:rsidP="0045323D">
      <w:pPr>
        <w:pStyle w:val="Langtext"/>
      </w:pPr>
      <w:r w:rsidRPr="000C0C10">
        <w:t>• Wärmedurchlasswiderstand RD: 4,71 m2K/W</w:t>
      </w:r>
    </w:p>
    <w:p w14:paraId="6014B8D6" w14:textId="77777777" w:rsidR="0045323D" w:rsidRPr="000C0C10" w:rsidRDefault="0045323D" w:rsidP="0045323D">
      <w:pPr>
        <w:pStyle w:val="Langtext"/>
      </w:pPr>
      <w:r w:rsidRPr="000C0C10">
        <w:t>z.B. ISOVER ULTIMATE WF-034 (Wandkassetten-Filz) oder Gleichwertiges.</w:t>
      </w:r>
    </w:p>
    <w:p w14:paraId="51170EAD" w14:textId="0BABE50E" w:rsidR="0045323D" w:rsidRPr="000C0C10" w:rsidRDefault="0045323D" w:rsidP="0045323D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C7F0DBF" w14:textId="77777777" w:rsidR="0045323D" w:rsidRPr="000C0C10" w:rsidRDefault="0045323D" w:rsidP="0045323D">
      <w:pPr>
        <w:pStyle w:val="Langtext"/>
      </w:pPr>
    </w:p>
    <w:p w14:paraId="05E3157D" w14:textId="77777777" w:rsidR="0045323D" w:rsidRPr="000C0C10" w:rsidRDefault="0045323D" w:rsidP="0045323D">
      <w:pPr>
        <w:pStyle w:val="Kommentar"/>
      </w:pPr>
      <w:r w:rsidRPr="000C0C10">
        <w:t>Kommentar:</w:t>
      </w:r>
    </w:p>
    <w:p w14:paraId="73BC1E32" w14:textId="77777777" w:rsidR="0045323D" w:rsidRPr="000C0C10" w:rsidRDefault="0045323D" w:rsidP="0045323D">
      <w:pPr>
        <w:pStyle w:val="Kommentar"/>
      </w:pPr>
      <w:r w:rsidRPr="000C0C10">
        <w:t>Entsprechende Positionen für Fassadenbekleidung mit Metallkassetten einschließlich Unterkonstruktion sind frei zu textieren.</w:t>
      </w:r>
    </w:p>
    <w:p w14:paraId="098B4CD5" w14:textId="77777777" w:rsidR="00C35B9B" w:rsidRPr="000C0C10" w:rsidRDefault="00C35B9B" w:rsidP="009517AB">
      <w:pPr>
        <w:pStyle w:val="TrennungPOS"/>
      </w:pPr>
    </w:p>
    <w:p w14:paraId="400F3D1A" w14:textId="77777777" w:rsidR="00C35B9B" w:rsidRPr="000C0C10" w:rsidRDefault="00C35B9B" w:rsidP="009517AB">
      <w:pPr>
        <w:pStyle w:val="GrundtextPosNr"/>
        <w:keepNext/>
        <w:keepLines/>
      </w:pPr>
      <w:r w:rsidRPr="000C0C10">
        <w:t>22.A8 57</w:t>
      </w:r>
    </w:p>
    <w:p w14:paraId="23A7F15A" w14:textId="444D1262" w:rsidR="00C35B9B" w:rsidRPr="000C0C10" w:rsidRDefault="00C35B9B" w:rsidP="009517AB">
      <w:pPr>
        <w:pStyle w:val="Grundtext"/>
      </w:pPr>
      <w:r w:rsidRPr="000C0C10">
        <w:t>Wärmedämmung von Leibungen (</w:t>
      </w:r>
      <w:proofErr w:type="spellStart"/>
      <w:r w:rsidRPr="000C0C10">
        <w:t>Leibungspl</w:t>
      </w:r>
      <w:proofErr w:type="spellEnd"/>
      <w:r w:rsidRPr="000C0C10">
        <w:t xml:space="preserve">.), Stützen und Brüstungen von Fenstern und Türen bei hinterlüfteten Fassaden (Fass.) aus gebundenen </w:t>
      </w:r>
      <w:proofErr w:type="spellStart"/>
      <w:r w:rsidRPr="000C0C10">
        <w:t>Mineralwolleplatten</w:t>
      </w:r>
      <w:proofErr w:type="spellEnd"/>
      <w:r w:rsidRPr="000C0C10">
        <w:t xml:space="preserve"> (MW) </w:t>
      </w:r>
      <w:r w:rsidR="000142F1" w:rsidRPr="000C0C10">
        <w:t xml:space="preserve">mit schwarzem Glasvlies kaschiert und </w:t>
      </w:r>
      <w:r w:rsidRPr="000C0C10">
        <w:t>durchgehend hydrophobiert. Zwischen vorhandenen Wandwinkelstützen am Mauerwerk verklebt oder mechanisch befestigt (</w:t>
      </w:r>
      <w:proofErr w:type="spellStart"/>
      <w:r w:rsidRPr="000C0C10">
        <w:t>befest</w:t>
      </w:r>
      <w:proofErr w:type="spellEnd"/>
      <w:r w:rsidRPr="000C0C10">
        <w:t>.).</w:t>
      </w:r>
    </w:p>
    <w:p w14:paraId="7CE2DA8A" w14:textId="77777777" w:rsidR="00C35B9B" w:rsidRPr="000C0C10" w:rsidRDefault="00C35B9B" w:rsidP="009517AB">
      <w:pPr>
        <w:pStyle w:val="Grundtext"/>
      </w:pPr>
    </w:p>
    <w:p w14:paraId="25E6DFF6" w14:textId="4070069F" w:rsidR="00C35B9B" w:rsidRPr="000C0C10" w:rsidRDefault="00C35B9B" w:rsidP="009517AB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0,031 W/</w:t>
      </w:r>
      <w:proofErr w:type="spellStart"/>
      <w:r w:rsidRPr="000C0C10">
        <w:t>mK</w:t>
      </w:r>
      <w:proofErr w:type="spellEnd"/>
    </w:p>
    <w:p w14:paraId="24BADC80" w14:textId="044D74DC" w:rsidR="00097B17" w:rsidRPr="000C0C10" w:rsidRDefault="00097B17" w:rsidP="00097B17">
      <w:pPr>
        <w:pStyle w:val="Grundtext"/>
      </w:pPr>
      <w:r w:rsidRPr="000C0C10">
        <w:t xml:space="preserve">• Plattengröße: 1250 x 625 mm </w:t>
      </w:r>
    </w:p>
    <w:p w14:paraId="252AB5B6" w14:textId="77777777" w:rsidR="00C35B9B" w:rsidRPr="000C0C10" w:rsidRDefault="00C35B9B" w:rsidP="009517AB">
      <w:pPr>
        <w:pStyle w:val="Grundtext"/>
      </w:pPr>
      <w:r w:rsidRPr="000C0C10">
        <w:t>• Produktart MW-W gemäß ÖNORM B 6000</w:t>
      </w:r>
    </w:p>
    <w:p w14:paraId="7289DCAF" w14:textId="04BAD0BF" w:rsidR="00C35B9B" w:rsidRPr="000C0C10" w:rsidRDefault="00C35B9B" w:rsidP="009517AB">
      <w:pPr>
        <w:pStyle w:val="Grundtext"/>
      </w:pPr>
      <w:r w:rsidRPr="000C0C10">
        <w:t>• CE-Bezeichnungsschlüssel: MW-EN 13162-T3-WL(P)-MU1-AFr</w:t>
      </w:r>
      <w:r w:rsidR="008E0B01" w:rsidRPr="000C0C10">
        <w:t>2</w:t>
      </w:r>
      <w:r w:rsidRPr="000C0C10">
        <w:t>5</w:t>
      </w:r>
    </w:p>
    <w:p w14:paraId="3152B824" w14:textId="77777777" w:rsidR="00097B17" w:rsidRPr="000C0C10" w:rsidRDefault="00C35B9B" w:rsidP="00097B17">
      <w:pPr>
        <w:pStyle w:val="Grundtext"/>
      </w:pPr>
      <w:r w:rsidRPr="000C0C10">
        <w:t>• </w:t>
      </w:r>
      <w:r w:rsidR="00C80978" w:rsidRPr="000C0C10">
        <w:t>Brandverhaltensklasse</w:t>
      </w:r>
      <w:r w:rsidRPr="000C0C10">
        <w:t xml:space="preserve"> A</w:t>
      </w:r>
      <w:r w:rsidR="008E0B01" w:rsidRPr="000C0C10">
        <w:t>1</w:t>
      </w:r>
      <w:r w:rsidRPr="000C0C10">
        <w:t xml:space="preserve"> gemäß ÖNORM EN 13501-1</w:t>
      </w:r>
      <w:r w:rsidR="00097B17" w:rsidRPr="000C0C10">
        <w:t xml:space="preserve">, </w:t>
      </w:r>
      <w:bookmarkStart w:id="3" w:name="_Hlk111122063"/>
      <w:bookmarkStart w:id="4" w:name="_Hlk111124083"/>
      <w:r w:rsidR="00097B17" w:rsidRPr="000C0C10">
        <w:t xml:space="preserve">Schmelzpunkt </w:t>
      </w:r>
      <w:r w:rsidR="00097B17" w:rsidRPr="000C0C10">
        <w:rPr>
          <w:rFonts w:cs="Arial"/>
        </w:rPr>
        <w:t>≥</w:t>
      </w:r>
      <w:r w:rsidR="00097B17" w:rsidRPr="000C0C10">
        <w:t xml:space="preserve"> 1000°C</w:t>
      </w:r>
      <w:bookmarkEnd w:id="3"/>
    </w:p>
    <w:p w14:paraId="4D6F19D7" w14:textId="77777777" w:rsidR="00097B17" w:rsidRPr="000C0C10" w:rsidRDefault="00097B17" w:rsidP="00097B17">
      <w:pPr>
        <w:pStyle w:val="Grundtext"/>
      </w:pPr>
      <w:r w:rsidRPr="000C0C10">
        <w:lastRenderedPageBreak/>
        <w:t>• Erzeugnis mit CE-Zertifizierung</w:t>
      </w:r>
    </w:p>
    <w:p w14:paraId="3A3F2200" w14:textId="77777777" w:rsidR="00097B17" w:rsidRPr="000C0C10" w:rsidRDefault="00097B17" w:rsidP="00097B17">
      <w:pPr>
        <w:pStyle w:val="Grundtextabsatz"/>
      </w:pPr>
      <w:r w:rsidRPr="000C0C10">
        <w:t>• mit dem RAL-Gütezeichen und EUCEB-Markenzeichen ausgestattet</w:t>
      </w:r>
    </w:p>
    <w:bookmarkEnd w:id="4"/>
    <w:p w14:paraId="74920CB2" w14:textId="614C904F" w:rsidR="00C35B9B" w:rsidRPr="000C0C10" w:rsidRDefault="00C35B9B" w:rsidP="009517AB">
      <w:pPr>
        <w:pStyle w:val="Folgeposition"/>
        <w:keepNext/>
        <w:keepLines/>
      </w:pPr>
      <w:r w:rsidRPr="000C0C10">
        <w:t>A</w:t>
      </w:r>
      <w:r w:rsidRPr="000C0C10">
        <w:rPr>
          <w:sz w:val="12"/>
        </w:rPr>
        <w:t>+</w:t>
      </w:r>
      <w:r w:rsidRPr="000C0C10">
        <w:tab/>
        <w:t>Fass.MW Leibungspl.befest.2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21FDFF94" w14:textId="77777777" w:rsidR="00C35B9B" w:rsidRPr="000C0C10" w:rsidRDefault="00C35B9B" w:rsidP="009517AB">
      <w:pPr>
        <w:pStyle w:val="Langtext"/>
      </w:pPr>
    </w:p>
    <w:p w14:paraId="28428E6F" w14:textId="4D003AB7" w:rsidR="00C35B9B" w:rsidRPr="000C0C10" w:rsidRDefault="00C35B9B" w:rsidP="009517AB">
      <w:pPr>
        <w:pStyle w:val="Langtext"/>
      </w:pPr>
      <w:r w:rsidRPr="000C0C10">
        <w:t>• 2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1C5EFE9C" w14:textId="398130E3" w:rsidR="00C35B9B" w:rsidRPr="000C0C10" w:rsidRDefault="00C35B9B" w:rsidP="009517AB">
      <w:pPr>
        <w:pStyle w:val="Langtext"/>
      </w:pPr>
      <w:r w:rsidRPr="000C0C10">
        <w:t xml:space="preserve">• Wärmedurchlasswiderstand RD: </w:t>
      </w:r>
      <w:r w:rsidR="00403051" w:rsidRPr="000C0C10">
        <w:t xml:space="preserve">0,65 </w:t>
      </w:r>
      <w:r w:rsidRPr="000C0C10">
        <w:t>m2K/W</w:t>
      </w:r>
    </w:p>
    <w:p w14:paraId="035A68B0" w14:textId="4B94E736" w:rsidR="00C35B9B" w:rsidRPr="000C0C10" w:rsidRDefault="00C35B9B" w:rsidP="009517AB">
      <w:pPr>
        <w:pStyle w:val="Langtext"/>
      </w:pPr>
      <w:r w:rsidRPr="000C0C10">
        <w:t>z.B. ISOVER</w:t>
      </w:r>
      <w:r w:rsidR="00097B17" w:rsidRPr="000C0C10">
        <w:t xml:space="preserve"> ULTIMATE</w:t>
      </w:r>
      <w:r w:rsidRPr="000C0C10">
        <w:t xml:space="preserve"> FSP L</w:t>
      </w:r>
      <w:r w:rsidR="008E0B01" w:rsidRPr="000C0C10">
        <w:t>-031 (Laibungs-Dämmplatte)</w:t>
      </w:r>
      <w:r w:rsidRPr="000C0C10">
        <w:t xml:space="preserve"> oder Gleichwertiges.</w:t>
      </w:r>
    </w:p>
    <w:p w14:paraId="3E6EDC63" w14:textId="77777777" w:rsidR="00C35B9B" w:rsidRPr="000C0C10" w:rsidRDefault="00C35B9B" w:rsidP="009517AB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E09A180" w14:textId="46BE5573" w:rsidR="00C35B9B" w:rsidRPr="000C0C10" w:rsidRDefault="00C35B9B" w:rsidP="009517AB">
      <w:pPr>
        <w:pStyle w:val="Folgeposition"/>
        <w:keepNext/>
        <w:keepLines/>
      </w:pPr>
      <w:r w:rsidRPr="000C0C10">
        <w:t>B</w:t>
      </w:r>
      <w:r w:rsidRPr="000C0C10">
        <w:rPr>
          <w:sz w:val="12"/>
        </w:rPr>
        <w:t>+</w:t>
      </w:r>
      <w:r w:rsidRPr="000C0C10">
        <w:tab/>
        <w:t>Fass.MW Leibungspl.befest.3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128575AF" w14:textId="77777777" w:rsidR="00C35B9B" w:rsidRPr="000C0C10" w:rsidRDefault="00C35B9B" w:rsidP="009517AB">
      <w:pPr>
        <w:pStyle w:val="Langtext"/>
      </w:pPr>
    </w:p>
    <w:p w14:paraId="2500674F" w14:textId="6804D091" w:rsidR="00C35B9B" w:rsidRPr="000C0C10" w:rsidRDefault="00C35B9B" w:rsidP="009517AB">
      <w:pPr>
        <w:pStyle w:val="Langtext"/>
      </w:pPr>
      <w:r w:rsidRPr="000C0C10">
        <w:t>• 3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1B880609" w14:textId="2D76F215" w:rsidR="00C35B9B" w:rsidRPr="000C0C10" w:rsidRDefault="00C35B9B" w:rsidP="009517AB">
      <w:pPr>
        <w:pStyle w:val="Langtext"/>
      </w:pPr>
      <w:r w:rsidRPr="000C0C10">
        <w:t xml:space="preserve">• Wärmedurchlasswiderstand RD: </w:t>
      </w:r>
      <w:r w:rsidR="00403051" w:rsidRPr="000C0C10">
        <w:t xml:space="preserve">0,97 </w:t>
      </w:r>
      <w:r w:rsidRPr="000C0C10">
        <w:t>m2K/W</w:t>
      </w:r>
    </w:p>
    <w:p w14:paraId="4C5C53EC" w14:textId="4EF0905C" w:rsidR="00C35B9B" w:rsidRPr="000C0C10" w:rsidRDefault="00C35B9B" w:rsidP="009517AB">
      <w:pPr>
        <w:pStyle w:val="Langtext"/>
      </w:pPr>
      <w:r w:rsidRPr="000C0C10">
        <w:t>z.B. ISOVER</w:t>
      </w:r>
      <w:r w:rsidR="00097B17" w:rsidRPr="000C0C10">
        <w:t xml:space="preserve"> ULTIMATE </w:t>
      </w:r>
      <w:r w:rsidR="00382E61" w:rsidRPr="000C0C10">
        <w:t xml:space="preserve">FSP L-031 (Laibungs-Dämmplatte) </w:t>
      </w:r>
      <w:r w:rsidRPr="000C0C10">
        <w:t>oder Gleichwertiges.</w:t>
      </w:r>
    </w:p>
    <w:p w14:paraId="0D0C579C" w14:textId="77777777" w:rsidR="00C35B9B" w:rsidRPr="000C0C10" w:rsidRDefault="00C35B9B" w:rsidP="009517AB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2D89AB1A" w14:textId="3D4CEC9C" w:rsidR="00C35B9B" w:rsidRPr="000C0C10" w:rsidRDefault="00C35B9B" w:rsidP="009517AB">
      <w:pPr>
        <w:pStyle w:val="Folgeposition"/>
        <w:keepNext/>
        <w:keepLines/>
      </w:pPr>
      <w:r w:rsidRPr="000C0C10">
        <w:t>C</w:t>
      </w:r>
      <w:r w:rsidRPr="000C0C10">
        <w:rPr>
          <w:sz w:val="12"/>
        </w:rPr>
        <w:t>+</w:t>
      </w:r>
      <w:r w:rsidRPr="000C0C10">
        <w:tab/>
        <w:t>Fass.MW Leibungspl.befest.4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1575DD77" w14:textId="77777777" w:rsidR="00C35B9B" w:rsidRPr="000C0C10" w:rsidRDefault="00C35B9B" w:rsidP="009517AB">
      <w:pPr>
        <w:pStyle w:val="Langtext"/>
      </w:pPr>
    </w:p>
    <w:p w14:paraId="65BDC99D" w14:textId="7E4D9D3E" w:rsidR="00C35B9B" w:rsidRPr="000C0C10" w:rsidRDefault="00C35B9B" w:rsidP="009517AB">
      <w:pPr>
        <w:pStyle w:val="Langtext"/>
      </w:pPr>
      <w:r w:rsidRPr="000C0C10">
        <w:t>• 4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3CEC6C65" w14:textId="53BC3F0D" w:rsidR="00C35B9B" w:rsidRPr="000C0C10" w:rsidRDefault="00C35B9B" w:rsidP="009517AB">
      <w:pPr>
        <w:pStyle w:val="Langtext"/>
      </w:pPr>
      <w:r w:rsidRPr="000C0C10">
        <w:t xml:space="preserve">• Wärmedurchlasswiderstand RD: </w:t>
      </w:r>
      <w:r w:rsidR="00403051" w:rsidRPr="000C0C10">
        <w:t xml:space="preserve">1,29 </w:t>
      </w:r>
      <w:r w:rsidRPr="000C0C10">
        <w:t>m2K/W</w:t>
      </w:r>
    </w:p>
    <w:p w14:paraId="550728CB" w14:textId="5BBCDD0E" w:rsidR="00C35B9B" w:rsidRPr="000C0C10" w:rsidRDefault="00C35B9B" w:rsidP="009517AB">
      <w:pPr>
        <w:pStyle w:val="Langtext"/>
      </w:pPr>
      <w:r w:rsidRPr="000C0C10">
        <w:t>z.B. ISOVER</w:t>
      </w:r>
      <w:r w:rsidR="00097B17" w:rsidRPr="000C0C10">
        <w:t xml:space="preserve"> ULTIMATE </w:t>
      </w:r>
      <w:r w:rsidR="00382E61" w:rsidRPr="000C0C10">
        <w:t xml:space="preserve">FSP L-031 (Laibungs-Dämmplatte) </w:t>
      </w:r>
      <w:r w:rsidRPr="000C0C10">
        <w:t>oder Gleichwertiges.</w:t>
      </w:r>
    </w:p>
    <w:p w14:paraId="0EB4E63D" w14:textId="77777777" w:rsidR="00C35B9B" w:rsidRPr="000C0C10" w:rsidRDefault="00C35B9B" w:rsidP="009517AB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4CF17A9E" w14:textId="54DACC3A" w:rsidR="00C35B9B" w:rsidRPr="000C0C10" w:rsidRDefault="00C35B9B" w:rsidP="009517AB">
      <w:pPr>
        <w:pStyle w:val="Folgeposition"/>
        <w:keepNext/>
        <w:keepLines/>
      </w:pPr>
      <w:bookmarkStart w:id="5" w:name="_Hlk112058034"/>
      <w:r w:rsidRPr="000C0C10">
        <w:t>D</w:t>
      </w:r>
      <w:r w:rsidRPr="000C0C10">
        <w:rPr>
          <w:sz w:val="12"/>
        </w:rPr>
        <w:t>+</w:t>
      </w:r>
      <w:r w:rsidRPr="000C0C10">
        <w:tab/>
        <w:t>Fass.MW Leibungspl.befest.5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66F9CBAC" w14:textId="77777777" w:rsidR="00C35B9B" w:rsidRPr="000C0C10" w:rsidRDefault="00C35B9B" w:rsidP="009517AB">
      <w:pPr>
        <w:pStyle w:val="Langtext"/>
      </w:pPr>
    </w:p>
    <w:p w14:paraId="1807823E" w14:textId="31576B71" w:rsidR="00C35B9B" w:rsidRPr="000C0C10" w:rsidRDefault="00C35B9B" w:rsidP="00126CBE">
      <w:pPr>
        <w:pStyle w:val="Langtext"/>
      </w:pPr>
      <w:r w:rsidRPr="000C0C10">
        <w:t>• 5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731C488E" w14:textId="00D66742" w:rsidR="00C35B9B" w:rsidRPr="000C0C10" w:rsidRDefault="00C35B9B" w:rsidP="00126CBE">
      <w:pPr>
        <w:pStyle w:val="Langtext"/>
      </w:pPr>
      <w:r w:rsidRPr="000C0C10">
        <w:t>• Wärmedurchlasswiderstand RD: 1,6</w:t>
      </w:r>
      <w:r w:rsidR="00403051" w:rsidRPr="000C0C10">
        <w:t>1</w:t>
      </w:r>
      <w:r w:rsidRPr="000C0C10">
        <w:t xml:space="preserve"> m2K/W</w:t>
      </w:r>
    </w:p>
    <w:p w14:paraId="1F186D18" w14:textId="20F85885" w:rsidR="00C35B9B" w:rsidRPr="000C0C10" w:rsidRDefault="00C35B9B" w:rsidP="00126CBE">
      <w:pPr>
        <w:pStyle w:val="Langtext"/>
      </w:pPr>
      <w:r w:rsidRPr="000C0C10">
        <w:t>z.B. ISOVER</w:t>
      </w:r>
      <w:r w:rsidR="00097B17" w:rsidRPr="000C0C10">
        <w:t xml:space="preserve"> ULTIMATE </w:t>
      </w:r>
      <w:r w:rsidR="00382E61" w:rsidRPr="000C0C10">
        <w:t xml:space="preserve">FSP L-031 (Laibungs-Dämmplatte) </w:t>
      </w:r>
      <w:r w:rsidRPr="000C0C10">
        <w:t>oder Gleichwertiges.</w:t>
      </w:r>
    </w:p>
    <w:p w14:paraId="071DEECA" w14:textId="77777777" w:rsidR="00C35B9B" w:rsidRPr="000C0C10" w:rsidRDefault="00C35B9B" w:rsidP="00126CBE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bookmarkEnd w:id="5"/>
    <w:p w14:paraId="225E7049" w14:textId="77777777" w:rsidR="00C35B9B" w:rsidRPr="000C0C10" w:rsidRDefault="00C35B9B" w:rsidP="00126CBE">
      <w:pPr>
        <w:pStyle w:val="TrennungPOS"/>
      </w:pPr>
    </w:p>
    <w:p w14:paraId="1C065D24" w14:textId="77777777" w:rsidR="00C35B9B" w:rsidRPr="000C0C10" w:rsidRDefault="00C35B9B" w:rsidP="00126CBE">
      <w:pPr>
        <w:pStyle w:val="GrundtextPosNr"/>
        <w:keepNext/>
        <w:keepLines/>
      </w:pPr>
      <w:r w:rsidRPr="000C0C10">
        <w:t>22.A8 58</w:t>
      </w:r>
    </w:p>
    <w:p w14:paraId="3B2FDF88" w14:textId="20A7449F" w:rsidR="00C35B9B" w:rsidRPr="000C0C10" w:rsidRDefault="00C35B9B" w:rsidP="00126CBE">
      <w:pPr>
        <w:pStyle w:val="Grundtext"/>
      </w:pPr>
      <w:r w:rsidRPr="000C0C10">
        <w:t xml:space="preserve">Wärmedämmung aus gebundenen (Geb.) </w:t>
      </w:r>
      <w:proofErr w:type="spellStart"/>
      <w:r w:rsidRPr="000C0C10">
        <w:t>Mineralwolleplatten</w:t>
      </w:r>
      <w:proofErr w:type="spellEnd"/>
      <w:r w:rsidRPr="000C0C10">
        <w:t xml:space="preserve"> (MW Pl.),</w:t>
      </w:r>
      <w:r w:rsidR="000142F1" w:rsidRPr="000C0C10">
        <w:t xml:space="preserve"> mit schwarzem Glasvlies kaschiert und </w:t>
      </w:r>
      <w:r w:rsidRPr="000C0C10">
        <w:t>durchgehend hydrophobiert, in den vorhandenen Lattenrost geklemmt.</w:t>
      </w:r>
    </w:p>
    <w:p w14:paraId="369F39C0" w14:textId="77777777" w:rsidR="00C35B9B" w:rsidRPr="000C0C10" w:rsidRDefault="00C35B9B" w:rsidP="00126CBE">
      <w:pPr>
        <w:pStyle w:val="Grundtext"/>
      </w:pPr>
    </w:p>
    <w:p w14:paraId="15775052" w14:textId="77777777" w:rsidR="00C35B9B" w:rsidRPr="000C0C10" w:rsidRDefault="00C35B9B" w:rsidP="00126CBE">
      <w:pPr>
        <w:pStyle w:val="Grundtext"/>
      </w:pPr>
      <w:r w:rsidRPr="000C0C10">
        <w:t>• nicht druckbelastbar</w:t>
      </w:r>
    </w:p>
    <w:p w14:paraId="1D511DE7" w14:textId="77883D01" w:rsidR="00C35B9B" w:rsidRPr="000C0C10" w:rsidRDefault="00C35B9B" w:rsidP="00126CBE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0,031 W/</w:t>
      </w:r>
      <w:proofErr w:type="spellStart"/>
      <w:r w:rsidRPr="000C0C10">
        <w:t>mK</w:t>
      </w:r>
      <w:proofErr w:type="spellEnd"/>
    </w:p>
    <w:p w14:paraId="409935A4" w14:textId="5B1BA274" w:rsidR="00097B17" w:rsidRPr="000C0C10" w:rsidRDefault="00097B17" w:rsidP="00097B17">
      <w:pPr>
        <w:pStyle w:val="Grundtextabsatz"/>
      </w:pPr>
      <w:r w:rsidRPr="000C0C10">
        <w:t>• Plattengröße: 1250 x 625 mm</w:t>
      </w:r>
    </w:p>
    <w:p w14:paraId="4BF4DEAA" w14:textId="77777777" w:rsidR="00C35B9B" w:rsidRPr="000C0C10" w:rsidRDefault="00C35B9B" w:rsidP="00126CBE">
      <w:pPr>
        <w:pStyle w:val="Grundtext"/>
      </w:pPr>
      <w:r w:rsidRPr="000C0C10">
        <w:t>• Produktart: MW-W gemäß ÖNORM B 6000</w:t>
      </w:r>
    </w:p>
    <w:p w14:paraId="0C0EFEFF" w14:textId="5799118C" w:rsidR="00C35B9B" w:rsidRPr="000C0C10" w:rsidRDefault="00C35B9B" w:rsidP="00126CBE">
      <w:pPr>
        <w:pStyle w:val="Grundtext"/>
      </w:pPr>
      <w:r w:rsidRPr="000C0C10">
        <w:t>• CE-Bezeichnungsschlüssel: MW-EN 13162-T3-WL(P)-MU1-AFr</w:t>
      </w:r>
      <w:r w:rsidR="007827FC" w:rsidRPr="000C0C10">
        <w:t>2</w:t>
      </w:r>
      <w:r w:rsidRPr="000C0C10">
        <w:t>5</w:t>
      </w:r>
    </w:p>
    <w:p w14:paraId="1C5F8ABB" w14:textId="77777777" w:rsidR="00097B17" w:rsidRPr="000C0C10" w:rsidRDefault="00C35B9B" w:rsidP="00097B17">
      <w:pPr>
        <w:pStyle w:val="Grundtext"/>
      </w:pPr>
      <w:r w:rsidRPr="000C0C10">
        <w:t>• </w:t>
      </w:r>
      <w:r w:rsidR="00C80978" w:rsidRPr="000C0C10">
        <w:t>Brandverhaltensklasse</w:t>
      </w:r>
      <w:r w:rsidRPr="000C0C10">
        <w:t xml:space="preserve"> A1 gemäß ÖNORM EN 13501-1</w:t>
      </w:r>
      <w:r w:rsidR="00097B17" w:rsidRPr="000C0C10">
        <w:t xml:space="preserve">, Schmelzpunkt </w:t>
      </w:r>
      <w:r w:rsidR="00097B17" w:rsidRPr="000C0C10">
        <w:rPr>
          <w:rFonts w:cs="Arial"/>
        </w:rPr>
        <w:t>≥</w:t>
      </w:r>
      <w:r w:rsidR="00097B17" w:rsidRPr="000C0C10">
        <w:t xml:space="preserve"> 1000°C</w:t>
      </w:r>
    </w:p>
    <w:p w14:paraId="1859F915" w14:textId="77777777" w:rsidR="00097B17" w:rsidRPr="000C0C10" w:rsidRDefault="00097B17" w:rsidP="00097B17">
      <w:pPr>
        <w:pStyle w:val="Grundtext"/>
      </w:pPr>
      <w:r w:rsidRPr="000C0C10">
        <w:t>• Erzeugnis mit CE-Zertifizierung</w:t>
      </w:r>
    </w:p>
    <w:p w14:paraId="4EB5699A" w14:textId="77777777" w:rsidR="00097B17" w:rsidRPr="000C0C10" w:rsidRDefault="00097B17" w:rsidP="00097B17">
      <w:pPr>
        <w:pStyle w:val="Grundtextabsatz"/>
      </w:pPr>
      <w:r w:rsidRPr="000C0C10">
        <w:t>• mit dem RAL-Gütezeichen und EUCEB-Markenzeichen ausgestattet</w:t>
      </w:r>
    </w:p>
    <w:p w14:paraId="18093231" w14:textId="6918A9AD" w:rsidR="00C35B9B" w:rsidRPr="000C0C10" w:rsidRDefault="00C35B9B" w:rsidP="00126CBE">
      <w:pPr>
        <w:pStyle w:val="Folgeposition"/>
        <w:keepNext/>
        <w:keepLines/>
      </w:pPr>
      <w:r w:rsidRPr="000C0C10">
        <w:t>A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</w:t>
      </w:r>
      <w:r w:rsidR="007827FC" w:rsidRPr="000C0C10">
        <w:t>1</w:t>
      </w:r>
      <w:r w:rsidRPr="000C0C10">
        <w:t xml:space="preserve"> 6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33D7362D" w14:textId="77777777" w:rsidR="00C35B9B" w:rsidRPr="000C0C10" w:rsidRDefault="00C35B9B" w:rsidP="00126CBE">
      <w:pPr>
        <w:pStyle w:val="Langtext"/>
      </w:pPr>
    </w:p>
    <w:p w14:paraId="624634E9" w14:textId="4FFC3B91" w:rsidR="00C35B9B" w:rsidRPr="000C0C10" w:rsidRDefault="00C35B9B" w:rsidP="00126CBE">
      <w:pPr>
        <w:pStyle w:val="Langtext"/>
      </w:pPr>
      <w:r w:rsidRPr="000C0C10">
        <w:t>• 6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3A68C34F" w14:textId="7CB7A600" w:rsidR="00C35B9B" w:rsidRPr="000C0C10" w:rsidRDefault="00C35B9B" w:rsidP="00126CBE">
      <w:pPr>
        <w:pStyle w:val="Langtext"/>
      </w:pPr>
      <w:r w:rsidRPr="000C0C10">
        <w:t xml:space="preserve">• Wärmedurchlasswiderstand RD: </w:t>
      </w:r>
      <w:r w:rsidR="00403051" w:rsidRPr="000C0C10">
        <w:t xml:space="preserve">1,94 </w:t>
      </w:r>
      <w:r w:rsidRPr="000C0C10">
        <w:t>m2K/W</w:t>
      </w:r>
    </w:p>
    <w:p w14:paraId="6019806B" w14:textId="5614B9E1" w:rsidR="00C35B9B" w:rsidRPr="000C0C10" w:rsidRDefault="00C35B9B" w:rsidP="00126CBE">
      <w:pPr>
        <w:pStyle w:val="Langtext"/>
      </w:pPr>
      <w:r w:rsidRPr="000C0C10">
        <w:t>z.B. ISOVER</w:t>
      </w:r>
      <w:r w:rsidR="00097B17" w:rsidRPr="000C0C10">
        <w:t xml:space="preserve"> ULTIMATE</w:t>
      </w:r>
      <w:r w:rsidRPr="000C0C10">
        <w:t xml:space="preserve"> FSP</w:t>
      </w:r>
      <w:r w:rsidR="007827FC" w:rsidRPr="000C0C10">
        <w:t>-</w:t>
      </w:r>
      <w:r w:rsidRPr="000C0C10">
        <w:t>03</w:t>
      </w:r>
      <w:r w:rsidR="007827FC" w:rsidRPr="000C0C10">
        <w:t>1 (Fassaden-Dämmplatte)</w:t>
      </w:r>
      <w:r w:rsidRPr="000C0C10">
        <w:t xml:space="preserve"> oder Gleichwertiges.</w:t>
      </w:r>
    </w:p>
    <w:p w14:paraId="4D607717" w14:textId="77777777" w:rsidR="00C35B9B" w:rsidRPr="000C0C10" w:rsidRDefault="00C35B9B" w:rsidP="00126CBE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08C58E9E" w14:textId="3E1D0204" w:rsidR="00C35B9B" w:rsidRPr="000C0C10" w:rsidRDefault="00C35B9B" w:rsidP="00126CBE">
      <w:pPr>
        <w:pStyle w:val="Folgeposition"/>
        <w:keepNext/>
        <w:keepLines/>
      </w:pPr>
      <w:r w:rsidRPr="000C0C10">
        <w:t>B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</w:t>
      </w:r>
      <w:r w:rsidR="00097B17" w:rsidRPr="000C0C10">
        <w:t xml:space="preserve">031 </w:t>
      </w:r>
      <w:r w:rsidRPr="000C0C10">
        <w:t>32 8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1DFCEE09" w14:textId="77777777" w:rsidR="00C35B9B" w:rsidRPr="000C0C10" w:rsidRDefault="00C35B9B" w:rsidP="00126CBE">
      <w:pPr>
        <w:pStyle w:val="Langtext"/>
      </w:pPr>
    </w:p>
    <w:p w14:paraId="0B449050" w14:textId="71EC1BBF" w:rsidR="00C35B9B" w:rsidRPr="000C0C10" w:rsidRDefault="00C35B9B" w:rsidP="00126CBE">
      <w:pPr>
        <w:pStyle w:val="Langtext"/>
      </w:pPr>
      <w:r w:rsidRPr="000C0C10">
        <w:t>• 8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6060F3A6" w14:textId="090F3D96" w:rsidR="00C35B9B" w:rsidRPr="000C0C10" w:rsidRDefault="00C35B9B" w:rsidP="00126CBE">
      <w:pPr>
        <w:pStyle w:val="Langtext"/>
      </w:pPr>
      <w:r w:rsidRPr="000C0C10">
        <w:t xml:space="preserve">• Wärmedurchlasswiderstand RD: </w:t>
      </w:r>
      <w:r w:rsidR="00403051" w:rsidRPr="000C0C10">
        <w:t xml:space="preserve">2,58 </w:t>
      </w:r>
      <w:r w:rsidRPr="000C0C10">
        <w:t>m2K/W</w:t>
      </w:r>
    </w:p>
    <w:p w14:paraId="0270160E" w14:textId="0B78BB2A" w:rsidR="00C35B9B" w:rsidRPr="000C0C10" w:rsidRDefault="00C35B9B" w:rsidP="00126CBE">
      <w:pPr>
        <w:pStyle w:val="Langtext"/>
      </w:pPr>
      <w:r w:rsidRPr="000C0C10">
        <w:t>z.B. ISOVER</w:t>
      </w:r>
      <w:r w:rsidR="00097B17" w:rsidRPr="000C0C10">
        <w:t xml:space="preserve"> ULTIMATE</w:t>
      </w:r>
      <w:r w:rsidRPr="000C0C10">
        <w:t xml:space="preserve"> </w:t>
      </w:r>
      <w:r w:rsidR="00382E61" w:rsidRPr="000C0C10">
        <w:t xml:space="preserve">FSP-031 (Fassaden-Dämmplatte) </w:t>
      </w:r>
      <w:r w:rsidRPr="000C0C10">
        <w:t>oder Gleichwertiges.</w:t>
      </w:r>
    </w:p>
    <w:p w14:paraId="210AB609" w14:textId="77777777" w:rsidR="00C35B9B" w:rsidRPr="000C0C10" w:rsidRDefault="00C35B9B" w:rsidP="00126CBE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2F62B6C" w14:textId="14E56C0F" w:rsidR="00C35B9B" w:rsidRPr="000C0C10" w:rsidRDefault="00C35B9B" w:rsidP="00126CBE">
      <w:pPr>
        <w:pStyle w:val="Folgeposition"/>
        <w:keepNext/>
        <w:keepLines/>
      </w:pPr>
      <w:r w:rsidRPr="000C0C10">
        <w:t>C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</w:t>
      </w:r>
      <w:r w:rsidR="00097B17" w:rsidRPr="000C0C10">
        <w:t xml:space="preserve">031 </w:t>
      </w:r>
      <w:r w:rsidRPr="000C0C10">
        <w:t>10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28ECA8E6" w14:textId="77777777" w:rsidR="00C35B9B" w:rsidRPr="000C0C10" w:rsidRDefault="00C35B9B" w:rsidP="00126CBE">
      <w:pPr>
        <w:pStyle w:val="Langtext"/>
      </w:pPr>
    </w:p>
    <w:p w14:paraId="1A185127" w14:textId="2C0FD5DD" w:rsidR="00C35B9B" w:rsidRPr="000C0C10" w:rsidRDefault="00C35B9B" w:rsidP="00126CBE">
      <w:pPr>
        <w:pStyle w:val="Langtext"/>
      </w:pPr>
      <w:r w:rsidRPr="000C0C10">
        <w:t>• 1</w:t>
      </w:r>
      <w:r w:rsidR="007827FC" w:rsidRPr="000C0C10">
        <w:t>0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31EE1797" w14:textId="6880BD36" w:rsidR="00C35B9B" w:rsidRPr="000C0C10" w:rsidRDefault="00C35B9B" w:rsidP="00126CBE">
      <w:pPr>
        <w:pStyle w:val="Langtext"/>
      </w:pPr>
      <w:r w:rsidRPr="000C0C10">
        <w:t xml:space="preserve">• Wärmedurchlasswiderstand RD: </w:t>
      </w:r>
      <w:r w:rsidR="00403051" w:rsidRPr="000C0C10">
        <w:t xml:space="preserve">3,23 </w:t>
      </w:r>
      <w:r w:rsidRPr="000C0C10">
        <w:t>m2K/W</w:t>
      </w:r>
    </w:p>
    <w:p w14:paraId="160BCE34" w14:textId="690221D7" w:rsidR="00C35B9B" w:rsidRPr="000C0C10" w:rsidRDefault="00C35B9B" w:rsidP="00126CBE">
      <w:pPr>
        <w:pStyle w:val="Langtext"/>
      </w:pPr>
      <w:r w:rsidRPr="000C0C10">
        <w:t>z.B. ISOVER</w:t>
      </w:r>
      <w:r w:rsidR="00097B17" w:rsidRPr="000C0C10">
        <w:t xml:space="preserve"> ULTIMATE</w:t>
      </w:r>
      <w:r w:rsidRPr="000C0C10">
        <w:t xml:space="preserve"> </w:t>
      </w:r>
      <w:r w:rsidR="00382E61" w:rsidRPr="000C0C10">
        <w:t xml:space="preserve">FSP-031 (Fassaden-Dämmplatte) </w:t>
      </w:r>
      <w:r w:rsidRPr="000C0C10">
        <w:t>oder Gleichwertiges.</w:t>
      </w:r>
    </w:p>
    <w:p w14:paraId="5DF26C44" w14:textId="77777777" w:rsidR="00C35B9B" w:rsidRPr="000C0C10" w:rsidRDefault="00C35B9B" w:rsidP="00126CBE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8306291" w14:textId="38CDCAAC" w:rsidR="00C35B9B" w:rsidRPr="000C0C10" w:rsidRDefault="00C35B9B" w:rsidP="00126CBE">
      <w:pPr>
        <w:pStyle w:val="Folgeposition"/>
        <w:keepNext/>
        <w:keepLines/>
      </w:pPr>
      <w:r w:rsidRPr="000C0C10">
        <w:t>D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</w:t>
      </w:r>
      <w:r w:rsidR="00097B17" w:rsidRPr="000C0C10">
        <w:t xml:space="preserve">031 </w:t>
      </w:r>
      <w:r w:rsidRPr="000C0C10">
        <w:t>12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334223CD" w14:textId="77777777" w:rsidR="00C35B9B" w:rsidRPr="000C0C10" w:rsidRDefault="00C35B9B" w:rsidP="00126CBE">
      <w:pPr>
        <w:pStyle w:val="Langtext"/>
      </w:pPr>
    </w:p>
    <w:p w14:paraId="0B64421F" w14:textId="19FCB713" w:rsidR="00C35B9B" w:rsidRPr="000C0C10" w:rsidRDefault="00C35B9B" w:rsidP="00126CBE">
      <w:pPr>
        <w:pStyle w:val="Langtext"/>
      </w:pPr>
      <w:r w:rsidRPr="000C0C10">
        <w:t>• 12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20496027" w14:textId="0A591431" w:rsidR="00C35B9B" w:rsidRPr="000C0C10" w:rsidRDefault="00C35B9B" w:rsidP="00126CBE">
      <w:pPr>
        <w:pStyle w:val="Langtext"/>
      </w:pPr>
      <w:r w:rsidRPr="000C0C10">
        <w:t xml:space="preserve">• Wärmedurchlasswiderstand RD: </w:t>
      </w:r>
      <w:r w:rsidR="00403051" w:rsidRPr="000C0C10">
        <w:t xml:space="preserve">3,87 </w:t>
      </w:r>
      <w:r w:rsidRPr="000C0C10">
        <w:t>m2K/W</w:t>
      </w:r>
    </w:p>
    <w:p w14:paraId="39FA772F" w14:textId="1BA2EBD7" w:rsidR="00C35B9B" w:rsidRPr="000C0C10" w:rsidRDefault="00C35B9B" w:rsidP="00126CBE">
      <w:pPr>
        <w:pStyle w:val="Langtext"/>
      </w:pPr>
      <w:r w:rsidRPr="000C0C10">
        <w:t>z.B. ISOVER</w:t>
      </w:r>
      <w:r w:rsidR="00097B17" w:rsidRPr="000C0C10">
        <w:t xml:space="preserve"> ULTIMATE</w:t>
      </w:r>
      <w:r w:rsidRPr="000C0C10">
        <w:t xml:space="preserve"> </w:t>
      </w:r>
      <w:r w:rsidR="00382E61" w:rsidRPr="000C0C10">
        <w:t xml:space="preserve">FSP-031 (Fassaden-Dämmplatte) </w:t>
      </w:r>
      <w:r w:rsidRPr="000C0C10">
        <w:t>oder Gleichwertiges.</w:t>
      </w:r>
    </w:p>
    <w:p w14:paraId="58BB16B2" w14:textId="77777777" w:rsidR="00C35B9B" w:rsidRPr="000C0C10" w:rsidRDefault="00C35B9B" w:rsidP="00126CBE">
      <w:pPr>
        <w:pStyle w:val="Langtext"/>
      </w:pPr>
      <w:r w:rsidRPr="000C0C10">
        <w:lastRenderedPageBreak/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1C629597" w14:textId="7E885F60" w:rsidR="00C35B9B" w:rsidRPr="000C0C10" w:rsidRDefault="00C35B9B" w:rsidP="00126CBE">
      <w:pPr>
        <w:pStyle w:val="Folgeposition"/>
        <w:keepNext/>
        <w:keepLines/>
      </w:pPr>
      <w:r w:rsidRPr="000C0C10">
        <w:t>E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</w:t>
      </w:r>
      <w:r w:rsidR="00097B17" w:rsidRPr="000C0C10">
        <w:t xml:space="preserve">031 </w:t>
      </w:r>
      <w:r w:rsidRPr="000C0C10">
        <w:t>14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0D117D0D" w14:textId="77777777" w:rsidR="00C35B9B" w:rsidRPr="000C0C10" w:rsidRDefault="00C35B9B" w:rsidP="00126CBE">
      <w:pPr>
        <w:pStyle w:val="Langtext"/>
      </w:pPr>
    </w:p>
    <w:p w14:paraId="72F7223A" w14:textId="28F8BD78" w:rsidR="00C35B9B" w:rsidRPr="000C0C10" w:rsidRDefault="00C35B9B" w:rsidP="00126CBE">
      <w:pPr>
        <w:pStyle w:val="Langtext"/>
      </w:pPr>
      <w:r w:rsidRPr="000C0C10">
        <w:t>• 14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0DE9085B" w14:textId="31A895CA" w:rsidR="00C35B9B" w:rsidRPr="000C0C10" w:rsidRDefault="00C35B9B" w:rsidP="00126CBE">
      <w:pPr>
        <w:pStyle w:val="Langtext"/>
      </w:pPr>
      <w:r w:rsidRPr="000C0C10">
        <w:t xml:space="preserve">• Wärmedurchlasswiderstand RD: </w:t>
      </w:r>
      <w:r w:rsidR="00403051" w:rsidRPr="000C0C10">
        <w:t xml:space="preserve">4,52 </w:t>
      </w:r>
      <w:r w:rsidRPr="000C0C10">
        <w:t>m2K/W</w:t>
      </w:r>
    </w:p>
    <w:p w14:paraId="3FF23325" w14:textId="4BF3B09C" w:rsidR="00C35B9B" w:rsidRPr="000C0C10" w:rsidRDefault="00C35B9B" w:rsidP="00126CBE">
      <w:pPr>
        <w:pStyle w:val="Langtext"/>
      </w:pPr>
      <w:r w:rsidRPr="000C0C10">
        <w:t>z.B. ISOVER</w:t>
      </w:r>
      <w:r w:rsidR="00097B17" w:rsidRPr="000C0C10">
        <w:t xml:space="preserve"> ULTIMATE</w:t>
      </w:r>
      <w:r w:rsidRPr="000C0C10">
        <w:t xml:space="preserve"> </w:t>
      </w:r>
      <w:r w:rsidR="00382E61" w:rsidRPr="000C0C10">
        <w:t xml:space="preserve">FSP-031 (Fassaden-Dämmplatte) </w:t>
      </w:r>
      <w:r w:rsidRPr="000C0C10">
        <w:t>oder Gleichwertiges.</w:t>
      </w:r>
    </w:p>
    <w:p w14:paraId="49A0F319" w14:textId="77777777" w:rsidR="00C35B9B" w:rsidRPr="000C0C10" w:rsidRDefault="00C35B9B" w:rsidP="00126CBE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E9AEC0F" w14:textId="4345861D" w:rsidR="00C35B9B" w:rsidRPr="000C0C10" w:rsidRDefault="00C35B9B" w:rsidP="00126CBE">
      <w:pPr>
        <w:pStyle w:val="Folgeposition"/>
        <w:keepNext/>
        <w:keepLines/>
      </w:pPr>
      <w:r w:rsidRPr="000C0C10">
        <w:t>F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</w:t>
      </w:r>
      <w:r w:rsidR="00097B17" w:rsidRPr="000C0C10">
        <w:t xml:space="preserve">031 </w:t>
      </w:r>
      <w:r w:rsidRPr="000C0C10">
        <w:t>16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585EDD74" w14:textId="77777777" w:rsidR="00C35B9B" w:rsidRPr="000C0C10" w:rsidRDefault="00C35B9B" w:rsidP="00126CBE">
      <w:pPr>
        <w:pStyle w:val="Langtext"/>
      </w:pPr>
    </w:p>
    <w:p w14:paraId="4A629B75" w14:textId="6C3CBC79" w:rsidR="00C35B9B" w:rsidRPr="000C0C10" w:rsidRDefault="00C35B9B" w:rsidP="00126CBE">
      <w:pPr>
        <w:pStyle w:val="Langtext"/>
      </w:pPr>
      <w:r w:rsidRPr="000C0C10">
        <w:t>• 16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43F2BC0F" w14:textId="6E5F28C2" w:rsidR="00C35B9B" w:rsidRPr="000C0C10" w:rsidRDefault="00C35B9B" w:rsidP="00126CBE">
      <w:pPr>
        <w:pStyle w:val="Langtext"/>
      </w:pPr>
      <w:r w:rsidRPr="000C0C10">
        <w:t xml:space="preserve">• Wärmedurchlasswiderstand RD: </w:t>
      </w:r>
      <w:r w:rsidR="00403051" w:rsidRPr="000C0C10">
        <w:t xml:space="preserve">5,16 </w:t>
      </w:r>
      <w:r w:rsidRPr="000C0C10">
        <w:t>m2K/W</w:t>
      </w:r>
    </w:p>
    <w:p w14:paraId="52255C25" w14:textId="20700B5C" w:rsidR="00C35B9B" w:rsidRPr="000C0C10" w:rsidRDefault="00C35B9B" w:rsidP="00126CBE">
      <w:pPr>
        <w:pStyle w:val="Langtext"/>
      </w:pPr>
      <w:r w:rsidRPr="000C0C10">
        <w:t>z.B. ISOVER</w:t>
      </w:r>
      <w:r w:rsidR="00097B17" w:rsidRPr="000C0C10">
        <w:t xml:space="preserve"> ULTIMATE</w:t>
      </w:r>
      <w:r w:rsidRPr="000C0C10">
        <w:t xml:space="preserve"> </w:t>
      </w:r>
      <w:r w:rsidR="00382E61" w:rsidRPr="000C0C10">
        <w:t xml:space="preserve">FSP-031 (Fassaden-Dämmplatte) </w:t>
      </w:r>
      <w:r w:rsidRPr="000C0C10">
        <w:t>oder Gleichwertiges.</w:t>
      </w:r>
    </w:p>
    <w:p w14:paraId="7E4CE954" w14:textId="77777777" w:rsidR="00C35B9B" w:rsidRPr="000C0C10" w:rsidRDefault="00C35B9B" w:rsidP="00126CBE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67A03F50" w14:textId="3C4B57C0" w:rsidR="00C35B9B" w:rsidRPr="000C0C10" w:rsidRDefault="00C35B9B" w:rsidP="00126CBE">
      <w:pPr>
        <w:pStyle w:val="Folgeposition"/>
        <w:keepNext/>
        <w:keepLines/>
      </w:pPr>
      <w:r w:rsidRPr="000C0C10">
        <w:t>G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</w:t>
      </w:r>
      <w:r w:rsidR="00097B17" w:rsidRPr="000C0C10">
        <w:t xml:space="preserve">031 </w:t>
      </w:r>
      <w:r w:rsidRPr="000C0C10">
        <w:t>18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09A9CD63" w14:textId="77777777" w:rsidR="00C35B9B" w:rsidRPr="000C0C10" w:rsidRDefault="00C35B9B" w:rsidP="00126CBE">
      <w:pPr>
        <w:pStyle w:val="Langtext"/>
      </w:pPr>
    </w:p>
    <w:p w14:paraId="523902F7" w14:textId="0C0C25F9" w:rsidR="00C35B9B" w:rsidRPr="000C0C10" w:rsidRDefault="00C35B9B" w:rsidP="00126CBE">
      <w:pPr>
        <w:pStyle w:val="Langtext"/>
      </w:pPr>
      <w:r w:rsidRPr="000C0C10">
        <w:t>• 18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703399D1" w14:textId="647B7A32" w:rsidR="00C35B9B" w:rsidRPr="000C0C10" w:rsidRDefault="00C35B9B" w:rsidP="00126CBE">
      <w:pPr>
        <w:pStyle w:val="Langtext"/>
      </w:pPr>
      <w:r w:rsidRPr="000C0C10">
        <w:t xml:space="preserve">• Wärmedurchlasswiderstand RD: </w:t>
      </w:r>
      <w:r w:rsidR="00403051" w:rsidRPr="000C0C10">
        <w:t xml:space="preserve">5,81 </w:t>
      </w:r>
      <w:r w:rsidRPr="000C0C10">
        <w:t>m2K/W</w:t>
      </w:r>
    </w:p>
    <w:p w14:paraId="06A0C9D6" w14:textId="14BCF74D" w:rsidR="00C35B9B" w:rsidRPr="000C0C10" w:rsidRDefault="00C35B9B" w:rsidP="00126CBE">
      <w:pPr>
        <w:pStyle w:val="Langtext"/>
      </w:pPr>
      <w:r w:rsidRPr="000C0C10">
        <w:t>z.B. ISOVER</w:t>
      </w:r>
      <w:r w:rsidR="00097B17" w:rsidRPr="000C0C10">
        <w:t xml:space="preserve"> ULTIMATE</w:t>
      </w:r>
      <w:r w:rsidRPr="000C0C10">
        <w:t xml:space="preserve"> </w:t>
      </w:r>
      <w:r w:rsidR="00382E61" w:rsidRPr="000C0C10">
        <w:t xml:space="preserve">FSP-031 (Fassaden-Dämmplatte) </w:t>
      </w:r>
      <w:r w:rsidRPr="000C0C10">
        <w:t>oder Gleichwertiges.</w:t>
      </w:r>
    </w:p>
    <w:p w14:paraId="616BC13A" w14:textId="77777777" w:rsidR="00C35B9B" w:rsidRPr="000C0C10" w:rsidRDefault="00C35B9B" w:rsidP="00126CBE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DE0A788" w14:textId="771002EC" w:rsidR="00C35B9B" w:rsidRPr="000C0C10" w:rsidRDefault="00C35B9B" w:rsidP="00126CBE">
      <w:pPr>
        <w:pStyle w:val="Folgeposition"/>
        <w:keepNext/>
        <w:keepLines/>
      </w:pPr>
      <w:bookmarkStart w:id="6" w:name="_Hlk112058122"/>
      <w:r w:rsidRPr="000C0C10">
        <w:t>H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</w:t>
      </w:r>
      <w:r w:rsidR="00097B17" w:rsidRPr="000C0C10">
        <w:t xml:space="preserve">031 </w:t>
      </w:r>
      <w:r w:rsidRPr="000C0C10">
        <w:t>20</w:t>
      </w:r>
      <w:r w:rsidR="00382E61" w:rsidRPr="000C0C10">
        <w:t>0m</w:t>
      </w:r>
      <w:r w:rsidRPr="000C0C10">
        <w:t>m</w:t>
      </w:r>
      <w:r w:rsidRPr="000C0C10">
        <w:tab/>
        <w:t xml:space="preserve">m2 </w:t>
      </w:r>
    </w:p>
    <w:p w14:paraId="2E8807F7" w14:textId="77777777" w:rsidR="00C35B9B" w:rsidRPr="000C0C10" w:rsidRDefault="00C35B9B" w:rsidP="00126CBE">
      <w:pPr>
        <w:pStyle w:val="Langtext"/>
      </w:pPr>
    </w:p>
    <w:p w14:paraId="33A65670" w14:textId="34526D67" w:rsidR="00C35B9B" w:rsidRPr="000C0C10" w:rsidRDefault="00C35B9B" w:rsidP="00126CBE">
      <w:pPr>
        <w:pStyle w:val="Langtext"/>
      </w:pPr>
      <w:r w:rsidRPr="000C0C10">
        <w:t>• 20</w:t>
      </w:r>
      <w:r w:rsidR="00382E61" w:rsidRPr="000C0C10">
        <w:t>0</w:t>
      </w:r>
      <w:r w:rsidRPr="000C0C10">
        <w:t xml:space="preserve"> </w:t>
      </w:r>
      <w:r w:rsidR="00382E61" w:rsidRPr="000C0C10">
        <w:t>m</w:t>
      </w:r>
      <w:r w:rsidRPr="000C0C10">
        <w:t>m dick</w:t>
      </w:r>
    </w:p>
    <w:p w14:paraId="0F4EDA03" w14:textId="77777777" w:rsidR="00C35B9B" w:rsidRPr="000C0C10" w:rsidRDefault="00C35B9B" w:rsidP="00126CBE">
      <w:pPr>
        <w:pStyle w:val="Langtext"/>
      </w:pPr>
      <w:r w:rsidRPr="000C0C10">
        <w:t>• Wärmedurchlasswiderstand RD: 6,45 m2K/W</w:t>
      </w:r>
    </w:p>
    <w:p w14:paraId="5F0E57F7" w14:textId="5204F531" w:rsidR="00C35B9B" w:rsidRPr="000C0C10" w:rsidRDefault="00C35B9B" w:rsidP="00126CBE">
      <w:pPr>
        <w:pStyle w:val="Langtext"/>
      </w:pPr>
      <w:r w:rsidRPr="000C0C10">
        <w:t>z.B. ISOVER</w:t>
      </w:r>
      <w:r w:rsidR="00097B17" w:rsidRPr="000C0C10">
        <w:t xml:space="preserve"> ULTIMATE</w:t>
      </w:r>
      <w:r w:rsidRPr="000C0C10">
        <w:t xml:space="preserve"> </w:t>
      </w:r>
      <w:r w:rsidR="00382E61" w:rsidRPr="000C0C10">
        <w:t xml:space="preserve">FSP-031 (Fassaden-Dämmplatte) </w:t>
      </w:r>
      <w:r w:rsidRPr="000C0C10">
        <w:t>oder Gleichwertiges.</w:t>
      </w:r>
    </w:p>
    <w:p w14:paraId="44518562" w14:textId="77777777" w:rsidR="00C35B9B" w:rsidRPr="000C0C10" w:rsidRDefault="00C35B9B" w:rsidP="00126CBE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bookmarkEnd w:id="6"/>
    <w:p w14:paraId="0676D49A" w14:textId="77777777" w:rsidR="00C35B9B" w:rsidRPr="000C0C10" w:rsidRDefault="00C35B9B" w:rsidP="00126CBE">
      <w:pPr>
        <w:pStyle w:val="TrennungPOS"/>
      </w:pPr>
    </w:p>
    <w:p w14:paraId="17C6BCD0" w14:textId="2D3D17E1" w:rsidR="00C35B9B" w:rsidRPr="000C0C10" w:rsidRDefault="00C35B9B" w:rsidP="00126CBE">
      <w:pPr>
        <w:pStyle w:val="GrundtextPosNr"/>
        <w:keepNext/>
        <w:keepLines/>
      </w:pPr>
      <w:r w:rsidRPr="000C0C10">
        <w:t>22.A8 59</w:t>
      </w:r>
      <w:r w:rsidR="007827FC" w:rsidRPr="000C0C10">
        <w:t xml:space="preserve"> </w:t>
      </w:r>
    </w:p>
    <w:p w14:paraId="3E463920" w14:textId="13A38FB7" w:rsidR="00C35B9B" w:rsidRPr="000C0C10" w:rsidRDefault="00C35B9B" w:rsidP="00126CBE">
      <w:pPr>
        <w:pStyle w:val="Grundtext"/>
      </w:pPr>
      <w:r w:rsidRPr="000C0C10">
        <w:t xml:space="preserve">Wärmedämmung aus gebundenen (Geb.) </w:t>
      </w:r>
      <w:proofErr w:type="spellStart"/>
      <w:r w:rsidRPr="000C0C10">
        <w:t>Mineralwolleplatten</w:t>
      </w:r>
      <w:proofErr w:type="spellEnd"/>
      <w:r w:rsidRPr="000C0C10">
        <w:t xml:space="preserve"> (MW Pl.), </w:t>
      </w:r>
      <w:r w:rsidR="000142F1" w:rsidRPr="000C0C10">
        <w:t xml:space="preserve">mit schwarzem Glasvlies kaschiert und </w:t>
      </w:r>
      <w:r w:rsidRPr="000C0C10">
        <w:t>durchgehend hydrophobiert, in hinterlüfteten Fassaden, zwischen vorhandenen Wandwinkelstützen an den Untergrund mechanisch befestigt (</w:t>
      </w:r>
      <w:proofErr w:type="spellStart"/>
      <w:r w:rsidRPr="000C0C10">
        <w:t>befest</w:t>
      </w:r>
      <w:proofErr w:type="spellEnd"/>
      <w:r w:rsidRPr="000C0C10">
        <w:t>.).</w:t>
      </w:r>
    </w:p>
    <w:p w14:paraId="270A57FE" w14:textId="77777777" w:rsidR="00C35B9B" w:rsidRPr="000C0C10" w:rsidRDefault="00C35B9B" w:rsidP="00126CBE">
      <w:pPr>
        <w:pStyle w:val="Grundtext"/>
      </w:pPr>
    </w:p>
    <w:p w14:paraId="52DE7D2B" w14:textId="77777777" w:rsidR="00C35B9B" w:rsidRPr="000C0C10" w:rsidRDefault="00C35B9B" w:rsidP="00126CBE">
      <w:pPr>
        <w:pStyle w:val="Grundtext"/>
      </w:pPr>
      <w:r w:rsidRPr="000C0C10">
        <w:t>• nicht druckbelastbar</w:t>
      </w:r>
    </w:p>
    <w:p w14:paraId="3C74C8EB" w14:textId="5CDD5E2F" w:rsidR="00C35B9B" w:rsidRPr="000C0C10" w:rsidRDefault="00C35B9B" w:rsidP="00126CBE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0,031 W/</w:t>
      </w:r>
      <w:proofErr w:type="spellStart"/>
      <w:r w:rsidRPr="000C0C10">
        <w:t>mK</w:t>
      </w:r>
      <w:proofErr w:type="spellEnd"/>
    </w:p>
    <w:p w14:paraId="33730D16" w14:textId="0F5CB633" w:rsidR="00403051" w:rsidRPr="000C0C10" w:rsidRDefault="00403051" w:rsidP="00403051">
      <w:pPr>
        <w:pStyle w:val="Grundtextabsatz"/>
      </w:pPr>
      <w:r w:rsidRPr="000C0C10">
        <w:t>• Plattengröße: 1250 x 625 mm</w:t>
      </w:r>
    </w:p>
    <w:p w14:paraId="674CA13B" w14:textId="77777777" w:rsidR="00C35B9B" w:rsidRPr="000C0C10" w:rsidRDefault="00C35B9B" w:rsidP="00126CBE">
      <w:pPr>
        <w:pStyle w:val="Grundtext"/>
      </w:pPr>
      <w:r w:rsidRPr="000C0C10">
        <w:t>• Produktart: MW-W gemäß ÖNORM B 6000</w:t>
      </w:r>
    </w:p>
    <w:p w14:paraId="01D247AD" w14:textId="59D0C543" w:rsidR="00C35B9B" w:rsidRPr="000C0C10" w:rsidRDefault="00C35B9B" w:rsidP="00126CBE">
      <w:pPr>
        <w:pStyle w:val="Grundtext"/>
      </w:pPr>
      <w:r w:rsidRPr="000C0C10">
        <w:t>• CE-Bezeichnungsschlüssel: MW-EN 13162-T3-WL(P)-MU1-AFr</w:t>
      </w:r>
      <w:r w:rsidR="00382E61" w:rsidRPr="000C0C10">
        <w:t>25</w:t>
      </w:r>
    </w:p>
    <w:p w14:paraId="426C624D" w14:textId="77777777" w:rsidR="00097B17" w:rsidRPr="000C0C10" w:rsidRDefault="00C35B9B" w:rsidP="00097B17">
      <w:pPr>
        <w:pStyle w:val="Grundtext"/>
      </w:pPr>
      <w:r w:rsidRPr="000C0C10">
        <w:t>• </w:t>
      </w:r>
      <w:r w:rsidR="00C80978" w:rsidRPr="000C0C10">
        <w:t>Brandverhaltensklasse</w:t>
      </w:r>
      <w:r w:rsidRPr="000C0C10">
        <w:t xml:space="preserve"> A1 gemäß ÖNORM EN 13501-1</w:t>
      </w:r>
      <w:r w:rsidR="00097B17" w:rsidRPr="000C0C10">
        <w:t xml:space="preserve">, Schmelzpunkt </w:t>
      </w:r>
      <w:r w:rsidR="00097B17" w:rsidRPr="000C0C10">
        <w:rPr>
          <w:rFonts w:cs="Arial"/>
        </w:rPr>
        <w:t>≥</w:t>
      </w:r>
      <w:r w:rsidR="00097B17" w:rsidRPr="000C0C10">
        <w:t xml:space="preserve"> 1000°C</w:t>
      </w:r>
    </w:p>
    <w:p w14:paraId="5303F50B" w14:textId="77777777" w:rsidR="00097B17" w:rsidRPr="000C0C10" w:rsidRDefault="00097B17" w:rsidP="00097B17">
      <w:pPr>
        <w:pStyle w:val="Grundtext"/>
      </w:pPr>
      <w:r w:rsidRPr="000C0C10">
        <w:t>• Erzeugnis mit CE-Zertifizierung</w:t>
      </w:r>
    </w:p>
    <w:p w14:paraId="59DC955D" w14:textId="77777777" w:rsidR="00097B17" w:rsidRPr="000C0C10" w:rsidRDefault="00097B17" w:rsidP="00097B17">
      <w:pPr>
        <w:pStyle w:val="Grundtextabsatz"/>
      </w:pPr>
      <w:r w:rsidRPr="000C0C10">
        <w:t>• mit dem RAL-Gütezeichen und EUCEB-Markenzeichen ausgestattet</w:t>
      </w:r>
    </w:p>
    <w:p w14:paraId="1C1DC78E" w14:textId="77777777" w:rsidR="00BB4D2B" w:rsidRPr="000C0C10" w:rsidRDefault="00BB4D2B" w:rsidP="00BB4D2B">
      <w:pPr>
        <w:pStyle w:val="Folgeposition"/>
        <w:keepNext/>
        <w:keepLines/>
      </w:pPr>
      <w:r w:rsidRPr="000C0C10">
        <w:t>A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031 60mm</w:t>
      </w:r>
      <w:r w:rsidRPr="000C0C10">
        <w:tab/>
        <w:t xml:space="preserve">m2 </w:t>
      </w:r>
    </w:p>
    <w:p w14:paraId="3D7D4E4E" w14:textId="77777777" w:rsidR="00BB4D2B" w:rsidRPr="000C0C10" w:rsidRDefault="00BB4D2B" w:rsidP="00BB4D2B">
      <w:pPr>
        <w:pStyle w:val="Langtext"/>
      </w:pPr>
    </w:p>
    <w:p w14:paraId="0B31D743" w14:textId="77777777" w:rsidR="00BB4D2B" w:rsidRPr="000C0C10" w:rsidRDefault="00BB4D2B" w:rsidP="00BB4D2B">
      <w:pPr>
        <w:pStyle w:val="Langtext"/>
      </w:pPr>
      <w:r w:rsidRPr="000C0C10">
        <w:t>• 60 mm dick</w:t>
      </w:r>
    </w:p>
    <w:p w14:paraId="121BDF6A" w14:textId="3E7BC756" w:rsidR="00BB4D2B" w:rsidRPr="000C0C10" w:rsidRDefault="00BB4D2B" w:rsidP="00BB4D2B">
      <w:pPr>
        <w:pStyle w:val="Langtext"/>
      </w:pPr>
      <w:r w:rsidRPr="000C0C10">
        <w:t xml:space="preserve">• Wärmedurchlasswiderstand RD: </w:t>
      </w:r>
      <w:r w:rsidR="009B26B3" w:rsidRPr="000C0C10">
        <w:t xml:space="preserve">1,94 </w:t>
      </w:r>
      <w:r w:rsidRPr="000C0C10">
        <w:t>m2K/W</w:t>
      </w:r>
    </w:p>
    <w:p w14:paraId="52569037" w14:textId="0ABAE9AD" w:rsidR="00BB4D2B" w:rsidRPr="000C0C10" w:rsidRDefault="00BB4D2B" w:rsidP="00BB4D2B">
      <w:pPr>
        <w:pStyle w:val="Langtext"/>
      </w:pPr>
      <w:r w:rsidRPr="000C0C10">
        <w:t>z.B. ISOVER</w:t>
      </w:r>
      <w:r w:rsidR="00097B17" w:rsidRPr="000C0C10">
        <w:t xml:space="preserve"> ULTIMATE</w:t>
      </w:r>
      <w:r w:rsidRPr="000C0C10">
        <w:t xml:space="preserve"> FSP-031 (Fassaden-Dämmplatte) oder Gleichwertiges.</w:t>
      </w:r>
    </w:p>
    <w:p w14:paraId="5DE77C59" w14:textId="77777777" w:rsidR="00BB4D2B" w:rsidRPr="000C0C10" w:rsidRDefault="00BB4D2B" w:rsidP="00BB4D2B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149A5187" w14:textId="49182B14" w:rsidR="00BB4D2B" w:rsidRPr="000C0C10" w:rsidRDefault="00BB4D2B" w:rsidP="00BB4D2B">
      <w:pPr>
        <w:pStyle w:val="Folgeposition"/>
        <w:keepNext/>
        <w:keepLines/>
      </w:pPr>
      <w:r w:rsidRPr="000C0C10">
        <w:t>B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</w:t>
      </w:r>
      <w:r w:rsidR="00097B17" w:rsidRPr="000C0C10">
        <w:t xml:space="preserve">031 </w:t>
      </w:r>
      <w:r w:rsidRPr="000C0C10">
        <w:t>80mm</w:t>
      </w:r>
      <w:r w:rsidRPr="000C0C10">
        <w:tab/>
        <w:t xml:space="preserve">m2 </w:t>
      </w:r>
    </w:p>
    <w:p w14:paraId="7F3670CB" w14:textId="77777777" w:rsidR="00BB4D2B" w:rsidRPr="000C0C10" w:rsidRDefault="00BB4D2B" w:rsidP="00BB4D2B">
      <w:pPr>
        <w:pStyle w:val="Langtext"/>
      </w:pPr>
    </w:p>
    <w:p w14:paraId="66922A42" w14:textId="77777777" w:rsidR="00BB4D2B" w:rsidRPr="000C0C10" w:rsidRDefault="00BB4D2B" w:rsidP="00BB4D2B">
      <w:pPr>
        <w:pStyle w:val="Langtext"/>
      </w:pPr>
      <w:r w:rsidRPr="000C0C10">
        <w:t>• 80 mm dick</w:t>
      </w:r>
    </w:p>
    <w:p w14:paraId="106C1267" w14:textId="1D7FFD4B" w:rsidR="00BB4D2B" w:rsidRPr="000C0C10" w:rsidRDefault="00BB4D2B" w:rsidP="00BB4D2B">
      <w:pPr>
        <w:pStyle w:val="Langtext"/>
      </w:pPr>
      <w:r w:rsidRPr="000C0C10">
        <w:t xml:space="preserve">• Wärmedurchlasswiderstand RD: </w:t>
      </w:r>
      <w:r w:rsidR="009B26B3" w:rsidRPr="000C0C10">
        <w:t xml:space="preserve">2,58 </w:t>
      </w:r>
      <w:r w:rsidRPr="000C0C10">
        <w:t>m2K/W</w:t>
      </w:r>
    </w:p>
    <w:p w14:paraId="1D0AA687" w14:textId="6B6EEC94" w:rsidR="00BB4D2B" w:rsidRPr="000C0C10" w:rsidRDefault="00BB4D2B" w:rsidP="00BB4D2B">
      <w:pPr>
        <w:pStyle w:val="Langtext"/>
      </w:pPr>
      <w:r w:rsidRPr="000C0C10">
        <w:t>z.B. ISOVER</w:t>
      </w:r>
      <w:r w:rsidR="00097B17" w:rsidRPr="000C0C10">
        <w:t xml:space="preserve"> ULTIMATE</w:t>
      </w:r>
      <w:r w:rsidRPr="000C0C10">
        <w:t xml:space="preserve"> FSP-031 (Fassaden-Dämmplatte) oder Gleichwertiges.</w:t>
      </w:r>
    </w:p>
    <w:p w14:paraId="3CA349DB" w14:textId="77777777" w:rsidR="00BB4D2B" w:rsidRPr="000C0C10" w:rsidRDefault="00BB4D2B" w:rsidP="00BB4D2B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F5534F7" w14:textId="1E177A5F" w:rsidR="00BB4D2B" w:rsidRPr="000C0C10" w:rsidRDefault="00BB4D2B" w:rsidP="00BB4D2B">
      <w:pPr>
        <w:pStyle w:val="Folgeposition"/>
        <w:keepNext/>
        <w:keepLines/>
      </w:pPr>
      <w:r w:rsidRPr="000C0C10">
        <w:t>C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</w:t>
      </w:r>
      <w:r w:rsidR="00097B17" w:rsidRPr="000C0C10">
        <w:t xml:space="preserve">031 </w:t>
      </w:r>
      <w:r w:rsidRPr="000C0C10">
        <w:t>100mm</w:t>
      </w:r>
      <w:r w:rsidRPr="000C0C10">
        <w:tab/>
        <w:t xml:space="preserve">m2 </w:t>
      </w:r>
    </w:p>
    <w:p w14:paraId="62DDE2D6" w14:textId="77777777" w:rsidR="00BB4D2B" w:rsidRPr="000C0C10" w:rsidRDefault="00BB4D2B" w:rsidP="00BB4D2B">
      <w:pPr>
        <w:pStyle w:val="Langtext"/>
      </w:pPr>
    </w:p>
    <w:p w14:paraId="7554164A" w14:textId="77777777" w:rsidR="00BB4D2B" w:rsidRPr="000C0C10" w:rsidRDefault="00BB4D2B" w:rsidP="00BB4D2B">
      <w:pPr>
        <w:pStyle w:val="Langtext"/>
      </w:pPr>
      <w:r w:rsidRPr="000C0C10">
        <w:t>• 100 mm dick</w:t>
      </w:r>
    </w:p>
    <w:p w14:paraId="35E7F9F6" w14:textId="4888BE46" w:rsidR="00BB4D2B" w:rsidRPr="000C0C10" w:rsidRDefault="00BB4D2B" w:rsidP="00BB4D2B">
      <w:pPr>
        <w:pStyle w:val="Langtext"/>
      </w:pPr>
      <w:r w:rsidRPr="000C0C10">
        <w:t xml:space="preserve">• Wärmedurchlasswiderstand RD: </w:t>
      </w:r>
      <w:r w:rsidR="009B26B3" w:rsidRPr="000C0C10">
        <w:t xml:space="preserve">3,23 </w:t>
      </w:r>
      <w:r w:rsidRPr="000C0C10">
        <w:t>m2K/W</w:t>
      </w:r>
    </w:p>
    <w:p w14:paraId="1F6D2D8F" w14:textId="243108D8" w:rsidR="00BB4D2B" w:rsidRPr="000C0C10" w:rsidRDefault="00BB4D2B" w:rsidP="00BB4D2B">
      <w:pPr>
        <w:pStyle w:val="Langtext"/>
      </w:pPr>
      <w:r w:rsidRPr="000C0C10">
        <w:t>z.B. ISOVER</w:t>
      </w:r>
      <w:r w:rsidR="00097B17" w:rsidRPr="000C0C10">
        <w:t xml:space="preserve"> ULTIMATE</w:t>
      </w:r>
      <w:r w:rsidRPr="000C0C10">
        <w:t xml:space="preserve"> FSP-031 (Fassaden-Dämmplatte) oder Gleichwertiges.</w:t>
      </w:r>
    </w:p>
    <w:p w14:paraId="3A797C99" w14:textId="77777777" w:rsidR="00BB4D2B" w:rsidRPr="000C0C10" w:rsidRDefault="00BB4D2B" w:rsidP="00BB4D2B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61ADD584" w14:textId="12EDC236" w:rsidR="00BB4D2B" w:rsidRPr="000C0C10" w:rsidRDefault="00BB4D2B" w:rsidP="00BB4D2B">
      <w:pPr>
        <w:pStyle w:val="Folgeposition"/>
        <w:keepNext/>
        <w:keepLines/>
      </w:pPr>
      <w:r w:rsidRPr="000C0C10">
        <w:t>D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</w:t>
      </w:r>
      <w:r w:rsidR="00097B17" w:rsidRPr="000C0C10">
        <w:t xml:space="preserve">031 </w:t>
      </w:r>
      <w:r w:rsidRPr="000C0C10">
        <w:t>120mm</w:t>
      </w:r>
      <w:r w:rsidRPr="000C0C10">
        <w:tab/>
        <w:t xml:space="preserve">m2 </w:t>
      </w:r>
    </w:p>
    <w:p w14:paraId="64E52448" w14:textId="77777777" w:rsidR="00BB4D2B" w:rsidRPr="000C0C10" w:rsidRDefault="00BB4D2B" w:rsidP="00BB4D2B">
      <w:pPr>
        <w:pStyle w:val="Langtext"/>
      </w:pPr>
    </w:p>
    <w:p w14:paraId="45ADDD9C" w14:textId="77777777" w:rsidR="00BB4D2B" w:rsidRPr="000C0C10" w:rsidRDefault="00BB4D2B" w:rsidP="00BB4D2B">
      <w:pPr>
        <w:pStyle w:val="Langtext"/>
      </w:pPr>
      <w:r w:rsidRPr="000C0C10">
        <w:t>• 120 mm dick</w:t>
      </w:r>
    </w:p>
    <w:p w14:paraId="3A1B8263" w14:textId="09B5B956" w:rsidR="00BB4D2B" w:rsidRPr="000C0C10" w:rsidRDefault="00BB4D2B" w:rsidP="00BB4D2B">
      <w:pPr>
        <w:pStyle w:val="Langtext"/>
      </w:pPr>
      <w:r w:rsidRPr="000C0C10">
        <w:t xml:space="preserve">• Wärmedurchlasswiderstand RD: </w:t>
      </w:r>
      <w:r w:rsidR="009B26B3" w:rsidRPr="000C0C10">
        <w:t xml:space="preserve">3,87 </w:t>
      </w:r>
      <w:r w:rsidRPr="000C0C10">
        <w:t>m2K/W</w:t>
      </w:r>
    </w:p>
    <w:p w14:paraId="4C65EC33" w14:textId="09B4DD50" w:rsidR="00BB4D2B" w:rsidRPr="000C0C10" w:rsidRDefault="00BB4D2B" w:rsidP="00BB4D2B">
      <w:pPr>
        <w:pStyle w:val="Langtext"/>
      </w:pPr>
      <w:r w:rsidRPr="000C0C10">
        <w:t>z.B. ISOVER</w:t>
      </w:r>
      <w:r w:rsidR="00097B17" w:rsidRPr="000C0C10">
        <w:t xml:space="preserve"> ULTIMATE</w:t>
      </w:r>
      <w:r w:rsidRPr="000C0C10">
        <w:t xml:space="preserve"> FSP-031 (Fassaden-Dämmplatte) oder Gleichwertiges.</w:t>
      </w:r>
    </w:p>
    <w:p w14:paraId="7D23515E" w14:textId="77777777" w:rsidR="00BB4D2B" w:rsidRPr="000C0C10" w:rsidRDefault="00BB4D2B" w:rsidP="00BB4D2B">
      <w:pPr>
        <w:pStyle w:val="Langtext"/>
      </w:pPr>
      <w:r w:rsidRPr="000C0C10">
        <w:lastRenderedPageBreak/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4EF5721E" w14:textId="0C916D7C" w:rsidR="00BB4D2B" w:rsidRPr="000C0C10" w:rsidRDefault="00BB4D2B" w:rsidP="00BB4D2B">
      <w:pPr>
        <w:pStyle w:val="Folgeposition"/>
        <w:keepNext/>
        <w:keepLines/>
      </w:pPr>
      <w:r w:rsidRPr="000C0C10">
        <w:t>E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</w:t>
      </w:r>
      <w:r w:rsidR="00097B17" w:rsidRPr="000C0C10">
        <w:t xml:space="preserve">031 </w:t>
      </w:r>
      <w:r w:rsidRPr="000C0C10">
        <w:t>140mm</w:t>
      </w:r>
      <w:r w:rsidRPr="000C0C10">
        <w:tab/>
        <w:t xml:space="preserve">m2 </w:t>
      </w:r>
    </w:p>
    <w:p w14:paraId="3927C330" w14:textId="77777777" w:rsidR="00BB4D2B" w:rsidRPr="000C0C10" w:rsidRDefault="00BB4D2B" w:rsidP="00BB4D2B">
      <w:pPr>
        <w:pStyle w:val="Langtext"/>
      </w:pPr>
    </w:p>
    <w:p w14:paraId="4577DD8E" w14:textId="77777777" w:rsidR="00BB4D2B" w:rsidRPr="000C0C10" w:rsidRDefault="00BB4D2B" w:rsidP="00BB4D2B">
      <w:pPr>
        <w:pStyle w:val="Langtext"/>
      </w:pPr>
      <w:r w:rsidRPr="000C0C10">
        <w:t>• 140 mm dick</w:t>
      </w:r>
    </w:p>
    <w:p w14:paraId="227B779D" w14:textId="741C2724" w:rsidR="00BB4D2B" w:rsidRPr="000C0C10" w:rsidRDefault="00BB4D2B" w:rsidP="00BB4D2B">
      <w:pPr>
        <w:pStyle w:val="Langtext"/>
      </w:pPr>
      <w:r w:rsidRPr="000C0C10">
        <w:t xml:space="preserve">• Wärmedurchlasswiderstand RD: </w:t>
      </w:r>
      <w:r w:rsidR="009B26B3" w:rsidRPr="000C0C10">
        <w:t xml:space="preserve">4,52 </w:t>
      </w:r>
      <w:r w:rsidRPr="000C0C10">
        <w:t>m2K/W</w:t>
      </w:r>
    </w:p>
    <w:p w14:paraId="75A89281" w14:textId="6B9BD19D" w:rsidR="00BB4D2B" w:rsidRPr="000C0C10" w:rsidRDefault="00BB4D2B" w:rsidP="00BB4D2B">
      <w:pPr>
        <w:pStyle w:val="Langtext"/>
      </w:pPr>
      <w:r w:rsidRPr="000C0C10">
        <w:t>z.B. ISOVER</w:t>
      </w:r>
      <w:r w:rsidR="00097B17" w:rsidRPr="000C0C10">
        <w:t xml:space="preserve"> ULTIMATE</w:t>
      </w:r>
      <w:r w:rsidRPr="000C0C10">
        <w:t xml:space="preserve"> FSP-031 (Fassaden-Dämmplatte) oder Gleichwertiges.</w:t>
      </w:r>
    </w:p>
    <w:p w14:paraId="5F096236" w14:textId="77777777" w:rsidR="00BB4D2B" w:rsidRPr="000C0C10" w:rsidRDefault="00BB4D2B" w:rsidP="00BB4D2B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06099B7F" w14:textId="02FC21E9" w:rsidR="00BB4D2B" w:rsidRPr="000C0C10" w:rsidRDefault="00BB4D2B" w:rsidP="00BB4D2B">
      <w:pPr>
        <w:pStyle w:val="Folgeposition"/>
        <w:keepNext/>
        <w:keepLines/>
      </w:pPr>
      <w:r w:rsidRPr="000C0C10">
        <w:t>F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</w:t>
      </w:r>
      <w:r w:rsidR="00097B17" w:rsidRPr="000C0C10">
        <w:t xml:space="preserve">031 </w:t>
      </w:r>
      <w:r w:rsidRPr="000C0C10">
        <w:t>160mm</w:t>
      </w:r>
      <w:r w:rsidRPr="000C0C10">
        <w:tab/>
        <w:t xml:space="preserve">m2 </w:t>
      </w:r>
    </w:p>
    <w:p w14:paraId="399EFD80" w14:textId="77777777" w:rsidR="00BB4D2B" w:rsidRPr="000C0C10" w:rsidRDefault="00BB4D2B" w:rsidP="00BB4D2B">
      <w:pPr>
        <w:pStyle w:val="Langtext"/>
      </w:pPr>
    </w:p>
    <w:p w14:paraId="236FF157" w14:textId="77777777" w:rsidR="00BB4D2B" w:rsidRPr="000C0C10" w:rsidRDefault="00BB4D2B" w:rsidP="00BB4D2B">
      <w:pPr>
        <w:pStyle w:val="Langtext"/>
      </w:pPr>
      <w:r w:rsidRPr="000C0C10">
        <w:t>• 160 mm dick</w:t>
      </w:r>
    </w:p>
    <w:p w14:paraId="188A6848" w14:textId="779FBD65" w:rsidR="00BB4D2B" w:rsidRPr="000C0C10" w:rsidRDefault="00BB4D2B" w:rsidP="00BB4D2B">
      <w:pPr>
        <w:pStyle w:val="Langtext"/>
      </w:pPr>
      <w:r w:rsidRPr="000C0C10">
        <w:t xml:space="preserve">• Wärmedurchlasswiderstand RD: </w:t>
      </w:r>
      <w:r w:rsidR="009B26B3" w:rsidRPr="000C0C10">
        <w:t xml:space="preserve">5,16 </w:t>
      </w:r>
      <w:r w:rsidRPr="000C0C10">
        <w:t>m2K/W</w:t>
      </w:r>
    </w:p>
    <w:p w14:paraId="10CF4530" w14:textId="3C5E3C09" w:rsidR="00BB4D2B" w:rsidRPr="000C0C10" w:rsidRDefault="00BB4D2B" w:rsidP="00BB4D2B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FSP-031 (Fassaden-Dämmplatte) oder Gleichwertiges.</w:t>
      </w:r>
    </w:p>
    <w:p w14:paraId="7A9DEA4C" w14:textId="77777777" w:rsidR="00BB4D2B" w:rsidRPr="000C0C10" w:rsidRDefault="00BB4D2B" w:rsidP="00BB4D2B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173257BA" w14:textId="63EE71C6" w:rsidR="00BB4D2B" w:rsidRPr="000C0C10" w:rsidRDefault="00BB4D2B" w:rsidP="00BB4D2B">
      <w:pPr>
        <w:pStyle w:val="Folgeposition"/>
        <w:keepNext/>
        <w:keepLines/>
      </w:pPr>
      <w:r w:rsidRPr="000C0C10">
        <w:t>G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</w:t>
      </w:r>
      <w:r w:rsidR="00097B17" w:rsidRPr="000C0C10">
        <w:t xml:space="preserve">031 </w:t>
      </w:r>
      <w:r w:rsidRPr="000C0C10">
        <w:t>180mm</w:t>
      </w:r>
      <w:r w:rsidRPr="000C0C10">
        <w:tab/>
        <w:t xml:space="preserve">m2 </w:t>
      </w:r>
    </w:p>
    <w:p w14:paraId="015C46A0" w14:textId="77777777" w:rsidR="00BB4D2B" w:rsidRPr="000C0C10" w:rsidRDefault="00BB4D2B" w:rsidP="00BB4D2B">
      <w:pPr>
        <w:pStyle w:val="Langtext"/>
      </w:pPr>
    </w:p>
    <w:p w14:paraId="4C0E299D" w14:textId="77777777" w:rsidR="00BB4D2B" w:rsidRPr="000C0C10" w:rsidRDefault="00BB4D2B" w:rsidP="00BB4D2B">
      <w:pPr>
        <w:pStyle w:val="Langtext"/>
      </w:pPr>
      <w:r w:rsidRPr="000C0C10">
        <w:t>• 180 mm dick</w:t>
      </w:r>
    </w:p>
    <w:p w14:paraId="565F3C6F" w14:textId="7A16B5F6" w:rsidR="00BB4D2B" w:rsidRPr="000C0C10" w:rsidRDefault="00BB4D2B" w:rsidP="00BB4D2B">
      <w:pPr>
        <w:pStyle w:val="Langtext"/>
      </w:pPr>
      <w:r w:rsidRPr="000C0C10">
        <w:t xml:space="preserve">• Wärmedurchlasswiderstand RD: </w:t>
      </w:r>
      <w:r w:rsidR="009B26B3" w:rsidRPr="000C0C10">
        <w:t xml:space="preserve">5,81 </w:t>
      </w:r>
      <w:r w:rsidRPr="000C0C10">
        <w:t>m2K/W</w:t>
      </w:r>
    </w:p>
    <w:p w14:paraId="1E9E4FCF" w14:textId="25B0F1E0" w:rsidR="00BB4D2B" w:rsidRPr="000C0C10" w:rsidRDefault="00BB4D2B" w:rsidP="00BB4D2B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FSP-031 (Fassaden-Dämmplatte) oder Gleichwertiges.</w:t>
      </w:r>
    </w:p>
    <w:p w14:paraId="3A6877BD" w14:textId="77777777" w:rsidR="00BB4D2B" w:rsidRPr="000C0C10" w:rsidRDefault="00BB4D2B" w:rsidP="00BB4D2B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4C668B2" w14:textId="5E410255" w:rsidR="00BB4D2B" w:rsidRPr="000C0C10" w:rsidRDefault="00BB4D2B" w:rsidP="00BB4D2B">
      <w:pPr>
        <w:pStyle w:val="Folgeposition"/>
        <w:keepNext/>
        <w:keepLines/>
      </w:pPr>
      <w:r w:rsidRPr="000C0C10">
        <w:t>H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</w:t>
      </w:r>
      <w:r w:rsidR="00097B17" w:rsidRPr="000C0C10">
        <w:t xml:space="preserve">031 </w:t>
      </w:r>
      <w:r w:rsidRPr="000C0C10">
        <w:t>200mm</w:t>
      </w:r>
      <w:r w:rsidRPr="000C0C10">
        <w:tab/>
        <w:t xml:space="preserve">m2 </w:t>
      </w:r>
    </w:p>
    <w:p w14:paraId="5AAB691A" w14:textId="77777777" w:rsidR="00BB4D2B" w:rsidRPr="000C0C10" w:rsidRDefault="00BB4D2B" w:rsidP="00BB4D2B">
      <w:pPr>
        <w:pStyle w:val="Langtext"/>
      </w:pPr>
    </w:p>
    <w:p w14:paraId="7CEBEE9F" w14:textId="77777777" w:rsidR="00BB4D2B" w:rsidRPr="000C0C10" w:rsidRDefault="00BB4D2B" w:rsidP="00BB4D2B">
      <w:pPr>
        <w:pStyle w:val="Langtext"/>
      </w:pPr>
      <w:r w:rsidRPr="000C0C10">
        <w:t>• 200 mm dick</w:t>
      </w:r>
    </w:p>
    <w:p w14:paraId="022E4459" w14:textId="77777777" w:rsidR="00BB4D2B" w:rsidRPr="000C0C10" w:rsidRDefault="00BB4D2B" w:rsidP="00BB4D2B">
      <w:pPr>
        <w:pStyle w:val="Langtext"/>
      </w:pPr>
      <w:r w:rsidRPr="000C0C10">
        <w:t>• Wärmedurchlasswiderstand RD: 6,45 m2K/W</w:t>
      </w:r>
    </w:p>
    <w:p w14:paraId="4400C41A" w14:textId="1D44B9DD" w:rsidR="00BB4D2B" w:rsidRPr="000C0C10" w:rsidRDefault="00BB4D2B" w:rsidP="00BB4D2B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FSP-031 (Fassaden-Dämmplatte) oder Gleichwertiges.</w:t>
      </w:r>
    </w:p>
    <w:p w14:paraId="6C6FF502" w14:textId="77777777" w:rsidR="00BB4D2B" w:rsidRPr="000C0C10" w:rsidRDefault="00BB4D2B" w:rsidP="00BB4D2B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211A3160" w14:textId="77777777" w:rsidR="00C35B9B" w:rsidRPr="000C0C10" w:rsidRDefault="00C35B9B" w:rsidP="00B9515F">
      <w:pPr>
        <w:pStyle w:val="TrennungPOS"/>
      </w:pPr>
    </w:p>
    <w:p w14:paraId="04E4E8AD" w14:textId="77777777" w:rsidR="00C35B9B" w:rsidRPr="000C0C10" w:rsidRDefault="00C35B9B" w:rsidP="00B9515F">
      <w:pPr>
        <w:pStyle w:val="GrundtextPosNr"/>
        <w:keepNext/>
        <w:keepLines/>
      </w:pPr>
      <w:r w:rsidRPr="000C0C10">
        <w:t>22.A8 60</w:t>
      </w:r>
    </w:p>
    <w:p w14:paraId="5CBEDC2F" w14:textId="77777777" w:rsidR="00C35B9B" w:rsidRPr="000C0C10" w:rsidRDefault="00C35B9B" w:rsidP="00B9515F">
      <w:pPr>
        <w:pStyle w:val="Grundtext"/>
      </w:pPr>
      <w:r w:rsidRPr="000C0C10">
        <w:t xml:space="preserve">Wärmedämmung aus gebundenen (Geb.) </w:t>
      </w:r>
      <w:proofErr w:type="spellStart"/>
      <w:r w:rsidRPr="000C0C10">
        <w:t>Mineralwolleplatten</w:t>
      </w:r>
      <w:proofErr w:type="spellEnd"/>
      <w:r w:rsidRPr="000C0C10">
        <w:t xml:space="preserve"> (MW Pl.), durchgehend hydrophobiert, in den vorhandenen Lattenrost geklemmt.</w:t>
      </w:r>
    </w:p>
    <w:p w14:paraId="2111DEC7" w14:textId="77777777" w:rsidR="00C35B9B" w:rsidRPr="000C0C10" w:rsidRDefault="00C35B9B" w:rsidP="00B9515F">
      <w:pPr>
        <w:pStyle w:val="Grundtext"/>
      </w:pPr>
    </w:p>
    <w:p w14:paraId="459C3AC1" w14:textId="77777777" w:rsidR="00C35B9B" w:rsidRPr="000C0C10" w:rsidRDefault="00C35B9B" w:rsidP="00B9515F">
      <w:pPr>
        <w:pStyle w:val="Grundtext"/>
      </w:pPr>
      <w:r w:rsidRPr="000C0C10">
        <w:t>• nicht druckbelastbar</w:t>
      </w:r>
    </w:p>
    <w:p w14:paraId="1586DC60" w14:textId="432EAB42" w:rsidR="00C35B9B" w:rsidRPr="000C0C10" w:rsidRDefault="00C35B9B" w:rsidP="00B9515F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0,030 W/</w:t>
      </w:r>
      <w:proofErr w:type="spellStart"/>
      <w:r w:rsidRPr="000C0C10">
        <w:t>mK</w:t>
      </w:r>
      <w:proofErr w:type="spellEnd"/>
    </w:p>
    <w:p w14:paraId="706CCF7A" w14:textId="456CB820" w:rsidR="00322292" w:rsidRPr="000C0C10" w:rsidRDefault="00322292" w:rsidP="00322292">
      <w:pPr>
        <w:pStyle w:val="Grundtextabsatz"/>
      </w:pPr>
      <w:r w:rsidRPr="000C0C10">
        <w:t xml:space="preserve">• Plattengröße: 1200 x 600 mm </w:t>
      </w:r>
    </w:p>
    <w:p w14:paraId="71C115AE" w14:textId="77777777" w:rsidR="00C35B9B" w:rsidRPr="000C0C10" w:rsidRDefault="00C35B9B" w:rsidP="00B9515F">
      <w:pPr>
        <w:pStyle w:val="Grundtext"/>
      </w:pPr>
      <w:r w:rsidRPr="000C0C10">
        <w:t>• Produktart: MW-W gemäß ÖNORM B 6000</w:t>
      </w:r>
    </w:p>
    <w:p w14:paraId="1769A701" w14:textId="77777777" w:rsidR="00C35B9B" w:rsidRPr="000C0C10" w:rsidRDefault="00C35B9B" w:rsidP="00B9515F">
      <w:pPr>
        <w:pStyle w:val="Grundtext"/>
      </w:pPr>
      <w:r w:rsidRPr="000C0C10">
        <w:t>• CE-Bezeichnungsschlüssel: MW-EN 13162-T5-WS-WL(P)-MU1-AFr5</w:t>
      </w:r>
    </w:p>
    <w:p w14:paraId="4B388F54" w14:textId="376C60B9" w:rsidR="00C35B9B" w:rsidRPr="000C0C10" w:rsidRDefault="00C35B9B" w:rsidP="00B9515F">
      <w:pPr>
        <w:pStyle w:val="Grundtext"/>
      </w:pPr>
      <w:r w:rsidRPr="000C0C10">
        <w:t>• </w:t>
      </w:r>
      <w:r w:rsidR="00C80978" w:rsidRPr="000C0C10">
        <w:t>Brandverhaltensklasse</w:t>
      </w:r>
      <w:r w:rsidRPr="000C0C10">
        <w:t xml:space="preserve"> A1 gemäß ÖNORM EN 13501-1</w:t>
      </w:r>
      <w:r w:rsidR="00322292" w:rsidRPr="000C0C10">
        <w:t>, Schmelzpunkt ca. 700°C</w:t>
      </w:r>
    </w:p>
    <w:p w14:paraId="53DF6BAC" w14:textId="06364111" w:rsidR="00C35B9B" w:rsidRPr="000C0C10" w:rsidRDefault="00C35B9B" w:rsidP="00B9515F">
      <w:pPr>
        <w:pStyle w:val="Grundtext"/>
      </w:pPr>
      <w:r w:rsidRPr="000C0C10">
        <w:t>• Erzeugnis mit CE-Zertifizierung</w:t>
      </w:r>
    </w:p>
    <w:p w14:paraId="6A6ADD66" w14:textId="3E193E5C" w:rsidR="00322292" w:rsidRPr="000C0C10" w:rsidRDefault="00322292" w:rsidP="00322292">
      <w:pPr>
        <w:pStyle w:val="Grundtextabsatz"/>
      </w:pPr>
      <w:r w:rsidRPr="000C0C10">
        <w:t>• mit dem EUCEB-Markenzeichen ausgestattet</w:t>
      </w:r>
    </w:p>
    <w:p w14:paraId="3D327D60" w14:textId="52FD11A0" w:rsidR="00C35B9B" w:rsidRPr="000C0C10" w:rsidRDefault="00C35B9B" w:rsidP="00B9515F">
      <w:pPr>
        <w:pStyle w:val="Folgeposition"/>
        <w:keepNext/>
        <w:keepLines/>
      </w:pPr>
      <w:bookmarkStart w:id="7" w:name="_Hlk112058526"/>
      <w:r w:rsidRPr="000C0C10">
        <w:t>A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030 3</w:t>
      </w:r>
      <w:r w:rsidR="00BB4D2B" w:rsidRPr="000C0C10">
        <w:t>0m</w:t>
      </w:r>
      <w:r w:rsidRPr="000C0C10">
        <w:t>m</w:t>
      </w:r>
      <w:r w:rsidRPr="000C0C10">
        <w:tab/>
        <w:t xml:space="preserve">m2 </w:t>
      </w:r>
    </w:p>
    <w:p w14:paraId="5500A830" w14:textId="77777777" w:rsidR="00C35B9B" w:rsidRPr="000C0C10" w:rsidRDefault="00C35B9B" w:rsidP="00B9515F">
      <w:pPr>
        <w:pStyle w:val="Langtext"/>
      </w:pPr>
    </w:p>
    <w:p w14:paraId="15410AE3" w14:textId="113B8222" w:rsidR="00C35B9B" w:rsidRPr="000C0C10" w:rsidRDefault="00C35B9B" w:rsidP="00B9515F">
      <w:pPr>
        <w:pStyle w:val="Langtext"/>
      </w:pPr>
      <w:r w:rsidRPr="000C0C10">
        <w:t>• 3</w:t>
      </w:r>
      <w:r w:rsidR="00BB4D2B" w:rsidRPr="000C0C10">
        <w:t>0</w:t>
      </w:r>
      <w:r w:rsidRPr="000C0C10">
        <w:t xml:space="preserve"> </w:t>
      </w:r>
      <w:r w:rsidR="00BB4D2B" w:rsidRPr="000C0C10">
        <w:t>m</w:t>
      </w:r>
      <w:r w:rsidRPr="000C0C10">
        <w:t>m dick</w:t>
      </w:r>
    </w:p>
    <w:p w14:paraId="7B4B6AF2" w14:textId="77777777" w:rsidR="00C35B9B" w:rsidRPr="000C0C10" w:rsidRDefault="00C35B9B" w:rsidP="00B9515F">
      <w:pPr>
        <w:pStyle w:val="Langtext"/>
      </w:pPr>
      <w:r w:rsidRPr="000C0C10">
        <w:t>• Wärmedurchlasswiderstand RD: 1,00 m2K/W</w:t>
      </w:r>
    </w:p>
    <w:p w14:paraId="1752C6DE" w14:textId="09AC4C60" w:rsidR="00C35B9B" w:rsidRPr="000C0C10" w:rsidRDefault="00C35B9B" w:rsidP="00B9515F">
      <w:pPr>
        <w:pStyle w:val="Langtext"/>
      </w:pPr>
      <w:r w:rsidRPr="000C0C10">
        <w:t>z.B. ISOVER</w:t>
      </w:r>
      <w:r w:rsidR="007827FC" w:rsidRPr="000C0C10">
        <w:t xml:space="preserve"> </w:t>
      </w:r>
      <w:proofErr w:type="spellStart"/>
      <w:r w:rsidR="007827FC" w:rsidRPr="000C0C10">
        <w:t>Multimax</w:t>
      </w:r>
      <w:proofErr w:type="spellEnd"/>
      <w:r w:rsidRPr="000C0C10">
        <w:t xml:space="preserve"> oder Gleichwertiges.</w:t>
      </w:r>
    </w:p>
    <w:p w14:paraId="5DA3FD5A" w14:textId="77777777" w:rsidR="00C35B9B" w:rsidRPr="000C0C10" w:rsidRDefault="00C35B9B" w:rsidP="00B9515F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73B4334" w14:textId="53BBA74D" w:rsidR="00C35B9B" w:rsidRPr="000C0C10" w:rsidRDefault="00C35B9B" w:rsidP="00B9515F">
      <w:pPr>
        <w:pStyle w:val="Folgeposition"/>
        <w:keepNext/>
        <w:keepLines/>
      </w:pPr>
      <w:r w:rsidRPr="000C0C10">
        <w:t>B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030 5</w:t>
      </w:r>
      <w:r w:rsidR="00BB4D2B" w:rsidRPr="000C0C10">
        <w:t>0m</w:t>
      </w:r>
      <w:r w:rsidRPr="000C0C10">
        <w:t>m</w:t>
      </w:r>
      <w:r w:rsidRPr="000C0C10">
        <w:tab/>
        <w:t xml:space="preserve">m2 </w:t>
      </w:r>
    </w:p>
    <w:p w14:paraId="378E161B" w14:textId="77777777" w:rsidR="00C35B9B" w:rsidRPr="000C0C10" w:rsidRDefault="00C35B9B" w:rsidP="00B9515F">
      <w:pPr>
        <w:pStyle w:val="Langtext"/>
      </w:pPr>
    </w:p>
    <w:p w14:paraId="60F2D928" w14:textId="4C8DB6D9" w:rsidR="00C35B9B" w:rsidRPr="000C0C10" w:rsidRDefault="00C35B9B" w:rsidP="00B9515F">
      <w:pPr>
        <w:pStyle w:val="Langtext"/>
      </w:pPr>
      <w:r w:rsidRPr="000C0C10">
        <w:t>• 5</w:t>
      </w:r>
      <w:r w:rsidR="00BB4D2B" w:rsidRPr="000C0C10">
        <w:t>0</w:t>
      </w:r>
      <w:r w:rsidRPr="000C0C10">
        <w:t xml:space="preserve"> </w:t>
      </w:r>
      <w:r w:rsidR="00BB4D2B" w:rsidRPr="000C0C10">
        <w:t>m</w:t>
      </w:r>
      <w:r w:rsidRPr="000C0C10">
        <w:t>m dick</w:t>
      </w:r>
    </w:p>
    <w:p w14:paraId="5F81BB15" w14:textId="1B9FE8E9" w:rsidR="00C35B9B" w:rsidRPr="000C0C10" w:rsidRDefault="00C35B9B" w:rsidP="00B9515F">
      <w:pPr>
        <w:pStyle w:val="Langtext"/>
      </w:pPr>
      <w:r w:rsidRPr="000C0C10">
        <w:t>• Wärmedurchlasswiderstand RD: 1,6</w:t>
      </w:r>
      <w:r w:rsidR="009B26B3" w:rsidRPr="000C0C10">
        <w:t>7</w:t>
      </w:r>
      <w:r w:rsidRPr="000C0C10">
        <w:t xml:space="preserve"> m2K/W</w:t>
      </w:r>
    </w:p>
    <w:p w14:paraId="0EF2EF85" w14:textId="578FAC38" w:rsidR="00C35B9B" w:rsidRPr="000C0C10" w:rsidRDefault="00C35B9B" w:rsidP="00B9515F">
      <w:pPr>
        <w:pStyle w:val="Langtext"/>
      </w:pPr>
      <w:r w:rsidRPr="000C0C10">
        <w:t>z.B. ISOVER</w:t>
      </w:r>
      <w:r w:rsidR="00BB4D2B" w:rsidRPr="000C0C10">
        <w:t xml:space="preserve"> </w:t>
      </w:r>
      <w:proofErr w:type="spellStart"/>
      <w:r w:rsidR="00BB4D2B" w:rsidRPr="000C0C10">
        <w:t>Multimax</w:t>
      </w:r>
      <w:proofErr w:type="spellEnd"/>
      <w:r w:rsidR="00BB4D2B" w:rsidRPr="000C0C10">
        <w:t xml:space="preserve"> </w:t>
      </w:r>
      <w:r w:rsidRPr="000C0C10">
        <w:t>oder Gleichwertiges.</w:t>
      </w:r>
    </w:p>
    <w:p w14:paraId="18DB8175" w14:textId="77777777" w:rsidR="00C35B9B" w:rsidRPr="000C0C10" w:rsidRDefault="00C35B9B" w:rsidP="00B9515F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8022B90" w14:textId="49A55BB5" w:rsidR="00C35B9B" w:rsidRPr="000C0C10" w:rsidRDefault="00C35B9B" w:rsidP="00B9515F">
      <w:pPr>
        <w:pStyle w:val="Folgeposition"/>
        <w:keepNext/>
        <w:keepLines/>
      </w:pPr>
      <w:r w:rsidRPr="000C0C10">
        <w:t>C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030</w:t>
      </w:r>
      <w:r w:rsidR="00BB4D2B" w:rsidRPr="000C0C10">
        <w:t> </w:t>
      </w:r>
      <w:r w:rsidRPr="000C0C10">
        <w:t>10</w:t>
      </w:r>
      <w:r w:rsidR="00BB4D2B" w:rsidRPr="000C0C10">
        <w:t>0m</w:t>
      </w:r>
      <w:r w:rsidRPr="000C0C10">
        <w:t>m</w:t>
      </w:r>
      <w:r w:rsidRPr="000C0C10">
        <w:tab/>
        <w:t xml:space="preserve">m2 </w:t>
      </w:r>
    </w:p>
    <w:p w14:paraId="464E06C8" w14:textId="77777777" w:rsidR="00C35B9B" w:rsidRPr="000C0C10" w:rsidRDefault="00C35B9B" w:rsidP="00B9515F">
      <w:pPr>
        <w:pStyle w:val="Langtext"/>
      </w:pPr>
    </w:p>
    <w:p w14:paraId="3A670DD5" w14:textId="75E9483E" w:rsidR="00C35B9B" w:rsidRPr="000C0C10" w:rsidRDefault="00C35B9B" w:rsidP="00B9515F">
      <w:pPr>
        <w:pStyle w:val="Langtext"/>
      </w:pPr>
      <w:r w:rsidRPr="000C0C10">
        <w:t>• 10</w:t>
      </w:r>
      <w:r w:rsidR="00BB4D2B" w:rsidRPr="000C0C10">
        <w:t>0</w:t>
      </w:r>
      <w:r w:rsidRPr="000C0C10">
        <w:t xml:space="preserve"> m dick</w:t>
      </w:r>
    </w:p>
    <w:p w14:paraId="1E8A82CA" w14:textId="57A5DA1C" w:rsidR="00C35B9B" w:rsidRPr="000C0C10" w:rsidRDefault="00C35B9B" w:rsidP="00B9515F">
      <w:pPr>
        <w:pStyle w:val="Langtext"/>
      </w:pPr>
      <w:r w:rsidRPr="000C0C10">
        <w:t>• Wärmedurchlasswiderstand RD: 3,3</w:t>
      </w:r>
      <w:r w:rsidR="009B26B3" w:rsidRPr="000C0C10">
        <w:t>3</w:t>
      </w:r>
      <w:r w:rsidRPr="000C0C10">
        <w:t xml:space="preserve"> m2K/W</w:t>
      </w:r>
    </w:p>
    <w:p w14:paraId="42C85420" w14:textId="46BBBBED" w:rsidR="00C35B9B" w:rsidRPr="000C0C10" w:rsidRDefault="00C35B9B" w:rsidP="00B9515F">
      <w:pPr>
        <w:pStyle w:val="Langtext"/>
      </w:pPr>
      <w:r w:rsidRPr="000C0C10">
        <w:t>z.B. ISOVER</w:t>
      </w:r>
      <w:r w:rsidR="00BB4D2B" w:rsidRPr="000C0C10">
        <w:t xml:space="preserve"> </w:t>
      </w:r>
      <w:proofErr w:type="spellStart"/>
      <w:r w:rsidR="00BB4D2B" w:rsidRPr="000C0C10">
        <w:t>Multimax</w:t>
      </w:r>
      <w:proofErr w:type="spellEnd"/>
      <w:r w:rsidR="00BB4D2B" w:rsidRPr="000C0C10">
        <w:t xml:space="preserve"> </w:t>
      </w:r>
      <w:r w:rsidRPr="000C0C10">
        <w:t>oder Gleichwertiges.</w:t>
      </w:r>
    </w:p>
    <w:p w14:paraId="1A503A2D" w14:textId="77777777" w:rsidR="00C35B9B" w:rsidRPr="000C0C10" w:rsidRDefault="00C35B9B" w:rsidP="00B9515F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12D48F11" w14:textId="15B25216" w:rsidR="00C35B9B" w:rsidRPr="000C0C10" w:rsidRDefault="00C35B9B" w:rsidP="00B9515F">
      <w:pPr>
        <w:pStyle w:val="Folgeposition"/>
        <w:keepNext/>
        <w:keepLines/>
      </w:pPr>
      <w:r w:rsidRPr="000C0C10">
        <w:t>D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030</w:t>
      </w:r>
      <w:r w:rsidR="00BB4D2B" w:rsidRPr="000C0C10">
        <w:t> </w:t>
      </w:r>
      <w:r w:rsidRPr="000C0C10">
        <w:t>15</w:t>
      </w:r>
      <w:r w:rsidR="00BB4D2B" w:rsidRPr="000C0C10">
        <w:t>0m</w:t>
      </w:r>
      <w:r w:rsidRPr="000C0C10">
        <w:t>m</w:t>
      </w:r>
      <w:r w:rsidRPr="000C0C10">
        <w:tab/>
        <w:t xml:space="preserve">m2 </w:t>
      </w:r>
    </w:p>
    <w:p w14:paraId="7F8133EC" w14:textId="77777777" w:rsidR="00C35B9B" w:rsidRPr="000C0C10" w:rsidRDefault="00C35B9B" w:rsidP="00B9515F">
      <w:pPr>
        <w:pStyle w:val="Langtext"/>
      </w:pPr>
    </w:p>
    <w:p w14:paraId="1AB1E025" w14:textId="7A44A177" w:rsidR="00C35B9B" w:rsidRPr="000C0C10" w:rsidRDefault="00C35B9B" w:rsidP="00B9515F">
      <w:pPr>
        <w:pStyle w:val="Langtext"/>
      </w:pPr>
      <w:r w:rsidRPr="000C0C10">
        <w:t>• 15</w:t>
      </w:r>
      <w:r w:rsidR="00BB4D2B" w:rsidRPr="000C0C10">
        <w:t>0</w:t>
      </w:r>
      <w:r w:rsidRPr="000C0C10">
        <w:t xml:space="preserve"> </w:t>
      </w:r>
      <w:r w:rsidR="00BB4D2B" w:rsidRPr="000C0C10">
        <w:t>m</w:t>
      </w:r>
      <w:r w:rsidRPr="000C0C10">
        <w:t>m dick</w:t>
      </w:r>
    </w:p>
    <w:p w14:paraId="34F0A536" w14:textId="77777777" w:rsidR="00C35B9B" w:rsidRPr="000C0C10" w:rsidRDefault="00C35B9B" w:rsidP="00B9515F">
      <w:pPr>
        <w:pStyle w:val="Langtext"/>
      </w:pPr>
      <w:r w:rsidRPr="000C0C10">
        <w:t>• Wärmedurchlasswiderstand RD: 5,00 m2K/W</w:t>
      </w:r>
    </w:p>
    <w:p w14:paraId="0EFEE42F" w14:textId="35C26A61" w:rsidR="00C35B9B" w:rsidRPr="000C0C10" w:rsidRDefault="00C35B9B" w:rsidP="00B9515F">
      <w:pPr>
        <w:pStyle w:val="Langtext"/>
      </w:pPr>
      <w:r w:rsidRPr="000C0C10">
        <w:t>z.B. ISOVER</w:t>
      </w:r>
      <w:r w:rsidR="00BB4D2B" w:rsidRPr="000C0C10">
        <w:t xml:space="preserve"> </w:t>
      </w:r>
      <w:proofErr w:type="spellStart"/>
      <w:r w:rsidR="00BB4D2B" w:rsidRPr="000C0C10">
        <w:t>Multimax</w:t>
      </w:r>
      <w:proofErr w:type="spellEnd"/>
      <w:r w:rsidR="00BB4D2B" w:rsidRPr="000C0C10">
        <w:t xml:space="preserve"> </w:t>
      </w:r>
      <w:r w:rsidRPr="000C0C10">
        <w:t>oder Gleichwertiges.</w:t>
      </w:r>
    </w:p>
    <w:p w14:paraId="63849133" w14:textId="77777777" w:rsidR="00C35B9B" w:rsidRPr="000C0C10" w:rsidRDefault="00C35B9B" w:rsidP="00B9515F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bookmarkEnd w:id="7"/>
    <w:p w14:paraId="6FC33F38" w14:textId="77777777" w:rsidR="00C35B9B" w:rsidRPr="000C0C10" w:rsidRDefault="00C35B9B" w:rsidP="00B9515F">
      <w:pPr>
        <w:pStyle w:val="TrennungPOS"/>
      </w:pPr>
    </w:p>
    <w:p w14:paraId="305D448D" w14:textId="4BBFF7BE" w:rsidR="00C35B9B" w:rsidRPr="000C0C10" w:rsidRDefault="00C35B9B" w:rsidP="00B9515F">
      <w:pPr>
        <w:pStyle w:val="GrundtextPosNr"/>
        <w:keepNext/>
        <w:keepLines/>
      </w:pPr>
      <w:r w:rsidRPr="000C0C10">
        <w:t>22.A8 61</w:t>
      </w:r>
    </w:p>
    <w:p w14:paraId="051B9CC8" w14:textId="77777777" w:rsidR="00C35B9B" w:rsidRPr="000C0C10" w:rsidRDefault="00C35B9B" w:rsidP="00B9515F">
      <w:pPr>
        <w:pStyle w:val="Grundtext"/>
      </w:pPr>
      <w:r w:rsidRPr="000C0C10">
        <w:t xml:space="preserve">Wärmedämmung aus gebundenen (Geb.) </w:t>
      </w:r>
      <w:proofErr w:type="spellStart"/>
      <w:r w:rsidRPr="000C0C10">
        <w:t>Mineralwolleplatten</w:t>
      </w:r>
      <w:proofErr w:type="spellEnd"/>
      <w:r w:rsidRPr="000C0C10">
        <w:t xml:space="preserve"> (MW Pl.), durchgehend hydrophobiert, in hinterlüfteten Fassaden, zwischen vorhandenen Wandwinkelstützen an den Untergrund mechanisch befestigt (</w:t>
      </w:r>
      <w:proofErr w:type="spellStart"/>
      <w:r w:rsidRPr="000C0C10">
        <w:t>befest</w:t>
      </w:r>
      <w:proofErr w:type="spellEnd"/>
      <w:r w:rsidRPr="000C0C10">
        <w:t>.).</w:t>
      </w:r>
    </w:p>
    <w:p w14:paraId="0F5A6A0B" w14:textId="77777777" w:rsidR="00C35B9B" w:rsidRPr="000C0C10" w:rsidRDefault="00C35B9B" w:rsidP="00B9515F">
      <w:pPr>
        <w:pStyle w:val="Grundtext"/>
      </w:pPr>
    </w:p>
    <w:p w14:paraId="1AA2E31E" w14:textId="77777777" w:rsidR="00C35B9B" w:rsidRPr="000C0C10" w:rsidRDefault="00C35B9B" w:rsidP="00B9515F">
      <w:pPr>
        <w:pStyle w:val="Grundtext"/>
      </w:pPr>
      <w:r w:rsidRPr="000C0C10">
        <w:t>• nicht druckbelastbar</w:t>
      </w:r>
    </w:p>
    <w:p w14:paraId="75EFB56F" w14:textId="0CC74EB4" w:rsidR="00C35B9B" w:rsidRPr="000C0C10" w:rsidRDefault="00C35B9B" w:rsidP="00B9515F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0,030 W/</w:t>
      </w:r>
      <w:proofErr w:type="spellStart"/>
      <w:r w:rsidRPr="000C0C10">
        <w:t>mK</w:t>
      </w:r>
      <w:proofErr w:type="spellEnd"/>
    </w:p>
    <w:p w14:paraId="5522F8E6" w14:textId="6D78935D" w:rsidR="00322292" w:rsidRPr="000C0C10" w:rsidRDefault="00322292" w:rsidP="00322292">
      <w:pPr>
        <w:pStyle w:val="Grundtextabsatz"/>
      </w:pPr>
      <w:r w:rsidRPr="000C0C10">
        <w:t xml:space="preserve">• Plattengröße: 1200 x 600 mm </w:t>
      </w:r>
    </w:p>
    <w:p w14:paraId="081064BB" w14:textId="77777777" w:rsidR="00C35B9B" w:rsidRPr="000C0C10" w:rsidRDefault="00C35B9B" w:rsidP="00B9515F">
      <w:pPr>
        <w:pStyle w:val="Grundtext"/>
      </w:pPr>
      <w:r w:rsidRPr="000C0C10">
        <w:t>• Produktart: MW-W gemäß ÖNORM B 6000</w:t>
      </w:r>
    </w:p>
    <w:p w14:paraId="77F501B8" w14:textId="77777777" w:rsidR="00C35B9B" w:rsidRPr="000C0C10" w:rsidRDefault="00C35B9B" w:rsidP="00B9515F">
      <w:pPr>
        <w:pStyle w:val="Grundtext"/>
      </w:pPr>
      <w:r w:rsidRPr="000C0C10">
        <w:t>• CE-Bezeichnungsschlüssel: MW-EN 13162-T5-WS-WL(P)-MU1-AFr5</w:t>
      </w:r>
    </w:p>
    <w:p w14:paraId="0D4FDAFF" w14:textId="52F0CD5F" w:rsidR="00C35B9B" w:rsidRPr="000C0C10" w:rsidRDefault="00C35B9B" w:rsidP="00B9515F">
      <w:pPr>
        <w:pStyle w:val="Grundtext"/>
      </w:pPr>
      <w:r w:rsidRPr="000C0C10">
        <w:t>• </w:t>
      </w:r>
      <w:r w:rsidR="00C80978" w:rsidRPr="000C0C10">
        <w:t>Brandverhaltensklasse</w:t>
      </w:r>
      <w:r w:rsidRPr="000C0C10">
        <w:t xml:space="preserve"> A1 gemäß ÖNORM EN 13501-1</w:t>
      </w:r>
      <w:r w:rsidR="00322292" w:rsidRPr="000C0C10">
        <w:t>, Schmelzpunkt ca. 700°C</w:t>
      </w:r>
    </w:p>
    <w:p w14:paraId="4B911285" w14:textId="32D710D6" w:rsidR="00C35B9B" w:rsidRPr="000C0C10" w:rsidRDefault="00C35B9B" w:rsidP="00B9515F">
      <w:pPr>
        <w:pStyle w:val="Grundtext"/>
      </w:pPr>
      <w:r w:rsidRPr="000C0C10">
        <w:t>• Erzeugnis mit CE-Zertifizierung</w:t>
      </w:r>
    </w:p>
    <w:p w14:paraId="7FADAF70" w14:textId="24FE0588" w:rsidR="00322292" w:rsidRPr="000C0C10" w:rsidRDefault="00322292" w:rsidP="00322292">
      <w:pPr>
        <w:pStyle w:val="Grundtextabsatz"/>
      </w:pPr>
      <w:r w:rsidRPr="000C0C10">
        <w:t>• mit dem EUCEB-Markenzeichen ausgestattet</w:t>
      </w:r>
    </w:p>
    <w:p w14:paraId="178066C3" w14:textId="5A11CC9C" w:rsidR="00C35B9B" w:rsidRPr="000C0C10" w:rsidRDefault="00C35B9B" w:rsidP="00B9515F">
      <w:pPr>
        <w:pStyle w:val="Folgeposition"/>
        <w:keepNext/>
        <w:keepLines/>
        <w:rPr>
          <w:lang w:val="en-US"/>
        </w:rPr>
      </w:pPr>
      <w:r w:rsidRPr="000C0C10">
        <w:rPr>
          <w:lang w:val="en-US"/>
        </w:rPr>
        <w:t>A</w:t>
      </w:r>
      <w:r w:rsidRPr="000C0C10">
        <w:rPr>
          <w:sz w:val="12"/>
          <w:lang w:val="en-US"/>
        </w:rPr>
        <w:t>+</w:t>
      </w:r>
      <w:r w:rsidRPr="000C0C10">
        <w:rPr>
          <w:lang w:val="en-US"/>
        </w:rPr>
        <w:tab/>
        <w:t xml:space="preserve">Geb.MW </w:t>
      </w:r>
      <w:proofErr w:type="gramStart"/>
      <w:r w:rsidRPr="000C0C10">
        <w:rPr>
          <w:lang w:val="en-US"/>
        </w:rPr>
        <w:t>Pl.befest</w:t>
      </w:r>
      <w:proofErr w:type="gramEnd"/>
      <w:r w:rsidRPr="000C0C10">
        <w:rPr>
          <w:lang w:val="en-US"/>
        </w:rPr>
        <w:t>.030 3</w:t>
      </w:r>
      <w:r w:rsidR="001B483A" w:rsidRPr="000C0C10">
        <w:rPr>
          <w:lang w:val="en-US"/>
        </w:rPr>
        <w:t>0m</w:t>
      </w:r>
      <w:r w:rsidRPr="000C0C10">
        <w:rPr>
          <w:lang w:val="en-US"/>
        </w:rPr>
        <w:t>m</w:t>
      </w:r>
      <w:r w:rsidRPr="000C0C10">
        <w:rPr>
          <w:lang w:val="en-US"/>
        </w:rPr>
        <w:tab/>
        <w:t xml:space="preserve">m2 </w:t>
      </w:r>
    </w:p>
    <w:p w14:paraId="33F316A4" w14:textId="77777777" w:rsidR="00C35B9B" w:rsidRPr="000C0C10" w:rsidRDefault="00C35B9B" w:rsidP="00B9515F">
      <w:pPr>
        <w:pStyle w:val="Langtext"/>
        <w:rPr>
          <w:lang w:val="en-US"/>
        </w:rPr>
      </w:pPr>
    </w:p>
    <w:p w14:paraId="0FB85637" w14:textId="752CDD71" w:rsidR="00C35B9B" w:rsidRPr="000C0C10" w:rsidRDefault="00C35B9B" w:rsidP="00B9515F">
      <w:pPr>
        <w:pStyle w:val="Langtext"/>
      </w:pPr>
      <w:r w:rsidRPr="000C0C10">
        <w:t>• 3</w:t>
      </w:r>
      <w:r w:rsidR="001B483A" w:rsidRPr="000C0C10">
        <w:t>0</w:t>
      </w:r>
      <w:r w:rsidRPr="000C0C10">
        <w:t xml:space="preserve"> </w:t>
      </w:r>
      <w:r w:rsidR="001B483A" w:rsidRPr="000C0C10">
        <w:t>m</w:t>
      </w:r>
      <w:r w:rsidRPr="000C0C10">
        <w:t>m dick</w:t>
      </w:r>
    </w:p>
    <w:p w14:paraId="2DD03E25" w14:textId="77777777" w:rsidR="00C35B9B" w:rsidRPr="000C0C10" w:rsidRDefault="00C35B9B" w:rsidP="00B9515F">
      <w:pPr>
        <w:pStyle w:val="Langtext"/>
      </w:pPr>
      <w:r w:rsidRPr="000C0C10">
        <w:t>• Wärmedurchlasswiderstand RD: 1,00 m2K/W</w:t>
      </w:r>
    </w:p>
    <w:p w14:paraId="28ECD3D4" w14:textId="6CDE3EA8" w:rsidR="00C35B9B" w:rsidRPr="000C0C10" w:rsidRDefault="00C35B9B" w:rsidP="00B9515F">
      <w:pPr>
        <w:pStyle w:val="Langtext"/>
      </w:pPr>
      <w:r w:rsidRPr="000C0C10">
        <w:t>z.B. ISOVER</w:t>
      </w:r>
      <w:r w:rsidR="001B483A" w:rsidRPr="000C0C10">
        <w:t xml:space="preserve"> </w:t>
      </w:r>
      <w:proofErr w:type="spellStart"/>
      <w:r w:rsidR="001B483A" w:rsidRPr="000C0C10">
        <w:t>Multimax</w:t>
      </w:r>
      <w:proofErr w:type="spellEnd"/>
      <w:r w:rsidR="001B483A" w:rsidRPr="000C0C10">
        <w:t xml:space="preserve"> </w:t>
      </w:r>
      <w:r w:rsidRPr="000C0C10">
        <w:t>oder Gleichwertiges.</w:t>
      </w:r>
    </w:p>
    <w:p w14:paraId="2087434F" w14:textId="77777777" w:rsidR="00C35B9B" w:rsidRPr="000C0C10" w:rsidRDefault="00C35B9B" w:rsidP="00B9515F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002DF8A2" w14:textId="34120297" w:rsidR="00C35B9B" w:rsidRPr="000C0C10" w:rsidRDefault="00C35B9B" w:rsidP="00B9515F">
      <w:pPr>
        <w:pStyle w:val="Folgeposition"/>
        <w:keepNext/>
        <w:keepLines/>
      </w:pPr>
      <w:r w:rsidRPr="000C0C10">
        <w:t>B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gramStart"/>
      <w:r w:rsidRPr="000C0C10">
        <w:t>Pl.befest</w:t>
      </w:r>
      <w:proofErr w:type="gramEnd"/>
      <w:r w:rsidRPr="000C0C10">
        <w:t>.030 5</w:t>
      </w:r>
      <w:r w:rsidR="001B483A" w:rsidRPr="000C0C10">
        <w:t>0m</w:t>
      </w:r>
      <w:r w:rsidRPr="000C0C10">
        <w:t>m</w:t>
      </w:r>
      <w:r w:rsidRPr="000C0C10">
        <w:tab/>
        <w:t xml:space="preserve">m2 </w:t>
      </w:r>
    </w:p>
    <w:p w14:paraId="7EA80489" w14:textId="77777777" w:rsidR="00C35B9B" w:rsidRPr="000C0C10" w:rsidRDefault="00C35B9B" w:rsidP="00B9515F">
      <w:pPr>
        <w:pStyle w:val="Langtext"/>
      </w:pPr>
    </w:p>
    <w:p w14:paraId="0EC309FD" w14:textId="43C7834C" w:rsidR="00C35B9B" w:rsidRPr="000C0C10" w:rsidRDefault="00C35B9B" w:rsidP="00B9515F">
      <w:pPr>
        <w:pStyle w:val="Langtext"/>
      </w:pPr>
      <w:r w:rsidRPr="000C0C10">
        <w:t>• 5</w:t>
      </w:r>
      <w:r w:rsidR="001B483A" w:rsidRPr="000C0C10">
        <w:t>0 mm</w:t>
      </w:r>
      <w:r w:rsidRPr="000C0C10">
        <w:t xml:space="preserve"> dick</w:t>
      </w:r>
    </w:p>
    <w:p w14:paraId="6B62E754" w14:textId="2E979E22" w:rsidR="00C35B9B" w:rsidRPr="000C0C10" w:rsidRDefault="00C35B9B" w:rsidP="00B9515F">
      <w:pPr>
        <w:pStyle w:val="Langtext"/>
      </w:pPr>
      <w:r w:rsidRPr="000C0C10">
        <w:t xml:space="preserve">• Wärmedurchlasswiderstand RD: </w:t>
      </w:r>
      <w:r w:rsidR="00F31B93" w:rsidRPr="000C0C10">
        <w:t xml:space="preserve">1,67 </w:t>
      </w:r>
      <w:r w:rsidRPr="000C0C10">
        <w:t>m2K/W</w:t>
      </w:r>
    </w:p>
    <w:p w14:paraId="4C51791A" w14:textId="4AAB3D58" w:rsidR="00C35B9B" w:rsidRPr="000C0C10" w:rsidRDefault="00C35B9B" w:rsidP="00B9515F">
      <w:pPr>
        <w:pStyle w:val="Langtext"/>
      </w:pPr>
      <w:r w:rsidRPr="000C0C10">
        <w:t>z.B. ISOVER</w:t>
      </w:r>
      <w:r w:rsidR="001B483A" w:rsidRPr="000C0C10">
        <w:t xml:space="preserve"> </w:t>
      </w:r>
      <w:proofErr w:type="spellStart"/>
      <w:r w:rsidR="001B483A" w:rsidRPr="000C0C10">
        <w:t>Multimax</w:t>
      </w:r>
      <w:proofErr w:type="spellEnd"/>
      <w:r w:rsidR="001B483A" w:rsidRPr="000C0C10">
        <w:t xml:space="preserve"> </w:t>
      </w:r>
      <w:r w:rsidRPr="000C0C10">
        <w:t>oder Gleichwertiges.</w:t>
      </w:r>
    </w:p>
    <w:p w14:paraId="6C9FB063" w14:textId="77777777" w:rsidR="00C35B9B" w:rsidRPr="000C0C10" w:rsidRDefault="00C35B9B" w:rsidP="00B9515F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453EACEB" w14:textId="552DCCF8" w:rsidR="00C35B9B" w:rsidRPr="000C0C10" w:rsidRDefault="00C35B9B" w:rsidP="00B9515F">
      <w:pPr>
        <w:pStyle w:val="Folgeposition"/>
        <w:keepNext/>
        <w:keepLines/>
      </w:pPr>
      <w:r w:rsidRPr="000C0C10">
        <w:t>C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gramStart"/>
      <w:r w:rsidRPr="000C0C10">
        <w:t>Pl.befest</w:t>
      </w:r>
      <w:proofErr w:type="gramEnd"/>
      <w:r w:rsidRPr="000C0C10">
        <w:t>.030 10</w:t>
      </w:r>
      <w:r w:rsidR="001B483A" w:rsidRPr="000C0C10">
        <w:t>0m</w:t>
      </w:r>
      <w:r w:rsidRPr="000C0C10">
        <w:t>m</w:t>
      </w:r>
      <w:r w:rsidRPr="000C0C10">
        <w:tab/>
        <w:t xml:space="preserve">m2 </w:t>
      </w:r>
    </w:p>
    <w:p w14:paraId="107C7D07" w14:textId="77777777" w:rsidR="00C35B9B" w:rsidRPr="000C0C10" w:rsidRDefault="00C35B9B" w:rsidP="00B9515F">
      <w:pPr>
        <w:pStyle w:val="Langtext"/>
      </w:pPr>
    </w:p>
    <w:p w14:paraId="12D53E3A" w14:textId="640812AD" w:rsidR="00C35B9B" w:rsidRPr="000C0C10" w:rsidRDefault="00C35B9B" w:rsidP="00B9515F">
      <w:pPr>
        <w:pStyle w:val="Langtext"/>
      </w:pPr>
      <w:r w:rsidRPr="000C0C10">
        <w:t>• 10</w:t>
      </w:r>
      <w:r w:rsidR="001B483A" w:rsidRPr="000C0C10">
        <w:t>0</w:t>
      </w:r>
      <w:r w:rsidRPr="000C0C10">
        <w:t xml:space="preserve"> </w:t>
      </w:r>
      <w:r w:rsidR="001B483A" w:rsidRPr="000C0C10">
        <w:t>m</w:t>
      </w:r>
      <w:r w:rsidRPr="000C0C10">
        <w:t>m dick</w:t>
      </w:r>
    </w:p>
    <w:p w14:paraId="19C0F1E4" w14:textId="2C670E7F" w:rsidR="00C35B9B" w:rsidRPr="000C0C10" w:rsidRDefault="00C35B9B" w:rsidP="00B9515F">
      <w:pPr>
        <w:pStyle w:val="Langtext"/>
      </w:pPr>
      <w:r w:rsidRPr="000C0C10">
        <w:t xml:space="preserve">• Wärmedurchlasswiderstand RD: </w:t>
      </w:r>
      <w:r w:rsidR="00F31B93" w:rsidRPr="000C0C10">
        <w:t xml:space="preserve">3,33 </w:t>
      </w:r>
      <w:r w:rsidRPr="000C0C10">
        <w:t>m2K/W</w:t>
      </w:r>
    </w:p>
    <w:p w14:paraId="1A0C81DC" w14:textId="1A0DF89F" w:rsidR="00C35B9B" w:rsidRPr="000C0C10" w:rsidRDefault="00C35B9B" w:rsidP="00B9515F">
      <w:pPr>
        <w:pStyle w:val="Langtext"/>
      </w:pPr>
      <w:r w:rsidRPr="000C0C10">
        <w:t>z.B. ISOVER</w:t>
      </w:r>
      <w:r w:rsidR="001B483A" w:rsidRPr="000C0C10">
        <w:t xml:space="preserve"> </w:t>
      </w:r>
      <w:proofErr w:type="spellStart"/>
      <w:r w:rsidR="001B483A" w:rsidRPr="000C0C10">
        <w:t>Multimax</w:t>
      </w:r>
      <w:proofErr w:type="spellEnd"/>
      <w:r w:rsidR="001B483A" w:rsidRPr="000C0C10">
        <w:t xml:space="preserve"> </w:t>
      </w:r>
      <w:r w:rsidRPr="000C0C10">
        <w:t>oder Gleichwertiges.</w:t>
      </w:r>
    </w:p>
    <w:p w14:paraId="6CDE9A14" w14:textId="77777777" w:rsidR="00C35B9B" w:rsidRPr="000C0C10" w:rsidRDefault="00C35B9B" w:rsidP="00B9515F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2C9E435" w14:textId="39D2430A" w:rsidR="00C35B9B" w:rsidRPr="000C0C10" w:rsidRDefault="00C35B9B" w:rsidP="00B9515F">
      <w:pPr>
        <w:pStyle w:val="Folgeposition"/>
        <w:keepNext/>
        <w:keepLines/>
      </w:pPr>
      <w:r w:rsidRPr="000C0C10">
        <w:t>D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gramStart"/>
      <w:r w:rsidRPr="000C0C10">
        <w:t>Pl.befest</w:t>
      </w:r>
      <w:proofErr w:type="gramEnd"/>
      <w:r w:rsidRPr="000C0C10">
        <w:t>.030 15</w:t>
      </w:r>
      <w:r w:rsidR="001B483A" w:rsidRPr="000C0C10">
        <w:t>0m</w:t>
      </w:r>
      <w:r w:rsidRPr="000C0C10">
        <w:t>m</w:t>
      </w:r>
      <w:r w:rsidRPr="000C0C10">
        <w:tab/>
        <w:t xml:space="preserve">m2 </w:t>
      </w:r>
    </w:p>
    <w:p w14:paraId="0644914F" w14:textId="77777777" w:rsidR="00C35B9B" w:rsidRPr="000C0C10" w:rsidRDefault="00C35B9B" w:rsidP="00B9515F">
      <w:pPr>
        <w:pStyle w:val="Langtext"/>
      </w:pPr>
    </w:p>
    <w:p w14:paraId="0F874531" w14:textId="0CBFF990" w:rsidR="00C35B9B" w:rsidRPr="000C0C10" w:rsidRDefault="00C35B9B" w:rsidP="00B9515F">
      <w:pPr>
        <w:pStyle w:val="Langtext"/>
      </w:pPr>
      <w:r w:rsidRPr="000C0C10">
        <w:t>• 15</w:t>
      </w:r>
      <w:r w:rsidR="001B483A" w:rsidRPr="000C0C10">
        <w:t>0</w:t>
      </w:r>
      <w:r w:rsidRPr="000C0C10">
        <w:t xml:space="preserve"> </w:t>
      </w:r>
      <w:r w:rsidR="001B483A" w:rsidRPr="000C0C10">
        <w:t>m</w:t>
      </w:r>
      <w:r w:rsidRPr="000C0C10">
        <w:t>m dick</w:t>
      </w:r>
    </w:p>
    <w:p w14:paraId="537612D6" w14:textId="77777777" w:rsidR="00C35B9B" w:rsidRPr="000C0C10" w:rsidRDefault="00C35B9B" w:rsidP="00B9515F">
      <w:pPr>
        <w:pStyle w:val="Langtext"/>
      </w:pPr>
      <w:r w:rsidRPr="000C0C10">
        <w:t>• Wärmedurchlasswiderstand RD: 5,00 m2K/W</w:t>
      </w:r>
    </w:p>
    <w:p w14:paraId="73BD71C2" w14:textId="4D1FEE2C" w:rsidR="00C35B9B" w:rsidRPr="000C0C10" w:rsidRDefault="00C35B9B" w:rsidP="00B9515F">
      <w:pPr>
        <w:pStyle w:val="Langtext"/>
      </w:pPr>
      <w:r w:rsidRPr="000C0C10">
        <w:t>z.B. ISOVER</w:t>
      </w:r>
      <w:r w:rsidR="001B483A" w:rsidRPr="000C0C10">
        <w:t xml:space="preserve"> </w:t>
      </w:r>
      <w:proofErr w:type="spellStart"/>
      <w:r w:rsidR="001B483A" w:rsidRPr="000C0C10">
        <w:t>Multimax</w:t>
      </w:r>
      <w:proofErr w:type="spellEnd"/>
      <w:r w:rsidR="001B483A" w:rsidRPr="000C0C10">
        <w:t xml:space="preserve"> </w:t>
      </w:r>
      <w:r w:rsidRPr="000C0C10">
        <w:t>oder Gleichwertiges.</w:t>
      </w:r>
    </w:p>
    <w:p w14:paraId="45C20D65" w14:textId="77777777" w:rsidR="00C35B9B" w:rsidRPr="000C0C10" w:rsidRDefault="00C35B9B" w:rsidP="00B9515F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4088C783" w14:textId="77777777" w:rsidR="00C35B9B" w:rsidRPr="000C0C10" w:rsidRDefault="00C35B9B" w:rsidP="00B9515F">
      <w:pPr>
        <w:pStyle w:val="TrennungPOS"/>
      </w:pPr>
    </w:p>
    <w:p w14:paraId="5A5AD50A" w14:textId="77777777" w:rsidR="00C35B9B" w:rsidRPr="000C0C10" w:rsidRDefault="00C35B9B" w:rsidP="00B9515F">
      <w:pPr>
        <w:pStyle w:val="GrundtextPosNr"/>
        <w:keepNext/>
        <w:keepLines/>
      </w:pPr>
      <w:r w:rsidRPr="000C0C10">
        <w:t>22.A8 62</w:t>
      </w:r>
    </w:p>
    <w:p w14:paraId="69ABC269" w14:textId="77777777" w:rsidR="00C35B9B" w:rsidRPr="000C0C10" w:rsidRDefault="00C35B9B" w:rsidP="00B9515F">
      <w:pPr>
        <w:pStyle w:val="Grundtext"/>
      </w:pPr>
      <w:r w:rsidRPr="000C0C10">
        <w:t xml:space="preserve">Wärmedämmung aus gebundenen (Geb.) </w:t>
      </w:r>
      <w:proofErr w:type="spellStart"/>
      <w:r w:rsidRPr="000C0C10">
        <w:t>Mineralwolleplatten</w:t>
      </w:r>
      <w:proofErr w:type="spellEnd"/>
      <w:r w:rsidRPr="000C0C10">
        <w:t xml:space="preserve"> (MW Pl.), durchgehend hydrophobiert, in den vorhandenen Lattenrost geklemmt.</w:t>
      </w:r>
    </w:p>
    <w:p w14:paraId="7D4E37EB" w14:textId="77777777" w:rsidR="00C35B9B" w:rsidRPr="000C0C10" w:rsidRDefault="00C35B9B" w:rsidP="00B9515F">
      <w:pPr>
        <w:pStyle w:val="Grundtext"/>
      </w:pPr>
    </w:p>
    <w:p w14:paraId="3CC4234A" w14:textId="77777777" w:rsidR="00C35B9B" w:rsidRPr="000C0C10" w:rsidRDefault="00C35B9B" w:rsidP="00B9515F">
      <w:pPr>
        <w:pStyle w:val="Grundtext"/>
      </w:pPr>
      <w:r w:rsidRPr="000C0C10">
        <w:t>• nicht druckbelastbar</w:t>
      </w:r>
    </w:p>
    <w:p w14:paraId="4B8A9D88" w14:textId="7CE42549" w:rsidR="00C35B9B" w:rsidRPr="000C0C10" w:rsidRDefault="00C35B9B" w:rsidP="00B9515F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0,034 W/</w:t>
      </w:r>
      <w:proofErr w:type="spellStart"/>
      <w:r w:rsidRPr="000C0C10">
        <w:t>mK</w:t>
      </w:r>
      <w:proofErr w:type="spellEnd"/>
    </w:p>
    <w:p w14:paraId="577753C9" w14:textId="7DE591E9" w:rsidR="00322292" w:rsidRPr="000C0C10" w:rsidRDefault="00322292" w:rsidP="00322292">
      <w:pPr>
        <w:pStyle w:val="Grundtext"/>
      </w:pPr>
      <w:r w:rsidRPr="000C0C10">
        <w:t xml:space="preserve">• Plattengröße: 1200 x 625 mm </w:t>
      </w:r>
    </w:p>
    <w:p w14:paraId="1FCA4778" w14:textId="77777777" w:rsidR="00C35B9B" w:rsidRPr="000C0C10" w:rsidRDefault="00C35B9B" w:rsidP="00B9515F">
      <w:pPr>
        <w:pStyle w:val="Grundtext"/>
      </w:pPr>
      <w:r w:rsidRPr="000C0C10">
        <w:t>• Produktart: MW-W gemäß ÖNORM B 6000</w:t>
      </w:r>
    </w:p>
    <w:p w14:paraId="2E249100" w14:textId="3234AAD2" w:rsidR="00C35B9B" w:rsidRPr="000C0C10" w:rsidRDefault="00C35B9B" w:rsidP="00B9515F">
      <w:pPr>
        <w:pStyle w:val="Grundtext"/>
      </w:pPr>
      <w:r w:rsidRPr="000C0C10">
        <w:t>• CE-Bezeichnungsschlüssel: MW-EN 13162-T3-WL(P)-MU1-AFr</w:t>
      </w:r>
      <w:r w:rsidR="00E24B61" w:rsidRPr="000C0C10">
        <w:t xml:space="preserve">10 </w:t>
      </w:r>
    </w:p>
    <w:p w14:paraId="43048DA4" w14:textId="77777777" w:rsidR="00322292" w:rsidRPr="000C0C10" w:rsidRDefault="00C35B9B" w:rsidP="00322292">
      <w:pPr>
        <w:pStyle w:val="Grundtext"/>
      </w:pPr>
      <w:r w:rsidRPr="000C0C10">
        <w:t>• </w:t>
      </w:r>
      <w:r w:rsidR="00C80978" w:rsidRPr="000C0C10">
        <w:t>Brandverhaltensklasse</w:t>
      </w:r>
      <w:r w:rsidRPr="000C0C10">
        <w:t xml:space="preserve"> A1 gemäß ÖNORM EN 13501-1</w:t>
      </w:r>
      <w:r w:rsidR="00322292" w:rsidRPr="000C0C10">
        <w:t xml:space="preserve">, Schmelzpunkt </w:t>
      </w:r>
      <w:r w:rsidR="00322292" w:rsidRPr="000C0C10">
        <w:rPr>
          <w:rFonts w:cs="Arial"/>
        </w:rPr>
        <w:t>≥</w:t>
      </w:r>
      <w:r w:rsidR="00322292" w:rsidRPr="000C0C10">
        <w:t xml:space="preserve"> 1000°C</w:t>
      </w:r>
    </w:p>
    <w:p w14:paraId="20BA9470" w14:textId="77777777" w:rsidR="00322292" w:rsidRPr="000C0C10" w:rsidRDefault="00322292" w:rsidP="00322292">
      <w:pPr>
        <w:pStyle w:val="Grundtext"/>
      </w:pPr>
      <w:r w:rsidRPr="000C0C10">
        <w:t>• Erzeugnis mit CE-Zertifizierung</w:t>
      </w:r>
    </w:p>
    <w:p w14:paraId="30DD4795" w14:textId="77777777" w:rsidR="00322292" w:rsidRPr="000C0C10" w:rsidRDefault="00322292" w:rsidP="00322292">
      <w:pPr>
        <w:pStyle w:val="Grundtextabsatz"/>
      </w:pPr>
      <w:r w:rsidRPr="000C0C10">
        <w:t>• mit dem RAL-Gütezeichen und EUCEB-Markenzeichen ausgestattet</w:t>
      </w:r>
    </w:p>
    <w:p w14:paraId="224F8C00" w14:textId="7C7E783E" w:rsidR="00C35B9B" w:rsidRPr="000C0C10" w:rsidRDefault="00C35B9B" w:rsidP="00B9515F">
      <w:pPr>
        <w:pStyle w:val="Folgeposition"/>
        <w:keepNext/>
        <w:keepLines/>
      </w:pPr>
      <w:r w:rsidRPr="000C0C10">
        <w:t>A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034 4</w:t>
      </w:r>
      <w:r w:rsidR="00BB4D2B" w:rsidRPr="000C0C10">
        <w:t>0m</w:t>
      </w:r>
      <w:r w:rsidRPr="000C0C10">
        <w:t>m</w:t>
      </w:r>
      <w:r w:rsidRPr="000C0C10">
        <w:tab/>
        <w:t xml:space="preserve">m2 </w:t>
      </w:r>
    </w:p>
    <w:p w14:paraId="60BAA44E" w14:textId="77777777" w:rsidR="00C35B9B" w:rsidRPr="000C0C10" w:rsidRDefault="00C35B9B" w:rsidP="00A60DF1">
      <w:pPr>
        <w:pStyle w:val="Langtext"/>
      </w:pPr>
    </w:p>
    <w:p w14:paraId="733E2909" w14:textId="70FCB433" w:rsidR="00C35B9B" w:rsidRPr="000C0C10" w:rsidRDefault="00C35B9B" w:rsidP="00A60DF1">
      <w:pPr>
        <w:pStyle w:val="Langtext"/>
      </w:pPr>
      <w:r w:rsidRPr="000C0C10">
        <w:t>• 4</w:t>
      </w:r>
      <w:r w:rsidR="00BB4D2B" w:rsidRPr="000C0C10">
        <w:t>0</w:t>
      </w:r>
      <w:r w:rsidRPr="000C0C10">
        <w:t xml:space="preserve"> </w:t>
      </w:r>
      <w:r w:rsidR="00BB4D2B" w:rsidRPr="000C0C10">
        <w:t>m</w:t>
      </w:r>
      <w:r w:rsidRPr="000C0C10">
        <w:t>m dick</w:t>
      </w:r>
    </w:p>
    <w:p w14:paraId="32B94345" w14:textId="5F9363C9" w:rsidR="00C35B9B" w:rsidRPr="000C0C10" w:rsidRDefault="00C35B9B" w:rsidP="00A60DF1">
      <w:pPr>
        <w:pStyle w:val="Langtext"/>
      </w:pPr>
      <w:r w:rsidRPr="000C0C10">
        <w:t xml:space="preserve">• Wärmedurchlasswiderstand RD: </w:t>
      </w:r>
      <w:r w:rsidR="007B1DAC" w:rsidRPr="000C0C10">
        <w:t xml:space="preserve">1,18 </w:t>
      </w:r>
      <w:r w:rsidRPr="000C0C10">
        <w:t>m2K/W</w:t>
      </w:r>
    </w:p>
    <w:p w14:paraId="0856716E" w14:textId="28106113" w:rsidR="00C35B9B" w:rsidRPr="000C0C10" w:rsidRDefault="00C35B9B" w:rsidP="00A60DF1">
      <w:pPr>
        <w:pStyle w:val="Langtext"/>
      </w:pPr>
      <w:r w:rsidRPr="000C0C10">
        <w:t>z.B. ISOVER</w:t>
      </w:r>
      <w:r w:rsidR="007F1A43" w:rsidRPr="000C0C10">
        <w:t xml:space="preserve"> </w:t>
      </w:r>
      <w:r w:rsidR="00322292" w:rsidRPr="000C0C10">
        <w:t>ULTIMATE</w:t>
      </w:r>
      <w:r w:rsidRPr="000C0C10">
        <w:t xml:space="preserve"> </w:t>
      </w:r>
      <w:r w:rsidR="00BB4D2B" w:rsidRPr="000C0C10">
        <w:t xml:space="preserve">KP-034 (Kerndämmplatte) </w:t>
      </w:r>
      <w:r w:rsidRPr="000C0C10">
        <w:t>oder Gleichwertiges.</w:t>
      </w:r>
    </w:p>
    <w:p w14:paraId="774A47BF" w14:textId="77777777" w:rsidR="00C35B9B" w:rsidRPr="000C0C10" w:rsidRDefault="00C35B9B" w:rsidP="00A60DF1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7AF72D4" w14:textId="592A3E02" w:rsidR="00C35B9B" w:rsidRPr="000C0C10" w:rsidRDefault="00C35B9B" w:rsidP="00A60DF1">
      <w:pPr>
        <w:pStyle w:val="Folgeposition"/>
        <w:keepNext/>
        <w:keepLines/>
      </w:pPr>
      <w:r w:rsidRPr="000C0C10">
        <w:t>B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034 5</w:t>
      </w:r>
      <w:r w:rsidR="00BB4D2B" w:rsidRPr="000C0C10">
        <w:t>0m</w:t>
      </w:r>
      <w:r w:rsidRPr="000C0C10">
        <w:t>m</w:t>
      </w:r>
      <w:r w:rsidRPr="000C0C10">
        <w:tab/>
        <w:t xml:space="preserve">m2 </w:t>
      </w:r>
    </w:p>
    <w:p w14:paraId="20D52661" w14:textId="77777777" w:rsidR="00C35B9B" w:rsidRPr="000C0C10" w:rsidRDefault="00C35B9B" w:rsidP="00A60DF1">
      <w:pPr>
        <w:pStyle w:val="Langtext"/>
      </w:pPr>
    </w:p>
    <w:p w14:paraId="2C2E185A" w14:textId="257D591B" w:rsidR="00C35B9B" w:rsidRPr="000C0C10" w:rsidRDefault="00C35B9B" w:rsidP="00A60DF1">
      <w:pPr>
        <w:pStyle w:val="Langtext"/>
      </w:pPr>
      <w:r w:rsidRPr="000C0C10">
        <w:t>• 5</w:t>
      </w:r>
      <w:r w:rsidR="00BB4D2B" w:rsidRPr="000C0C10">
        <w:t>0</w:t>
      </w:r>
      <w:r w:rsidRPr="000C0C10">
        <w:t xml:space="preserve"> </w:t>
      </w:r>
      <w:r w:rsidR="00BB4D2B" w:rsidRPr="000C0C10">
        <w:t>m</w:t>
      </w:r>
      <w:r w:rsidRPr="000C0C10">
        <w:t>m dick</w:t>
      </w:r>
    </w:p>
    <w:p w14:paraId="7F69089D" w14:textId="71CBBE35" w:rsidR="00C35B9B" w:rsidRPr="000C0C10" w:rsidRDefault="00C35B9B" w:rsidP="00A60DF1">
      <w:pPr>
        <w:pStyle w:val="Langtext"/>
      </w:pPr>
      <w:r w:rsidRPr="000C0C10">
        <w:t xml:space="preserve">• Wärmedurchlasswiderstand RD: </w:t>
      </w:r>
      <w:r w:rsidR="007B1DAC" w:rsidRPr="000C0C10">
        <w:t xml:space="preserve">1,47 </w:t>
      </w:r>
      <w:r w:rsidRPr="000C0C10">
        <w:t>m2K/W</w:t>
      </w:r>
    </w:p>
    <w:p w14:paraId="7B7C59A8" w14:textId="2B91D0E9" w:rsidR="00C35B9B" w:rsidRPr="000C0C10" w:rsidRDefault="00C35B9B" w:rsidP="00A60DF1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K</w:t>
      </w:r>
      <w:r w:rsidR="007F1A43" w:rsidRPr="000C0C10">
        <w:t>P-</w:t>
      </w:r>
      <w:r w:rsidRPr="000C0C10">
        <w:t>03</w:t>
      </w:r>
      <w:r w:rsidR="007F1A43" w:rsidRPr="000C0C10">
        <w:t>4 (Kerndämmplatte)</w:t>
      </w:r>
      <w:r w:rsidRPr="000C0C10">
        <w:t xml:space="preserve"> oder Gleichwertiges.</w:t>
      </w:r>
    </w:p>
    <w:p w14:paraId="6C886E26" w14:textId="77777777" w:rsidR="00C35B9B" w:rsidRPr="000C0C10" w:rsidRDefault="00C35B9B" w:rsidP="00A60DF1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48F6AC34" w14:textId="27A2F9B3" w:rsidR="00C35B9B" w:rsidRPr="000C0C10" w:rsidRDefault="00C35B9B" w:rsidP="00A60DF1">
      <w:pPr>
        <w:pStyle w:val="Folgeposition"/>
        <w:keepNext/>
        <w:keepLines/>
      </w:pPr>
      <w:r w:rsidRPr="000C0C10">
        <w:lastRenderedPageBreak/>
        <w:t>C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034 6</w:t>
      </w:r>
      <w:r w:rsidR="00BB4D2B" w:rsidRPr="000C0C10">
        <w:t>0m</w:t>
      </w:r>
      <w:r w:rsidRPr="000C0C10">
        <w:t>m</w:t>
      </w:r>
      <w:r w:rsidRPr="000C0C10">
        <w:tab/>
        <w:t xml:space="preserve">m2 </w:t>
      </w:r>
    </w:p>
    <w:p w14:paraId="3A391F3B" w14:textId="77777777" w:rsidR="00C35B9B" w:rsidRPr="000C0C10" w:rsidRDefault="00C35B9B" w:rsidP="00A60DF1">
      <w:pPr>
        <w:pStyle w:val="Langtext"/>
      </w:pPr>
    </w:p>
    <w:p w14:paraId="3C6FFA31" w14:textId="50A6246D" w:rsidR="00C35B9B" w:rsidRPr="000C0C10" w:rsidRDefault="00C35B9B" w:rsidP="00A60DF1">
      <w:pPr>
        <w:pStyle w:val="Langtext"/>
      </w:pPr>
      <w:r w:rsidRPr="000C0C10">
        <w:t>• 6</w:t>
      </w:r>
      <w:r w:rsidR="00BB4D2B" w:rsidRPr="000C0C10">
        <w:t>0</w:t>
      </w:r>
      <w:r w:rsidRPr="000C0C10">
        <w:t xml:space="preserve"> </w:t>
      </w:r>
      <w:r w:rsidR="00BB4D2B" w:rsidRPr="000C0C10">
        <w:t>m</w:t>
      </w:r>
      <w:r w:rsidRPr="000C0C10">
        <w:t>m dick</w:t>
      </w:r>
    </w:p>
    <w:p w14:paraId="2EDE08E3" w14:textId="4432D2AE" w:rsidR="00C35B9B" w:rsidRPr="000C0C10" w:rsidRDefault="00C35B9B" w:rsidP="00A60DF1">
      <w:pPr>
        <w:pStyle w:val="Langtext"/>
      </w:pPr>
      <w:r w:rsidRPr="000C0C10">
        <w:t xml:space="preserve">• Wärmedurchlasswiderstand RD: </w:t>
      </w:r>
      <w:r w:rsidR="007B1DAC" w:rsidRPr="000C0C10">
        <w:t xml:space="preserve">1,77 </w:t>
      </w:r>
      <w:r w:rsidRPr="000C0C10">
        <w:t>m2K/W</w:t>
      </w:r>
    </w:p>
    <w:p w14:paraId="1707B333" w14:textId="17AE3855" w:rsidR="00C35B9B" w:rsidRPr="000C0C10" w:rsidRDefault="00C35B9B" w:rsidP="00A60DF1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</w:t>
      </w:r>
      <w:r w:rsidR="00BB4D2B" w:rsidRPr="000C0C10">
        <w:t xml:space="preserve">KP-034 (Kerndämmplatte) </w:t>
      </w:r>
      <w:r w:rsidRPr="000C0C10">
        <w:t>oder Gleichwertiges.</w:t>
      </w:r>
    </w:p>
    <w:p w14:paraId="1D7270FD" w14:textId="77777777" w:rsidR="00C35B9B" w:rsidRPr="000C0C10" w:rsidRDefault="00C35B9B" w:rsidP="00A60DF1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4A655BFF" w14:textId="5F4800A3" w:rsidR="00C35B9B" w:rsidRPr="000C0C10" w:rsidRDefault="00C35B9B" w:rsidP="00A60DF1">
      <w:pPr>
        <w:pStyle w:val="Folgeposition"/>
        <w:keepNext/>
        <w:keepLines/>
      </w:pPr>
      <w:r w:rsidRPr="000C0C10">
        <w:t>D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034 8</w:t>
      </w:r>
      <w:r w:rsidR="00BB4D2B" w:rsidRPr="000C0C10">
        <w:t>0m</w:t>
      </w:r>
      <w:r w:rsidRPr="000C0C10">
        <w:t>m</w:t>
      </w:r>
      <w:r w:rsidRPr="000C0C10">
        <w:tab/>
        <w:t xml:space="preserve">m2 </w:t>
      </w:r>
    </w:p>
    <w:p w14:paraId="2D87276B" w14:textId="77777777" w:rsidR="00C35B9B" w:rsidRPr="000C0C10" w:rsidRDefault="00C35B9B" w:rsidP="00A60DF1">
      <w:pPr>
        <w:pStyle w:val="Langtext"/>
      </w:pPr>
    </w:p>
    <w:p w14:paraId="35000F49" w14:textId="337C6970" w:rsidR="00C35B9B" w:rsidRPr="000C0C10" w:rsidRDefault="00C35B9B" w:rsidP="00A60DF1">
      <w:pPr>
        <w:pStyle w:val="Langtext"/>
      </w:pPr>
      <w:r w:rsidRPr="000C0C10">
        <w:t>• 8</w:t>
      </w:r>
      <w:r w:rsidR="00BB4D2B" w:rsidRPr="000C0C10">
        <w:t>0</w:t>
      </w:r>
      <w:r w:rsidRPr="000C0C10">
        <w:t xml:space="preserve"> </w:t>
      </w:r>
      <w:r w:rsidR="00BB4D2B" w:rsidRPr="000C0C10">
        <w:t>m</w:t>
      </w:r>
      <w:r w:rsidRPr="000C0C10">
        <w:t>m dick</w:t>
      </w:r>
    </w:p>
    <w:p w14:paraId="5E572E12" w14:textId="77777777" w:rsidR="00C35B9B" w:rsidRPr="000C0C10" w:rsidRDefault="00C35B9B" w:rsidP="00A60DF1">
      <w:pPr>
        <w:pStyle w:val="Langtext"/>
      </w:pPr>
      <w:r w:rsidRPr="000C0C10">
        <w:t>• Wärmedurchlasswiderstand RD: 2,35 m2K/W</w:t>
      </w:r>
    </w:p>
    <w:p w14:paraId="518F5E7A" w14:textId="2A55A32E" w:rsidR="00C35B9B" w:rsidRPr="000C0C10" w:rsidRDefault="00C35B9B" w:rsidP="00A60DF1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</w:t>
      </w:r>
      <w:r w:rsidR="00BB4D2B" w:rsidRPr="000C0C10">
        <w:t xml:space="preserve">KP-034 (Kerndämmplatte) </w:t>
      </w:r>
      <w:r w:rsidRPr="000C0C10">
        <w:t>oder Gleichwertiges.</w:t>
      </w:r>
    </w:p>
    <w:p w14:paraId="0428446B" w14:textId="77777777" w:rsidR="00C35B9B" w:rsidRPr="000C0C10" w:rsidRDefault="00C35B9B" w:rsidP="00A60DF1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17D56509" w14:textId="3A4CBE2C" w:rsidR="00C35B9B" w:rsidRPr="000C0C10" w:rsidRDefault="00C35B9B" w:rsidP="00A60DF1">
      <w:pPr>
        <w:pStyle w:val="Folgeposition"/>
        <w:keepNext/>
        <w:keepLines/>
      </w:pPr>
      <w:r w:rsidRPr="000C0C10">
        <w:t>E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</w:t>
      </w:r>
      <w:r w:rsidR="00BB4D2B" w:rsidRPr="000C0C10">
        <w:t> </w:t>
      </w:r>
      <w:r w:rsidRPr="000C0C10">
        <w:t>10</w:t>
      </w:r>
      <w:r w:rsidR="00BB4D2B" w:rsidRPr="000C0C10">
        <w:t>0m</w:t>
      </w:r>
      <w:r w:rsidRPr="000C0C10">
        <w:t>m</w:t>
      </w:r>
      <w:r w:rsidRPr="000C0C10">
        <w:tab/>
        <w:t xml:space="preserve">m2 </w:t>
      </w:r>
    </w:p>
    <w:p w14:paraId="7091CB88" w14:textId="77777777" w:rsidR="00C35B9B" w:rsidRPr="000C0C10" w:rsidRDefault="00C35B9B" w:rsidP="00A60DF1">
      <w:pPr>
        <w:pStyle w:val="Langtext"/>
      </w:pPr>
    </w:p>
    <w:p w14:paraId="243A0244" w14:textId="53359C7A" w:rsidR="00C35B9B" w:rsidRPr="000C0C10" w:rsidRDefault="00C35B9B" w:rsidP="00A60DF1">
      <w:pPr>
        <w:pStyle w:val="Langtext"/>
      </w:pPr>
      <w:r w:rsidRPr="000C0C10">
        <w:t>• 10</w:t>
      </w:r>
      <w:r w:rsidR="00BB4D2B" w:rsidRPr="000C0C10">
        <w:t>0</w:t>
      </w:r>
      <w:r w:rsidRPr="000C0C10">
        <w:t xml:space="preserve"> </w:t>
      </w:r>
      <w:r w:rsidR="00BB4D2B" w:rsidRPr="000C0C10">
        <w:t>m</w:t>
      </w:r>
      <w:r w:rsidRPr="000C0C10">
        <w:t>m dick</w:t>
      </w:r>
    </w:p>
    <w:p w14:paraId="6075A6DE" w14:textId="52C3D291" w:rsidR="00C35B9B" w:rsidRPr="000C0C10" w:rsidRDefault="00C35B9B" w:rsidP="00A60DF1">
      <w:pPr>
        <w:pStyle w:val="Langtext"/>
      </w:pPr>
      <w:r w:rsidRPr="000C0C10">
        <w:t xml:space="preserve">• Wärmedurchlasswiderstand RD: </w:t>
      </w:r>
      <w:r w:rsidR="007B1DAC" w:rsidRPr="000C0C10">
        <w:t xml:space="preserve">2,94 </w:t>
      </w:r>
      <w:r w:rsidRPr="000C0C10">
        <w:t>m2K/W</w:t>
      </w:r>
    </w:p>
    <w:p w14:paraId="1C8F8D62" w14:textId="0507BF52" w:rsidR="00C35B9B" w:rsidRPr="000C0C10" w:rsidRDefault="00C35B9B" w:rsidP="00A60DF1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</w:t>
      </w:r>
      <w:r w:rsidR="00BB4D2B" w:rsidRPr="000C0C10">
        <w:t xml:space="preserve">KP-034 (Kerndämmplatte) </w:t>
      </w:r>
      <w:r w:rsidRPr="000C0C10">
        <w:t>oder Gleichwertiges.</w:t>
      </w:r>
    </w:p>
    <w:p w14:paraId="4A2FB04F" w14:textId="77777777" w:rsidR="00C35B9B" w:rsidRPr="000C0C10" w:rsidRDefault="00C35B9B" w:rsidP="00A60DF1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228B9A06" w14:textId="24FE62C3" w:rsidR="00C35B9B" w:rsidRPr="000C0C10" w:rsidRDefault="00C35B9B" w:rsidP="00A60DF1">
      <w:pPr>
        <w:pStyle w:val="Folgeposition"/>
        <w:keepNext/>
        <w:keepLines/>
      </w:pPr>
      <w:r w:rsidRPr="000C0C10">
        <w:t>F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</w:t>
      </w:r>
      <w:r w:rsidR="00BB4D2B" w:rsidRPr="000C0C10">
        <w:t> </w:t>
      </w:r>
      <w:r w:rsidRPr="000C0C10">
        <w:t>12</w:t>
      </w:r>
      <w:r w:rsidR="00BB4D2B" w:rsidRPr="000C0C10">
        <w:t>0m</w:t>
      </w:r>
      <w:r w:rsidRPr="000C0C10">
        <w:t>m</w:t>
      </w:r>
      <w:r w:rsidRPr="000C0C10">
        <w:tab/>
        <w:t xml:space="preserve">m2 </w:t>
      </w:r>
    </w:p>
    <w:p w14:paraId="60A08B0E" w14:textId="77777777" w:rsidR="00C35B9B" w:rsidRPr="000C0C10" w:rsidRDefault="00C35B9B" w:rsidP="00A60DF1">
      <w:pPr>
        <w:pStyle w:val="Langtext"/>
      </w:pPr>
    </w:p>
    <w:p w14:paraId="0A037EBE" w14:textId="4058F7C7" w:rsidR="00C35B9B" w:rsidRPr="000C0C10" w:rsidRDefault="00C35B9B" w:rsidP="00A60DF1">
      <w:pPr>
        <w:pStyle w:val="Langtext"/>
      </w:pPr>
      <w:r w:rsidRPr="000C0C10">
        <w:t>• 12</w:t>
      </w:r>
      <w:r w:rsidR="00BB4D2B" w:rsidRPr="000C0C10">
        <w:t>0</w:t>
      </w:r>
      <w:r w:rsidRPr="000C0C10">
        <w:t xml:space="preserve"> </w:t>
      </w:r>
      <w:r w:rsidR="00BB4D2B" w:rsidRPr="000C0C10">
        <w:t>m</w:t>
      </w:r>
      <w:r w:rsidRPr="000C0C10">
        <w:t>m dick</w:t>
      </w:r>
    </w:p>
    <w:p w14:paraId="4321ECA8" w14:textId="6F19CBBA" w:rsidR="00C35B9B" w:rsidRPr="000C0C10" w:rsidRDefault="00C35B9B" w:rsidP="00A60DF1">
      <w:pPr>
        <w:pStyle w:val="Langtext"/>
      </w:pPr>
      <w:r w:rsidRPr="000C0C10">
        <w:t xml:space="preserve">• Wärmedurchlasswiderstand RD: </w:t>
      </w:r>
      <w:r w:rsidR="007B1DAC" w:rsidRPr="000C0C10">
        <w:t xml:space="preserve">3,53 </w:t>
      </w:r>
      <w:r w:rsidRPr="000C0C10">
        <w:t>m2K/W</w:t>
      </w:r>
    </w:p>
    <w:p w14:paraId="0780B443" w14:textId="1C2D21E3" w:rsidR="00C35B9B" w:rsidRPr="000C0C10" w:rsidRDefault="00C35B9B" w:rsidP="00A60DF1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</w:t>
      </w:r>
      <w:r w:rsidR="00BB4D2B" w:rsidRPr="000C0C10">
        <w:t xml:space="preserve">KP-034 (Kerndämmplatte) </w:t>
      </w:r>
      <w:r w:rsidRPr="000C0C10">
        <w:t>oder Gleichwertiges.</w:t>
      </w:r>
    </w:p>
    <w:p w14:paraId="6F902FE6" w14:textId="77777777" w:rsidR="00C35B9B" w:rsidRPr="000C0C10" w:rsidRDefault="00C35B9B" w:rsidP="00A60DF1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098A884A" w14:textId="3D70B877" w:rsidR="00C35B9B" w:rsidRPr="000C0C10" w:rsidRDefault="00C35B9B" w:rsidP="00A60DF1">
      <w:pPr>
        <w:pStyle w:val="Folgeposition"/>
        <w:keepNext/>
        <w:keepLines/>
      </w:pPr>
      <w:r w:rsidRPr="000C0C10">
        <w:t>G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</w:t>
      </w:r>
      <w:r w:rsidR="00BB4D2B" w:rsidRPr="000C0C10">
        <w:t> </w:t>
      </w:r>
      <w:r w:rsidRPr="000C0C10">
        <w:t>14</w:t>
      </w:r>
      <w:r w:rsidR="00BB4D2B" w:rsidRPr="000C0C10">
        <w:t>0m</w:t>
      </w:r>
      <w:r w:rsidRPr="000C0C10">
        <w:t>m</w:t>
      </w:r>
      <w:r w:rsidRPr="000C0C10">
        <w:tab/>
        <w:t xml:space="preserve">m2 </w:t>
      </w:r>
    </w:p>
    <w:p w14:paraId="229B2A91" w14:textId="77777777" w:rsidR="00C35B9B" w:rsidRPr="000C0C10" w:rsidRDefault="00C35B9B" w:rsidP="00A60DF1">
      <w:pPr>
        <w:pStyle w:val="Langtext"/>
      </w:pPr>
    </w:p>
    <w:p w14:paraId="35BCD28B" w14:textId="36449E98" w:rsidR="00C35B9B" w:rsidRPr="000C0C10" w:rsidRDefault="00C35B9B" w:rsidP="00A60DF1">
      <w:pPr>
        <w:pStyle w:val="Langtext"/>
      </w:pPr>
      <w:r w:rsidRPr="000C0C10">
        <w:t>• 14</w:t>
      </w:r>
      <w:r w:rsidR="00BB4D2B" w:rsidRPr="000C0C10">
        <w:t>0</w:t>
      </w:r>
      <w:r w:rsidRPr="000C0C10">
        <w:t xml:space="preserve"> </w:t>
      </w:r>
      <w:r w:rsidR="00BB4D2B" w:rsidRPr="000C0C10">
        <w:t>m</w:t>
      </w:r>
      <w:r w:rsidRPr="000C0C10">
        <w:t>m dick</w:t>
      </w:r>
    </w:p>
    <w:p w14:paraId="27E5FE7B" w14:textId="64EED4AF" w:rsidR="00C35B9B" w:rsidRPr="000C0C10" w:rsidRDefault="00C35B9B" w:rsidP="00A60DF1">
      <w:pPr>
        <w:pStyle w:val="Langtext"/>
      </w:pPr>
      <w:r w:rsidRPr="000C0C10">
        <w:t xml:space="preserve">• Wärmedurchlasswiderstand RD: </w:t>
      </w:r>
      <w:r w:rsidR="007B1DAC" w:rsidRPr="000C0C10">
        <w:t xml:space="preserve">4,12 </w:t>
      </w:r>
      <w:r w:rsidRPr="000C0C10">
        <w:t>m2K/W</w:t>
      </w:r>
    </w:p>
    <w:p w14:paraId="3D60824F" w14:textId="5EF105F7" w:rsidR="00C35B9B" w:rsidRPr="000C0C10" w:rsidRDefault="00C35B9B" w:rsidP="00A60DF1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</w:t>
      </w:r>
      <w:r w:rsidR="00BB4D2B" w:rsidRPr="000C0C10">
        <w:t xml:space="preserve">KP-034 (Kerndämmplatte) </w:t>
      </w:r>
      <w:r w:rsidRPr="000C0C10">
        <w:t>oder Gleichwertiges.</w:t>
      </w:r>
    </w:p>
    <w:p w14:paraId="3A73F16F" w14:textId="77777777" w:rsidR="00C35B9B" w:rsidRPr="000C0C10" w:rsidRDefault="00C35B9B" w:rsidP="00A60DF1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0D01F5E9" w14:textId="53693305" w:rsidR="00C35B9B" w:rsidRPr="000C0C10" w:rsidRDefault="00C35B9B" w:rsidP="00A60DF1">
      <w:pPr>
        <w:pStyle w:val="Folgeposition"/>
        <w:keepNext/>
        <w:keepLines/>
      </w:pPr>
      <w:r w:rsidRPr="000C0C10">
        <w:t>H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</w:t>
      </w:r>
      <w:r w:rsidR="00BB4D2B" w:rsidRPr="000C0C10">
        <w:t> </w:t>
      </w:r>
      <w:r w:rsidRPr="000C0C10">
        <w:t>16</w:t>
      </w:r>
      <w:r w:rsidR="00BB4D2B" w:rsidRPr="000C0C10">
        <w:t>0m</w:t>
      </w:r>
      <w:r w:rsidRPr="000C0C10">
        <w:t>m</w:t>
      </w:r>
      <w:r w:rsidRPr="000C0C10">
        <w:tab/>
        <w:t xml:space="preserve">m2 </w:t>
      </w:r>
    </w:p>
    <w:p w14:paraId="1F43A32B" w14:textId="77777777" w:rsidR="00C35B9B" w:rsidRPr="000C0C10" w:rsidRDefault="00C35B9B" w:rsidP="00A60DF1">
      <w:pPr>
        <w:pStyle w:val="Langtext"/>
      </w:pPr>
    </w:p>
    <w:p w14:paraId="00D772F4" w14:textId="29225DD1" w:rsidR="00C35B9B" w:rsidRPr="000C0C10" w:rsidRDefault="00C35B9B" w:rsidP="00A60DF1">
      <w:pPr>
        <w:pStyle w:val="Langtext"/>
      </w:pPr>
      <w:r w:rsidRPr="000C0C10">
        <w:t>• 16</w:t>
      </w:r>
      <w:r w:rsidR="00BB4D2B" w:rsidRPr="000C0C10">
        <w:t>0</w:t>
      </w:r>
      <w:r w:rsidRPr="000C0C10">
        <w:t xml:space="preserve"> </w:t>
      </w:r>
      <w:r w:rsidR="00BB4D2B" w:rsidRPr="000C0C10">
        <w:t>m</w:t>
      </w:r>
      <w:r w:rsidRPr="000C0C10">
        <w:t>m dick</w:t>
      </w:r>
    </w:p>
    <w:p w14:paraId="6461B54F" w14:textId="39001B9D" w:rsidR="00C35B9B" w:rsidRPr="000C0C10" w:rsidRDefault="00C35B9B" w:rsidP="00A60DF1">
      <w:pPr>
        <w:pStyle w:val="Langtext"/>
      </w:pPr>
      <w:r w:rsidRPr="000C0C10">
        <w:t xml:space="preserve">• Wärmedurchlasswiderstand RD: </w:t>
      </w:r>
      <w:r w:rsidR="007B1DAC" w:rsidRPr="000C0C10">
        <w:t xml:space="preserve">4,71 </w:t>
      </w:r>
      <w:r w:rsidRPr="000C0C10">
        <w:t>m2K/W</w:t>
      </w:r>
    </w:p>
    <w:p w14:paraId="13757A29" w14:textId="30F3037F" w:rsidR="00C35B9B" w:rsidRPr="000C0C10" w:rsidRDefault="00C35B9B" w:rsidP="00A60DF1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</w:t>
      </w:r>
      <w:r w:rsidR="00BB4D2B" w:rsidRPr="000C0C10">
        <w:t xml:space="preserve">KP-034 (Kerndämmplatte) </w:t>
      </w:r>
      <w:r w:rsidRPr="000C0C10">
        <w:t>oder Gleichwertiges.</w:t>
      </w:r>
    </w:p>
    <w:p w14:paraId="1CDC2966" w14:textId="77777777" w:rsidR="00C35B9B" w:rsidRPr="000C0C10" w:rsidRDefault="00C35B9B" w:rsidP="00A60DF1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452CF1DD" w14:textId="77777777" w:rsidR="00C35B9B" w:rsidRPr="000C0C10" w:rsidRDefault="00C35B9B" w:rsidP="00A60DF1">
      <w:pPr>
        <w:pStyle w:val="TrennungPOS"/>
      </w:pPr>
    </w:p>
    <w:p w14:paraId="684793E2" w14:textId="692469B4" w:rsidR="00C35B9B" w:rsidRPr="000C0C10" w:rsidRDefault="00C35B9B" w:rsidP="00A60DF1">
      <w:pPr>
        <w:pStyle w:val="GrundtextPosNr"/>
        <w:keepNext/>
        <w:keepLines/>
      </w:pPr>
      <w:r w:rsidRPr="000C0C10">
        <w:t>22.A8 63</w:t>
      </w:r>
    </w:p>
    <w:p w14:paraId="1D0134D2" w14:textId="77777777" w:rsidR="00C35B9B" w:rsidRPr="000C0C10" w:rsidRDefault="00C35B9B" w:rsidP="00A60DF1">
      <w:pPr>
        <w:pStyle w:val="Grundtext"/>
      </w:pPr>
      <w:r w:rsidRPr="000C0C10">
        <w:t xml:space="preserve">Wärmedämmung aus gebundenen (Geb.) </w:t>
      </w:r>
      <w:proofErr w:type="spellStart"/>
      <w:r w:rsidRPr="000C0C10">
        <w:t>Mineralwolleplatten</w:t>
      </w:r>
      <w:proofErr w:type="spellEnd"/>
      <w:r w:rsidRPr="000C0C10">
        <w:t xml:space="preserve"> (MW Pl.), einseitig mit Schutzglasvlies, durchgehend hydrophobiert, in hinterlüfteten Fassaden, zwischen vorhandenen Wandwinkelstützen an den Untergrund mechanisch befestigt (</w:t>
      </w:r>
      <w:proofErr w:type="spellStart"/>
      <w:r w:rsidRPr="000C0C10">
        <w:t>befest</w:t>
      </w:r>
      <w:proofErr w:type="spellEnd"/>
      <w:r w:rsidRPr="000C0C10">
        <w:t>.), im zweischaligen Mauerwerk.</w:t>
      </w:r>
    </w:p>
    <w:p w14:paraId="52542F75" w14:textId="77777777" w:rsidR="00C35B9B" w:rsidRPr="000C0C10" w:rsidRDefault="00C35B9B" w:rsidP="00A60DF1">
      <w:pPr>
        <w:pStyle w:val="Grundtext"/>
      </w:pPr>
    </w:p>
    <w:p w14:paraId="013DF1CB" w14:textId="77777777" w:rsidR="00195A03" w:rsidRPr="000C0C10" w:rsidRDefault="00195A03" w:rsidP="00195A03">
      <w:pPr>
        <w:pStyle w:val="Grundtext"/>
      </w:pPr>
      <w:r w:rsidRPr="000C0C10">
        <w:t>• nicht druckbelastbar</w:t>
      </w:r>
    </w:p>
    <w:p w14:paraId="4071B61D" w14:textId="576921A1" w:rsidR="00195A03" w:rsidRPr="000C0C10" w:rsidRDefault="00195A03" w:rsidP="00195A03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0,034 W/</w:t>
      </w:r>
      <w:proofErr w:type="spellStart"/>
      <w:r w:rsidRPr="000C0C10">
        <w:t>mK</w:t>
      </w:r>
      <w:proofErr w:type="spellEnd"/>
    </w:p>
    <w:p w14:paraId="773C00FD" w14:textId="2ED218DC" w:rsidR="00322292" w:rsidRPr="000C0C10" w:rsidRDefault="00322292" w:rsidP="00322292">
      <w:pPr>
        <w:pStyle w:val="Grundtext"/>
      </w:pPr>
      <w:r w:rsidRPr="000C0C10">
        <w:t xml:space="preserve">• Plattengröße: 1200 x 625 mm </w:t>
      </w:r>
    </w:p>
    <w:p w14:paraId="6564474F" w14:textId="77777777" w:rsidR="00195A03" w:rsidRPr="000C0C10" w:rsidRDefault="00195A03" w:rsidP="00195A03">
      <w:pPr>
        <w:pStyle w:val="Grundtext"/>
      </w:pPr>
      <w:r w:rsidRPr="000C0C10">
        <w:t>• Produktart: MW-W gemäß ÖNORM B 6000</w:t>
      </w:r>
    </w:p>
    <w:p w14:paraId="53107FA9" w14:textId="77777777" w:rsidR="00195A03" w:rsidRPr="000C0C10" w:rsidRDefault="00195A03" w:rsidP="00195A03">
      <w:pPr>
        <w:pStyle w:val="Grundtext"/>
      </w:pPr>
      <w:r w:rsidRPr="000C0C10">
        <w:t xml:space="preserve">• CE-Bezeichnungsschlüssel: MW-EN 13162-T3-WL(P)-MU1-AFr10 </w:t>
      </w:r>
    </w:p>
    <w:p w14:paraId="709BA30C" w14:textId="77777777" w:rsidR="00322292" w:rsidRPr="000C0C10" w:rsidRDefault="00195A03" w:rsidP="00322292">
      <w:pPr>
        <w:pStyle w:val="Grundtext"/>
      </w:pPr>
      <w:r w:rsidRPr="000C0C10">
        <w:t>• </w:t>
      </w:r>
      <w:r w:rsidR="00C80978" w:rsidRPr="000C0C10">
        <w:t>Brandverhaltensklasse</w:t>
      </w:r>
      <w:r w:rsidRPr="000C0C10">
        <w:t xml:space="preserve"> A1 gemäß ÖNORM EN 13501-1</w:t>
      </w:r>
      <w:r w:rsidR="00322292" w:rsidRPr="000C0C10">
        <w:t xml:space="preserve">, Schmelzpunkt </w:t>
      </w:r>
      <w:r w:rsidR="00322292" w:rsidRPr="000C0C10">
        <w:rPr>
          <w:rFonts w:cs="Arial"/>
        </w:rPr>
        <w:t>≥</w:t>
      </w:r>
      <w:r w:rsidR="00322292" w:rsidRPr="000C0C10">
        <w:t xml:space="preserve"> 1000°C</w:t>
      </w:r>
    </w:p>
    <w:p w14:paraId="1DCAFC4C" w14:textId="77777777" w:rsidR="00322292" w:rsidRPr="000C0C10" w:rsidRDefault="00322292" w:rsidP="00322292">
      <w:pPr>
        <w:pStyle w:val="Grundtext"/>
      </w:pPr>
      <w:r w:rsidRPr="000C0C10">
        <w:t>• Erzeugnis mit CE-Zertifizierung</w:t>
      </w:r>
    </w:p>
    <w:p w14:paraId="0F3DA9AF" w14:textId="77777777" w:rsidR="00322292" w:rsidRPr="000C0C10" w:rsidRDefault="00322292" w:rsidP="00322292">
      <w:pPr>
        <w:pStyle w:val="Grundtextabsatz"/>
      </w:pPr>
      <w:r w:rsidRPr="000C0C10">
        <w:t>• mit dem RAL-Gütezeichen und EUCEB-Markenzeichen ausgestattet</w:t>
      </w:r>
    </w:p>
    <w:p w14:paraId="5626B072" w14:textId="77777777" w:rsidR="00195A03" w:rsidRPr="000C0C10" w:rsidRDefault="00195A03" w:rsidP="00195A03">
      <w:pPr>
        <w:pStyle w:val="Folgeposition"/>
        <w:keepNext/>
        <w:keepLines/>
      </w:pPr>
      <w:r w:rsidRPr="000C0C10">
        <w:t>A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 40mm</w:t>
      </w:r>
      <w:r w:rsidRPr="000C0C10">
        <w:tab/>
        <w:t xml:space="preserve">m2 </w:t>
      </w:r>
    </w:p>
    <w:p w14:paraId="254BF5A9" w14:textId="77777777" w:rsidR="00195A03" w:rsidRPr="000C0C10" w:rsidRDefault="00195A03" w:rsidP="00195A03">
      <w:pPr>
        <w:pStyle w:val="Langtext"/>
      </w:pPr>
    </w:p>
    <w:p w14:paraId="6E1C0B9D" w14:textId="77777777" w:rsidR="00195A03" w:rsidRPr="000C0C10" w:rsidRDefault="00195A03" w:rsidP="00195A03">
      <w:pPr>
        <w:pStyle w:val="Langtext"/>
      </w:pPr>
      <w:r w:rsidRPr="000C0C10">
        <w:t>• 40 mm dick</w:t>
      </w:r>
    </w:p>
    <w:p w14:paraId="44F68138" w14:textId="44CF3AFA" w:rsidR="00195A03" w:rsidRPr="000C0C10" w:rsidRDefault="00195A03" w:rsidP="00195A03">
      <w:pPr>
        <w:pStyle w:val="Langtext"/>
      </w:pPr>
      <w:r w:rsidRPr="000C0C10">
        <w:t xml:space="preserve">• Wärmedurchlasswiderstand RD: </w:t>
      </w:r>
      <w:r w:rsidR="007B1DAC" w:rsidRPr="000C0C10">
        <w:t xml:space="preserve">1,18 </w:t>
      </w:r>
      <w:r w:rsidRPr="000C0C10">
        <w:t>m2K/W</w:t>
      </w:r>
    </w:p>
    <w:p w14:paraId="3FC80C7F" w14:textId="23A7D7C6" w:rsidR="00195A03" w:rsidRPr="000C0C10" w:rsidRDefault="00195A03" w:rsidP="00195A03">
      <w:pPr>
        <w:pStyle w:val="Langtext"/>
      </w:pPr>
      <w:r w:rsidRPr="000C0C10">
        <w:t xml:space="preserve">z.B. ISOVER </w:t>
      </w:r>
      <w:r w:rsidR="00322292" w:rsidRPr="000C0C10">
        <w:t>ULTIMATE</w:t>
      </w:r>
      <w:r w:rsidRPr="000C0C10">
        <w:t xml:space="preserve"> KP-034 (Kerndämmplatte) oder Gleichwertiges.</w:t>
      </w:r>
    </w:p>
    <w:p w14:paraId="78944517" w14:textId="77777777" w:rsidR="00195A03" w:rsidRPr="000C0C10" w:rsidRDefault="00195A03" w:rsidP="00195A0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6B2B8534" w14:textId="77777777" w:rsidR="00195A03" w:rsidRPr="000C0C10" w:rsidRDefault="00195A03" w:rsidP="00195A03">
      <w:pPr>
        <w:pStyle w:val="Folgeposition"/>
        <w:keepNext/>
        <w:keepLines/>
      </w:pPr>
      <w:r w:rsidRPr="000C0C10">
        <w:t>B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 50mm</w:t>
      </w:r>
      <w:r w:rsidRPr="000C0C10">
        <w:tab/>
        <w:t xml:space="preserve">m2 </w:t>
      </w:r>
    </w:p>
    <w:p w14:paraId="7FA213D9" w14:textId="77777777" w:rsidR="00195A03" w:rsidRPr="000C0C10" w:rsidRDefault="00195A03" w:rsidP="00195A03">
      <w:pPr>
        <w:pStyle w:val="Langtext"/>
      </w:pPr>
    </w:p>
    <w:p w14:paraId="07E064B2" w14:textId="77777777" w:rsidR="00195A03" w:rsidRPr="000C0C10" w:rsidRDefault="00195A03" w:rsidP="00195A03">
      <w:pPr>
        <w:pStyle w:val="Langtext"/>
      </w:pPr>
      <w:r w:rsidRPr="000C0C10">
        <w:t>• 50 mm dick</w:t>
      </w:r>
    </w:p>
    <w:p w14:paraId="4683B3B1" w14:textId="41725005" w:rsidR="00195A03" w:rsidRPr="000C0C10" w:rsidRDefault="00195A03" w:rsidP="00195A03">
      <w:pPr>
        <w:pStyle w:val="Langtext"/>
      </w:pPr>
      <w:r w:rsidRPr="000C0C10">
        <w:t xml:space="preserve">• Wärmedurchlasswiderstand RD: </w:t>
      </w:r>
      <w:r w:rsidR="007B1DAC" w:rsidRPr="000C0C10">
        <w:t xml:space="preserve">1,47 </w:t>
      </w:r>
      <w:r w:rsidRPr="000C0C10">
        <w:t>m2K/W</w:t>
      </w:r>
    </w:p>
    <w:p w14:paraId="45915B87" w14:textId="2C06239D" w:rsidR="00195A03" w:rsidRPr="000C0C10" w:rsidRDefault="00195A03" w:rsidP="00195A03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KP-034 (Kerndämmplatte) oder Gleichwertiges.</w:t>
      </w:r>
    </w:p>
    <w:p w14:paraId="747115CB" w14:textId="77777777" w:rsidR="00195A03" w:rsidRPr="000C0C10" w:rsidRDefault="00195A03" w:rsidP="00195A0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15DFF17" w14:textId="77777777" w:rsidR="00195A03" w:rsidRPr="000C0C10" w:rsidRDefault="00195A03" w:rsidP="00195A03">
      <w:pPr>
        <w:pStyle w:val="Folgeposition"/>
        <w:keepNext/>
        <w:keepLines/>
      </w:pPr>
      <w:r w:rsidRPr="000C0C10">
        <w:lastRenderedPageBreak/>
        <w:t>C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 60mm</w:t>
      </w:r>
      <w:r w:rsidRPr="000C0C10">
        <w:tab/>
        <w:t xml:space="preserve">m2 </w:t>
      </w:r>
    </w:p>
    <w:p w14:paraId="7E0FD005" w14:textId="77777777" w:rsidR="00195A03" w:rsidRPr="000C0C10" w:rsidRDefault="00195A03" w:rsidP="00195A03">
      <w:pPr>
        <w:pStyle w:val="Langtext"/>
      </w:pPr>
    </w:p>
    <w:p w14:paraId="3FAC58A3" w14:textId="77777777" w:rsidR="00195A03" w:rsidRPr="000C0C10" w:rsidRDefault="00195A03" w:rsidP="00195A03">
      <w:pPr>
        <w:pStyle w:val="Langtext"/>
      </w:pPr>
      <w:r w:rsidRPr="000C0C10">
        <w:t>• 60 mm dick</w:t>
      </w:r>
    </w:p>
    <w:p w14:paraId="51D132C4" w14:textId="37D4F8D3" w:rsidR="00195A03" w:rsidRPr="000C0C10" w:rsidRDefault="00195A03" w:rsidP="00195A03">
      <w:pPr>
        <w:pStyle w:val="Langtext"/>
      </w:pPr>
      <w:r w:rsidRPr="000C0C10">
        <w:t xml:space="preserve">• Wärmedurchlasswiderstand RD: </w:t>
      </w:r>
      <w:r w:rsidR="007B1DAC" w:rsidRPr="000C0C10">
        <w:t xml:space="preserve">1,77 </w:t>
      </w:r>
      <w:r w:rsidRPr="000C0C10">
        <w:t>m2K/W</w:t>
      </w:r>
    </w:p>
    <w:p w14:paraId="619562F7" w14:textId="1CAD4535" w:rsidR="00195A03" w:rsidRPr="000C0C10" w:rsidRDefault="00195A03" w:rsidP="00195A03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KP-034 (Kerndämmplatte) oder Gleichwertiges.</w:t>
      </w:r>
    </w:p>
    <w:p w14:paraId="3B028ECC" w14:textId="77777777" w:rsidR="00195A03" w:rsidRPr="000C0C10" w:rsidRDefault="00195A03" w:rsidP="00195A0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6C2D059E" w14:textId="77777777" w:rsidR="00195A03" w:rsidRPr="000C0C10" w:rsidRDefault="00195A03" w:rsidP="00195A03">
      <w:pPr>
        <w:pStyle w:val="Folgeposition"/>
        <w:keepNext/>
        <w:keepLines/>
      </w:pPr>
      <w:r w:rsidRPr="000C0C10">
        <w:t>D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 80mm</w:t>
      </w:r>
      <w:r w:rsidRPr="000C0C10">
        <w:tab/>
        <w:t xml:space="preserve">m2 </w:t>
      </w:r>
    </w:p>
    <w:p w14:paraId="163D729D" w14:textId="77777777" w:rsidR="00195A03" w:rsidRPr="000C0C10" w:rsidRDefault="00195A03" w:rsidP="00195A03">
      <w:pPr>
        <w:pStyle w:val="Langtext"/>
      </w:pPr>
    </w:p>
    <w:p w14:paraId="4E62C062" w14:textId="77777777" w:rsidR="00195A03" w:rsidRPr="000C0C10" w:rsidRDefault="00195A03" w:rsidP="00195A03">
      <w:pPr>
        <w:pStyle w:val="Langtext"/>
      </w:pPr>
      <w:r w:rsidRPr="000C0C10">
        <w:t>• 80 mm dick</w:t>
      </w:r>
    </w:p>
    <w:p w14:paraId="3D7B5727" w14:textId="77777777" w:rsidR="00195A03" w:rsidRPr="000C0C10" w:rsidRDefault="00195A03" w:rsidP="00195A03">
      <w:pPr>
        <w:pStyle w:val="Langtext"/>
      </w:pPr>
      <w:r w:rsidRPr="000C0C10">
        <w:t>• Wärmedurchlasswiderstand RD: 2,35 m2K/W</w:t>
      </w:r>
    </w:p>
    <w:p w14:paraId="3FCB4E0E" w14:textId="463D054C" w:rsidR="00195A03" w:rsidRPr="000C0C10" w:rsidRDefault="00195A03" w:rsidP="00195A03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KP-034 (Kerndämmplatte) oder Gleichwertiges.</w:t>
      </w:r>
    </w:p>
    <w:p w14:paraId="757E5596" w14:textId="77777777" w:rsidR="00195A03" w:rsidRPr="000C0C10" w:rsidRDefault="00195A03" w:rsidP="00195A0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0AA647EB" w14:textId="77777777" w:rsidR="00195A03" w:rsidRPr="000C0C10" w:rsidRDefault="00195A03" w:rsidP="00195A03">
      <w:pPr>
        <w:pStyle w:val="Folgeposition"/>
        <w:keepNext/>
        <w:keepLines/>
      </w:pPr>
      <w:r w:rsidRPr="000C0C10">
        <w:t>E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034 100mm</w:t>
      </w:r>
      <w:r w:rsidRPr="000C0C10">
        <w:tab/>
        <w:t xml:space="preserve">m2 </w:t>
      </w:r>
    </w:p>
    <w:p w14:paraId="2821AF8E" w14:textId="77777777" w:rsidR="00195A03" w:rsidRPr="000C0C10" w:rsidRDefault="00195A03" w:rsidP="00195A03">
      <w:pPr>
        <w:pStyle w:val="Langtext"/>
      </w:pPr>
    </w:p>
    <w:p w14:paraId="2F58A25E" w14:textId="77777777" w:rsidR="00195A03" w:rsidRPr="000C0C10" w:rsidRDefault="00195A03" w:rsidP="00195A03">
      <w:pPr>
        <w:pStyle w:val="Langtext"/>
      </w:pPr>
      <w:r w:rsidRPr="000C0C10">
        <w:t>• 100 mm dick</w:t>
      </w:r>
    </w:p>
    <w:p w14:paraId="7659CA6F" w14:textId="340F5878" w:rsidR="00195A03" w:rsidRPr="000C0C10" w:rsidRDefault="00195A03" w:rsidP="00195A03">
      <w:pPr>
        <w:pStyle w:val="Langtext"/>
      </w:pPr>
      <w:r w:rsidRPr="000C0C10">
        <w:t xml:space="preserve">• Wärmedurchlasswiderstand RD: </w:t>
      </w:r>
      <w:r w:rsidR="007B1DAC" w:rsidRPr="000C0C10">
        <w:t xml:space="preserve">2,94 </w:t>
      </w:r>
      <w:r w:rsidRPr="000C0C10">
        <w:t>m2K/W</w:t>
      </w:r>
    </w:p>
    <w:p w14:paraId="6DB7FFCE" w14:textId="4F5F4E3A" w:rsidR="00195A03" w:rsidRPr="000C0C10" w:rsidRDefault="00195A03" w:rsidP="00195A03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KP-034 (Kerndämmplatte) oder Gleichwertiges.</w:t>
      </w:r>
    </w:p>
    <w:p w14:paraId="46DD68DD" w14:textId="77777777" w:rsidR="00195A03" w:rsidRPr="000C0C10" w:rsidRDefault="00195A03" w:rsidP="00195A0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70CB6D5" w14:textId="77777777" w:rsidR="00195A03" w:rsidRPr="000C0C10" w:rsidRDefault="00195A03" w:rsidP="00195A03">
      <w:pPr>
        <w:pStyle w:val="Folgeposition"/>
        <w:keepNext/>
        <w:keepLines/>
      </w:pPr>
      <w:r w:rsidRPr="000C0C10">
        <w:t>F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034 120mm</w:t>
      </w:r>
      <w:r w:rsidRPr="000C0C10">
        <w:tab/>
        <w:t xml:space="preserve">m2 </w:t>
      </w:r>
    </w:p>
    <w:p w14:paraId="7DCEED54" w14:textId="77777777" w:rsidR="00195A03" w:rsidRPr="000C0C10" w:rsidRDefault="00195A03" w:rsidP="00195A03">
      <w:pPr>
        <w:pStyle w:val="Langtext"/>
      </w:pPr>
    </w:p>
    <w:p w14:paraId="0673BB8F" w14:textId="77777777" w:rsidR="00195A03" w:rsidRPr="000C0C10" w:rsidRDefault="00195A03" w:rsidP="00195A03">
      <w:pPr>
        <w:pStyle w:val="Langtext"/>
      </w:pPr>
      <w:r w:rsidRPr="000C0C10">
        <w:t>• 120 mm dick</w:t>
      </w:r>
    </w:p>
    <w:p w14:paraId="20EF2329" w14:textId="3F83AB3A" w:rsidR="00195A03" w:rsidRPr="000C0C10" w:rsidRDefault="00195A03" w:rsidP="00195A03">
      <w:pPr>
        <w:pStyle w:val="Langtext"/>
      </w:pPr>
      <w:r w:rsidRPr="000C0C10">
        <w:t xml:space="preserve">• Wärmedurchlasswiderstand RD: </w:t>
      </w:r>
      <w:r w:rsidR="007B1DAC" w:rsidRPr="000C0C10">
        <w:t xml:space="preserve">3,53 </w:t>
      </w:r>
      <w:r w:rsidRPr="000C0C10">
        <w:t>m2K/W</w:t>
      </w:r>
    </w:p>
    <w:p w14:paraId="112496F1" w14:textId="51319E0A" w:rsidR="00195A03" w:rsidRPr="000C0C10" w:rsidRDefault="00195A03" w:rsidP="00195A03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KP-034 (Kerndämmplatte) oder Gleichwertiges.</w:t>
      </w:r>
    </w:p>
    <w:p w14:paraId="43BF541F" w14:textId="77777777" w:rsidR="00195A03" w:rsidRPr="000C0C10" w:rsidRDefault="00195A03" w:rsidP="00195A0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1E0B086C" w14:textId="77777777" w:rsidR="00195A03" w:rsidRPr="000C0C10" w:rsidRDefault="00195A03" w:rsidP="00195A03">
      <w:pPr>
        <w:pStyle w:val="Folgeposition"/>
        <w:keepNext/>
        <w:keepLines/>
      </w:pPr>
      <w:r w:rsidRPr="000C0C10">
        <w:t>G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034 140mm</w:t>
      </w:r>
      <w:r w:rsidRPr="000C0C10">
        <w:tab/>
        <w:t xml:space="preserve">m2 </w:t>
      </w:r>
    </w:p>
    <w:p w14:paraId="284EE4F0" w14:textId="77777777" w:rsidR="00195A03" w:rsidRPr="000C0C10" w:rsidRDefault="00195A03" w:rsidP="00195A03">
      <w:pPr>
        <w:pStyle w:val="Langtext"/>
      </w:pPr>
    </w:p>
    <w:p w14:paraId="75B18C86" w14:textId="77777777" w:rsidR="00195A03" w:rsidRPr="000C0C10" w:rsidRDefault="00195A03" w:rsidP="00195A03">
      <w:pPr>
        <w:pStyle w:val="Langtext"/>
      </w:pPr>
      <w:r w:rsidRPr="000C0C10">
        <w:t>• 140 mm dick</w:t>
      </w:r>
    </w:p>
    <w:p w14:paraId="3768D981" w14:textId="3906A99D" w:rsidR="00195A03" w:rsidRPr="000C0C10" w:rsidRDefault="00195A03" w:rsidP="00195A03">
      <w:pPr>
        <w:pStyle w:val="Langtext"/>
      </w:pPr>
      <w:r w:rsidRPr="000C0C10">
        <w:t xml:space="preserve">• Wärmedurchlasswiderstand RD: </w:t>
      </w:r>
      <w:r w:rsidR="007B1DAC" w:rsidRPr="000C0C10">
        <w:t xml:space="preserve">4,12 </w:t>
      </w:r>
      <w:r w:rsidRPr="000C0C10">
        <w:t>m2K/W</w:t>
      </w:r>
    </w:p>
    <w:p w14:paraId="4C6D0833" w14:textId="7EDCE8FF" w:rsidR="00195A03" w:rsidRPr="000C0C10" w:rsidRDefault="00195A03" w:rsidP="00195A03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KP-034 (Kerndämmplatte) oder Gleichwertiges.</w:t>
      </w:r>
    </w:p>
    <w:p w14:paraId="0DE05A4E" w14:textId="77777777" w:rsidR="00195A03" w:rsidRPr="000C0C10" w:rsidRDefault="00195A03" w:rsidP="00195A0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2F52AA4" w14:textId="77777777" w:rsidR="00195A03" w:rsidRPr="000C0C10" w:rsidRDefault="00195A03" w:rsidP="00195A03">
      <w:pPr>
        <w:pStyle w:val="Folgeposition"/>
        <w:keepNext/>
        <w:keepLines/>
      </w:pPr>
      <w:r w:rsidRPr="000C0C10">
        <w:t>H</w:t>
      </w:r>
      <w:r w:rsidRPr="000C0C10">
        <w:rPr>
          <w:sz w:val="12"/>
        </w:rPr>
        <w:t>+</w:t>
      </w:r>
      <w:r w:rsidRPr="000C0C10">
        <w:tab/>
        <w:t xml:space="preserve">Geb.MW </w:t>
      </w:r>
      <w:proofErr w:type="spellStart"/>
      <w:proofErr w:type="gramStart"/>
      <w:r w:rsidRPr="000C0C10">
        <w:t>Pl.geklemmt</w:t>
      </w:r>
      <w:proofErr w:type="spellEnd"/>
      <w:proofErr w:type="gramEnd"/>
      <w:r w:rsidRPr="000C0C10">
        <w:t xml:space="preserve"> 034 160mm</w:t>
      </w:r>
      <w:r w:rsidRPr="000C0C10">
        <w:tab/>
        <w:t xml:space="preserve">m2 </w:t>
      </w:r>
    </w:p>
    <w:p w14:paraId="4271BA48" w14:textId="77777777" w:rsidR="00195A03" w:rsidRPr="000C0C10" w:rsidRDefault="00195A03" w:rsidP="00195A03">
      <w:pPr>
        <w:pStyle w:val="Langtext"/>
      </w:pPr>
    </w:p>
    <w:p w14:paraId="20043ACB" w14:textId="77777777" w:rsidR="00195A03" w:rsidRPr="000C0C10" w:rsidRDefault="00195A03" w:rsidP="00195A03">
      <w:pPr>
        <w:pStyle w:val="Langtext"/>
      </w:pPr>
      <w:r w:rsidRPr="000C0C10">
        <w:t>• 160 mm dick</w:t>
      </w:r>
    </w:p>
    <w:p w14:paraId="5D504108" w14:textId="4FB430AF" w:rsidR="00195A03" w:rsidRPr="000C0C10" w:rsidRDefault="00195A03" w:rsidP="00195A03">
      <w:pPr>
        <w:pStyle w:val="Langtext"/>
      </w:pPr>
      <w:r w:rsidRPr="000C0C10">
        <w:t xml:space="preserve">• Wärmedurchlasswiderstand RD: </w:t>
      </w:r>
      <w:r w:rsidR="007B1DAC" w:rsidRPr="000C0C10">
        <w:t xml:space="preserve">4,71 </w:t>
      </w:r>
      <w:r w:rsidRPr="000C0C10">
        <w:t>m2K/W</w:t>
      </w:r>
    </w:p>
    <w:p w14:paraId="6ADBAE17" w14:textId="1F96463A" w:rsidR="00195A03" w:rsidRPr="000C0C10" w:rsidRDefault="00195A03" w:rsidP="00195A03">
      <w:pPr>
        <w:pStyle w:val="Langtext"/>
      </w:pPr>
      <w:r w:rsidRPr="000C0C10">
        <w:t>z.B. ISOVER</w:t>
      </w:r>
      <w:r w:rsidR="00322292" w:rsidRPr="000C0C10">
        <w:t xml:space="preserve"> ULTIMATE</w:t>
      </w:r>
      <w:r w:rsidRPr="000C0C10">
        <w:t xml:space="preserve"> KP-034 (Kerndämmplatte) oder Gleichwertiges.</w:t>
      </w:r>
    </w:p>
    <w:p w14:paraId="08B28E90" w14:textId="0254CE1F" w:rsidR="00195A03" w:rsidRPr="000C0C10" w:rsidRDefault="00195A03" w:rsidP="00195A0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48F683FF" w14:textId="77777777" w:rsidR="00384997" w:rsidRPr="000C0C10" w:rsidRDefault="00384997" w:rsidP="00384997">
      <w:pPr>
        <w:pStyle w:val="TrennungPOS"/>
      </w:pPr>
    </w:p>
    <w:p w14:paraId="4C80FE45" w14:textId="6ACB7F3E" w:rsidR="00384997" w:rsidRPr="00B6260B" w:rsidRDefault="00384997" w:rsidP="00384997">
      <w:pPr>
        <w:pStyle w:val="GrundtextPosNr"/>
        <w:keepNext/>
        <w:keepLines/>
        <w:rPr>
          <w:highlight w:val="yellow"/>
        </w:rPr>
      </w:pPr>
      <w:r w:rsidRPr="00B6260B">
        <w:rPr>
          <w:highlight w:val="yellow"/>
        </w:rPr>
        <w:t>22.A8 64</w:t>
      </w:r>
    </w:p>
    <w:p w14:paraId="0BA7696C" w14:textId="36EA72ED" w:rsidR="00384997" w:rsidRPr="00B6260B" w:rsidRDefault="00384997" w:rsidP="00384997">
      <w:pPr>
        <w:pStyle w:val="Grundtext"/>
        <w:rPr>
          <w:highlight w:val="yellow"/>
        </w:rPr>
      </w:pPr>
      <w:r w:rsidRPr="00B6260B">
        <w:rPr>
          <w:highlight w:val="yellow"/>
        </w:rPr>
        <w:t xml:space="preserve">Wärmedämmung aus gebundenen (Geb.) </w:t>
      </w:r>
      <w:proofErr w:type="spellStart"/>
      <w:r w:rsidRPr="00B6260B">
        <w:rPr>
          <w:highlight w:val="yellow"/>
        </w:rPr>
        <w:t>Mineralwolleplatten</w:t>
      </w:r>
      <w:proofErr w:type="spellEnd"/>
      <w:r w:rsidRPr="00B6260B">
        <w:rPr>
          <w:highlight w:val="yellow"/>
        </w:rPr>
        <w:t xml:space="preserve"> (MW Pl.), einseitig mit schwarzem Glasvlies kaschiert </w:t>
      </w:r>
      <w:r w:rsidR="00B6260B" w:rsidRPr="00B6260B">
        <w:rPr>
          <w:highlight w:val="yellow"/>
        </w:rPr>
        <w:t xml:space="preserve">(SV) </w:t>
      </w:r>
      <w:r w:rsidRPr="00B6260B">
        <w:rPr>
          <w:highlight w:val="yellow"/>
        </w:rPr>
        <w:t>und durchgehend hydrophobiert, in den vorhandenen Lattenrost geklemmt.</w:t>
      </w:r>
    </w:p>
    <w:p w14:paraId="30840B3C" w14:textId="77777777" w:rsidR="00384997" w:rsidRPr="00B6260B" w:rsidRDefault="00384997" w:rsidP="00384997">
      <w:pPr>
        <w:pStyle w:val="Grundtext"/>
        <w:rPr>
          <w:highlight w:val="yellow"/>
        </w:rPr>
      </w:pPr>
    </w:p>
    <w:p w14:paraId="54AFBCB6" w14:textId="77777777" w:rsidR="00384997" w:rsidRPr="00B6260B" w:rsidRDefault="00384997" w:rsidP="00384997">
      <w:pPr>
        <w:pStyle w:val="Grundtext"/>
        <w:rPr>
          <w:highlight w:val="yellow"/>
        </w:rPr>
      </w:pPr>
      <w:r w:rsidRPr="00B6260B">
        <w:rPr>
          <w:highlight w:val="yellow"/>
        </w:rPr>
        <w:t>• nicht druckbelastbar</w:t>
      </w:r>
    </w:p>
    <w:p w14:paraId="74E769A1" w14:textId="3AB7411E" w:rsidR="00384997" w:rsidRPr="00B6260B" w:rsidRDefault="00384997" w:rsidP="00384997">
      <w:pPr>
        <w:pStyle w:val="Grundtext"/>
        <w:rPr>
          <w:highlight w:val="yellow"/>
        </w:rPr>
      </w:pPr>
      <w:r w:rsidRPr="00B6260B">
        <w:rPr>
          <w:highlight w:val="yellow"/>
        </w:rPr>
        <w:t xml:space="preserve">• Wärmeleitfähigkeit </w:t>
      </w:r>
      <w:proofErr w:type="spellStart"/>
      <w:r w:rsidRPr="00B6260B">
        <w:rPr>
          <w:highlight w:val="yellow"/>
        </w:rPr>
        <w:t>lambda</w:t>
      </w:r>
      <w:proofErr w:type="spellEnd"/>
      <w:r w:rsidRPr="00B6260B">
        <w:rPr>
          <w:highlight w:val="yellow"/>
        </w:rPr>
        <w:t xml:space="preserve"> D = 0,034 W/</w:t>
      </w:r>
      <w:proofErr w:type="spellStart"/>
      <w:r w:rsidRPr="00B6260B">
        <w:rPr>
          <w:highlight w:val="yellow"/>
        </w:rPr>
        <w:t>mK</w:t>
      </w:r>
      <w:proofErr w:type="spellEnd"/>
    </w:p>
    <w:p w14:paraId="6CCC4BAF" w14:textId="77777777" w:rsidR="00384997" w:rsidRPr="00B6260B" w:rsidRDefault="00384997" w:rsidP="00384997">
      <w:pPr>
        <w:pStyle w:val="Grundtextabsatz"/>
        <w:rPr>
          <w:highlight w:val="yellow"/>
        </w:rPr>
      </w:pPr>
      <w:r w:rsidRPr="00B6260B">
        <w:rPr>
          <w:highlight w:val="yellow"/>
        </w:rPr>
        <w:t>• Plattengröße: 1250 x 625 mm</w:t>
      </w:r>
    </w:p>
    <w:p w14:paraId="74805EB3" w14:textId="77777777" w:rsidR="00384997" w:rsidRPr="00B6260B" w:rsidRDefault="00384997" w:rsidP="00384997">
      <w:pPr>
        <w:pStyle w:val="Grundtext"/>
        <w:rPr>
          <w:highlight w:val="yellow"/>
        </w:rPr>
      </w:pPr>
      <w:r w:rsidRPr="00B6260B">
        <w:rPr>
          <w:highlight w:val="yellow"/>
        </w:rPr>
        <w:t>• Produktart: MW-W gemäß ÖNORM B 6000</w:t>
      </w:r>
    </w:p>
    <w:p w14:paraId="7BBDE90B" w14:textId="726A6F30" w:rsidR="00384997" w:rsidRPr="00B6260B" w:rsidRDefault="00384997" w:rsidP="00384997">
      <w:pPr>
        <w:pStyle w:val="Grundtext"/>
        <w:rPr>
          <w:highlight w:val="yellow"/>
        </w:rPr>
      </w:pPr>
      <w:r w:rsidRPr="00B6260B">
        <w:rPr>
          <w:highlight w:val="yellow"/>
        </w:rPr>
        <w:t>• CE-Bezeichnungsschlüssel: MW-EN 13162-T3-WL(P)-MU1-AFr10</w:t>
      </w:r>
    </w:p>
    <w:p w14:paraId="3FA23A1D" w14:textId="77777777" w:rsidR="00384997" w:rsidRPr="00B6260B" w:rsidRDefault="00384997" w:rsidP="00384997">
      <w:pPr>
        <w:pStyle w:val="Grundtext"/>
        <w:rPr>
          <w:highlight w:val="yellow"/>
        </w:rPr>
      </w:pPr>
      <w:r w:rsidRPr="00B6260B">
        <w:rPr>
          <w:highlight w:val="yellow"/>
        </w:rPr>
        <w:t xml:space="preserve">• Brandverhaltensklasse A1 gemäß ÖNORM EN 13501-1, Schmelzpunkt </w:t>
      </w:r>
      <w:r w:rsidRPr="00B6260B">
        <w:rPr>
          <w:rFonts w:cs="Arial"/>
          <w:highlight w:val="yellow"/>
        </w:rPr>
        <w:t>≥</w:t>
      </w:r>
      <w:r w:rsidRPr="00B6260B">
        <w:rPr>
          <w:highlight w:val="yellow"/>
        </w:rPr>
        <w:t xml:space="preserve"> 1000°C</w:t>
      </w:r>
    </w:p>
    <w:p w14:paraId="4D9C52C3" w14:textId="77777777" w:rsidR="00384997" w:rsidRPr="00B6260B" w:rsidRDefault="00384997" w:rsidP="00384997">
      <w:pPr>
        <w:pStyle w:val="Grundtext"/>
        <w:rPr>
          <w:highlight w:val="yellow"/>
        </w:rPr>
      </w:pPr>
      <w:r w:rsidRPr="00B6260B">
        <w:rPr>
          <w:highlight w:val="yellow"/>
        </w:rPr>
        <w:t>• Erzeugnis mit CE-Zertifizierung</w:t>
      </w:r>
    </w:p>
    <w:p w14:paraId="011FCFB8" w14:textId="77777777" w:rsidR="00384997" w:rsidRPr="00B6260B" w:rsidRDefault="00384997" w:rsidP="00384997">
      <w:pPr>
        <w:pStyle w:val="Grundtextabsatz"/>
        <w:rPr>
          <w:highlight w:val="yellow"/>
        </w:rPr>
      </w:pPr>
      <w:r w:rsidRPr="00B6260B">
        <w:rPr>
          <w:highlight w:val="yellow"/>
        </w:rPr>
        <w:t>• mit dem RAL-Gütezeichen und EUCEB-Markenzeichen ausgestattet</w:t>
      </w:r>
    </w:p>
    <w:p w14:paraId="3C708742" w14:textId="506598D8" w:rsidR="00384997" w:rsidRPr="00B6260B" w:rsidRDefault="00384997" w:rsidP="00384997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A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 xml:space="preserve">Geb.MW </w:t>
      </w:r>
      <w:proofErr w:type="spellStart"/>
      <w:proofErr w:type="gramStart"/>
      <w:r w:rsidRPr="00B6260B">
        <w:rPr>
          <w:highlight w:val="yellow"/>
        </w:rPr>
        <w:t>Pl.geklemmt</w:t>
      </w:r>
      <w:proofErr w:type="spellEnd"/>
      <w:proofErr w:type="gramEnd"/>
      <w:r w:rsidRPr="00B6260B">
        <w:rPr>
          <w:highlight w:val="yellow"/>
        </w:rPr>
        <w:t xml:space="preserve"> 034 40mm</w:t>
      </w:r>
      <w:r w:rsidRPr="00B6260B">
        <w:rPr>
          <w:highlight w:val="yellow"/>
        </w:rPr>
        <w:tab/>
        <w:t xml:space="preserve">m2 </w:t>
      </w:r>
    </w:p>
    <w:p w14:paraId="4401B868" w14:textId="77777777" w:rsidR="00384997" w:rsidRPr="00B6260B" w:rsidRDefault="00384997" w:rsidP="00384997">
      <w:pPr>
        <w:pStyle w:val="Langtext"/>
        <w:rPr>
          <w:highlight w:val="yellow"/>
        </w:rPr>
      </w:pPr>
    </w:p>
    <w:p w14:paraId="110C5363" w14:textId="110F8A33" w:rsidR="00384997" w:rsidRPr="00B6260B" w:rsidRDefault="00384997" w:rsidP="00384997">
      <w:pPr>
        <w:pStyle w:val="Langtext"/>
        <w:rPr>
          <w:highlight w:val="yellow"/>
        </w:rPr>
      </w:pPr>
      <w:r w:rsidRPr="00B6260B">
        <w:rPr>
          <w:highlight w:val="yellow"/>
        </w:rPr>
        <w:t>• 40 mm dick</w:t>
      </w:r>
    </w:p>
    <w:p w14:paraId="20E7BC22" w14:textId="63CC2814" w:rsidR="00384997" w:rsidRPr="00B6260B" w:rsidRDefault="00384997" w:rsidP="00384997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1,18 m2K/W</w:t>
      </w:r>
    </w:p>
    <w:p w14:paraId="75291C8B" w14:textId="31E66195" w:rsidR="00384997" w:rsidRPr="00B6260B" w:rsidRDefault="00384997" w:rsidP="00384997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</w:t>
      </w:r>
      <w:r w:rsidR="00E27DA0" w:rsidRPr="00B6260B">
        <w:rPr>
          <w:highlight w:val="yellow"/>
        </w:rPr>
        <w:t>4</w:t>
      </w:r>
      <w:r w:rsidRPr="00B6260B">
        <w:rPr>
          <w:highlight w:val="yellow"/>
        </w:rPr>
        <w:t xml:space="preserve"> (Fassaden-Dämmplatte) oder Gleichwertiges.</w:t>
      </w:r>
    </w:p>
    <w:p w14:paraId="4539098A" w14:textId="2DA7E1A0" w:rsidR="00384997" w:rsidRPr="00B6260B" w:rsidRDefault="00384997" w:rsidP="00384997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72DD5D58" w14:textId="3771F0D2" w:rsidR="00E27DA0" w:rsidRPr="00B6260B" w:rsidRDefault="00E27DA0" w:rsidP="00E27DA0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B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 xml:space="preserve">Geb.MW </w:t>
      </w:r>
      <w:proofErr w:type="spellStart"/>
      <w:proofErr w:type="gramStart"/>
      <w:r w:rsidRPr="00B6260B">
        <w:rPr>
          <w:highlight w:val="yellow"/>
        </w:rPr>
        <w:t>Pl.geklemmt</w:t>
      </w:r>
      <w:proofErr w:type="spellEnd"/>
      <w:proofErr w:type="gramEnd"/>
      <w:r w:rsidRPr="00B6260B">
        <w:rPr>
          <w:highlight w:val="yellow"/>
        </w:rPr>
        <w:t xml:space="preserve"> 034 50mm</w:t>
      </w:r>
      <w:r w:rsidRPr="00B6260B">
        <w:rPr>
          <w:highlight w:val="yellow"/>
        </w:rPr>
        <w:tab/>
        <w:t xml:space="preserve">m2 </w:t>
      </w:r>
    </w:p>
    <w:p w14:paraId="3152E4DE" w14:textId="77777777" w:rsidR="00E27DA0" w:rsidRPr="00B6260B" w:rsidRDefault="00E27DA0" w:rsidP="00E27DA0">
      <w:pPr>
        <w:pStyle w:val="Langtext"/>
        <w:rPr>
          <w:highlight w:val="yellow"/>
        </w:rPr>
      </w:pPr>
    </w:p>
    <w:p w14:paraId="5422E1B4" w14:textId="6CAEC0FF" w:rsidR="00E27DA0" w:rsidRPr="00B6260B" w:rsidRDefault="00E27DA0" w:rsidP="00E27DA0">
      <w:pPr>
        <w:pStyle w:val="Langtext"/>
        <w:rPr>
          <w:highlight w:val="yellow"/>
        </w:rPr>
      </w:pPr>
      <w:r w:rsidRPr="00B6260B">
        <w:rPr>
          <w:highlight w:val="yellow"/>
        </w:rPr>
        <w:t>• 50 mm dick</w:t>
      </w:r>
    </w:p>
    <w:p w14:paraId="5939940D" w14:textId="7C1CEAE1" w:rsidR="00E27DA0" w:rsidRPr="00B6260B" w:rsidRDefault="00E27DA0" w:rsidP="00E27DA0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1,47 m2K/W</w:t>
      </w:r>
    </w:p>
    <w:p w14:paraId="10F19283" w14:textId="77777777" w:rsidR="00E27DA0" w:rsidRPr="00B6260B" w:rsidRDefault="00E27DA0" w:rsidP="00E27DA0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1E8E72A0" w14:textId="2E7D7627" w:rsidR="00E27DA0" w:rsidRPr="00B6260B" w:rsidRDefault="00E27DA0" w:rsidP="00E27DA0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653B1201" w14:textId="615FE8C6" w:rsidR="00E27DA0" w:rsidRPr="00B6260B" w:rsidRDefault="00E27DA0" w:rsidP="00E27DA0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lastRenderedPageBreak/>
        <w:t>C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 xml:space="preserve">Geb.MW </w:t>
      </w:r>
      <w:proofErr w:type="spellStart"/>
      <w:proofErr w:type="gramStart"/>
      <w:r w:rsidRPr="00B6260B">
        <w:rPr>
          <w:highlight w:val="yellow"/>
        </w:rPr>
        <w:t>Pl.geklemmt</w:t>
      </w:r>
      <w:proofErr w:type="spellEnd"/>
      <w:proofErr w:type="gramEnd"/>
      <w:r w:rsidRPr="00B6260B">
        <w:rPr>
          <w:highlight w:val="yellow"/>
        </w:rPr>
        <w:t xml:space="preserve"> 034 60mm</w:t>
      </w:r>
      <w:r w:rsidRPr="00B6260B">
        <w:rPr>
          <w:highlight w:val="yellow"/>
        </w:rPr>
        <w:tab/>
        <w:t xml:space="preserve">m2 </w:t>
      </w:r>
    </w:p>
    <w:p w14:paraId="262E9093" w14:textId="77777777" w:rsidR="00E27DA0" w:rsidRPr="00B6260B" w:rsidRDefault="00E27DA0" w:rsidP="00E27DA0">
      <w:pPr>
        <w:pStyle w:val="Langtext"/>
        <w:rPr>
          <w:highlight w:val="yellow"/>
        </w:rPr>
      </w:pPr>
    </w:p>
    <w:p w14:paraId="636D1391" w14:textId="3A48A595" w:rsidR="00E27DA0" w:rsidRPr="00B6260B" w:rsidRDefault="00E27DA0" w:rsidP="00E27DA0">
      <w:pPr>
        <w:pStyle w:val="Langtext"/>
        <w:rPr>
          <w:highlight w:val="yellow"/>
        </w:rPr>
      </w:pPr>
      <w:r w:rsidRPr="00B6260B">
        <w:rPr>
          <w:highlight w:val="yellow"/>
        </w:rPr>
        <w:t>• 60 mm dick</w:t>
      </w:r>
    </w:p>
    <w:p w14:paraId="6A949C68" w14:textId="4C605DB3" w:rsidR="00E27DA0" w:rsidRPr="00B6260B" w:rsidRDefault="00E27DA0" w:rsidP="00E27DA0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1,</w:t>
      </w:r>
      <w:r w:rsidR="000E33A5" w:rsidRPr="00B6260B">
        <w:rPr>
          <w:highlight w:val="yellow"/>
        </w:rPr>
        <w:t>76</w:t>
      </w:r>
      <w:r w:rsidRPr="00B6260B">
        <w:rPr>
          <w:highlight w:val="yellow"/>
        </w:rPr>
        <w:t xml:space="preserve"> m2K/W</w:t>
      </w:r>
    </w:p>
    <w:p w14:paraId="62412FD9" w14:textId="77777777" w:rsidR="00E27DA0" w:rsidRPr="00B6260B" w:rsidRDefault="00E27DA0" w:rsidP="00E27DA0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79D59183" w14:textId="0EF500B8" w:rsidR="00E27DA0" w:rsidRPr="00B6260B" w:rsidRDefault="00E27DA0" w:rsidP="00E27DA0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6FB6820E" w14:textId="7CC713F6" w:rsidR="000E33A5" w:rsidRPr="00B6260B" w:rsidRDefault="000E33A5" w:rsidP="000E33A5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D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 xml:space="preserve">Geb.MW </w:t>
      </w:r>
      <w:proofErr w:type="spellStart"/>
      <w:proofErr w:type="gramStart"/>
      <w:r w:rsidRPr="00B6260B">
        <w:rPr>
          <w:highlight w:val="yellow"/>
        </w:rPr>
        <w:t>Pl.geklemmt</w:t>
      </w:r>
      <w:proofErr w:type="spellEnd"/>
      <w:proofErr w:type="gramEnd"/>
      <w:r w:rsidRPr="00B6260B">
        <w:rPr>
          <w:highlight w:val="yellow"/>
        </w:rPr>
        <w:t xml:space="preserve"> 034 80mm</w:t>
      </w:r>
      <w:r w:rsidRPr="00B6260B">
        <w:rPr>
          <w:highlight w:val="yellow"/>
        </w:rPr>
        <w:tab/>
        <w:t xml:space="preserve">m2 </w:t>
      </w:r>
    </w:p>
    <w:p w14:paraId="47A839D0" w14:textId="77777777" w:rsidR="000E33A5" w:rsidRPr="00B6260B" w:rsidRDefault="000E33A5" w:rsidP="000E33A5">
      <w:pPr>
        <w:pStyle w:val="Langtext"/>
        <w:rPr>
          <w:highlight w:val="yellow"/>
        </w:rPr>
      </w:pPr>
    </w:p>
    <w:p w14:paraId="1BBEBB9A" w14:textId="507E011E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80 mm dick</w:t>
      </w:r>
    </w:p>
    <w:p w14:paraId="7F2FD104" w14:textId="151DE999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2,35 m2K/W</w:t>
      </w:r>
    </w:p>
    <w:p w14:paraId="687290FE" w14:textId="77777777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0E315AEF" w14:textId="1F223A09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7DE970B0" w14:textId="61853E2D" w:rsidR="000E33A5" w:rsidRPr="00B6260B" w:rsidRDefault="000E33A5" w:rsidP="000E33A5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E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 xml:space="preserve">Geb.MW </w:t>
      </w:r>
      <w:proofErr w:type="spellStart"/>
      <w:proofErr w:type="gramStart"/>
      <w:r w:rsidRPr="00B6260B">
        <w:rPr>
          <w:highlight w:val="yellow"/>
        </w:rPr>
        <w:t>Pl.geklemmt</w:t>
      </w:r>
      <w:proofErr w:type="spellEnd"/>
      <w:proofErr w:type="gramEnd"/>
      <w:r w:rsidRPr="00B6260B">
        <w:rPr>
          <w:highlight w:val="yellow"/>
        </w:rPr>
        <w:t xml:space="preserve"> 034 100mm</w:t>
      </w:r>
      <w:r w:rsidRPr="00B6260B">
        <w:rPr>
          <w:highlight w:val="yellow"/>
        </w:rPr>
        <w:tab/>
        <w:t xml:space="preserve">m2 </w:t>
      </w:r>
    </w:p>
    <w:p w14:paraId="7F9514EF" w14:textId="77777777" w:rsidR="000E33A5" w:rsidRPr="00B6260B" w:rsidRDefault="000E33A5" w:rsidP="000E33A5">
      <w:pPr>
        <w:pStyle w:val="Langtext"/>
        <w:rPr>
          <w:highlight w:val="yellow"/>
        </w:rPr>
      </w:pPr>
    </w:p>
    <w:p w14:paraId="1550FE8D" w14:textId="37500612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100 mm dick</w:t>
      </w:r>
    </w:p>
    <w:p w14:paraId="5F422616" w14:textId="4859BAD5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2,94 m2K/W</w:t>
      </w:r>
    </w:p>
    <w:p w14:paraId="07BC030C" w14:textId="77777777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52CD89CC" w14:textId="77777777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3B10A52E" w14:textId="2983E7E9" w:rsidR="000E33A5" w:rsidRPr="00B6260B" w:rsidRDefault="000E33A5" w:rsidP="000E33A5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F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 xml:space="preserve">Geb.MW </w:t>
      </w:r>
      <w:proofErr w:type="spellStart"/>
      <w:proofErr w:type="gramStart"/>
      <w:r w:rsidRPr="00B6260B">
        <w:rPr>
          <w:highlight w:val="yellow"/>
        </w:rPr>
        <w:t>Pl.geklemmt</w:t>
      </w:r>
      <w:proofErr w:type="spellEnd"/>
      <w:proofErr w:type="gramEnd"/>
      <w:r w:rsidRPr="00B6260B">
        <w:rPr>
          <w:highlight w:val="yellow"/>
        </w:rPr>
        <w:t xml:space="preserve"> 034 120mm</w:t>
      </w:r>
      <w:r w:rsidRPr="00B6260B">
        <w:rPr>
          <w:highlight w:val="yellow"/>
        </w:rPr>
        <w:tab/>
        <w:t xml:space="preserve">m2 </w:t>
      </w:r>
    </w:p>
    <w:p w14:paraId="089DB40D" w14:textId="77777777" w:rsidR="000E33A5" w:rsidRPr="00B6260B" w:rsidRDefault="000E33A5" w:rsidP="000E33A5">
      <w:pPr>
        <w:pStyle w:val="Langtext"/>
        <w:rPr>
          <w:highlight w:val="yellow"/>
        </w:rPr>
      </w:pPr>
    </w:p>
    <w:p w14:paraId="2510FE23" w14:textId="33DA1FAA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120 mm dick</w:t>
      </w:r>
    </w:p>
    <w:p w14:paraId="17F24D06" w14:textId="22F87D2C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3,53 m2K/W</w:t>
      </w:r>
    </w:p>
    <w:p w14:paraId="45819D85" w14:textId="77777777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1884D5F4" w14:textId="14B5A2BF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5D49FAA6" w14:textId="65F08D76" w:rsidR="000E33A5" w:rsidRPr="00B6260B" w:rsidRDefault="000E33A5" w:rsidP="000E33A5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G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 xml:space="preserve">Geb.MW </w:t>
      </w:r>
      <w:proofErr w:type="spellStart"/>
      <w:proofErr w:type="gramStart"/>
      <w:r w:rsidRPr="00B6260B">
        <w:rPr>
          <w:highlight w:val="yellow"/>
        </w:rPr>
        <w:t>Pl.geklemmt</w:t>
      </w:r>
      <w:proofErr w:type="spellEnd"/>
      <w:proofErr w:type="gramEnd"/>
      <w:r w:rsidRPr="00B6260B">
        <w:rPr>
          <w:highlight w:val="yellow"/>
        </w:rPr>
        <w:t xml:space="preserve"> 034 140mm</w:t>
      </w:r>
      <w:r w:rsidRPr="00B6260B">
        <w:rPr>
          <w:highlight w:val="yellow"/>
        </w:rPr>
        <w:tab/>
        <w:t xml:space="preserve">m2 </w:t>
      </w:r>
    </w:p>
    <w:p w14:paraId="7A21A910" w14:textId="77777777" w:rsidR="000E33A5" w:rsidRPr="00B6260B" w:rsidRDefault="000E33A5" w:rsidP="000E33A5">
      <w:pPr>
        <w:pStyle w:val="Langtext"/>
        <w:rPr>
          <w:highlight w:val="yellow"/>
        </w:rPr>
      </w:pPr>
    </w:p>
    <w:p w14:paraId="785FC731" w14:textId="15FC2E2C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140 mm dick</w:t>
      </w:r>
    </w:p>
    <w:p w14:paraId="0D6990B9" w14:textId="30522600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4,12 m2K/W</w:t>
      </w:r>
    </w:p>
    <w:p w14:paraId="25E1CEAB" w14:textId="77777777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62C23835" w14:textId="0FC9D254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085B8DC9" w14:textId="76008710" w:rsidR="000E33A5" w:rsidRPr="00B6260B" w:rsidRDefault="000E33A5" w:rsidP="000E33A5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H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 xml:space="preserve">Geb.MW </w:t>
      </w:r>
      <w:proofErr w:type="spellStart"/>
      <w:proofErr w:type="gramStart"/>
      <w:r w:rsidRPr="00B6260B">
        <w:rPr>
          <w:highlight w:val="yellow"/>
        </w:rPr>
        <w:t>Pl.geklemmt</w:t>
      </w:r>
      <w:proofErr w:type="spellEnd"/>
      <w:proofErr w:type="gramEnd"/>
      <w:r w:rsidRPr="00B6260B">
        <w:rPr>
          <w:highlight w:val="yellow"/>
        </w:rPr>
        <w:t xml:space="preserve"> 034 160mm</w:t>
      </w:r>
      <w:r w:rsidRPr="00B6260B">
        <w:rPr>
          <w:highlight w:val="yellow"/>
        </w:rPr>
        <w:tab/>
        <w:t xml:space="preserve">m2 </w:t>
      </w:r>
    </w:p>
    <w:p w14:paraId="3B5AFAA3" w14:textId="77777777" w:rsidR="000E33A5" w:rsidRPr="00B6260B" w:rsidRDefault="000E33A5" w:rsidP="000E33A5">
      <w:pPr>
        <w:pStyle w:val="Langtext"/>
        <w:rPr>
          <w:highlight w:val="yellow"/>
        </w:rPr>
      </w:pPr>
    </w:p>
    <w:p w14:paraId="2C4E15E9" w14:textId="70FB0836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160 mm dick</w:t>
      </w:r>
    </w:p>
    <w:p w14:paraId="4AAB4530" w14:textId="52EC35EC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4,71 m2K/W</w:t>
      </w:r>
    </w:p>
    <w:p w14:paraId="278A2F76" w14:textId="77777777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7B4B805B" w14:textId="14BB5A82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45CE2EDE" w14:textId="146C5848" w:rsidR="000E33A5" w:rsidRPr="00B6260B" w:rsidRDefault="000E33A5" w:rsidP="000E33A5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I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 xml:space="preserve">Geb.MW </w:t>
      </w:r>
      <w:proofErr w:type="spellStart"/>
      <w:proofErr w:type="gramStart"/>
      <w:r w:rsidRPr="00B6260B">
        <w:rPr>
          <w:highlight w:val="yellow"/>
        </w:rPr>
        <w:t>Pl.geklemmt</w:t>
      </w:r>
      <w:proofErr w:type="spellEnd"/>
      <w:proofErr w:type="gramEnd"/>
      <w:r w:rsidRPr="00B6260B">
        <w:rPr>
          <w:highlight w:val="yellow"/>
        </w:rPr>
        <w:t xml:space="preserve"> 034 180mm</w:t>
      </w:r>
      <w:r w:rsidRPr="00B6260B">
        <w:rPr>
          <w:highlight w:val="yellow"/>
        </w:rPr>
        <w:tab/>
        <w:t xml:space="preserve">m2 </w:t>
      </w:r>
    </w:p>
    <w:p w14:paraId="11E8CA4D" w14:textId="77777777" w:rsidR="000E33A5" w:rsidRPr="00B6260B" w:rsidRDefault="000E33A5" w:rsidP="000E33A5">
      <w:pPr>
        <w:pStyle w:val="Langtext"/>
        <w:rPr>
          <w:highlight w:val="yellow"/>
        </w:rPr>
      </w:pPr>
    </w:p>
    <w:p w14:paraId="2AA5A2AC" w14:textId="23A34D1B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180 mm dick</w:t>
      </w:r>
    </w:p>
    <w:p w14:paraId="2F5E6AE4" w14:textId="29CB281F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5,29 m2K/W</w:t>
      </w:r>
    </w:p>
    <w:p w14:paraId="54376E77" w14:textId="77777777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6D95A990" w14:textId="27A34CE6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0D60BD74" w14:textId="308AB127" w:rsidR="000E33A5" w:rsidRPr="00B6260B" w:rsidRDefault="000E33A5" w:rsidP="000E33A5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J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 xml:space="preserve">Geb.MW </w:t>
      </w:r>
      <w:proofErr w:type="spellStart"/>
      <w:proofErr w:type="gramStart"/>
      <w:r w:rsidRPr="00B6260B">
        <w:rPr>
          <w:highlight w:val="yellow"/>
        </w:rPr>
        <w:t>Pl.geklemmt</w:t>
      </w:r>
      <w:proofErr w:type="spellEnd"/>
      <w:proofErr w:type="gramEnd"/>
      <w:r w:rsidRPr="00B6260B">
        <w:rPr>
          <w:highlight w:val="yellow"/>
        </w:rPr>
        <w:t xml:space="preserve"> 034 200mm</w:t>
      </w:r>
      <w:r w:rsidRPr="00B6260B">
        <w:rPr>
          <w:highlight w:val="yellow"/>
        </w:rPr>
        <w:tab/>
        <w:t xml:space="preserve">m2 </w:t>
      </w:r>
    </w:p>
    <w:p w14:paraId="5350C728" w14:textId="77777777" w:rsidR="000E33A5" w:rsidRPr="00B6260B" w:rsidRDefault="000E33A5" w:rsidP="000E33A5">
      <w:pPr>
        <w:pStyle w:val="Langtext"/>
        <w:rPr>
          <w:highlight w:val="yellow"/>
        </w:rPr>
      </w:pPr>
    </w:p>
    <w:p w14:paraId="5CF53653" w14:textId="6BA70B93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 200 mm dick</w:t>
      </w:r>
    </w:p>
    <w:p w14:paraId="46320477" w14:textId="388C9877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5,88 m2K/W</w:t>
      </w:r>
    </w:p>
    <w:p w14:paraId="07E21BCE" w14:textId="77777777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085167C2" w14:textId="52CAA90D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41096C57" w14:textId="307A0A8F" w:rsidR="000E33A5" w:rsidRPr="00B6260B" w:rsidRDefault="000E33A5" w:rsidP="000E33A5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K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 xml:space="preserve">Geb.MW </w:t>
      </w:r>
      <w:proofErr w:type="spellStart"/>
      <w:proofErr w:type="gramStart"/>
      <w:r w:rsidRPr="00B6260B">
        <w:rPr>
          <w:highlight w:val="yellow"/>
        </w:rPr>
        <w:t>Pl.geklemmt</w:t>
      </w:r>
      <w:proofErr w:type="spellEnd"/>
      <w:proofErr w:type="gramEnd"/>
      <w:r w:rsidRPr="00B6260B">
        <w:rPr>
          <w:highlight w:val="yellow"/>
        </w:rPr>
        <w:t xml:space="preserve"> 034 220mm</w:t>
      </w:r>
      <w:r w:rsidRPr="00B6260B">
        <w:rPr>
          <w:highlight w:val="yellow"/>
        </w:rPr>
        <w:tab/>
        <w:t xml:space="preserve">m2 </w:t>
      </w:r>
    </w:p>
    <w:p w14:paraId="218E1D0D" w14:textId="77777777" w:rsidR="000E33A5" w:rsidRPr="00B6260B" w:rsidRDefault="000E33A5" w:rsidP="000E33A5">
      <w:pPr>
        <w:pStyle w:val="Langtext"/>
        <w:rPr>
          <w:highlight w:val="yellow"/>
        </w:rPr>
      </w:pPr>
    </w:p>
    <w:p w14:paraId="63FD2E39" w14:textId="48A42FA3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 220 mm dick</w:t>
      </w:r>
    </w:p>
    <w:p w14:paraId="02E32AE2" w14:textId="1B0AC80A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6,47 m2K/W</w:t>
      </w:r>
    </w:p>
    <w:p w14:paraId="5FF0E256" w14:textId="77777777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3727ECF7" w14:textId="5D887DE1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50210306" w14:textId="5479D8BD" w:rsidR="000E33A5" w:rsidRPr="00B6260B" w:rsidRDefault="000E33A5" w:rsidP="000E33A5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L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 xml:space="preserve">Geb.MW </w:t>
      </w:r>
      <w:proofErr w:type="spellStart"/>
      <w:proofErr w:type="gramStart"/>
      <w:r w:rsidRPr="00B6260B">
        <w:rPr>
          <w:highlight w:val="yellow"/>
        </w:rPr>
        <w:t>Pl.geklemmt</w:t>
      </w:r>
      <w:proofErr w:type="spellEnd"/>
      <w:proofErr w:type="gramEnd"/>
      <w:r w:rsidRPr="00B6260B">
        <w:rPr>
          <w:highlight w:val="yellow"/>
        </w:rPr>
        <w:t xml:space="preserve"> 034 240mm</w:t>
      </w:r>
      <w:r w:rsidRPr="00B6260B">
        <w:rPr>
          <w:highlight w:val="yellow"/>
        </w:rPr>
        <w:tab/>
        <w:t xml:space="preserve">m2 </w:t>
      </w:r>
    </w:p>
    <w:p w14:paraId="1D7DCB08" w14:textId="77777777" w:rsidR="000E33A5" w:rsidRPr="00B6260B" w:rsidRDefault="000E33A5" w:rsidP="000E33A5">
      <w:pPr>
        <w:pStyle w:val="Langtext"/>
        <w:rPr>
          <w:highlight w:val="yellow"/>
        </w:rPr>
      </w:pPr>
    </w:p>
    <w:p w14:paraId="7DE2C12D" w14:textId="66605CE9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 240 mm dick</w:t>
      </w:r>
    </w:p>
    <w:p w14:paraId="7F19E24A" w14:textId="0577738E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7,06 m2K/W</w:t>
      </w:r>
    </w:p>
    <w:p w14:paraId="1F0B3655" w14:textId="77777777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0C3021B1" w14:textId="77777777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4BF071CA" w14:textId="332BF6D8" w:rsidR="000E33A5" w:rsidRPr="00B6260B" w:rsidRDefault="000E33A5" w:rsidP="000E33A5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M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 xml:space="preserve">Geb.MW </w:t>
      </w:r>
      <w:proofErr w:type="spellStart"/>
      <w:proofErr w:type="gramStart"/>
      <w:r w:rsidRPr="00B6260B">
        <w:rPr>
          <w:highlight w:val="yellow"/>
        </w:rPr>
        <w:t>Pl.geklemmt</w:t>
      </w:r>
      <w:proofErr w:type="spellEnd"/>
      <w:proofErr w:type="gramEnd"/>
      <w:r w:rsidRPr="00B6260B">
        <w:rPr>
          <w:highlight w:val="yellow"/>
        </w:rPr>
        <w:t xml:space="preserve"> 034 260mm</w:t>
      </w:r>
      <w:r w:rsidRPr="00B6260B">
        <w:rPr>
          <w:highlight w:val="yellow"/>
        </w:rPr>
        <w:tab/>
        <w:t xml:space="preserve">m2 </w:t>
      </w:r>
    </w:p>
    <w:p w14:paraId="624A282D" w14:textId="77777777" w:rsidR="000E33A5" w:rsidRPr="00B6260B" w:rsidRDefault="000E33A5" w:rsidP="000E33A5">
      <w:pPr>
        <w:pStyle w:val="Langtext"/>
        <w:rPr>
          <w:highlight w:val="yellow"/>
        </w:rPr>
      </w:pPr>
    </w:p>
    <w:p w14:paraId="51F41F5D" w14:textId="16DC942C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lastRenderedPageBreak/>
        <w:t>• 260 mm dick</w:t>
      </w:r>
    </w:p>
    <w:p w14:paraId="1D640489" w14:textId="31F1243C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7,65 m2K/W</w:t>
      </w:r>
    </w:p>
    <w:p w14:paraId="210EB5C4" w14:textId="77777777" w:rsidR="000E33A5" w:rsidRPr="00B6260B" w:rsidRDefault="000E33A5" w:rsidP="000E33A5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1C8772C5" w14:textId="07398073" w:rsidR="00E27DA0" w:rsidRPr="000C0C10" w:rsidRDefault="000E33A5" w:rsidP="00384997">
      <w:pPr>
        <w:pStyle w:val="Langtext"/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48C6662B" w14:textId="77777777" w:rsidR="00384997" w:rsidRPr="000C0C10" w:rsidRDefault="00384997" w:rsidP="00384997">
      <w:pPr>
        <w:pStyle w:val="TrennungPOS"/>
      </w:pPr>
    </w:p>
    <w:p w14:paraId="7E4A588F" w14:textId="5F17AEF0" w:rsidR="00384997" w:rsidRPr="00B6260B" w:rsidRDefault="00384997" w:rsidP="00384997">
      <w:pPr>
        <w:pStyle w:val="GrundtextPosNr"/>
        <w:keepNext/>
        <w:keepLines/>
        <w:rPr>
          <w:highlight w:val="yellow"/>
        </w:rPr>
      </w:pPr>
      <w:r w:rsidRPr="00B6260B">
        <w:rPr>
          <w:highlight w:val="yellow"/>
        </w:rPr>
        <w:t>22.A8 6</w:t>
      </w:r>
      <w:r w:rsidR="005477AC" w:rsidRPr="00B6260B">
        <w:rPr>
          <w:highlight w:val="yellow"/>
        </w:rPr>
        <w:t>5</w:t>
      </w:r>
    </w:p>
    <w:p w14:paraId="05345718" w14:textId="4E335D34" w:rsidR="00384997" w:rsidRPr="00B6260B" w:rsidRDefault="00384997" w:rsidP="00384997">
      <w:pPr>
        <w:pStyle w:val="Grundtext"/>
        <w:rPr>
          <w:highlight w:val="yellow"/>
        </w:rPr>
      </w:pPr>
      <w:r w:rsidRPr="00B6260B">
        <w:rPr>
          <w:highlight w:val="yellow"/>
        </w:rPr>
        <w:t xml:space="preserve">Wärmedämmung aus gebundenen (Geb.) </w:t>
      </w:r>
      <w:proofErr w:type="spellStart"/>
      <w:r w:rsidRPr="00B6260B">
        <w:rPr>
          <w:highlight w:val="yellow"/>
        </w:rPr>
        <w:t>Mineralwolleplatten</w:t>
      </w:r>
      <w:proofErr w:type="spellEnd"/>
      <w:r w:rsidRPr="00B6260B">
        <w:rPr>
          <w:highlight w:val="yellow"/>
        </w:rPr>
        <w:t xml:space="preserve"> (MW Pl.), </w:t>
      </w:r>
      <w:r w:rsidR="000E33A5" w:rsidRPr="00B6260B">
        <w:rPr>
          <w:highlight w:val="yellow"/>
        </w:rPr>
        <w:t>einseitig mit schwarzem Glasvlies</w:t>
      </w:r>
      <w:r w:rsidR="00B6260B" w:rsidRPr="00B6260B">
        <w:rPr>
          <w:highlight w:val="yellow"/>
        </w:rPr>
        <w:t xml:space="preserve"> (SV)</w:t>
      </w:r>
      <w:r w:rsidR="000E33A5" w:rsidRPr="00B6260B">
        <w:rPr>
          <w:highlight w:val="yellow"/>
        </w:rPr>
        <w:t xml:space="preserve"> kaschiert und </w:t>
      </w:r>
      <w:r w:rsidRPr="00B6260B">
        <w:rPr>
          <w:highlight w:val="yellow"/>
        </w:rPr>
        <w:t>durchgehend hydrophobiert, in hinterlüfteten Fassaden, zwischen vorhandenen Wandwinkelstützen an den Untergrund mechanisch befestigt (</w:t>
      </w:r>
      <w:proofErr w:type="spellStart"/>
      <w:r w:rsidRPr="00B6260B">
        <w:rPr>
          <w:highlight w:val="yellow"/>
        </w:rPr>
        <w:t>befest</w:t>
      </w:r>
      <w:proofErr w:type="spellEnd"/>
      <w:r w:rsidRPr="00B6260B">
        <w:rPr>
          <w:highlight w:val="yellow"/>
        </w:rPr>
        <w:t>.).</w:t>
      </w:r>
    </w:p>
    <w:p w14:paraId="43FDF1FC" w14:textId="77777777" w:rsidR="00384997" w:rsidRPr="00B6260B" w:rsidRDefault="00384997" w:rsidP="00384997">
      <w:pPr>
        <w:pStyle w:val="Grundtext"/>
        <w:rPr>
          <w:highlight w:val="yellow"/>
        </w:rPr>
      </w:pPr>
    </w:p>
    <w:p w14:paraId="00392838" w14:textId="77777777" w:rsidR="00384997" w:rsidRPr="00B6260B" w:rsidRDefault="00384997" w:rsidP="00384997">
      <w:pPr>
        <w:pStyle w:val="Grundtext"/>
        <w:rPr>
          <w:highlight w:val="yellow"/>
        </w:rPr>
      </w:pPr>
      <w:r w:rsidRPr="00B6260B">
        <w:rPr>
          <w:highlight w:val="yellow"/>
        </w:rPr>
        <w:t>• nicht druckbelastbar</w:t>
      </w:r>
    </w:p>
    <w:p w14:paraId="2BC88D64" w14:textId="59494AAC" w:rsidR="00384997" w:rsidRPr="00B6260B" w:rsidRDefault="00384997" w:rsidP="00384997">
      <w:pPr>
        <w:pStyle w:val="Grundtext"/>
        <w:rPr>
          <w:highlight w:val="yellow"/>
        </w:rPr>
      </w:pPr>
      <w:r w:rsidRPr="00B6260B">
        <w:rPr>
          <w:highlight w:val="yellow"/>
        </w:rPr>
        <w:t xml:space="preserve">• Wärmeleitfähigkeit </w:t>
      </w:r>
      <w:proofErr w:type="spellStart"/>
      <w:r w:rsidRPr="00B6260B">
        <w:rPr>
          <w:highlight w:val="yellow"/>
        </w:rPr>
        <w:t>lambda</w:t>
      </w:r>
      <w:proofErr w:type="spellEnd"/>
      <w:r w:rsidRPr="00B6260B">
        <w:rPr>
          <w:highlight w:val="yellow"/>
        </w:rPr>
        <w:t xml:space="preserve"> D = 0,03</w:t>
      </w:r>
      <w:r w:rsidR="000142F1" w:rsidRPr="00B6260B">
        <w:rPr>
          <w:highlight w:val="yellow"/>
        </w:rPr>
        <w:t>4</w:t>
      </w:r>
      <w:r w:rsidRPr="00B6260B">
        <w:rPr>
          <w:highlight w:val="yellow"/>
        </w:rPr>
        <w:t xml:space="preserve"> W/</w:t>
      </w:r>
      <w:proofErr w:type="spellStart"/>
      <w:r w:rsidRPr="00B6260B">
        <w:rPr>
          <w:highlight w:val="yellow"/>
        </w:rPr>
        <w:t>mK</w:t>
      </w:r>
      <w:proofErr w:type="spellEnd"/>
    </w:p>
    <w:p w14:paraId="47E4ECC7" w14:textId="77777777" w:rsidR="00384997" w:rsidRPr="00B6260B" w:rsidRDefault="00384997" w:rsidP="00384997">
      <w:pPr>
        <w:pStyle w:val="Grundtextabsatz"/>
        <w:rPr>
          <w:highlight w:val="yellow"/>
        </w:rPr>
      </w:pPr>
      <w:r w:rsidRPr="00B6260B">
        <w:rPr>
          <w:highlight w:val="yellow"/>
        </w:rPr>
        <w:t>• Plattengröße: 1250 x 625 mm</w:t>
      </w:r>
    </w:p>
    <w:p w14:paraId="345C600A" w14:textId="77777777" w:rsidR="00384997" w:rsidRPr="00B6260B" w:rsidRDefault="00384997" w:rsidP="00384997">
      <w:pPr>
        <w:pStyle w:val="Grundtext"/>
        <w:rPr>
          <w:highlight w:val="yellow"/>
        </w:rPr>
      </w:pPr>
      <w:r w:rsidRPr="00B6260B">
        <w:rPr>
          <w:highlight w:val="yellow"/>
        </w:rPr>
        <w:t>• Produktart: MW-W gemäß ÖNORM B 6000</w:t>
      </w:r>
    </w:p>
    <w:p w14:paraId="56DD3FFD" w14:textId="5F74F0DA" w:rsidR="00384997" w:rsidRPr="00B6260B" w:rsidRDefault="00384997" w:rsidP="00384997">
      <w:pPr>
        <w:pStyle w:val="Grundtext"/>
        <w:rPr>
          <w:highlight w:val="yellow"/>
        </w:rPr>
      </w:pPr>
      <w:r w:rsidRPr="00B6260B">
        <w:rPr>
          <w:highlight w:val="yellow"/>
        </w:rPr>
        <w:t>• CE-Bezeichnungsschlüssel: MW-EN 13162-T3-WL(P)-MU1-AFr</w:t>
      </w:r>
      <w:r w:rsidR="000142F1" w:rsidRPr="00B6260B">
        <w:rPr>
          <w:highlight w:val="yellow"/>
        </w:rPr>
        <w:t>10</w:t>
      </w:r>
    </w:p>
    <w:p w14:paraId="00ECBD62" w14:textId="77777777" w:rsidR="00384997" w:rsidRPr="00B6260B" w:rsidRDefault="00384997" w:rsidP="00384997">
      <w:pPr>
        <w:pStyle w:val="Grundtext"/>
        <w:rPr>
          <w:highlight w:val="yellow"/>
        </w:rPr>
      </w:pPr>
      <w:r w:rsidRPr="00B6260B">
        <w:rPr>
          <w:highlight w:val="yellow"/>
        </w:rPr>
        <w:t xml:space="preserve">• Brandverhaltensklasse A1 gemäß ÖNORM EN 13501-1, Schmelzpunkt </w:t>
      </w:r>
      <w:r w:rsidRPr="00B6260B">
        <w:rPr>
          <w:rFonts w:cs="Arial"/>
          <w:highlight w:val="yellow"/>
        </w:rPr>
        <w:t>≥</w:t>
      </w:r>
      <w:r w:rsidRPr="00B6260B">
        <w:rPr>
          <w:highlight w:val="yellow"/>
        </w:rPr>
        <w:t xml:space="preserve"> 1000°C</w:t>
      </w:r>
    </w:p>
    <w:p w14:paraId="1529FE5E" w14:textId="77777777" w:rsidR="00384997" w:rsidRPr="00B6260B" w:rsidRDefault="00384997" w:rsidP="00384997">
      <w:pPr>
        <w:pStyle w:val="Grundtext"/>
        <w:rPr>
          <w:highlight w:val="yellow"/>
        </w:rPr>
      </w:pPr>
      <w:r w:rsidRPr="00B6260B">
        <w:rPr>
          <w:highlight w:val="yellow"/>
        </w:rPr>
        <w:t>• Erzeugnis mit CE-Zertifizierung</w:t>
      </w:r>
    </w:p>
    <w:p w14:paraId="34BCF220" w14:textId="052E28A2" w:rsidR="000142F1" w:rsidRPr="00B6260B" w:rsidRDefault="00384997" w:rsidP="000142F1">
      <w:pPr>
        <w:pStyle w:val="Grundtextabsatz"/>
        <w:rPr>
          <w:highlight w:val="yellow"/>
        </w:rPr>
      </w:pPr>
      <w:r w:rsidRPr="00B6260B">
        <w:rPr>
          <w:highlight w:val="yellow"/>
        </w:rPr>
        <w:t>• mit dem RAL-Gütezeichen und EUCEB-Markenzeichen ausgestattet</w:t>
      </w:r>
    </w:p>
    <w:p w14:paraId="5F001F20" w14:textId="7B00BAB3" w:rsidR="000142F1" w:rsidRPr="00B6260B" w:rsidRDefault="000142F1" w:rsidP="000142F1">
      <w:pPr>
        <w:pStyle w:val="Folgeposition"/>
        <w:keepNext/>
        <w:keepLines/>
        <w:rPr>
          <w:highlight w:val="yellow"/>
          <w:lang w:val="en-US"/>
        </w:rPr>
      </w:pPr>
      <w:r w:rsidRPr="00B6260B">
        <w:rPr>
          <w:highlight w:val="yellow"/>
          <w:lang w:val="en-US"/>
        </w:rPr>
        <w:t>A</w:t>
      </w:r>
      <w:r w:rsidRPr="00B6260B">
        <w:rPr>
          <w:sz w:val="12"/>
          <w:highlight w:val="yellow"/>
          <w:lang w:val="en-US"/>
        </w:rPr>
        <w:t>+</w:t>
      </w:r>
      <w:r w:rsidRPr="00B6260B">
        <w:rPr>
          <w:highlight w:val="yellow"/>
          <w:lang w:val="en-US"/>
        </w:rPr>
        <w:tab/>
        <w:t>Geb.MW Pl.</w:t>
      </w:r>
      <w:r w:rsidR="00B6260B" w:rsidRPr="00B6260B">
        <w:rPr>
          <w:highlight w:val="yellow"/>
          <w:lang w:val="en-US"/>
        </w:rPr>
        <w:t>SV</w:t>
      </w:r>
      <w:r w:rsidRPr="00B6260B">
        <w:rPr>
          <w:highlight w:val="yellow"/>
          <w:lang w:val="en-US"/>
        </w:rPr>
        <w:t xml:space="preserve"> 034 40mm</w:t>
      </w:r>
      <w:r w:rsidRPr="00B6260B">
        <w:rPr>
          <w:highlight w:val="yellow"/>
          <w:lang w:val="en-US"/>
        </w:rPr>
        <w:tab/>
        <w:t xml:space="preserve">m2 </w:t>
      </w:r>
    </w:p>
    <w:p w14:paraId="22B70683" w14:textId="77777777" w:rsidR="000142F1" w:rsidRPr="00B6260B" w:rsidRDefault="000142F1" w:rsidP="000142F1">
      <w:pPr>
        <w:pStyle w:val="Langtext"/>
        <w:rPr>
          <w:highlight w:val="yellow"/>
          <w:lang w:val="en-US"/>
        </w:rPr>
      </w:pPr>
    </w:p>
    <w:p w14:paraId="62819B0A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40 mm dick</w:t>
      </w:r>
    </w:p>
    <w:p w14:paraId="2125CB77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1,18 m2K/W</w:t>
      </w:r>
    </w:p>
    <w:p w14:paraId="41FB5F3C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638153D1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73795CA7" w14:textId="6B7795C4" w:rsidR="000142F1" w:rsidRPr="00B6260B" w:rsidRDefault="000142F1" w:rsidP="000142F1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B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>Geb.MW Pl.</w:t>
      </w:r>
      <w:r w:rsidR="00B6260B" w:rsidRPr="00B6260B">
        <w:rPr>
          <w:highlight w:val="yellow"/>
        </w:rPr>
        <w:t>SV</w:t>
      </w:r>
      <w:r w:rsidRPr="00B6260B">
        <w:rPr>
          <w:highlight w:val="yellow"/>
        </w:rPr>
        <w:t xml:space="preserve"> 034 50mm</w:t>
      </w:r>
      <w:r w:rsidRPr="00B6260B">
        <w:rPr>
          <w:highlight w:val="yellow"/>
        </w:rPr>
        <w:tab/>
        <w:t xml:space="preserve">m2 </w:t>
      </w:r>
    </w:p>
    <w:p w14:paraId="11E469CF" w14:textId="77777777" w:rsidR="000142F1" w:rsidRPr="00B6260B" w:rsidRDefault="000142F1" w:rsidP="000142F1">
      <w:pPr>
        <w:pStyle w:val="Langtext"/>
        <w:rPr>
          <w:highlight w:val="yellow"/>
        </w:rPr>
      </w:pPr>
    </w:p>
    <w:p w14:paraId="02BBD67C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50 mm dick</w:t>
      </w:r>
    </w:p>
    <w:p w14:paraId="7B2013EE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1,47 m2K/W</w:t>
      </w:r>
    </w:p>
    <w:p w14:paraId="18A99D35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3E00BB84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3D2698CF" w14:textId="28DD8564" w:rsidR="000142F1" w:rsidRPr="00B6260B" w:rsidRDefault="000142F1" w:rsidP="000142F1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C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>Geb.MW Pl.</w:t>
      </w:r>
      <w:r w:rsidR="00B6260B" w:rsidRPr="00B6260B">
        <w:rPr>
          <w:highlight w:val="yellow"/>
        </w:rPr>
        <w:t>SV</w:t>
      </w:r>
      <w:r w:rsidRPr="00B6260B">
        <w:rPr>
          <w:highlight w:val="yellow"/>
        </w:rPr>
        <w:t xml:space="preserve"> 034 60mm</w:t>
      </w:r>
      <w:r w:rsidRPr="00B6260B">
        <w:rPr>
          <w:highlight w:val="yellow"/>
        </w:rPr>
        <w:tab/>
        <w:t xml:space="preserve">m2 </w:t>
      </w:r>
    </w:p>
    <w:p w14:paraId="0CC11F95" w14:textId="77777777" w:rsidR="000142F1" w:rsidRPr="00B6260B" w:rsidRDefault="000142F1" w:rsidP="000142F1">
      <w:pPr>
        <w:pStyle w:val="Langtext"/>
        <w:rPr>
          <w:highlight w:val="yellow"/>
        </w:rPr>
      </w:pPr>
    </w:p>
    <w:p w14:paraId="67E55D8F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60 mm dick</w:t>
      </w:r>
    </w:p>
    <w:p w14:paraId="65432D42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1,76 m2K/W</w:t>
      </w:r>
    </w:p>
    <w:p w14:paraId="5D2C35E9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041D0BEE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695F6C98" w14:textId="366767CE" w:rsidR="000142F1" w:rsidRPr="00B6260B" w:rsidRDefault="000142F1" w:rsidP="000142F1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D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>Geb.MW Pl.</w:t>
      </w:r>
      <w:r w:rsidR="00B6260B" w:rsidRPr="00B6260B">
        <w:rPr>
          <w:highlight w:val="yellow"/>
        </w:rPr>
        <w:t>SV</w:t>
      </w:r>
      <w:r w:rsidRPr="00B6260B">
        <w:rPr>
          <w:highlight w:val="yellow"/>
        </w:rPr>
        <w:t xml:space="preserve"> 034 80mm</w:t>
      </w:r>
      <w:r w:rsidRPr="00B6260B">
        <w:rPr>
          <w:highlight w:val="yellow"/>
        </w:rPr>
        <w:tab/>
        <w:t xml:space="preserve">m2 </w:t>
      </w:r>
    </w:p>
    <w:p w14:paraId="0CD5F9D5" w14:textId="77777777" w:rsidR="000142F1" w:rsidRPr="00B6260B" w:rsidRDefault="000142F1" w:rsidP="000142F1">
      <w:pPr>
        <w:pStyle w:val="Langtext"/>
        <w:rPr>
          <w:highlight w:val="yellow"/>
        </w:rPr>
      </w:pPr>
    </w:p>
    <w:p w14:paraId="07DE2877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80 mm dick</w:t>
      </w:r>
    </w:p>
    <w:p w14:paraId="70C306AA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2,35 m2K/W</w:t>
      </w:r>
    </w:p>
    <w:p w14:paraId="04E392C2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2981DEA4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7646FBF6" w14:textId="768603D5" w:rsidR="000142F1" w:rsidRPr="00B6260B" w:rsidRDefault="000142F1" w:rsidP="000142F1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E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>Geb.MW Pl.</w:t>
      </w:r>
      <w:r w:rsidR="00B6260B" w:rsidRPr="00B6260B">
        <w:rPr>
          <w:highlight w:val="yellow"/>
        </w:rPr>
        <w:t>SV</w:t>
      </w:r>
      <w:r w:rsidRPr="00B6260B">
        <w:rPr>
          <w:highlight w:val="yellow"/>
        </w:rPr>
        <w:t xml:space="preserve"> 034 100mm</w:t>
      </w:r>
      <w:r w:rsidRPr="00B6260B">
        <w:rPr>
          <w:highlight w:val="yellow"/>
        </w:rPr>
        <w:tab/>
        <w:t xml:space="preserve">m2 </w:t>
      </w:r>
    </w:p>
    <w:p w14:paraId="1C3D0A06" w14:textId="77777777" w:rsidR="000142F1" w:rsidRPr="00B6260B" w:rsidRDefault="000142F1" w:rsidP="000142F1">
      <w:pPr>
        <w:pStyle w:val="Langtext"/>
        <w:rPr>
          <w:highlight w:val="yellow"/>
        </w:rPr>
      </w:pPr>
    </w:p>
    <w:p w14:paraId="6CB6532E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100 mm dick</w:t>
      </w:r>
    </w:p>
    <w:p w14:paraId="29A20519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2,94 m2K/W</w:t>
      </w:r>
    </w:p>
    <w:p w14:paraId="47AA4D73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6B6A058C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5D63C4B8" w14:textId="34170CBC" w:rsidR="000142F1" w:rsidRPr="00B6260B" w:rsidRDefault="000142F1" w:rsidP="000142F1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F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>Geb.MW Pl.</w:t>
      </w:r>
      <w:r w:rsidR="00B6260B" w:rsidRPr="00B6260B">
        <w:rPr>
          <w:highlight w:val="yellow"/>
        </w:rPr>
        <w:t>SV</w:t>
      </w:r>
      <w:r w:rsidRPr="00B6260B">
        <w:rPr>
          <w:highlight w:val="yellow"/>
        </w:rPr>
        <w:t xml:space="preserve"> 034 120mm</w:t>
      </w:r>
      <w:r w:rsidRPr="00B6260B">
        <w:rPr>
          <w:highlight w:val="yellow"/>
        </w:rPr>
        <w:tab/>
        <w:t xml:space="preserve">m2 </w:t>
      </w:r>
    </w:p>
    <w:p w14:paraId="577EA03B" w14:textId="77777777" w:rsidR="000142F1" w:rsidRPr="00B6260B" w:rsidRDefault="000142F1" w:rsidP="000142F1">
      <w:pPr>
        <w:pStyle w:val="Langtext"/>
        <w:rPr>
          <w:highlight w:val="yellow"/>
        </w:rPr>
      </w:pPr>
    </w:p>
    <w:p w14:paraId="2FD5EC06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120 mm dick</w:t>
      </w:r>
    </w:p>
    <w:p w14:paraId="3CCC6DEF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3,53 m2K/W</w:t>
      </w:r>
    </w:p>
    <w:p w14:paraId="09A235CE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2EF6DA5B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4F23A994" w14:textId="3A6F7A47" w:rsidR="000142F1" w:rsidRPr="00B6260B" w:rsidRDefault="000142F1" w:rsidP="000142F1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G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>Geb.MW Pl.</w:t>
      </w:r>
      <w:r w:rsidR="00B6260B" w:rsidRPr="00B6260B">
        <w:rPr>
          <w:highlight w:val="yellow"/>
        </w:rPr>
        <w:t>SV</w:t>
      </w:r>
      <w:r w:rsidRPr="00B6260B">
        <w:rPr>
          <w:highlight w:val="yellow"/>
        </w:rPr>
        <w:t xml:space="preserve"> 034 140mm</w:t>
      </w:r>
      <w:r w:rsidRPr="00B6260B">
        <w:rPr>
          <w:highlight w:val="yellow"/>
        </w:rPr>
        <w:tab/>
        <w:t xml:space="preserve">m2 </w:t>
      </w:r>
    </w:p>
    <w:p w14:paraId="262D6869" w14:textId="77777777" w:rsidR="000142F1" w:rsidRPr="00B6260B" w:rsidRDefault="000142F1" w:rsidP="000142F1">
      <w:pPr>
        <w:pStyle w:val="Langtext"/>
        <w:rPr>
          <w:highlight w:val="yellow"/>
        </w:rPr>
      </w:pPr>
    </w:p>
    <w:p w14:paraId="370B4F39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140 mm dick</w:t>
      </w:r>
    </w:p>
    <w:p w14:paraId="47EB17B2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4,12 m2K/W</w:t>
      </w:r>
    </w:p>
    <w:p w14:paraId="20F8E746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07CD3995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6726B1BD" w14:textId="242D3582" w:rsidR="000142F1" w:rsidRPr="00B6260B" w:rsidRDefault="000142F1" w:rsidP="000142F1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H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>Geb.MW Pl.</w:t>
      </w:r>
      <w:r w:rsidR="00B6260B" w:rsidRPr="00B6260B">
        <w:rPr>
          <w:highlight w:val="yellow"/>
        </w:rPr>
        <w:t>SV</w:t>
      </w:r>
      <w:r w:rsidRPr="00B6260B">
        <w:rPr>
          <w:highlight w:val="yellow"/>
        </w:rPr>
        <w:t xml:space="preserve"> 034 160mm</w:t>
      </w:r>
      <w:r w:rsidRPr="00B6260B">
        <w:rPr>
          <w:highlight w:val="yellow"/>
        </w:rPr>
        <w:tab/>
        <w:t xml:space="preserve">m2 </w:t>
      </w:r>
    </w:p>
    <w:p w14:paraId="527D8ABB" w14:textId="77777777" w:rsidR="000142F1" w:rsidRPr="00B6260B" w:rsidRDefault="000142F1" w:rsidP="000142F1">
      <w:pPr>
        <w:pStyle w:val="Langtext"/>
        <w:rPr>
          <w:highlight w:val="yellow"/>
        </w:rPr>
      </w:pPr>
    </w:p>
    <w:p w14:paraId="3540176E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lastRenderedPageBreak/>
        <w:t>• 160 mm dick</w:t>
      </w:r>
    </w:p>
    <w:p w14:paraId="76CF9539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4,71 m2K/W</w:t>
      </w:r>
    </w:p>
    <w:p w14:paraId="149CA9BD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59287F37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01A54CBB" w14:textId="57D76838" w:rsidR="000142F1" w:rsidRPr="00B6260B" w:rsidRDefault="000142F1" w:rsidP="000142F1">
      <w:pPr>
        <w:pStyle w:val="Folgeposition"/>
        <w:keepNext/>
        <w:keepLines/>
        <w:rPr>
          <w:highlight w:val="yellow"/>
          <w:lang w:val="en-US"/>
        </w:rPr>
      </w:pPr>
      <w:r w:rsidRPr="00B6260B">
        <w:rPr>
          <w:highlight w:val="yellow"/>
          <w:lang w:val="en-US"/>
        </w:rPr>
        <w:t>I</w:t>
      </w:r>
      <w:r w:rsidRPr="00B6260B">
        <w:rPr>
          <w:sz w:val="12"/>
          <w:highlight w:val="yellow"/>
          <w:lang w:val="en-US"/>
        </w:rPr>
        <w:t>+</w:t>
      </w:r>
      <w:r w:rsidRPr="00B6260B">
        <w:rPr>
          <w:highlight w:val="yellow"/>
          <w:lang w:val="en-US"/>
        </w:rPr>
        <w:tab/>
        <w:t>Geb.MW Pl.</w:t>
      </w:r>
      <w:r w:rsidR="00B6260B" w:rsidRPr="00B6260B">
        <w:rPr>
          <w:highlight w:val="yellow"/>
          <w:lang w:val="en-US"/>
        </w:rPr>
        <w:t>SV</w:t>
      </w:r>
      <w:r w:rsidRPr="00B6260B">
        <w:rPr>
          <w:highlight w:val="yellow"/>
          <w:lang w:val="en-US"/>
        </w:rPr>
        <w:t xml:space="preserve"> 034 180mm</w:t>
      </w:r>
      <w:r w:rsidRPr="00B6260B">
        <w:rPr>
          <w:highlight w:val="yellow"/>
          <w:lang w:val="en-US"/>
        </w:rPr>
        <w:tab/>
        <w:t xml:space="preserve">m2 </w:t>
      </w:r>
    </w:p>
    <w:p w14:paraId="3D7D5D0D" w14:textId="77777777" w:rsidR="000142F1" w:rsidRPr="00B6260B" w:rsidRDefault="000142F1" w:rsidP="000142F1">
      <w:pPr>
        <w:pStyle w:val="Langtext"/>
        <w:rPr>
          <w:highlight w:val="yellow"/>
          <w:lang w:val="en-US"/>
        </w:rPr>
      </w:pPr>
    </w:p>
    <w:p w14:paraId="0D67A1A1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180 mm dick</w:t>
      </w:r>
    </w:p>
    <w:p w14:paraId="5BB05DA0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5,29 m2K/W</w:t>
      </w:r>
    </w:p>
    <w:p w14:paraId="1804AF8D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06CF6155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5CD5BAB1" w14:textId="2D1C5FFF" w:rsidR="000142F1" w:rsidRPr="00B6260B" w:rsidRDefault="000142F1" w:rsidP="000142F1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J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>Geb.MW Pl.</w:t>
      </w:r>
      <w:r w:rsidR="00B6260B" w:rsidRPr="00B6260B">
        <w:rPr>
          <w:highlight w:val="yellow"/>
        </w:rPr>
        <w:t>SV</w:t>
      </w:r>
      <w:r w:rsidRPr="00B6260B">
        <w:rPr>
          <w:highlight w:val="yellow"/>
        </w:rPr>
        <w:t xml:space="preserve"> 034 200mm</w:t>
      </w:r>
      <w:r w:rsidRPr="00B6260B">
        <w:rPr>
          <w:highlight w:val="yellow"/>
        </w:rPr>
        <w:tab/>
        <w:t xml:space="preserve">m2 </w:t>
      </w:r>
    </w:p>
    <w:p w14:paraId="0E67F6B7" w14:textId="77777777" w:rsidR="000142F1" w:rsidRPr="00B6260B" w:rsidRDefault="000142F1" w:rsidP="000142F1">
      <w:pPr>
        <w:pStyle w:val="Langtext"/>
        <w:rPr>
          <w:highlight w:val="yellow"/>
        </w:rPr>
      </w:pPr>
    </w:p>
    <w:p w14:paraId="457078DC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 200 mm dick</w:t>
      </w:r>
    </w:p>
    <w:p w14:paraId="06D97A79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5,88 m2K/W</w:t>
      </w:r>
    </w:p>
    <w:p w14:paraId="603C32AC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0070CB9A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023F81A1" w14:textId="5806CC2B" w:rsidR="000142F1" w:rsidRPr="00B6260B" w:rsidRDefault="000142F1" w:rsidP="000142F1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K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>Geb.MW Pl.</w:t>
      </w:r>
      <w:r w:rsidR="00B6260B" w:rsidRPr="00B6260B">
        <w:rPr>
          <w:highlight w:val="yellow"/>
        </w:rPr>
        <w:t>SV</w:t>
      </w:r>
      <w:r w:rsidRPr="00B6260B">
        <w:rPr>
          <w:highlight w:val="yellow"/>
        </w:rPr>
        <w:t xml:space="preserve"> 034 220mm</w:t>
      </w:r>
      <w:r w:rsidRPr="00B6260B">
        <w:rPr>
          <w:highlight w:val="yellow"/>
        </w:rPr>
        <w:tab/>
        <w:t xml:space="preserve">m2 </w:t>
      </w:r>
    </w:p>
    <w:p w14:paraId="595CB72F" w14:textId="77777777" w:rsidR="000142F1" w:rsidRPr="00B6260B" w:rsidRDefault="000142F1" w:rsidP="000142F1">
      <w:pPr>
        <w:pStyle w:val="Langtext"/>
        <w:rPr>
          <w:highlight w:val="yellow"/>
        </w:rPr>
      </w:pPr>
    </w:p>
    <w:p w14:paraId="54EC662B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 220 mm dick</w:t>
      </w:r>
    </w:p>
    <w:p w14:paraId="0C1853EB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6,47 m2K/W</w:t>
      </w:r>
    </w:p>
    <w:p w14:paraId="1C581F1D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7BAE4C9C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68BDFBE6" w14:textId="457DC634" w:rsidR="000142F1" w:rsidRPr="00B6260B" w:rsidRDefault="000142F1" w:rsidP="000142F1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L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>Geb.MW Pl.</w:t>
      </w:r>
      <w:r w:rsidR="00B6260B" w:rsidRPr="00B6260B">
        <w:rPr>
          <w:highlight w:val="yellow"/>
        </w:rPr>
        <w:t>SV</w:t>
      </w:r>
      <w:r w:rsidRPr="00B6260B">
        <w:rPr>
          <w:highlight w:val="yellow"/>
        </w:rPr>
        <w:t xml:space="preserve"> 034 240mm</w:t>
      </w:r>
      <w:r w:rsidRPr="00B6260B">
        <w:rPr>
          <w:highlight w:val="yellow"/>
        </w:rPr>
        <w:tab/>
        <w:t xml:space="preserve">m2 </w:t>
      </w:r>
    </w:p>
    <w:p w14:paraId="5B7590E0" w14:textId="77777777" w:rsidR="000142F1" w:rsidRPr="00B6260B" w:rsidRDefault="000142F1" w:rsidP="000142F1">
      <w:pPr>
        <w:pStyle w:val="Langtext"/>
        <w:rPr>
          <w:highlight w:val="yellow"/>
        </w:rPr>
      </w:pPr>
    </w:p>
    <w:p w14:paraId="4843D7E9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 240 mm dick</w:t>
      </w:r>
    </w:p>
    <w:p w14:paraId="6DBEED1E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7,06 m2K/W</w:t>
      </w:r>
    </w:p>
    <w:p w14:paraId="509B922E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7B43D955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74F57DEC" w14:textId="3341269C" w:rsidR="000142F1" w:rsidRPr="00B6260B" w:rsidRDefault="000142F1" w:rsidP="000142F1">
      <w:pPr>
        <w:pStyle w:val="Folgeposition"/>
        <w:keepNext/>
        <w:keepLines/>
        <w:rPr>
          <w:highlight w:val="yellow"/>
        </w:rPr>
      </w:pPr>
      <w:r w:rsidRPr="00B6260B">
        <w:rPr>
          <w:highlight w:val="yellow"/>
        </w:rPr>
        <w:t>M</w:t>
      </w:r>
      <w:r w:rsidRPr="00B6260B">
        <w:rPr>
          <w:sz w:val="12"/>
          <w:highlight w:val="yellow"/>
        </w:rPr>
        <w:t>+</w:t>
      </w:r>
      <w:r w:rsidRPr="00B6260B">
        <w:rPr>
          <w:highlight w:val="yellow"/>
        </w:rPr>
        <w:tab/>
        <w:t>Geb.MW Pl.</w:t>
      </w:r>
      <w:r w:rsidR="00B6260B" w:rsidRPr="00B6260B">
        <w:rPr>
          <w:highlight w:val="yellow"/>
        </w:rPr>
        <w:t>SV</w:t>
      </w:r>
      <w:r w:rsidRPr="00B6260B">
        <w:rPr>
          <w:highlight w:val="yellow"/>
        </w:rPr>
        <w:t xml:space="preserve"> 034 260mm</w:t>
      </w:r>
      <w:r w:rsidRPr="00B6260B">
        <w:rPr>
          <w:highlight w:val="yellow"/>
        </w:rPr>
        <w:tab/>
        <w:t xml:space="preserve">m2 </w:t>
      </w:r>
    </w:p>
    <w:p w14:paraId="08ECC43E" w14:textId="77777777" w:rsidR="000142F1" w:rsidRPr="00B6260B" w:rsidRDefault="000142F1" w:rsidP="000142F1">
      <w:pPr>
        <w:pStyle w:val="Langtext"/>
        <w:rPr>
          <w:highlight w:val="yellow"/>
        </w:rPr>
      </w:pPr>
    </w:p>
    <w:p w14:paraId="7E313B96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 260 mm dick</w:t>
      </w:r>
    </w:p>
    <w:p w14:paraId="41C7EB1E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• Wärmedurchlasswiderstand RD: 7,65 m2K/W</w:t>
      </w:r>
    </w:p>
    <w:p w14:paraId="2D93C108" w14:textId="77777777" w:rsidR="000142F1" w:rsidRPr="00B6260B" w:rsidRDefault="000142F1" w:rsidP="000142F1">
      <w:pPr>
        <w:pStyle w:val="Langtext"/>
        <w:rPr>
          <w:highlight w:val="yellow"/>
        </w:rPr>
      </w:pPr>
      <w:r w:rsidRPr="00B6260B">
        <w:rPr>
          <w:highlight w:val="yellow"/>
        </w:rPr>
        <w:t>z.B. ISOVER ULTIMATE FSP-034 (Fassaden-Dämmplatte) oder Gleichwertiges.</w:t>
      </w:r>
    </w:p>
    <w:p w14:paraId="18610F4C" w14:textId="77777777" w:rsidR="000142F1" w:rsidRPr="000C0C10" w:rsidRDefault="000142F1" w:rsidP="000142F1">
      <w:pPr>
        <w:pStyle w:val="Langtext"/>
      </w:pPr>
      <w:r w:rsidRPr="00B6260B">
        <w:rPr>
          <w:highlight w:val="yellow"/>
        </w:rPr>
        <w:t xml:space="preserve">Angebotenes </w:t>
      </w:r>
      <w:proofErr w:type="gramStart"/>
      <w:r w:rsidRPr="00B6260B">
        <w:rPr>
          <w:highlight w:val="yellow"/>
        </w:rPr>
        <w:t>Erzeugnis:...</w:t>
      </w:r>
      <w:proofErr w:type="gramEnd"/>
      <w:r w:rsidRPr="00B6260B">
        <w:rPr>
          <w:highlight w:val="yellow"/>
        </w:rPr>
        <w:t>.</w:t>
      </w:r>
    </w:p>
    <w:p w14:paraId="09B80CB5" w14:textId="77777777" w:rsidR="000142F1" w:rsidRPr="000C0C10" w:rsidRDefault="000142F1" w:rsidP="00384997">
      <w:pPr>
        <w:pStyle w:val="Grundtextabsatz"/>
      </w:pPr>
    </w:p>
    <w:p w14:paraId="2ABC5F91" w14:textId="77777777" w:rsidR="00384997" w:rsidRPr="000C0C10" w:rsidRDefault="00384997" w:rsidP="00195A03">
      <w:pPr>
        <w:pStyle w:val="Langtext"/>
      </w:pPr>
    </w:p>
    <w:p w14:paraId="65594A4C" w14:textId="77777777" w:rsidR="00C35B9B" w:rsidRPr="000C0C10" w:rsidRDefault="00C35B9B" w:rsidP="007A1FED">
      <w:pPr>
        <w:pStyle w:val="TrennungULG"/>
        <w:keepNext w:val="0"/>
      </w:pPr>
    </w:p>
    <w:p w14:paraId="2D8438B3" w14:textId="77777777" w:rsidR="00C35B9B" w:rsidRPr="000C0C10" w:rsidRDefault="00C35B9B" w:rsidP="007A1FED">
      <w:pPr>
        <w:pStyle w:val="ULG"/>
        <w:keepLines/>
      </w:pPr>
      <w:r w:rsidRPr="000C0C10">
        <w:t>22.A9</w:t>
      </w:r>
      <w:r w:rsidRPr="000C0C10">
        <w:rPr>
          <w:sz w:val="12"/>
        </w:rPr>
        <w:t xml:space="preserve"> + </w:t>
      </w:r>
      <w:r w:rsidRPr="000C0C10">
        <w:t>Wärmedämmung bei hinterlüfteten Fassaden (ISOVER)</w:t>
      </w:r>
    </w:p>
    <w:p w14:paraId="448004DE" w14:textId="77777777" w:rsidR="00C35B9B" w:rsidRPr="000C0C10" w:rsidRDefault="00C35B9B" w:rsidP="007A1FED">
      <w:pPr>
        <w:pStyle w:val="Langtext"/>
      </w:pPr>
      <w:r w:rsidRPr="000C0C10">
        <w:t>Version: 2019-09</w:t>
      </w:r>
    </w:p>
    <w:p w14:paraId="7E478A51" w14:textId="77777777" w:rsidR="00C35B9B" w:rsidRPr="000C0C10" w:rsidRDefault="00C35B9B" w:rsidP="007A1FED">
      <w:pPr>
        <w:pStyle w:val="Langtext"/>
      </w:pPr>
      <w:r w:rsidRPr="000C0C10">
        <w:t xml:space="preserve">Im Folgenden ist das Liefern der angegebenen Materialien und die Verarbeitung </w:t>
      </w:r>
      <w:proofErr w:type="gramStart"/>
      <w:r w:rsidRPr="000C0C10">
        <w:t>gemäß den Angeben</w:t>
      </w:r>
      <w:proofErr w:type="gramEnd"/>
      <w:r w:rsidRPr="000C0C10">
        <w:t xml:space="preserve"> des Herstellers beschrieben.</w:t>
      </w:r>
    </w:p>
    <w:p w14:paraId="1992452E" w14:textId="77777777" w:rsidR="00C35B9B" w:rsidRPr="000C0C10" w:rsidRDefault="00C35B9B" w:rsidP="007A1FED">
      <w:pPr>
        <w:pStyle w:val="Langtext"/>
      </w:pPr>
      <w:r w:rsidRPr="000C0C10">
        <w:t>Die Montage einschließlich aller Befestigungsmittel ist in die Einheitspreise einkalkuliert.</w:t>
      </w:r>
    </w:p>
    <w:p w14:paraId="1B74C403" w14:textId="77777777" w:rsidR="00C35B9B" w:rsidRPr="000C0C10" w:rsidRDefault="00C35B9B" w:rsidP="007A1FED">
      <w:pPr>
        <w:pStyle w:val="Langtext"/>
      </w:pPr>
      <w:r w:rsidRPr="000C0C10">
        <w:t>Verarbeitungsrichtlinien:</w:t>
      </w:r>
    </w:p>
    <w:p w14:paraId="699079CF" w14:textId="77777777" w:rsidR="00C35B9B" w:rsidRPr="000C0C10" w:rsidRDefault="00C35B9B" w:rsidP="007A1FED">
      <w:pPr>
        <w:pStyle w:val="Langtext"/>
      </w:pPr>
      <w:r w:rsidRPr="000C0C10">
        <w:t>Die Verarbeitungsrichtlinien des Erzeugers werden eingehalten. Es werden nur die dem System zugehörigen Bauteile und Materialien verwendet.</w:t>
      </w:r>
    </w:p>
    <w:p w14:paraId="669DE86B" w14:textId="77777777" w:rsidR="00C35B9B" w:rsidRPr="000C0C10" w:rsidRDefault="00C35B9B" w:rsidP="007A1FED">
      <w:pPr>
        <w:pStyle w:val="Langtext"/>
      </w:pPr>
      <w:r w:rsidRPr="000C0C10">
        <w:t>Aufzahlungen und Zubehör:</w:t>
      </w:r>
    </w:p>
    <w:p w14:paraId="52EA3221" w14:textId="77777777" w:rsidR="00C35B9B" w:rsidRPr="000C0C10" w:rsidRDefault="00C35B9B" w:rsidP="007A1FED">
      <w:pPr>
        <w:pStyle w:val="Langtext"/>
      </w:pPr>
      <w:r w:rsidRPr="000C0C10">
        <w:t>Positionen für Aufzahlungen (</w:t>
      </w:r>
      <w:proofErr w:type="spellStart"/>
      <w:r w:rsidRPr="000C0C10">
        <w:t>Az</w:t>
      </w:r>
      <w:proofErr w:type="spellEnd"/>
      <w:r w:rsidRPr="000C0C10">
        <w:t>) und Zubehör beschreiben Ergänzungen/Erweiterungen/Varianten zu vorangegangenen Positionen (Leistungen) und werden nur aus dem System oder der Auswahl von Produkten des Herstellers der Grundposition angeboten bzw. ausgeführt.</w:t>
      </w:r>
    </w:p>
    <w:p w14:paraId="7D91ECFB" w14:textId="77777777" w:rsidR="00C35B9B" w:rsidRPr="000C0C10" w:rsidRDefault="00C35B9B" w:rsidP="007A1FED">
      <w:pPr>
        <w:pStyle w:val="Kommentar"/>
      </w:pPr>
    </w:p>
    <w:p w14:paraId="623D66F2" w14:textId="77777777" w:rsidR="00C35B9B" w:rsidRPr="000C0C10" w:rsidRDefault="00C35B9B" w:rsidP="007A1FED">
      <w:pPr>
        <w:pStyle w:val="Kommentar"/>
      </w:pPr>
      <w:r w:rsidRPr="000C0C10">
        <w:t>Kommentar:</w:t>
      </w:r>
    </w:p>
    <w:p w14:paraId="68A3453A" w14:textId="77777777" w:rsidR="00C35B9B" w:rsidRPr="000C0C10" w:rsidRDefault="00C35B9B" w:rsidP="007A1FED">
      <w:pPr>
        <w:pStyle w:val="Kommentar"/>
      </w:pPr>
      <w:r w:rsidRPr="000C0C10">
        <w:t>Produktspezifische Ausschreibungstexte (Produktbeschreibungen) sind für Ausschreibungen gemäß Bundesvergabegesetz (</w:t>
      </w:r>
      <w:proofErr w:type="spellStart"/>
      <w:r w:rsidRPr="000C0C10">
        <w:t>BVergG</w:t>
      </w:r>
      <w:proofErr w:type="spellEnd"/>
      <w:r w:rsidRPr="000C0C10">
        <w:t>) nicht geeignet.</w:t>
      </w:r>
    </w:p>
    <w:p w14:paraId="5AA3B0D0" w14:textId="77777777" w:rsidR="00C35B9B" w:rsidRPr="000C0C10" w:rsidRDefault="00C35B9B" w:rsidP="007A1FED">
      <w:pPr>
        <w:pStyle w:val="Kommentar"/>
      </w:pPr>
      <w:r w:rsidRPr="000C0C10">
        <w:t xml:space="preserve">Sie dienen als Vorlage für frei formulierte Positionen und müssen inhaltlich so abgeändert werden, dass den Anforderungen des </w:t>
      </w:r>
      <w:proofErr w:type="spellStart"/>
      <w:r w:rsidRPr="000C0C10">
        <w:t>BVergG</w:t>
      </w:r>
      <w:proofErr w:type="spellEnd"/>
      <w:r w:rsidRPr="000C0C10">
        <w:t xml:space="preserve"> entsprochen wird (z.B. Kriterien der Gleichwertigkeit ergänzen).</w:t>
      </w:r>
    </w:p>
    <w:p w14:paraId="54C3073C" w14:textId="77777777" w:rsidR="00C35B9B" w:rsidRPr="000C0C10" w:rsidRDefault="00C35B9B" w:rsidP="007A1FED">
      <w:pPr>
        <w:pStyle w:val="TrennungPOS"/>
      </w:pPr>
    </w:p>
    <w:p w14:paraId="58F9634F" w14:textId="77777777" w:rsidR="00C35B9B" w:rsidRPr="000C0C10" w:rsidRDefault="00C35B9B" w:rsidP="007A1FED">
      <w:pPr>
        <w:pStyle w:val="GrundtextPosNr"/>
        <w:keepNext/>
        <w:keepLines/>
      </w:pPr>
      <w:r w:rsidRPr="000C0C10">
        <w:t>22.A9 01</w:t>
      </w:r>
    </w:p>
    <w:p w14:paraId="7263B7B8" w14:textId="42AEC9FE" w:rsidR="00C35B9B" w:rsidRPr="000C0C10" w:rsidRDefault="00C35B9B" w:rsidP="007A1FED">
      <w:pPr>
        <w:pStyle w:val="Grundtext"/>
      </w:pPr>
      <w:r w:rsidRPr="000C0C10">
        <w:t xml:space="preserve">Wärmedämmung aus gebundenen </w:t>
      </w:r>
      <w:proofErr w:type="spellStart"/>
      <w:r w:rsidRPr="000C0C10">
        <w:t>Mineralwolleplatten</w:t>
      </w:r>
      <w:proofErr w:type="spellEnd"/>
      <w:r w:rsidRPr="000C0C10">
        <w:t xml:space="preserve"> (MW Pl.), durchgehend hydrophobiert,</w:t>
      </w:r>
      <w:r w:rsidR="000C0C10">
        <w:t xml:space="preserve"> </w:t>
      </w:r>
      <w:r w:rsidR="000C0C10" w:rsidRPr="000C0C10">
        <w:rPr>
          <w:highlight w:val="yellow"/>
        </w:rPr>
        <w:t>einseitig mit hellem Glasvlies kaschiert</w:t>
      </w:r>
      <w:r w:rsidR="000C0C10">
        <w:t>,</w:t>
      </w:r>
      <w:r w:rsidRPr="000C0C10">
        <w:t xml:space="preserve"> in hinterlüfteten Fassaden.</w:t>
      </w:r>
    </w:p>
    <w:p w14:paraId="768C0EDE" w14:textId="77777777" w:rsidR="00C35B9B" w:rsidRPr="000C0C10" w:rsidRDefault="00C35B9B" w:rsidP="007A1FED">
      <w:pPr>
        <w:pStyle w:val="Grundtext"/>
      </w:pPr>
      <w:r w:rsidRPr="000C0C10">
        <w:t>In den vorhandenen Lattenrost geklemmt.</w:t>
      </w:r>
    </w:p>
    <w:p w14:paraId="762352C1" w14:textId="77777777" w:rsidR="00C35B9B" w:rsidRPr="000C0C10" w:rsidRDefault="00C35B9B" w:rsidP="007A1FED">
      <w:pPr>
        <w:pStyle w:val="Grundtext"/>
      </w:pPr>
    </w:p>
    <w:p w14:paraId="442ABCE9" w14:textId="35921080" w:rsidR="00C35B9B" w:rsidRPr="000C0C10" w:rsidRDefault="00C35B9B" w:rsidP="007A1FED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0,031 W/</w:t>
      </w:r>
      <w:proofErr w:type="spellStart"/>
      <w:r w:rsidRPr="000C0C10">
        <w:t>mK</w:t>
      </w:r>
      <w:proofErr w:type="spellEnd"/>
    </w:p>
    <w:p w14:paraId="3F8FC622" w14:textId="71FDA7AD" w:rsidR="00322292" w:rsidRPr="000C0C10" w:rsidRDefault="00322292" w:rsidP="00322292">
      <w:pPr>
        <w:pStyle w:val="Grundtext"/>
      </w:pPr>
      <w:r w:rsidRPr="000C0C10">
        <w:lastRenderedPageBreak/>
        <w:t xml:space="preserve">• Plattengröße: 1250 x 625 mm </w:t>
      </w:r>
    </w:p>
    <w:p w14:paraId="369E07CB" w14:textId="77777777" w:rsidR="00C35B9B" w:rsidRPr="000C0C10" w:rsidRDefault="00C35B9B" w:rsidP="007A1FED">
      <w:pPr>
        <w:pStyle w:val="Grundtext"/>
      </w:pPr>
      <w:r w:rsidRPr="000C0C10">
        <w:t>• Produktart: MW-W gemäß ÖNORM B 6000</w:t>
      </w:r>
    </w:p>
    <w:p w14:paraId="679DC5B8" w14:textId="59AE3066" w:rsidR="00C35B9B" w:rsidRPr="000C0C10" w:rsidRDefault="00C35B9B" w:rsidP="007A1FED">
      <w:pPr>
        <w:pStyle w:val="Grundtext"/>
      </w:pPr>
      <w:r w:rsidRPr="000C0C10">
        <w:t>• CE-Bezeichnungsschlüssel: MW-EN 13162-T3-WS-WL(P)-MU1-AFr</w:t>
      </w:r>
      <w:r w:rsidR="00195A03" w:rsidRPr="000C0C10">
        <w:t>2</w:t>
      </w:r>
      <w:r w:rsidRPr="000C0C10">
        <w:t>5</w:t>
      </w:r>
    </w:p>
    <w:p w14:paraId="2AB70EEB" w14:textId="794A81E0" w:rsidR="00C35B9B" w:rsidRPr="000C0C10" w:rsidRDefault="00C35B9B" w:rsidP="007A1FED">
      <w:pPr>
        <w:pStyle w:val="Grundtext"/>
      </w:pPr>
      <w:r w:rsidRPr="000C0C10">
        <w:t>• </w:t>
      </w:r>
      <w:r w:rsidR="00C80978" w:rsidRPr="000C0C10">
        <w:t>Brandverhaltensklasse</w:t>
      </w:r>
      <w:r w:rsidRPr="000C0C10">
        <w:t xml:space="preserve"> A1 gemäß ÖNORM EN 13501-1</w:t>
      </w:r>
      <w:r w:rsidR="00322292" w:rsidRPr="000C0C10">
        <w:t>, Schmelzpunkt ca. 700°C</w:t>
      </w:r>
    </w:p>
    <w:p w14:paraId="4BC41680" w14:textId="567D700B" w:rsidR="00C35B9B" w:rsidRPr="000C0C10" w:rsidRDefault="00C35B9B" w:rsidP="007A1FED">
      <w:pPr>
        <w:pStyle w:val="Grundtext"/>
      </w:pPr>
      <w:r w:rsidRPr="000C0C10">
        <w:t>• Erzeugnis mit CE-Zertifizierung</w:t>
      </w:r>
    </w:p>
    <w:p w14:paraId="25404006" w14:textId="2546242B" w:rsidR="00322292" w:rsidRPr="000C0C10" w:rsidRDefault="00322292" w:rsidP="00322292">
      <w:pPr>
        <w:pStyle w:val="Grundtextabsatz"/>
      </w:pPr>
      <w:r w:rsidRPr="000C0C10">
        <w:t>• mit dem RAL-Gütezeichen und EUCEB-Markenzeichen ausgestattet</w:t>
      </w:r>
    </w:p>
    <w:p w14:paraId="3CA01121" w14:textId="0CA0EE84" w:rsidR="00C35B9B" w:rsidRPr="000C0C10" w:rsidRDefault="00C35B9B" w:rsidP="007A1FED">
      <w:pPr>
        <w:pStyle w:val="Folgeposition"/>
        <w:keepNext/>
        <w:keepLines/>
      </w:pPr>
      <w:r w:rsidRPr="000C0C10">
        <w:t>A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0,031 6</w:t>
      </w:r>
      <w:r w:rsidR="00195A03" w:rsidRPr="000C0C10">
        <w:t>0m</w:t>
      </w:r>
      <w:r w:rsidRPr="000C0C10">
        <w:t>m</w:t>
      </w:r>
      <w:r w:rsidRPr="000C0C10">
        <w:tab/>
        <w:t xml:space="preserve">m2 </w:t>
      </w:r>
    </w:p>
    <w:p w14:paraId="63BDF6A7" w14:textId="77777777" w:rsidR="00C35B9B" w:rsidRPr="000C0C10" w:rsidRDefault="00C35B9B" w:rsidP="007A1FED">
      <w:pPr>
        <w:pStyle w:val="Langtext"/>
      </w:pPr>
    </w:p>
    <w:p w14:paraId="09AC5271" w14:textId="410DF7FF" w:rsidR="00C35B9B" w:rsidRPr="000C0C10" w:rsidRDefault="00C35B9B" w:rsidP="007A1FED">
      <w:pPr>
        <w:pStyle w:val="Langtext"/>
      </w:pPr>
      <w:r w:rsidRPr="000C0C10">
        <w:t>• 6</w:t>
      </w:r>
      <w:r w:rsidR="00195A03" w:rsidRPr="000C0C10">
        <w:t>0</w:t>
      </w:r>
      <w:r w:rsidRPr="000C0C10">
        <w:t xml:space="preserve"> </w:t>
      </w:r>
      <w:r w:rsidR="00195A03" w:rsidRPr="000C0C10">
        <w:t>m</w:t>
      </w:r>
      <w:r w:rsidRPr="000C0C10">
        <w:t>m dick</w:t>
      </w:r>
    </w:p>
    <w:p w14:paraId="32E37080" w14:textId="0D4DF723" w:rsidR="00C35B9B" w:rsidRPr="000C0C10" w:rsidRDefault="00C35B9B" w:rsidP="007A1FED">
      <w:pPr>
        <w:pStyle w:val="Langtext"/>
      </w:pPr>
      <w:r w:rsidRPr="000C0C10">
        <w:t xml:space="preserve">• Wärmedurchlasswiderstand RD: </w:t>
      </w:r>
      <w:r w:rsidR="00733255" w:rsidRPr="000C0C10">
        <w:t xml:space="preserve">1,94 </w:t>
      </w:r>
      <w:r w:rsidRPr="000C0C10">
        <w:t>m2K/W</w:t>
      </w:r>
    </w:p>
    <w:p w14:paraId="5A5FA1DC" w14:textId="4E3245CA" w:rsidR="00C35B9B" w:rsidRPr="000C0C10" w:rsidRDefault="00C35B9B" w:rsidP="007A1FED">
      <w:pPr>
        <w:pStyle w:val="Langtext"/>
      </w:pPr>
      <w:r w:rsidRPr="000C0C10">
        <w:t>z.B. ISOVER</w:t>
      </w:r>
      <w:r w:rsidR="00322292" w:rsidRPr="000C0C10">
        <w:t xml:space="preserve"> </w:t>
      </w:r>
      <w:r w:rsidRPr="000C0C10">
        <w:t>Kontur KP 1-032 oder Gleichwertiges.</w:t>
      </w:r>
    </w:p>
    <w:p w14:paraId="21D15A14" w14:textId="77777777" w:rsidR="00C35B9B" w:rsidRPr="000C0C10" w:rsidRDefault="00C35B9B" w:rsidP="007A1FED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7796CFB" w14:textId="66E51C65" w:rsidR="00C35B9B" w:rsidRPr="000C0C10" w:rsidRDefault="00C35B9B" w:rsidP="007A1FED">
      <w:pPr>
        <w:pStyle w:val="Folgeposition"/>
        <w:keepNext/>
        <w:keepLines/>
      </w:pPr>
      <w:r w:rsidRPr="000C0C10">
        <w:t>B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0,031 8</w:t>
      </w:r>
      <w:r w:rsidR="00195A03" w:rsidRPr="000C0C10">
        <w:t>0m</w:t>
      </w:r>
      <w:r w:rsidRPr="000C0C10">
        <w:t>m</w:t>
      </w:r>
      <w:r w:rsidRPr="000C0C10">
        <w:tab/>
        <w:t xml:space="preserve">m2 </w:t>
      </w:r>
    </w:p>
    <w:p w14:paraId="0856D079" w14:textId="77777777" w:rsidR="00C35B9B" w:rsidRPr="000C0C10" w:rsidRDefault="00C35B9B" w:rsidP="007A1FED">
      <w:pPr>
        <w:pStyle w:val="Langtext"/>
      </w:pPr>
    </w:p>
    <w:p w14:paraId="05886C08" w14:textId="2DC31077" w:rsidR="00C35B9B" w:rsidRPr="000C0C10" w:rsidRDefault="00C35B9B" w:rsidP="007A1FED">
      <w:pPr>
        <w:pStyle w:val="Langtext"/>
      </w:pPr>
      <w:r w:rsidRPr="000C0C10">
        <w:t>• 8</w:t>
      </w:r>
      <w:r w:rsidR="00195A03" w:rsidRPr="000C0C10">
        <w:t>0 m</w:t>
      </w:r>
      <w:r w:rsidRPr="000C0C10">
        <w:t>m dick</w:t>
      </w:r>
    </w:p>
    <w:p w14:paraId="5DA5199D" w14:textId="6E28E9A2" w:rsidR="00C35B9B" w:rsidRPr="000C0C10" w:rsidRDefault="00C35B9B" w:rsidP="007A1FED">
      <w:pPr>
        <w:pStyle w:val="Langtext"/>
      </w:pPr>
      <w:r w:rsidRPr="000C0C10">
        <w:t xml:space="preserve">• Wärmedurchlasswiderstand RD: </w:t>
      </w:r>
      <w:r w:rsidR="00733255" w:rsidRPr="000C0C10">
        <w:t xml:space="preserve">2,58 </w:t>
      </w:r>
      <w:r w:rsidRPr="000C0C10">
        <w:t>m2K/W</w:t>
      </w:r>
    </w:p>
    <w:p w14:paraId="21D48A68" w14:textId="386A09F6" w:rsidR="00C35B9B" w:rsidRPr="000C0C10" w:rsidRDefault="00C35B9B" w:rsidP="007A1FED">
      <w:pPr>
        <w:pStyle w:val="Langtext"/>
      </w:pPr>
      <w:r w:rsidRPr="000C0C10">
        <w:t>z.B. ISOVER</w:t>
      </w:r>
      <w:r w:rsidR="00322292" w:rsidRPr="000C0C10">
        <w:t xml:space="preserve"> </w:t>
      </w:r>
      <w:r w:rsidRPr="000C0C10">
        <w:t>Kontur KP 1-032 oder Gleichwertiges.</w:t>
      </w:r>
    </w:p>
    <w:p w14:paraId="71CE809C" w14:textId="77777777" w:rsidR="00C35B9B" w:rsidRPr="000C0C10" w:rsidRDefault="00C35B9B" w:rsidP="007A1FED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1A28CFCB" w14:textId="4A45F131" w:rsidR="00C35B9B" w:rsidRPr="000C0C10" w:rsidRDefault="00C35B9B" w:rsidP="007A1FED">
      <w:pPr>
        <w:pStyle w:val="Folgeposition"/>
        <w:keepNext/>
        <w:keepLines/>
      </w:pPr>
      <w:r w:rsidRPr="000C0C10">
        <w:t>C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0,031 10</w:t>
      </w:r>
      <w:r w:rsidR="00195A03" w:rsidRPr="000C0C10">
        <w:t>0m</w:t>
      </w:r>
      <w:r w:rsidRPr="000C0C10">
        <w:t>m</w:t>
      </w:r>
      <w:r w:rsidRPr="000C0C10">
        <w:tab/>
        <w:t xml:space="preserve">m2 </w:t>
      </w:r>
    </w:p>
    <w:p w14:paraId="2AB8609C" w14:textId="77777777" w:rsidR="00C35B9B" w:rsidRPr="000C0C10" w:rsidRDefault="00C35B9B" w:rsidP="007A1FED">
      <w:pPr>
        <w:pStyle w:val="Langtext"/>
      </w:pPr>
    </w:p>
    <w:p w14:paraId="7E5F0D8B" w14:textId="72568B59" w:rsidR="00C35B9B" w:rsidRPr="000C0C10" w:rsidRDefault="00C35B9B" w:rsidP="007A1FED">
      <w:pPr>
        <w:pStyle w:val="Langtext"/>
      </w:pPr>
      <w:r w:rsidRPr="000C0C10">
        <w:t>• 10</w:t>
      </w:r>
      <w:r w:rsidR="00195A03" w:rsidRPr="000C0C10">
        <w:t>0</w:t>
      </w:r>
      <w:r w:rsidRPr="000C0C10">
        <w:t xml:space="preserve"> </w:t>
      </w:r>
      <w:r w:rsidR="00195A03" w:rsidRPr="000C0C10">
        <w:t>m</w:t>
      </w:r>
      <w:r w:rsidRPr="000C0C10">
        <w:t>m dick</w:t>
      </w:r>
    </w:p>
    <w:p w14:paraId="1F979BA3" w14:textId="43D5EC35" w:rsidR="00C35B9B" w:rsidRPr="000C0C10" w:rsidRDefault="00C35B9B" w:rsidP="007A1FED">
      <w:pPr>
        <w:pStyle w:val="Langtext"/>
      </w:pPr>
      <w:r w:rsidRPr="000C0C10">
        <w:t xml:space="preserve">• Wärmedurchlasswiderstand RD: </w:t>
      </w:r>
      <w:r w:rsidR="00733255" w:rsidRPr="000C0C10">
        <w:t xml:space="preserve">3,23 </w:t>
      </w:r>
      <w:r w:rsidRPr="000C0C10">
        <w:t>m2K/W</w:t>
      </w:r>
    </w:p>
    <w:p w14:paraId="163A85B9" w14:textId="670950E3" w:rsidR="00C35B9B" w:rsidRPr="000C0C10" w:rsidRDefault="00C35B9B" w:rsidP="007A1FED">
      <w:pPr>
        <w:pStyle w:val="Langtext"/>
      </w:pPr>
      <w:r w:rsidRPr="000C0C10">
        <w:t>z.B. ISOVER</w:t>
      </w:r>
      <w:r w:rsidR="00322292" w:rsidRPr="000C0C10">
        <w:t xml:space="preserve"> </w:t>
      </w:r>
      <w:r w:rsidRPr="000C0C10">
        <w:t>Kontur KP 1-032 oder Gleichwertiges.</w:t>
      </w:r>
    </w:p>
    <w:p w14:paraId="5E28C4F3" w14:textId="77777777" w:rsidR="00C35B9B" w:rsidRPr="000C0C10" w:rsidRDefault="00C35B9B" w:rsidP="007A1FED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D1887B3" w14:textId="48052781" w:rsidR="00C35B9B" w:rsidRPr="000C0C10" w:rsidRDefault="00C35B9B" w:rsidP="007A1FED">
      <w:pPr>
        <w:pStyle w:val="Folgeposition"/>
        <w:keepNext/>
        <w:keepLines/>
      </w:pPr>
      <w:r w:rsidRPr="000C0C10">
        <w:t>D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0,031 12</w:t>
      </w:r>
      <w:r w:rsidR="00195A03" w:rsidRPr="000C0C10">
        <w:t>0m</w:t>
      </w:r>
      <w:r w:rsidRPr="000C0C10">
        <w:t>m</w:t>
      </w:r>
      <w:r w:rsidRPr="000C0C10">
        <w:tab/>
        <w:t xml:space="preserve">m2 </w:t>
      </w:r>
    </w:p>
    <w:p w14:paraId="111ACDAC" w14:textId="77777777" w:rsidR="00C35B9B" w:rsidRPr="000C0C10" w:rsidRDefault="00C35B9B" w:rsidP="007A1FED">
      <w:pPr>
        <w:pStyle w:val="Langtext"/>
      </w:pPr>
    </w:p>
    <w:p w14:paraId="4C510BB0" w14:textId="7FEC1168" w:rsidR="00C35B9B" w:rsidRPr="000C0C10" w:rsidRDefault="00C35B9B" w:rsidP="007A1FED">
      <w:pPr>
        <w:pStyle w:val="Langtext"/>
      </w:pPr>
      <w:r w:rsidRPr="000C0C10">
        <w:t>• 12</w:t>
      </w:r>
      <w:r w:rsidR="00195A03" w:rsidRPr="000C0C10">
        <w:t>0</w:t>
      </w:r>
      <w:r w:rsidRPr="000C0C10">
        <w:t xml:space="preserve"> </w:t>
      </w:r>
      <w:r w:rsidR="00195A03" w:rsidRPr="000C0C10">
        <w:t>m</w:t>
      </w:r>
      <w:r w:rsidRPr="000C0C10">
        <w:t>m dick</w:t>
      </w:r>
    </w:p>
    <w:p w14:paraId="5C3A2E5C" w14:textId="41038071" w:rsidR="00C35B9B" w:rsidRPr="000C0C10" w:rsidRDefault="00C35B9B" w:rsidP="007A1FED">
      <w:pPr>
        <w:pStyle w:val="Langtext"/>
      </w:pPr>
      <w:r w:rsidRPr="000C0C10">
        <w:t xml:space="preserve">• Wärmedurchlasswiderstand RD: </w:t>
      </w:r>
      <w:r w:rsidR="00733255" w:rsidRPr="000C0C10">
        <w:t xml:space="preserve">3,87 </w:t>
      </w:r>
      <w:r w:rsidRPr="000C0C10">
        <w:t>m2K/W</w:t>
      </w:r>
    </w:p>
    <w:p w14:paraId="3F116DF1" w14:textId="589D7191" w:rsidR="00C35B9B" w:rsidRPr="000C0C10" w:rsidRDefault="00C35B9B" w:rsidP="007A1FED">
      <w:pPr>
        <w:pStyle w:val="Langtext"/>
      </w:pPr>
      <w:r w:rsidRPr="000C0C10">
        <w:t>z.B. ISOVER</w:t>
      </w:r>
      <w:r w:rsidR="00322292" w:rsidRPr="000C0C10">
        <w:t xml:space="preserve"> </w:t>
      </w:r>
      <w:r w:rsidRPr="000C0C10">
        <w:t>Kontur KP 1-032 oder Gleichwertiges.</w:t>
      </w:r>
    </w:p>
    <w:p w14:paraId="1AB38D52" w14:textId="77777777" w:rsidR="00C35B9B" w:rsidRPr="000C0C10" w:rsidRDefault="00C35B9B" w:rsidP="007A1FED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541434D" w14:textId="4E8D2AD1" w:rsidR="00C35B9B" w:rsidRPr="000C0C10" w:rsidRDefault="00C35B9B" w:rsidP="007A1FED">
      <w:pPr>
        <w:pStyle w:val="Folgeposition"/>
        <w:keepNext/>
        <w:keepLines/>
      </w:pPr>
      <w:r w:rsidRPr="000C0C10">
        <w:t>E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0,031 14</w:t>
      </w:r>
      <w:r w:rsidR="00195A03" w:rsidRPr="000C0C10">
        <w:t>0m</w:t>
      </w:r>
      <w:r w:rsidRPr="000C0C10">
        <w:t>m</w:t>
      </w:r>
      <w:r w:rsidRPr="000C0C10">
        <w:tab/>
        <w:t xml:space="preserve">m2 </w:t>
      </w:r>
    </w:p>
    <w:p w14:paraId="63BFC9DF" w14:textId="77777777" w:rsidR="00C35B9B" w:rsidRPr="000C0C10" w:rsidRDefault="00C35B9B" w:rsidP="007A1FED">
      <w:pPr>
        <w:pStyle w:val="Langtext"/>
      </w:pPr>
    </w:p>
    <w:p w14:paraId="4FB0553D" w14:textId="17862206" w:rsidR="00C35B9B" w:rsidRPr="000C0C10" w:rsidRDefault="00C35B9B" w:rsidP="007A1FED">
      <w:pPr>
        <w:pStyle w:val="Langtext"/>
      </w:pPr>
      <w:r w:rsidRPr="000C0C10">
        <w:t>• 14</w:t>
      </w:r>
      <w:r w:rsidR="00195A03" w:rsidRPr="000C0C10">
        <w:t>0</w:t>
      </w:r>
      <w:r w:rsidRPr="000C0C10">
        <w:t xml:space="preserve"> </w:t>
      </w:r>
      <w:r w:rsidR="00195A03" w:rsidRPr="000C0C10">
        <w:t>m</w:t>
      </w:r>
      <w:r w:rsidRPr="000C0C10">
        <w:t>m dick</w:t>
      </w:r>
    </w:p>
    <w:p w14:paraId="3AC2EE36" w14:textId="776DEB0B" w:rsidR="00C35B9B" w:rsidRPr="000C0C10" w:rsidRDefault="00C35B9B" w:rsidP="007A1FED">
      <w:pPr>
        <w:pStyle w:val="Langtext"/>
      </w:pPr>
      <w:r w:rsidRPr="000C0C10">
        <w:t xml:space="preserve">• Wärmedurchlasswiderstand RD: </w:t>
      </w:r>
      <w:r w:rsidR="00733255" w:rsidRPr="000C0C10">
        <w:t xml:space="preserve">4,52 </w:t>
      </w:r>
      <w:r w:rsidRPr="000C0C10">
        <w:t>m2K/W</w:t>
      </w:r>
    </w:p>
    <w:p w14:paraId="63395A6B" w14:textId="1761D2F9" w:rsidR="00C35B9B" w:rsidRPr="000C0C10" w:rsidRDefault="00C35B9B" w:rsidP="007A1FED">
      <w:pPr>
        <w:pStyle w:val="Langtext"/>
      </w:pPr>
      <w:r w:rsidRPr="000C0C10">
        <w:t>z.B. ISOVER</w:t>
      </w:r>
      <w:r w:rsidR="00322292" w:rsidRPr="000C0C10">
        <w:t xml:space="preserve"> </w:t>
      </w:r>
      <w:r w:rsidRPr="000C0C10">
        <w:t>Kontur KP 1-032 oder Gleichwertiges.</w:t>
      </w:r>
    </w:p>
    <w:p w14:paraId="2A4E9BAE" w14:textId="77777777" w:rsidR="00C35B9B" w:rsidRPr="000C0C10" w:rsidRDefault="00C35B9B" w:rsidP="007A1FED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24B72FC4" w14:textId="6C1771F8" w:rsidR="00C35B9B" w:rsidRPr="000C0C10" w:rsidRDefault="00C35B9B" w:rsidP="007A1FED">
      <w:pPr>
        <w:pStyle w:val="Folgeposition"/>
        <w:keepNext/>
        <w:keepLines/>
      </w:pPr>
      <w:r w:rsidRPr="000C0C10">
        <w:t>F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0,031 16</w:t>
      </w:r>
      <w:r w:rsidR="00195A03" w:rsidRPr="000C0C10">
        <w:t>0m</w:t>
      </w:r>
      <w:r w:rsidRPr="000C0C10">
        <w:t>m</w:t>
      </w:r>
      <w:r w:rsidRPr="000C0C10">
        <w:tab/>
        <w:t xml:space="preserve">m2 </w:t>
      </w:r>
    </w:p>
    <w:p w14:paraId="22B0259B" w14:textId="77777777" w:rsidR="00C35B9B" w:rsidRPr="000C0C10" w:rsidRDefault="00C35B9B" w:rsidP="007A1FED">
      <w:pPr>
        <w:pStyle w:val="Langtext"/>
      </w:pPr>
    </w:p>
    <w:p w14:paraId="5A9F7603" w14:textId="062F1FDC" w:rsidR="00C35B9B" w:rsidRPr="000C0C10" w:rsidRDefault="00C35B9B" w:rsidP="007A1FED">
      <w:pPr>
        <w:pStyle w:val="Langtext"/>
      </w:pPr>
      <w:r w:rsidRPr="000C0C10">
        <w:t>• 16</w:t>
      </w:r>
      <w:r w:rsidR="00195A03" w:rsidRPr="000C0C10">
        <w:t>0</w:t>
      </w:r>
      <w:r w:rsidRPr="000C0C10">
        <w:t xml:space="preserve"> </w:t>
      </w:r>
      <w:r w:rsidR="00195A03" w:rsidRPr="000C0C10">
        <w:t>m</w:t>
      </w:r>
      <w:r w:rsidRPr="000C0C10">
        <w:t>m dick</w:t>
      </w:r>
    </w:p>
    <w:p w14:paraId="327F2E9A" w14:textId="544449AF" w:rsidR="00C35B9B" w:rsidRPr="000C0C10" w:rsidRDefault="00C35B9B" w:rsidP="007A1FED">
      <w:pPr>
        <w:pStyle w:val="Langtext"/>
      </w:pPr>
      <w:r w:rsidRPr="000C0C10">
        <w:t xml:space="preserve">• Wärmedurchlasswiderstand RD: </w:t>
      </w:r>
      <w:r w:rsidR="00733255" w:rsidRPr="000C0C10">
        <w:t xml:space="preserve">5,16 </w:t>
      </w:r>
      <w:r w:rsidRPr="000C0C10">
        <w:t>m2K/W</w:t>
      </w:r>
    </w:p>
    <w:p w14:paraId="542B97CB" w14:textId="790DDE2E" w:rsidR="00C35B9B" w:rsidRPr="000C0C10" w:rsidRDefault="00C35B9B" w:rsidP="007A1FED">
      <w:pPr>
        <w:pStyle w:val="Langtext"/>
      </w:pPr>
      <w:r w:rsidRPr="000C0C10">
        <w:t>z.B. ISOVER</w:t>
      </w:r>
      <w:r w:rsidR="00322292" w:rsidRPr="000C0C10">
        <w:t xml:space="preserve"> </w:t>
      </w:r>
      <w:r w:rsidRPr="000C0C10">
        <w:t>Kontur KP 1-032 oder Gleichwertiges.</w:t>
      </w:r>
    </w:p>
    <w:p w14:paraId="276B3C63" w14:textId="77777777" w:rsidR="00C35B9B" w:rsidRPr="000C0C10" w:rsidRDefault="00C35B9B" w:rsidP="007A1FED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7F85C2F" w14:textId="77777777" w:rsidR="00C35B9B" w:rsidRPr="000C0C10" w:rsidRDefault="00C35B9B" w:rsidP="007A1FED">
      <w:pPr>
        <w:pStyle w:val="TrennungPOS"/>
      </w:pPr>
    </w:p>
    <w:p w14:paraId="6DF55615" w14:textId="77777777" w:rsidR="00C35B9B" w:rsidRPr="000C0C10" w:rsidRDefault="00C35B9B" w:rsidP="007A1FED">
      <w:pPr>
        <w:pStyle w:val="GrundtextPosNr"/>
        <w:keepNext/>
        <w:keepLines/>
      </w:pPr>
      <w:r w:rsidRPr="000C0C10">
        <w:t>22.A9 02</w:t>
      </w:r>
    </w:p>
    <w:p w14:paraId="77F449C1" w14:textId="76E57036" w:rsidR="00C35B9B" w:rsidRPr="000C0C10" w:rsidRDefault="00C35B9B" w:rsidP="007A1FED">
      <w:pPr>
        <w:pStyle w:val="Grundtext"/>
      </w:pPr>
      <w:r w:rsidRPr="000C0C10">
        <w:t xml:space="preserve">Wärmedämmung aus gebundenen </w:t>
      </w:r>
      <w:proofErr w:type="spellStart"/>
      <w:r w:rsidRPr="000C0C10">
        <w:t>Mineralwolleplatten</w:t>
      </w:r>
      <w:proofErr w:type="spellEnd"/>
      <w:r w:rsidRPr="000C0C10">
        <w:t xml:space="preserve"> (MW Pl.), durchgehend hydrophobiert,</w:t>
      </w:r>
      <w:r w:rsidR="000C0C10" w:rsidRPr="000C0C10">
        <w:rPr>
          <w:highlight w:val="yellow"/>
        </w:rPr>
        <w:t xml:space="preserve"> einseitig mit hellem Glasvlies kaschiert</w:t>
      </w:r>
      <w:r w:rsidR="000C0C10">
        <w:t>,</w:t>
      </w:r>
      <w:r w:rsidRPr="000C0C10">
        <w:t xml:space="preserve"> in hinterlüfteten Fassaden.</w:t>
      </w:r>
    </w:p>
    <w:p w14:paraId="71BE6121" w14:textId="77777777" w:rsidR="00C35B9B" w:rsidRPr="000C0C10" w:rsidRDefault="00C35B9B" w:rsidP="007A1FED">
      <w:pPr>
        <w:pStyle w:val="Grundtext"/>
      </w:pPr>
      <w:r w:rsidRPr="000C0C10">
        <w:t>In den vorhandenen Lattenrost geklemmt.</w:t>
      </w:r>
    </w:p>
    <w:p w14:paraId="2FA11E1C" w14:textId="77777777" w:rsidR="00C35B9B" w:rsidRPr="000C0C10" w:rsidRDefault="00C35B9B" w:rsidP="007A1FED">
      <w:pPr>
        <w:pStyle w:val="Grundtext"/>
      </w:pPr>
    </w:p>
    <w:p w14:paraId="530CDA08" w14:textId="0737F94C" w:rsidR="00C35B9B" w:rsidRPr="000C0C10" w:rsidRDefault="00C35B9B" w:rsidP="007A1FED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0,034 W/</w:t>
      </w:r>
      <w:proofErr w:type="spellStart"/>
      <w:r w:rsidRPr="000C0C10">
        <w:t>mK</w:t>
      </w:r>
      <w:proofErr w:type="spellEnd"/>
    </w:p>
    <w:p w14:paraId="096392AF" w14:textId="7AC50A11" w:rsidR="00CC01E6" w:rsidRPr="000C0C10" w:rsidRDefault="00CC01E6" w:rsidP="00CC01E6">
      <w:pPr>
        <w:pStyle w:val="Grundtext"/>
      </w:pPr>
      <w:r w:rsidRPr="000C0C10">
        <w:t xml:space="preserve">• Plattengröße: 1250 x 625 mm </w:t>
      </w:r>
    </w:p>
    <w:p w14:paraId="2F155826" w14:textId="77777777" w:rsidR="00C35B9B" w:rsidRPr="000C0C10" w:rsidRDefault="00C35B9B" w:rsidP="007A1FED">
      <w:pPr>
        <w:pStyle w:val="Grundtext"/>
      </w:pPr>
      <w:r w:rsidRPr="000C0C10">
        <w:t>• Produktart: MW-W gemäß ÖNORM B 6000</w:t>
      </w:r>
    </w:p>
    <w:p w14:paraId="60E36B37" w14:textId="38154DC9" w:rsidR="00C35B9B" w:rsidRPr="000C0C10" w:rsidRDefault="00C35B9B" w:rsidP="007A1FED">
      <w:pPr>
        <w:pStyle w:val="Grundtext"/>
      </w:pPr>
      <w:r w:rsidRPr="000C0C10">
        <w:t>• CE-Bezeichnungsschlüssel: MW-EN 13162-T3-WS-WL(P)-MU1-AFr</w:t>
      </w:r>
      <w:r w:rsidR="00195A03" w:rsidRPr="000C0C10">
        <w:t>10</w:t>
      </w:r>
    </w:p>
    <w:p w14:paraId="0F950CC7" w14:textId="3781A9EC" w:rsidR="00C35B9B" w:rsidRPr="000C0C10" w:rsidRDefault="00C35B9B" w:rsidP="007A1FED">
      <w:pPr>
        <w:pStyle w:val="Grundtext"/>
      </w:pPr>
      <w:r w:rsidRPr="000C0C10">
        <w:t>• </w:t>
      </w:r>
      <w:r w:rsidR="00C80978" w:rsidRPr="000C0C10">
        <w:t>Brandverhaltensklasse</w:t>
      </w:r>
      <w:r w:rsidRPr="000C0C10">
        <w:t xml:space="preserve"> A1 gemäß ÖNORM EN 13501-1</w:t>
      </w:r>
      <w:r w:rsidR="00CC01E6" w:rsidRPr="000C0C10">
        <w:t>, Schmelzpunkt ca. 700°C</w:t>
      </w:r>
    </w:p>
    <w:p w14:paraId="6417E211" w14:textId="749ADD2E" w:rsidR="00C35B9B" w:rsidRPr="000C0C10" w:rsidRDefault="00C35B9B" w:rsidP="007A1FED">
      <w:pPr>
        <w:pStyle w:val="Grundtext"/>
      </w:pPr>
      <w:r w:rsidRPr="000C0C10">
        <w:t>• Erzeugnis mit CE-Zertifizierung</w:t>
      </w:r>
    </w:p>
    <w:p w14:paraId="74242F8F" w14:textId="690C4010" w:rsidR="00CC01E6" w:rsidRPr="000C0C10" w:rsidRDefault="00CC01E6" w:rsidP="00CC01E6">
      <w:pPr>
        <w:pStyle w:val="Grundtextabsatz"/>
      </w:pPr>
      <w:r w:rsidRPr="000C0C10">
        <w:t>• mit dem RAL-Gütezeichen und EUCEB-Markenzeichen ausgestattet</w:t>
      </w:r>
    </w:p>
    <w:p w14:paraId="034893BA" w14:textId="1939FEF4" w:rsidR="00C35B9B" w:rsidRPr="000C0C10" w:rsidRDefault="00C35B9B" w:rsidP="007A1FED">
      <w:pPr>
        <w:pStyle w:val="Folgeposition"/>
        <w:keepNext/>
        <w:keepLines/>
      </w:pPr>
      <w:r w:rsidRPr="000C0C10">
        <w:t>A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0,034 4</w:t>
      </w:r>
      <w:r w:rsidR="00195A03" w:rsidRPr="000C0C10">
        <w:t>0m</w:t>
      </w:r>
      <w:r w:rsidRPr="000C0C10">
        <w:t>m</w:t>
      </w:r>
      <w:r w:rsidRPr="000C0C10">
        <w:tab/>
        <w:t xml:space="preserve">m2 </w:t>
      </w:r>
    </w:p>
    <w:p w14:paraId="1257E91E" w14:textId="77777777" w:rsidR="00C35B9B" w:rsidRPr="000C0C10" w:rsidRDefault="00C35B9B" w:rsidP="007A1FED">
      <w:pPr>
        <w:pStyle w:val="Langtext"/>
      </w:pPr>
    </w:p>
    <w:p w14:paraId="5196CD43" w14:textId="7580D591" w:rsidR="00C35B9B" w:rsidRPr="000C0C10" w:rsidRDefault="00C35B9B" w:rsidP="007A1FED">
      <w:pPr>
        <w:pStyle w:val="Langtext"/>
      </w:pPr>
      <w:r w:rsidRPr="000C0C10">
        <w:t>• 4</w:t>
      </w:r>
      <w:r w:rsidR="00195A03" w:rsidRPr="000C0C10">
        <w:t>0</w:t>
      </w:r>
      <w:r w:rsidRPr="000C0C10">
        <w:t xml:space="preserve"> </w:t>
      </w:r>
      <w:r w:rsidR="00195A03" w:rsidRPr="000C0C10">
        <w:t>m</w:t>
      </w:r>
      <w:r w:rsidRPr="000C0C10">
        <w:t>m dick</w:t>
      </w:r>
    </w:p>
    <w:p w14:paraId="214D5803" w14:textId="6F35DC45" w:rsidR="00C35B9B" w:rsidRPr="000C0C10" w:rsidRDefault="00C35B9B" w:rsidP="007A1FED">
      <w:pPr>
        <w:pStyle w:val="Langtext"/>
      </w:pPr>
      <w:r w:rsidRPr="000C0C10">
        <w:t xml:space="preserve">• Wärmedurchlasswiderstand RD: </w:t>
      </w:r>
      <w:r w:rsidR="00FB79F0" w:rsidRPr="000C0C10">
        <w:t xml:space="preserve">1,18 </w:t>
      </w:r>
      <w:r w:rsidRPr="000C0C10">
        <w:t>m2K/W</w:t>
      </w:r>
    </w:p>
    <w:p w14:paraId="2F36284F" w14:textId="0E20AF37" w:rsidR="00C35B9B" w:rsidRPr="000C0C10" w:rsidRDefault="00C35B9B" w:rsidP="007A1FED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oder Gleichwertiges.</w:t>
      </w:r>
    </w:p>
    <w:p w14:paraId="4BB52189" w14:textId="77777777" w:rsidR="00C35B9B" w:rsidRPr="000C0C10" w:rsidRDefault="00C35B9B" w:rsidP="007A1FED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ED45F81" w14:textId="71DCF79C" w:rsidR="00C35B9B" w:rsidRPr="000C0C10" w:rsidRDefault="00C35B9B" w:rsidP="007A1FED">
      <w:pPr>
        <w:pStyle w:val="Folgeposition"/>
        <w:keepNext/>
        <w:keepLines/>
      </w:pPr>
      <w:r w:rsidRPr="000C0C10">
        <w:lastRenderedPageBreak/>
        <w:t>B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0,034 5</w:t>
      </w:r>
      <w:r w:rsidR="00195A03" w:rsidRPr="000C0C10">
        <w:t>0m</w:t>
      </w:r>
      <w:r w:rsidRPr="000C0C10">
        <w:t>m</w:t>
      </w:r>
      <w:r w:rsidRPr="000C0C10">
        <w:tab/>
        <w:t xml:space="preserve">m2 </w:t>
      </w:r>
    </w:p>
    <w:p w14:paraId="3460D6CB" w14:textId="77777777" w:rsidR="00C35B9B" w:rsidRPr="000C0C10" w:rsidRDefault="00C35B9B" w:rsidP="007A1FED">
      <w:pPr>
        <w:pStyle w:val="Langtext"/>
      </w:pPr>
    </w:p>
    <w:p w14:paraId="021CF833" w14:textId="2453BB96" w:rsidR="00C35B9B" w:rsidRPr="000C0C10" w:rsidRDefault="00C35B9B" w:rsidP="007A1FED">
      <w:pPr>
        <w:pStyle w:val="Langtext"/>
      </w:pPr>
      <w:r w:rsidRPr="000C0C10">
        <w:t>• 5</w:t>
      </w:r>
      <w:r w:rsidR="00195A03" w:rsidRPr="000C0C10">
        <w:t>0</w:t>
      </w:r>
      <w:r w:rsidRPr="000C0C10">
        <w:t xml:space="preserve"> </w:t>
      </w:r>
      <w:r w:rsidR="00195A03" w:rsidRPr="000C0C10">
        <w:t>m</w:t>
      </w:r>
      <w:r w:rsidRPr="000C0C10">
        <w:t>m dick</w:t>
      </w:r>
    </w:p>
    <w:p w14:paraId="2C6A76D3" w14:textId="4DDC6C73" w:rsidR="00C35B9B" w:rsidRPr="000C0C10" w:rsidRDefault="00C35B9B" w:rsidP="007A1FED">
      <w:pPr>
        <w:pStyle w:val="Langtext"/>
      </w:pPr>
      <w:r w:rsidRPr="000C0C10">
        <w:t xml:space="preserve">• Wärmedurchlasswiderstand RD: </w:t>
      </w:r>
      <w:r w:rsidR="00FB79F0" w:rsidRPr="000C0C10">
        <w:t xml:space="preserve">1,47 </w:t>
      </w:r>
      <w:r w:rsidRPr="000C0C10">
        <w:t>m2K/W</w:t>
      </w:r>
    </w:p>
    <w:p w14:paraId="0B5D3C46" w14:textId="5FFC0B9A" w:rsidR="00C35B9B" w:rsidRPr="000C0C10" w:rsidRDefault="00C35B9B" w:rsidP="007A1FED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oder Gleichwertiges.</w:t>
      </w:r>
    </w:p>
    <w:p w14:paraId="12DDF5B7" w14:textId="77777777" w:rsidR="00C35B9B" w:rsidRPr="000C0C10" w:rsidRDefault="00C35B9B" w:rsidP="007A1FED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68282E5E" w14:textId="7E4F4C4A" w:rsidR="00C35B9B" w:rsidRPr="000C0C10" w:rsidRDefault="00C35B9B" w:rsidP="007A1FED">
      <w:pPr>
        <w:pStyle w:val="Folgeposition"/>
        <w:keepNext/>
        <w:keepLines/>
      </w:pPr>
      <w:r w:rsidRPr="000C0C10">
        <w:t>C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0,034 6</w:t>
      </w:r>
      <w:r w:rsidR="00195A03" w:rsidRPr="000C0C10">
        <w:t>0m</w:t>
      </w:r>
      <w:r w:rsidRPr="000C0C10">
        <w:t>m</w:t>
      </w:r>
      <w:r w:rsidRPr="000C0C10">
        <w:tab/>
        <w:t xml:space="preserve">m2 </w:t>
      </w:r>
    </w:p>
    <w:p w14:paraId="6887B186" w14:textId="77777777" w:rsidR="00C35B9B" w:rsidRPr="000C0C10" w:rsidRDefault="00C35B9B" w:rsidP="007A1FED">
      <w:pPr>
        <w:pStyle w:val="Langtext"/>
      </w:pPr>
    </w:p>
    <w:p w14:paraId="38B258AB" w14:textId="30B1E195" w:rsidR="00C35B9B" w:rsidRPr="000C0C10" w:rsidRDefault="00C35B9B" w:rsidP="007A1FED">
      <w:pPr>
        <w:pStyle w:val="Langtext"/>
      </w:pPr>
      <w:r w:rsidRPr="000C0C10">
        <w:t>• 6</w:t>
      </w:r>
      <w:r w:rsidR="00195A03" w:rsidRPr="000C0C10">
        <w:t>0</w:t>
      </w:r>
      <w:r w:rsidRPr="000C0C10">
        <w:t xml:space="preserve"> </w:t>
      </w:r>
      <w:r w:rsidR="00195A03" w:rsidRPr="000C0C10">
        <w:t>m</w:t>
      </w:r>
      <w:r w:rsidRPr="000C0C10">
        <w:t>m dick</w:t>
      </w:r>
    </w:p>
    <w:p w14:paraId="2D005CAF" w14:textId="68DACE2C" w:rsidR="00C35B9B" w:rsidRPr="000C0C10" w:rsidRDefault="00C35B9B" w:rsidP="007A1FED">
      <w:pPr>
        <w:pStyle w:val="Langtext"/>
      </w:pPr>
      <w:r w:rsidRPr="000C0C10">
        <w:t xml:space="preserve">• Wärmedurchlasswiderstand RD: </w:t>
      </w:r>
      <w:r w:rsidR="00FB79F0" w:rsidRPr="000C0C10">
        <w:t xml:space="preserve">1,77 </w:t>
      </w:r>
      <w:r w:rsidRPr="000C0C10">
        <w:t>m2K/W</w:t>
      </w:r>
    </w:p>
    <w:p w14:paraId="01F060C6" w14:textId="0D042400" w:rsidR="00C35B9B" w:rsidRPr="000C0C10" w:rsidRDefault="00C35B9B" w:rsidP="007A1FED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oder Gleichwertiges.</w:t>
      </w:r>
    </w:p>
    <w:p w14:paraId="7DBD2C12" w14:textId="77777777" w:rsidR="00C35B9B" w:rsidRPr="000C0C10" w:rsidRDefault="00C35B9B" w:rsidP="007A1FED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D50ABD2" w14:textId="38F1A83B" w:rsidR="00C35B9B" w:rsidRPr="000C0C10" w:rsidRDefault="00C35B9B" w:rsidP="007A1FED">
      <w:pPr>
        <w:pStyle w:val="Folgeposition"/>
        <w:keepNext/>
        <w:keepLines/>
      </w:pPr>
      <w:r w:rsidRPr="000C0C10">
        <w:t>D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0,034 8</w:t>
      </w:r>
      <w:r w:rsidR="00195A03" w:rsidRPr="000C0C10">
        <w:t>0m</w:t>
      </w:r>
      <w:r w:rsidRPr="000C0C10">
        <w:t>m</w:t>
      </w:r>
      <w:r w:rsidRPr="000C0C10">
        <w:tab/>
        <w:t xml:space="preserve">m2 </w:t>
      </w:r>
    </w:p>
    <w:p w14:paraId="7ADC7CD0" w14:textId="77777777" w:rsidR="00C35B9B" w:rsidRPr="000C0C10" w:rsidRDefault="00C35B9B" w:rsidP="007A1FED">
      <w:pPr>
        <w:pStyle w:val="Langtext"/>
      </w:pPr>
    </w:p>
    <w:p w14:paraId="77AD3C7B" w14:textId="5996F9CE" w:rsidR="00C35B9B" w:rsidRPr="000C0C10" w:rsidRDefault="00C35B9B" w:rsidP="007A1FED">
      <w:pPr>
        <w:pStyle w:val="Langtext"/>
      </w:pPr>
      <w:r w:rsidRPr="000C0C10">
        <w:t>• 8</w:t>
      </w:r>
      <w:r w:rsidR="00195A03" w:rsidRPr="000C0C10">
        <w:t>0</w:t>
      </w:r>
      <w:r w:rsidRPr="000C0C10">
        <w:t xml:space="preserve"> </w:t>
      </w:r>
      <w:r w:rsidR="00195A03" w:rsidRPr="000C0C10">
        <w:t>m</w:t>
      </w:r>
      <w:r w:rsidRPr="000C0C10">
        <w:t>m dick</w:t>
      </w:r>
    </w:p>
    <w:p w14:paraId="4BF643E0" w14:textId="77777777" w:rsidR="00C35B9B" w:rsidRPr="000C0C10" w:rsidRDefault="00C35B9B" w:rsidP="007A1FED">
      <w:pPr>
        <w:pStyle w:val="Langtext"/>
      </w:pPr>
      <w:r w:rsidRPr="000C0C10">
        <w:t>• Wärmedurchlasswiderstand RD: 2,35 m2K/W</w:t>
      </w:r>
    </w:p>
    <w:p w14:paraId="4196D8B1" w14:textId="67C3F6CB" w:rsidR="00C35B9B" w:rsidRPr="000C0C10" w:rsidRDefault="00C35B9B" w:rsidP="007A1FED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oder Gleichwertiges.</w:t>
      </w:r>
    </w:p>
    <w:p w14:paraId="5303E2DB" w14:textId="77777777" w:rsidR="00C35B9B" w:rsidRPr="000C0C10" w:rsidRDefault="00C35B9B" w:rsidP="007A1FED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722BC41" w14:textId="4919ECE4" w:rsidR="00C35B9B" w:rsidRPr="000C0C10" w:rsidRDefault="00C35B9B" w:rsidP="007A1FED">
      <w:pPr>
        <w:pStyle w:val="Folgeposition"/>
        <w:keepNext/>
        <w:keepLines/>
      </w:pPr>
      <w:r w:rsidRPr="000C0C10">
        <w:t>E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0,034 10</w:t>
      </w:r>
      <w:r w:rsidR="00195A03" w:rsidRPr="000C0C10">
        <w:t>0m</w:t>
      </w:r>
      <w:r w:rsidRPr="000C0C10">
        <w:t>m</w:t>
      </w:r>
      <w:r w:rsidRPr="000C0C10">
        <w:tab/>
        <w:t xml:space="preserve">m2 </w:t>
      </w:r>
    </w:p>
    <w:p w14:paraId="6A9CFB81" w14:textId="77777777" w:rsidR="00C35B9B" w:rsidRPr="000C0C10" w:rsidRDefault="00C35B9B" w:rsidP="007A1FED">
      <w:pPr>
        <w:pStyle w:val="Langtext"/>
      </w:pPr>
    </w:p>
    <w:p w14:paraId="2369614D" w14:textId="3083EC4A" w:rsidR="00C35B9B" w:rsidRPr="000C0C10" w:rsidRDefault="00C35B9B" w:rsidP="00252C12">
      <w:pPr>
        <w:pStyle w:val="Langtext"/>
      </w:pPr>
      <w:r w:rsidRPr="000C0C10">
        <w:t>• 10</w:t>
      </w:r>
      <w:r w:rsidR="00195A03" w:rsidRPr="000C0C10">
        <w:t>0</w:t>
      </w:r>
      <w:r w:rsidRPr="000C0C10">
        <w:t xml:space="preserve"> </w:t>
      </w:r>
      <w:r w:rsidR="00195A03" w:rsidRPr="000C0C10">
        <w:t>m</w:t>
      </w:r>
      <w:r w:rsidRPr="000C0C10">
        <w:t>m dick</w:t>
      </w:r>
    </w:p>
    <w:p w14:paraId="1CC68DDB" w14:textId="5F32A0C7" w:rsidR="00C35B9B" w:rsidRPr="000C0C10" w:rsidRDefault="00C35B9B" w:rsidP="00252C12">
      <w:pPr>
        <w:pStyle w:val="Langtext"/>
      </w:pPr>
      <w:r w:rsidRPr="000C0C10">
        <w:t xml:space="preserve">• Wärmedurchlasswiderstand RD: </w:t>
      </w:r>
      <w:r w:rsidR="00FB79F0" w:rsidRPr="000C0C10">
        <w:t xml:space="preserve">2,94 </w:t>
      </w:r>
      <w:r w:rsidRPr="000C0C10">
        <w:t>m2K/W</w:t>
      </w:r>
    </w:p>
    <w:p w14:paraId="083CDDF5" w14:textId="763DB669" w:rsidR="00C35B9B" w:rsidRPr="000C0C10" w:rsidRDefault="00C35B9B" w:rsidP="00252C12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oder Gleichwertiges.</w:t>
      </w:r>
    </w:p>
    <w:p w14:paraId="221BB9DA" w14:textId="00D1C151" w:rsidR="00C35B9B" w:rsidRPr="000C0C10" w:rsidRDefault="00C35B9B" w:rsidP="00252C12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09F1F7BA" w14:textId="77777777" w:rsidR="00FB79F0" w:rsidRPr="000C0C10" w:rsidRDefault="00FB79F0" w:rsidP="00252C12">
      <w:pPr>
        <w:pStyle w:val="Langtext"/>
      </w:pPr>
    </w:p>
    <w:p w14:paraId="1CB59C5D" w14:textId="0217B702" w:rsidR="00C35B9B" w:rsidRPr="000C0C10" w:rsidRDefault="00C35B9B" w:rsidP="00252C12">
      <w:pPr>
        <w:pStyle w:val="Folgeposition"/>
        <w:keepNext/>
        <w:keepLines/>
      </w:pPr>
      <w:r w:rsidRPr="000C0C10">
        <w:t>F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0,034 12</w:t>
      </w:r>
      <w:r w:rsidR="00195A03" w:rsidRPr="000C0C10">
        <w:t>0m</w:t>
      </w:r>
      <w:r w:rsidRPr="000C0C10">
        <w:t>m</w:t>
      </w:r>
      <w:r w:rsidRPr="000C0C10">
        <w:tab/>
        <w:t xml:space="preserve">m2 </w:t>
      </w:r>
    </w:p>
    <w:p w14:paraId="7E3C7027" w14:textId="77777777" w:rsidR="00C35B9B" w:rsidRPr="000C0C10" w:rsidRDefault="00C35B9B" w:rsidP="00252C12">
      <w:pPr>
        <w:pStyle w:val="Langtext"/>
      </w:pPr>
    </w:p>
    <w:p w14:paraId="6FA7763C" w14:textId="7A57EF48" w:rsidR="00C35B9B" w:rsidRPr="000C0C10" w:rsidRDefault="00C35B9B" w:rsidP="00252C12">
      <w:pPr>
        <w:pStyle w:val="Langtext"/>
      </w:pPr>
      <w:r w:rsidRPr="000C0C10">
        <w:t>• 12</w:t>
      </w:r>
      <w:r w:rsidR="00195A03" w:rsidRPr="000C0C10">
        <w:t>0</w:t>
      </w:r>
      <w:r w:rsidRPr="000C0C10">
        <w:t xml:space="preserve"> </w:t>
      </w:r>
      <w:r w:rsidR="00195A03" w:rsidRPr="000C0C10">
        <w:t>m</w:t>
      </w:r>
      <w:r w:rsidRPr="000C0C10">
        <w:t>m dick</w:t>
      </w:r>
    </w:p>
    <w:p w14:paraId="066FD58F" w14:textId="55941F58" w:rsidR="00C35B9B" w:rsidRPr="000C0C10" w:rsidRDefault="00C35B9B" w:rsidP="00252C12">
      <w:pPr>
        <w:pStyle w:val="Langtext"/>
      </w:pPr>
      <w:r w:rsidRPr="000C0C10">
        <w:t xml:space="preserve">• Wärmedurchlasswiderstand RD: </w:t>
      </w:r>
      <w:r w:rsidR="00FB79F0" w:rsidRPr="000C0C10">
        <w:t xml:space="preserve">3,53 </w:t>
      </w:r>
      <w:r w:rsidRPr="000C0C10">
        <w:t>m2K/W</w:t>
      </w:r>
    </w:p>
    <w:p w14:paraId="0B6088DF" w14:textId="6DFE4580" w:rsidR="00C35B9B" w:rsidRPr="000C0C10" w:rsidRDefault="00C35B9B" w:rsidP="00252C12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oder Gleichwertiges.</w:t>
      </w:r>
    </w:p>
    <w:p w14:paraId="116F9627" w14:textId="77777777" w:rsidR="00C35B9B" w:rsidRPr="000C0C10" w:rsidRDefault="00C35B9B" w:rsidP="00252C12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00E0000F" w14:textId="59F13BBA" w:rsidR="00C35B9B" w:rsidRPr="000C0C10" w:rsidRDefault="00C35B9B" w:rsidP="00252C12">
      <w:pPr>
        <w:pStyle w:val="Folgeposition"/>
        <w:keepNext/>
        <w:keepLines/>
      </w:pPr>
      <w:r w:rsidRPr="000C0C10">
        <w:t>G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0,034 14</w:t>
      </w:r>
      <w:r w:rsidR="00195A03" w:rsidRPr="000C0C10">
        <w:t>0m</w:t>
      </w:r>
      <w:r w:rsidRPr="000C0C10">
        <w:t>m</w:t>
      </w:r>
      <w:r w:rsidRPr="000C0C10">
        <w:tab/>
        <w:t xml:space="preserve">m2 </w:t>
      </w:r>
    </w:p>
    <w:p w14:paraId="2C6EE12B" w14:textId="77777777" w:rsidR="00C35B9B" w:rsidRPr="000C0C10" w:rsidRDefault="00C35B9B" w:rsidP="00252C12">
      <w:pPr>
        <w:pStyle w:val="Langtext"/>
      </w:pPr>
    </w:p>
    <w:p w14:paraId="34C0FE6C" w14:textId="30EF636A" w:rsidR="00C35B9B" w:rsidRPr="000C0C10" w:rsidRDefault="00C35B9B" w:rsidP="00252C12">
      <w:pPr>
        <w:pStyle w:val="Langtext"/>
      </w:pPr>
      <w:r w:rsidRPr="000C0C10">
        <w:t>• 14</w:t>
      </w:r>
      <w:r w:rsidR="00195A03" w:rsidRPr="000C0C10">
        <w:t>0</w:t>
      </w:r>
      <w:r w:rsidRPr="000C0C10">
        <w:t xml:space="preserve"> </w:t>
      </w:r>
      <w:r w:rsidR="00195A03" w:rsidRPr="000C0C10">
        <w:t>m</w:t>
      </w:r>
      <w:r w:rsidRPr="000C0C10">
        <w:t>m dick</w:t>
      </w:r>
    </w:p>
    <w:p w14:paraId="6AED455E" w14:textId="1FB2B7BC" w:rsidR="00C35B9B" w:rsidRPr="000C0C10" w:rsidRDefault="00C35B9B" w:rsidP="00252C12">
      <w:pPr>
        <w:pStyle w:val="Langtext"/>
      </w:pPr>
      <w:r w:rsidRPr="000C0C10">
        <w:t xml:space="preserve">• Wärmedurchlasswiderstand RD: </w:t>
      </w:r>
      <w:r w:rsidR="00FB79F0" w:rsidRPr="000C0C10">
        <w:t xml:space="preserve">4,12 </w:t>
      </w:r>
      <w:r w:rsidRPr="000C0C10">
        <w:t>m2K/W</w:t>
      </w:r>
    </w:p>
    <w:p w14:paraId="2B8B1E53" w14:textId="7C6D652E" w:rsidR="00C35B9B" w:rsidRPr="000C0C10" w:rsidRDefault="00C35B9B" w:rsidP="00252C12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oder Gleichwertiges.</w:t>
      </w:r>
    </w:p>
    <w:p w14:paraId="13171911" w14:textId="77777777" w:rsidR="00C35B9B" w:rsidRPr="000C0C10" w:rsidRDefault="00C35B9B" w:rsidP="00252C12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8295C84" w14:textId="35069A8C" w:rsidR="00C35B9B" w:rsidRPr="000C0C10" w:rsidRDefault="00C35B9B" w:rsidP="00252C12">
      <w:pPr>
        <w:pStyle w:val="Folgeposition"/>
        <w:keepNext/>
        <w:keepLines/>
      </w:pPr>
      <w:r w:rsidRPr="000C0C10">
        <w:t>H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0,034 16</w:t>
      </w:r>
      <w:r w:rsidR="00195A03" w:rsidRPr="000C0C10">
        <w:t>0m</w:t>
      </w:r>
      <w:r w:rsidRPr="000C0C10">
        <w:t>m</w:t>
      </w:r>
      <w:r w:rsidRPr="000C0C10">
        <w:tab/>
        <w:t xml:space="preserve">m2 </w:t>
      </w:r>
    </w:p>
    <w:p w14:paraId="65CF2EC2" w14:textId="77777777" w:rsidR="00C35B9B" w:rsidRPr="000C0C10" w:rsidRDefault="00C35B9B" w:rsidP="00252C12">
      <w:pPr>
        <w:pStyle w:val="Langtext"/>
      </w:pPr>
    </w:p>
    <w:p w14:paraId="5841BD97" w14:textId="093761E7" w:rsidR="00C35B9B" w:rsidRPr="000C0C10" w:rsidRDefault="00C35B9B" w:rsidP="00252C12">
      <w:pPr>
        <w:pStyle w:val="Langtext"/>
      </w:pPr>
      <w:r w:rsidRPr="000C0C10">
        <w:t>• 16</w:t>
      </w:r>
      <w:r w:rsidR="00195A03" w:rsidRPr="000C0C10">
        <w:t>0</w:t>
      </w:r>
      <w:r w:rsidRPr="000C0C10">
        <w:t xml:space="preserve"> </w:t>
      </w:r>
      <w:r w:rsidR="00195A03" w:rsidRPr="000C0C10">
        <w:t>m</w:t>
      </w:r>
      <w:r w:rsidRPr="000C0C10">
        <w:t>m dick</w:t>
      </w:r>
    </w:p>
    <w:p w14:paraId="6D132005" w14:textId="32B12FCB" w:rsidR="00C35B9B" w:rsidRPr="000C0C10" w:rsidRDefault="00C35B9B" w:rsidP="00252C12">
      <w:pPr>
        <w:pStyle w:val="Langtext"/>
      </w:pPr>
      <w:r w:rsidRPr="000C0C10">
        <w:t xml:space="preserve">• Wärmedurchlasswiderstand RD: </w:t>
      </w:r>
      <w:r w:rsidR="00FB79F0" w:rsidRPr="000C0C10">
        <w:t xml:space="preserve">4,71 </w:t>
      </w:r>
      <w:r w:rsidRPr="000C0C10">
        <w:t>m2K/W</w:t>
      </w:r>
    </w:p>
    <w:p w14:paraId="11C05BAD" w14:textId="00A5A81D" w:rsidR="00C35B9B" w:rsidRPr="000C0C10" w:rsidRDefault="00C35B9B" w:rsidP="00252C12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oder Gleichwertiges.</w:t>
      </w:r>
    </w:p>
    <w:p w14:paraId="1B89B911" w14:textId="77777777" w:rsidR="00C35B9B" w:rsidRPr="000C0C10" w:rsidRDefault="00C35B9B" w:rsidP="00252C12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0D8D8404" w14:textId="77777777" w:rsidR="00C35B9B" w:rsidRPr="000C0C10" w:rsidRDefault="00C35B9B" w:rsidP="00252C12">
      <w:pPr>
        <w:pStyle w:val="TrennungPOS"/>
      </w:pPr>
    </w:p>
    <w:p w14:paraId="090E41D5" w14:textId="77777777" w:rsidR="00C35B9B" w:rsidRPr="000C0C10" w:rsidRDefault="00C35B9B" w:rsidP="00252C12">
      <w:pPr>
        <w:pStyle w:val="GrundtextPosNr"/>
        <w:keepNext/>
        <w:keepLines/>
      </w:pPr>
      <w:r w:rsidRPr="000C0C10">
        <w:t>22.A9 11</w:t>
      </w:r>
    </w:p>
    <w:p w14:paraId="03003A96" w14:textId="07516A72" w:rsidR="00C35B9B" w:rsidRPr="000C0C10" w:rsidRDefault="00C35B9B" w:rsidP="00252C12">
      <w:pPr>
        <w:pStyle w:val="Grundtext"/>
      </w:pPr>
      <w:r w:rsidRPr="000C0C10">
        <w:t xml:space="preserve">Wärmedämmung aus gebundenen </w:t>
      </w:r>
      <w:proofErr w:type="spellStart"/>
      <w:r w:rsidRPr="000C0C10">
        <w:t>Mineralwolleplatten</w:t>
      </w:r>
      <w:proofErr w:type="spellEnd"/>
      <w:r w:rsidRPr="000C0C10">
        <w:t xml:space="preserve"> (MW Pl.), durchgehend hydrophobiert, </w:t>
      </w:r>
      <w:r w:rsidR="003F539B" w:rsidRPr="000C0C10">
        <w:rPr>
          <w:highlight w:val="yellow"/>
        </w:rPr>
        <w:t>einseitig mit hellem Glasvlies kaschiert</w:t>
      </w:r>
      <w:r w:rsidR="003F539B">
        <w:t>,</w:t>
      </w:r>
      <w:r w:rsidR="003F539B" w:rsidRPr="000C0C10">
        <w:t xml:space="preserve"> </w:t>
      </w:r>
      <w:r w:rsidRPr="000C0C10">
        <w:t>in hinterlüfteten Fassaden, im zweischaligen Mauerwerk.</w:t>
      </w:r>
    </w:p>
    <w:p w14:paraId="3AD4346E" w14:textId="77777777" w:rsidR="00C35B9B" w:rsidRPr="000C0C10" w:rsidRDefault="00C35B9B" w:rsidP="00252C12">
      <w:pPr>
        <w:pStyle w:val="Grundtext"/>
      </w:pPr>
      <w:r w:rsidRPr="000C0C10">
        <w:t>Einseitig mit Schutzglasvlies.</w:t>
      </w:r>
    </w:p>
    <w:p w14:paraId="79EC32AE" w14:textId="77777777" w:rsidR="00C35B9B" w:rsidRPr="000C0C10" w:rsidRDefault="00C35B9B" w:rsidP="00252C12">
      <w:pPr>
        <w:pStyle w:val="Grundtext"/>
      </w:pPr>
      <w:r w:rsidRPr="000C0C10">
        <w:t>Zwischen vorhandenen Wandwinkelstützen an den Untergrund mechanisch befestigt.</w:t>
      </w:r>
    </w:p>
    <w:p w14:paraId="7561426E" w14:textId="77777777" w:rsidR="00C35B9B" w:rsidRPr="000C0C10" w:rsidRDefault="00C35B9B" w:rsidP="00252C12">
      <w:pPr>
        <w:pStyle w:val="Grundtext"/>
      </w:pPr>
    </w:p>
    <w:p w14:paraId="2F3E74AB" w14:textId="77777777" w:rsidR="00C35B9B" w:rsidRPr="000C0C10" w:rsidRDefault="00C35B9B" w:rsidP="00252C12">
      <w:pPr>
        <w:pStyle w:val="Grundtext"/>
      </w:pPr>
      <w:r w:rsidRPr="000C0C10">
        <w:t>• nicht druckbelastbar</w:t>
      </w:r>
    </w:p>
    <w:p w14:paraId="0A0E7D98" w14:textId="7C90C7BC" w:rsidR="00C35B9B" w:rsidRPr="000C0C10" w:rsidRDefault="00C35B9B" w:rsidP="00252C12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0,031 W/</w:t>
      </w:r>
      <w:proofErr w:type="spellStart"/>
      <w:r w:rsidRPr="000C0C10">
        <w:t>mK</w:t>
      </w:r>
      <w:proofErr w:type="spellEnd"/>
    </w:p>
    <w:p w14:paraId="594B62F8" w14:textId="3A6DBAE7" w:rsidR="00CC01E6" w:rsidRPr="000C0C10" w:rsidRDefault="00CC01E6" w:rsidP="00CC01E6">
      <w:pPr>
        <w:pStyle w:val="Grundtext"/>
      </w:pPr>
      <w:r w:rsidRPr="000C0C10">
        <w:t xml:space="preserve">• Plattengröße: 1250 x 625 mm </w:t>
      </w:r>
    </w:p>
    <w:p w14:paraId="68F4EFE8" w14:textId="77777777" w:rsidR="00C35B9B" w:rsidRPr="000C0C10" w:rsidRDefault="00C35B9B" w:rsidP="00252C12">
      <w:pPr>
        <w:pStyle w:val="Grundtext"/>
      </w:pPr>
      <w:r w:rsidRPr="000C0C10">
        <w:t>• Produktart: MW-W gemäß ÖNORM B 6000</w:t>
      </w:r>
    </w:p>
    <w:p w14:paraId="17A48042" w14:textId="1D28FB46" w:rsidR="00C35B9B" w:rsidRPr="000C0C10" w:rsidRDefault="00C35B9B" w:rsidP="00252C12">
      <w:pPr>
        <w:pStyle w:val="Grundtext"/>
      </w:pPr>
      <w:r w:rsidRPr="000C0C10">
        <w:t>• CE-Bezeichnungsschlüssel: MW-EN 13162-T3-WL(P)-MU1-AFr</w:t>
      </w:r>
      <w:r w:rsidR="00810B86" w:rsidRPr="000C0C10">
        <w:t>10</w:t>
      </w:r>
    </w:p>
    <w:p w14:paraId="1CD929D0" w14:textId="1E9CE71C" w:rsidR="00C35B9B" w:rsidRPr="000C0C10" w:rsidRDefault="00C35B9B" w:rsidP="00252C12">
      <w:pPr>
        <w:pStyle w:val="Grundtext"/>
      </w:pPr>
      <w:r w:rsidRPr="000C0C10">
        <w:t>• </w:t>
      </w:r>
      <w:r w:rsidR="00C80978" w:rsidRPr="000C0C10">
        <w:t>Brandverhaltensklasse</w:t>
      </w:r>
      <w:r w:rsidRPr="000C0C10">
        <w:t xml:space="preserve"> A1 gemäß ÖNORM EN 13501-1</w:t>
      </w:r>
      <w:r w:rsidR="00CC01E6" w:rsidRPr="000C0C10">
        <w:t>, Schmelzpunkt ca. 700°C</w:t>
      </w:r>
    </w:p>
    <w:p w14:paraId="5225CF20" w14:textId="14E97E3F" w:rsidR="00C35B9B" w:rsidRPr="000C0C10" w:rsidRDefault="00C35B9B" w:rsidP="00252C12">
      <w:pPr>
        <w:pStyle w:val="Grundtext"/>
      </w:pPr>
      <w:r w:rsidRPr="000C0C10">
        <w:t>• Erzeugnis mit CE-Zertifizierung</w:t>
      </w:r>
    </w:p>
    <w:p w14:paraId="5C9CF00E" w14:textId="6153222F" w:rsidR="00CC01E6" w:rsidRPr="000C0C10" w:rsidRDefault="00CC01E6" w:rsidP="00CC01E6">
      <w:pPr>
        <w:pStyle w:val="Grundtextabsatz"/>
      </w:pPr>
      <w:r w:rsidRPr="000C0C10">
        <w:t>• mit dem RAL-Gütezeichen und EUCEB-Markenzeichen ausgestattet</w:t>
      </w:r>
    </w:p>
    <w:p w14:paraId="0F87F22B" w14:textId="44E1A5C3" w:rsidR="00C35B9B" w:rsidRPr="000C0C10" w:rsidRDefault="00C35B9B" w:rsidP="00252C12">
      <w:pPr>
        <w:pStyle w:val="Folgeposition"/>
        <w:keepNext/>
        <w:keepLines/>
      </w:pPr>
      <w:r w:rsidRPr="000C0C10">
        <w:t>A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in 2-schalig MW 0,031 6</w:t>
      </w:r>
      <w:r w:rsidR="003622FB" w:rsidRPr="000C0C10">
        <w:t>0m</w:t>
      </w:r>
      <w:r w:rsidRPr="000C0C10">
        <w:t>m</w:t>
      </w:r>
      <w:r w:rsidRPr="000C0C10">
        <w:tab/>
        <w:t xml:space="preserve">m2 </w:t>
      </w:r>
    </w:p>
    <w:p w14:paraId="6D62128B" w14:textId="77777777" w:rsidR="00C35B9B" w:rsidRPr="000C0C10" w:rsidRDefault="00C35B9B" w:rsidP="00252C12">
      <w:pPr>
        <w:pStyle w:val="Langtext"/>
      </w:pPr>
    </w:p>
    <w:p w14:paraId="666E3DCE" w14:textId="6A1014BC" w:rsidR="00C35B9B" w:rsidRPr="000C0C10" w:rsidRDefault="00C35B9B" w:rsidP="00252C12">
      <w:pPr>
        <w:pStyle w:val="Langtext"/>
      </w:pPr>
      <w:r w:rsidRPr="000C0C10">
        <w:t>• 6</w:t>
      </w:r>
      <w:r w:rsidR="003622FB" w:rsidRPr="000C0C10">
        <w:t>0</w:t>
      </w:r>
      <w:r w:rsidRPr="000C0C10">
        <w:t xml:space="preserve"> </w:t>
      </w:r>
      <w:r w:rsidR="003622FB" w:rsidRPr="000C0C10">
        <w:t>m</w:t>
      </w:r>
      <w:r w:rsidRPr="000C0C10">
        <w:t>m dick</w:t>
      </w:r>
    </w:p>
    <w:p w14:paraId="2E45E37A" w14:textId="1583F047" w:rsidR="00C35B9B" w:rsidRPr="000C0C10" w:rsidRDefault="00C35B9B" w:rsidP="00252C12">
      <w:pPr>
        <w:pStyle w:val="Langtext"/>
      </w:pPr>
      <w:r w:rsidRPr="000C0C10">
        <w:t xml:space="preserve">• Wärmedurchlasswiderstand RD: </w:t>
      </w:r>
      <w:r w:rsidR="00FB79F0" w:rsidRPr="000C0C10">
        <w:t xml:space="preserve">1,94 </w:t>
      </w:r>
      <w:r w:rsidRPr="000C0C10">
        <w:t>m2K/W</w:t>
      </w:r>
    </w:p>
    <w:p w14:paraId="4A34786A" w14:textId="034EC01E" w:rsidR="00C35B9B" w:rsidRPr="000C0C10" w:rsidRDefault="00C35B9B" w:rsidP="00252C12">
      <w:pPr>
        <w:pStyle w:val="Langtext"/>
      </w:pPr>
      <w:r w:rsidRPr="000C0C10">
        <w:lastRenderedPageBreak/>
        <w:t>z.B. ISOVER</w:t>
      </w:r>
      <w:r w:rsidR="00CC01E6" w:rsidRPr="000C0C10">
        <w:t xml:space="preserve"> </w:t>
      </w:r>
      <w:r w:rsidRPr="000C0C10">
        <w:t>Kontur KP 1-032 oder Gleichwertiges.</w:t>
      </w:r>
    </w:p>
    <w:p w14:paraId="59FC6415" w14:textId="77777777" w:rsidR="00C35B9B" w:rsidRPr="000C0C10" w:rsidRDefault="00C35B9B" w:rsidP="00252C12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429850D8" w14:textId="5DDEA660" w:rsidR="00C35B9B" w:rsidRPr="000C0C10" w:rsidRDefault="00C35B9B" w:rsidP="00252C12">
      <w:pPr>
        <w:pStyle w:val="Folgeposition"/>
        <w:keepNext/>
        <w:keepLines/>
      </w:pPr>
      <w:r w:rsidRPr="000C0C10">
        <w:t>B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in 2-schalig MW 0,031 8</w:t>
      </w:r>
      <w:r w:rsidR="003622FB" w:rsidRPr="000C0C10">
        <w:t>0m</w:t>
      </w:r>
      <w:r w:rsidRPr="000C0C10">
        <w:t>m</w:t>
      </w:r>
      <w:r w:rsidRPr="000C0C10">
        <w:tab/>
        <w:t xml:space="preserve">m2 </w:t>
      </w:r>
    </w:p>
    <w:p w14:paraId="686258CA" w14:textId="77777777" w:rsidR="00C35B9B" w:rsidRPr="000C0C10" w:rsidRDefault="00C35B9B" w:rsidP="00252C12">
      <w:pPr>
        <w:pStyle w:val="Langtext"/>
      </w:pPr>
    </w:p>
    <w:p w14:paraId="1FF533EC" w14:textId="08DBDEC1" w:rsidR="00C35B9B" w:rsidRPr="000C0C10" w:rsidRDefault="00C35B9B" w:rsidP="00252C12">
      <w:pPr>
        <w:pStyle w:val="Langtext"/>
      </w:pPr>
      <w:r w:rsidRPr="000C0C10">
        <w:t>• 8</w:t>
      </w:r>
      <w:r w:rsidR="003622FB" w:rsidRPr="000C0C10">
        <w:t>0</w:t>
      </w:r>
      <w:r w:rsidRPr="000C0C10">
        <w:t xml:space="preserve"> </w:t>
      </w:r>
      <w:r w:rsidR="003622FB" w:rsidRPr="000C0C10">
        <w:t>m</w:t>
      </w:r>
      <w:r w:rsidRPr="000C0C10">
        <w:t>m dick</w:t>
      </w:r>
    </w:p>
    <w:p w14:paraId="1CD5A5D9" w14:textId="21E49FC3" w:rsidR="00C35B9B" w:rsidRPr="000C0C10" w:rsidRDefault="00C35B9B" w:rsidP="00252C12">
      <w:pPr>
        <w:pStyle w:val="Langtext"/>
      </w:pPr>
      <w:r w:rsidRPr="000C0C10">
        <w:t xml:space="preserve">• Wärmedurchlasswiderstand RD: </w:t>
      </w:r>
      <w:r w:rsidR="00FB79F0" w:rsidRPr="000C0C10">
        <w:t xml:space="preserve">2,58 </w:t>
      </w:r>
      <w:r w:rsidRPr="000C0C10">
        <w:t>m2K/W</w:t>
      </w:r>
    </w:p>
    <w:p w14:paraId="4B4849C0" w14:textId="30510231" w:rsidR="00C35B9B" w:rsidRPr="000C0C10" w:rsidRDefault="00C35B9B" w:rsidP="00252C12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1-032 oder Gleichwertiges.</w:t>
      </w:r>
    </w:p>
    <w:p w14:paraId="2F423560" w14:textId="77777777" w:rsidR="00C35B9B" w:rsidRPr="000C0C10" w:rsidRDefault="00C35B9B" w:rsidP="00252C12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1A066990" w14:textId="4E7E8FC3" w:rsidR="00C35B9B" w:rsidRPr="000C0C10" w:rsidRDefault="00C35B9B" w:rsidP="00252C12">
      <w:pPr>
        <w:pStyle w:val="Folgeposition"/>
        <w:keepNext/>
        <w:keepLines/>
      </w:pPr>
      <w:r w:rsidRPr="000C0C10">
        <w:t>C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in 2-schalig MW 0,031 10</w:t>
      </w:r>
      <w:r w:rsidR="003622FB" w:rsidRPr="000C0C10">
        <w:t>0m</w:t>
      </w:r>
      <w:r w:rsidRPr="000C0C10">
        <w:t>m</w:t>
      </w:r>
      <w:r w:rsidRPr="000C0C10">
        <w:tab/>
        <w:t xml:space="preserve">m2 </w:t>
      </w:r>
    </w:p>
    <w:p w14:paraId="030C69F2" w14:textId="77777777" w:rsidR="00C35B9B" w:rsidRPr="000C0C10" w:rsidRDefault="00C35B9B" w:rsidP="00252C12">
      <w:pPr>
        <w:pStyle w:val="Langtext"/>
      </w:pPr>
    </w:p>
    <w:p w14:paraId="0E4917F9" w14:textId="5B67F81F" w:rsidR="00C35B9B" w:rsidRPr="000C0C10" w:rsidRDefault="00C35B9B" w:rsidP="00252C12">
      <w:pPr>
        <w:pStyle w:val="Langtext"/>
      </w:pPr>
      <w:r w:rsidRPr="000C0C10">
        <w:t>• 10</w:t>
      </w:r>
      <w:r w:rsidR="003622FB" w:rsidRPr="000C0C10">
        <w:t>0</w:t>
      </w:r>
      <w:r w:rsidRPr="000C0C10">
        <w:t xml:space="preserve"> </w:t>
      </w:r>
      <w:r w:rsidR="003622FB" w:rsidRPr="000C0C10">
        <w:t>m</w:t>
      </w:r>
      <w:r w:rsidRPr="000C0C10">
        <w:t>m dick</w:t>
      </w:r>
    </w:p>
    <w:p w14:paraId="252961A2" w14:textId="5D110EA1" w:rsidR="00C35B9B" w:rsidRPr="000C0C10" w:rsidRDefault="00C35B9B" w:rsidP="00252C12">
      <w:pPr>
        <w:pStyle w:val="Langtext"/>
      </w:pPr>
      <w:r w:rsidRPr="000C0C10">
        <w:t xml:space="preserve">• Wärmedurchlasswiderstand RD: </w:t>
      </w:r>
      <w:r w:rsidR="00FB79F0" w:rsidRPr="000C0C10">
        <w:t xml:space="preserve">3,23 </w:t>
      </w:r>
      <w:r w:rsidRPr="000C0C10">
        <w:t>m2K/W</w:t>
      </w:r>
    </w:p>
    <w:p w14:paraId="3F935AD8" w14:textId="0A43504F" w:rsidR="00C35B9B" w:rsidRPr="000C0C10" w:rsidRDefault="00C35B9B" w:rsidP="00252C12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1-032 oder Gleichwertiges.</w:t>
      </w:r>
    </w:p>
    <w:p w14:paraId="1310E5E4" w14:textId="77777777" w:rsidR="00C35B9B" w:rsidRPr="000C0C10" w:rsidRDefault="00C35B9B" w:rsidP="00252C12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0A501201" w14:textId="7CC42473" w:rsidR="00C35B9B" w:rsidRPr="000C0C10" w:rsidRDefault="00C35B9B" w:rsidP="00252C12">
      <w:pPr>
        <w:pStyle w:val="Folgeposition"/>
        <w:keepNext/>
        <w:keepLines/>
      </w:pPr>
      <w:r w:rsidRPr="000C0C10">
        <w:t>D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in 2-schalig MW 0,031 12</w:t>
      </w:r>
      <w:r w:rsidR="003622FB" w:rsidRPr="000C0C10">
        <w:t>0m</w:t>
      </w:r>
      <w:r w:rsidRPr="000C0C10">
        <w:t>m</w:t>
      </w:r>
      <w:r w:rsidRPr="000C0C10">
        <w:tab/>
        <w:t xml:space="preserve">m2 </w:t>
      </w:r>
    </w:p>
    <w:p w14:paraId="3CCF705A" w14:textId="77777777" w:rsidR="00C35B9B" w:rsidRPr="000C0C10" w:rsidRDefault="00C35B9B" w:rsidP="00252C12">
      <w:pPr>
        <w:pStyle w:val="Langtext"/>
      </w:pPr>
    </w:p>
    <w:p w14:paraId="7D160B2D" w14:textId="1D96CF21" w:rsidR="00C35B9B" w:rsidRPr="000C0C10" w:rsidRDefault="00C35B9B" w:rsidP="00252C12">
      <w:pPr>
        <w:pStyle w:val="Langtext"/>
      </w:pPr>
      <w:r w:rsidRPr="000C0C10">
        <w:t>• 12</w:t>
      </w:r>
      <w:r w:rsidR="003622FB" w:rsidRPr="000C0C10">
        <w:t>0</w:t>
      </w:r>
      <w:r w:rsidRPr="000C0C10">
        <w:t xml:space="preserve"> </w:t>
      </w:r>
      <w:r w:rsidR="003622FB" w:rsidRPr="000C0C10">
        <w:t>m</w:t>
      </w:r>
      <w:r w:rsidRPr="000C0C10">
        <w:t>m dick</w:t>
      </w:r>
    </w:p>
    <w:p w14:paraId="51B7BF6C" w14:textId="5CF0AC5D" w:rsidR="00C35B9B" w:rsidRPr="000C0C10" w:rsidRDefault="00C35B9B" w:rsidP="00252C12">
      <w:pPr>
        <w:pStyle w:val="Langtext"/>
      </w:pPr>
      <w:r w:rsidRPr="000C0C10">
        <w:t xml:space="preserve">• Wärmedurchlasswiderstand RD: </w:t>
      </w:r>
      <w:r w:rsidR="00FB79F0" w:rsidRPr="000C0C10">
        <w:t xml:space="preserve">3,87 </w:t>
      </w:r>
      <w:r w:rsidRPr="000C0C10">
        <w:t>m2K/W</w:t>
      </w:r>
    </w:p>
    <w:p w14:paraId="113778AA" w14:textId="6377F938" w:rsidR="00C35B9B" w:rsidRPr="000C0C10" w:rsidRDefault="00C35B9B" w:rsidP="00252C12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1-032 oder Gleichwertiges.</w:t>
      </w:r>
    </w:p>
    <w:p w14:paraId="181CD0DA" w14:textId="77777777" w:rsidR="00C35B9B" w:rsidRPr="000C0C10" w:rsidRDefault="00C35B9B" w:rsidP="00252C12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2484EC6D" w14:textId="1AC4AEB6" w:rsidR="00C35B9B" w:rsidRPr="000C0C10" w:rsidRDefault="00C35B9B" w:rsidP="00252C12">
      <w:pPr>
        <w:pStyle w:val="Folgeposition"/>
        <w:keepNext/>
        <w:keepLines/>
      </w:pPr>
      <w:r w:rsidRPr="000C0C10">
        <w:t>E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in 2-schalig MW 0,031 14</w:t>
      </w:r>
      <w:r w:rsidR="003622FB" w:rsidRPr="000C0C10">
        <w:t>0m</w:t>
      </w:r>
      <w:r w:rsidRPr="000C0C10">
        <w:t>m</w:t>
      </w:r>
      <w:r w:rsidRPr="000C0C10">
        <w:tab/>
        <w:t xml:space="preserve">m2 </w:t>
      </w:r>
    </w:p>
    <w:p w14:paraId="1A6ED20A" w14:textId="77777777" w:rsidR="00C35B9B" w:rsidRPr="000C0C10" w:rsidRDefault="00C35B9B" w:rsidP="00252C12">
      <w:pPr>
        <w:pStyle w:val="Langtext"/>
      </w:pPr>
    </w:p>
    <w:p w14:paraId="287C8534" w14:textId="22F065B2" w:rsidR="00C35B9B" w:rsidRPr="000C0C10" w:rsidRDefault="00C35B9B" w:rsidP="00252C12">
      <w:pPr>
        <w:pStyle w:val="Langtext"/>
      </w:pPr>
      <w:r w:rsidRPr="000C0C10">
        <w:t>• 14</w:t>
      </w:r>
      <w:r w:rsidR="003622FB" w:rsidRPr="000C0C10">
        <w:t>0</w:t>
      </w:r>
      <w:r w:rsidRPr="000C0C10">
        <w:t xml:space="preserve"> </w:t>
      </w:r>
      <w:r w:rsidR="003622FB" w:rsidRPr="000C0C10">
        <w:t>m</w:t>
      </w:r>
      <w:r w:rsidRPr="000C0C10">
        <w:t>m dick</w:t>
      </w:r>
    </w:p>
    <w:p w14:paraId="4C0EDEE0" w14:textId="396BEF38" w:rsidR="00C35B9B" w:rsidRPr="000C0C10" w:rsidRDefault="00C35B9B" w:rsidP="00252C12">
      <w:pPr>
        <w:pStyle w:val="Langtext"/>
      </w:pPr>
      <w:r w:rsidRPr="000C0C10">
        <w:t xml:space="preserve">• Wärmedurchlasswiderstand RD: </w:t>
      </w:r>
      <w:r w:rsidR="00FB79F0" w:rsidRPr="000C0C10">
        <w:t xml:space="preserve">4,52 </w:t>
      </w:r>
      <w:r w:rsidRPr="000C0C10">
        <w:t>m2K/W</w:t>
      </w:r>
    </w:p>
    <w:p w14:paraId="7189200C" w14:textId="6EB175C0" w:rsidR="00C35B9B" w:rsidRPr="000C0C10" w:rsidRDefault="00C35B9B" w:rsidP="00252C12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1-032 oder Gleichwertiges.</w:t>
      </w:r>
    </w:p>
    <w:p w14:paraId="349F630C" w14:textId="77777777" w:rsidR="00C35B9B" w:rsidRPr="000C0C10" w:rsidRDefault="00C35B9B" w:rsidP="00252C12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61A79268" w14:textId="0D83008D" w:rsidR="00C35B9B" w:rsidRPr="000C0C10" w:rsidRDefault="00C35B9B" w:rsidP="00252C12">
      <w:pPr>
        <w:pStyle w:val="Folgeposition"/>
        <w:keepNext/>
        <w:keepLines/>
      </w:pPr>
      <w:r w:rsidRPr="000C0C10">
        <w:t>F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in 2-schalig MW 0,031 16</w:t>
      </w:r>
      <w:r w:rsidR="003622FB" w:rsidRPr="000C0C10">
        <w:t>0m</w:t>
      </w:r>
      <w:r w:rsidRPr="000C0C10">
        <w:t>m</w:t>
      </w:r>
      <w:r w:rsidRPr="000C0C10">
        <w:tab/>
        <w:t xml:space="preserve">m2 </w:t>
      </w:r>
    </w:p>
    <w:p w14:paraId="74A891D2" w14:textId="77777777" w:rsidR="00C35B9B" w:rsidRPr="000C0C10" w:rsidRDefault="00C35B9B" w:rsidP="00252C12">
      <w:pPr>
        <w:pStyle w:val="Langtext"/>
      </w:pPr>
    </w:p>
    <w:p w14:paraId="01EF10AA" w14:textId="7EA1E81D" w:rsidR="00C35B9B" w:rsidRPr="000C0C10" w:rsidRDefault="00C35B9B" w:rsidP="00252C12">
      <w:pPr>
        <w:pStyle w:val="Langtext"/>
      </w:pPr>
      <w:r w:rsidRPr="000C0C10">
        <w:t>• 16</w:t>
      </w:r>
      <w:r w:rsidR="003622FB" w:rsidRPr="000C0C10">
        <w:t>0</w:t>
      </w:r>
      <w:r w:rsidRPr="000C0C10">
        <w:t xml:space="preserve"> </w:t>
      </w:r>
      <w:r w:rsidR="003622FB" w:rsidRPr="000C0C10">
        <w:t>m</w:t>
      </w:r>
      <w:r w:rsidRPr="000C0C10">
        <w:t>m dick</w:t>
      </w:r>
    </w:p>
    <w:p w14:paraId="4B5F0879" w14:textId="36125EAE" w:rsidR="00C35B9B" w:rsidRPr="000C0C10" w:rsidRDefault="00C35B9B" w:rsidP="00252C12">
      <w:pPr>
        <w:pStyle w:val="Langtext"/>
      </w:pPr>
      <w:r w:rsidRPr="000C0C10">
        <w:t xml:space="preserve">• Wärmedurchlasswiderstand RD: </w:t>
      </w:r>
      <w:r w:rsidR="00FB79F0" w:rsidRPr="000C0C10">
        <w:t xml:space="preserve">5,16 </w:t>
      </w:r>
      <w:r w:rsidRPr="000C0C10">
        <w:t>m2K/W</w:t>
      </w:r>
    </w:p>
    <w:p w14:paraId="17D4E513" w14:textId="4327DA6C" w:rsidR="00C35B9B" w:rsidRPr="000C0C10" w:rsidRDefault="00C35B9B" w:rsidP="00252C12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1-032 oder Gleichwertiges.</w:t>
      </w:r>
    </w:p>
    <w:p w14:paraId="5D64CF96" w14:textId="77777777" w:rsidR="00C35B9B" w:rsidRPr="000C0C10" w:rsidRDefault="00C35B9B" w:rsidP="00252C12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F7C847B" w14:textId="77777777" w:rsidR="00C35B9B" w:rsidRPr="000C0C10" w:rsidRDefault="00C35B9B" w:rsidP="00252C12">
      <w:pPr>
        <w:pStyle w:val="TrennungPOS"/>
      </w:pPr>
    </w:p>
    <w:p w14:paraId="66F35E77" w14:textId="77777777" w:rsidR="00C35B9B" w:rsidRPr="000C0C10" w:rsidRDefault="00C35B9B" w:rsidP="00252C12">
      <w:pPr>
        <w:pStyle w:val="GrundtextPosNr"/>
        <w:keepNext/>
        <w:keepLines/>
      </w:pPr>
      <w:r w:rsidRPr="000C0C10">
        <w:t>22.A9 12</w:t>
      </w:r>
    </w:p>
    <w:p w14:paraId="217BD7C5" w14:textId="6EC00226" w:rsidR="00C35B9B" w:rsidRPr="000C0C10" w:rsidRDefault="00C35B9B" w:rsidP="00252C12">
      <w:pPr>
        <w:pStyle w:val="Grundtext"/>
      </w:pPr>
      <w:r w:rsidRPr="000C0C10">
        <w:t xml:space="preserve">Wärmedämmung aus gebundenen </w:t>
      </w:r>
      <w:proofErr w:type="spellStart"/>
      <w:r w:rsidRPr="000C0C10">
        <w:t>Mineralwolleplatten</w:t>
      </w:r>
      <w:proofErr w:type="spellEnd"/>
      <w:r w:rsidRPr="000C0C10">
        <w:t xml:space="preserve"> (MW Pl.), durchgehend hydrophobiert, </w:t>
      </w:r>
      <w:bookmarkStart w:id="8" w:name="_Hlk145420113"/>
      <w:r w:rsidR="003F539B" w:rsidRPr="000C0C10">
        <w:rPr>
          <w:highlight w:val="yellow"/>
        </w:rPr>
        <w:t>einseitig mit hellem Glasvlies kaschiert</w:t>
      </w:r>
      <w:r w:rsidR="003F539B">
        <w:t>,</w:t>
      </w:r>
      <w:r w:rsidR="003F539B" w:rsidRPr="000C0C10">
        <w:t xml:space="preserve"> </w:t>
      </w:r>
      <w:bookmarkEnd w:id="8"/>
      <w:r w:rsidRPr="000C0C10">
        <w:t>in hinterlüfteten Fassaden, im zweischaligen Mauerwerk.</w:t>
      </w:r>
    </w:p>
    <w:p w14:paraId="2711608F" w14:textId="77777777" w:rsidR="00C35B9B" w:rsidRPr="000C0C10" w:rsidRDefault="00C35B9B" w:rsidP="00252C12">
      <w:pPr>
        <w:pStyle w:val="Grundtext"/>
      </w:pPr>
      <w:r w:rsidRPr="000C0C10">
        <w:t>Einseitig mit Schutzglasvlies.</w:t>
      </w:r>
    </w:p>
    <w:p w14:paraId="60B20612" w14:textId="77777777" w:rsidR="00C35B9B" w:rsidRPr="000C0C10" w:rsidRDefault="00C35B9B" w:rsidP="00252C12">
      <w:pPr>
        <w:pStyle w:val="Grundtext"/>
      </w:pPr>
      <w:r w:rsidRPr="000C0C10">
        <w:t>Zwischen vorhandenen Wandwinkelstützen an den Untergrund mechanisch befestigt.</w:t>
      </w:r>
    </w:p>
    <w:p w14:paraId="289FBC41" w14:textId="77777777" w:rsidR="00C35B9B" w:rsidRPr="000C0C10" w:rsidRDefault="00C35B9B" w:rsidP="00252C12">
      <w:pPr>
        <w:pStyle w:val="Grundtext"/>
      </w:pPr>
    </w:p>
    <w:p w14:paraId="1305C9AE" w14:textId="77777777" w:rsidR="00C35B9B" w:rsidRPr="000C0C10" w:rsidRDefault="00C35B9B" w:rsidP="00252C12">
      <w:pPr>
        <w:pStyle w:val="Grundtext"/>
      </w:pPr>
      <w:r w:rsidRPr="000C0C10">
        <w:t>• nicht druckbelastbar</w:t>
      </w:r>
    </w:p>
    <w:p w14:paraId="6016D74D" w14:textId="09D0287E" w:rsidR="00C35B9B" w:rsidRPr="000C0C10" w:rsidRDefault="00C35B9B" w:rsidP="00252C12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0,034 W/</w:t>
      </w:r>
      <w:proofErr w:type="spellStart"/>
      <w:r w:rsidRPr="000C0C10">
        <w:t>mK</w:t>
      </w:r>
      <w:proofErr w:type="spellEnd"/>
    </w:p>
    <w:p w14:paraId="11AE26D8" w14:textId="729EBB37" w:rsidR="00CC01E6" w:rsidRPr="000C0C10" w:rsidRDefault="00CC01E6" w:rsidP="00CC01E6">
      <w:pPr>
        <w:pStyle w:val="Grundtext"/>
      </w:pPr>
      <w:r w:rsidRPr="000C0C10">
        <w:t xml:space="preserve">• Plattengröße: 1250 x 625 mm </w:t>
      </w:r>
    </w:p>
    <w:p w14:paraId="674E7C90" w14:textId="77777777" w:rsidR="00C35B9B" w:rsidRPr="000C0C10" w:rsidRDefault="00C35B9B" w:rsidP="00252C12">
      <w:pPr>
        <w:pStyle w:val="Grundtext"/>
      </w:pPr>
      <w:r w:rsidRPr="000C0C10">
        <w:t>• Produktart: MW-W gemäß ÖNORM B 6000</w:t>
      </w:r>
    </w:p>
    <w:p w14:paraId="490D871D" w14:textId="2F2D36F7" w:rsidR="00C35B9B" w:rsidRPr="000C0C10" w:rsidRDefault="00C35B9B" w:rsidP="00252C12">
      <w:pPr>
        <w:pStyle w:val="Grundtext"/>
      </w:pPr>
      <w:r w:rsidRPr="000C0C10">
        <w:t>• CE-Bezeichnungsschlüssel: MW-EN 13162-T3-WL(P)-MU1-AFr</w:t>
      </w:r>
      <w:r w:rsidR="00C15648" w:rsidRPr="000C0C10">
        <w:t>10</w:t>
      </w:r>
    </w:p>
    <w:p w14:paraId="27054578" w14:textId="0A95BB50" w:rsidR="00C35B9B" w:rsidRPr="000C0C10" w:rsidRDefault="00C35B9B" w:rsidP="00252C12">
      <w:pPr>
        <w:pStyle w:val="Grundtext"/>
      </w:pPr>
      <w:r w:rsidRPr="000C0C10">
        <w:t>• </w:t>
      </w:r>
      <w:r w:rsidR="00C80978" w:rsidRPr="000C0C10">
        <w:t>Brandverhaltensklasse</w:t>
      </w:r>
      <w:r w:rsidRPr="000C0C10">
        <w:t xml:space="preserve"> A1 gemäß ÖNORM EN 13501-1</w:t>
      </w:r>
      <w:r w:rsidR="00CC01E6" w:rsidRPr="000C0C10">
        <w:t>, Schmelzpunkt ca. 700°C</w:t>
      </w:r>
    </w:p>
    <w:p w14:paraId="1046CF95" w14:textId="25310C84" w:rsidR="00C35B9B" w:rsidRPr="000C0C10" w:rsidRDefault="00C35B9B" w:rsidP="00252C12">
      <w:pPr>
        <w:pStyle w:val="Grundtext"/>
      </w:pPr>
      <w:r w:rsidRPr="000C0C10">
        <w:t>• Erzeugnis mit CE-Zertifizierung</w:t>
      </w:r>
    </w:p>
    <w:p w14:paraId="65B9F8C5" w14:textId="136CC0B5" w:rsidR="00CC01E6" w:rsidRPr="000C0C10" w:rsidRDefault="00CC01E6" w:rsidP="00CC01E6">
      <w:pPr>
        <w:pStyle w:val="Grundtextabsatz"/>
      </w:pPr>
      <w:r w:rsidRPr="000C0C10">
        <w:t>• mit dem RAL-Gütezeichen und EUCEB-Markenzeichen ausgestattet</w:t>
      </w:r>
    </w:p>
    <w:p w14:paraId="07964972" w14:textId="71782AB9" w:rsidR="00C35B9B" w:rsidRPr="000C0C10" w:rsidRDefault="00C35B9B" w:rsidP="00252C12">
      <w:pPr>
        <w:pStyle w:val="Folgeposition"/>
        <w:keepNext/>
        <w:keepLines/>
      </w:pPr>
      <w:r w:rsidRPr="000C0C10">
        <w:t>A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in 2-schalig MW 0,034 4</w:t>
      </w:r>
      <w:r w:rsidR="00C15648" w:rsidRPr="000C0C10">
        <w:t>0m</w:t>
      </w:r>
      <w:r w:rsidRPr="000C0C10">
        <w:t>m</w:t>
      </w:r>
      <w:r w:rsidRPr="000C0C10">
        <w:tab/>
        <w:t xml:space="preserve">m2 </w:t>
      </w:r>
    </w:p>
    <w:p w14:paraId="2B8C4460" w14:textId="77777777" w:rsidR="00C35B9B" w:rsidRPr="000C0C10" w:rsidRDefault="00C35B9B" w:rsidP="00252C12">
      <w:pPr>
        <w:pStyle w:val="Langtext"/>
      </w:pPr>
    </w:p>
    <w:p w14:paraId="3F27E5ED" w14:textId="0E26D6DB" w:rsidR="00C35B9B" w:rsidRPr="000C0C10" w:rsidRDefault="00C35B9B" w:rsidP="00252C12">
      <w:pPr>
        <w:pStyle w:val="Langtext"/>
      </w:pPr>
      <w:r w:rsidRPr="000C0C10">
        <w:t>• 4</w:t>
      </w:r>
      <w:r w:rsidR="00C15648" w:rsidRPr="000C0C10">
        <w:t>0</w:t>
      </w:r>
      <w:r w:rsidRPr="000C0C10">
        <w:t xml:space="preserve"> </w:t>
      </w:r>
      <w:r w:rsidR="00C15648" w:rsidRPr="000C0C10">
        <w:t>m</w:t>
      </w:r>
      <w:r w:rsidRPr="000C0C10">
        <w:t>m dick</w:t>
      </w:r>
    </w:p>
    <w:p w14:paraId="78AC80C6" w14:textId="0CC5760C" w:rsidR="00C35B9B" w:rsidRPr="000C0C10" w:rsidRDefault="00C35B9B" w:rsidP="00252C12">
      <w:pPr>
        <w:pStyle w:val="Langtext"/>
      </w:pPr>
      <w:r w:rsidRPr="000C0C10">
        <w:t xml:space="preserve">• Wärmedurchlasswiderstand RD: </w:t>
      </w:r>
      <w:r w:rsidR="00EE432B" w:rsidRPr="000C0C10">
        <w:t xml:space="preserve">1,18 </w:t>
      </w:r>
      <w:r w:rsidRPr="000C0C10">
        <w:t>m2K/W</w:t>
      </w:r>
    </w:p>
    <w:p w14:paraId="0CD5174E" w14:textId="029A780E" w:rsidR="00C35B9B" w:rsidRPr="000C0C10" w:rsidRDefault="00C35B9B" w:rsidP="00252C12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oder Gleichwertiges.</w:t>
      </w:r>
    </w:p>
    <w:p w14:paraId="65EBCA0D" w14:textId="77777777" w:rsidR="00C35B9B" w:rsidRPr="000C0C10" w:rsidRDefault="00C35B9B" w:rsidP="00252C12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21B32FD6" w14:textId="66DBA069" w:rsidR="00C35B9B" w:rsidRPr="000C0C10" w:rsidRDefault="00C35B9B" w:rsidP="00252C12">
      <w:pPr>
        <w:pStyle w:val="Folgeposition"/>
        <w:keepNext/>
        <w:keepLines/>
      </w:pPr>
      <w:r w:rsidRPr="000C0C10">
        <w:t>B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in 2-schalig MW 0,034 5</w:t>
      </w:r>
      <w:r w:rsidR="00C15648" w:rsidRPr="000C0C10">
        <w:t>0m</w:t>
      </w:r>
      <w:r w:rsidRPr="000C0C10">
        <w:t>m</w:t>
      </w:r>
      <w:r w:rsidRPr="000C0C10">
        <w:tab/>
        <w:t xml:space="preserve">m2 </w:t>
      </w:r>
    </w:p>
    <w:p w14:paraId="723EF9C8" w14:textId="77777777" w:rsidR="00C35B9B" w:rsidRPr="000C0C10" w:rsidRDefault="00C35B9B" w:rsidP="00252C12">
      <w:pPr>
        <w:pStyle w:val="Langtext"/>
      </w:pPr>
    </w:p>
    <w:p w14:paraId="75017413" w14:textId="244D1347" w:rsidR="00C35B9B" w:rsidRPr="000C0C10" w:rsidRDefault="00C35B9B" w:rsidP="00252C12">
      <w:pPr>
        <w:pStyle w:val="Langtext"/>
      </w:pPr>
      <w:r w:rsidRPr="000C0C10">
        <w:t>• 5</w:t>
      </w:r>
      <w:r w:rsidR="00DB29B0" w:rsidRPr="000C0C10">
        <w:t>0</w:t>
      </w:r>
      <w:r w:rsidRPr="000C0C10">
        <w:t xml:space="preserve"> </w:t>
      </w:r>
      <w:r w:rsidR="00DB29B0" w:rsidRPr="000C0C10">
        <w:t>m</w:t>
      </w:r>
      <w:r w:rsidRPr="000C0C10">
        <w:t>m dick</w:t>
      </w:r>
    </w:p>
    <w:p w14:paraId="53CEF802" w14:textId="72D42769" w:rsidR="00C35B9B" w:rsidRPr="000C0C10" w:rsidRDefault="00C35B9B" w:rsidP="00252C12">
      <w:pPr>
        <w:pStyle w:val="Langtext"/>
      </w:pPr>
      <w:r w:rsidRPr="000C0C10">
        <w:t xml:space="preserve">• Wärmedurchlasswiderstand RD: </w:t>
      </w:r>
      <w:r w:rsidR="00EE432B" w:rsidRPr="000C0C10">
        <w:t xml:space="preserve">1,47 </w:t>
      </w:r>
      <w:r w:rsidRPr="000C0C10">
        <w:t>m2K/W</w:t>
      </w:r>
    </w:p>
    <w:p w14:paraId="460D4F59" w14:textId="3870F9BB" w:rsidR="00C35B9B" w:rsidRPr="000C0C10" w:rsidRDefault="00C35B9B" w:rsidP="00252C12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oder Gleichwertiges.</w:t>
      </w:r>
    </w:p>
    <w:p w14:paraId="07A9F562" w14:textId="77777777" w:rsidR="00C35B9B" w:rsidRPr="000C0C10" w:rsidRDefault="00C35B9B" w:rsidP="00252C12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1E37613B" w14:textId="201C5F19" w:rsidR="00C35B9B" w:rsidRPr="000C0C10" w:rsidRDefault="00C35B9B" w:rsidP="00252C12">
      <w:pPr>
        <w:pStyle w:val="Folgeposition"/>
        <w:keepNext/>
        <w:keepLines/>
      </w:pPr>
      <w:r w:rsidRPr="000C0C10">
        <w:t>C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in 2-schalig MW 0,034 6</w:t>
      </w:r>
      <w:r w:rsidR="000332E9" w:rsidRPr="000C0C10">
        <w:t>0m</w:t>
      </w:r>
      <w:r w:rsidRPr="000C0C10">
        <w:t>m</w:t>
      </w:r>
      <w:r w:rsidRPr="000C0C10">
        <w:tab/>
        <w:t xml:space="preserve">m2 </w:t>
      </w:r>
    </w:p>
    <w:p w14:paraId="4D99E9DA" w14:textId="77777777" w:rsidR="00C35B9B" w:rsidRPr="000C0C10" w:rsidRDefault="00C35B9B" w:rsidP="00252C12">
      <w:pPr>
        <w:pStyle w:val="Langtext"/>
      </w:pPr>
    </w:p>
    <w:p w14:paraId="24AD2CBC" w14:textId="5943721C" w:rsidR="00C35B9B" w:rsidRPr="000C0C10" w:rsidRDefault="00C35B9B" w:rsidP="00252C12">
      <w:pPr>
        <w:pStyle w:val="Langtext"/>
      </w:pPr>
      <w:r w:rsidRPr="000C0C10">
        <w:t>• 6</w:t>
      </w:r>
      <w:r w:rsidR="00435A89" w:rsidRPr="000C0C10">
        <w:t>0</w:t>
      </w:r>
      <w:r w:rsidRPr="000C0C10">
        <w:t xml:space="preserve"> </w:t>
      </w:r>
      <w:r w:rsidR="00435A89" w:rsidRPr="000C0C10">
        <w:t>m</w:t>
      </w:r>
      <w:r w:rsidRPr="000C0C10">
        <w:t>m dick</w:t>
      </w:r>
    </w:p>
    <w:p w14:paraId="2299E84A" w14:textId="091E18CF" w:rsidR="00C35B9B" w:rsidRPr="000C0C10" w:rsidRDefault="00C35B9B" w:rsidP="00252C12">
      <w:pPr>
        <w:pStyle w:val="Langtext"/>
      </w:pPr>
      <w:r w:rsidRPr="000C0C10">
        <w:lastRenderedPageBreak/>
        <w:t xml:space="preserve">• Wärmedurchlasswiderstand RD: </w:t>
      </w:r>
      <w:r w:rsidR="00EE432B" w:rsidRPr="000C0C10">
        <w:t xml:space="preserve">1,77 </w:t>
      </w:r>
      <w:r w:rsidRPr="000C0C10">
        <w:t>m2K/W</w:t>
      </w:r>
    </w:p>
    <w:p w14:paraId="05711702" w14:textId="5024E0C1" w:rsidR="00C35B9B" w:rsidRPr="000C0C10" w:rsidRDefault="00C35B9B" w:rsidP="00252C12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6 oder Gleichwertiges.</w:t>
      </w:r>
    </w:p>
    <w:p w14:paraId="5E8C5D13" w14:textId="77777777" w:rsidR="00C35B9B" w:rsidRPr="000C0C10" w:rsidRDefault="00C35B9B" w:rsidP="00252C12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49DB8854" w14:textId="39AA95BA" w:rsidR="00C35B9B" w:rsidRPr="000C0C10" w:rsidRDefault="00C35B9B" w:rsidP="006C0BF7">
      <w:pPr>
        <w:pStyle w:val="Folgeposition"/>
        <w:keepNext/>
        <w:keepLines/>
      </w:pPr>
      <w:r w:rsidRPr="000C0C10">
        <w:t>D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in 2-schalig MW 0,034 8</w:t>
      </w:r>
      <w:r w:rsidR="000332E9" w:rsidRPr="000C0C10">
        <w:t>0m</w:t>
      </w:r>
      <w:r w:rsidRPr="000C0C10">
        <w:t>m</w:t>
      </w:r>
      <w:r w:rsidRPr="000C0C10">
        <w:tab/>
        <w:t xml:space="preserve">m2 </w:t>
      </w:r>
    </w:p>
    <w:p w14:paraId="0609E3F9" w14:textId="77777777" w:rsidR="00C35B9B" w:rsidRPr="000C0C10" w:rsidRDefault="00C35B9B" w:rsidP="006C0BF7">
      <w:pPr>
        <w:pStyle w:val="Langtext"/>
      </w:pPr>
    </w:p>
    <w:p w14:paraId="447B78AF" w14:textId="2D8C5803" w:rsidR="00C35B9B" w:rsidRPr="000C0C10" w:rsidRDefault="00C35B9B" w:rsidP="006C0BF7">
      <w:pPr>
        <w:pStyle w:val="Langtext"/>
      </w:pPr>
      <w:r w:rsidRPr="000C0C10">
        <w:t>• 8</w:t>
      </w:r>
      <w:r w:rsidR="00435A89" w:rsidRPr="000C0C10">
        <w:t>0</w:t>
      </w:r>
      <w:r w:rsidRPr="000C0C10">
        <w:t xml:space="preserve"> </w:t>
      </w:r>
      <w:r w:rsidR="00435A89" w:rsidRPr="000C0C10">
        <w:t>m</w:t>
      </w:r>
      <w:r w:rsidRPr="000C0C10">
        <w:t>m dick</w:t>
      </w:r>
    </w:p>
    <w:p w14:paraId="4FD1B860" w14:textId="552FA58E" w:rsidR="00C35B9B" w:rsidRPr="000C0C10" w:rsidRDefault="00C35B9B" w:rsidP="006C0BF7">
      <w:pPr>
        <w:pStyle w:val="Langtext"/>
      </w:pPr>
      <w:r w:rsidRPr="000C0C10">
        <w:t xml:space="preserve">• Wärmedurchlasswiderstand RD: </w:t>
      </w:r>
      <w:r w:rsidR="00EE432B" w:rsidRPr="000C0C10">
        <w:t xml:space="preserve">2,35 </w:t>
      </w:r>
      <w:r w:rsidRPr="000C0C10">
        <w:t>m2K/W</w:t>
      </w:r>
    </w:p>
    <w:p w14:paraId="3B9B1CCF" w14:textId="16B72BCA" w:rsidR="00C35B9B" w:rsidRPr="000C0C10" w:rsidRDefault="00C35B9B" w:rsidP="006C0BF7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8 oder Gleichwertiges.</w:t>
      </w:r>
    </w:p>
    <w:p w14:paraId="48ACF42F" w14:textId="77777777" w:rsidR="00C35B9B" w:rsidRPr="000C0C10" w:rsidRDefault="00C35B9B" w:rsidP="006C0BF7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2E2097C0" w14:textId="75AADF3D" w:rsidR="00C35B9B" w:rsidRPr="000C0C10" w:rsidRDefault="00C35B9B" w:rsidP="006C0BF7">
      <w:pPr>
        <w:pStyle w:val="Folgeposition"/>
        <w:keepNext/>
        <w:keepLines/>
      </w:pPr>
      <w:r w:rsidRPr="000C0C10">
        <w:t>E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in 2-schalig MW 0,034 1</w:t>
      </w:r>
      <w:r w:rsidR="000332E9" w:rsidRPr="000C0C10">
        <w:t>0</w:t>
      </w:r>
      <w:r w:rsidRPr="000C0C10">
        <w:t>0</w:t>
      </w:r>
      <w:r w:rsidR="000332E9" w:rsidRPr="000C0C10">
        <w:t>m</w:t>
      </w:r>
      <w:r w:rsidRPr="000C0C10">
        <w:t>m</w:t>
      </w:r>
      <w:r w:rsidRPr="000C0C10">
        <w:tab/>
        <w:t xml:space="preserve">m2 </w:t>
      </w:r>
    </w:p>
    <w:p w14:paraId="336A7113" w14:textId="77777777" w:rsidR="00C35B9B" w:rsidRPr="000C0C10" w:rsidRDefault="00C35B9B" w:rsidP="006C0BF7">
      <w:pPr>
        <w:pStyle w:val="Langtext"/>
      </w:pPr>
    </w:p>
    <w:p w14:paraId="1580B4F4" w14:textId="23B71401" w:rsidR="00C35B9B" w:rsidRPr="000C0C10" w:rsidRDefault="00C35B9B" w:rsidP="006C0BF7">
      <w:pPr>
        <w:pStyle w:val="Langtext"/>
      </w:pPr>
      <w:r w:rsidRPr="000C0C10">
        <w:t>• 10</w:t>
      </w:r>
      <w:r w:rsidR="00435A89" w:rsidRPr="000C0C10">
        <w:t>0</w:t>
      </w:r>
      <w:r w:rsidRPr="000C0C10">
        <w:t xml:space="preserve"> </w:t>
      </w:r>
      <w:r w:rsidR="00435A89" w:rsidRPr="000C0C10">
        <w:t>m</w:t>
      </w:r>
      <w:r w:rsidRPr="000C0C10">
        <w:t>m dick</w:t>
      </w:r>
    </w:p>
    <w:p w14:paraId="05AAC052" w14:textId="7CC042D7" w:rsidR="00C35B9B" w:rsidRPr="000C0C10" w:rsidRDefault="00C35B9B" w:rsidP="006C0BF7">
      <w:pPr>
        <w:pStyle w:val="Langtext"/>
      </w:pPr>
      <w:r w:rsidRPr="000C0C10">
        <w:t xml:space="preserve">• Wärmedurchlasswiderstand RD: </w:t>
      </w:r>
      <w:r w:rsidR="00EE432B" w:rsidRPr="000C0C10">
        <w:t xml:space="preserve">2,94 </w:t>
      </w:r>
      <w:r w:rsidRPr="000C0C10">
        <w:t>m2K/W</w:t>
      </w:r>
    </w:p>
    <w:p w14:paraId="02A0CECD" w14:textId="0B8720F9" w:rsidR="00C35B9B" w:rsidRPr="000C0C10" w:rsidRDefault="00C35B9B" w:rsidP="006C0BF7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10 oder Gleichwertiges.</w:t>
      </w:r>
    </w:p>
    <w:p w14:paraId="6E2A4D1C" w14:textId="77777777" w:rsidR="00C35B9B" w:rsidRPr="000C0C10" w:rsidRDefault="00C35B9B" w:rsidP="006C0BF7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67DD25AE" w14:textId="2E47CE0B" w:rsidR="00C35B9B" w:rsidRPr="000C0C10" w:rsidRDefault="00C35B9B" w:rsidP="006C0BF7">
      <w:pPr>
        <w:pStyle w:val="Folgeposition"/>
        <w:keepNext/>
        <w:keepLines/>
      </w:pPr>
      <w:r w:rsidRPr="000C0C10">
        <w:t>F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in 2-schalig MW 0,034 12</w:t>
      </w:r>
      <w:r w:rsidR="000332E9" w:rsidRPr="000C0C10">
        <w:t>0mm</w:t>
      </w:r>
      <w:r w:rsidRPr="000C0C10">
        <w:tab/>
        <w:t xml:space="preserve">m2 </w:t>
      </w:r>
    </w:p>
    <w:p w14:paraId="29FB7461" w14:textId="77777777" w:rsidR="00C35B9B" w:rsidRPr="000C0C10" w:rsidRDefault="00C35B9B" w:rsidP="006C0BF7">
      <w:pPr>
        <w:pStyle w:val="Langtext"/>
      </w:pPr>
    </w:p>
    <w:p w14:paraId="2EAC83DB" w14:textId="24AC42FD" w:rsidR="00C35B9B" w:rsidRPr="000C0C10" w:rsidRDefault="00C35B9B" w:rsidP="006C0BF7">
      <w:pPr>
        <w:pStyle w:val="Langtext"/>
      </w:pPr>
      <w:r w:rsidRPr="000C0C10">
        <w:t>• 12</w:t>
      </w:r>
      <w:r w:rsidR="00435A89" w:rsidRPr="000C0C10">
        <w:t>0</w:t>
      </w:r>
      <w:r w:rsidRPr="000C0C10">
        <w:t xml:space="preserve"> </w:t>
      </w:r>
      <w:r w:rsidR="00435A89" w:rsidRPr="000C0C10">
        <w:t>m</w:t>
      </w:r>
      <w:r w:rsidRPr="000C0C10">
        <w:t>m dick</w:t>
      </w:r>
    </w:p>
    <w:p w14:paraId="2B4B4180" w14:textId="0F003BA9" w:rsidR="00C35B9B" w:rsidRPr="000C0C10" w:rsidRDefault="00C35B9B" w:rsidP="006C0BF7">
      <w:pPr>
        <w:pStyle w:val="Langtext"/>
      </w:pPr>
      <w:r w:rsidRPr="000C0C10">
        <w:t xml:space="preserve">• Wärmedurchlasswiderstand RD: </w:t>
      </w:r>
      <w:r w:rsidR="00EE432B" w:rsidRPr="000C0C10">
        <w:t xml:space="preserve">3,53 </w:t>
      </w:r>
      <w:r w:rsidRPr="000C0C10">
        <w:t>m2K/W</w:t>
      </w:r>
    </w:p>
    <w:p w14:paraId="011C9648" w14:textId="4E6BA713" w:rsidR="00C35B9B" w:rsidRPr="000C0C10" w:rsidRDefault="00C35B9B" w:rsidP="006C0BF7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12 oder Gleichwertiges.</w:t>
      </w:r>
    </w:p>
    <w:p w14:paraId="40BE0646" w14:textId="77777777" w:rsidR="00C35B9B" w:rsidRPr="000C0C10" w:rsidRDefault="00C35B9B" w:rsidP="006C0BF7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5037529" w14:textId="35AE6F6C" w:rsidR="00C35B9B" w:rsidRPr="000C0C10" w:rsidRDefault="00C35B9B" w:rsidP="006C0BF7">
      <w:pPr>
        <w:pStyle w:val="Folgeposition"/>
        <w:keepNext/>
        <w:keepLines/>
      </w:pPr>
      <w:r w:rsidRPr="000C0C10">
        <w:t>G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in 2-schalig MW 0,034 14</w:t>
      </w:r>
      <w:r w:rsidR="000332E9" w:rsidRPr="000C0C10">
        <w:t>0m</w:t>
      </w:r>
      <w:r w:rsidRPr="000C0C10">
        <w:t>m</w:t>
      </w:r>
      <w:r w:rsidRPr="000C0C10">
        <w:tab/>
        <w:t xml:space="preserve">m2 </w:t>
      </w:r>
    </w:p>
    <w:p w14:paraId="00B28103" w14:textId="77777777" w:rsidR="00C35B9B" w:rsidRPr="000C0C10" w:rsidRDefault="00C35B9B" w:rsidP="006C0BF7">
      <w:pPr>
        <w:pStyle w:val="Langtext"/>
      </w:pPr>
    </w:p>
    <w:p w14:paraId="5B0BFEC5" w14:textId="74495668" w:rsidR="00C35B9B" w:rsidRPr="000C0C10" w:rsidRDefault="00C35B9B" w:rsidP="006C0BF7">
      <w:pPr>
        <w:pStyle w:val="Langtext"/>
      </w:pPr>
      <w:r w:rsidRPr="000C0C10">
        <w:t>• 14</w:t>
      </w:r>
      <w:r w:rsidR="00435A89" w:rsidRPr="000C0C10">
        <w:t>0</w:t>
      </w:r>
      <w:r w:rsidRPr="000C0C10">
        <w:t xml:space="preserve"> </w:t>
      </w:r>
      <w:r w:rsidR="00435A89" w:rsidRPr="000C0C10">
        <w:t>m</w:t>
      </w:r>
      <w:r w:rsidRPr="000C0C10">
        <w:t>m dick</w:t>
      </w:r>
    </w:p>
    <w:p w14:paraId="7639AB9F" w14:textId="3F837EF0" w:rsidR="00C35B9B" w:rsidRPr="000C0C10" w:rsidRDefault="00C35B9B" w:rsidP="006C0BF7">
      <w:pPr>
        <w:pStyle w:val="Langtext"/>
      </w:pPr>
      <w:r w:rsidRPr="000C0C10">
        <w:t xml:space="preserve">• Wärmedurchlasswiderstand RD: </w:t>
      </w:r>
      <w:r w:rsidR="00EE432B" w:rsidRPr="000C0C10">
        <w:t xml:space="preserve">4,12 </w:t>
      </w:r>
      <w:r w:rsidRPr="000C0C10">
        <w:t>m2K/W</w:t>
      </w:r>
    </w:p>
    <w:p w14:paraId="1D79F92F" w14:textId="612972F7" w:rsidR="00C35B9B" w:rsidRPr="000C0C10" w:rsidRDefault="00C35B9B" w:rsidP="006C0BF7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14 oder Gleichwertiges.</w:t>
      </w:r>
    </w:p>
    <w:p w14:paraId="6B5954D1" w14:textId="77777777" w:rsidR="00C35B9B" w:rsidRPr="000C0C10" w:rsidRDefault="00C35B9B" w:rsidP="006C0BF7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D17C079" w14:textId="35A8A10B" w:rsidR="00C35B9B" w:rsidRPr="000C0C10" w:rsidRDefault="00C35B9B" w:rsidP="006C0BF7">
      <w:pPr>
        <w:pStyle w:val="Folgeposition"/>
        <w:keepNext/>
        <w:keepLines/>
      </w:pPr>
      <w:r w:rsidRPr="000C0C10">
        <w:t>H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proofErr w:type="gramStart"/>
      <w:r w:rsidRPr="000C0C10">
        <w:t>Pl.leicht</w:t>
      </w:r>
      <w:proofErr w:type="spellEnd"/>
      <w:proofErr w:type="gramEnd"/>
      <w:r w:rsidRPr="000C0C10">
        <w:t xml:space="preserve"> in 2-schalig MW 0,034 16</w:t>
      </w:r>
      <w:r w:rsidR="000332E9" w:rsidRPr="000C0C10">
        <w:t>0m</w:t>
      </w:r>
      <w:r w:rsidRPr="000C0C10">
        <w:t>m</w:t>
      </w:r>
      <w:r w:rsidRPr="000C0C10">
        <w:tab/>
        <w:t xml:space="preserve">m2 </w:t>
      </w:r>
    </w:p>
    <w:p w14:paraId="733FC72F" w14:textId="77777777" w:rsidR="00C35B9B" w:rsidRPr="000C0C10" w:rsidRDefault="00C35B9B" w:rsidP="006C0BF7">
      <w:pPr>
        <w:pStyle w:val="Langtext"/>
      </w:pPr>
    </w:p>
    <w:p w14:paraId="70C93F1F" w14:textId="407611F3" w:rsidR="00C35B9B" w:rsidRPr="000C0C10" w:rsidRDefault="00C35B9B" w:rsidP="006C0BF7">
      <w:pPr>
        <w:pStyle w:val="Langtext"/>
      </w:pPr>
      <w:r w:rsidRPr="000C0C10">
        <w:t>• 16</w:t>
      </w:r>
      <w:r w:rsidR="00435A89" w:rsidRPr="000C0C10">
        <w:t>0</w:t>
      </w:r>
      <w:r w:rsidRPr="000C0C10">
        <w:t xml:space="preserve"> </w:t>
      </w:r>
      <w:r w:rsidR="00435A89" w:rsidRPr="000C0C10">
        <w:t>m</w:t>
      </w:r>
      <w:r w:rsidRPr="000C0C10">
        <w:t>m dick</w:t>
      </w:r>
    </w:p>
    <w:p w14:paraId="73877B93" w14:textId="25CDBC20" w:rsidR="00C35B9B" w:rsidRPr="000C0C10" w:rsidRDefault="00C35B9B" w:rsidP="006C0BF7">
      <w:pPr>
        <w:pStyle w:val="Langtext"/>
      </w:pPr>
      <w:r w:rsidRPr="000C0C10">
        <w:t xml:space="preserve">• Wärmedurchlasswiderstand RD: </w:t>
      </w:r>
      <w:r w:rsidR="00EE432B" w:rsidRPr="000C0C10">
        <w:t xml:space="preserve">4,71 </w:t>
      </w:r>
      <w:r w:rsidRPr="000C0C10">
        <w:t>m2K/W</w:t>
      </w:r>
    </w:p>
    <w:p w14:paraId="2F9CA539" w14:textId="23FB70A6" w:rsidR="00C35B9B" w:rsidRPr="000C0C10" w:rsidRDefault="00C35B9B" w:rsidP="006C0BF7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Kontur KP 1-035 16 oder Gleichwertiges.</w:t>
      </w:r>
    </w:p>
    <w:p w14:paraId="277B4810" w14:textId="77777777" w:rsidR="00C35B9B" w:rsidRPr="000C0C10" w:rsidRDefault="00C35B9B" w:rsidP="006C0BF7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F8844CF" w14:textId="3D2D55AF" w:rsidR="00C35B9B" w:rsidRPr="000C0C10" w:rsidRDefault="00C35B9B" w:rsidP="006C0BF7">
      <w:pPr>
        <w:pStyle w:val="TrennungPOS"/>
      </w:pPr>
    </w:p>
    <w:p w14:paraId="60F5118B" w14:textId="50F40C4F" w:rsidR="000C0C10" w:rsidRPr="000C0C10" w:rsidRDefault="000C0C10" w:rsidP="000C0C10">
      <w:pPr>
        <w:pStyle w:val="GrundtextPosNr"/>
        <w:keepNext/>
        <w:keepLines/>
        <w:rPr>
          <w:highlight w:val="yellow"/>
        </w:rPr>
      </w:pPr>
      <w:r w:rsidRPr="000C0C10">
        <w:rPr>
          <w:highlight w:val="yellow"/>
        </w:rPr>
        <w:t>22.A9 13</w:t>
      </w:r>
    </w:p>
    <w:p w14:paraId="34AEDEB5" w14:textId="3C69D34C" w:rsidR="000C0C10" w:rsidRPr="000C0C10" w:rsidRDefault="000C0C10" w:rsidP="000C0C10">
      <w:pPr>
        <w:pStyle w:val="Grundtext"/>
        <w:rPr>
          <w:highlight w:val="yellow"/>
        </w:rPr>
      </w:pPr>
      <w:r w:rsidRPr="000C0C10">
        <w:rPr>
          <w:highlight w:val="yellow"/>
        </w:rPr>
        <w:t xml:space="preserve">Wärmedämmung aus gebundenen </w:t>
      </w:r>
      <w:proofErr w:type="spellStart"/>
      <w:r w:rsidRPr="000C0C10">
        <w:rPr>
          <w:highlight w:val="yellow"/>
        </w:rPr>
        <w:t>Mineralwolleplatten</w:t>
      </w:r>
      <w:proofErr w:type="spellEnd"/>
      <w:r w:rsidRPr="000C0C10">
        <w:rPr>
          <w:highlight w:val="yellow"/>
        </w:rPr>
        <w:t xml:space="preserve"> (MW Pl.), durchgehend hydrophobiert,</w:t>
      </w:r>
      <w:r w:rsidR="00514568">
        <w:rPr>
          <w:highlight w:val="yellow"/>
        </w:rPr>
        <w:t xml:space="preserve"> einseitig mit schwarzem Glasvlies </w:t>
      </w:r>
      <w:r w:rsidR="005B5EFB">
        <w:rPr>
          <w:highlight w:val="yellow"/>
        </w:rPr>
        <w:t xml:space="preserve">(SV) </w:t>
      </w:r>
      <w:r w:rsidR="00514568">
        <w:rPr>
          <w:highlight w:val="yellow"/>
        </w:rPr>
        <w:t>kaschiert,</w:t>
      </w:r>
      <w:r w:rsidRPr="000C0C10">
        <w:rPr>
          <w:highlight w:val="yellow"/>
        </w:rPr>
        <w:t xml:space="preserve"> in hinterlüfteten Fassaden.</w:t>
      </w:r>
    </w:p>
    <w:p w14:paraId="33A29E18" w14:textId="77777777" w:rsidR="000C0C10" w:rsidRPr="000C0C10" w:rsidRDefault="000C0C10" w:rsidP="000C0C10">
      <w:pPr>
        <w:pStyle w:val="Grundtext"/>
        <w:rPr>
          <w:highlight w:val="yellow"/>
        </w:rPr>
      </w:pPr>
      <w:r w:rsidRPr="000C0C10">
        <w:rPr>
          <w:highlight w:val="yellow"/>
        </w:rPr>
        <w:t>In den vorhandenen Lattenrost geklemmt.</w:t>
      </w:r>
    </w:p>
    <w:p w14:paraId="0097DE7B" w14:textId="77777777" w:rsidR="000C0C10" w:rsidRPr="000C0C10" w:rsidRDefault="000C0C10" w:rsidP="000C0C10">
      <w:pPr>
        <w:pStyle w:val="Grundtext"/>
        <w:rPr>
          <w:highlight w:val="yellow"/>
        </w:rPr>
      </w:pPr>
    </w:p>
    <w:p w14:paraId="5D3ECD67" w14:textId="77777777" w:rsidR="000C0C10" w:rsidRPr="000C0C10" w:rsidRDefault="000C0C10" w:rsidP="000C0C10">
      <w:pPr>
        <w:pStyle w:val="Grundtext"/>
        <w:rPr>
          <w:highlight w:val="yellow"/>
        </w:rPr>
      </w:pPr>
      <w:r w:rsidRPr="000C0C10">
        <w:rPr>
          <w:highlight w:val="yellow"/>
        </w:rPr>
        <w:t xml:space="preserve">• Wärmeleitfähigkeit </w:t>
      </w:r>
      <w:proofErr w:type="spellStart"/>
      <w:r w:rsidRPr="000C0C10">
        <w:rPr>
          <w:highlight w:val="yellow"/>
        </w:rPr>
        <w:t>lambda</w:t>
      </w:r>
      <w:proofErr w:type="spellEnd"/>
      <w:r w:rsidRPr="000C0C10">
        <w:rPr>
          <w:highlight w:val="yellow"/>
        </w:rPr>
        <w:t xml:space="preserve"> D = 0,031 W/</w:t>
      </w:r>
      <w:proofErr w:type="spellStart"/>
      <w:r w:rsidRPr="000C0C10">
        <w:rPr>
          <w:highlight w:val="yellow"/>
        </w:rPr>
        <w:t>mK</w:t>
      </w:r>
      <w:proofErr w:type="spellEnd"/>
    </w:p>
    <w:p w14:paraId="4D5AD584" w14:textId="1C6685C9" w:rsidR="000C0C10" w:rsidRPr="000C0C10" w:rsidRDefault="000C0C10" w:rsidP="000C0C10">
      <w:pPr>
        <w:pStyle w:val="Grundtext"/>
        <w:rPr>
          <w:highlight w:val="yellow"/>
        </w:rPr>
      </w:pPr>
      <w:r w:rsidRPr="000C0C10">
        <w:rPr>
          <w:highlight w:val="yellow"/>
        </w:rPr>
        <w:t>• Plattengröße: 1250 x 6</w:t>
      </w:r>
      <w:r w:rsidR="00514568">
        <w:rPr>
          <w:highlight w:val="yellow"/>
        </w:rPr>
        <w:t>00</w:t>
      </w:r>
      <w:r w:rsidRPr="000C0C10">
        <w:rPr>
          <w:highlight w:val="yellow"/>
        </w:rPr>
        <w:t xml:space="preserve"> mm</w:t>
      </w:r>
      <w:r w:rsidR="00514568">
        <w:rPr>
          <w:highlight w:val="yellow"/>
        </w:rPr>
        <w:t>; ab Plattendicke 180 mm: 1250 x 625 mm</w:t>
      </w:r>
      <w:r w:rsidRPr="000C0C10">
        <w:rPr>
          <w:highlight w:val="yellow"/>
        </w:rPr>
        <w:t xml:space="preserve"> </w:t>
      </w:r>
    </w:p>
    <w:p w14:paraId="30BDF9E0" w14:textId="77777777" w:rsidR="000C0C10" w:rsidRPr="000C0C10" w:rsidRDefault="000C0C10" w:rsidP="000C0C10">
      <w:pPr>
        <w:pStyle w:val="Grundtext"/>
        <w:rPr>
          <w:highlight w:val="yellow"/>
        </w:rPr>
      </w:pPr>
      <w:r w:rsidRPr="000C0C10">
        <w:rPr>
          <w:highlight w:val="yellow"/>
        </w:rPr>
        <w:t>• Produktart: MW-W gemäß ÖNORM B 6000</w:t>
      </w:r>
    </w:p>
    <w:p w14:paraId="0327E6D0" w14:textId="77777777" w:rsidR="000C0C10" w:rsidRPr="000C0C10" w:rsidRDefault="000C0C10" w:rsidP="000C0C10">
      <w:pPr>
        <w:pStyle w:val="Grundtext"/>
        <w:rPr>
          <w:highlight w:val="yellow"/>
        </w:rPr>
      </w:pPr>
      <w:r w:rsidRPr="000C0C10">
        <w:rPr>
          <w:highlight w:val="yellow"/>
        </w:rPr>
        <w:t>• CE-Bezeichnungsschlüssel: MW-EN 13162-T3-WS-WL(P)-MU1-AFr25</w:t>
      </w:r>
    </w:p>
    <w:p w14:paraId="2CCE6446" w14:textId="77777777" w:rsidR="000C0C10" w:rsidRPr="000C0C10" w:rsidRDefault="000C0C10" w:rsidP="000C0C10">
      <w:pPr>
        <w:pStyle w:val="Grundtext"/>
        <w:rPr>
          <w:highlight w:val="yellow"/>
        </w:rPr>
      </w:pPr>
      <w:r w:rsidRPr="000C0C10">
        <w:rPr>
          <w:highlight w:val="yellow"/>
        </w:rPr>
        <w:t>• Brandverhaltensklasse A1 gemäß ÖNORM EN 13501-1, Schmelzpunkt ca. 700°C</w:t>
      </w:r>
    </w:p>
    <w:p w14:paraId="04E99971" w14:textId="77777777" w:rsidR="000C0C10" w:rsidRPr="000C0C10" w:rsidRDefault="000C0C10" w:rsidP="000C0C10">
      <w:pPr>
        <w:pStyle w:val="Grundtext"/>
        <w:rPr>
          <w:highlight w:val="yellow"/>
        </w:rPr>
      </w:pPr>
      <w:r w:rsidRPr="000C0C10">
        <w:rPr>
          <w:highlight w:val="yellow"/>
        </w:rPr>
        <w:t>• Erzeugnis mit CE-Zertifizierung</w:t>
      </w:r>
    </w:p>
    <w:p w14:paraId="10B03D86" w14:textId="77777777" w:rsidR="000C0C10" w:rsidRPr="000C0C10" w:rsidRDefault="000C0C10" w:rsidP="000C0C10">
      <w:pPr>
        <w:pStyle w:val="Grundtextabsatz"/>
        <w:rPr>
          <w:highlight w:val="yellow"/>
        </w:rPr>
      </w:pPr>
      <w:r w:rsidRPr="000C0C10">
        <w:rPr>
          <w:highlight w:val="yellow"/>
        </w:rPr>
        <w:t>• mit dem RAL-Gütezeichen und EUCEB-Markenzeichen ausgestattet</w:t>
      </w:r>
    </w:p>
    <w:p w14:paraId="5434FD5E" w14:textId="7C947B74" w:rsidR="000C0C10" w:rsidRPr="000C0C10" w:rsidRDefault="000C0C10" w:rsidP="000C0C10">
      <w:pPr>
        <w:pStyle w:val="Folgeposition"/>
        <w:keepNext/>
        <w:keepLines/>
        <w:rPr>
          <w:highlight w:val="yellow"/>
        </w:rPr>
      </w:pPr>
      <w:r w:rsidRPr="000C0C10">
        <w:rPr>
          <w:highlight w:val="yellow"/>
        </w:rPr>
        <w:t>A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="005B5EFB">
        <w:rPr>
          <w:highlight w:val="yellow"/>
        </w:rPr>
        <w:t xml:space="preserve"> SV</w:t>
      </w:r>
      <w:r w:rsidRPr="000C0C10">
        <w:rPr>
          <w:highlight w:val="yellow"/>
        </w:rPr>
        <w:t xml:space="preserve"> </w:t>
      </w:r>
      <w:r w:rsidR="00916FEC">
        <w:rPr>
          <w:highlight w:val="yellow"/>
        </w:rPr>
        <w:t xml:space="preserve">geklemmt </w:t>
      </w:r>
      <w:r w:rsidRPr="000C0C10">
        <w:rPr>
          <w:highlight w:val="yellow"/>
        </w:rPr>
        <w:t xml:space="preserve">0,031 </w:t>
      </w:r>
      <w:r w:rsidR="00514568">
        <w:rPr>
          <w:highlight w:val="yellow"/>
        </w:rPr>
        <w:t>4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0FE8E820" w14:textId="77777777" w:rsidR="000C0C10" w:rsidRPr="000C0C10" w:rsidRDefault="000C0C10" w:rsidP="000C0C10">
      <w:pPr>
        <w:pStyle w:val="Langtext"/>
        <w:rPr>
          <w:highlight w:val="yellow"/>
        </w:rPr>
      </w:pPr>
    </w:p>
    <w:p w14:paraId="751DD975" w14:textId="3927D308" w:rsidR="000C0C10" w:rsidRPr="000C0C10" w:rsidRDefault="000C0C10" w:rsidP="000C0C10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 w:rsidR="00514568">
        <w:rPr>
          <w:highlight w:val="yellow"/>
        </w:rPr>
        <w:t>4</w:t>
      </w:r>
      <w:r w:rsidRPr="000C0C10">
        <w:rPr>
          <w:highlight w:val="yellow"/>
        </w:rPr>
        <w:t>0 mm dick</w:t>
      </w:r>
    </w:p>
    <w:p w14:paraId="152C426F" w14:textId="7F0C4587" w:rsidR="000C0C10" w:rsidRPr="000C0C10" w:rsidRDefault="000C0C10" w:rsidP="000C0C10">
      <w:pPr>
        <w:pStyle w:val="Langtext"/>
        <w:rPr>
          <w:highlight w:val="yellow"/>
        </w:rPr>
      </w:pPr>
      <w:r w:rsidRPr="000C0C10">
        <w:rPr>
          <w:highlight w:val="yellow"/>
        </w:rPr>
        <w:t>• Wärmedurchlasswiderstand RD: 1,</w:t>
      </w:r>
      <w:r w:rsidR="00514568">
        <w:rPr>
          <w:highlight w:val="yellow"/>
        </w:rPr>
        <w:t>29</w:t>
      </w:r>
      <w:r w:rsidRPr="000C0C10">
        <w:rPr>
          <w:highlight w:val="yellow"/>
        </w:rPr>
        <w:t xml:space="preserve"> m2K/W</w:t>
      </w:r>
    </w:p>
    <w:p w14:paraId="5DFD6993" w14:textId="12812739" w:rsidR="000C0C10" w:rsidRPr="000C0C10" w:rsidRDefault="000C0C10" w:rsidP="000C0C10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 w:rsidR="00514568"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5DC810A8" w14:textId="2A3A6D89" w:rsidR="000C0C10" w:rsidRDefault="000C0C10" w:rsidP="000C0C10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03166280" w14:textId="57C8F74F" w:rsidR="00514568" w:rsidRPr="000C0C10" w:rsidRDefault="00514568" w:rsidP="00514568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B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="005B5EFB">
        <w:rPr>
          <w:highlight w:val="yellow"/>
        </w:rPr>
        <w:t xml:space="preserve"> SV</w:t>
      </w:r>
      <w:r w:rsidRPr="000C0C10">
        <w:rPr>
          <w:highlight w:val="yellow"/>
        </w:rPr>
        <w:t xml:space="preserve"> </w:t>
      </w:r>
      <w:r w:rsidR="00916FEC">
        <w:rPr>
          <w:highlight w:val="yellow"/>
        </w:rPr>
        <w:t>g</w:t>
      </w:r>
      <w:r w:rsidR="00916FEC">
        <w:rPr>
          <w:highlight w:val="yellow"/>
        </w:rPr>
        <w:t>eklemmt</w:t>
      </w:r>
      <w:r w:rsidR="00916FEC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50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0CCD8472" w14:textId="77777777" w:rsidR="00514568" w:rsidRPr="000C0C10" w:rsidRDefault="00514568" w:rsidP="00514568">
      <w:pPr>
        <w:pStyle w:val="Langtext"/>
        <w:rPr>
          <w:highlight w:val="yellow"/>
        </w:rPr>
      </w:pPr>
    </w:p>
    <w:p w14:paraId="435EC8E1" w14:textId="7318ADF8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5</w:t>
      </w:r>
      <w:r w:rsidRPr="000C0C10">
        <w:rPr>
          <w:highlight w:val="yellow"/>
        </w:rPr>
        <w:t>0 mm dick</w:t>
      </w:r>
    </w:p>
    <w:p w14:paraId="264D4ACE" w14:textId="32084321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>• Wärmedurchlasswiderstand RD: 1,</w:t>
      </w:r>
      <w:r>
        <w:rPr>
          <w:highlight w:val="yellow"/>
        </w:rPr>
        <w:t>61</w:t>
      </w:r>
      <w:r w:rsidRPr="000C0C10">
        <w:rPr>
          <w:highlight w:val="yellow"/>
        </w:rPr>
        <w:t xml:space="preserve"> m2K/W</w:t>
      </w:r>
    </w:p>
    <w:p w14:paraId="7E3B7AAD" w14:textId="77777777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4ADE47BE" w14:textId="0A22A776" w:rsidR="00514568" w:rsidRDefault="00514568" w:rsidP="00514568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759EA9C5" w14:textId="4655B1EF" w:rsidR="00514568" w:rsidRPr="000C0C10" w:rsidRDefault="00514568" w:rsidP="00514568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C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 xml:space="preserve">SV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6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62E3E200" w14:textId="77777777" w:rsidR="00514568" w:rsidRPr="000C0C10" w:rsidRDefault="00514568" w:rsidP="00514568">
      <w:pPr>
        <w:pStyle w:val="Langtext"/>
        <w:rPr>
          <w:highlight w:val="yellow"/>
        </w:rPr>
      </w:pPr>
    </w:p>
    <w:p w14:paraId="5B620885" w14:textId="593BE74E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 w:rsidR="00106D9A">
        <w:rPr>
          <w:highlight w:val="yellow"/>
        </w:rPr>
        <w:t>6</w:t>
      </w:r>
      <w:r w:rsidRPr="000C0C10">
        <w:rPr>
          <w:highlight w:val="yellow"/>
        </w:rPr>
        <w:t>0 mm dick</w:t>
      </w:r>
    </w:p>
    <w:p w14:paraId="5AEDAD15" w14:textId="6BF3E40F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>• Wärmedurchlasswiderstand RD: 1,</w:t>
      </w:r>
      <w:r>
        <w:rPr>
          <w:highlight w:val="yellow"/>
        </w:rPr>
        <w:t>94</w:t>
      </w:r>
      <w:r w:rsidRPr="000C0C10">
        <w:rPr>
          <w:highlight w:val="yellow"/>
        </w:rPr>
        <w:t xml:space="preserve"> m2K/W</w:t>
      </w:r>
    </w:p>
    <w:p w14:paraId="6B15E581" w14:textId="77777777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lastRenderedPageBreak/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42126EC3" w14:textId="3376B136" w:rsidR="00514568" w:rsidRDefault="00514568" w:rsidP="00514568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6C97248E" w14:textId="59F66A14" w:rsidR="00514568" w:rsidRPr="000C0C10" w:rsidRDefault="00514568" w:rsidP="00514568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D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="005B5EFB">
        <w:rPr>
          <w:highlight w:val="yellow"/>
        </w:rPr>
        <w:t xml:space="preserve"> SV</w:t>
      </w:r>
      <w:r w:rsidRPr="000C0C10">
        <w:rPr>
          <w:highlight w:val="yellow"/>
        </w:rPr>
        <w:t xml:space="preserve">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80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7D625591" w14:textId="77777777" w:rsidR="00514568" w:rsidRPr="000C0C10" w:rsidRDefault="00514568" w:rsidP="00514568">
      <w:pPr>
        <w:pStyle w:val="Langtext"/>
        <w:rPr>
          <w:highlight w:val="yellow"/>
        </w:rPr>
      </w:pPr>
    </w:p>
    <w:p w14:paraId="407990CA" w14:textId="52E87FC7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8</w:t>
      </w:r>
      <w:r w:rsidRPr="000C0C10">
        <w:rPr>
          <w:highlight w:val="yellow"/>
        </w:rPr>
        <w:t>0 mm dick</w:t>
      </w:r>
    </w:p>
    <w:p w14:paraId="12B46BA1" w14:textId="68480BE0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2,58</w:t>
      </w:r>
      <w:r w:rsidRPr="000C0C10">
        <w:rPr>
          <w:highlight w:val="yellow"/>
        </w:rPr>
        <w:t xml:space="preserve"> m2K/W</w:t>
      </w:r>
    </w:p>
    <w:p w14:paraId="2E91B597" w14:textId="77777777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26F01AE1" w14:textId="740A026E" w:rsidR="00514568" w:rsidRDefault="00514568" w:rsidP="00514568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51B484D0" w14:textId="1A443FD5" w:rsidR="00514568" w:rsidRPr="000C0C10" w:rsidRDefault="00514568" w:rsidP="00514568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E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 xml:space="preserve">SV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100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1557FFB3" w14:textId="77777777" w:rsidR="00514568" w:rsidRPr="000C0C10" w:rsidRDefault="00514568" w:rsidP="00514568">
      <w:pPr>
        <w:pStyle w:val="Langtext"/>
        <w:rPr>
          <w:highlight w:val="yellow"/>
        </w:rPr>
      </w:pPr>
    </w:p>
    <w:p w14:paraId="6BF92B39" w14:textId="1574BEE0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10</w:t>
      </w:r>
      <w:r w:rsidRPr="000C0C10">
        <w:rPr>
          <w:highlight w:val="yellow"/>
        </w:rPr>
        <w:t>0 mm dick</w:t>
      </w:r>
    </w:p>
    <w:p w14:paraId="50FC288F" w14:textId="74E51441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3,23</w:t>
      </w:r>
      <w:r w:rsidRPr="000C0C10">
        <w:rPr>
          <w:highlight w:val="yellow"/>
        </w:rPr>
        <w:t xml:space="preserve"> m2K/W</w:t>
      </w:r>
    </w:p>
    <w:p w14:paraId="74ACE3B7" w14:textId="77777777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27A8E7A8" w14:textId="713F79B4" w:rsidR="00514568" w:rsidRDefault="00514568" w:rsidP="00514568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547F47E7" w14:textId="5E79F433" w:rsidR="00514568" w:rsidRPr="000C0C10" w:rsidRDefault="00514568" w:rsidP="00514568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F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 xml:space="preserve">SV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120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31F63B6A" w14:textId="77777777" w:rsidR="00514568" w:rsidRPr="000C0C10" w:rsidRDefault="00514568" w:rsidP="00514568">
      <w:pPr>
        <w:pStyle w:val="Langtext"/>
        <w:rPr>
          <w:highlight w:val="yellow"/>
        </w:rPr>
      </w:pPr>
    </w:p>
    <w:p w14:paraId="4E522AD2" w14:textId="00AFDB2E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12</w:t>
      </w:r>
      <w:r w:rsidRPr="000C0C10">
        <w:rPr>
          <w:highlight w:val="yellow"/>
        </w:rPr>
        <w:t>0 mm dick</w:t>
      </w:r>
    </w:p>
    <w:p w14:paraId="4141A7E9" w14:textId="3754BC84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3,87</w:t>
      </w:r>
      <w:r w:rsidRPr="000C0C10">
        <w:rPr>
          <w:highlight w:val="yellow"/>
        </w:rPr>
        <w:t xml:space="preserve"> m2K/W</w:t>
      </w:r>
    </w:p>
    <w:p w14:paraId="0ED36585" w14:textId="77777777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5EEA6AEB" w14:textId="7E9C44D3" w:rsidR="00514568" w:rsidRDefault="00514568" w:rsidP="00514568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3D5E6BF9" w14:textId="53553400" w:rsidR="00514568" w:rsidRPr="000C0C10" w:rsidRDefault="00514568" w:rsidP="00514568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G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 xml:space="preserve">SV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140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6A60FA9C" w14:textId="77777777" w:rsidR="00514568" w:rsidRPr="000C0C10" w:rsidRDefault="00514568" w:rsidP="00514568">
      <w:pPr>
        <w:pStyle w:val="Langtext"/>
        <w:rPr>
          <w:highlight w:val="yellow"/>
        </w:rPr>
      </w:pPr>
    </w:p>
    <w:p w14:paraId="257B13A2" w14:textId="431352AA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140</w:t>
      </w:r>
      <w:r w:rsidRPr="000C0C10">
        <w:rPr>
          <w:highlight w:val="yellow"/>
        </w:rPr>
        <w:t xml:space="preserve"> mm dick</w:t>
      </w:r>
    </w:p>
    <w:p w14:paraId="7DACE2F9" w14:textId="02949E9F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4,52</w:t>
      </w:r>
      <w:r w:rsidRPr="000C0C10">
        <w:rPr>
          <w:highlight w:val="yellow"/>
        </w:rPr>
        <w:t xml:space="preserve"> m2K/W</w:t>
      </w:r>
    </w:p>
    <w:p w14:paraId="6C8C6257" w14:textId="77777777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60A5956B" w14:textId="0DC51CA1" w:rsidR="00514568" w:rsidRDefault="00514568" w:rsidP="00514568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18464273" w14:textId="189FB8B9" w:rsidR="00514568" w:rsidRPr="000C0C10" w:rsidRDefault="00514568" w:rsidP="00514568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H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="005B5EFB">
        <w:rPr>
          <w:highlight w:val="yellow"/>
        </w:rPr>
        <w:t xml:space="preserve"> SV</w:t>
      </w:r>
      <w:r w:rsidRPr="000C0C10">
        <w:rPr>
          <w:highlight w:val="yellow"/>
        </w:rPr>
        <w:t xml:space="preserve">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160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5A6FEF65" w14:textId="77777777" w:rsidR="00514568" w:rsidRPr="000C0C10" w:rsidRDefault="00514568" w:rsidP="00514568">
      <w:pPr>
        <w:pStyle w:val="Langtext"/>
        <w:rPr>
          <w:highlight w:val="yellow"/>
        </w:rPr>
      </w:pPr>
    </w:p>
    <w:p w14:paraId="133FE9AF" w14:textId="2F638F78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16</w:t>
      </w:r>
      <w:r w:rsidRPr="000C0C10">
        <w:rPr>
          <w:highlight w:val="yellow"/>
        </w:rPr>
        <w:t>0 mm dick</w:t>
      </w:r>
    </w:p>
    <w:p w14:paraId="15F498F2" w14:textId="51BDD4C1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5,16</w:t>
      </w:r>
      <w:r w:rsidRPr="000C0C10">
        <w:rPr>
          <w:highlight w:val="yellow"/>
        </w:rPr>
        <w:t xml:space="preserve"> m2K/W</w:t>
      </w:r>
    </w:p>
    <w:p w14:paraId="639C427F" w14:textId="77777777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7CAFE005" w14:textId="4A7704C2" w:rsidR="00514568" w:rsidRDefault="00514568" w:rsidP="00514568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35B6B8C5" w14:textId="75810D75" w:rsidR="00514568" w:rsidRPr="000C0C10" w:rsidRDefault="00514568" w:rsidP="00514568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I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 xml:space="preserve">SV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180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3DDB281F" w14:textId="77777777" w:rsidR="00514568" w:rsidRPr="000C0C10" w:rsidRDefault="00514568" w:rsidP="00514568">
      <w:pPr>
        <w:pStyle w:val="Langtext"/>
        <w:rPr>
          <w:highlight w:val="yellow"/>
        </w:rPr>
      </w:pPr>
    </w:p>
    <w:p w14:paraId="1B9EFCD7" w14:textId="2A6E1A72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18</w:t>
      </w:r>
      <w:r w:rsidRPr="000C0C10">
        <w:rPr>
          <w:highlight w:val="yellow"/>
        </w:rPr>
        <w:t>0 mm dick</w:t>
      </w:r>
    </w:p>
    <w:p w14:paraId="3D5673D6" w14:textId="08C0FC4C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5,81</w:t>
      </w:r>
      <w:r w:rsidRPr="000C0C10">
        <w:rPr>
          <w:highlight w:val="yellow"/>
        </w:rPr>
        <w:t xml:space="preserve"> m2K/W</w:t>
      </w:r>
    </w:p>
    <w:p w14:paraId="38A6A745" w14:textId="77777777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6C6BC354" w14:textId="22D63FFD" w:rsidR="00514568" w:rsidRDefault="00514568" w:rsidP="00514568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418669E2" w14:textId="7C6FB61C" w:rsidR="00514568" w:rsidRPr="000C0C10" w:rsidRDefault="00514568" w:rsidP="00514568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J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 xml:space="preserve">SV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200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5C98CFFA" w14:textId="77777777" w:rsidR="00514568" w:rsidRPr="000C0C10" w:rsidRDefault="00514568" w:rsidP="00514568">
      <w:pPr>
        <w:pStyle w:val="Langtext"/>
        <w:rPr>
          <w:highlight w:val="yellow"/>
        </w:rPr>
      </w:pPr>
    </w:p>
    <w:p w14:paraId="6D6F9198" w14:textId="155C0E56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200</w:t>
      </w:r>
      <w:r w:rsidRPr="000C0C10">
        <w:rPr>
          <w:highlight w:val="yellow"/>
        </w:rPr>
        <w:t xml:space="preserve"> mm dick</w:t>
      </w:r>
    </w:p>
    <w:p w14:paraId="6C316402" w14:textId="250FEB7B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6,45</w:t>
      </w:r>
      <w:r w:rsidRPr="000C0C10">
        <w:rPr>
          <w:highlight w:val="yellow"/>
        </w:rPr>
        <w:t xml:space="preserve"> m2K/W</w:t>
      </w:r>
    </w:p>
    <w:p w14:paraId="3DD6A13B" w14:textId="77777777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6DF41BB0" w14:textId="77777777" w:rsidR="00514568" w:rsidRPr="000C0C10" w:rsidRDefault="00514568" w:rsidP="00514568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0255AC4E" w14:textId="43057F2A" w:rsidR="00514568" w:rsidRPr="000C0C10" w:rsidRDefault="00514568" w:rsidP="00514568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K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 xml:space="preserve">SV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220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2BBFE090" w14:textId="77777777" w:rsidR="00514568" w:rsidRPr="000C0C10" w:rsidRDefault="00514568" w:rsidP="00514568">
      <w:pPr>
        <w:pStyle w:val="Langtext"/>
        <w:rPr>
          <w:highlight w:val="yellow"/>
        </w:rPr>
      </w:pPr>
    </w:p>
    <w:p w14:paraId="7B16BEF1" w14:textId="6263CB16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220</w:t>
      </w:r>
      <w:r w:rsidRPr="000C0C10">
        <w:rPr>
          <w:highlight w:val="yellow"/>
        </w:rPr>
        <w:t xml:space="preserve"> mm dick</w:t>
      </w:r>
    </w:p>
    <w:p w14:paraId="32A81119" w14:textId="6A6F1EA2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 xml:space="preserve">7,10 </w:t>
      </w:r>
      <w:r w:rsidRPr="000C0C10">
        <w:rPr>
          <w:highlight w:val="yellow"/>
        </w:rPr>
        <w:t>m2K/W</w:t>
      </w:r>
    </w:p>
    <w:p w14:paraId="74A4B522" w14:textId="77777777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6DC5DD5F" w14:textId="3685934F" w:rsidR="00514568" w:rsidRDefault="00514568" w:rsidP="00514568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3073357C" w14:textId="77777777" w:rsidR="00514568" w:rsidRPr="000C0C10" w:rsidRDefault="00514568" w:rsidP="00514568">
      <w:pPr>
        <w:pStyle w:val="TrennungPOS"/>
      </w:pPr>
    </w:p>
    <w:p w14:paraId="6655BFF9" w14:textId="486C5CA7" w:rsidR="00514568" w:rsidRPr="000C0C10" w:rsidRDefault="00514568" w:rsidP="00514568">
      <w:pPr>
        <w:pStyle w:val="GrundtextPosNr"/>
        <w:keepNext/>
        <w:keepLines/>
        <w:rPr>
          <w:highlight w:val="yellow"/>
        </w:rPr>
      </w:pPr>
      <w:r w:rsidRPr="000C0C10">
        <w:rPr>
          <w:highlight w:val="yellow"/>
        </w:rPr>
        <w:t>22.A9 1</w:t>
      </w:r>
      <w:r>
        <w:rPr>
          <w:highlight w:val="yellow"/>
        </w:rPr>
        <w:t>4</w:t>
      </w:r>
    </w:p>
    <w:p w14:paraId="02B2977E" w14:textId="0BD91949" w:rsidR="00514568" w:rsidRPr="000C0C10" w:rsidRDefault="00514568" w:rsidP="00514568">
      <w:pPr>
        <w:pStyle w:val="Grundtext"/>
        <w:rPr>
          <w:highlight w:val="yellow"/>
        </w:rPr>
      </w:pPr>
      <w:r w:rsidRPr="000C0C10">
        <w:rPr>
          <w:highlight w:val="yellow"/>
        </w:rPr>
        <w:t xml:space="preserve">Wärmedämmung aus gebundenen </w:t>
      </w:r>
      <w:proofErr w:type="spellStart"/>
      <w:r w:rsidRPr="000C0C10">
        <w:rPr>
          <w:highlight w:val="yellow"/>
        </w:rPr>
        <w:t>Mineralwolleplatten</w:t>
      </w:r>
      <w:proofErr w:type="spellEnd"/>
      <w:r w:rsidRPr="000C0C10">
        <w:rPr>
          <w:highlight w:val="yellow"/>
        </w:rPr>
        <w:t xml:space="preserve"> (MW Pl.), durchgehend hydrophobiert,</w:t>
      </w:r>
      <w:r>
        <w:rPr>
          <w:highlight w:val="yellow"/>
        </w:rPr>
        <w:t xml:space="preserve"> einseitig mit schwarzem Glasvlies</w:t>
      </w:r>
      <w:r w:rsidR="005B5EFB">
        <w:rPr>
          <w:highlight w:val="yellow"/>
        </w:rPr>
        <w:t xml:space="preserve"> (SV)</w:t>
      </w:r>
      <w:r>
        <w:rPr>
          <w:highlight w:val="yellow"/>
        </w:rPr>
        <w:t xml:space="preserve"> kaschiert,</w:t>
      </w:r>
      <w:r w:rsidRPr="000C0C10">
        <w:rPr>
          <w:highlight w:val="yellow"/>
        </w:rPr>
        <w:t xml:space="preserve"> in hinterlüfteten Fassaden.</w:t>
      </w:r>
    </w:p>
    <w:p w14:paraId="186A5CB2" w14:textId="77777777" w:rsidR="00514568" w:rsidRPr="000C0C10" w:rsidRDefault="00514568" w:rsidP="00514568">
      <w:pPr>
        <w:pStyle w:val="Grundtext"/>
        <w:rPr>
          <w:highlight w:val="yellow"/>
        </w:rPr>
      </w:pPr>
      <w:r w:rsidRPr="000C0C10">
        <w:rPr>
          <w:highlight w:val="yellow"/>
        </w:rPr>
        <w:t>In den vorhandenen Lattenrost geklemmt.</w:t>
      </w:r>
    </w:p>
    <w:p w14:paraId="4372DAAE" w14:textId="77777777" w:rsidR="00514568" w:rsidRPr="000C0C10" w:rsidRDefault="00514568" w:rsidP="00514568">
      <w:pPr>
        <w:pStyle w:val="Grundtext"/>
        <w:rPr>
          <w:highlight w:val="yellow"/>
        </w:rPr>
      </w:pPr>
    </w:p>
    <w:p w14:paraId="283C10AA" w14:textId="0C0B8C2C" w:rsidR="00514568" w:rsidRPr="000C0C10" w:rsidRDefault="00514568" w:rsidP="00514568">
      <w:pPr>
        <w:pStyle w:val="Grundtext"/>
        <w:rPr>
          <w:highlight w:val="yellow"/>
        </w:rPr>
      </w:pPr>
      <w:r w:rsidRPr="000C0C10">
        <w:rPr>
          <w:highlight w:val="yellow"/>
        </w:rPr>
        <w:t xml:space="preserve">• Wärmeleitfähigkeit </w:t>
      </w:r>
      <w:proofErr w:type="spellStart"/>
      <w:r w:rsidRPr="000C0C10">
        <w:rPr>
          <w:highlight w:val="yellow"/>
        </w:rPr>
        <w:t>lambda</w:t>
      </w:r>
      <w:proofErr w:type="spellEnd"/>
      <w:r w:rsidRPr="000C0C10">
        <w:rPr>
          <w:highlight w:val="yellow"/>
        </w:rPr>
        <w:t xml:space="preserve"> D = 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W/</w:t>
      </w:r>
      <w:proofErr w:type="spellStart"/>
      <w:r w:rsidRPr="000C0C10">
        <w:rPr>
          <w:highlight w:val="yellow"/>
        </w:rPr>
        <w:t>mK</w:t>
      </w:r>
      <w:proofErr w:type="spellEnd"/>
    </w:p>
    <w:p w14:paraId="2358203A" w14:textId="104064C5" w:rsidR="00514568" w:rsidRPr="000C0C10" w:rsidRDefault="00514568" w:rsidP="00514568">
      <w:pPr>
        <w:pStyle w:val="Grundtext"/>
        <w:rPr>
          <w:highlight w:val="yellow"/>
        </w:rPr>
      </w:pPr>
      <w:r w:rsidRPr="000C0C10">
        <w:rPr>
          <w:highlight w:val="yellow"/>
        </w:rPr>
        <w:t>• Plattengröße: 1250 x 6</w:t>
      </w:r>
      <w:r>
        <w:rPr>
          <w:highlight w:val="yellow"/>
        </w:rPr>
        <w:t>00</w:t>
      </w:r>
      <w:r w:rsidRPr="000C0C10">
        <w:rPr>
          <w:highlight w:val="yellow"/>
        </w:rPr>
        <w:t xml:space="preserve"> mm</w:t>
      </w:r>
    </w:p>
    <w:p w14:paraId="06D91C14" w14:textId="77777777" w:rsidR="00514568" w:rsidRPr="000C0C10" w:rsidRDefault="00514568" w:rsidP="00514568">
      <w:pPr>
        <w:pStyle w:val="Grundtext"/>
        <w:rPr>
          <w:highlight w:val="yellow"/>
        </w:rPr>
      </w:pPr>
      <w:r w:rsidRPr="000C0C10">
        <w:rPr>
          <w:highlight w:val="yellow"/>
        </w:rPr>
        <w:t>• Produktart: MW-W gemäß ÖNORM B 6000</w:t>
      </w:r>
    </w:p>
    <w:p w14:paraId="5216D7EC" w14:textId="429C6CA1" w:rsidR="00514568" w:rsidRPr="000C0C10" w:rsidRDefault="00514568" w:rsidP="00514568">
      <w:pPr>
        <w:pStyle w:val="Grundtext"/>
        <w:rPr>
          <w:highlight w:val="yellow"/>
        </w:rPr>
      </w:pPr>
      <w:r w:rsidRPr="000C0C10">
        <w:rPr>
          <w:highlight w:val="yellow"/>
        </w:rPr>
        <w:t>• CE-Bezeichnungsschlüssel: MW-EN 13162-T3-WS-WL(P)-MU1-AFr</w:t>
      </w:r>
      <w:r>
        <w:rPr>
          <w:highlight w:val="yellow"/>
        </w:rPr>
        <w:t>10</w:t>
      </w:r>
    </w:p>
    <w:p w14:paraId="51665C77" w14:textId="77777777" w:rsidR="00514568" w:rsidRPr="000C0C10" w:rsidRDefault="00514568" w:rsidP="00514568">
      <w:pPr>
        <w:pStyle w:val="Grundtext"/>
        <w:rPr>
          <w:highlight w:val="yellow"/>
        </w:rPr>
      </w:pPr>
      <w:r w:rsidRPr="000C0C10">
        <w:rPr>
          <w:highlight w:val="yellow"/>
        </w:rPr>
        <w:t>• Brandverhaltensklasse A1 gemäß ÖNORM EN 13501-1, Schmelzpunkt ca. 700°C</w:t>
      </w:r>
    </w:p>
    <w:p w14:paraId="5EF61200" w14:textId="77777777" w:rsidR="00514568" w:rsidRPr="000C0C10" w:rsidRDefault="00514568" w:rsidP="00514568">
      <w:pPr>
        <w:pStyle w:val="Grundtext"/>
        <w:rPr>
          <w:highlight w:val="yellow"/>
        </w:rPr>
      </w:pPr>
      <w:r w:rsidRPr="000C0C10">
        <w:rPr>
          <w:highlight w:val="yellow"/>
        </w:rPr>
        <w:t>• Erzeugnis mit CE-Zertifizierung</w:t>
      </w:r>
    </w:p>
    <w:p w14:paraId="211D82DD" w14:textId="77777777" w:rsidR="00514568" w:rsidRPr="000C0C10" w:rsidRDefault="00514568" w:rsidP="00514568">
      <w:pPr>
        <w:pStyle w:val="Grundtextabsatz"/>
        <w:rPr>
          <w:highlight w:val="yellow"/>
        </w:rPr>
      </w:pPr>
      <w:r w:rsidRPr="000C0C10">
        <w:rPr>
          <w:highlight w:val="yellow"/>
        </w:rPr>
        <w:lastRenderedPageBreak/>
        <w:t>• mit dem RAL-Gütezeichen und EUCEB-Markenzeichen ausgestattet</w:t>
      </w:r>
    </w:p>
    <w:p w14:paraId="04320B3E" w14:textId="3F0C8D91" w:rsidR="00514568" w:rsidRPr="000C0C10" w:rsidRDefault="00514568" w:rsidP="00514568">
      <w:pPr>
        <w:pStyle w:val="Folgeposition"/>
        <w:keepNext/>
        <w:keepLines/>
        <w:rPr>
          <w:highlight w:val="yellow"/>
        </w:rPr>
      </w:pPr>
      <w:r w:rsidRPr="000C0C10">
        <w:rPr>
          <w:highlight w:val="yellow"/>
        </w:rPr>
        <w:t>A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 xml:space="preserve">SV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>0,03</w:t>
      </w:r>
      <w:r w:rsidR="00354C05"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 w:rsidR="00354C05">
        <w:rPr>
          <w:highlight w:val="yellow"/>
        </w:rPr>
        <w:t>6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0EE5EA6C" w14:textId="77777777" w:rsidR="00514568" w:rsidRPr="000C0C10" w:rsidRDefault="00514568" w:rsidP="00514568">
      <w:pPr>
        <w:pStyle w:val="Langtext"/>
        <w:rPr>
          <w:highlight w:val="yellow"/>
        </w:rPr>
      </w:pPr>
    </w:p>
    <w:p w14:paraId="255EDABF" w14:textId="52545869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 w:rsidR="00354C05">
        <w:rPr>
          <w:highlight w:val="yellow"/>
        </w:rPr>
        <w:t>6</w:t>
      </w:r>
      <w:r w:rsidRPr="000C0C10">
        <w:rPr>
          <w:highlight w:val="yellow"/>
        </w:rPr>
        <w:t>0 mm dick</w:t>
      </w:r>
    </w:p>
    <w:p w14:paraId="42FA9CFD" w14:textId="4C2924A6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>• Wärmedurchlasswiderstand RD: 1,</w:t>
      </w:r>
      <w:r w:rsidR="00354C05">
        <w:rPr>
          <w:highlight w:val="yellow"/>
        </w:rPr>
        <w:t>76</w:t>
      </w:r>
      <w:r w:rsidRPr="000C0C10">
        <w:rPr>
          <w:highlight w:val="yellow"/>
        </w:rPr>
        <w:t xml:space="preserve"> m2K/W</w:t>
      </w:r>
    </w:p>
    <w:p w14:paraId="23657A51" w14:textId="7BDE60C4" w:rsidR="00514568" w:rsidRPr="000C0C10" w:rsidRDefault="00514568" w:rsidP="00514568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 w:rsidR="00354C05"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07123831" w14:textId="28B009F9" w:rsidR="00514568" w:rsidRDefault="00514568" w:rsidP="00514568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0C1800F2" w14:textId="72163BAA" w:rsidR="00354C05" w:rsidRPr="000C0C10" w:rsidRDefault="00354C05" w:rsidP="00354C05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B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916FEC" w:rsidRPr="00916FEC">
        <w:rPr>
          <w:highlight w:val="yellow"/>
        </w:rPr>
        <w:t xml:space="preserve"> </w:t>
      </w:r>
      <w:r w:rsidR="00916FEC">
        <w:rPr>
          <w:highlight w:val="yellow"/>
        </w:rPr>
        <w:t>geklemmt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>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>
        <w:rPr>
          <w:highlight w:val="yellow"/>
        </w:rPr>
        <w:t>8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0FE90149" w14:textId="77777777" w:rsidR="00354C05" w:rsidRPr="000C0C10" w:rsidRDefault="00354C05" w:rsidP="00354C05">
      <w:pPr>
        <w:pStyle w:val="Langtext"/>
        <w:rPr>
          <w:highlight w:val="yellow"/>
        </w:rPr>
      </w:pPr>
    </w:p>
    <w:p w14:paraId="78E2F7ED" w14:textId="0A364746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8</w:t>
      </w:r>
      <w:r w:rsidRPr="000C0C10">
        <w:rPr>
          <w:highlight w:val="yellow"/>
        </w:rPr>
        <w:t>0 mm dick</w:t>
      </w:r>
    </w:p>
    <w:p w14:paraId="364E37F5" w14:textId="4205BE16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2,35</w:t>
      </w:r>
      <w:r w:rsidRPr="000C0C10">
        <w:rPr>
          <w:highlight w:val="yellow"/>
        </w:rPr>
        <w:t xml:space="preserve"> m2K/W</w:t>
      </w:r>
    </w:p>
    <w:p w14:paraId="71C58B64" w14:textId="77777777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42816FEB" w14:textId="0A84BFA7" w:rsidR="00354C05" w:rsidRDefault="00354C05" w:rsidP="00354C05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579DFF01" w14:textId="19F3E233" w:rsidR="00354C05" w:rsidRPr="000C0C10" w:rsidRDefault="00354C05" w:rsidP="00354C05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C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>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>
        <w:rPr>
          <w:highlight w:val="yellow"/>
        </w:rPr>
        <w:t>10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634CB3E9" w14:textId="77777777" w:rsidR="00354C05" w:rsidRPr="000C0C10" w:rsidRDefault="00354C05" w:rsidP="00354C05">
      <w:pPr>
        <w:pStyle w:val="Langtext"/>
        <w:rPr>
          <w:highlight w:val="yellow"/>
        </w:rPr>
      </w:pPr>
    </w:p>
    <w:p w14:paraId="109ED6BA" w14:textId="782FBC1D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10</w:t>
      </w:r>
      <w:r w:rsidRPr="000C0C10">
        <w:rPr>
          <w:highlight w:val="yellow"/>
        </w:rPr>
        <w:t>0 mm dick</w:t>
      </w:r>
    </w:p>
    <w:p w14:paraId="38A05252" w14:textId="34B501EB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2,94</w:t>
      </w:r>
      <w:r w:rsidRPr="000C0C10">
        <w:rPr>
          <w:highlight w:val="yellow"/>
        </w:rPr>
        <w:t xml:space="preserve"> m2K/W</w:t>
      </w:r>
    </w:p>
    <w:p w14:paraId="7982E8D4" w14:textId="77777777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2E2B1370" w14:textId="705CD14C" w:rsidR="00354C05" w:rsidRDefault="00354C05" w:rsidP="00354C05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456ADE99" w14:textId="78C43F7E" w:rsidR="00354C05" w:rsidRPr="000C0C10" w:rsidRDefault="00354C05" w:rsidP="00354C05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D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="005B5EFB">
        <w:rPr>
          <w:highlight w:val="yellow"/>
        </w:rPr>
        <w:t xml:space="preserve"> SV</w:t>
      </w:r>
      <w:r w:rsidRPr="000C0C10">
        <w:rPr>
          <w:highlight w:val="yellow"/>
        </w:rPr>
        <w:t xml:space="preserve">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>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>
        <w:rPr>
          <w:highlight w:val="yellow"/>
        </w:rPr>
        <w:t>12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2FEA6E9F" w14:textId="77777777" w:rsidR="00354C05" w:rsidRPr="000C0C10" w:rsidRDefault="00354C05" w:rsidP="00354C05">
      <w:pPr>
        <w:pStyle w:val="Langtext"/>
        <w:rPr>
          <w:highlight w:val="yellow"/>
        </w:rPr>
      </w:pPr>
    </w:p>
    <w:p w14:paraId="4FA297D6" w14:textId="2452A4FE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12</w:t>
      </w:r>
      <w:r w:rsidRPr="000C0C10">
        <w:rPr>
          <w:highlight w:val="yellow"/>
        </w:rPr>
        <w:t>0 mm dick</w:t>
      </w:r>
    </w:p>
    <w:p w14:paraId="2BA7D0EC" w14:textId="27EDD5BC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3,53</w:t>
      </w:r>
      <w:r w:rsidRPr="000C0C10">
        <w:rPr>
          <w:highlight w:val="yellow"/>
        </w:rPr>
        <w:t xml:space="preserve"> m2K/W</w:t>
      </w:r>
    </w:p>
    <w:p w14:paraId="6006C1F4" w14:textId="77777777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7E4B8DC5" w14:textId="5AAA1733" w:rsidR="00354C05" w:rsidRDefault="00354C05" w:rsidP="00354C05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7FD64876" w14:textId="0AE0C7B6" w:rsidR="00354C05" w:rsidRPr="000C0C10" w:rsidRDefault="00354C05" w:rsidP="00354C05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E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>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>
        <w:rPr>
          <w:highlight w:val="yellow"/>
        </w:rPr>
        <w:t>140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5AA6C622" w14:textId="77777777" w:rsidR="00354C05" w:rsidRPr="000C0C10" w:rsidRDefault="00354C05" w:rsidP="00354C05">
      <w:pPr>
        <w:pStyle w:val="Langtext"/>
        <w:rPr>
          <w:highlight w:val="yellow"/>
        </w:rPr>
      </w:pPr>
    </w:p>
    <w:p w14:paraId="4B0BFC83" w14:textId="49B414FD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14</w:t>
      </w:r>
      <w:r w:rsidRPr="000C0C10">
        <w:rPr>
          <w:highlight w:val="yellow"/>
        </w:rPr>
        <w:t>0 mm dick</w:t>
      </w:r>
    </w:p>
    <w:p w14:paraId="25E31897" w14:textId="0CE4C868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4,12</w:t>
      </w:r>
      <w:r w:rsidRPr="000C0C10">
        <w:rPr>
          <w:highlight w:val="yellow"/>
        </w:rPr>
        <w:t xml:space="preserve"> m2K/W</w:t>
      </w:r>
    </w:p>
    <w:p w14:paraId="14331B05" w14:textId="77777777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07A05135" w14:textId="31562AE7" w:rsidR="00354C05" w:rsidRDefault="00354C05" w:rsidP="00354C05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1C9A5B6E" w14:textId="74E0F412" w:rsidR="00354C05" w:rsidRPr="000C0C10" w:rsidRDefault="00354C05" w:rsidP="00354C05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F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>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>
        <w:rPr>
          <w:highlight w:val="yellow"/>
        </w:rPr>
        <w:t>16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68B25D15" w14:textId="77777777" w:rsidR="00354C05" w:rsidRPr="000C0C10" w:rsidRDefault="00354C05" w:rsidP="00354C05">
      <w:pPr>
        <w:pStyle w:val="Langtext"/>
        <w:rPr>
          <w:highlight w:val="yellow"/>
        </w:rPr>
      </w:pPr>
    </w:p>
    <w:p w14:paraId="1DA9CB78" w14:textId="77399AB8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160</w:t>
      </w:r>
      <w:r w:rsidRPr="000C0C10">
        <w:rPr>
          <w:highlight w:val="yellow"/>
        </w:rPr>
        <w:t xml:space="preserve"> mm dick</w:t>
      </w:r>
    </w:p>
    <w:p w14:paraId="15EF7018" w14:textId="0783AD9E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4,71</w:t>
      </w:r>
      <w:r w:rsidRPr="000C0C10">
        <w:rPr>
          <w:highlight w:val="yellow"/>
        </w:rPr>
        <w:t xml:space="preserve"> m2K/W</w:t>
      </w:r>
    </w:p>
    <w:p w14:paraId="1DAC16B9" w14:textId="77777777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6DF06E0D" w14:textId="77777777" w:rsidR="00354C05" w:rsidRDefault="00354C05" w:rsidP="00354C05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1DE9B522" w14:textId="2C82DB11" w:rsidR="00354C05" w:rsidRPr="000C0C10" w:rsidRDefault="00354C05" w:rsidP="00354C05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G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>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>
        <w:rPr>
          <w:highlight w:val="yellow"/>
        </w:rPr>
        <w:t>18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29D6A8B4" w14:textId="77777777" w:rsidR="00354C05" w:rsidRPr="000C0C10" w:rsidRDefault="00354C05" w:rsidP="00354C05">
      <w:pPr>
        <w:pStyle w:val="Langtext"/>
        <w:rPr>
          <w:highlight w:val="yellow"/>
        </w:rPr>
      </w:pPr>
    </w:p>
    <w:p w14:paraId="2B12C294" w14:textId="00DA2F75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18</w:t>
      </w:r>
      <w:r w:rsidRPr="000C0C10">
        <w:rPr>
          <w:highlight w:val="yellow"/>
        </w:rPr>
        <w:t>0 mm dick</w:t>
      </w:r>
    </w:p>
    <w:p w14:paraId="09BF82A8" w14:textId="14E39826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5,29</w:t>
      </w:r>
      <w:r w:rsidRPr="000C0C10">
        <w:rPr>
          <w:highlight w:val="yellow"/>
        </w:rPr>
        <w:t xml:space="preserve"> m2K/W</w:t>
      </w:r>
    </w:p>
    <w:p w14:paraId="1304272C" w14:textId="77777777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215F890B" w14:textId="77777777" w:rsidR="00354C05" w:rsidRDefault="00354C05" w:rsidP="00354C05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2975026E" w14:textId="0D7A550D" w:rsidR="00354C05" w:rsidRPr="000C0C10" w:rsidRDefault="00354C05" w:rsidP="00354C05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H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="00916FEC">
        <w:rPr>
          <w:highlight w:val="yellow"/>
        </w:rPr>
        <w:t>geklemmt</w:t>
      </w:r>
      <w:r w:rsidR="00916FEC" w:rsidRPr="000C0C10">
        <w:rPr>
          <w:highlight w:val="yellow"/>
        </w:rPr>
        <w:t xml:space="preserve"> </w:t>
      </w:r>
      <w:r w:rsidRPr="000C0C10">
        <w:rPr>
          <w:highlight w:val="yellow"/>
        </w:rPr>
        <w:t>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>
        <w:rPr>
          <w:highlight w:val="yellow"/>
        </w:rPr>
        <w:t>20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08EB03BD" w14:textId="77777777" w:rsidR="00354C05" w:rsidRPr="000C0C10" w:rsidRDefault="00354C05" w:rsidP="00354C05">
      <w:pPr>
        <w:pStyle w:val="Langtext"/>
        <w:rPr>
          <w:highlight w:val="yellow"/>
        </w:rPr>
      </w:pPr>
    </w:p>
    <w:p w14:paraId="3AFB31F7" w14:textId="7BB441AC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20</w:t>
      </w:r>
      <w:r w:rsidRPr="000C0C10">
        <w:rPr>
          <w:highlight w:val="yellow"/>
        </w:rPr>
        <w:t>0 mm dick</w:t>
      </w:r>
    </w:p>
    <w:p w14:paraId="51B8B56F" w14:textId="08E9A227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5,88</w:t>
      </w:r>
      <w:r w:rsidRPr="000C0C10">
        <w:rPr>
          <w:highlight w:val="yellow"/>
        </w:rPr>
        <w:t xml:space="preserve"> m2K/W</w:t>
      </w:r>
    </w:p>
    <w:p w14:paraId="361541F6" w14:textId="77777777" w:rsidR="00354C05" w:rsidRPr="000C0C10" w:rsidRDefault="00354C05" w:rsidP="00354C05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047B6A21" w14:textId="3DF1B043" w:rsidR="00354C05" w:rsidRDefault="00354C05" w:rsidP="00514568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14F51640" w14:textId="77777777" w:rsidR="00D2425D" w:rsidRPr="000C0C10" w:rsidRDefault="00D2425D" w:rsidP="00D2425D">
      <w:pPr>
        <w:pStyle w:val="TrennungPOS"/>
      </w:pPr>
    </w:p>
    <w:p w14:paraId="19635923" w14:textId="1C593D6C" w:rsidR="00D2425D" w:rsidRPr="00D2425D" w:rsidRDefault="00D2425D" w:rsidP="00D2425D">
      <w:pPr>
        <w:pStyle w:val="GrundtextPosNr"/>
        <w:keepNext/>
        <w:keepLines/>
        <w:rPr>
          <w:highlight w:val="yellow"/>
        </w:rPr>
      </w:pPr>
      <w:r w:rsidRPr="00D2425D">
        <w:rPr>
          <w:highlight w:val="yellow"/>
        </w:rPr>
        <w:t>22.A9 15</w:t>
      </w:r>
    </w:p>
    <w:p w14:paraId="135F5CEC" w14:textId="09741DBF" w:rsidR="00D2425D" w:rsidRPr="00D2425D" w:rsidRDefault="00D2425D" w:rsidP="00D2425D">
      <w:pPr>
        <w:pStyle w:val="Grundtext"/>
        <w:rPr>
          <w:highlight w:val="yellow"/>
        </w:rPr>
      </w:pPr>
      <w:r w:rsidRPr="00D2425D">
        <w:rPr>
          <w:highlight w:val="yellow"/>
        </w:rPr>
        <w:t xml:space="preserve">Wärmedämmung aus gebundenen </w:t>
      </w:r>
      <w:proofErr w:type="spellStart"/>
      <w:r w:rsidRPr="00D2425D">
        <w:rPr>
          <w:highlight w:val="yellow"/>
        </w:rPr>
        <w:t>Mineralwolleplatten</w:t>
      </w:r>
      <w:proofErr w:type="spellEnd"/>
      <w:r w:rsidRPr="00D2425D">
        <w:rPr>
          <w:highlight w:val="yellow"/>
        </w:rPr>
        <w:t xml:space="preserve"> (MW Pl.), durchgehend hydrophobiert, einseitig mit schwarzem Glasvlies </w:t>
      </w:r>
      <w:r w:rsidR="005B5EFB">
        <w:rPr>
          <w:highlight w:val="yellow"/>
        </w:rPr>
        <w:t xml:space="preserve">(SV) </w:t>
      </w:r>
      <w:r w:rsidRPr="00D2425D">
        <w:rPr>
          <w:highlight w:val="yellow"/>
        </w:rPr>
        <w:t>kaschiert, in hinterlüfteten Fassaden, im zweischaligen Mauerwerk.</w:t>
      </w:r>
    </w:p>
    <w:p w14:paraId="4C7C8EF8" w14:textId="77777777" w:rsidR="00D2425D" w:rsidRPr="00D2425D" w:rsidRDefault="00D2425D" w:rsidP="00D2425D">
      <w:pPr>
        <w:pStyle w:val="Grundtext"/>
        <w:rPr>
          <w:highlight w:val="yellow"/>
        </w:rPr>
      </w:pPr>
      <w:r w:rsidRPr="00D2425D">
        <w:rPr>
          <w:highlight w:val="yellow"/>
        </w:rPr>
        <w:t xml:space="preserve">Einseitig mit </w:t>
      </w:r>
      <w:proofErr w:type="spellStart"/>
      <w:r w:rsidRPr="00D2425D">
        <w:rPr>
          <w:highlight w:val="yellow"/>
        </w:rPr>
        <w:t>Schutzglasvlies</w:t>
      </w:r>
      <w:proofErr w:type="spellEnd"/>
      <w:r w:rsidRPr="00D2425D">
        <w:rPr>
          <w:highlight w:val="yellow"/>
        </w:rPr>
        <w:t>.</w:t>
      </w:r>
    </w:p>
    <w:p w14:paraId="618593A3" w14:textId="45AF3AE7" w:rsidR="00D2425D" w:rsidRDefault="00D2425D" w:rsidP="00D2425D">
      <w:pPr>
        <w:pStyle w:val="Grundtext"/>
      </w:pPr>
      <w:r w:rsidRPr="00D2425D">
        <w:rPr>
          <w:highlight w:val="yellow"/>
        </w:rPr>
        <w:t>Zwischen vorhandenen Wandwinkelstützen an den Untergrund mechanisch befestigt.</w:t>
      </w:r>
    </w:p>
    <w:p w14:paraId="6E738F13" w14:textId="77777777" w:rsidR="00D2425D" w:rsidRPr="00D2425D" w:rsidRDefault="00D2425D" w:rsidP="00D2425D">
      <w:pPr>
        <w:pStyle w:val="Grundtextabsatz"/>
      </w:pPr>
    </w:p>
    <w:p w14:paraId="7BABD171" w14:textId="77777777" w:rsidR="00D2425D" w:rsidRPr="000C0C10" w:rsidRDefault="00D2425D" w:rsidP="00D2425D">
      <w:pPr>
        <w:pStyle w:val="Grundtext"/>
        <w:rPr>
          <w:highlight w:val="yellow"/>
        </w:rPr>
      </w:pPr>
      <w:r w:rsidRPr="000C0C10">
        <w:rPr>
          <w:highlight w:val="yellow"/>
        </w:rPr>
        <w:t xml:space="preserve">• Wärmeleitfähigkeit </w:t>
      </w:r>
      <w:proofErr w:type="spellStart"/>
      <w:r w:rsidRPr="000C0C10">
        <w:rPr>
          <w:highlight w:val="yellow"/>
        </w:rPr>
        <w:t>lambda</w:t>
      </w:r>
      <w:proofErr w:type="spellEnd"/>
      <w:r w:rsidRPr="000C0C10">
        <w:rPr>
          <w:highlight w:val="yellow"/>
        </w:rPr>
        <w:t xml:space="preserve"> D = 0,031 W/</w:t>
      </w:r>
      <w:proofErr w:type="spellStart"/>
      <w:r w:rsidRPr="000C0C10">
        <w:rPr>
          <w:highlight w:val="yellow"/>
        </w:rPr>
        <w:t>mK</w:t>
      </w:r>
      <w:proofErr w:type="spellEnd"/>
    </w:p>
    <w:p w14:paraId="098ED763" w14:textId="77777777" w:rsidR="00D2425D" w:rsidRPr="000C0C10" w:rsidRDefault="00D2425D" w:rsidP="00D2425D">
      <w:pPr>
        <w:pStyle w:val="Grundtext"/>
        <w:rPr>
          <w:highlight w:val="yellow"/>
        </w:rPr>
      </w:pPr>
      <w:r w:rsidRPr="000C0C10">
        <w:rPr>
          <w:highlight w:val="yellow"/>
        </w:rPr>
        <w:t>• Plattengröße: 1250 x 6</w:t>
      </w:r>
      <w:r>
        <w:rPr>
          <w:highlight w:val="yellow"/>
        </w:rPr>
        <w:t>00</w:t>
      </w:r>
      <w:r w:rsidRPr="000C0C10">
        <w:rPr>
          <w:highlight w:val="yellow"/>
        </w:rPr>
        <w:t xml:space="preserve"> mm</w:t>
      </w:r>
      <w:r>
        <w:rPr>
          <w:highlight w:val="yellow"/>
        </w:rPr>
        <w:t>; ab Plattendicke 180 mm: 1250 x 625 mm</w:t>
      </w:r>
      <w:r w:rsidRPr="000C0C10">
        <w:rPr>
          <w:highlight w:val="yellow"/>
        </w:rPr>
        <w:t xml:space="preserve"> </w:t>
      </w:r>
    </w:p>
    <w:p w14:paraId="47E9A3D7" w14:textId="77777777" w:rsidR="00D2425D" w:rsidRPr="000C0C10" w:rsidRDefault="00D2425D" w:rsidP="00D2425D">
      <w:pPr>
        <w:pStyle w:val="Grundtext"/>
        <w:rPr>
          <w:highlight w:val="yellow"/>
        </w:rPr>
      </w:pPr>
      <w:r w:rsidRPr="000C0C10">
        <w:rPr>
          <w:highlight w:val="yellow"/>
        </w:rPr>
        <w:t>• Produktart: MW-W gemäß ÖNORM B 6000</w:t>
      </w:r>
    </w:p>
    <w:p w14:paraId="693F55C1" w14:textId="77777777" w:rsidR="00D2425D" w:rsidRPr="000C0C10" w:rsidRDefault="00D2425D" w:rsidP="00D2425D">
      <w:pPr>
        <w:pStyle w:val="Grundtext"/>
        <w:rPr>
          <w:highlight w:val="yellow"/>
        </w:rPr>
      </w:pPr>
      <w:r w:rsidRPr="000C0C10">
        <w:rPr>
          <w:highlight w:val="yellow"/>
        </w:rPr>
        <w:t>• CE-Bezeichnungsschlüssel: MW-EN 13162-T3-WS-WL(P)-MU1-AFr25</w:t>
      </w:r>
    </w:p>
    <w:p w14:paraId="3DC9C779" w14:textId="77777777" w:rsidR="00D2425D" w:rsidRPr="000C0C10" w:rsidRDefault="00D2425D" w:rsidP="00D2425D">
      <w:pPr>
        <w:pStyle w:val="Grundtext"/>
        <w:rPr>
          <w:highlight w:val="yellow"/>
        </w:rPr>
      </w:pPr>
      <w:r w:rsidRPr="000C0C10">
        <w:rPr>
          <w:highlight w:val="yellow"/>
        </w:rPr>
        <w:t>• Brandverhaltensklasse A1 gemäß ÖNORM EN 13501-1, Schmelzpunkt ca. 700°C</w:t>
      </w:r>
    </w:p>
    <w:p w14:paraId="00F63830" w14:textId="77777777" w:rsidR="00D2425D" w:rsidRPr="000C0C10" w:rsidRDefault="00D2425D" w:rsidP="00D2425D">
      <w:pPr>
        <w:pStyle w:val="Grundtext"/>
        <w:rPr>
          <w:highlight w:val="yellow"/>
        </w:rPr>
      </w:pPr>
      <w:r w:rsidRPr="000C0C10">
        <w:rPr>
          <w:highlight w:val="yellow"/>
        </w:rPr>
        <w:t>• Erzeugnis mit CE-Zertifizierung</w:t>
      </w:r>
    </w:p>
    <w:p w14:paraId="00D64B01" w14:textId="331AB308" w:rsidR="00D2425D" w:rsidRDefault="00D2425D" w:rsidP="00D2425D">
      <w:pPr>
        <w:pStyle w:val="Grundtextabsatz"/>
        <w:rPr>
          <w:highlight w:val="yellow"/>
        </w:rPr>
      </w:pPr>
      <w:r w:rsidRPr="000C0C10">
        <w:rPr>
          <w:highlight w:val="yellow"/>
        </w:rPr>
        <w:lastRenderedPageBreak/>
        <w:t>• mit dem RAL-Gütezeichen und EUCEB-Markenzeichen ausgestattet</w:t>
      </w:r>
    </w:p>
    <w:p w14:paraId="303B23BE" w14:textId="143225C6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 w:rsidRPr="000C0C10">
        <w:rPr>
          <w:highlight w:val="yellow"/>
        </w:rPr>
        <w:t>A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4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67D6FB66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3D776DEB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4</w:t>
      </w:r>
      <w:r w:rsidRPr="000C0C10">
        <w:rPr>
          <w:highlight w:val="yellow"/>
        </w:rPr>
        <w:t>0 mm dick</w:t>
      </w:r>
    </w:p>
    <w:p w14:paraId="29C09F7F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Wärmedurchlasswiderstand RD: 1,</w:t>
      </w:r>
      <w:r>
        <w:rPr>
          <w:highlight w:val="yellow"/>
        </w:rPr>
        <w:t>29</w:t>
      </w:r>
      <w:r w:rsidRPr="000C0C10">
        <w:rPr>
          <w:highlight w:val="yellow"/>
        </w:rPr>
        <w:t xml:space="preserve"> m2K/W</w:t>
      </w:r>
    </w:p>
    <w:p w14:paraId="5DB39DC8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4EB8E8E8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26CBF1A9" w14:textId="3A4DA217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B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50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7902B104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774DD15F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5</w:t>
      </w:r>
      <w:r w:rsidRPr="000C0C10">
        <w:rPr>
          <w:highlight w:val="yellow"/>
        </w:rPr>
        <w:t>0 mm dick</w:t>
      </w:r>
    </w:p>
    <w:p w14:paraId="7F663181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Wärmedurchlasswiderstand RD: 1,</w:t>
      </w:r>
      <w:r>
        <w:rPr>
          <w:highlight w:val="yellow"/>
        </w:rPr>
        <w:t>61</w:t>
      </w:r>
      <w:r w:rsidRPr="000C0C10">
        <w:rPr>
          <w:highlight w:val="yellow"/>
        </w:rPr>
        <w:t xml:space="preserve"> m2K/W</w:t>
      </w:r>
    </w:p>
    <w:p w14:paraId="0E8615C8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48FE4D22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5EE1E306" w14:textId="5FA8E45D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C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6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1ACF3692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1A6D4D44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4</w:t>
      </w:r>
      <w:r w:rsidRPr="000C0C10">
        <w:rPr>
          <w:highlight w:val="yellow"/>
        </w:rPr>
        <w:t>0 mm dick</w:t>
      </w:r>
    </w:p>
    <w:p w14:paraId="6E39F574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Wärmedurchlasswiderstand RD: 1,</w:t>
      </w:r>
      <w:r>
        <w:rPr>
          <w:highlight w:val="yellow"/>
        </w:rPr>
        <w:t>94</w:t>
      </w:r>
      <w:r w:rsidRPr="000C0C10">
        <w:rPr>
          <w:highlight w:val="yellow"/>
        </w:rPr>
        <w:t xml:space="preserve"> m2K/W</w:t>
      </w:r>
    </w:p>
    <w:p w14:paraId="408A557B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15FE30B8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539FBEEF" w14:textId="3333A426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D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="005B5EFB" w:rsidRPr="005B5EFB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Pr="000C0C10">
        <w:rPr>
          <w:highlight w:val="yellow"/>
        </w:rPr>
        <w:t xml:space="preserve"> 0,031 </w:t>
      </w:r>
      <w:r>
        <w:rPr>
          <w:highlight w:val="yellow"/>
        </w:rPr>
        <w:t>80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326CCA97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12A4CEB0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8</w:t>
      </w:r>
      <w:r w:rsidRPr="000C0C10">
        <w:rPr>
          <w:highlight w:val="yellow"/>
        </w:rPr>
        <w:t>0 mm dick</w:t>
      </w:r>
    </w:p>
    <w:p w14:paraId="5799E285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2,58</w:t>
      </w:r>
      <w:r w:rsidRPr="000C0C10">
        <w:rPr>
          <w:highlight w:val="yellow"/>
        </w:rPr>
        <w:t xml:space="preserve"> m2K/W</w:t>
      </w:r>
    </w:p>
    <w:p w14:paraId="4593E514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55C80529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757AC803" w14:textId="06CA3871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E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100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02581E4B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098ED8D3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10</w:t>
      </w:r>
      <w:r w:rsidRPr="000C0C10">
        <w:rPr>
          <w:highlight w:val="yellow"/>
        </w:rPr>
        <w:t>0 mm dick</w:t>
      </w:r>
    </w:p>
    <w:p w14:paraId="4820C543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3,23</w:t>
      </w:r>
      <w:r w:rsidRPr="000C0C10">
        <w:rPr>
          <w:highlight w:val="yellow"/>
        </w:rPr>
        <w:t xml:space="preserve"> m2K/W</w:t>
      </w:r>
    </w:p>
    <w:p w14:paraId="2C3C6510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23FDD72E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5C34B44F" w14:textId="3636698F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F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120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6CF6282B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3A6FE1EC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12</w:t>
      </w:r>
      <w:r w:rsidRPr="000C0C10">
        <w:rPr>
          <w:highlight w:val="yellow"/>
        </w:rPr>
        <w:t>0 mm dick</w:t>
      </w:r>
    </w:p>
    <w:p w14:paraId="713AEE94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3,87</w:t>
      </w:r>
      <w:r w:rsidRPr="000C0C10">
        <w:rPr>
          <w:highlight w:val="yellow"/>
        </w:rPr>
        <w:t xml:space="preserve"> m2K/W</w:t>
      </w:r>
    </w:p>
    <w:p w14:paraId="7CDF876B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265B0431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0CBC8A12" w14:textId="6E99A270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G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140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380985D8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606076E0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140</w:t>
      </w:r>
      <w:r w:rsidRPr="000C0C10">
        <w:rPr>
          <w:highlight w:val="yellow"/>
        </w:rPr>
        <w:t xml:space="preserve"> mm dick</w:t>
      </w:r>
    </w:p>
    <w:p w14:paraId="6FBD4D2F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4,52</w:t>
      </w:r>
      <w:r w:rsidRPr="000C0C10">
        <w:rPr>
          <w:highlight w:val="yellow"/>
        </w:rPr>
        <w:t xml:space="preserve"> m2K/W</w:t>
      </w:r>
    </w:p>
    <w:p w14:paraId="4C46EDCC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581D9056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01371C4C" w14:textId="6A2D35B2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H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="005B5EFB" w:rsidRPr="005B5EFB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Pr="000C0C10">
        <w:rPr>
          <w:highlight w:val="yellow"/>
        </w:rPr>
        <w:t xml:space="preserve"> 0,031 </w:t>
      </w:r>
      <w:r>
        <w:rPr>
          <w:highlight w:val="yellow"/>
        </w:rPr>
        <w:t>160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3A45360C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0C374B2C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16</w:t>
      </w:r>
      <w:r w:rsidRPr="000C0C10">
        <w:rPr>
          <w:highlight w:val="yellow"/>
        </w:rPr>
        <w:t>0 mm dick</w:t>
      </w:r>
    </w:p>
    <w:p w14:paraId="404B89A3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5,16</w:t>
      </w:r>
      <w:r w:rsidRPr="000C0C10">
        <w:rPr>
          <w:highlight w:val="yellow"/>
        </w:rPr>
        <w:t xml:space="preserve"> m2K/W</w:t>
      </w:r>
    </w:p>
    <w:p w14:paraId="2CEC03F7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7560D4B9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1ECDADAD" w14:textId="45E22A2A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I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="005B5EFB" w:rsidRPr="005B5EFB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Pr="000C0C10">
        <w:rPr>
          <w:highlight w:val="yellow"/>
        </w:rPr>
        <w:t xml:space="preserve"> 0,031 </w:t>
      </w:r>
      <w:r>
        <w:rPr>
          <w:highlight w:val="yellow"/>
        </w:rPr>
        <w:t>180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538C920D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52CBCC25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18</w:t>
      </w:r>
      <w:r w:rsidRPr="000C0C10">
        <w:rPr>
          <w:highlight w:val="yellow"/>
        </w:rPr>
        <w:t>0 mm dick</w:t>
      </w:r>
    </w:p>
    <w:p w14:paraId="6F6395F5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5,81</w:t>
      </w:r>
      <w:r w:rsidRPr="000C0C10">
        <w:rPr>
          <w:highlight w:val="yellow"/>
        </w:rPr>
        <w:t xml:space="preserve"> m2K/W</w:t>
      </w:r>
    </w:p>
    <w:p w14:paraId="5A7CD522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02096062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3CC339B6" w14:textId="45FE5DC6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J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200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2889D81B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4B345E3F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200</w:t>
      </w:r>
      <w:r w:rsidRPr="000C0C10">
        <w:rPr>
          <w:highlight w:val="yellow"/>
        </w:rPr>
        <w:t xml:space="preserve"> mm dick</w:t>
      </w:r>
    </w:p>
    <w:p w14:paraId="331079F1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6,45</w:t>
      </w:r>
      <w:r w:rsidRPr="000C0C10">
        <w:rPr>
          <w:highlight w:val="yellow"/>
        </w:rPr>
        <w:t xml:space="preserve"> m2K/W</w:t>
      </w:r>
    </w:p>
    <w:p w14:paraId="1A22F156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49914177" w14:textId="77777777" w:rsidR="00D2425D" w:rsidRPr="000C0C10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6489482C" w14:textId="73BCBA7B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lastRenderedPageBreak/>
        <w:t>K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 xml:space="preserve">0,031 </w:t>
      </w:r>
      <w:r>
        <w:rPr>
          <w:highlight w:val="yellow"/>
        </w:rPr>
        <w:t>220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01A2A6F1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57EB0EB1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220</w:t>
      </w:r>
      <w:r w:rsidRPr="000C0C10">
        <w:rPr>
          <w:highlight w:val="yellow"/>
        </w:rPr>
        <w:t xml:space="preserve"> mm dick</w:t>
      </w:r>
    </w:p>
    <w:p w14:paraId="6F9F7D68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 xml:space="preserve">7,10 </w:t>
      </w:r>
      <w:r w:rsidRPr="000C0C10">
        <w:rPr>
          <w:highlight w:val="yellow"/>
        </w:rPr>
        <w:t>m2K/W</w:t>
      </w:r>
    </w:p>
    <w:p w14:paraId="549AF3AB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1-032 oder Gleichwertiges.</w:t>
      </w:r>
    </w:p>
    <w:p w14:paraId="5782CEBF" w14:textId="2447896A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3EB54888" w14:textId="77777777" w:rsidR="00D2425D" w:rsidRPr="000C0C10" w:rsidRDefault="00D2425D" w:rsidP="00D2425D">
      <w:pPr>
        <w:pStyle w:val="TrennungPOS"/>
      </w:pPr>
    </w:p>
    <w:p w14:paraId="68766EEE" w14:textId="5449789E" w:rsidR="00D2425D" w:rsidRPr="00D2425D" w:rsidRDefault="00D2425D" w:rsidP="00D2425D">
      <w:pPr>
        <w:pStyle w:val="GrundtextPosNr"/>
        <w:keepNext/>
        <w:keepLines/>
        <w:rPr>
          <w:highlight w:val="yellow"/>
        </w:rPr>
      </w:pPr>
      <w:r w:rsidRPr="00D2425D">
        <w:rPr>
          <w:highlight w:val="yellow"/>
        </w:rPr>
        <w:t>22.A9 16</w:t>
      </w:r>
    </w:p>
    <w:p w14:paraId="228AA0F7" w14:textId="2E30B556" w:rsidR="00D2425D" w:rsidRPr="00D2425D" w:rsidRDefault="00D2425D" w:rsidP="00D2425D">
      <w:pPr>
        <w:pStyle w:val="Grundtext"/>
        <w:rPr>
          <w:highlight w:val="yellow"/>
        </w:rPr>
      </w:pPr>
      <w:r w:rsidRPr="00D2425D">
        <w:rPr>
          <w:highlight w:val="yellow"/>
        </w:rPr>
        <w:t xml:space="preserve">Wärmedämmung aus gebundenen </w:t>
      </w:r>
      <w:proofErr w:type="spellStart"/>
      <w:r w:rsidRPr="00D2425D">
        <w:rPr>
          <w:highlight w:val="yellow"/>
        </w:rPr>
        <w:t>Mineralwolleplatten</w:t>
      </w:r>
      <w:proofErr w:type="spellEnd"/>
      <w:r w:rsidRPr="00D2425D">
        <w:rPr>
          <w:highlight w:val="yellow"/>
        </w:rPr>
        <w:t xml:space="preserve"> (MW Pl.), durchgehend hydrophobiert, einseitig mit schwarzem Glasvlies</w:t>
      </w:r>
      <w:r w:rsidR="005B5EFB">
        <w:rPr>
          <w:highlight w:val="yellow"/>
        </w:rPr>
        <w:t xml:space="preserve"> (SV)</w:t>
      </w:r>
      <w:r w:rsidRPr="00D2425D">
        <w:rPr>
          <w:highlight w:val="yellow"/>
        </w:rPr>
        <w:t xml:space="preserve"> kaschiert, in hinterlüfteten Fassaden, im zweischaligen Mauerwerk.</w:t>
      </w:r>
    </w:p>
    <w:p w14:paraId="3B4DEAEA" w14:textId="77777777" w:rsidR="00D2425D" w:rsidRPr="00D2425D" w:rsidRDefault="00D2425D" w:rsidP="00D2425D">
      <w:pPr>
        <w:pStyle w:val="Grundtext"/>
        <w:rPr>
          <w:highlight w:val="yellow"/>
        </w:rPr>
      </w:pPr>
      <w:r w:rsidRPr="00D2425D">
        <w:rPr>
          <w:highlight w:val="yellow"/>
        </w:rPr>
        <w:t xml:space="preserve">Einseitig mit </w:t>
      </w:r>
      <w:proofErr w:type="spellStart"/>
      <w:r w:rsidRPr="00D2425D">
        <w:rPr>
          <w:highlight w:val="yellow"/>
        </w:rPr>
        <w:t>Schutzglasvlies</w:t>
      </w:r>
      <w:proofErr w:type="spellEnd"/>
      <w:r w:rsidRPr="00D2425D">
        <w:rPr>
          <w:highlight w:val="yellow"/>
        </w:rPr>
        <w:t>.</w:t>
      </w:r>
    </w:p>
    <w:p w14:paraId="3739DBEA" w14:textId="775198E4" w:rsidR="00D2425D" w:rsidRDefault="00D2425D" w:rsidP="00D2425D">
      <w:pPr>
        <w:pStyle w:val="Grundtext"/>
      </w:pPr>
      <w:r w:rsidRPr="00D2425D">
        <w:rPr>
          <w:highlight w:val="yellow"/>
        </w:rPr>
        <w:t>Zwischen vorhandenen Wandwinkelstützen an den Untergrund mechanisch befestigt.</w:t>
      </w:r>
    </w:p>
    <w:p w14:paraId="106365A8" w14:textId="7CCB7439" w:rsidR="00D2425D" w:rsidRDefault="00D2425D" w:rsidP="00D2425D">
      <w:pPr>
        <w:pStyle w:val="Grundtextabsatz"/>
      </w:pPr>
    </w:p>
    <w:p w14:paraId="38E850B4" w14:textId="77777777" w:rsidR="00D2425D" w:rsidRPr="000C0C10" w:rsidRDefault="00D2425D" w:rsidP="00D2425D">
      <w:pPr>
        <w:pStyle w:val="Grundtext"/>
        <w:rPr>
          <w:highlight w:val="yellow"/>
        </w:rPr>
      </w:pPr>
      <w:r w:rsidRPr="000C0C10">
        <w:rPr>
          <w:highlight w:val="yellow"/>
        </w:rPr>
        <w:t xml:space="preserve">• Wärmeleitfähigkeit </w:t>
      </w:r>
      <w:proofErr w:type="spellStart"/>
      <w:r w:rsidRPr="000C0C10">
        <w:rPr>
          <w:highlight w:val="yellow"/>
        </w:rPr>
        <w:t>lambda</w:t>
      </w:r>
      <w:proofErr w:type="spellEnd"/>
      <w:r w:rsidRPr="000C0C10">
        <w:rPr>
          <w:highlight w:val="yellow"/>
        </w:rPr>
        <w:t xml:space="preserve"> D = 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W/</w:t>
      </w:r>
      <w:proofErr w:type="spellStart"/>
      <w:r w:rsidRPr="000C0C10">
        <w:rPr>
          <w:highlight w:val="yellow"/>
        </w:rPr>
        <w:t>mK</w:t>
      </w:r>
      <w:proofErr w:type="spellEnd"/>
    </w:p>
    <w:p w14:paraId="436CCAF4" w14:textId="77777777" w:rsidR="00D2425D" w:rsidRPr="000C0C10" w:rsidRDefault="00D2425D" w:rsidP="00D2425D">
      <w:pPr>
        <w:pStyle w:val="Grundtext"/>
        <w:rPr>
          <w:highlight w:val="yellow"/>
        </w:rPr>
      </w:pPr>
      <w:r w:rsidRPr="000C0C10">
        <w:rPr>
          <w:highlight w:val="yellow"/>
        </w:rPr>
        <w:t>• Plattengröße: 1250 x 6</w:t>
      </w:r>
      <w:r>
        <w:rPr>
          <w:highlight w:val="yellow"/>
        </w:rPr>
        <w:t>00</w:t>
      </w:r>
      <w:r w:rsidRPr="000C0C10">
        <w:rPr>
          <w:highlight w:val="yellow"/>
        </w:rPr>
        <w:t xml:space="preserve"> mm</w:t>
      </w:r>
    </w:p>
    <w:p w14:paraId="3FB2CA02" w14:textId="77777777" w:rsidR="00D2425D" w:rsidRPr="000C0C10" w:rsidRDefault="00D2425D" w:rsidP="00D2425D">
      <w:pPr>
        <w:pStyle w:val="Grundtext"/>
        <w:rPr>
          <w:highlight w:val="yellow"/>
        </w:rPr>
      </w:pPr>
      <w:r w:rsidRPr="000C0C10">
        <w:rPr>
          <w:highlight w:val="yellow"/>
        </w:rPr>
        <w:t>• Produktart: MW-W gemäß ÖNORM B 6000</w:t>
      </w:r>
    </w:p>
    <w:p w14:paraId="48FC809F" w14:textId="77777777" w:rsidR="00D2425D" w:rsidRPr="000C0C10" w:rsidRDefault="00D2425D" w:rsidP="00D2425D">
      <w:pPr>
        <w:pStyle w:val="Grundtext"/>
        <w:rPr>
          <w:highlight w:val="yellow"/>
        </w:rPr>
      </w:pPr>
      <w:r w:rsidRPr="000C0C10">
        <w:rPr>
          <w:highlight w:val="yellow"/>
        </w:rPr>
        <w:t>• CE-Bezeichnungsschlüssel: MW-EN 13162-T3-WS-WL(P)-MU1-AFr</w:t>
      </w:r>
      <w:r>
        <w:rPr>
          <w:highlight w:val="yellow"/>
        </w:rPr>
        <w:t>10</w:t>
      </w:r>
    </w:p>
    <w:p w14:paraId="19DF420F" w14:textId="77777777" w:rsidR="00D2425D" w:rsidRPr="000C0C10" w:rsidRDefault="00D2425D" w:rsidP="00D2425D">
      <w:pPr>
        <w:pStyle w:val="Grundtext"/>
        <w:rPr>
          <w:highlight w:val="yellow"/>
        </w:rPr>
      </w:pPr>
      <w:r w:rsidRPr="000C0C10">
        <w:rPr>
          <w:highlight w:val="yellow"/>
        </w:rPr>
        <w:t>• Brandverhaltensklasse A1 gemäß ÖNORM EN 13501-1, Schmelzpunkt ca. 700°C</w:t>
      </w:r>
    </w:p>
    <w:p w14:paraId="24F5FB50" w14:textId="77777777" w:rsidR="00D2425D" w:rsidRPr="000C0C10" w:rsidRDefault="00D2425D" w:rsidP="00D2425D">
      <w:pPr>
        <w:pStyle w:val="Grundtext"/>
        <w:rPr>
          <w:highlight w:val="yellow"/>
        </w:rPr>
      </w:pPr>
      <w:r w:rsidRPr="000C0C10">
        <w:rPr>
          <w:highlight w:val="yellow"/>
        </w:rPr>
        <w:t>• Erzeugnis mit CE-Zertifizierung</w:t>
      </w:r>
    </w:p>
    <w:p w14:paraId="0BB6F8F1" w14:textId="77777777" w:rsidR="00D2425D" w:rsidRPr="000C0C10" w:rsidRDefault="00D2425D" w:rsidP="00D2425D">
      <w:pPr>
        <w:pStyle w:val="Grundtextabsatz"/>
        <w:rPr>
          <w:highlight w:val="yellow"/>
        </w:rPr>
      </w:pPr>
      <w:r w:rsidRPr="000C0C10">
        <w:rPr>
          <w:highlight w:val="yellow"/>
        </w:rPr>
        <w:t>• mit dem RAL-Gütezeichen und EUCEB-Markenzeichen ausgestattet</w:t>
      </w:r>
    </w:p>
    <w:p w14:paraId="0578F6F8" w14:textId="6130AEB4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 w:rsidRPr="000C0C10">
        <w:rPr>
          <w:highlight w:val="yellow"/>
        </w:rPr>
        <w:t>A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>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>
        <w:rPr>
          <w:highlight w:val="yellow"/>
        </w:rPr>
        <w:t>6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0CA72B2A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042F9E0A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6</w:t>
      </w:r>
      <w:r w:rsidRPr="000C0C10">
        <w:rPr>
          <w:highlight w:val="yellow"/>
        </w:rPr>
        <w:t>0 mm dick</w:t>
      </w:r>
    </w:p>
    <w:p w14:paraId="31CE8674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Wärmedurchlasswiderstand RD: 1,</w:t>
      </w:r>
      <w:r>
        <w:rPr>
          <w:highlight w:val="yellow"/>
        </w:rPr>
        <w:t>76</w:t>
      </w:r>
      <w:r w:rsidRPr="000C0C10">
        <w:rPr>
          <w:highlight w:val="yellow"/>
        </w:rPr>
        <w:t xml:space="preserve"> m2K/W</w:t>
      </w:r>
    </w:p>
    <w:p w14:paraId="5B08D90B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7D7B7114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03AE16AA" w14:textId="325CB140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B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>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>
        <w:rPr>
          <w:highlight w:val="yellow"/>
        </w:rPr>
        <w:t>8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48A817C1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73A41017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8</w:t>
      </w:r>
      <w:r w:rsidRPr="000C0C10">
        <w:rPr>
          <w:highlight w:val="yellow"/>
        </w:rPr>
        <w:t>0 mm dick</w:t>
      </w:r>
    </w:p>
    <w:p w14:paraId="780A3F68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2,35</w:t>
      </w:r>
      <w:r w:rsidRPr="000C0C10">
        <w:rPr>
          <w:highlight w:val="yellow"/>
        </w:rPr>
        <w:t xml:space="preserve"> m2K/W</w:t>
      </w:r>
    </w:p>
    <w:p w14:paraId="3C2F7F21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052CE2B1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260161A4" w14:textId="38E99775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C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>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>
        <w:rPr>
          <w:highlight w:val="yellow"/>
        </w:rPr>
        <w:t>10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1E0B930B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3D14C4E5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10</w:t>
      </w:r>
      <w:r w:rsidRPr="000C0C10">
        <w:rPr>
          <w:highlight w:val="yellow"/>
        </w:rPr>
        <w:t>0 mm dick</w:t>
      </w:r>
    </w:p>
    <w:p w14:paraId="60D24BFF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2,94</w:t>
      </w:r>
      <w:r w:rsidRPr="000C0C10">
        <w:rPr>
          <w:highlight w:val="yellow"/>
        </w:rPr>
        <w:t xml:space="preserve"> m2K/W</w:t>
      </w:r>
    </w:p>
    <w:p w14:paraId="7EBA686C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504501ED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0267C355" w14:textId="4E302072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D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>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>
        <w:rPr>
          <w:highlight w:val="yellow"/>
        </w:rPr>
        <w:t>12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61BD4C60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3627D712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12</w:t>
      </w:r>
      <w:r w:rsidRPr="000C0C10">
        <w:rPr>
          <w:highlight w:val="yellow"/>
        </w:rPr>
        <w:t>0 mm dick</w:t>
      </w:r>
    </w:p>
    <w:p w14:paraId="31729000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3,53</w:t>
      </w:r>
      <w:r w:rsidRPr="000C0C10">
        <w:rPr>
          <w:highlight w:val="yellow"/>
        </w:rPr>
        <w:t xml:space="preserve"> m2K/W</w:t>
      </w:r>
    </w:p>
    <w:p w14:paraId="130B2E43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2EFA8726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5C1F893B" w14:textId="5AB63749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E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>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>
        <w:rPr>
          <w:highlight w:val="yellow"/>
        </w:rPr>
        <w:t>140</w:t>
      </w:r>
      <w:r w:rsidRPr="000C0C10">
        <w:rPr>
          <w:highlight w:val="yellow"/>
        </w:rPr>
        <w:t>mm</w:t>
      </w:r>
      <w:r w:rsidRPr="000C0C10">
        <w:rPr>
          <w:highlight w:val="yellow"/>
        </w:rPr>
        <w:tab/>
        <w:t xml:space="preserve">m2 </w:t>
      </w:r>
    </w:p>
    <w:p w14:paraId="40E080C3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7FB89AFE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14</w:t>
      </w:r>
      <w:r w:rsidRPr="000C0C10">
        <w:rPr>
          <w:highlight w:val="yellow"/>
        </w:rPr>
        <w:t>0 mm dick</w:t>
      </w:r>
    </w:p>
    <w:p w14:paraId="681F0087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4,12</w:t>
      </w:r>
      <w:r w:rsidRPr="000C0C10">
        <w:rPr>
          <w:highlight w:val="yellow"/>
        </w:rPr>
        <w:t xml:space="preserve"> m2K/W</w:t>
      </w:r>
    </w:p>
    <w:p w14:paraId="0864176F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02E3AF61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73CBDC99" w14:textId="172A972D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F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>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>
        <w:rPr>
          <w:highlight w:val="yellow"/>
        </w:rPr>
        <w:t>16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6EDADAE8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5D0CFAD4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160</w:t>
      </w:r>
      <w:r w:rsidRPr="000C0C10">
        <w:rPr>
          <w:highlight w:val="yellow"/>
        </w:rPr>
        <w:t xml:space="preserve"> mm dick</w:t>
      </w:r>
    </w:p>
    <w:p w14:paraId="55FF7D4B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4,71</w:t>
      </w:r>
      <w:r w:rsidRPr="000C0C10">
        <w:rPr>
          <w:highlight w:val="yellow"/>
        </w:rPr>
        <w:t xml:space="preserve"> m2K/W</w:t>
      </w:r>
    </w:p>
    <w:p w14:paraId="45767DC3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6DC381AC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0052898A" w14:textId="237056D3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G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="005B5EFB" w:rsidRPr="005B5EFB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Pr="000C0C10">
        <w:rPr>
          <w:highlight w:val="yellow"/>
        </w:rPr>
        <w:t xml:space="preserve"> 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>
        <w:rPr>
          <w:highlight w:val="yellow"/>
        </w:rPr>
        <w:t>18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797335E4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53E765F6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18</w:t>
      </w:r>
      <w:r w:rsidRPr="000C0C10">
        <w:rPr>
          <w:highlight w:val="yellow"/>
        </w:rPr>
        <w:t>0 mm dick</w:t>
      </w:r>
    </w:p>
    <w:p w14:paraId="6F3F7970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5,29</w:t>
      </w:r>
      <w:r w:rsidRPr="000C0C10">
        <w:rPr>
          <w:highlight w:val="yellow"/>
        </w:rPr>
        <w:t xml:space="preserve"> m2K/W</w:t>
      </w:r>
    </w:p>
    <w:p w14:paraId="7122AD2E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5A5AA257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6212BB58" w14:textId="446711BB" w:rsidR="00D2425D" w:rsidRPr="000C0C10" w:rsidRDefault="00D2425D" w:rsidP="00D2425D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lastRenderedPageBreak/>
        <w:t>H</w:t>
      </w:r>
      <w:r w:rsidRPr="000C0C10">
        <w:rPr>
          <w:sz w:val="12"/>
          <w:highlight w:val="yellow"/>
        </w:rPr>
        <w:t>+</w:t>
      </w:r>
      <w:r w:rsidRPr="000C0C10">
        <w:rPr>
          <w:highlight w:val="yellow"/>
        </w:rPr>
        <w:tab/>
        <w:t xml:space="preserve">Fass.MW </w:t>
      </w:r>
      <w:proofErr w:type="spellStart"/>
      <w:proofErr w:type="gramStart"/>
      <w:r w:rsidRPr="000C0C10">
        <w:rPr>
          <w:highlight w:val="yellow"/>
        </w:rPr>
        <w:t>Pl.leicht</w:t>
      </w:r>
      <w:proofErr w:type="spellEnd"/>
      <w:proofErr w:type="gramEnd"/>
      <w:r w:rsidRPr="000C0C10">
        <w:rPr>
          <w:highlight w:val="yellow"/>
        </w:rPr>
        <w:t xml:space="preserve"> </w:t>
      </w:r>
      <w:r w:rsidR="005B5EFB">
        <w:rPr>
          <w:highlight w:val="yellow"/>
        </w:rPr>
        <w:t>SV</w:t>
      </w:r>
      <w:r w:rsidR="005B5EFB" w:rsidRPr="000C0C10">
        <w:rPr>
          <w:highlight w:val="yellow"/>
        </w:rPr>
        <w:t xml:space="preserve"> </w:t>
      </w:r>
      <w:r w:rsidRPr="000C0C10">
        <w:rPr>
          <w:highlight w:val="yellow"/>
        </w:rPr>
        <w:t>0,03</w:t>
      </w:r>
      <w:r>
        <w:rPr>
          <w:highlight w:val="yellow"/>
        </w:rPr>
        <w:t>4</w:t>
      </w:r>
      <w:r w:rsidRPr="000C0C10">
        <w:rPr>
          <w:highlight w:val="yellow"/>
        </w:rPr>
        <w:t xml:space="preserve"> </w:t>
      </w:r>
      <w:r>
        <w:rPr>
          <w:highlight w:val="yellow"/>
        </w:rPr>
        <w:t>20</w:t>
      </w:r>
      <w:r w:rsidRPr="000C0C10">
        <w:rPr>
          <w:highlight w:val="yellow"/>
        </w:rPr>
        <w:t>0mm</w:t>
      </w:r>
      <w:r w:rsidRPr="000C0C10">
        <w:rPr>
          <w:highlight w:val="yellow"/>
        </w:rPr>
        <w:tab/>
        <w:t xml:space="preserve">m2 </w:t>
      </w:r>
    </w:p>
    <w:p w14:paraId="03AA13B6" w14:textId="77777777" w:rsidR="00D2425D" w:rsidRPr="000C0C10" w:rsidRDefault="00D2425D" w:rsidP="00D2425D">
      <w:pPr>
        <w:pStyle w:val="Langtext"/>
        <w:rPr>
          <w:highlight w:val="yellow"/>
        </w:rPr>
      </w:pPr>
    </w:p>
    <w:p w14:paraId="2EC2E072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>• </w:t>
      </w:r>
      <w:r>
        <w:rPr>
          <w:highlight w:val="yellow"/>
        </w:rPr>
        <w:t>20</w:t>
      </w:r>
      <w:r w:rsidRPr="000C0C10">
        <w:rPr>
          <w:highlight w:val="yellow"/>
        </w:rPr>
        <w:t>0 mm dick</w:t>
      </w:r>
    </w:p>
    <w:p w14:paraId="05293927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• Wärmedurchlasswiderstand RD: </w:t>
      </w:r>
      <w:r>
        <w:rPr>
          <w:highlight w:val="yellow"/>
        </w:rPr>
        <w:t>5,88</w:t>
      </w:r>
      <w:r w:rsidRPr="000C0C10">
        <w:rPr>
          <w:highlight w:val="yellow"/>
        </w:rPr>
        <w:t xml:space="preserve"> m2K/W</w:t>
      </w:r>
    </w:p>
    <w:p w14:paraId="19824870" w14:textId="77777777" w:rsidR="00D2425D" w:rsidRPr="000C0C10" w:rsidRDefault="00D2425D" w:rsidP="00D2425D">
      <w:pPr>
        <w:pStyle w:val="Langtext"/>
        <w:rPr>
          <w:highlight w:val="yellow"/>
        </w:rPr>
      </w:pPr>
      <w:r w:rsidRPr="000C0C10">
        <w:rPr>
          <w:highlight w:val="yellow"/>
        </w:rPr>
        <w:t xml:space="preserve">z.B. ISOVER Kontur </w:t>
      </w:r>
      <w:r>
        <w:rPr>
          <w:highlight w:val="yellow"/>
        </w:rPr>
        <w:t>FSP</w:t>
      </w:r>
      <w:r w:rsidRPr="000C0C10">
        <w:rPr>
          <w:highlight w:val="yellow"/>
        </w:rPr>
        <w:t xml:space="preserve"> 1-03</w:t>
      </w:r>
      <w:r>
        <w:rPr>
          <w:highlight w:val="yellow"/>
        </w:rPr>
        <w:t>5</w:t>
      </w:r>
      <w:r w:rsidRPr="000C0C10">
        <w:rPr>
          <w:highlight w:val="yellow"/>
        </w:rPr>
        <w:t xml:space="preserve"> oder Gleichwertiges.</w:t>
      </w:r>
    </w:p>
    <w:p w14:paraId="3621BE2A" w14:textId="77777777" w:rsidR="00D2425D" w:rsidRDefault="00D2425D" w:rsidP="00D2425D">
      <w:pPr>
        <w:pStyle w:val="Langtext"/>
      </w:pPr>
      <w:r w:rsidRPr="000C0C10">
        <w:rPr>
          <w:highlight w:val="yellow"/>
        </w:rPr>
        <w:t xml:space="preserve">Angebotenes </w:t>
      </w:r>
      <w:proofErr w:type="gramStart"/>
      <w:r w:rsidRPr="000C0C10">
        <w:rPr>
          <w:highlight w:val="yellow"/>
        </w:rPr>
        <w:t>Erzeugnis:...</w:t>
      </w:r>
      <w:proofErr w:type="gramEnd"/>
      <w:r w:rsidRPr="000C0C10">
        <w:rPr>
          <w:highlight w:val="yellow"/>
        </w:rPr>
        <w:t>.</w:t>
      </w:r>
    </w:p>
    <w:p w14:paraId="0F3CFF0E" w14:textId="77777777" w:rsidR="000C0C10" w:rsidRPr="000C0C10" w:rsidRDefault="000C0C10" w:rsidP="006C0BF7">
      <w:pPr>
        <w:pStyle w:val="TrennungPOS"/>
      </w:pPr>
    </w:p>
    <w:p w14:paraId="69C49F79" w14:textId="77777777" w:rsidR="00C35B9B" w:rsidRPr="000C0C10" w:rsidRDefault="00C35B9B" w:rsidP="006C0BF7">
      <w:pPr>
        <w:pStyle w:val="GrundtextPosNr"/>
        <w:keepNext/>
        <w:keepLines/>
      </w:pPr>
      <w:r w:rsidRPr="000C0C10">
        <w:t>22.A9 21</w:t>
      </w:r>
    </w:p>
    <w:p w14:paraId="3726E2D6" w14:textId="77777777" w:rsidR="00C35B9B" w:rsidRPr="000C0C10" w:rsidRDefault="00C35B9B" w:rsidP="006C0BF7">
      <w:pPr>
        <w:pStyle w:val="Grundtext"/>
      </w:pPr>
      <w:r w:rsidRPr="000C0C10">
        <w:t xml:space="preserve">Wärmedämmung aus gebundenen </w:t>
      </w:r>
      <w:proofErr w:type="spellStart"/>
      <w:r w:rsidRPr="000C0C10">
        <w:t>Mineralwolleplatten</w:t>
      </w:r>
      <w:proofErr w:type="spellEnd"/>
      <w:r w:rsidRPr="000C0C10">
        <w:t xml:space="preserve"> (MW Pl.), durchgehend hydrophobiert, in hinterlüfteten Fassaden.</w:t>
      </w:r>
    </w:p>
    <w:p w14:paraId="69D90B93" w14:textId="77777777" w:rsidR="00C35B9B" w:rsidRPr="000C0C10" w:rsidRDefault="00C35B9B" w:rsidP="006C0BF7">
      <w:pPr>
        <w:pStyle w:val="Grundtext"/>
      </w:pPr>
      <w:r w:rsidRPr="000C0C10">
        <w:t>Mit schwarzer Vliesbeschichtung.</w:t>
      </w:r>
    </w:p>
    <w:p w14:paraId="469DEC74" w14:textId="77777777" w:rsidR="00C35B9B" w:rsidRPr="000C0C10" w:rsidRDefault="00C35B9B" w:rsidP="006C0BF7">
      <w:pPr>
        <w:pStyle w:val="Grundtext"/>
      </w:pPr>
      <w:r w:rsidRPr="000C0C10">
        <w:t>Zwischen vorhandenen Wandwinkelstützen an den Untergrund mechanisch befestigt.</w:t>
      </w:r>
    </w:p>
    <w:p w14:paraId="3385071E" w14:textId="77777777" w:rsidR="00C35B9B" w:rsidRPr="000C0C10" w:rsidRDefault="00C35B9B" w:rsidP="006C0BF7">
      <w:pPr>
        <w:pStyle w:val="Grundtext"/>
      </w:pPr>
    </w:p>
    <w:p w14:paraId="116ECFBC" w14:textId="6A4DA046" w:rsidR="00C35B9B" w:rsidRPr="000C0C10" w:rsidRDefault="00C35B9B" w:rsidP="006C0BF7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</w:t>
      </w:r>
      <w:r w:rsidR="00903998" w:rsidRPr="000C0C10">
        <w:t>4</w:t>
      </w:r>
      <w:r w:rsidRPr="000C0C10">
        <w:t xml:space="preserve"> W/</w:t>
      </w:r>
      <w:proofErr w:type="spellStart"/>
      <w:r w:rsidRPr="000C0C10">
        <w:t>mK</w:t>
      </w:r>
      <w:proofErr w:type="spellEnd"/>
    </w:p>
    <w:p w14:paraId="3F0A7B77" w14:textId="1ECEDCC9" w:rsidR="00CC01E6" w:rsidRPr="000C0C10" w:rsidRDefault="00CC01E6" w:rsidP="00CC01E6">
      <w:pPr>
        <w:pStyle w:val="Grundtext"/>
      </w:pPr>
      <w:r w:rsidRPr="000C0C10">
        <w:t xml:space="preserve">• Plattengröße: 1250 x 625 mm </w:t>
      </w:r>
    </w:p>
    <w:p w14:paraId="63241DDC" w14:textId="77777777" w:rsidR="00C35B9B" w:rsidRPr="000C0C10" w:rsidRDefault="00C35B9B" w:rsidP="006C0BF7">
      <w:pPr>
        <w:pStyle w:val="Grundtext"/>
      </w:pPr>
      <w:r w:rsidRPr="000C0C10">
        <w:t>• Produktart: MW-W gemäß ÖNORM B 6000</w:t>
      </w:r>
    </w:p>
    <w:p w14:paraId="7B9A7475" w14:textId="045D16C6" w:rsidR="00C35B9B" w:rsidRPr="000C0C10" w:rsidRDefault="00C35B9B" w:rsidP="006C0BF7">
      <w:pPr>
        <w:pStyle w:val="Grundtext"/>
      </w:pPr>
      <w:r w:rsidRPr="000C0C10">
        <w:t>• CE-Bezeichnungsschlüssel: MW-EN 13162-T3-WL(P)-MU1-AFr</w:t>
      </w:r>
      <w:r w:rsidR="00903998" w:rsidRPr="000C0C10">
        <w:t>10</w:t>
      </w:r>
    </w:p>
    <w:p w14:paraId="242D55E0" w14:textId="77777777" w:rsidR="00CC01E6" w:rsidRPr="000C0C10" w:rsidRDefault="00C35B9B" w:rsidP="00CC01E6">
      <w:pPr>
        <w:pStyle w:val="Grundtext"/>
      </w:pPr>
      <w:r w:rsidRPr="000C0C10">
        <w:t>• </w:t>
      </w:r>
      <w:r w:rsidR="00C80978" w:rsidRPr="000C0C10">
        <w:t>Brandverhaltensklasse</w:t>
      </w:r>
      <w:r w:rsidRPr="000C0C10">
        <w:t xml:space="preserve"> A1 gemäß ÖNORM EN 13501-1</w:t>
      </w:r>
      <w:r w:rsidR="00CC01E6" w:rsidRPr="000C0C10">
        <w:t xml:space="preserve">, Schmelzpunkt </w:t>
      </w:r>
      <w:r w:rsidR="00CC01E6" w:rsidRPr="000C0C10">
        <w:rPr>
          <w:rFonts w:cs="Arial"/>
        </w:rPr>
        <w:t>≥</w:t>
      </w:r>
      <w:r w:rsidR="00CC01E6" w:rsidRPr="000C0C10">
        <w:t xml:space="preserve"> 1000°C</w:t>
      </w:r>
    </w:p>
    <w:p w14:paraId="7A444877" w14:textId="77777777" w:rsidR="00CC01E6" w:rsidRPr="000C0C10" w:rsidRDefault="00CC01E6" w:rsidP="00CC01E6">
      <w:pPr>
        <w:pStyle w:val="Grundtext"/>
      </w:pPr>
      <w:r w:rsidRPr="000C0C10">
        <w:t>• Erzeugnis mit CE-Zertifizierung</w:t>
      </w:r>
    </w:p>
    <w:p w14:paraId="289CF21F" w14:textId="77777777" w:rsidR="00CC01E6" w:rsidRPr="000C0C10" w:rsidRDefault="00CC01E6" w:rsidP="00CC01E6">
      <w:pPr>
        <w:pStyle w:val="Grundtextabsatz"/>
      </w:pPr>
      <w:r w:rsidRPr="000C0C10">
        <w:t>• mit dem RAL-Gütezeichen und EUCEB-Markenzeichen ausgestattet</w:t>
      </w:r>
    </w:p>
    <w:p w14:paraId="3514AEE7" w14:textId="304170F5" w:rsidR="00C35B9B" w:rsidRPr="000C0C10" w:rsidRDefault="00C35B9B" w:rsidP="006C0BF7">
      <w:pPr>
        <w:pStyle w:val="Folgeposition"/>
        <w:keepNext/>
        <w:keepLines/>
        <w:rPr>
          <w:lang w:val="en-US"/>
        </w:rPr>
      </w:pPr>
      <w:r w:rsidRPr="000C0C10">
        <w:rPr>
          <w:lang w:val="en-US"/>
        </w:rPr>
        <w:t>A</w:t>
      </w:r>
      <w:r w:rsidRPr="000C0C10">
        <w:rPr>
          <w:sz w:val="12"/>
          <w:lang w:val="en-US"/>
        </w:rPr>
        <w:t>+</w:t>
      </w:r>
      <w:r w:rsidRPr="000C0C10">
        <w:rPr>
          <w:lang w:val="en-US"/>
        </w:rPr>
        <w:tab/>
        <w:t>Fass.MW Pl.0,03</w:t>
      </w:r>
      <w:r w:rsidR="00EE432B" w:rsidRPr="000C0C10">
        <w:rPr>
          <w:lang w:val="en-US"/>
        </w:rPr>
        <w:t>4</w:t>
      </w:r>
      <w:r w:rsidRPr="000C0C10">
        <w:rPr>
          <w:lang w:val="en-US"/>
        </w:rPr>
        <w:t xml:space="preserve"> 4</w:t>
      </w:r>
      <w:r w:rsidR="00435A89" w:rsidRPr="000C0C10">
        <w:rPr>
          <w:lang w:val="en-US"/>
        </w:rPr>
        <w:t>0m</w:t>
      </w:r>
      <w:r w:rsidRPr="000C0C10">
        <w:rPr>
          <w:lang w:val="en-US"/>
        </w:rPr>
        <w:t>m</w:t>
      </w:r>
      <w:r w:rsidRPr="000C0C10">
        <w:rPr>
          <w:lang w:val="en-US"/>
        </w:rPr>
        <w:tab/>
        <w:t xml:space="preserve">m2 </w:t>
      </w:r>
    </w:p>
    <w:p w14:paraId="7586B639" w14:textId="77777777" w:rsidR="00C35B9B" w:rsidRPr="000C0C10" w:rsidRDefault="00C35B9B" w:rsidP="006C0BF7">
      <w:pPr>
        <w:pStyle w:val="Langtext"/>
        <w:rPr>
          <w:lang w:val="en-US"/>
        </w:rPr>
      </w:pPr>
    </w:p>
    <w:p w14:paraId="4C098E89" w14:textId="10026508" w:rsidR="00C35B9B" w:rsidRPr="000C0C10" w:rsidRDefault="00C35B9B" w:rsidP="006C0BF7">
      <w:pPr>
        <w:pStyle w:val="Langtext"/>
      </w:pPr>
      <w:r w:rsidRPr="000C0C10">
        <w:t>• 4</w:t>
      </w:r>
      <w:r w:rsidR="00435A89" w:rsidRPr="000C0C10">
        <w:t>0</w:t>
      </w:r>
      <w:r w:rsidRPr="000C0C10">
        <w:t xml:space="preserve"> </w:t>
      </w:r>
      <w:r w:rsidR="00435A89" w:rsidRPr="000C0C10">
        <w:t>m</w:t>
      </w:r>
      <w:r w:rsidRPr="000C0C10">
        <w:t>m dick</w:t>
      </w:r>
    </w:p>
    <w:p w14:paraId="25ADF1EA" w14:textId="0AF741B8" w:rsidR="00C35B9B" w:rsidRPr="000C0C10" w:rsidRDefault="00C35B9B" w:rsidP="006C0BF7">
      <w:pPr>
        <w:pStyle w:val="Langtext"/>
      </w:pPr>
      <w:r w:rsidRPr="000C0C10">
        <w:t xml:space="preserve">• Wärmedurchlasswiderstand RD: </w:t>
      </w:r>
      <w:r w:rsidR="00EE432B" w:rsidRPr="000C0C10">
        <w:t xml:space="preserve">1,18 </w:t>
      </w:r>
      <w:r w:rsidRPr="000C0C10">
        <w:t>m2K/W</w:t>
      </w:r>
    </w:p>
    <w:p w14:paraId="1D26772D" w14:textId="3F059E1F" w:rsidR="00C35B9B" w:rsidRPr="000C0C10" w:rsidRDefault="00C35B9B" w:rsidP="006C0BF7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903998" w:rsidRPr="000C0C10">
        <w:t>FSP-034 (</w:t>
      </w:r>
      <w:r w:rsidRPr="000C0C10">
        <w:t>Fassadendämmplatte</w:t>
      </w:r>
      <w:r w:rsidR="00903998" w:rsidRPr="000C0C10">
        <w:t xml:space="preserve">) </w:t>
      </w:r>
      <w:r w:rsidRPr="000C0C10">
        <w:t>oder Gleichwertiges.</w:t>
      </w:r>
    </w:p>
    <w:p w14:paraId="67B6B2AA" w14:textId="77777777" w:rsidR="00C35B9B" w:rsidRPr="000C0C10" w:rsidRDefault="00C35B9B" w:rsidP="006C0BF7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66F1223C" w14:textId="432CF5A4" w:rsidR="00C35B9B" w:rsidRPr="000C0C10" w:rsidRDefault="00C35B9B" w:rsidP="006C0BF7">
      <w:pPr>
        <w:pStyle w:val="Folgeposition"/>
        <w:keepNext/>
        <w:keepLines/>
      </w:pPr>
      <w:r w:rsidRPr="000C0C10">
        <w:t>B</w:t>
      </w:r>
      <w:r w:rsidRPr="000C0C10">
        <w:rPr>
          <w:sz w:val="12"/>
        </w:rPr>
        <w:t>+</w:t>
      </w:r>
      <w:r w:rsidRPr="000C0C10">
        <w:tab/>
        <w:t>Fass.MW Pl.0,</w:t>
      </w:r>
      <w:r w:rsidR="00EE432B" w:rsidRPr="000C0C10">
        <w:rPr>
          <w:lang w:val="de-AT"/>
        </w:rPr>
        <w:t xml:space="preserve">034 </w:t>
      </w:r>
      <w:r w:rsidRPr="000C0C10">
        <w:t>5</w:t>
      </w:r>
      <w:r w:rsidR="00903998" w:rsidRPr="000C0C10">
        <w:t>0m</w:t>
      </w:r>
      <w:r w:rsidRPr="000C0C10">
        <w:t>m</w:t>
      </w:r>
      <w:r w:rsidRPr="000C0C10">
        <w:tab/>
        <w:t xml:space="preserve">m2 </w:t>
      </w:r>
    </w:p>
    <w:p w14:paraId="4BBB4903" w14:textId="77777777" w:rsidR="00C35B9B" w:rsidRPr="000C0C10" w:rsidRDefault="00C35B9B" w:rsidP="006C0BF7">
      <w:pPr>
        <w:pStyle w:val="Langtext"/>
      </w:pPr>
    </w:p>
    <w:p w14:paraId="6AECE389" w14:textId="39AD7881" w:rsidR="00C35B9B" w:rsidRPr="000C0C10" w:rsidRDefault="00C35B9B" w:rsidP="006C0BF7">
      <w:pPr>
        <w:pStyle w:val="Langtext"/>
      </w:pPr>
      <w:r w:rsidRPr="000C0C10">
        <w:t>• 5</w:t>
      </w:r>
      <w:r w:rsidR="00903998" w:rsidRPr="000C0C10">
        <w:t>0</w:t>
      </w:r>
      <w:r w:rsidRPr="000C0C10">
        <w:t xml:space="preserve"> m dick</w:t>
      </w:r>
    </w:p>
    <w:p w14:paraId="1CE1EABE" w14:textId="5A218872" w:rsidR="00C35B9B" w:rsidRPr="000C0C10" w:rsidRDefault="00C35B9B" w:rsidP="006C0BF7">
      <w:pPr>
        <w:pStyle w:val="Langtext"/>
      </w:pPr>
      <w:r w:rsidRPr="000C0C10">
        <w:t xml:space="preserve">• Wärmedurchlasswiderstand RD: </w:t>
      </w:r>
      <w:r w:rsidR="00EE432B" w:rsidRPr="000C0C10">
        <w:t xml:space="preserve">1,47 </w:t>
      </w:r>
      <w:r w:rsidRPr="000C0C10">
        <w:t>m2K/W</w:t>
      </w:r>
    </w:p>
    <w:p w14:paraId="21F74B20" w14:textId="0F21F413" w:rsidR="00C35B9B" w:rsidRPr="000C0C10" w:rsidRDefault="00C35B9B" w:rsidP="006C0BF7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903998" w:rsidRPr="000C0C10">
        <w:t xml:space="preserve">FSP-034 (Fassadendämmplatte) </w:t>
      </w:r>
      <w:r w:rsidRPr="000C0C10">
        <w:t>oder Gleichwertiges.</w:t>
      </w:r>
    </w:p>
    <w:p w14:paraId="2709C4C5" w14:textId="77777777" w:rsidR="00C35B9B" w:rsidRPr="000C0C10" w:rsidRDefault="00C35B9B" w:rsidP="006C0BF7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CCE919C" w14:textId="022A38F8" w:rsidR="00C35B9B" w:rsidRPr="000C0C10" w:rsidRDefault="00C35B9B" w:rsidP="006C0BF7">
      <w:pPr>
        <w:pStyle w:val="Folgeposition"/>
        <w:keepNext/>
        <w:keepLines/>
      </w:pPr>
      <w:r w:rsidRPr="000C0C10">
        <w:t>C</w:t>
      </w:r>
      <w:r w:rsidRPr="000C0C10">
        <w:rPr>
          <w:sz w:val="12"/>
        </w:rPr>
        <w:t>+</w:t>
      </w:r>
      <w:r w:rsidRPr="000C0C10">
        <w:tab/>
        <w:t>Fass.MW Pl.0,</w:t>
      </w:r>
      <w:r w:rsidR="00EE432B" w:rsidRPr="000C0C10">
        <w:rPr>
          <w:lang w:val="de-AT"/>
        </w:rPr>
        <w:t xml:space="preserve">034 </w:t>
      </w:r>
      <w:r w:rsidRPr="000C0C10">
        <w:t>6</w:t>
      </w:r>
      <w:r w:rsidR="00903998" w:rsidRPr="000C0C10">
        <w:t>0m</w:t>
      </w:r>
      <w:r w:rsidRPr="000C0C10">
        <w:t>m</w:t>
      </w:r>
      <w:r w:rsidRPr="000C0C10">
        <w:tab/>
        <w:t xml:space="preserve">m2 </w:t>
      </w:r>
    </w:p>
    <w:p w14:paraId="5BB4D18E" w14:textId="77777777" w:rsidR="00C35B9B" w:rsidRPr="000C0C10" w:rsidRDefault="00C35B9B" w:rsidP="006C0BF7">
      <w:pPr>
        <w:pStyle w:val="Langtext"/>
      </w:pPr>
    </w:p>
    <w:p w14:paraId="42D82428" w14:textId="07535AA7" w:rsidR="00C35B9B" w:rsidRPr="000C0C10" w:rsidRDefault="00C35B9B" w:rsidP="006C0BF7">
      <w:pPr>
        <w:pStyle w:val="Langtext"/>
      </w:pPr>
      <w:r w:rsidRPr="000C0C10">
        <w:t>• 6</w:t>
      </w:r>
      <w:r w:rsidR="00903998" w:rsidRPr="000C0C10">
        <w:t>0 m</w:t>
      </w:r>
      <w:r w:rsidRPr="000C0C10">
        <w:t>m dick</w:t>
      </w:r>
    </w:p>
    <w:p w14:paraId="78EFD7C3" w14:textId="1BDCFA60" w:rsidR="00C35B9B" w:rsidRPr="000C0C10" w:rsidRDefault="00C35B9B" w:rsidP="006C0BF7">
      <w:pPr>
        <w:pStyle w:val="Langtext"/>
      </w:pPr>
      <w:r w:rsidRPr="000C0C10">
        <w:t xml:space="preserve">• Wärmedurchlasswiderstand RD: </w:t>
      </w:r>
      <w:r w:rsidR="00EE432B" w:rsidRPr="000C0C10">
        <w:t xml:space="preserve">1,77 </w:t>
      </w:r>
      <w:r w:rsidRPr="000C0C10">
        <w:t>m2K/W</w:t>
      </w:r>
    </w:p>
    <w:p w14:paraId="24354DC0" w14:textId="74498BF3" w:rsidR="00C35B9B" w:rsidRPr="000C0C10" w:rsidRDefault="00C35B9B" w:rsidP="006C0BF7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903998" w:rsidRPr="000C0C10">
        <w:t xml:space="preserve">FSP-034 (Fassadendämmplatte) </w:t>
      </w:r>
      <w:r w:rsidRPr="000C0C10">
        <w:t>oder Gleichwertiges.</w:t>
      </w:r>
    </w:p>
    <w:p w14:paraId="2BF4869C" w14:textId="77777777" w:rsidR="00C35B9B" w:rsidRPr="000C0C10" w:rsidRDefault="00C35B9B" w:rsidP="006C0BF7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EDCC990" w14:textId="74E5CAD3" w:rsidR="00C35B9B" w:rsidRPr="000C0C10" w:rsidRDefault="00C35B9B" w:rsidP="006C0BF7">
      <w:pPr>
        <w:pStyle w:val="Folgeposition"/>
        <w:keepNext/>
        <w:keepLines/>
      </w:pPr>
      <w:r w:rsidRPr="000C0C10">
        <w:t>D</w:t>
      </w:r>
      <w:r w:rsidRPr="000C0C10">
        <w:rPr>
          <w:sz w:val="12"/>
        </w:rPr>
        <w:t>+</w:t>
      </w:r>
      <w:r w:rsidRPr="000C0C10">
        <w:tab/>
        <w:t>Fass.MW Pl.0,</w:t>
      </w:r>
      <w:r w:rsidR="00EE432B" w:rsidRPr="000C0C10">
        <w:rPr>
          <w:lang w:val="de-AT"/>
        </w:rPr>
        <w:t xml:space="preserve">034 </w:t>
      </w:r>
      <w:r w:rsidRPr="000C0C10">
        <w:t>8</w:t>
      </w:r>
      <w:r w:rsidR="00903998" w:rsidRPr="000C0C10">
        <w:t>0m</w:t>
      </w:r>
      <w:r w:rsidRPr="000C0C10">
        <w:t>m</w:t>
      </w:r>
      <w:r w:rsidRPr="000C0C10">
        <w:tab/>
        <w:t xml:space="preserve">m2 </w:t>
      </w:r>
    </w:p>
    <w:p w14:paraId="572D90AC" w14:textId="77777777" w:rsidR="00C35B9B" w:rsidRPr="000C0C10" w:rsidRDefault="00C35B9B" w:rsidP="006C0BF7">
      <w:pPr>
        <w:pStyle w:val="Langtext"/>
      </w:pPr>
    </w:p>
    <w:p w14:paraId="0A13FDE4" w14:textId="65D1DA47" w:rsidR="00C35B9B" w:rsidRPr="000C0C10" w:rsidRDefault="00C35B9B" w:rsidP="006C0BF7">
      <w:pPr>
        <w:pStyle w:val="Langtext"/>
      </w:pPr>
      <w:r w:rsidRPr="000C0C10">
        <w:t>• 8</w:t>
      </w:r>
      <w:r w:rsidR="00903998" w:rsidRPr="000C0C10">
        <w:t>0</w:t>
      </w:r>
      <w:r w:rsidRPr="000C0C10">
        <w:t xml:space="preserve"> </w:t>
      </w:r>
      <w:r w:rsidR="00903998" w:rsidRPr="000C0C10">
        <w:t>m</w:t>
      </w:r>
      <w:r w:rsidRPr="000C0C10">
        <w:t>m dick</w:t>
      </w:r>
    </w:p>
    <w:p w14:paraId="3BFFBA6B" w14:textId="77777777" w:rsidR="00C35B9B" w:rsidRPr="000C0C10" w:rsidRDefault="00C35B9B" w:rsidP="006C0BF7">
      <w:pPr>
        <w:pStyle w:val="Langtext"/>
      </w:pPr>
      <w:r w:rsidRPr="000C0C10">
        <w:t>• Wärmedurchlasswiderstand RD: 2,35 m2K/W</w:t>
      </w:r>
    </w:p>
    <w:p w14:paraId="5C9F6340" w14:textId="46D2B175" w:rsidR="00C35B9B" w:rsidRPr="000C0C10" w:rsidRDefault="00C35B9B" w:rsidP="006C0BF7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903998" w:rsidRPr="000C0C10">
        <w:t xml:space="preserve">FSP-034 (Fassadendämmplatte) </w:t>
      </w:r>
      <w:r w:rsidRPr="000C0C10">
        <w:t>oder Gleichwertiges.</w:t>
      </w:r>
    </w:p>
    <w:p w14:paraId="69AF79EB" w14:textId="77777777" w:rsidR="00C35B9B" w:rsidRPr="000C0C10" w:rsidRDefault="00C35B9B" w:rsidP="006C0BF7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0BE52D40" w14:textId="51C6377A" w:rsidR="00C35B9B" w:rsidRPr="000C0C10" w:rsidRDefault="00C35B9B" w:rsidP="006C0BF7">
      <w:pPr>
        <w:pStyle w:val="Folgeposition"/>
        <w:keepNext/>
        <w:keepLines/>
      </w:pPr>
      <w:r w:rsidRPr="000C0C10">
        <w:t>E</w:t>
      </w:r>
      <w:r w:rsidRPr="000C0C10">
        <w:rPr>
          <w:sz w:val="12"/>
        </w:rPr>
        <w:t>+</w:t>
      </w:r>
      <w:r w:rsidRPr="000C0C10">
        <w:tab/>
        <w:t>Fass.MW Pl.0,</w:t>
      </w:r>
      <w:r w:rsidR="00EE432B" w:rsidRPr="000C0C10">
        <w:rPr>
          <w:lang w:val="de-AT"/>
        </w:rPr>
        <w:t xml:space="preserve">034 </w:t>
      </w:r>
      <w:r w:rsidRPr="000C0C10">
        <w:t>10</w:t>
      </w:r>
      <w:r w:rsidR="00903998" w:rsidRPr="000C0C10">
        <w:t>0m</w:t>
      </w:r>
      <w:r w:rsidRPr="000C0C10">
        <w:t>m</w:t>
      </w:r>
      <w:r w:rsidRPr="000C0C10">
        <w:tab/>
        <w:t xml:space="preserve">m2 </w:t>
      </w:r>
    </w:p>
    <w:p w14:paraId="7205B3E8" w14:textId="77777777" w:rsidR="00C35B9B" w:rsidRPr="000C0C10" w:rsidRDefault="00C35B9B" w:rsidP="006C0BF7">
      <w:pPr>
        <w:pStyle w:val="Langtext"/>
      </w:pPr>
    </w:p>
    <w:p w14:paraId="5FD3CC4E" w14:textId="1438A762" w:rsidR="00C35B9B" w:rsidRPr="000C0C10" w:rsidRDefault="00C35B9B" w:rsidP="006C0BF7">
      <w:pPr>
        <w:pStyle w:val="Langtext"/>
      </w:pPr>
      <w:r w:rsidRPr="000C0C10">
        <w:t>• 10</w:t>
      </w:r>
      <w:r w:rsidR="00903998" w:rsidRPr="000C0C10">
        <w:t>0</w:t>
      </w:r>
      <w:r w:rsidRPr="000C0C10">
        <w:t xml:space="preserve"> </w:t>
      </w:r>
      <w:r w:rsidR="00903998" w:rsidRPr="000C0C10">
        <w:t>m</w:t>
      </w:r>
      <w:r w:rsidRPr="000C0C10">
        <w:t>m dick</w:t>
      </w:r>
    </w:p>
    <w:p w14:paraId="5B51C472" w14:textId="21769305" w:rsidR="00C35B9B" w:rsidRPr="000C0C10" w:rsidRDefault="00C35B9B" w:rsidP="006C0BF7">
      <w:pPr>
        <w:pStyle w:val="Langtext"/>
      </w:pPr>
      <w:r w:rsidRPr="000C0C10">
        <w:t xml:space="preserve">• Wärmedurchlasswiderstand RD: </w:t>
      </w:r>
      <w:r w:rsidR="00EE432B" w:rsidRPr="000C0C10">
        <w:t xml:space="preserve">2,94 </w:t>
      </w:r>
      <w:r w:rsidRPr="000C0C10">
        <w:t>m2K/W</w:t>
      </w:r>
    </w:p>
    <w:p w14:paraId="6AEA29C5" w14:textId="235581EA" w:rsidR="00C35B9B" w:rsidRPr="000C0C10" w:rsidRDefault="00C35B9B" w:rsidP="006C0BF7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903998" w:rsidRPr="000C0C10">
        <w:t xml:space="preserve">FSP-034 (Fassadendämmplatte) </w:t>
      </w:r>
      <w:r w:rsidRPr="000C0C10">
        <w:t>oder Gleichwertiges.</w:t>
      </w:r>
    </w:p>
    <w:p w14:paraId="34515B09" w14:textId="77777777" w:rsidR="00C35B9B" w:rsidRPr="000C0C10" w:rsidRDefault="00C35B9B" w:rsidP="006C0BF7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01E3479" w14:textId="19A642B2" w:rsidR="00C35B9B" w:rsidRPr="000C0C10" w:rsidRDefault="00C35B9B" w:rsidP="006C0BF7">
      <w:pPr>
        <w:pStyle w:val="Folgeposition"/>
        <w:keepNext/>
        <w:keepLines/>
      </w:pPr>
      <w:r w:rsidRPr="000C0C10">
        <w:t>F</w:t>
      </w:r>
      <w:r w:rsidRPr="000C0C10">
        <w:rPr>
          <w:sz w:val="12"/>
        </w:rPr>
        <w:t>+</w:t>
      </w:r>
      <w:r w:rsidRPr="000C0C10">
        <w:tab/>
        <w:t>Fass.MW Pl.0,</w:t>
      </w:r>
      <w:r w:rsidR="00EE432B" w:rsidRPr="000C0C10">
        <w:rPr>
          <w:lang w:val="de-AT"/>
        </w:rPr>
        <w:t xml:space="preserve">034 </w:t>
      </w:r>
      <w:r w:rsidRPr="000C0C10">
        <w:t>12</w:t>
      </w:r>
      <w:r w:rsidR="00903998" w:rsidRPr="000C0C10">
        <w:t>0m</w:t>
      </w:r>
      <w:r w:rsidRPr="000C0C10">
        <w:t>m</w:t>
      </w:r>
      <w:r w:rsidRPr="000C0C10">
        <w:tab/>
        <w:t xml:space="preserve">m2 </w:t>
      </w:r>
    </w:p>
    <w:p w14:paraId="11CFD562" w14:textId="77777777" w:rsidR="00C35B9B" w:rsidRPr="000C0C10" w:rsidRDefault="00C35B9B" w:rsidP="006C0BF7">
      <w:pPr>
        <w:pStyle w:val="Langtext"/>
      </w:pPr>
    </w:p>
    <w:p w14:paraId="6D39D8C1" w14:textId="2FEC675F" w:rsidR="00C35B9B" w:rsidRPr="000C0C10" w:rsidRDefault="00C35B9B" w:rsidP="006C0BF7">
      <w:pPr>
        <w:pStyle w:val="Langtext"/>
      </w:pPr>
      <w:r w:rsidRPr="000C0C10">
        <w:t>• 12</w:t>
      </w:r>
      <w:r w:rsidR="00903998" w:rsidRPr="000C0C10">
        <w:t>0</w:t>
      </w:r>
      <w:r w:rsidRPr="000C0C10">
        <w:t xml:space="preserve"> </w:t>
      </w:r>
      <w:r w:rsidR="00903998" w:rsidRPr="000C0C10">
        <w:t>m</w:t>
      </w:r>
      <w:r w:rsidRPr="000C0C10">
        <w:t>m dick</w:t>
      </w:r>
    </w:p>
    <w:p w14:paraId="5F3D613E" w14:textId="497433CC" w:rsidR="00C35B9B" w:rsidRPr="000C0C10" w:rsidRDefault="00C35B9B" w:rsidP="006C0BF7">
      <w:pPr>
        <w:pStyle w:val="Langtext"/>
      </w:pPr>
      <w:r w:rsidRPr="000C0C10">
        <w:t xml:space="preserve">• Wärmedurchlasswiderstand RD: </w:t>
      </w:r>
      <w:r w:rsidR="00EE432B" w:rsidRPr="000C0C10">
        <w:t xml:space="preserve">3,53 </w:t>
      </w:r>
      <w:r w:rsidRPr="000C0C10">
        <w:t>m2K/W</w:t>
      </w:r>
    </w:p>
    <w:p w14:paraId="50C86E8D" w14:textId="4F7E08B2" w:rsidR="00C35B9B" w:rsidRPr="000C0C10" w:rsidRDefault="00C35B9B" w:rsidP="006C0BF7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903998" w:rsidRPr="000C0C10">
        <w:t xml:space="preserve">FSP-034 (Fassadendämmplatte) </w:t>
      </w:r>
      <w:r w:rsidRPr="000C0C10">
        <w:t>oder Gleichwertiges.</w:t>
      </w:r>
    </w:p>
    <w:p w14:paraId="3445E7B2" w14:textId="77777777" w:rsidR="00C35B9B" w:rsidRPr="000C0C10" w:rsidRDefault="00C35B9B" w:rsidP="006C0BF7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8D674A6" w14:textId="7F674CB7" w:rsidR="00C35B9B" w:rsidRPr="000C0C10" w:rsidRDefault="00C35B9B" w:rsidP="006C0BF7">
      <w:pPr>
        <w:pStyle w:val="Folgeposition"/>
        <w:keepNext/>
        <w:keepLines/>
      </w:pPr>
      <w:r w:rsidRPr="000C0C10">
        <w:t>G</w:t>
      </w:r>
      <w:r w:rsidRPr="000C0C10">
        <w:rPr>
          <w:sz w:val="12"/>
        </w:rPr>
        <w:t>+</w:t>
      </w:r>
      <w:r w:rsidRPr="000C0C10">
        <w:tab/>
        <w:t>Fass.MW Pl.0,</w:t>
      </w:r>
      <w:r w:rsidR="00EE432B" w:rsidRPr="000C0C10">
        <w:rPr>
          <w:lang w:val="de-AT"/>
        </w:rPr>
        <w:t xml:space="preserve">034 </w:t>
      </w:r>
      <w:r w:rsidRPr="000C0C10">
        <w:t>14</w:t>
      </w:r>
      <w:r w:rsidR="00903998" w:rsidRPr="000C0C10">
        <w:t>0m</w:t>
      </w:r>
      <w:r w:rsidRPr="000C0C10">
        <w:t>m</w:t>
      </w:r>
      <w:r w:rsidRPr="000C0C10">
        <w:tab/>
        <w:t xml:space="preserve">m2 </w:t>
      </w:r>
    </w:p>
    <w:p w14:paraId="5645EE1A" w14:textId="77777777" w:rsidR="00C35B9B" w:rsidRPr="000C0C10" w:rsidRDefault="00C35B9B" w:rsidP="006C0BF7">
      <w:pPr>
        <w:pStyle w:val="Langtext"/>
      </w:pPr>
    </w:p>
    <w:p w14:paraId="53CC4791" w14:textId="333E9084" w:rsidR="00C35B9B" w:rsidRPr="000C0C10" w:rsidRDefault="00C35B9B" w:rsidP="006C0BF7">
      <w:pPr>
        <w:pStyle w:val="Langtext"/>
      </w:pPr>
      <w:r w:rsidRPr="000C0C10">
        <w:t>• 14</w:t>
      </w:r>
      <w:r w:rsidR="00903998" w:rsidRPr="000C0C10">
        <w:t>0</w:t>
      </w:r>
      <w:r w:rsidRPr="000C0C10">
        <w:t xml:space="preserve"> </w:t>
      </w:r>
      <w:r w:rsidR="00903998" w:rsidRPr="000C0C10">
        <w:t>m</w:t>
      </w:r>
      <w:r w:rsidRPr="000C0C10">
        <w:t>m dick</w:t>
      </w:r>
    </w:p>
    <w:p w14:paraId="5EE263A2" w14:textId="77E7398C" w:rsidR="00C35B9B" w:rsidRPr="000C0C10" w:rsidRDefault="00C35B9B" w:rsidP="006C0BF7">
      <w:pPr>
        <w:pStyle w:val="Langtext"/>
      </w:pPr>
      <w:r w:rsidRPr="000C0C10">
        <w:t xml:space="preserve">• Wärmedurchlasswiderstand RD: </w:t>
      </w:r>
      <w:r w:rsidR="00EE432B" w:rsidRPr="000C0C10">
        <w:t xml:space="preserve">4,12 </w:t>
      </w:r>
      <w:r w:rsidRPr="000C0C10">
        <w:t>m2K/W</w:t>
      </w:r>
    </w:p>
    <w:p w14:paraId="2E153583" w14:textId="31966796" w:rsidR="00C35B9B" w:rsidRPr="000C0C10" w:rsidRDefault="00C35B9B" w:rsidP="006C0BF7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903998" w:rsidRPr="000C0C10">
        <w:t xml:space="preserve">FSP-034 (Fassadendämmplatte) </w:t>
      </w:r>
      <w:r w:rsidRPr="000C0C10">
        <w:t>oder Gleichwertiges.</w:t>
      </w:r>
    </w:p>
    <w:p w14:paraId="7EB2BF7F" w14:textId="77777777" w:rsidR="00C35B9B" w:rsidRPr="000C0C10" w:rsidRDefault="00C35B9B" w:rsidP="006C0BF7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2A697455" w14:textId="3F2501BF" w:rsidR="00C35B9B" w:rsidRPr="000C0C10" w:rsidRDefault="00C35B9B" w:rsidP="006C0BF7">
      <w:pPr>
        <w:pStyle w:val="Folgeposition"/>
        <w:keepNext/>
        <w:keepLines/>
      </w:pPr>
      <w:r w:rsidRPr="000C0C10">
        <w:lastRenderedPageBreak/>
        <w:t>H</w:t>
      </w:r>
      <w:r w:rsidRPr="000C0C10">
        <w:rPr>
          <w:sz w:val="12"/>
        </w:rPr>
        <w:t>+</w:t>
      </w:r>
      <w:r w:rsidRPr="000C0C10">
        <w:tab/>
        <w:t>Fass.MW Pl.0,</w:t>
      </w:r>
      <w:r w:rsidR="00EE432B" w:rsidRPr="000C0C10">
        <w:rPr>
          <w:lang w:val="de-AT"/>
        </w:rPr>
        <w:t xml:space="preserve">034 </w:t>
      </w:r>
      <w:r w:rsidRPr="000C0C10">
        <w:t>16</w:t>
      </w:r>
      <w:r w:rsidR="00903998" w:rsidRPr="000C0C10">
        <w:t>0m</w:t>
      </w:r>
      <w:r w:rsidRPr="000C0C10">
        <w:t>m</w:t>
      </w:r>
      <w:r w:rsidRPr="000C0C10">
        <w:tab/>
        <w:t xml:space="preserve">m2 </w:t>
      </w:r>
    </w:p>
    <w:p w14:paraId="2AA0AAD6" w14:textId="77777777" w:rsidR="00C35B9B" w:rsidRPr="000C0C10" w:rsidRDefault="00C35B9B" w:rsidP="006C0BF7">
      <w:pPr>
        <w:pStyle w:val="Langtext"/>
      </w:pPr>
    </w:p>
    <w:p w14:paraId="70C691EE" w14:textId="05078FD4" w:rsidR="00C35B9B" w:rsidRPr="000C0C10" w:rsidRDefault="00C35B9B" w:rsidP="006C0BF7">
      <w:pPr>
        <w:pStyle w:val="Langtext"/>
      </w:pPr>
      <w:r w:rsidRPr="000C0C10">
        <w:t>• 16</w:t>
      </w:r>
      <w:r w:rsidR="00903998" w:rsidRPr="000C0C10">
        <w:t>0</w:t>
      </w:r>
      <w:r w:rsidRPr="000C0C10">
        <w:t xml:space="preserve"> </w:t>
      </w:r>
      <w:r w:rsidR="00903998" w:rsidRPr="000C0C10">
        <w:t>m</w:t>
      </w:r>
      <w:r w:rsidRPr="000C0C10">
        <w:t>m dick</w:t>
      </w:r>
    </w:p>
    <w:p w14:paraId="0CD94E87" w14:textId="7BD81455" w:rsidR="00C35B9B" w:rsidRPr="000C0C10" w:rsidRDefault="00C35B9B" w:rsidP="006C0BF7">
      <w:pPr>
        <w:pStyle w:val="Langtext"/>
      </w:pPr>
      <w:r w:rsidRPr="000C0C10">
        <w:t xml:space="preserve">• Wärmedurchlasswiderstand RD: </w:t>
      </w:r>
      <w:r w:rsidR="00EE432B" w:rsidRPr="000C0C10">
        <w:t xml:space="preserve">4,71 </w:t>
      </w:r>
      <w:r w:rsidRPr="000C0C10">
        <w:t>m2K/W</w:t>
      </w:r>
    </w:p>
    <w:p w14:paraId="07A63649" w14:textId="0ADE47D3" w:rsidR="00C35B9B" w:rsidRPr="000C0C10" w:rsidRDefault="00C35B9B" w:rsidP="006C0BF7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903998" w:rsidRPr="000C0C10">
        <w:t xml:space="preserve">FSP-034 (Fassadendämmplatte) </w:t>
      </w:r>
      <w:r w:rsidRPr="000C0C10">
        <w:t>oder Gleichwertiges.</w:t>
      </w:r>
    </w:p>
    <w:p w14:paraId="0E7D4C90" w14:textId="77777777" w:rsidR="00C35B9B" w:rsidRPr="000C0C10" w:rsidRDefault="00C35B9B" w:rsidP="006C0BF7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7EEF312" w14:textId="5EAB10E1" w:rsidR="00C35B9B" w:rsidRPr="000C0C10" w:rsidRDefault="00C35B9B" w:rsidP="006C0BF7">
      <w:pPr>
        <w:pStyle w:val="Folgeposition"/>
        <w:keepNext/>
        <w:keepLines/>
        <w:rPr>
          <w:lang w:val="de-AT"/>
        </w:rPr>
      </w:pPr>
      <w:r w:rsidRPr="000C0C10">
        <w:rPr>
          <w:lang w:val="de-AT"/>
        </w:rPr>
        <w:t>I</w:t>
      </w:r>
      <w:r w:rsidRPr="000C0C10">
        <w:rPr>
          <w:sz w:val="12"/>
          <w:lang w:val="de-AT"/>
        </w:rPr>
        <w:t>+</w:t>
      </w:r>
      <w:r w:rsidRPr="000C0C10">
        <w:rPr>
          <w:lang w:val="de-AT"/>
        </w:rPr>
        <w:tab/>
        <w:t>Fass.MW Pl.0,</w:t>
      </w:r>
      <w:r w:rsidR="00EE432B" w:rsidRPr="000C0C10">
        <w:rPr>
          <w:lang w:val="de-AT"/>
        </w:rPr>
        <w:t xml:space="preserve">034 </w:t>
      </w:r>
      <w:r w:rsidRPr="000C0C10">
        <w:rPr>
          <w:lang w:val="de-AT"/>
        </w:rPr>
        <w:t>18</w:t>
      </w:r>
      <w:r w:rsidR="00903998" w:rsidRPr="000C0C10">
        <w:rPr>
          <w:lang w:val="de-AT"/>
        </w:rPr>
        <w:t>0m</w:t>
      </w:r>
      <w:r w:rsidRPr="000C0C10">
        <w:rPr>
          <w:lang w:val="de-AT"/>
        </w:rPr>
        <w:t>m</w:t>
      </w:r>
      <w:r w:rsidRPr="000C0C10">
        <w:rPr>
          <w:lang w:val="de-AT"/>
        </w:rPr>
        <w:tab/>
        <w:t xml:space="preserve">m2 </w:t>
      </w:r>
    </w:p>
    <w:p w14:paraId="24EFF3AD" w14:textId="77777777" w:rsidR="00C35B9B" w:rsidRPr="000C0C10" w:rsidRDefault="00C35B9B" w:rsidP="006C0BF7">
      <w:pPr>
        <w:pStyle w:val="Langtext"/>
        <w:rPr>
          <w:lang w:val="de-AT"/>
        </w:rPr>
      </w:pPr>
    </w:p>
    <w:p w14:paraId="2463EA53" w14:textId="55830FDF" w:rsidR="00C35B9B" w:rsidRPr="000C0C10" w:rsidRDefault="00C35B9B" w:rsidP="006C0BF7">
      <w:pPr>
        <w:pStyle w:val="Langtext"/>
      </w:pPr>
      <w:r w:rsidRPr="000C0C10">
        <w:t>• 18</w:t>
      </w:r>
      <w:r w:rsidR="00903998" w:rsidRPr="000C0C10">
        <w:t>0</w:t>
      </w:r>
      <w:r w:rsidRPr="000C0C10">
        <w:t xml:space="preserve"> </w:t>
      </w:r>
      <w:r w:rsidR="00903998" w:rsidRPr="000C0C10">
        <w:t>m</w:t>
      </w:r>
      <w:r w:rsidRPr="000C0C10">
        <w:t>m dick</w:t>
      </w:r>
    </w:p>
    <w:p w14:paraId="282127A7" w14:textId="03DF3DFE" w:rsidR="00C35B9B" w:rsidRPr="000C0C10" w:rsidRDefault="00C35B9B" w:rsidP="006C0BF7">
      <w:pPr>
        <w:pStyle w:val="Langtext"/>
      </w:pPr>
      <w:r w:rsidRPr="000C0C10">
        <w:t xml:space="preserve">• Wärmedurchlasswiderstand RD: </w:t>
      </w:r>
      <w:r w:rsidR="00EE432B" w:rsidRPr="000C0C10">
        <w:t xml:space="preserve">5,29 </w:t>
      </w:r>
      <w:r w:rsidRPr="000C0C10">
        <w:t>m2K/W</w:t>
      </w:r>
    </w:p>
    <w:p w14:paraId="1AFAFFAC" w14:textId="0BE7F3F0" w:rsidR="00C35B9B" w:rsidRPr="000C0C10" w:rsidRDefault="00C35B9B" w:rsidP="006C0BF7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903998" w:rsidRPr="000C0C10">
        <w:t xml:space="preserve">FSP-034 (Fassadendämmplatte) </w:t>
      </w:r>
      <w:r w:rsidRPr="000C0C10">
        <w:t>oder Gleichwertiges.</w:t>
      </w:r>
    </w:p>
    <w:p w14:paraId="2A2F2055" w14:textId="77777777" w:rsidR="00C35B9B" w:rsidRPr="000C0C10" w:rsidRDefault="00C35B9B" w:rsidP="006C0BF7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6CF83538" w14:textId="0B452C09" w:rsidR="00C35B9B" w:rsidRPr="000C0C10" w:rsidRDefault="00C35B9B" w:rsidP="006C0BF7">
      <w:pPr>
        <w:pStyle w:val="Folgeposition"/>
        <w:keepNext/>
        <w:keepLines/>
      </w:pPr>
      <w:r w:rsidRPr="000C0C10">
        <w:t>J</w:t>
      </w:r>
      <w:r w:rsidRPr="000C0C10">
        <w:rPr>
          <w:sz w:val="12"/>
        </w:rPr>
        <w:t>+</w:t>
      </w:r>
      <w:r w:rsidRPr="000C0C10">
        <w:tab/>
        <w:t>Fass.MW Pl.0,</w:t>
      </w:r>
      <w:r w:rsidR="00EE432B" w:rsidRPr="000C0C10">
        <w:rPr>
          <w:lang w:val="de-AT"/>
        </w:rPr>
        <w:t xml:space="preserve">034 </w:t>
      </w:r>
      <w:r w:rsidRPr="000C0C10">
        <w:t>20</w:t>
      </w:r>
      <w:r w:rsidR="00903998" w:rsidRPr="000C0C10">
        <w:t>0m</w:t>
      </w:r>
      <w:r w:rsidRPr="000C0C10">
        <w:t>m</w:t>
      </w:r>
      <w:r w:rsidRPr="000C0C10">
        <w:tab/>
        <w:t xml:space="preserve">m2 </w:t>
      </w:r>
    </w:p>
    <w:p w14:paraId="091E851B" w14:textId="77777777" w:rsidR="00C35B9B" w:rsidRPr="000C0C10" w:rsidRDefault="00C35B9B" w:rsidP="006C0BF7">
      <w:pPr>
        <w:pStyle w:val="Langtext"/>
      </w:pPr>
    </w:p>
    <w:p w14:paraId="72E515AD" w14:textId="0BBFE6C2" w:rsidR="00C35B9B" w:rsidRPr="000C0C10" w:rsidRDefault="00C35B9B" w:rsidP="006C0BF7">
      <w:pPr>
        <w:pStyle w:val="Langtext"/>
      </w:pPr>
      <w:r w:rsidRPr="000C0C10">
        <w:t>• 20</w:t>
      </w:r>
      <w:r w:rsidR="00903998" w:rsidRPr="000C0C10">
        <w:t>0</w:t>
      </w:r>
      <w:r w:rsidRPr="000C0C10">
        <w:t xml:space="preserve"> </w:t>
      </w:r>
      <w:r w:rsidR="00903998" w:rsidRPr="000C0C10">
        <w:t>m</w:t>
      </w:r>
      <w:r w:rsidRPr="000C0C10">
        <w:t>m dick</w:t>
      </w:r>
    </w:p>
    <w:p w14:paraId="597D88E1" w14:textId="4C100D22" w:rsidR="00C35B9B" w:rsidRPr="000C0C10" w:rsidRDefault="00C35B9B" w:rsidP="006C0BF7">
      <w:pPr>
        <w:pStyle w:val="Langtext"/>
      </w:pPr>
      <w:r w:rsidRPr="000C0C10">
        <w:t xml:space="preserve">• Wärmedurchlasswiderstand RD: </w:t>
      </w:r>
      <w:r w:rsidR="00EE432B" w:rsidRPr="000C0C10">
        <w:t xml:space="preserve">5,88 </w:t>
      </w:r>
      <w:r w:rsidRPr="000C0C10">
        <w:t>m2K/W</w:t>
      </w:r>
    </w:p>
    <w:p w14:paraId="3FF90378" w14:textId="1A7F1C76" w:rsidR="00C35B9B" w:rsidRPr="000C0C10" w:rsidRDefault="00C35B9B" w:rsidP="006C0BF7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903998" w:rsidRPr="000C0C10">
        <w:t xml:space="preserve">FSP-034 (Fassadendämmplatte) </w:t>
      </w:r>
      <w:r w:rsidRPr="000C0C10">
        <w:t>oder Gleichwertiges.</w:t>
      </w:r>
    </w:p>
    <w:p w14:paraId="4F06E35E" w14:textId="77777777" w:rsidR="00C35B9B" w:rsidRPr="000C0C10" w:rsidRDefault="00C35B9B" w:rsidP="00B870D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64D5FA5" w14:textId="4BEB5219" w:rsidR="00C35B9B" w:rsidRPr="000C0C10" w:rsidRDefault="00C35B9B" w:rsidP="00B870D3">
      <w:pPr>
        <w:pStyle w:val="Folgeposition"/>
        <w:keepNext/>
        <w:keepLines/>
      </w:pPr>
      <w:r w:rsidRPr="000C0C10">
        <w:t>K</w:t>
      </w:r>
      <w:r w:rsidRPr="000C0C10">
        <w:rPr>
          <w:sz w:val="12"/>
        </w:rPr>
        <w:t>+</w:t>
      </w:r>
      <w:r w:rsidRPr="000C0C10">
        <w:tab/>
        <w:t>Fass.MW Pl.0,</w:t>
      </w:r>
      <w:r w:rsidR="00EE432B" w:rsidRPr="000C0C10">
        <w:rPr>
          <w:lang w:val="de-AT"/>
        </w:rPr>
        <w:t xml:space="preserve">034 </w:t>
      </w:r>
      <w:r w:rsidRPr="000C0C10">
        <w:t>22</w:t>
      </w:r>
      <w:r w:rsidR="00903998" w:rsidRPr="000C0C10">
        <w:t>0m</w:t>
      </w:r>
      <w:r w:rsidRPr="000C0C10">
        <w:t>m</w:t>
      </w:r>
      <w:r w:rsidRPr="000C0C10">
        <w:tab/>
        <w:t xml:space="preserve">m2 </w:t>
      </w:r>
    </w:p>
    <w:p w14:paraId="715B1641" w14:textId="77777777" w:rsidR="00C35B9B" w:rsidRPr="000C0C10" w:rsidRDefault="00C35B9B" w:rsidP="00B870D3">
      <w:pPr>
        <w:pStyle w:val="Langtext"/>
      </w:pPr>
    </w:p>
    <w:p w14:paraId="4E71A93C" w14:textId="1853A1A9" w:rsidR="00C35B9B" w:rsidRPr="000C0C10" w:rsidRDefault="00C35B9B" w:rsidP="00B870D3">
      <w:pPr>
        <w:pStyle w:val="Langtext"/>
      </w:pPr>
      <w:r w:rsidRPr="000C0C10">
        <w:t>• 22</w:t>
      </w:r>
      <w:r w:rsidR="00903998" w:rsidRPr="000C0C10">
        <w:t>0</w:t>
      </w:r>
      <w:r w:rsidRPr="000C0C10">
        <w:t xml:space="preserve"> </w:t>
      </w:r>
      <w:r w:rsidR="00903998" w:rsidRPr="000C0C10">
        <w:t>m</w:t>
      </w:r>
      <w:r w:rsidRPr="000C0C10">
        <w:t>m dick</w:t>
      </w:r>
    </w:p>
    <w:p w14:paraId="797632BE" w14:textId="46E65386" w:rsidR="00C35B9B" w:rsidRPr="000C0C10" w:rsidRDefault="00C35B9B" w:rsidP="00B870D3">
      <w:pPr>
        <w:pStyle w:val="Langtext"/>
      </w:pPr>
      <w:r w:rsidRPr="000C0C10">
        <w:t xml:space="preserve">• Wärmedurchlasswiderstand RD: </w:t>
      </w:r>
      <w:r w:rsidR="00EE432B" w:rsidRPr="000C0C10">
        <w:t xml:space="preserve">6,47 </w:t>
      </w:r>
      <w:r w:rsidRPr="000C0C10">
        <w:t>m2K/W</w:t>
      </w:r>
    </w:p>
    <w:p w14:paraId="46859BF5" w14:textId="465EEA15" w:rsidR="00C35B9B" w:rsidRPr="000C0C10" w:rsidRDefault="00C35B9B" w:rsidP="00B870D3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903998" w:rsidRPr="000C0C10">
        <w:t xml:space="preserve">FSP-034 (Fassadendämmplatte) </w:t>
      </w:r>
      <w:r w:rsidRPr="000C0C10">
        <w:t>oder Gleichwertiges.</w:t>
      </w:r>
    </w:p>
    <w:p w14:paraId="0EBCE671" w14:textId="77777777" w:rsidR="00C35B9B" w:rsidRPr="000C0C10" w:rsidRDefault="00C35B9B" w:rsidP="00B870D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1DC1F651" w14:textId="77777777" w:rsidR="00903998" w:rsidRPr="000C0C10" w:rsidRDefault="00903998" w:rsidP="00B870D3">
      <w:pPr>
        <w:pStyle w:val="Folgeposition"/>
        <w:keepNext/>
        <w:keepLines/>
      </w:pPr>
    </w:p>
    <w:p w14:paraId="7FE127C2" w14:textId="295E835F" w:rsidR="00C35B9B" w:rsidRPr="000C0C10" w:rsidRDefault="00C35B9B" w:rsidP="00B870D3">
      <w:pPr>
        <w:pStyle w:val="Folgeposition"/>
        <w:keepNext/>
        <w:keepLines/>
      </w:pPr>
      <w:bookmarkStart w:id="9" w:name="_Hlk112068544"/>
      <w:r w:rsidRPr="000C0C10">
        <w:t>L</w:t>
      </w:r>
      <w:r w:rsidRPr="000C0C10">
        <w:rPr>
          <w:sz w:val="12"/>
        </w:rPr>
        <w:t>+</w:t>
      </w:r>
      <w:r w:rsidRPr="000C0C10">
        <w:tab/>
        <w:t>Fass.MW Pl.0,</w:t>
      </w:r>
      <w:r w:rsidR="00EE432B" w:rsidRPr="000C0C10">
        <w:rPr>
          <w:lang w:val="de-AT"/>
        </w:rPr>
        <w:t xml:space="preserve">034 </w:t>
      </w:r>
      <w:r w:rsidRPr="000C0C10">
        <w:t>32 24</w:t>
      </w:r>
      <w:r w:rsidR="00903998" w:rsidRPr="000C0C10">
        <w:t>0m</w:t>
      </w:r>
      <w:r w:rsidRPr="000C0C10">
        <w:t>m</w:t>
      </w:r>
      <w:r w:rsidRPr="000C0C10">
        <w:tab/>
        <w:t xml:space="preserve">m2 </w:t>
      </w:r>
    </w:p>
    <w:p w14:paraId="7BBF2BD8" w14:textId="77777777" w:rsidR="00C35B9B" w:rsidRPr="000C0C10" w:rsidRDefault="00C35B9B" w:rsidP="00B870D3">
      <w:pPr>
        <w:pStyle w:val="Langtext"/>
      </w:pPr>
    </w:p>
    <w:p w14:paraId="7001ECBC" w14:textId="626C5204" w:rsidR="00C35B9B" w:rsidRPr="000C0C10" w:rsidRDefault="00C35B9B" w:rsidP="00B870D3">
      <w:pPr>
        <w:pStyle w:val="Langtext"/>
      </w:pPr>
      <w:r w:rsidRPr="000C0C10">
        <w:t>• 24</w:t>
      </w:r>
      <w:r w:rsidR="00903998" w:rsidRPr="000C0C10">
        <w:t>0</w:t>
      </w:r>
      <w:r w:rsidRPr="000C0C10">
        <w:t xml:space="preserve"> </w:t>
      </w:r>
      <w:r w:rsidR="00903998" w:rsidRPr="000C0C10">
        <w:t>m</w:t>
      </w:r>
      <w:r w:rsidRPr="000C0C10">
        <w:t>m dick</w:t>
      </w:r>
    </w:p>
    <w:p w14:paraId="14E3DE76" w14:textId="42767F4D" w:rsidR="00C35B9B" w:rsidRPr="000C0C10" w:rsidRDefault="00C35B9B" w:rsidP="00B870D3">
      <w:pPr>
        <w:pStyle w:val="Langtext"/>
      </w:pPr>
      <w:r w:rsidRPr="000C0C10">
        <w:t>• Wärmedurchlasswiderstand RD: 7,0</w:t>
      </w:r>
      <w:r w:rsidR="00EE432B" w:rsidRPr="000C0C10">
        <w:t>6</w:t>
      </w:r>
      <w:r w:rsidRPr="000C0C10">
        <w:t xml:space="preserve"> m2K/W</w:t>
      </w:r>
    </w:p>
    <w:p w14:paraId="04DA1995" w14:textId="0CFFBF90" w:rsidR="00C35B9B" w:rsidRPr="000C0C10" w:rsidRDefault="00C35B9B" w:rsidP="00B870D3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903998" w:rsidRPr="000C0C10">
        <w:t xml:space="preserve">FSP-034 (Fassadendämmplatte) </w:t>
      </w:r>
      <w:r w:rsidRPr="000C0C10">
        <w:t>oder Gleichwertiges.</w:t>
      </w:r>
    </w:p>
    <w:p w14:paraId="3E140BE5" w14:textId="77777777" w:rsidR="00C35B9B" w:rsidRPr="000C0C10" w:rsidRDefault="00C35B9B" w:rsidP="00B870D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221934D2" w14:textId="4651AF12" w:rsidR="00C35B9B" w:rsidRPr="000C0C10" w:rsidRDefault="00C35B9B" w:rsidP="00B870D3">
      <w:pPr>
        <w:pStyle w:val="Folgeposition"/>
        <w:keepNext/>
        <w:keepLines/>
      </w:pPr>
      <w:r w:rsidRPr="000C0C10">
        <w:t>M</w:t>
      </w:r>
      <w:r w:rsidRPr="000C0C10">
        <w:rPr>
          <w:sz w:val="12"/>
        </w:rPr>
        <w:t>+</w:t>
      </w:r>
      <w:r w:rsidRPr="000C0C10">
        <w:tab/>
        <w:t>Fass.MW Pl.0,</w:t>
      </w:r>
      <w:r w:rsidR="00EE432B" w:rsidRPr="000C0C10">
        <w:rPr>
          <w:lang w:val="de-AT"/>
        </w:rPr>
        <w:t xml:space="preserve">034 </w:t>
      </w:r>
      <w:r w:rsidRPr="000C0C10">
        <w:t>26</w:t>
      </w:r>
      <w:r w:rsidR="00903998" w:rsidRPr="000C0C10">
        <w:t>0m</w:t>
      </w:r>
      <w:r w:rsidRPr="000C0C10">
        <w:t>m</w:t>
      </w:r>
      <w:r w:rsidRPr="000C0C10">
        <w:tab/>
        <w:t xml:space="preserve">m2 </w:t>
      </w:r>
    </w:p>
    <w:p w14:paraId="3C0C33F5" w14:textId="77777777" w:rsidR="00C35B9B" w:rsidRPr="000C0C10" w:rsidRDefault="00C35B9B" w:rsidP="00B870D3">
      <w:pPr>
        <w:pStyle w:val="Langtext"/>
      </w:pPr>
    </w:p>
    <w:p w14:paraId="3B320569" w14:textId="04C4945C" w:rsidR="00C35B9B" w:rsidRPr="000C0C10" w:rsidRDefault="00C35B9B" w:rsidP="00B870D3">
      <w:pPr>
        <w:pStyle w:val="Langtext"/>
      </w:pPr>
      <w:r w:rsidRPr="000C0C10">
        <w:t>• 26</w:t>
      </w:r>
      <w:r w:rsidR="00903998" w:rsidRPr="000C0C10">
        <w:t>0</w:t>
      </w:r>
      <w:r w:rsidRPr="000C0C10">
        <w:t xml:space="preserve"> </w:t>
      </w:r>
      <w:r w:rsidR="00903998" w:rsidRPr="000C0C10">
        <w:t>m</w:t>
      </w:r>
      <w:r w:rsidRPr="000C0C10">
        <w:t>m dick</w:t>
      </w:r>
    </w:p>
    <w:p w14:paraId="09066AF5" w14:textId="01B712CA" w:rsidR="00C35B9B" w:rsidRPr="000C0C10" w:rsidRDefault="00C35B9B" w:rsidP="00B870D3">
      <w:pPr>
        <w:pStyle w:val="Langtext"/>
      </w:pPr>
      <w:r w:rsidRPr="000C0C10">
        <w:t>• Wärmedurchlasswiderstand RD: 7,6</w:t>
      </w:r>
      <w:r w:rsidR="00EE432B" w:rsidRPr="000C0C10">
        <w:t>5</w:t>
      </w:r>
      <w:r w:rsidRPr="000C0C10">
        <w:t xml:space="preserve"> m2K/W</w:t>
      </w:r>
    </w:p>
    <w:p w14:paraId="5641FC5D" w14:textId="02A8C319" w:rsidR="00C35B9B" w:rsidRPr="000C0C10" w:rsidRDefault="00C35B9B" w:rsidP="00B870D3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903998" w:rsidRPr="000C0C10">
        <w:t xml:space="preserve">FSP-034 (Fassadendämmplatte) </w:t>
      </w:r>
      <w:r w:rsidRPr="000C0C10">
        <w:t>oder Gleichwertiges.</w:t>
      </w:r>
    </w:p>
    <w:p w14:paraId="3C7B60F0" w14:textId="77777777" w:rsidR="00C35B9B" w:rsidRPr="000C0C10" w:rsidRDefault="00C35B9B" w:rsidP="00B870D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bookmarkEnd w:id="9"/>
    <w:p w14:paraId="6442B944" w14:textId="77777777" w:rsidR="00C35B9B" w:rsidRPr="000C0C10" w:rsidRDefault="00C35B9B" w:rsidP="00B870D3">
      <w:pPr>
        <w:pStyle w:val="TrennungPOS"/>
      </w:pPr>
    </w:p>
    <w:p w14:paraId="6ECA5CFD" w14:textId="77777777" w:rsidR="00C35B9B" w:rsidRPr="000C0C10" w:rsidRDefault="00C35B9B" w:rsidP="00B870D3">
      <w:pPr>
        <w:pStyle w:val="GrundtextPosNr"/>
        <w:keepNext/>
        <w:keepLines/>
      </w:pPr>
      <w:r w:rsidRPr="000C0C10">
        <w:t>22.A9 22</w:t>
      </w:r>
    </w:p>
    <w:p w14:paraId="645E3657" w14:textId="01E69BB4" w:rsidR="00C35B9B" w:rsidRPr="000C0C10" w:rsidRDefault="00C35B9B" w:rsidP="00B870D3">
      <w:pPr>
        <w:pStyle w:val="Grundtext"/>
      </w:pPr>
      <w:r w:rsidRPr="000C0C10">
        <w:t xml:space="preserve">Wärmedämmung aus gebundenen </w:t>
      </w:r>
      <w:proofErr w:type="spellStart"/>
      <w:r w:rsidRPr="000C0C10">
        <w:t>Mineralwolleplatten</w:t>
      </w:r>
      <w:proofErr w:type="spellEnd"/>
      <w:r w:rsidRPr="000C0C10">
        <w:t xml:space="preserve"> (MW Pl.), </w:t>
      </w:r>
      <w:r w:rsidR="000142F1" w:rsidRPr="000C0C10">
        <w:t xml:space="preserve">mit schwarzem Glasvlies kaschiert und </w:t>
      </w:r>
      <w:r w:rsidRPr="000C0C10">
        <w:t>durchgehend hydrophobiert, in hinterlüfteten Fassaden.</w:t>
      </w:r>
    </w:p>
    <w:p w14:paraId="0D579F1F" w14:textId="77777777" w:rsidR="00C35B9B" w:rsidRPr="000C0C10" w:rsidRDefault="00C35B9B" w:rsidP="00B870D3">
      <w:pPr>
        <w:pStyle w:val="Grundtext"/>
      </w:pPr>
      <w:r w:rsidRPr="000C0C10">
        <w:t>Mit schwarzer Vliesbeschichtung.</w:t>
      </w:r>
    </w:p>
    <w:p w14:paraId="758010DF" w14:textId="77777777" w:rsidR="00C35B9B" w:rsidRPr="000C0C10" w:rsidRDefault="00C35B9B" w:rsidP="00B870D3">
      <w:pPr>
        <w:pStyle w:val="Grundtext"/>
      </w:pPr>
      <w:r w:rsidRPr="000C0C10">
        <w:t>Zwischen vorhandenen Wandwinkelstützen an den Untergrund mechanisch befestigt.</w:t>
      </w:r>
    </w:p>
    <w:p w14:paraId="4D142615" w14:textId="5C7790EF" w:rsidR="00C35B9B" w:rsidRPr="000C0C10" w:rsidRDefault="00C35B9B" w:rsidP="00B870D3">
      <w:pPr>
        <w:pStyle w:val="Grundtext"/>
      </w:pPr>
    </w:p>
    <w:p w14:paraId="71FFFB8F" w14:textId="46707F17" w:rsidR="00903998" w:rsidRPr="000C0C10" w:rsidRDefault="00903998" w:rsidP="00903998">
      <w:pPr>
        <w:pStyle w:val="Grundtext"/>
      </w:pPr>
      <w:r w:rsidRPr="000C0C10">
        <w:t>• nicht druckbelastbar</w:t>
      </w:r>
    </w:p>
    <w:p w14:paraId="1905E333" w14:textId="4D8F4E76" w:rsidR="00C35B9B" w:rsidRPr="000C0C10" w:rsidRDefault="00C35B9B" w:rsidP="00B870D3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</w:t>
      </w:r>
      <w:r w:rsidR="00903998" w:rsidRPr="000C0C10">
        <w:t>1</w:t>
      </w:r>
      <w:r w:rsidRPr="000C0C10">
        <w:t xml:space="preserve"> W/</w:t>
      </w:r>
      <w:proofErr w:type="spellStart"/>
      <w:r w:rsidRPr="000C0C10">
        <w:t>mK</w:t>
      </w:r>
      <w:proofErr w:type="spellEnd"/>
    </w:p>
    <w:p w14:paraId="0DC1F424" w14:textId="28B8AA32" w:rsidR="00CC01E6" w:rsidRPr="000C0C10" w:rsidRDefault="00CC01E6" w:rsidP="00CC01E6">
      <w:pPr>
        <w:pStyle w:val="Grundtext"/>
      </w:pPr>
      <w:r w:rsidRPr="000C0C10">
        <w:t xml:space="preserve">• Plattengröße: 1250 x 625 mm </w:t>
      </w:r>
    </w:p>
    <w:p w14:paraId="11E9E0C4" w14:textId="77777777" w:rsidR="00C35B9B" w:rsidRPr="000C0C10" w:rsidRDefault="00C35B9B" w:rsidP="00B870D3">
      <w:pPr>
        <w:pStyle w:val="Grundtext"/>
      </w:pPr>
      <w:r w:rsidRPr="000C0C10">
        <w:t>• Produktart: MW-W gemäß ÖNORM B 6000</w:t>
      </w:r>
    </w:p>
    <w:p w14:paraId="54606C62" w14:textId="4EB5519D" w:rsidR="00C35B9B" w:rsidRPr="000C0C10" w:rsidRDefault="00C35B9B" w:rsidP="00B870D3">
      <w:pPr>
        <w:pStyle w:val="Grundtext"/>
      </w:pPr>
      <w:r w:rsidRPr="000C0C10">
        <w:t>• CE-Bezeichnungsschlüssel: MW-EN 13162-T3-WL(P)-MU1-AFr</w:t>
      </w:r>
      <w:r w:rsidR="00903998" w:rsidRPr="000C0C10">
        <w:t>2</w:t>
      </w:r>
      <w:r w:rsidRPr="000C0C10">
        <w:t>5</w:t>
      </w:r>
    </w:p>
    <w:p w14:paraId="151BFE4C" w14:textId="77777777" w:rsidR="00CC01E6" w:rsidRPr="000C0C10" w:rsidRDefault="00C35B9B" w:rsidP="00CC01E6">
      <w:pPr>
        <w:pStyle w:val="Grundtext"/>
      </w:pPr>
      <w:r w:rsidRPr="000C0C10">
        <w:t>• </w:t>
      </w:r>
      <w:r w:rsidR="00C80978" w:rsidRPr="000C0C10">
        <w:t>Brandverhaltensklasse</w:t>
      </w:r>
      <w:r w:rsidRPr="000C0C10">
        <w:t xml:space="preserve"> A1 gemäß ÖNORM EN 13501-1</w:t>
      </w:r>
      <w:r w:rsidR="00CC01E6" w:rsidRPr="000C0C10">
        <w:t xml:space="preserve">, Schmelzpunkt </w:t>
      </w:r>
      <w:r w:rsidR="00CC01E6" w:rsidRPr="000C0C10">
        <w:rPr>
          <w:rFonts w:cs="Arial"/>
        </w:rPr>
        <w:t>≥</w:t>
      </w:r>
      <w:r w:rsidR="00CC01E6" w:rsidRPr="000C0C10">
        <w:t xml:space="preserve"> 1000°C</w:t>
      </w:r>
    </w:p>
    <w:p w14:paraId="6DF75717" w14:textId="77777777" w:rsidR="00CC01E6" w:rsidRPr="000C0C10" w:rsidRDefault="00CC01E6" w:rsidP="00CC01E6">
      <w:pPr>
        <w:pStyle w:val="Grundtext"/>
      </w:pPr>
      <w:r w:rsidRPr="000C0C10">
        <w:t>• Erzeugnis mit CE-Zertifizierung</w:t>
      </w:r>
    </w:p>
    <w:p w14:paraId="44D4F103" w14:textId="77777777" w:rsidR="00CC01E6" w:rsidRPr="000C0C10" w:rsidRDefault="00CC01E6" w:rsidP="00CC01E6">
      <w:pPr>
        <w:pStyle w:val="Grundtextabsatz"/>
      </w:pPr>
      <w:r w:rsidRPr="000C0C10">
        <w:t>• mit dem RAL-Gütezeichen und EUCEB-Markenzeichen ausgestattet</w:t>
      </w:r>
    </w:p>
    <w:p w14:paraId="5A02F74C" w14:textId="1BDC06E6" w:rsidR="00C35B9B" w:rsidRPr="000C0C10" w:rsidRDefault="00A7225E" w:rsidP="00B870D3">
      <w:pPr>
        <w:pStyle w:val="Folgeposition"/>
        <w:keepNext/>
        <w:keepLines/>
        <w:rPr>
          <w:lang w:val="en-US"/>
        </w:rPr>
      </w:pPr>
      <w:r w:rsidRPr="000C0C10">
        <w:rPr>
          <w:lang w:val="en-US"/>
        </w:rPr>
        <w:t>A</w:t>
      </w:r>
      <w:r w:rsidR="00C35B9B" w:rsidRPr="000C0C10">
        <w:rPr>
          <w:sz w:val="12"/>
          <w:lang w:val="en-US"/>
        </w:rPr>
        <w:t>+</w:t>
      </w:r>
      <w:r w:rsidR="00C35B9B" w:rsidRPr="000C0C10">
        <w:rPr>
          <w:lang w:val="en-US"/>
        </w:rPr>
        <w:tab/>
        <w:t>Fass.MW Pl.0,03</w:t>
      </w:r>
      <w:r w:rsidRPr="000C0C10">
        <w:rPr>
          <w:lang w:val="en-US"/>
        </w:rPr>
        <w:t>1</w:t>
      </w:r>
      <w:r w:rsidR="00C35B9B" w:rsidRPr="000C0C10">
        <w:rPr>
          <w:lang w:val="en-US"/>
        </w:rPr>
        <w:t xml:space="preserve"> 6</w:t>
      </w:r>
      <w:r w:rsidRPr="000C0C10">
        <w:rPr>
          <w:lang w:val="en-US"/>
        </w:rPr>
        <w:t>0m</w:t>
      </w:r>
      <w:r w:rsidR="00C35B9B" w:rsidRPr="000C0C10">
        <w:rPr>
          <w:lang w:val="en-US"/>
        </w:rPr>
        <w:t>m</w:t>
      </w:r>
      <w:r w:rsidR="00C35B9B" w:rsidRPr="000C0C10">
        <w:rPr>
          <w:lang w:val="en-US"/>
        </w:rPr>
        <w:tab/>
        <w:t xml:space="preserve">m2 </w:t>
      </w:r>
    </w:p>
    <w:p w14:paraId="3ED5FFB8" w14:textId="77777777" w:rsidR="00C35B9B" w:rsidRPr="000C0C10" w:rsidRDefault="00C35B9B" w:rsidP="00B870D3">
      <w:pPr>
        <w:pStyle w:val="Langtext"/>
        <w:rPr>
          <w:lang w:val="en-US"/>
        </w:rPr>
      </w:pPr>
    </w:p>
    <w:p w14:paraId="32BFF8E8" w14:textId="430FD919" w:rsidR="00C35B9B" w:rsidRPr="000C0C10" w:rsidRDefault="00C35B9B" w:rsidP="00B870D3">
      <w:pPr>
        <w:pStyle w:val="Langtext"/>
      </w:pPr>
      <w:r w:rsidRPr="000C0C10">
        <w:t>• 6</w:t>
      </w:r>
      <w:r w:rsidR="00A7225E" w:rsidRPr="000C0C10">
        <w:t>0</w:t>
      </w:r>
      <w:r w:rsidRPr="000C0C10">
        <w:t xml:space="preserve"> </w:t>
      </w:r>
      <w:r w:rsidR="00A7225E" w:rsidRPr="000C0C10">
        <w:t>m</w:t>
      </w:r>
      <w:r w:rsidRPr="000C0C10">
        <w:t>m dick</w:t>
      </w:r>
    </w:p>
    <w:p w14:paraId="09BCA591" w14:textId="2DC124CA" w:rsidR="00C35B9B" w:rsidRPr="000C0C10" w:rsidRDefault="00C35B9B" w:rsidP="00B870D3">
      <w:pPr>
        <w:pStyle w:val="Langtext"/>
      </w:pPr>
      <w:r w:rsidRPr="000C0C10">
        <w:t xml:space="preserve">• Wärmedurchlasswiderstand RD: </w:t>
      </w:r>
      <w:r w:rsidR="00EE432B" w:rsidRPr="000C0C10">
        <w:t xml:space="preserve">1,94 </w:t>
      </w:r>
      <w:r w:rsidRPr="000C0C10">
        <w:t>m2K/W</w:t>
      </w:r>
    </w:p>
    <w:p w14:paraId="25285184" w14:textId="6EA13879" w:rsidR="00C35B9B" w:rsidRPr="000C0C10" w:rsidRDefault="00C35B9B" w:rsidP="00B870D3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A7225E" w:rsidRPr="000C0C10">
        <w:t xml:space="preserve">FSP-031 (Fassaden-Dämmplatte) </w:t>
      </w:r>
      <w:r w:rsidRPr="000C0C10">
        <w:t>oder Gleichwertiges.</w:t>
      </w:r>
    </w:p>
    <w:p w14:paraId="16CC0461" w14:textId="77777777" w:rsidR="00C35B9B" w:rsidRPr="000C0C10" w:rsidRDefault="00C35B9B" w:rsidP="00B870D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2BD0C565" w14:textId="71E9C371" w:rsidR="00C35B9B" w:rsidRPr="000C0C10" w:rsidRDefault="00A7225E" w:rsidP="00B870D3">
      <w:pPr>
        <w:pStyle w:val="Folgeposition"/>
        <w:keepNext/>
        <w:keepLines/>
      </w:pPr>
      <w:r w:rsidRPr="000C0C10">
        <w:t>B</w:t>
      </w:r>
      <w:r w:rsidR="00C35B9B" w:rsidRPr="000C0C10">
        <w:rPr>
          <w:sz w:val="12"/>
        </w:rPr>
        <w:t>+</w:t>
      </w:r>
      <w:r w:rsidR="00C35B9B" w:rsidRPr="000C0C10">
        <w:tab/>
        <w:t>Fass.MW Pl.0,03</w:t>
      </w:r>
      <w:r w:rsidRPr="000C0C10">
        <w:t>1</w:t>
      </w:r>
      <w:r w:rsidR="00C35B9B" w:rsidRPr="000C0C10">
        <w:t xml:space="preserve"> 8</w:t>
      </w:r>
      <w:r w:rsidRPr="000C0C10">
        <w:t>0m</w:t>
      </w:r>
      <w:r w:rsidR="00C35B9B" w:rsidRPr="000C0C10">
        <w:t>m</w:t>
      </w:r>
      <w:r w:rsidR="00C35B9B" w:rsidRPr="000C0C10">
        <w:tab/>
        <w:t xml:space="preserve">m2 </w:t>
      </w:r>
    </w:p>
    <w:p w14:paraId="03318A76" w14:textId="77777777" w:rsidR="00C35B9B" w:rsidRPr="000C0C10" w:rsidRDefault="00C35B9B" w:rsidP="00B870D3">
      <w:pPr>
        <w:pStyle w:val="Langtext"/>
      </w:pPr>
    </w:p>
    <w:p w14:paraId="1E999162" w14:textId="25307FAA" w:rsidR="00C35B9B" w:rsidRPr="000C0C10" w:rsidRDefault="00C35B9B" w:rsidP="00B870D3">
      <w:pPr>
        <w:pStyle w:val="Langtext"/>
      </w:pPr>
      <w:r w:rsidRPr="000C0C10">
        <w:t>• 8</w:t>
      </w:r>
      <w:r w:rsidR="00A7225E" w:rsidRPr="000C0C10">
        <w:t>0</w:t>
      </w:r>
      <w:r w:rsidRPr="000C0C10">
        <w:t xml:space="preserve"> </w:t>
      </w:r>
      <w:r w:rsidR="00A7225E" w:rsidRPr="000C0C10">
        <w:t>m</w:t>
      </w:r>
      <w:r w:rsidRPr="000C0C10">
        <w:t>m dick</w:t>
      </w:r>
    </w:p>
    <w:p w14:paraId="046B1F25" w14:textId="349DD5FF" w:rsidR="00C35B9B" w:rsidRPr="000C0C10" w:rsidRDefault="00C35B9B" w:rsidP="00B870D3">
      <w:pPr>
        <w:pStyle w:val="Langtext"/>
      </w:pPr>
      <w:r w:rsidRPr="000C0C10">
        <w:t xml:space="preserve">• Wärmedurchlasswiderstand RD: </w:t>
      </w:r>
      <w:r w:rsidR="00EE432B" w:rsidRPr="000C0C10">
        <w:t xml:space="preserve">2,58 </w:t>
      </w:r>
      <w:r w:rsidRPr="000C0C10">
        <w:t>m2K/W</w:t>
      </w:r>
    </w:p>
    <w:p w14:paraId="1C967DF3" w14:textId="3F858DC7" w:rsidR="00C35B9B" w:rsidRPr="000C0C10" w:rsidRDefault="00C35B9B" w:rsidP="00B870D3">
      <w:pPr>
        <w:pStyle w:val="Langtext"/>
      </w:pPr>
      <w:r w:rsidRPr="000C0C10">
        <w:lastRenderedPageBreak/>
        <w:t>z.B. ISOVER</w:t>
      </w:r>
      <w:r w:rsidR="00CC01E6" w:rsidRPr="000C0C10">
        <w:t xml:space="preserve"> </w:t>
      </w:r>
      <w:r w:rsidRPr="000C0C10">
        <w:t xml:space="preserve">ULTIMATE </w:t>
      </w:r>
      <w:r w:rsidR="00A7225E" w:rsidRPr="000C0C10">
        <w:t xml:space="preserve">FSP-031 (Fassaden-Dämmplatte) </w:t>
      </w:r>
      <w:r w:rsidRPr="000C0C10">
        <w:t>oder Gleichwertiges.</w:t>
      </w:r>
    </w:p>
    <w:p w14:paraId="546A8CE5" w14:textId="77777777" w:rsidR="00C35B9B" w:rsidRPr="000C0C10" w:rsidRDefault="00C35B9B" w:rsidP="00B870D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16AC212F" w14:textId="723AE942" w:rsidR="00C35B9B" w:rsidRPr="000C0C10" w:rsidRDefault="00A7225E" w:rsidP="00B870D3">
      <w:pPr>
        <w:pStyle w:val="Folgeposition"/>
        <w:keepNext/>
        <w:keepLines/>
      </w:pPr>
      <w:r w:rsidRPr="000C0C10">
        <w:t>C</w:t>
      </w:r>
      <w:r w:rsidR="00C35B9B" w:rsidRPr="000C0C10">
        <w:rPr>
          <w:sz w:val="12"/>
        </w:rPr>
        <w:t>+</w:t>
      </w:r>
      <w:r w:rsidR="00C35B9B" w:rsidRPr="000C0C10">
        <w:tab/>
        <w:t>Fass.MW Pl.0,03</w:t>
      </w:r>
      <w:r w:rsidRPr="000C0C10">
        <w:t>1</w:t>
      </w:r>
      <w:r w:rsidR="00C35B9B" w:rsidRPr="000C0C10">
        <w:t xml:space="preserve"> 10</w:t>
      </w:r>
      <w:r w:rsidRPr="000C0C10">
        <w:t>0m</w:t>
      </w:r>
      <w:r w:rsidR="00C35B9B" w:rsidRPr="000C0C10">
        <w:t>m</w:t>
      </w:r>
      <w:r w:rsidR="00C35B9B" w:rsidRPr="000C0C10">
        <w:tab/>
        <w:t xml:space="preserve">m2 </w:t>
      </w:r>
    </w:p>
    <w:p w14:paraId="6481C271" w14:textId="77777777" w:rsidR="00C35B9B" w:rsidRPr="000C0C10" w:rsidRDefault="00C35B9B" w:rsidP="00B870D3">
      <w:pPr>
        <w:pStyle w:val="Langtext"/>
      </w:pPr>
    </w:p>
    <w:p w14:paraId="610D55FF" w14:textId="5DD6E417" w:rsidR="00C35B9B" w:rsidRPr="000C0C10" w:rsidRDefault="00C35B9B" w:rsidP="00B870D3">
      <w:pPr>
        <w:pStyle w:val="Langtext"/>
      </w:pPr>
      <w:r w:rsidRPr="000C0C10">
        <w:t>• 10</w:t>
      </w:r>
      <w:r w:rsidR="00A7225E" w:rsidRPr="000C0C10">
        <w:t>0</w:t>
      </w:r>
      <w:r w:rsidRPr="000C0C10">
        <w:t xml:space="preserve"> </w:t>
      </w:r>
      <w:r w:rsidR="00A7225E" w:rsidRPr="000C0C10">
        <w:t>m</w:t>
      </w:r>
      <w:r w:rsidRPr="000C0C10">
        <w:t>m dick</w:t>
      </w:r>
    </w:p>
    <w:p w14:paraId="57A8F585" w14:textId="341E99E9" w:rsidR="00C35B9B" w:rsidRPr="000C0C10" w:rsidRDefault="00C35B9B" w:rsidP="00B870D3">
      <w:pPr>
        <w:pStyle w:val="Langtext"/>
      </w:pPr>
      <w:r w:rsidRPr="000C0C10">
        <w:t xml:space="preserve">• Wärmedurchlasswiderstand RD: </w:t>
      </w:r>
      <w:r w:rsidR="00426CD2" w:rsidRPr="000C0C10">
        <w:t xml:space="preserve">3,23 </w:t>
      </w:r>
      <w:r w:rsidRPr="000C0C10">
        <w:t>m2K/W</w:t>
      </w:r>
    </w:p>
    <w:p w14:paraId="07DFE003" w14:textId="60856FE2" w:rsidR="00C35B9B" w:rsidRPr="000C0C10" w:rsidRDefault="00C35B9B" w:rsidP="00B870D3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A7225E" w:rsidRPr="000C0C10">
        <w:t xml:space="preserve">FSP-031 (Fassaden-Dämmplatte) </w:t>
      </w:r>
      <w:r w:rsidRPr="000C0C10">
        <w:t>oder Gleichwertiges.</w:t>
      </w:r>
    </w:p>
    <w:p w14:paraId="32A18DC3" w14:textId="77777777" w:rsidR="00C35B9B" w:rsidRPr="000C0C10" w:rsidRDefault="00C35B9B" w:rsidP="00B870D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AC82DEE" w14:textId="1909E46F" w:rsidR="00C35B9B" w:rsidRPr="000C0C10" w:rsidRDefault="00A7225E" w:rsidP="00B870D3">
      <w:pPr>
        <w:pStyle w:val="Folgeposition"/>
        <w:keepNext/>
        <w:keepLines/>
      </w:pPr>
      <w:r w:rsidRPr="000C0C10">
        <w:t>D</w:t>
      </w:r>
      <w:r w:rsidR="00C35B9B" w:rsidRPr="000C0C10">
        <w:rPr>
          <w:sz w:val="12"/>
        </w:rPr>
        <w:t>+</w:t>
      </w:r>
      <w:r w:rsidR="00C35B9B" w:rsidRPr="000C0C10">
        <w:tab/>
        <w:t>Fass.MW Pl.0,03</w:t>
      </w:r>
      <w:r w:rsidRPr="000C0C10">
        <w:t>1</w:t>
      </w:r>
      <w:r w:rsidR="00C35B9B" w:rsidRPr="000C0C10">
        <w:t xml:space="preserve"> 12</w:t>
      </w:r>
      <w:r w:rsidRPr="000C0C10">
        <w:t>0m</w:t>
      </w:r>
      <w:r w:rsidR="00C35B9B" w:rsidRPr="000C0C10">
        <w:t>m</w:t>
      </w:r>
      <w:r w:rsidR="00C35B9B" w:rsidRPr="000C0C10">
        <w:tab/>
        <w:t xml:space="preserve">m2 </w:t>
      </w:r>
    </w:p>
    <w:p w14:paraId="6C96F739" w14:textId="77777777" w:rsidR="00C35B9B" w:rsidRPr="000C0C10" w:rsidRDefault="00C35B9B" w:rsidP="00B870D3">
      <w:pPr>
        <w:pStyle w:val="Langtext"/>
      </w:pPr>
    </w:p>
    <w:p w14:paraId="769737F8" w14:textId="0BEC0C84" w:rsidR="00C35B9B" w:rsidRPr="000C0C10" w:rsidRDefault="00C35B9B" w:rsidP="00B870D3">
      <w:pPr>
        <w:pStyle w:val="Langtext"/>
      </w:pPr>
      <w:r w:rsidRPr="000C0C10">
        <w:t>• 12</w:t>
      </w:r>
      <w:r w:rsidR="00A7225E" w:rsidRPr="000C0C10">
        <w:t>0</w:t>
      </w:r>
      <w:r w:rsidRPr="000C0C10">
        <w:t xml:space="preserve"> </w:t>
      </w:r>
      <w:r w:rsidR="00A7225E" w:rsidRPr="000C0C10">
        <w:t>m</w:t>
      </w:r>
      <w:r w:rsidRPr="000C0C10">
        <w:t>m dick</w:t>
      </w:r>
    </w:p>
    <w:p w14:paraId="224B2573" w14:textId="6B9103DE" w:rsidR="00C35B9B" w:rsidRPr="000C0C10" w:rsidRDefault="00C35B9B" w:rsidP="00B870D3">
      <w:pPr>
        <w:pStyle w:val="Langtext"/>
      </w:pPr>
      <w:r w:rsidRPr="000C0C10">
        <w:t xml:space="preserve">• Wärmedurchlasswiderstand RD: </w:t>
      </w:r>
      <w:r w:rsidR="00426CD2" w:rsidRPr="000C0C10">
        <w:t xml:space="preserve">3,87 </w:t>
      </w:r>
      <w:r w:rsidRPr="000C0C10">
        <w:t>m2K/W</w:t>
      </w:r>
    </w:p>
    <w:p w14:paraId="37E86619" w14:textId="50341DA9" w:rsidR="00C35B9B" w:rsidRPr="000C0C10" w:rsidRDefault="00C35B9B" w:rsidP="00B870D3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A7225E" w:rsidRPr="000C0C10">
        <w:t xml:space="preserve">FSP-031 (Fassaden-Dämmplatte) </w:t>
      </w:r>
      <w:r w:rsidRPr="000C0C10">
        <w:t>oder Gleichwertiges.</w:t>
      </w:r>
    </w:p>
    <w:p w14:paraId="69A1A532" w14:textId="77777777" w:rsidR="00C35B9B" w:rsidRPr="000C0C10" w:rsidRDefault="00C35B9B" w:rsidP="00B870D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94B6061" w14:textId="07805F24" w:rsidR="00C35B9B" w:rsidRPr="000C0C10" w:rsidRDefault="00A7225E" w:rsidP="00B870D3">
      <w:pPr>
        <w:pStyle w:val="Folgeposition"/>
        <w:keepNext/>
        <w:keepLines/>
      </w:pPr>
      <w:r w:rsidRPr="000C0C10">
        <w:t>E</w:t>
      </w:r>
      <w:r w:rsidR="00C35B9B" w:rsidRPr="000C0C10">
        <w:rPr>
          <w:sz w:val="12"/>
        </w:rPr>
        <w:t>+</w:t>
      </w:r>
      <w:r w:rsidR="00C35B9B" w:rsidRPr="000C0C10">
        <w:tab/>
        <w:t>Fass.MW Pl.0,03</w:t>
      </w:r>
      <w:r w:rsidRPr="000C0C10">
        <w:t>1</w:t>
      </w:r>
      <w:r w:rsidR="00C35B9B" w:rsidRPr="000C0C10">
        <w:t xml:space="preserve"> 14</w:t>
      </w:r>
      <w:r w:rsidRPr="000C0C10">
        <w:t>0m</w:t>
      </w:r>
      <w:r w:rsidR="00C35B9B" w:rsidRPr="000C0C10">
        <w:t>m</w:t>
      </w:r>
      <w:r w:rsidR="00C35B9B" w:rsidRPr="000C0C10">
        <w:tab/>
        <w:t xml:space="preserve">m2 </w:t>
      </w:r>
    </w:p>
    <w:p w14:paraId="5BBD54AF" w14:textId="77777777" w:rsidR="00C35B9B" w:rsidRPr="000C0C10" w:rsidRDefault="00C35B9B" w:rsidP="00B870D3">
      <w:pPr>
        <w:pStyle w:val="Langtext"/>
      </w:pPr>
    </w:p>
    <w:p w14:paraId="0966A9B3" w14:textId="12879224" w:rsidR="00C35B9B" w:rsidRPr="000C0C10" w:rsidRDefault="00C35B9B" w:rsidP="00B870D3">
      <w:pPr>
        <w:pStyle w:val="Langtext"/>
      </w:pPr>
      <w:r w:rsidRPr="000C0C10">
        <w:t>• 14</w:t>
      </w:r>
      <w:r w:rsidR="00A7225E" w:rsidRPr="000C0C10">
        <w:t>0</w:t>
      </w:r>
      <w:r w:rsidRPr="000C0C10">
        <w:t xml:space="preserve"> </w:t>
      </w:r>
      <w:r w:rsidR="00A7225E" w:rsidRPr="000C0C10">
        <w:t>m</w:t>
      </w:r>
      <w:r w:rsidRPr="000C0C10">
        <w:t>m dick</w:t>
      </w:r>
    </w:p>
    <w:p w14:paraId="4288EFA0" w14:textId="620FE892" w:rsidR="00C35B9B" w:rsidRPr="000C0C10" w:rsidRDefault="00C35B9B" w:rsidP="00B870D3">
      <w:pPr>
        <w:pStyle w:val="Langtext"/>
      </w:pPr>
      <w:r w:rsidRPr="000C0C10">
        <w:t xml:space="preserve">• Wärmedurchlasswiderstand RD: </w:t>
      </w:r>
      <w:r w:rsidR="00426CD2" w:rsidRPr="000C0C10">
        <w:t xml:space="preserve">4,52 </w:t>
      </w:r>
      <w:r w:rsidRPr="000C0C10">
        <w:t>m2K/W</w:t>
      </w:r>
    </w:p>
    <w:p w14:paraId="1A5D9E6D" w14:textId="6CF5CDD9" w:rsidR="00C35B9B" w:rsidRPr="000C0C10" w:rsidRDefault="00C35B9B" w:rsidP="00B870D3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A7225E" w:rsidRPr="000C0C10">
        <w:t xml:space="preserve">FSP-031 (Fassaden-Dämmplatte) </w:t>
      </w:r>
      <w:r w:rsidRPr="000C0C10">
        <w:t>oder Gleichwertiges.</w:t>
      </w:r>
    </w:p>
    <w:p w14:paraId="14937226" w14:textId="77777777" w:rsidR="00C35B9B" w:rsidRPr="000C0C10" w:rsidRDefault="00C35B9B" w:rsidP="00B870D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78ED845" w14:textId="55EEE09E" w:rsidR="00C35B9B" w:rsidRPr="000C0C10" w:rsidRDefault="00A7225E" w:rsidP="00B870D3">
      <w:pPr>
        <w:pStyle w:val="Folgeposition"/>
        <w:keepNext/>
        <w:keepLines/>
      </w:pPr>
      <w:r w:rsidRPr="000C0C10">
        <w:t>F</w:t>
      </w:r>
      <w:r w:rsidR="00C35B9B" w:rsidRPr="000C0C10">
        <w:rPr>
          <w:sz w:val="12"/>
        </w:rPr>
        <w:t>+</w:t>
      </w:r>
      <w:r w:rsidR="00C35B9B" w:rsidRPr="000C0C10">
        <w:tab/>
        <w:t>Fass.MW Pl.0,03</w:t>
      </w:r>
      <w:r w:rsidRPr="000C0C10">
        <w:t>1</w:t>
      </w:r>
      <w:r w:rsidR="00C35B9B" w:rsidRPr="000C0C10">
        <w:t xml:space="preserve"> 16</w:t>
      </w:r>
      <w:r w:rsidRPr="000C0C10">
        <w:t>0m</w:t>
      </w:r>
      <w:r w:rsidR="00C35B9B" w:rsidRPr="000C0C10">
        <w:t>m</w:t>
      </w:r>
      <w:r w:rsidR="00C35B9B" w:rsidRPr="000C0C10">
        <w:tab/>
        <w:t xml:space="preserve">m2 </w:t>
      </w:r>
    </w:p>
    <w:p w14:paraId="3E0BBF4F" w14:textId="77777777" w:rsidR="00C35B9B" w:rsidRPr="000C0C10" w:rsidRDefault="00C35B9B" w:rsidP="00B870D3">
      <w:pPr>
        <w:pStyle w:val="Langtext"/>
      </w:pPr>
    </w:p>
    <w:p w14:paraId="63B7176F" w14:textId="13D75A98" w:rsidR="00C35B9B" w:rsidRPr="000C0C10" w:rsidRDefault="00C35B9B" w:rsidP="00B870D3">
      <w:pPr>
        <w:pStyle w:val="Langtext"/>
      </w:pPr>
      <w:r w:rsidRPr="000C0C10">
        <w:t>• 16</w:t>
      </w:r>
      <w:r w:rsidR="00A7225E" w:rsidRPr="000C0C10">
        <w:t>0</w:t>
      </w:r>
      <w:r w:rsidRPr="000C0C10">
        <w:t xml:space="preserve"> </w:t>
      </w:r>
      <w:r w:rsidR="00A7225E" w:rsidRPr="000C0C10">
        <w:t>m</w:t>
      </w:r>
      <w:r w:rsidRPr="000C0C10">
        <w:t>m dick</w:t>
      </w:r>
    </w:p>
    <w:p w14:paraId="020AE015" w14:textId="378D2BCC" w:rsidR="00C35B9B" w:rsidRPr="000C0C10" w:rsidRDefault="00C35B9B" w:rsidP="00B870D3">
      <w:pPr>
        <w:pStyle w:val="Langtext"/>
      </w:pPr>
      <w:r w:rsidRPr="000C0C10">
        <w:t xml:space="preserve">• Wärmedurchlasswiderstand RD: </w:t>
      </w:r>
      <w:r w:rsidR="00426CD2" w:rsidRPr="000C0C10">
        <w:t xml:space="preserve">5,16 </w:t>
      </w:r>
      <w:r w:rsidRPr="000C0C10">
        <w:t>m2K/W</w:t>
      </w:r>
    </w:p>
    <w:p w14:paraId="76434889" w14:textId="14614C29" w:rsidR="00C35B9B" w:rsidRPr="000C0C10" w:rsidRDefault="00C35B9B" w:rsidP="00B870D3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A7225E" w:rsidRPr="000C0C10">
        <w:t xml:space="preserve">FSP-031 (Fassaden-Dämmplatte) </w:t>
      </w:r>
      <w:r w:rsidRPr="000C0C10">
        <w:t>oder Gleichwertiges.</w:t>
      </w:r>
    </w:p>
    <w:p w14:paraId="0E42B7D8" w14:textId="77777777" w:rsidR="00C35B9B" w:rsidRPr="000C0C10" w:rsidRDefault="00C35B9B" w:rsidP="00B870D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30939EA1" w14:textId="4A3FD6C2" w:rsidR="00C35B9B" w:rsidRPr="000C0C10" w:rsidRDefault="00A7225E" w:rsidP="00B870D3">
      <w:pPr>
        <w:pStyle w:val="Folgeposition"/>
        <w:keepNext/>
        <w:keepLines/>
        <w:rPr>
          <w:lang w:val="de-AT"/>
        </w:rPr>
      </w:pPr>
      <w:r w:rsidRPr="000C0C10">
        <w:rPr>
          <w:lang w:val="de-AT"/>
        </w:rPr>
        <w:t>G</w:t>
      </w:r>
      <w:r w:rsidR="00C35B9B" w:rsidRPr="000C0C10">
        <w:rPr>
          <w:sz w:val="12"/>
          <w:lang w:val="de-AT"/>
        </w:rPr>
        <w:t>+</w:t>
      </w:r>
      <w:r w:rsidR="00C35B9B" w:rsidRPr="000C0C10">
        <w:rPr>
          <w:lang w:val="de-AT"/>
        </w:rPr>
        <w:tab/>
        <w:t>Fass.MW Pl.0,03</w:t>
      </w:r>
      <w:r w:rsidRPr="000C0C10">
        <w:rPr>
          <w:lang w:val="de-AT"/>
        </w:rPr>
        <w:t>1</w:t>
      </w:r>
      <w:r w:rsidR="00C35B9B" w:rsidRPr="000C0C10">
        <w:rPr>
          <w:lang w:val="de-AT"/>
        </w:rPr>
        <w:t xml:space="preserve"> 18</w:t>
      </w:r>
      <w:r w:rsidRPr="000C0C10">
        <w:rPr>
          <w:lang w:val="de-AT"/>
        </w:rPr>
        <w:t>0m</w:t>
      </w:r>
      <w:r w:rsidR="00C35B9B" w:rsidRPr="000C0C10">
        <w:rPr>
          <w:lang w:val="de-AT"/>
        </w:rPr>
        <w:t>m</w:t>
      </w:r>
      <w:r w:rsidR="00C35B9B" w:rsidRPr="000C0C10">
        <w:rPr>
          <w:lang w:val="de-AT"/>
        </w:rPr>
        <w:tab/>
        <w:t xml:space="preserve">m2 </w:t>
      </w:r>
    </w:p>
    <w:p w14:paraId="2A395311" w14:textId="77777777" w:rsidR="00C35B9B" w:rsidRPr="000C0C10" w:rsidRDefault="00C35B9B" w:rsidP="00B870D3">
      <w:pPr>
        <w:pStyle w:val="Langtext"/>
        <w:rPr>
          <w:lang w:val="de-AT"/>
        </w:rPr>
      </w:pPr>
    </w:p>
    <w:p w14:paraId="74347F13" w14:textId="0B3479D0" w:rsidR="00C35B9B" w:rsidRPr="000C0C10" w:rsidRDefault="00C35B9B" w:rsidP="00B870D3">
      <w:pPr>
        <w:pStyle w:val="Langtext"/>
      </w:pPr>
      <w:r w:rsidRPr="000C0C10">
        <w:t>• 18</w:t>
      </w:r>
      <w:r w:rsidR="00A7225E" w:rsidRPr="000C0C10">
        <w:t>0</w:t>
      </w:r>
      <w:r w:rsidRPr="000C0C10">
        <w:t xml:space="preserve"> </w:t>
      </w:r>
      <w:r w:rsidR="00A7225E" w:rsidRPr="000C0C10">
        <w:t>m</w:t>
      </w:r>
      <w:r w:rsidRPr="000C0C10">
        <w:t>m dick</w:t>
      </w:r>
    </w:p>
    <w:p w14:paraId="1CFBFC2F" w14:textId="7D566E36" w:rsidR="00C35B9B" w:rsidRPr="000C0C10" w:rsidRDefault="00C35B9B" w:rsidP="00B870D3">
      <w:pPr>
        <w:pStyle w:val="Langtext"/>
      </w:pPr>
      <w:r w:rsidRPr="000C0C10">
        <w:t xml:space="preserve">• Wärmedurchlasswiderstand RD: </w:t>
      </w:r>
      <w:r w:rsidR="00426CD2" w:rsidRPr="000C0C10">
        <w:t xml:space="preserve">5,81 </w:t>
      </w:r>
      <w:r w:rsidRPr="000C0C10">
        <w:t>m2K/W</w:t>
      </w:r>
    </w:p>
    <w:p w14:paraId="0A06495B" w14:textId="4CF7A799" w:rsidR="00C35B9B" w:rsidRPr="000C0C10" w:rsidRDefault="00C35B9B" w:rsidP="00B870D3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A7225E" w:rsidRPr="000C0C10">
        <w:t xml:space="preserve">FSP-031 (Fassaden-Dämmplatte) </w:t>
      </w:r>
      <w:r w:rsidRPr="000C0C10">
        <w:t>oder Gleichwertiges.</w:t>
      </w:r>
    </w:p>
    <w:p w14:paraId="2E38D6F7" w14:textId="77777777" w:rsidR="00C35B9B" w:rsidRPr="000C0C10" w:rsidRDefault="00C35B9B" w:rsidP="00B870D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59B9054" w14:textId="59155119" w:rsidR="00C35B9B" w:rsidRPr="000C0C10" w:rsidRDefault="00A7225E" w:rsidP="00B870D3">
      <w:pPr>
        <w:pStyle w:val="Folgeposition"/>
        <w:keepNext/>
        <w:keepLines/>
      </w:pPr>
      <w:r w:rsidRPr="000C0C10">
        <w:t>H</w:t>
      </w:r>
      <w:r w:rsidR="00C35B9B" w:rsidRPr="000C0C10">
        <w:rPr>
          <w:sz w:val="12"/>
        </w:rPr>
        <w:t>+</w:t>
      </w:r>
      <w:r w:rsidR="00C35B9B" w:rsidRPr="000C0C10">
        <w:tab/>
        <w:t>Fass.MW Pl.0,03</w:t>
      </w:r>
      <w:r w:rsidRPr="000C0C10">
        <w:t>1</w:t>
      </w:r>
      <w:r w:rsidR="00C35B9B" w:rsidRPr="000C0C10">
        <w:t xml:space="preserve"> 20</w:t>
      </w:r>
      <w:r w:rsidRPr="000C0C10">
        <w:t>0m</w:t>
      </w:r>
      <w:r w:rsidR="00C35B9B" w:rsidRPr="000C0C10">
        <w:t>m</w:t>
      </w:r>
      <w:r w:rsidR="00C35B9B" w:rsidRPr="000C0C10">
        <w:tab/>
        <w:t xml:space="preserve">m2 </w:t>
      </w:r>
    </w:p>
    <w:p w14:paraId="4BFCD51C" w14:textId="77777777" w:rsidR="00C35B9B" w:rsidRPr="000C0C10" w:rsidRDefault="00C35B9B" w:rsidP="00B870D3">
      <w:pPr>
        <w:pStyle w:val="Langtext"/>
      </w:pPr>
    </w:p>
    <w:p w14:paraId="3D8870E8" w14:textId="323E5D28" w:rsidR="00C35B9B" w:rsidRPr="000C0C10" w:rsidRDefault="00C35B9B" w:rsidP="00B870D3">
      <w:pPr>
        <w:pStyle w:val="Langtext"/>
      </w:pPr>
      <w:r w:rsidRPr="000C0C10">
        <w:t>• 20</w:t>
      </w:r>
      <w:r w:rsidR="00A7225E" w:rsidRPr="000C0C10">
        <w:t>0</w:t>
      </w:r>
      <w:r w:rsidRPr="000C0C10">
        <w:t xml:space="preserve"> </w:t>
      </w:r>
      <w:r w:rsidR="00A7225E" w:rsidRPr="000C0C10">
        <w:t>m</w:t>
      </w:r>
      <w:r w:rsidRPr="000C0C10">
        <w:t>m dick</w:t>
      </w:r>
    </w:p>
    <w:p w14:paraId="3660570A" w14:textId="7C3DDCF3" w:rsidR="00C35B9B" w:rsidRPr="000C0C10" w:rsidRDefault="00C35B9B" w:rsidP="00B870D3">
      <w:pPr>
        <w:pStyle w:val="Langtext"/>
      </w:pPr>
      <w:r w:rsidRPr="000C0C10">
        <w:t xml:space="preserve">• Wärmedurchlasswiderstand RD: </w:t>
      </w:r>
      <w:r w:rsidR="00426CD2" w:rsidRPr="000C0C10">
        <w:t xml:space="preserve">6,45 </w:t>
      </w:r>
      <w:r w:rsidRPr="000C0C10">
        <w:t>m2K/W</w:t>
      </w:r>
    </w:p>
    <w:p w14:paraId="28F7DD8C" w14:textId="1F721B03" w:rsidR="00C35B9B" w:rsidRPr="000C0C10" w:rsidRDefault="00C35B9B" w:rsidP="00B870D3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 xml:space="preserve">ULTIMATE </w:t>
      </w:r>
      <w:r w:rsidR="00A7225E" w:rsidRPr="000C0C10">
        <w:t xml:space="preserve">FSP-031 (Fassaden-Dämmplatte) </w:t>
      </w:r>
      <w:r w:rsidRPr="000C0C10">
        <w:t>oder Gleichwertiges.</w:t>
      </w:r>
    </w:p>
    <w:p w14:paraId="47FAFF34" w14:textId="77777777" w:rsidR="00C35B9B" w:rsidRPr="000C0C10" w:rsidRDefault="00C35B9B" w:rsidP="00B870D3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6131D9B2" w14:textId="77777777" w:rsidR="00C35B9B" w:rsidRPr="000C0C10" w:rsidRDefault="00C35B9B" w:rsidP="00F102BE">
      <w:pPr>
        <w:pStyle w:val="TrennungPOS"/>
      </w:pPr>
    </w:p>
    <w:p w14:paraId="50797787" w14:textId="77777777" w:rsidR="00C35B9B" w:rsidRPr="000C0C10" w:rsidRDefault="00C35B9B" w:rsidP="00F102BE">
      <w:pPr>
        <w:pStyle w:val="GrundtextPosNr"/>
        <w:keepNext/>
        <w:keepLines/>
      </w:pPr>
      <w:r w:rsidRPr="000C0C10">
        <w:t>22.A9 32</w:t>
      </w:r>
    </w:p>
    <w:p w14:paraId="5EEB452A" w14:textId="06C99DD3" w:rsidR="00C35B9B" w:rsidRPr="000C0C10" w:rsidRDefault="00C35B9B" w:rsidP="00F102BE">
      <w:pPr>
        <w:pStyle w:val="Grundtext"/>
      </w:pPr>
      <w:r w:rsidRPr="000C0C10">
        <w:t xml:space="preserve">Wärmedämmung aus gebundenen </w:t>
      </w:r>
      <w:proofErr w:type="spellStart"/>
      <w:r w:rsidRPr="000C0C10">
        <w:t>Mineralwolleplatten</w:t>
      </w:r>
      <w:proofErr w:type="spellEnd"/>
      <w:r w:rsidRPr="000C0C10">
        <w:t xml:space="preserve"> (MW Pl.), durchgehend hydrophobiert, zur Dämmung von 6</w:t>
      </w:r>
      <w:r w:rsidR="00C80978" w:rsidRPr="000C0C10">
        <w:t>0</w:t>
      </w:r>
      <w:r w:rsidRPr="000C0C10">
        <w:t xml:space="preserve">0 </w:t>
      </w:r>
      <w:r w:rsidR="00C80978" w:rsidRPr="000C0C10">
        <w:t>m</w:t>
      </w:r>
      <w:r w:rsidRPr="000C0C10">
        <w:t>m breiten Standard-Metallkassetten.</w:t>
      </w:r>
    </w:p>
    <w:p w14:paraId="02C95545" w14:textId="77777777" w:rsidR="00C35B9B" w:rsidRPr="000C0C10" w:rsidRDefault="00C35B9B" w:rsidP="00F102BE">
      <w:pPr>
        <w:pStyle w:val="Grundtext"/>
      </w:pPr>
    </w:p>
    <w:p w14:paraId="00D8F8F5" w14:textId="77777777" w:rsidR="00C35B9B" w:rsidRPr="000C0C10" w:rsidRDefault="00C35B9B" w:rsidP="00F102BE">
      <w:pPr>
        <w:pStyle w:val="Grundtext"/>
      </w:pPr>
      <w:r w:rsidRPr="000C0C10">
        <w:t>• nicht druckbelastbar</w:t>
      </w:r>
    </w:p>
    <w:p w14:paraId="1ED38E06" w14:textId="77777777" w:rsidR="00C35B9B" w:rsidRPr="000C0C10" w:rsidRDefault="00C35B9B" w:rsidP="00F102BE">
      <w:pPr>
        <w:pStyle w:val="Grundtext"/>
      </w:pPr>
      <w:r w:rsidRPr="000C0C10">
        <w:t xml:space="preserve">• Wärmeleitfähigkeit </w:t>
      </w:r>
      <w:proofErr w:type="spellStart"/>
      <w:r w:rsidRPr="000C0C10">
        <w:t>lambda</w:t>
      </w:r>
      <w:proofErr w:type="spellEnd"/>
      <w:r w:rsidRPr="000C0C10">
        <w:t xml:space="preserve"> D = 0,034 W/</w:t>
      </w:r>
      <w:proofErr w:type="spellStart"/>
      <w:r w:rsidRPr="000C0C10">
        <w:t>mK</w:t>
      </w:r>
      <w:proofErr w:type="spellEnd"/>
    </w:p>
    <w:p w14:paraId="34FC3D70" w14:textId="77777777" w:rsidR="00C35B9B" w:rsidRPr="000C0C10" w:rsidRDefault="00C35B9B" w:rsidP="00F102BE">
      <w:pPr>
        <w:pStyle w:val="Grundtext"/>
      </w:pPr>
      <w:r w:rsidRPr="000C0C10">
        <w:t>• Produktart: MW-W gemäß ÖNORM B 6000</w:t>
      </w:r>
    </w:p>
    <w:p w14:paraId="4BCDC066" w14:textId="09F503BE" w:rsidR="00C35B9B" w:rsidRPr="000C0C10" w:rsidRDefault="00C35B9B" w:rsidP="00F102BE">
      <w:pPr>
        <w:pStyle w:val="Grundtext"/>
      </w:pPr>
      <w:r w:rsidRPr="000C0C10">
        <w:t>• CE-Bezeichnungsschlüssel: MW-EN 13162-T3-WL(P)-MU1-AFr</w:t>
      </w:r>
      <w:r w:rsidR="00C80978" w:rsidRPr="000C0C10">
        <w:t>10</w:t>
      </w:r>
    </w:p>
    <w:p w14:paraId="5B01D11F" w14:textId="77777777" w:rsidR="00CC01E6" w:rsidRPr="000C0C10" w:rsidRDefault="00C35B9B" w:rsidP="00CC01E6">
      <w:pPr>
        <w:pStyle w:val="Grundtext"/>
      </w:pPr>
      <w:r w:rsidRPr="000C0C10">
        <w:t>• </w:t>
      </w:r>
      <w:r w:rsidR="00C80978" w:rsidRPr="000C0C10">
        <w:t>Brandverhaltensklasse</w:t>
      </w:r>
      <w:r w:rsidRPr="000C0C10">
        <w:t xml:space="preserve"> A1 gemäß ÖNORM EN 13501-1</w:t>
      </w:r>
      <w:r w:rsidR="00CC01E6" w:rsidRPr="000C0C10">
        <w:t xml:space="preserve">, Schmelzpunkt </w:t>
      </w:r>
      <w:r w:rsidR="00CC01E6" w:rsidRPr="000C0C10">
        <w:rPr>
          <w:rFonts w:cs="Arial"/>
        </w:rPr>
        <w:t>≥</w:t>
      </w:r>
      <w:r w:rsidR="00CC01E6" w:rsidRPr="000C0C10">
        <w:t xml:space="preserve"> 1000°C</w:t>
      </w:r>
    </w:p>
    <w:p w14:paraId="6FC072FE" w14:textId="77777777" w:rsidR="00CC01E6" w:rsidRPr="000C0C10" w:rsidRDefault="00CC01E6" w:rsidP="00CC01E6">
      <w:pPr>
        <w:pStyle w:val="Grundtext"/>
      </w:pPr>
      <w:r w:rsidRPr="000C0C10">
        <w:t>• Erzeugnis mit CE-Zertifizierung</w:t>
      </w:r>
    </w:p>
    <w:p w14:paraId="45086738" w14:textId="657CCA66" w:rsidR="00CC01E6" w:rsidRPr="000C0C10" w:rsidRDefault="00CC01E6" w:rsidP="00CC01E6">
      <w:pPr>
        <w:pStyle w:val="Grundtextabsatz"/>
      </w:pPr>
      <w:r w:rsidRPr="000C0C10">
        <w:t>• mit dem RAL-Gütezeichen und EUCEB-Markenzeichen ausgestattet</w:t>
      </w:r>
    </w:p>
    <w:p w14:paraId="7F6D9B5E" w14:textId="12959C1E" w:rsidR="00426CD2" w:rsidRPr="000C0C10" w:rsidRDefault="00426CD2" w:rsidP="00CC01E6">
      <w:pPr>
        <w:pStyle w:val="Grundtextabsatz"/>
      </w:pPr>
      <w:r w:rsidRPr="000C0C10">
        <w:t xml:space="preserve">• Breite: 600 mm </w:t>
      </w:r>
    </w:p>
    <w:p w14:paraId="02B2B732" w14:textId="535DCE92" w:rsidR="00C35B9B" w:rsidRPr="000C0C10" w:rsidRDefault="00C35B9B" w:rsidP="00F102BE">
      <w:pPr>
        <w:pStyle w:val="Folgeposition"/>
        <w:keepNext/>
        <w:keepLines/>
      </w:pPr>
      <w:r w:rsidRPr="000C0C10">
        <w:t>A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r w:rsidRPr="000C0C10">
        <w:t>Pl.f.Metallkassetten</w:t>
      </w:r>
      <w:proofErr w:type="spellEnd"/>
      <w:r w:rsidRPr="000C0C10">
        <w:t xml:space="preserve"> 0,034 10</w:t>
      </w:r>
      <w:r w:rsidR="00C80978" w:rsidRPr="000C0C10">
        <w:t>0m</w:t>
      </w:r>
      <w:r w:rsidRPr="000C0C10">
        <w:t>m</w:t>
      </w:r>
      <w:r w:rsidRPr="000C0C10">
        <w:tab/>
        <w:t xml:space="preserve">m2 </w:t>
      </w:r>
    </w:p>
    <w:p w14:paraId="1D2AA5AD" w14:textId="77777777" w:rsidR="00C35B9B" w:rsidRPr="000C0C10" w:rsidRDefault="00C35B9B" w:rsidP="00F102BE">
      <w:pPr>
        <w:pStyle w:val="Langtext"/>
      </w:pPr>
    </w:p>
    <w:p w14:paraId="08228D49" w14:textId="7FBFDF6E" w:rsidR="00C35B9B" w:rsidRPr="000C0C10" w:rsidRDefault="00C35B9B" w:rsidP="00F102BE">
      <w:pPr>
        <w:pStyle w:val="Langtext"/>
      </w:pPr>
      <w:r w:rsidRPr="000C0C10">
        <w:t>• 10</w:t>
      </w:r>
      <w:r w:rsidR="00C80978" w:rsidRPr="000C0C10">
        <w:t>0</w:t>
      </w:r>
      <w:r w:rsidRPr="000C0C10">
        <w:t xml:space="preserve"> </w:t>
      </w:r>
      <w:r w:rsidR="00C80978" w:rsidRPr="000C0C10">
        <w:t>m</w:t>
      </w:r>
      <w:r w:rsidRPr="000C0C10">
        <w:t>m dick</w:t>
      </w:r>
    </w:p>
    <w:p w14:paraId="3092CCD0" w14:textId="0A68478C" w:rsidR="00C35B9B" w:rsidRPr="000C0C10" w:rsidRDefault="00C35B9B" w:rsidP="00F102BE">
      <w:pPr>
        <w:pStyle w:val="Langtext"/>
      </w:pPr>
      <w:r w:rsidRPr="000C0C10">
        <w:t xml:space="preserve">• Wärmedurchlasswiderstand RD: </w:t>
      </w:r>
      <w:r w:rsidR="00426CD2" w:rsidRPr="000C0C10">
        <w:t xml:space="preserve">2,94 </w:t>
      </w:r>
      <w:r w:rsidRPr="000C0C10">
        <w:t>m2K/W</w:t>
      </w:r>
    </w:p>
    <w:p w14:paraId="0AC8103F" w14:textId="16AE2E13" w:rsidR="00C35B9B" w:rsidRPr="000C0C10" w:rsidRDefault="00C35B9B" w:rsidP="00F102BE">
      <w:pPr>
        <w:pStyle w:val="Langtext"/>
      </w:pPr>
      <w:r w:rsidRPr="000C0C10">
        <w:t>z.B. ISOVER</w:t>
      </w:r>
      <w:r w:rsidR="00CC01E6" w:rsidRPr="000C0C10">
        <w:t xml:space="preserve"> </w:t>
      </w:r>
      <w:r w:rsidRPr="000C0C10">
        <w:t>ULTIMATE Wandkassetten-Filz</w:t>
      </w:r>
      <w:r w:rsidR="007A5F66" w:rsidRPr="000C0C10">
        <w:t xml:space="preserve"> </w:t>
      </w:r>
      <w:r w:rsidRPr="000C0C10">
        <w:t>03</w:t>
      </w:r>
      <w:r w:rsidR="007A5F66" w:rsidRPr="000C0C10">
        <w:t>4</w:t>
      </w:r>
      <w:r w:rsidRPr="000C0C10">
        <w:t xml:space="preserve"> </w:t>
      </w:r>
      <w:r w:rsidR="007A5F66" w:rsidRPr="000C0C10">
        <w:t xml:space="preserve">(WF-034) </w:t>
      </w:r>
      <w:r w:rsidRPr="000C0C10">
        <w:t>oder Gleichwertiges.</w:t>
      </w:r>
    </w:p>
    <w:p w14:paraId="3823FBB5" w14:textId="77777777" w:rsidR="00C35B9B" w:rsidRPr="000C0C10" w:rsidRDefault="00C35B9B" w:rsidP="00F102BE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77C18C8" w14:textId="093A9A11" w:rsidR="00C35B9B" w:rsidRPr="000C0C10" w:rsidRDefault="00C35B9B" w:rsidP="00F102BE">
      <w:pPr>
        <w:pStyle w:val="Folgeposition"/>
        <w:keepNext/>
        <w:keepLines/>
      </w:pPr>
      <w:r w:rsidRPr="000C0C10">
        <w:t>B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r w:rsidRPr="000C0C10">
        <w:t>Pl.f.Metallkassetten</w:t>
      </w:r>
      <w:proofErr w:type="spellEnd"/>
      <w:r w:rsidRPr="000C0C10">
        <w:t xml:space="preserve"> 0,034 12</w:t>
      </w:r>
      <w:r w:rsidR="00C80978" w:rsidRPr="000C0C10">
        <w:t>0m</w:t>
      </w:r>
      <w:r w:rsidRPr="000C0C10">
        <w:t>m</w:t>
      </w:r>
      <w:r w:rsidRPr="000C0C10">
        <w:tab/>
        <w:t xml:space="preserve">m2 </w:t>
      </w:r>
    </w:p>
    <w:p w14:paraId="4ECF9C2E" w14:textId="77777777" w:rsidR="00C35B9B" w:rsidRPr="000C0C10" w:rsidRDefault="00C35B9B" w:rsidP="00F102BE">
      <w:pPr>
        <w:pStyle w:val="Langtext"/>
      </w:pPr>
    </w:p>
    <w:p w14:paraId="0DA75D4B" w14:textId="671F2CF0" w:rsidR="00C35B9B" w:rsidRPr="000C0C10" w:rsidRDefault="00C35B9B" w:rsidP="00F102BE">
      <w:pPr>
        <w:pStyle w:val="Langtext"/>
      </w:pPr>
      <w:r w:rsidRPr="000C0C10">
        <w:t>• 12</w:t>
      </w:r>
      <w:r w:rsidR="00C80978" w:rsidRPr="000C0C10">
        <w:t>0</w:t>
      </w:r>
      <w:r w:rsidRPr="000C0C10">
        <w:t xml:space="preserve"> </w:t>
      </w:r>
      <w:r w:rsidR="00C80978" w:rsidRPr="000C0C10">
        <w:t>m</w:t>
      </w:r>
      <w:r w:rsidRPr="000C0C10">
        <w:t>m dick</w:t>
      </w:r>
    </w:p>
    <w:p w14:paraId="68B2ABC8" w14:textId="4B5DC9BE" w:rsidR="00C35B9B" w:rsidRPr="000C0C10" w:rsidRDefault="00C35B9B" w:rsidP="00F102BE">
      <w:pPr>
        <w:pStyle w:val="Langtext"/>
      </w:pPr>
      <w:r w:rsidRPr="000C0C10">
        <w:t xml:space="preserve">• Wärmedurchlasswiderstand RD: </w:t>
      </w:r>
      <w:r w:rsidR="00426CD2" w:rsidRPr="000C0C10">
        <w:t xml:space="preserve">3,53 </w:t>
      </w:r>
      <w:r w:rsidRPr="000C0C10">
        <w:t>m2K/W</w:t>
      </w:r>
    </w:p>
    <w:p w14:paraId="297517EF" w14:textId="1236AB65" w:rsidR="00C35B9B" w:rsidRPr="000C0C10" w:rsidRDefault="00C35B9B" w:rsidP="00F102BE">
      <w:pPr>
        <w:pStyle w:val="Langtext"/>
      </w:pPr>
      <w:r w:rsidRPr="000C0C10">
        <w:t>z.B. ISOVER</w:t>
      </w:r>
      <w:r w:rsidR="007A5F66" w:rsidRPr="000C0C10">
        <w:t xml:space="preserve"> ULTIMATE Wandkassetten-Filz 034 (WF-034) </w:t>
      </w:r>
      <w:r w:rsidRPr="000C0C10">
        <w:t>oder Gleichwertiges.</w:t>
      </w:r>
    </w:p>
    <w:p w14:paraId="0C240478" w14:textId="77777777" w:rsidR="00C35B9B" w:rsidRPr="000C0C10" w:rsidRDefault="00C35B9B" w:rsidP="00F102BE">
      <w:pPr>
        <w:pStyle w:val="Langtext"/>
      </w:pPr>
      <w:r w:rsidRPr="000C0C10">
        <w:lastRenderedPageBreak/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003A2623" w14:textId="77777777" w:rsidR="00C80978" w:rsidRPr="000C0C10" w:rsidRDefault="00C80978" w:rsidP="00F102BE">
      <w:pPr>
        <w:pStyle w:val="Folgeposition"/>
        <w:keepNext/>
        <w:keepLines/>
      </w:pPr>
    </w:p>
    <w:p w14:paraId="5CCC1E7F" w14:textId="77151E59" w:rsidR="00C35B9B" w:rsidRPr="000C0C10" w:rsidRDefault="00C35B9B" w:rsidP="00F102BE">
      <w:pPr>
        <w:pStyle w:val="Folgeposition"/>
        <w:keepNext/>
        <w:keepLines/>
      </w:pPr>
      <w:r w:rsidRPr="000C0C10">
        <w:t>C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r w:rsidRPr="000C0C10">
        <w:t>Pl.f.Metallkassetten</w:t>
      </w:r>
      <w:proofErr w:type="spellEnd"/>
      <w:r w:rsidRPr="000C0C10">
        <w:t xml:space="preserve"> 0,034 14</w:t>
      </w:r>
      <w:r w:rsidR="00C80978" w:rsidRPr="000C0C10">
        <w:t>0m</w:t>
      </w:r>
      <w:r w:rsidRPr="000C0C10">
        <w:t>m</w:t>
      </w:r>
      <w:r w:rsidRPr="000C0C10">
        <w:tab/>
        <w:t xml:space="preserve">m2 </w:t>
      </w:r>
    </w:p>
    <w:p w14:paraId="1DBAE31A" w14:textId="77777777" w:rsidR="00C35B9B" w:rsidRPr="000C0C10" w:rsidRDefault="00C35B9B" w:rsidP="00F102BE">
      <w:pPr>
        <w:pStyle w:val="Langtext"/>
      </w:pPr>
    </w:p>
    <w:p w14:paraId="25A724AE" w14:textId="5EA9C562" w:rsidR="00C35B9B" w:rsidRPr="000C0C10" w:rsidRDefault="00C35B9B" w:rsidP="00F102BE">
      <w:pPr>
        <w:pStyle w:val="Langtext"/>
      </w:pPr>
      <w:r w:rsidRPr="000C0C10">
        <w:t>• 14</w:t>
      </w:r>
      <w:r w:rsidR="00C80978" w:rsidRPr="000C0C10">
        <w:t>0</w:t>
      </w:r>
      <w:r w:rsidRPr="000C0C10">
        <w:t xml:space="preserve"> </w:t>
      </w:r>
      <w:r w:rsidR="00C80978" w:rsidRPr="000C0C10">
        <w:t>m</w:t>
      </w:r>
      <w:r w:rsidRPr="000C0C10">
        <w:t>m dick</w:t>
      </w:r>
    </w:p>
    <w:p w14:paraId="1836DE96" w14:textId="74B53825" w:rsidR="00C35B9B" w:rsidRPr="000C0C10" w:rsidRDefault="00C35B9B" w:rsidP="00F102BE">
      <w:pPr>
        <w:pStyle w:val="Langtext"/>
      </w:pPr>
      <w:r w:rsidRPr="000C0C10">
        <w:t xml:space="preserve">• Wärmedurchlasswiderstand RD: </w:t>
      </w:r>
      <w:r w:rsidR="00426CD2" w:rsidRPr="000C0C10">
        <w:t xml:space="preserve">4,12 </w:t>
      </w:r>
      <w:r w:rsidRPr="000C0C10">
        <w:t>m2K/W</w:t>
      </w:r>
    </w:p>
    <w:p w14:paraId="0C05DCE3" w14:textId="73495C80" w:rsidR="00C35B9B" w:rsidRPr="000C0C10" w:rsidRDefault="00C35B9B" w:rsidP="00F102BE">
      <w:pPr>
        <w:pStyle w:val="Langtext"/>
      </w:pPr>
      <w:r w:rsidRPr="000C0C10">
        <w:t>z.B. ISOVER</w:t>
      </w:r>
      <w:r w:rsidR="007A5F66" w:rsidRPr="000C0C10">
        <w:t xml:space="preserve"> ULTIMATE Wandkassetten-Filz 034 (WF-034) </w:t>
      </w:r>
      <w:r w:rsidRPr="000C0C10">
        <w:t>oder Gleichwertiges.</w:t>
      </w:r>
    </w:p>
    <w:p w14:paraId="57F7B360" w14:textId="77777777" w:rsidR="00C35B9B" w:rsidRPr="000C0C10" w:rsidRDefault="00C35B9B" w:rsidP="00F102BE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54A94B95" w14:textId="18DE9675" w:rsidR="00C35B9B" w:rsidRPr="000C0C10" w:rsidRDefault="00C35B9B" w:rsidP="00F102BE">
      <w:pPr>
        <w:pStyle w:val="Folgeposition"/>
        <w:keepNext/>
        <w:keepLines/>
      </w:pPr>
      <w:r w:rsidRPr="000C0C10">
        <w:t>D</w:t>
      </w:r>
      <w:r w:rsidRPr="000C0C10">
        <w:rPr>
          <w:sz w:val="12"/>
        </w:rPr>
        <w:t>+</w:t>
      </w:r>
      <w:r w:rsidRPr="000C0C10">
        <w:tab/>
        <w:t xml:space="preserve">Fass.MW </w:t>
      </w:r>
      <w:proofErr w:type="spellStart"/>
      <w:r w:rsidRPr="000C0C10">
        <w:t>Pl.f.Metallkassetten</w:t>
      </w:r>
      <w:proofErr w:type="spellEnd"/>
      <w:r w:rsidRPr="000C0C10">
        <w:t xml:space="preserve"> 0,034 16</w:t>
      </w:r>
      <w:r w:rsidR="00C80978" w:rsidRPr="000C0C10">
        <w:t>0m</w:t>
      </w:r>
      <w:r w:rsidRPr="000C0C10">
        <w:t>m</w:t>
      </w:r>
      <w:r w:rsidRPr="000C0C10">
        <w:tab/>
        <w:t xml:space="preserve">m2 </w:t>
      </w:r>
    </w:p>
    <w:p w14:paraId="7DC56792" w14:textId="77777777" w:rsidR="00C35B9B" w:rsidRPr="000C0C10" w:rsidRDefault="00C35B9B" w:rsidP="00F102BE">
      <w:pPr>
        <w:pStyle w:val="Langtext"/>
      </w:pPr>
    </w:p>
    <w:p w14:paraId="19234114" w14:textId="2705A9A7" w:rsidR="00C35B9B" w:rsidRPr="000C0C10" w:rsidRDefault="00C35B9B" w:rsidP="00F102BE">
      <w:pPr>
        <w:pStyle w:val="Langtext"/>
      </w:pPr>
      <w:r w:rsidRPr="000C0C10">
        <w:t>• 16</w:t>
      </w:r>
      <w:r w:rsidR="00C80978" w:rsidRPr="000C0C10">
        <w:t>0</w:t>
      </w:r>
      <w:r w:rsidRPr="000C0C10">
        <w:t xml:space="preserve"> </w:t>
      </w:r>
      <w:r w:rsidR="00C80978" w:rsidRPr="000C0C10">
        <w:t>m</w:t>
      </w:r>
      <w:r w:rsidRPr="000C0C10">
        <w:t>m dick</w:t>
      </w:r>
    </w:p>
    <w:p w14:paraId="78846B9D" w14:textId="38B9A17D" w:rsidR="00C35B9B" w:rsidRPr="000C0C10" w:rsidRDefault="00C35B9B" w:rsidP="00F102BE">
      <w:pPr>
        <w:pStyle w:val="Langtext"/>
      </w:pPr>
      <w:r w:rsidRPr="000C0C10">
        <w:t xml:space="preserve">• Wärmedurchlasswiderstand RD: </w:t>
      </w:r>
      <w:r w:rsidR="00426CD2" w:rsidRPr="000C0C10">
        <w:t xml:space="preserve">4,71 </w:t>
      </w:r>
      <w:r w:rsidRPr="000C0C10">
        <w:t>m2K/W</w:t>
      </w:r>
    </w:p>
    <w:p w14:paraId="0B214D97" w14:textId="346167D5" w:rsidR="00C35B9B" w:rsidRPr="000C0C10" w:rsidRDefault="00C35B9B" w:rsidP="00F102BE">
      <w:pPr>
        <w:pStyle w:val="Langtext"/>
      </w:pPr>
      <w:r w:rsidRPr="000C0C10">
        <w:t>z.B. ISOVER</w:t>
      </w:r>
      <w:r w:rsidR="007A5F66" w:rsidRPr="000C0C10">
        <w:t xml:space="preserve"> ULTIMATE Wandkassetten-Filz 034 (WF-034) </w:t>
      </w:r>
      <w:r w:rsidRPr="000C0C10">
        <w:t>oder Gleichwertiges.</w:t>
      </w:r>
    </w:p>
    <w:p w14:paraId="17AA4E88" w14:textId="77777777" w:rsidR="00C35B9B" w:rsidRDefault="00C35B9B" w:rsidP="00F102BE">
      <w:pPr>
        <w:pStyle w:val="Langtext"/>
      </w:pPr>
      <w:r w:rsidRPr="000C0C10">
        <w:t xml:space="preserve">Angebotenes </w:t>
      </w:r>
      <w:proofErr w:type="gramStart"/>
      <w:r w:rsidRPr="000C0C10">
        <w:t>Erzeugnis:...</w:t>
      </w:r>
      <w:proofErr w:type="gramEnd"/>
      <w:r w:rsidRPr="000C0C10">
        <w:t>.</w:t>
      </w:r>
    </w:p>
    <w:p w14:paraId="7B93857A" w14:textId="77777777" w:rsidR="00C35B9B" w:rsidRDefault="00C35B9B" w:rsidP="00F102BE">
      <w:pPr>
        <w:pStyle w:val="TrennungULG"/>
        <w:keepNext w:val="0"/>
      </w:pPr>
    </w:p>
    <w:p w14:paraId="6574A3DC" w14:textId="77777777" w:rsidR="00C35B9B" w:rsidRPr="00F102BE" w:rsidRDefault="00C35B9B" w:rsidP="00F102BE">
      <w:pPr>
        <w:pStyle w:val="TrennungULG"/>
        <w:keepNext w:val="0"/>
      </w:pPr>
    </w:p>
    <w:p w14:paraId="46BF2994" w14:textId="77777777" w:rsidR="001F658C" w:rsidRPr="001F658C" w:rsidRDefault="001F658C" w:rsidP="001F658C"/>
    <w:sectPr w:rsidR="001F658C" w:rsidRPr="001F658C" w:rsidSect="00D90CD7">
      <w:headerReference w:type="even" r:id="rId14"/>
      <w:headerReference w:type="default" r:id="rId15"/>
      <w:footerReference w:type="default" r:id="rId16"/>
      <w:pgSz w:w="11907" w:h="16840" w:code="9"/>
      <w:pgMar w:top="1134" w:right="737" w:bottom="1134" w:left="1021" w:header="567" w:footer="567" w:gutter="0"/>
      <w:paperSrc w:first="7" w:other="7"/>
      <w:pgNumType w:start="1"/>
      <w:cols w:space="34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BC1E" w14:textId="77777777" w:rsidR="00034E04" w:rsidRDefault="00034E04">
      <w:r>
        <w:separator/>
      </w:r>
    </w:p>
  </w:endnote>
  <w:endnote w:type="continuationSeparator" w:id="0">
    <w:p w14:paraId="2A830C31" w14:textId="77777777" w:rsidR="00034E04" w:rsidRDefault="0003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4405" w14:textId="77777777" w:rsidR="00354C05" w:rsidRDefault="00354C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FEF2" w14:textId="77777777" w:rsidR="00354C05" w:rsidRDefault="00354C0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F6FF" w14:textId="77777777" w:rsidR="00354C05" w:rsidRDefault="00354C05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B602" w14:textId="77777777" w:rsidR="00DF2AD5" w:rsidRDefault="00DF2AD5">
    <w:pPr>
      <w:pStyle w:val="Fuzeile"/>
      <w:pBdr>
        <w:bottom w:val="single" w:sz="6" w:space="1" w:color="auto"/>
      </w:pBdr>
      <w:tabs>
        <w:tab w:val="clear" w:pos="9071"/>
        <w:tab w:val="right" w:pos="9923"/>
      </w:tabs>
      <w:ind w:left="0" w:right="-1"/>
      <w:jc w:val="both"/>
    </w:pPr>
  </w:p>
  <w:p w14:paraId="79222757" w14:textId="5FCD4111" w:rsidR="00DF2AD5" w:rsidRDefault="00C35B9B">
    <w:pPr>
      <w:pStyle w:val="Fuzeile"/>
      <w:tabs>
        <w:tab w:val="clear" w:pos="9071"/>
        <w:tab w:val="right" w:pos="9923"/>
      </w:tabs>
      <w:ind w:left="0" w:right="-1"/>
      <w:jc w:val="both"/>
      <w:rPr>
        <w:sz w:val="16"/>
      </w:rPr>
    </w:pPr>
    <w:r>
      <w:t>LBHB-021(B-LG22</w:t>
    </w:r>
    <w:r w:rsidR="00DF2AD5">
      <w:tab/>
    </w:r>
    <w:r w:rsidR="00DF2AD5">
      <w:tab/>
      <w:t xml:space="preserve">Seite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PAGE </w:instrText>
    </w:r>
    <w:r w:rsidR="00DF2AD5">
      <w:rPr>
        <w:rStyle w:val="Seitenzahl"/>
      </w:rPr>
      <w:fldChar w:fldCharType="separate"/>
    </w:r>
    <w:r w:rsidR="0020010D">
      <w:rPr>
        <w:rStyle w:val="Seitenzahl"/>
        <w:noProof/>
      </w:rPr>
      <w:t>19</w:t>
    </w:r>
    <w:r w:rsidR="00DF2AD5">
      <w:rPr>
        <w:rStyle w:val="Seitenzahl"/>
      </w:rPr>
      <w:fldChar w:fldCharType="end"/>
    </w:r>
    <w:r w:rsidR="00DF2AD5">
      <w:t xml:space="preserve"> von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SECTIONPAGES </w:instrText>
    </w:r>
    <w:r w:rsidR="00DF2AD5">
      <w:rPr>
        <w:rStyle w:val="Seitenzahl"/>
      </w:rPr>
      <w:fldChar w:fldCharType="separate"/>
    </w:r>
    <w:r w:rsidR="00B6260B">
      <w:rPr>
        <w:rStyle w:val="Seitenzahl"/>
        <w:noProof/>
      </w:rPr>
      <w:t>25</w:t>
    </w:r>
    <w:r w:rsidR="00DF2AD5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663A" w14:textId="77777777" w:rsidR="00034E04" w:rsidRDefault="00034E04">
      <w:r>
        <w:separator/>
      </w:r>
    </w:p>
  </w:footnote>
  <w:footnote w:type="continuationSeparator" w:id="0">
    <w:p w14:paraId="58CF8CAF" w14:textId="77777777" w:rsidR="00034E04" w:rsidRDefault="00034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6D15" w14:textId="77777777" w:rsidR="00DF2AD5" w:rsidRDefault="00DF2A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619A821" w14:textId="77777777" w:rsidR="00DF2AD5" w:rsidRDefault="00DF2AD5">
    <w:pPr>
      <w:pStyle w:val="Kopfzeile"/>
      <w:ind w:right="360"/>
    </w:pPr>
  </w:p>
  <w:p w14:paraId="4153CA3D" w14:textId="77777777" w:rsidR="00DF2AD5" w:rsidRDefault="00DF2A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6136" w14:textId="77777777" w:rsidR="00354C05" w:rsidRDefault="00354C0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3444" w14:textId="77777777" w:rsidR="00354C05" w:rsidRDefault="00354C0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7053" w14:textId="77777777" w:rsidR="00DF2AD5" w:rsidRDefault="00DF2A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BE1E4C9" w14:textId="77777777" w:rsidR="00DF2AD5" w:rsidRDefault="00DF2AD5">
    <w:pPr>
      <w:pStyle w:val="Kopfzeile"/>
      <w:ind w:right="360"/>
    </w:pPr>
  </w:p>
  <w:p w14:paraId="2412DB8C" w14:textId="77777777" w:rsidR="00DF2AD5" w:rsidRDefault="00DF2AD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C40D" w14:textId="77777777" w:rsidR="00DF2AD5" w:rsidRDefault="0020010D">
    <w:pPr>
      <w:pStyle w:val="Kopfzeile"/>
      <w:tabs>
        <w:tab w:val="clear" w:pos="4819"/>
        <w:tab w:val="clear" w:pos="9071"/>
        <w:tab w:val="right" w:pos="9923"/>
      </w:tabs>
      <w:rPr>
        <w:sz w:val="20"/>
      </w:rPr>
    </w:pPr>
    <w:r>
      <w:rPr>
        <w:b/>
        <w:sz w:val="20"/>
      </w:rPr>
      <w:t>LB-HB, Version</w:t>
    </w:r>
    <w:r w:rsidR="00C35B9B">
      <w:rPr>
        <w:b/>
        <w:sz w:val="20"/>
      </w:rPr>
      <w:t>, LG 22 Dachdeckerarbeiten LB-HB021 Ergänzungen ISOVER V:15/2019 09</w:t>
    </w:r>
    <w:r w:rsidR="00DF2AD5">
      <w:rPr>
        <w:b/>
        <w:sz w:val="20"/>
      </w:rPr>
      <w:tab/>
    </w:r>
    <w:r>
      <w:rPr>
        <w:b/>
        <w:sz w:val="20"/>
      </w:rPr>
      <w:tab/>
    </w:r>
    <w:r w:rsidR="00C35B9B">
      <w:rPr>
        <w:b/>
        <w:sz w:val="20"/>
      </w:rPr>
      <w:t>Datum: 25.10.2019</w:t>
    </w:r>
  </w:p>
  <w:p w14:paraId="589EED88" w14:textId="77777777" w:rsidR="00DF2AD5" w:rsidRDefault="00DF2A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357CF"/>
    <w:multiLevelType w:val="hybridMultilevel"/>
    <w:tmpl w:val="6F22E908"/>
    <w:lvl w:ilvl="0" w:tplc="0144CFEE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2519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mirrorMargins/>
  <w:hideSpellingErrors/>
  <w:proofState w:spelling="clean" w:grammar="clean"/>
  <w:attachedTemplate r:id="rId1"/>
  <w:defaultTabStop w:val="709"/>
  <w:consecutiveHyphenLimit w:val="2"/>
  <w:hyphenationZone w:val="39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lbdruckvorlage_word2000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A10326"/>
    <w:rsid w:val="000142F1"/>
    <w:rsid w:val="000332E9"/>
    <w:rsid w:val="00034E04"/>
    <w:rsid w:val="00097B17"/>
    <w:rsid w:val="000C0C10"/>
    <w:rsid w:val="000C1526"/>
    <w:rsid w:val="000C20F5"/>
    <w:rsid w:val="000C3375"/>
    <w:rsid w:val="000E33A5"/>
    <w:rsid w:val="00106D9A"/>
    <w:rsid w:val="00195A03"/>
    <w:rsid w:val="001B4407"/>
    <w:rsid w:val="001B483A"/>
    <w:rsid w:val="001E4DC9"/>
    <w:rsid w:val="001F658C"/>
    <w:rsid w:val="0020010D"/>
    <w:rsid w:val="00221CAC"/>
    <w:rsid w:val="002C3283"/>
    <w:rsid w:val="002E4251"/>
    <w:rsid w:val="00322292"/>
    <w:rsid w:val="00354C05"/>
    <w:rsid w:val="003622FB"/>
    <w:rsid w:val="00371C9E"/>
    <w:rsid w:val="0038208D"/>
    <w:rsid w:val="00382E61"/>
    <w:rsid w:val="00384997"/>
    <w:rsid w:val="00393D78"/>
    <w:rsid w:val="003A408E"/>
    <w:rsid w:val="003C002C"/>
    <w:rsid w:val="003D1CEB"/>
    <w:rsid w:val="003F539B"/>
    <w:rsid w:val="00403051"/>
    <w:rsid w:val="00426CD2"/>
    <w:rsid w:val="00435A89"/>
    <w:rsid w:val="0045323D"/>
    <w:rsid w:val="00514568"/>
    <w:rsid w:val="005477AC"/>
    <w:rsid w:val="0055437B"/>
    <w:rsid w:val="005B5EFB"/>
    <w:rsid w:val="006130D1"/>
    <w:rsid w:val="00642A39"/>
    <w:rsid w:val="006D47AE"/>
    <w:rsid w:val="006E7707"/>
    <w:rsid w:val="00733255"/>
    <w:rsid w:val="00766224"/>
    <w:rsid w:val="007827FC"/>
    <w:rsid w:val="007A5F66"/>
    <w:rsid w:val="007B1DAC"/>
    <w:rsid w:val="007F1A43"/>
    <w:rsid w:val="00807236"/>
    <w:rsid w:val="00810B86"/>
    <w:rsid w:val="008E0B01"/>
    <w:rsid w:val="0090054E"/>
    <w:rsid w:val="00903998"/>
    <w:rsid w:val="00916FEC"/>
    <w:rsid w:val="00984055"/>
    <w:rsid w:val="009B26B3"/>
    <w:rsid w:val="00A10326"/>
    <w:rsid w:val="00A22F34"/>
    <w:rsid w:val="00A7225E"/>
    <w:rsid w:val="00AC3B9B"/>
    <w:rsid w:val="00AE1A36"/>
    <w:rsid w:val="00B6260B"/>
    <w:rsid w:val="00BB4D2B"/>
    <w:rsid w:val="00BE354F"/>
    <w:rsid w:val="00C15648"/>
    <w:rsid w:val="00C35B9B"/>
    <w:rsid w:val="00C80978"/>
    <w:rsid w:val="00CA4D50"/>
    <w:rsid w:val="00CC01E6"/>
    <w:rsid w:val="00D00F6F"/>
    <w:rsid w:val="00D2425D"/>
    <w:rsid w:val="00DB29B0"/>
    <w:rsid w:val="00DF2AD5"/>
    <w:rsid w:val="00E24B61"/>
    <w:rsid w:val="00E27DA0"/>
    <w:rsid w:val="00EE432B"/>
    <w:rsid w:val="00F31B93"/>
    <w:rsid w:val="00FB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87C862C"/>
  <w15:chartTrackingRefBased/>
  <w15:docId w15:val="{1A3828BE-37FE-4405-9B31-66179164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ind w:left="1021" w:right="284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berschrift2"/>
    <w:qFormat/>
    <w:pPr>
      <w:keepNext/>
      <w:tabs>
        <w:tab w:val="left" w:pos="1701"/>
      </w:tabs>
      <w:spacing w:before="240"/>
      <w:ind w:right="1134"/>
      <w:outlineLvl w:val="0"/>
    </w:pPr>
    <w:rPr>
      <w:rFonts w:ascii="Courier New" w:hAnsi="Courier New"/>
      <w:b/>
      <w:sz w:val="24"/>
    </w:rPr>
  </w:style>
  <w:style w:type="paragraph" w:styleId="berschrift2">
    <w:name w:val="heading 2"/>
    <w:basedOn w:val="Standard"/>
    <w:next w:val="berschrift3"/>
    <w:qFormat/>
    <w:pPr>
      <w:keepNext/>
      <w:tabs>
        <w:tab w:val="left" w:pos="1701"/>
      </w:tabs>
      <w:spacing w:before="240"/>
      <w:ind w:right="1134"/>
      <w:outlineLvl w:val="1"/>
    </w:pPr>
    <w:rPr>
      <w:rFonts w:ascii="Courier New" w:hAnsi="Courier New"/>
      <w:b/>
      <w:sz w:val="24"/>
    </w:rPr>
  </w:style>
  <w:style w:type="paragraph" w:styleId="berschrift3">
    <w:name w:val="heading 3"/>
    <w:basedOn w:val="Standard"/>
    <w:next w:val="Langtext"/>
    <w:qFormat/>
    <w:pPr>
      <w:keepNext/>
      <w:tabs>
        <w:tab w:val="left" w:pos="1701"/>
        <w:tab w:val="right" w:pos="8505"/>
      </w:tabs>
      <w:spacing w:before="240"/>
      <w:ind w:right="2977"/>
      <w:outlineLvl w:val="2"/>
    </w:pPr>
    <w:rPr>
      <w:rFonts w:ascii="Courier New" w:hAnsi="Courier New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ngtext">
    <w:name w:val="Langtext"/>
    <w:basedOn w:val="Standard"/>
    <w:pPr>
      <w:ind w:left="284" w:right="0"/>
    </w:pPr>
    <w:rPr>
      <w:w w:val="90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pBdr>
        <w:bottom w:val="single" w:sz="12" w:space="2" w:color="auto"/>
      </w:pBdr>
      <w:tabs>
        <w:tab w:val="center" w:pos="4819"/>
        <w:tab w:val="right" w:pos="9071"/>
      </w:tabs>
      <w:ind w:left="0" w:right="0"/>
    </w:pPr>
    <w:rPr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Kommentar">
    <w:name w:val="Kommentar"/>
    <w:basedOn w:val="Langtext"/>
    <w:rPr>
      <w:i/>
    </w:rPr>
  </w:style>
  <w:style w:type="paragraph" w:customStyle="1" w:styleId="Leerzeile">
    <w:name w:val="Leerzeile"/>
    <w:basedOn w:val="Langtext"/>
    <w:next w:val="Langtext"/>
    <w:rPr>
      <w:vanish/>
    </w:rPr>
  </w:style>
  <w:style w:type="paragraph" w:customStyle="1" w:styleId="Grundtext">
    <w:name w:val="Grundtext"/>
    <w:basedOn w:val="Langtext"/>
    <w:next w:val="Grundtextabsatz"/>
    <w:pPr>
      <w:tabs>
        <w:tab w:val="left" w:pos="851"/>
      </w:tabs>
    </w:pPr>
    <w:rPr>
      <w:color w:val="0000FF"/>
    </w:rPr>
  </w:style>
  <w:style w:type="paragraph" w:customStyle="1" w:styleId="Grundtextabsatz">
    <w:name w:val="Grundtextabsatz"/>
    <w:basedOn w:val="Grundtext"/>
  </w:style>
  <w:style w:type="paragraph" w:customStyle="1" w:styleId="LG">
    <w:name w:val="LG"/>
    <w:basedOn w:val="Standard"/>
    <w:pPr>
      <w:keepNext/>
      <w:tabs>
        <w:tab w:val="left" w:pos="851"/>
      </w:tabs>
      <w:ind w:left="284" w:right="0"/>
    </w:pPr>
    <w:rPr>
      <w:b/>
      <w:color w:val="FF0000"/>
      <w:w w:val="90"/>
      <w:sz w:val="24"/>
    </w:rPr>
  </w:style>
  <w:style w:type="paragraph" w:customStyle="1" w:styleId="ULG">
    <w:name w:val="ULG"/>
    <w:basedOn w:val="LG"/>
    <w:rPr>
      <w:sz w:val="20"/>
    </w:rPr>
  </w:style>
  <w:style w:type="paragraph" w:customStyle="1" w:styleId="Position">
    <w:name w:val="Position"/>
    <w:basedOn w:val="LG"/>
    <w:next w:val="Langtext"/>
    <w:pPr>
      <w:keepNext w:val="0"/>
      <w:tabs>
        <w:tab w:val="right" w:pos="4820"/>
      </w:tabs>
      <w:ind w:hanging="284"/>
    </w:pPr>
    <w:rPr>
      <w:sz w:val="20"/>
    </w:rPr>
  </w:style>
  <w:style w:type="paragraph" w:customStyle="1" w:styleId="Folgeposition">
    <w:name w:val="Folgeposition"/>
    <w:basedOn w:val="Position"/>
    <w:next w:val="Langtext"/>
    <w:rsid w:val="003C002C"/>
    <w:pPr>
      <w:tabs>
        <w:tab w:val="clear" w:pos="4820"/>
        <w:tab w:val="right" w:pos="9639"/>
      </w:tabs>
    </w:pPr>
  </w:style>
  <w:style w:type="paragraph" w:customStyle="1" w:styleId="Trennung">
    <w:name w:val="Trennung"/>
    <w:basedOn w:val="Standard"/>
    <w:pPr>
      <w:keepNext/>
      <w:pBdr>
        <w:bottom w:val="single" w:sz="6" w:space="2" w:color="FF0000"/>
      </w:pBdr>
      <w:spacing w:before="60" w:after="60"/>
    </w:pPr>
  </w:style>
  <w:style w:type="character" w:styleId="Seitenzahl">
    <w:name w:val="page number"/>
    <w:basedOn w:val="Absatz-Standardschriftart"/>
    <w:semiHidden/>
  </w:style>
  <w:style w:type="paragraph" w:customStyle="1" w:styleId="DBLG1">
    <w:name w:val="DB_LG1"/>
    <w:basedOn w:val="Standard"/>
    <w:pPr>
      <w:tabs>
        <w:tab w:val="left" w:pos="2835"/>
      </w:tabs>
      <w:ind w:left="1985"/>
    </w:pPr>
    <w:rPr>
      <w:b/>
      <w:sz w:val="28"/>
    </w:rPr>
  </w:style>
  <w:style w:type="paragraph" w:customStyle="1" w:styleId="TrennungULG">
    <w:name w:val="TrennungULG"/>
    <w:basedOn w:val="Trennung"/>
    <w:pPr>
      <w:pBdr>
        <w:top w:val="double" w:sz="6" w:space="3" w:color="FF0000"/>
        <w:bottom w:val="none" w:sz="0" w:space="0" w:color="auto"/>
      </w:pBdr>
      <w:ind w:left="0" w:right="0"/>
    </w:pPr>
    <w:rPr>
      <w:sz w:val="4"/>
    </w:rPr>
  </w:style>
  <w:style w:type="paragraph" w:customStyle="1" w:styleId="TrennungPOS">
    <w:name w:val="TrennungPOS"/>
    <w:basedOn w:val="TrennungULG"/>
    <w:pPr>
      <w:keepNext w:val="0"/>
      <w:widowControl w:val="0"/>
      <w:pBdr>
        <w:top w:val="single" w:sz="6" w:space="2" w:color="FF00FF"/>
      </w:pBdr>
    </w:pPr>
  </w:style>
  <w:style w:type="paragraph" w:customStyle="1" w:styleId="GrundtextPosNr">
    <w:name w:val="Grundtext_PosNr"/>
    <w:basedOn w:val="Grundtext"/>
    <w:pPr>
      <w:ind w:left="1021" w:hanging="1021"/>
    </w:pPr>
    <w:rPr>
      <w:b/>
    </w:rPr>
  </w:style>
  <w:style w:type="paragraph" w:customStyle="1" w:styleId="DBLG2">
    <w:name w:val="DB_LG2"/>
    <w:basedOn w:val="Standard"/>
    <w:pPr>
      <w:tabs>
        <w:tab w:val="left" w:pos="3119"/>
      </w:tabs>
      <w:ind w:left="1985"/>
    </w:pPr>
    <w:rPr>
      <w:b/>
      <w:sz w:val="24"/>
    </w:rPr>
  </w:style>
  <w:style w:type="paragraph" w:customStyle="1" w:styleId="DBLGVers">
    <w:name w:val="DB_LGVers"/>
    <w:basedOn w:val="Folgeposition"/>
    <w:pPr>
      <w:jc w:val="center"/>
    </w:pPr>
    <w:rPr>
      <w:color w:val="auto"/>
      <w:w w:val="100"/>
      <w:sz w:val="28"/>
    </w:rPr>
  </w:style>
  <w:style w:type="paragraph" w:customStyle="1" w:styleId="DBTitelG">
    <w:name w:val="DB_TitelG"/>
    <w:basedOn w:val="ULG"/>
    <w:pPr>
      <w:tabs>
        <w:tab w:val="clear" w:pos="851"/>
      </w:tabs>
      <w:ind w:left="0"/>
      <w:jc w:val="center"/>
    </w:pPr>
    <w:rPr>
      <w:color w:val="auto"/>
      <w:w w:val="100"/>
      <w:sz w:val="48"/>
    </w:rPr>
  </w:style>
  <w:style w:type="paragraph" w:customStyle="1" w:styleId="SVB">
    <w:name w:val="SVB"/>
    <w:basedOn w:val="Standard"/>
    <w:pPr>
      <w:ind w:left="1701"/>
    </w:pPr>
  </w:style>
  <w:style w:type="paragraph" w:customStyle="1" w:styleId="DBTitelLG">
    <w:name w:val="DB_TitelLG"/>
    <w:basedOn w:val="LG"/>
    <w:pPr>
      <w:jc w:val="center"/>
    </w:pPr>
    <w:rPr>
      <w:color w:val="auto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Sablonok\lb-platzoptimiert-ww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lb-platzoptimiert-ww8.dot</Template>
  <TotalTime>0</TotalTime>
  <Pages>27</Pages>
  <Words>6241</Words>
  <Characters>46878</Characters>
  <Application>Microsoft Office Word</Application>
  <DocSecurity>0</DocSecurity>
  <Lines>1803</Lines>
  <Paragraphs>307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ib-data GmbH</Company>
  <LinksUpToDate>false</LinksUpToDate>
  <CharactersWithSpaces>52812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33</dc:creator>
  <cp:keywords/>
  <cp:lastModifiedBy>Offergeld, Mara</cp:lastModifiedBy>
  <cp:revision>28</cp:revision>
  <cp:lastPrinted>1999-02-09T11:25:00Z</cp:lastPrinted>
  <dcterms:created xsi:type="dcterms:W3CDTF">2022-07-29T06:10:00Z</dcterms:created>
  <dcterms:modified xsi:type="dcterms:W3CDTF">2023-09-12T12:52:00Z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2022-07-20T13:13:53Z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4d0940e6-4eb6-4a49-bf2e-48994d5ad29c</vt:lpwstr>
  </property>
  <property fmtid="{D5CDD505-2E9C-101B-9397-08002B2CF9AE}" pid="8" name="MSIP_Label_ced06422-c515-4a4e-a1f2-e6a0c0200eae_ContentBits">
    <vt:lpwstr>0</vt:lpwstr>
  </property>
</Properties>
</file>