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F16E" w14:textId="77777777" w:rsidR="002B780C" w:rsidRPr="00F90F35" w:rsidRDefault="002B780C" w:rsidP="00554756">
      <w:pPr>
        <w:pStyle w:val="DBTitelG"/>
      </w:pPr>
      <w:r w:rsidRPr="00F90F35">
        <w:t>Standardisierte Leistungsbeschreibung</w:t>
      </w:r>
    </w:p>
    <w:p w14:paraId="15F3D876" w14:textId="77777777" w:rsidR="002B780C" w:rsidRPr="00F90F35" w:rsidRDefault="002B780C" w:rsidP="00554756">
      <w:pPr>
        <w:pStyle w:val="DBTitelG"/>
      </w:pPr>
      <w:r w:rsidRPr="00F90F35">
        <w:t>Leistungsbeschreibung Hochbau</w:t>
      </w:r>
    </w:p>
    <w:p w14:paraId="46C3F5FE" w14:textId="77777777" w:rsidR="002B780C" w:rsidRPr="00F90F35" w:rsidRDefault="002B780C" w:rsidP="00554756">
      <w:pPr>
        <w:pStyle w:val="DBTitelG"/>
      </w:pPr>
      <w:r w:rsidRPr="00F90F35">
        <w:t xml:space="preserve">LB-HB, Version </w:t>
      </w:r>
      <w:r w:rsidR="001314FA" w:rsidRPr="00F90F35">
        <w:t>21</w:t>
      </w:r>
    </w:p>
    <w:p w14:paraId="66C0E3EB" w14:textId="77777777" w:rsidR="002B780C" w:rsidRPr="00F90F35" w:rsidRDefault="002B780C" w:rsidP="00554756">
      <w:pPr>
        <w:pStyle w:val="DBTitelG"/>
      </w:pPr>
    </w:p>
    <w:p w14:paraId="10F495A0" w14:textId="77777777" w:rsidR="002B780C" w:rsidRPr="00F90F35" w:rsidRDefault="002B780C" w:rsidP="00554756">
      <w:pPr>
        <w:pStyle w:val="DBTitelLG"/>
      </w:pPr>
      <w:r w:rsidRPr="00F90F35">
        <w:t>LG 11</w:t>
      </w:r>
    </w:p>
    <w:p w14:paraId="121CDA25" w14:textId="77777777" w:rsidR="002B780C" w:rsidRPr="00F90F35" w:rsidRDefault="002B780C" w:rsidP="00554756">
      <w:pPr>
        <w:pStyle w:val="DBTitelLG"/>
      </w:pPr>
      <w:r w:rsidRPr="00F90F35">
        <w:t>Estricharbeiten</w:t>
      </w:r>
    </w:p>
    <w:p w14:paraId="77E967B3" w14:textId="77777777" w:rsidR="002B780C" w:rsidRPr="00F90F35" w:rsidRDefault="002B780C" w:rsidP="00554756">
      <w:pPr>
        <w:pStyle w:val="DBLGVers"/>
      </w:pPr>
      <w:r w:rsidRPr="00F90F35">
        <w:t>Version</w:t>
      </w:r>
    </w:p>
    <w:p w14:paraId="503C28F3" w14:textId="77777777" w:rsidR="002B780C" w:rsidRPr="00F90F35" w:rsidRDefault="002B780C" w:rsidP="00554756">
      <w:pPr>
        <w:pStyle w:val="DBLGVers"/>
      </w:pPr>
    </w:p>
    <w:p w14:paraId="2EFBD3E9" w14:textId="77777777" w:rsidR="002B780C" w:rsidRPr="00F90F35" w:rsidRDefault="002B780C" w:rsidP="00554756">
      <w:pPr>
        <w:pStyle w:val="DBLGVers"/>
      </w:pPr>
    </w:p>
    <w:p w14:paraId="0DFD5F20" w14:textId="77777777" w:rsidR="002B780C" w:rsidRPr="00F90F35" w:rsidRDefault="002B780C" w:rsidP="00554756">
      <w:pPr>
        <w:pStyle w:val="DBTitelG"/>
      </w:pPr>
      <w:r w:rsidRPr="00F90F35">
        <w:t>LB-HB021 Ergänzungen SAINT-GOBAIN ISOVER</w:t>
      </w:r>
    </w:p>
    <w:p w14:paraId="4C36FB0F" w14:textId="77777777" w:rsidR="002B780C" w:rsidRPr="00F90F35" w:rsidRDefault="002B780C" w:rsidP="00554756">
      <w:pPr>
        <w:pStyle w:val="DBLGVers"/>
      </w:pPr>
      <w:r w:rsidRPr="00F90F35">
        <w:t>V:15/2019 09</w:t>
      </w:r>
    </w:p>
    <w:p w14:paraId="744A3D45" w14:textId="5DE8FC9F" w:rsidR="002B780C" w:rsidRPr="00F90F35" w:rsidRDefault="001314FA" w:rsidP="00554756">
      <w:pPr>
        <w:pStyle w:val="DBLGVers"/>
      </w:pPr>
      <w:r w:rsidRPr="00F90F35">
        <w:t xml:space="preserve">„Masterstand“ vom </w:t>
      </w:r>
      <w:r w:rsidR="00CB19CA" w:rsidRPr="00F90F35">
        <w:t>29.07.2022</w:t>
      </w:r>
    </w:p>
    <w:p w14:paraId="5F1D8390" w14:textId="77777777" w:rsidR="002B780C" w:rsidRPr="00F90F35" w:rsidRDefault="002B780C" w:rsidP="00554756">
      <w:pPr>
        <w:pStyle w:val="DBLG1"/>
      </w:pPr>
      <w:r w:rsidRPr="00F90F35">
        <w:t>Unterleistungsgruppen (ULG) - Übersicht</w:t>
      </w:r>
    </w:p>
    <w:p w14:paraId="0A4D2320" w14:textId="77777777" w:rsidR="002B780C" w:rsidRPr="00F90F35" w:rsidRDefault="002B780C" w:rsidP="00554756">
      <w:pPr>
        <w:pStyle w:val="DBLG1"/>
      </w:pPr>
    </w:p>
    <w:p w14:paraId="4C49471C" w14:textId="77777777" w:rsidR="002B780C" w:rsidRPr="00F90F35" w:rsidRDefault="002B780C" w:rsidP="00554756">
      <w:pPr>
        <w:pStyle w:val="DBLG2"/>
      </w:pPr>
      <w:r w:rsidRPr="00F90F35">
        <w:t>11.A2</w:t>
      </w:r>
      <w:r w:rsidRPr="00F90F35">
        <w:tab/>
        <w:t>Trenn- und Dämmschichten (ISOVER)</w:t>
      </w:r>
    </w:p>
    <w:p w14:paraId="3239D7C3" w14:textId="77777777" w:rsidR="002B780C" w:rsidRPr="00F90F35" w:rsidRDefault="002B780C" w:rsidP="00554756">
      <w:pPr>
        <w:pStyle w:val="DBLG2"/>
      </w:pPr>
      <w:r w:rsidRPr="00F90F35">
        <w:t>11.A4</w:t>
      </w:r>
      <w:r w:rsidRPr="00F90F35">
        <w:tab/>
      </w:r>
      <w:proofErr w:type="spellStart"/>
      <w:r w:rsidRPr="00F90F35">
        <w:t>Unterlagsestriche</w:t>
      </w:r>
      <w:proofErr w:type="spellEnd"/>
      <w:r w:rsidRPr="00F90F35">
        <w:t xml:space="preserve"> (ISOVER)</w:t>
      </w:r>
    </w:p>
    <w:p w14:paraId="70171E77" w14:textId="77777777" w:rsidR="002B780C" w:rsidRPr="00F90F35" w:rsidRDefault="002B780C" w:rsidP="00554756">
      <w:pPr>
        <w:pStyle w:val="DBLG2"/>
      </w:pPr>
    </w:p>
    <w:p w14:paraId="41F8B823" w14:textId="77777777" w:rsidR="002B780C" w:rsidRPr="00F90F35" w:rsidRDefault="002B780C" w:rsidP="001F658C">
      <w:pPr>
        <w:sectPr w:rsidR="002B780C" w:rsidRPr="00F90F35" w:rsidSect="00393D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737" w:bottom="1134" w:left="1021" w:header="567" w:footer="567" w:gutter="0"/>
          <w:paperSrc w:first="7" w:other="7"/>
          <w:pgNumType w:start="1"/>
          <w:cols w:space="340"/>
        </w:sectPr>
      </w:pPr>
    </w:p>
    <w:p w14:paraId="7DBCE8C2" w14:textId="77777777" w:rsidR="002B780C" w:rsidRPr="00F90F35" w:rsidRDefault="002B780C" w:rsidP="00A02E4A">
      <w:pPr>
        <w:pStyle w:val="LG"/>
        <w:keepLines/>
      </w:pPr>
      <w:r w:rsidRPr="00F90F35">
        <w:lastRenderedPageBreak/>
        <w:t>11 Estricharbeiten</w:t>
      </w:r>
    </w:p>
    <w:p w14:paraId="533A56B5" w14:textId="77777777" w:rsidR="002B780C" w:rsidRPr="00F90F35" w:rsidRDefault="002B780C" w:rsidP="00A02E4A">
      <w:pPr>
        <w:pStyle w:val="Langtext"/>
      </w:pPr>
      <w:r w:rsidRPr="00F90F35">
        <w:t>Soweit in Vorbemerkungen oder Positionstexten nicht anders angegeben, gelten für alle Leistungen dieser Gruppe folgende Regelungen:</w:t>
      </w:r>
    </w:p>
    <w:p w14:paraId="001D3DE4" w14:textId="77777777" w:rsidR="002B780C" w:rsidRPr="00F90F35" w:rsidRDefault="002B780C" w:rsidP="00A02E4A">
      <w:pPr>
        <w:pStyle w:val="Langtext"/>
      </w:pPr>
      <w:r w:rsidRPr="00F90F35">
        <w:t>1. Begriffe:</w:t>
      </w:r>
    </w:p>
    <w:p w14:paraId="7CDC0906" w14:textId="77777777" w:rsidR="002B780C" w:rsidRPr="00F90F35" w:rsidRDefault="002B780C" w:rsidP="00A02E4A">
      <w:pPr>
        <w:pStyle w:val="Langtext"/>
      </w:pPr>
      <w:r w:rsidRPr="00F90F35">
        <w:t>Im Folgenden sind unter schwimmenden Estrichen sowohl schwimmende als auch Estriche auf Trennlage (gleitende Estriche) zu verstehen.</w:t>
      </w:r>
    </w:p>
    <w:p w14:paraId="20532A09" w14:textId="77777777" w:rsidR="002B780C" w:rsidRPr="00F90F35" w:rsidRDefault="002B780C" w:rsidP="00A02E4A">
      <w:pPr>
        <w:pStyle w:val="Langtext"/>
      </w:pPr>
      <w:r w:rsidRPr="00F90F35">
        <w:t>2. Leistungsumfang/einkalkulierte Leistungen:</w:t>
      </w:r>
    </w:p>
    <w:p w14:paraId="31807110" w14:textId="77777777" w:rsidR="002B780C" w:rsidRPr="00F90F35" w:rsidRDefault="002B780C" w:rsidP="00A02E4A">
      <w:pPr>
        <w:pStyle w:val="Langtext"/>
      </w:pPr>
      <w:r w:rsidRPr="00F90F35">
        <w:t>Folgende Leistungen sind (ergänzend zu den Nebenleistungen gemäß ÖNORM) in die Einheitspreise einkalkuliert:</w:t>
      </w:r>
    </w:p>
    <w:p w14:paraId="277E4BD4" w14:textId="77777777" w:rsidR="002B780C" w:rsidRPr="00F90F35" w:rsidRDefault="002B780C" w:rsidP="00A02E4A">
      <w:pPr>
        <w:pStyle w:val="Langtext"/>
      </w:pPr>
      <w:r w:rsidRPr="00F90F35">
        <w:t xml:space="preserve">- das Herstellen von Estrichen auf vorhandenem Gefälle bis zu einer Neigung von 5 Prozent, ausgenommen Fließestriche </w:t>
      </w:r>
    </w:p>
    <w:p w14:paraId="332FD5C3" w14:textId="77777777" w:rsidR="002B780C" w:rsidRPr="00F90F35" w:rsidRDefault="002B780C" w:rsidP="00A02E4A">
      <w:pPr>
        <w:pStyle w:val="Langtext"/>
      </w:pPr>
      <w:r w:rsidRPr="00F90F35">
        <w:t xml:space="preserve">- das Ausbilden von </w:t>
      </w:r>
      <w:proofErr w:type="spellStart"/>
      <w:r w:rsidRPr="00F90F35">
        <w:t>Ichsen</w:t>
      </w:r>
      <w:proofErr w:type="spellEnd"/>
      <w:r w:rsidRPr="00F90F35">
        <w:t xml:space="preserve"> und Graten</w:t>
      </w:r>
    </w:p>
    <w:p w14:paraId="4D287A32" w14:textId="77777777" w:rsidR="002B780C" w:rsidRPr="00F90F35" w:rsidRDefault="002B780C" w:rsidP="00A02E4A">
      <w:pPr>
        <w:pStyle w:val="Langtext"/>
      </w:pPr>
      <w:r w:rsidRPr="00F90F35">
        <w:t>- das Ausfüllen von Einbauteilen (z.B. Deckeln) mit Estrichmaterial bei einer gleichzeitigen Estrichherstellung</w:t>
      </w:r>
    </w:p>
    <w:p w14:paraId="24E4C0A2" w14:textId="77777777" w:rsidR="002B780C" w:rsidRPr="00F90F35" w:rsidRDefault="002B780C" w:rsidP="00A02E4A">
      <w:pPr>
        <w:pStyle w:val="Langtext"/>
      </w:pPr>
      <w:r w:rsidRPr="00F90F35">
        <w:t>- das erforderliche Herstellen von Schwindfugen</w:t>
      </w:r>
    </w:p>
    <w:p w14:paraId="76BED2FA" w14:textId="77777777" w:rsidR="002B780C" w:rsidRPr="00F90F35" w:rsidRDefault="002B780C" w:rsidP="00A02E4A">
      <w:pPr>
        <w:pStyle w:val="Langtext"/>
      </w:pPr>
      <w:r w:rsidRPr="00F90F35">
        <w:t>- das Vorbereiten des Untergrundes bei schwimmenden (gleitenden) Estrichen</w:t>
      </w:r>
    </w:p>
    <w:p w14:paraId="11B0AFA4" w14:textId="77777777" w:rsidR="002B780C" w:rsidRPr="00F90F35" w:rsidRDefault="002B780C" w:rsidP="00A02E4A">
      <w:pPr>
        <w:pStyle w:val="Langtext"/>
      </w:pPr>
      <w:r w:rsidRPr="00F90F35">
        <w:t>- das Staubfreimachen, soweit bei der Herstellung der Verbundestriche nicht nass in nass gearbeitet wird</w:t>
      </w:r>
    </w:p>
    <w:p w14:paraId="424EF2EE" w14:textId="77777777" w:rsidR="002B780C" w:rsidRPr="00F90F35" w:rsidRDefault="002B780C" w:rsidP="00A02E4A">
      <w:pPr>
        <w:pStyle w:val="Langtext"/>
      </w:pPr>
      <w:r w:rsidRPr="00F90F35">
        <w:t>3. Ausmaß- und Abrechnungsregeln:</w:t>
      </w:r>
    </w:p>
    <w:p w14:paraId="69CA71D2" w14:textId="77777777" w:rsidR="002B780C" w:rsidRPr="00F90F35" w:rsidRDefault="002B780C" w:rsidP="00A02E4A">
      <w:pPr>
        <w:pStyle w:val="Langtext"/>
      </w:pPr>
      <w:r w:rsidRPr="00F90F35">
        <w:t>Preise gelten ohne Unterschied der Art der Ausführung (z.B. händisch oder maschinell).</w:t>
      </w:r>
    </w:p>
    <w:p w14:paraId="167D6B92" w14:textId="77777777" w:rsidR="002B780C" w:rsidRPr="00F90F35" w:rsidRDefault="002B780C" w:rsidP="00A02E4A">
      <w:pPr>
        <w:pStyle w:val="Kommentar"/>
      </w:pPr>
    </w:p>
    <w:p w14:paraId="64947131" w14:textId="77777777" w:rsidR="002B780C" w:rsidRPr="00F90F35" w:rsidRDefault="002B780C" w:rsidP="00A02E4A">
      <w:pPr>
        <w:pStyle w:val="Kommentar"/>
      </w:pPr>
      <w:r w:rsidRPr="00F90F35">
        <w:t>Kommentar:</w:t>
      </w:r>
    </w:p>
    <w:p w14:paraId="2DC744A3" w14:textId="77777777" w:rsidR="002B780C" w:rsidRPr="00F90F35" w:rsidRDefault="002B780C" w:rsidP="00A02E4A">
      <w:pPr>
        <w:pStyle w:val="Kommentar"/>
      </w:pPr>
      <w:r w:rsidRPr="00F90F35">
        <w:t>Frei zu formulieren (z.B.):</w:t>
      </w:r>
    </w:p>
    <w:p w14:paraId="50A0E0E7" w14:textId="77777777" w:rsidR="002B780C" w:rsidRPr="00F90F35" w:rsidRDefault="002B780C" w:rsidP="00A02E4A">
      <w:pPr>
        <w:pStyle w:val="Kommentar"/>
      </w:pPr>
      <w:r w:rsidRPr="00F90F35">
        <w:t>- Dampfsperre (Schicht, deren Stöße verklebt oder verschweißt sind)</w:t>
      </w:r>
    </w:p>
    <w:p w14:paraId="46E0E6E4" w14:textId="77777777" w:rsidR="002B780C" w:rsidRPr="00F90F35" w:rsidRDefault="002B780C" w:rsidP="00A02E4A">
      <w:pPr>
        <w:pStyle w:val="Kommentar"/>
      </w:pPr>
      <w:r w:rsidRPr="00F90F35">
        <w:t xml:space="preserve">- lose </w:t>
      </w:r>
      <w:proofErr w:type="spellStart"/>
      <w:r w:rsidRPr="00F90F35">
        <w:t>Beschüttungen</w:t>
      </w:r>
      <w:proofErr w:type="spellEnd"/>
      <w:r w:rsidRPr="00F90F35">
        <w:t xml:space="preserve"> auf Holzkonstruktionen</w:t>
      </w:r>
    </w:p>
    <w:p w14:paraId="3D06A506" w14:textId="77777777" w:rsidR="002B780C" w:rsidRPr="00F90F35" w:rsidRDefault="002B780C" w:rsidP="00A02E4A">
      <w:pPr>
        <w:pStyle w:val="Kommentar"/>
      </w:pPr>
      <w:r w:rsidRPr="00F90F35">
        <w:t>- Wärmedämmung unter schwimmendem Estrich mit Korkplatten</w:t>
      </w:r>
    </w:p>
    <w:p w14:paraId="42F5BC1C" w14:textId="77777777" w:rsidR="002B780C" w:rsidRPr="00F90F35" w:rsidRDefault="002B780C" w:rsidP="00A02E4A">
      <w:pPr>
        <w:pStyle w:val="Kommentar"/>
      </w:pPr>
      <w:r w:rsidRPr="00F90F35">
        <w:t>- Wärmedämmung unter schwimmendem Estrich aus Polyurethan-Hartschaumplatten</w:t>
      </w:r>
    </w:p>
    <w:p w14:paraId="683E4B59" w14:textId="77777777" w:rsidR="002B780C" w:rsidRPr="00F90F35" w:rsidRDefault="002B780C" w:rsidP="00A02E4A">
      <w:pPr>
        <w:pStyle w:val="Kommentar"/>
      </w:pPr>
      <w:r w:rsidRPr="00F90F35">
        <w:t xml:space="preserve">- Wärmedämmplatten mit einer Rohdichte für höhere Beanspruchungen (z.B. schwere Maschinen) </w:t>
      </w:r>
    </w:p>
    <w:p w14:paraId="38DD729E" w14:textId="77777777" w:rsidR="002B780C" w:rsidRPr="00F90F35" w:rsidRDefault="002B780C" w:rsidP="00A02E4A">
      <w:pPr>
        <w:pStyle w:val="Kommentar"/>
      </w:pPr>
      <w:r w:rsidRPr="00F90F35">
        <w:t>- Randausbildung als Hohlkehle mit kunstharzmodifiziertem Estrich (z.B. in Öl-Lagerräumen)</w:t>
      </w:r>
    </w:p>
    <w:p w14:paraId="2282F6B6" w14:textId="77777777" w:rsidR="002B780C" w:rsidRPr="00F90F35" w:rsidRDefault="002B780C" w:rsidP="00A02E4A">
      <w:pPr>
        <w:pStyle w:val="Kommentar"/>
      </w:pPr>
      <w:r w:rsidRPr="00F90F35">
        <w:t>- Zementestrich als Fließestrich</w:t>
      </w:r>
    </w:p>
    <w:p w14:paraId="153F5965" w14:textId="77777777" w:rsidR="002B780C" w:rsidRPr="00F90F35" w:rsidRDefault="002B780C" w:rsidP="00A02E4A">
      <w:pPr>
        <w:pStyle w:val="Kommentar"/>
      </w:pPr>
      <w:r w:rsidRPr="00F90F35">
        <w:t xml:space="preserve">- Industrie-Estrich </w:t>
      </w:r>
    </w:p>
    <w:p w14:paraId="3A5530CA" w14:textId="77777777" w:rsidR="002B780C" w:rsidRPr="00F90F35" w:rsidRDefault="002B780C" w:rsidP="00A02E4A">
      <w:pPr>
        <w:pStyle w:val="Kommentar"/>
      </w:pPr>
      <w:r w:rsidRPr="00F90F35">
        <w:t>- Verbund-</w:t>
      </w:r>
      <w:proofErr w:type="spellStart"/>
      <w:r w:rsidRPr="00F90F35">
        <w:t>Magnesitestrich</w:t>
      </w:r>
      <w:proofErr w:type="spellEnd"/>
      <w:r w:rsidRPr="00F90F35">
        <w:t xml:space="preserve"> </w:t>
      </w:r>
    </w:p>
    <w:p w14:paraId="713D7897" w14:textId="77777777" w:rsidR="002B780C" w:rsidRPr="00F90F35" w:rsidRDefault="002B780C" w:rsidP="00A02E4A">
      <w:pPr>
        <w:pStyle w:val="Kommentar"/>
      </w:pPr>
      <w:r w:rsidRPr="00F90F35">
        <w:t xml:space="preserve">- Verbund-Kaltbitumen-Zementestrich </w:t>
      </w:r>
    </w:p>
    <w:p w14:paraId="5E48366F" w14:textId="77777777" w:rsidR="002B780C" w:rsidRPr="00F90F35" w:rsidRDefault="002B780C" w:rsidP="00A02E4A">
      <w:pPr>
        <w:pStyle w:val="Kommentar"/>
      </w:pPr>
      <w:r w:rsidRPr="00F90F35">
        <w:t>- Abschlusswinkel</w:t>
      </w:r>
    </w:p>
    <w:p w14:paraId="135D2AA7" w14:textId="77777777" w:rsidR="002B780C" w:rsidRPr="00F90F35" w:rsidRDefault="002B780C" w:rsidP="00A02E4A">
      <w:pPr>
        <w:pStyle w:val="Kommentar"/>
      </w:pPr>
      <w:r w:rsidRPr="00F90F35">
        <w:t>- Angaben (wählbare Vorbemerkungen) und Positionen gemäß Werkvertragsnorm und der ÖNORM B 2110, in Ergänzung zur standardisierten Leistungsbeschreibung</w:t>
      </w:r>
    </w:p>
    <w:p w14:paraId="7839F27A" w14:textId="77777777" w:rsidR="002B780C" w:rsidRPr="00F90F35" w:rsidRDefault="002B780C" w:rsidP="00A02E4A">
      <w:pPr>
        <w:pStyle w:val="Kommentar"/>
      </w:pPr>
      <w:r w:rsidRPr="00F90F35">
        <w:t>Literaturhinweis (z.B.):</w:t>
      </w:r>
    </w:p>
    <w:p w14:paraId="621819CB" w14:textId="77777777" w:rsidR="002B780C" w:rsidRPr="00F90F35" w:rsidRDefault="002B780C" w:rsidP="00A02E4A">
      <w:pPr>
        <w:pStyle w:val="Kommentar"/>
      </w:pPr>
      <w:r w:rsidRPr="00F90F35">
        <w:t>- ÖNORM B 2232 Estricharbeiten - Werkvertragsnorm</w:t>
      </w:r>
    </w:p>
    <w:p w14:paraId="51A27B1A" w14:textId="77777777" w:rsidR="002B780C" w:rsidRPr="00F90F35" w:rsidRDefault="002B780C" w:rsidP="00A02E4A">
      <w:pPr>
        <w:pStyle w:val="Kommentar"/>
      </w:pPr>
      <w:r w:rsidRPr="00F90F35">
        <w:t>- ÖNORM B 2242-4 Herstellung von Fußbodenheizungen - Vertragsbestimmungen für Warmwasser-Fußbodenheizungen - Werkvertragsnorm</w:t>
      </w:r>
    </w:p>
    <w:p w14:paraId="61598609" w14:textId="77777777" w:rsidR="002B780C" w:rsidRPr="00F90F35" w:rsidRDefault="002B780C" w:rsidP="00A02E4A">
      <w:pPr>
        <w:pStyle w:val="TrennungULG"/>
        <w:keepNext w:val="0"/>
      </w:pPr>
    </w:p>
    <w:p w14:paraId="4277EF32" w14:textId="77777777" w:rsidR="002B780C" w:rsidRPr="00F90F35" w:rsidRDefault="002B780C" w:rsidP="00A02E4A">
      <w:pPr>
        <w:pStyle w:val="ULG"/>
        <w:keepLines/>
      </w:pPr>
      <w:r w:rsidRPr="00F90F35">
        <w:t>11.A2</w:t>
      </w:r>
      <w:r w:rsidRPr="00F90F35">
        <w:rPr>
          <w:sz w:val="12"/>
        </w:rPr>
        <w:t xml:space="preserve"> + </w:t>
      </w:r>
      <w:r w:rsidRPr="00F90F35">
        <w:t>Trenn- und Dämmschichten (ISOVER)</w:t>
      </w:r>
    </w:p>
    <w:p w14:paraId="0E202889" w14:textId="77777777" w:rsidR="002B780C" w:rsidRPr="00F90F35" w:rsidRDefault="002B780C" w:rsidP="00A02E4A">
      <w:pPr>
        <w:pStyle w:val="Langtext"/>
      </w:pPr>
      <w:r w:rsidRPr="00F90F35">
        <w:t>Version: 2019-09</w:t>
      </w:r>
    </w:p>
    <w:p w14:paraId="02BFBB4F" w14:textId="77777777" w:rsidR="002B780C" w:rsidRPr="00F90F35" w:rsidRDefault="002B780C" w:rsidP="00A02E4A">
      <w:pPr>
        <w:pStyle w:val="Langtext"/>
      </w:pPr>
      <w:r w:rsidRPr="00F90F35">
        <w:t>Im Folgenden ist das Liefern der angegebenen Materialien und die Verarbeitung gemäß den Angaben des Herstellers beschrieben.</w:t>
      </w:r>
    </w:p>
    <w:p w14:paraId="10816745" w14:textId="77777777" w:rsidR="002B780C" w:rsidRPr="00F90F35" w:rsidRDefault="002B780C" w:rsidP="00A02E4A">
      <w:pPr>
        <w:pStyle w:val="Langtext"/>
      </w:pPr>
      <w:r w:rsidRPr="00F90F35">
        <w:t>Die Montage einschließlich aller Befestigungsmittel ist in die Einheitspreise einkalkuliert.</w:t>
      </w:r>
    </w:p>
    <w:p w14:paraId="4F6383EE" w14:textId="77777777" w:rsidR="002B780C" w:rsidRPr="00F90F35" w:rsidRDefault="002B780C" w:rsidP="00A02E4A">
      <w:pPr>
        <w:pStyle w:val="Langtext"/>
      </w:pPr>
      <w:r w:rsidRPr="00F90F35">
        <w:t>Verarbeitungsrichtlinien:</w:t>
      </w:r>
    </w:p>
    <w:p w14:paraId="37C92557" w14:textId="77777777" w:rsidR="002B780C" w:rsidRPr="00F90F35" w:rsidRDefault="002B780C" w:rsidP="00A02E4A">
      <w:pPr>
        <w:pStyle w:val="Langtext"/>
      </w:pPr>
      <w:r w:rsidRPr="00F90F35">
        <w:t>Die Verarbeitungsrichtlinien des Erzeugers werden eingehalten. Es werden nur die dem System zugehörigen Bauteile und Materialien verwendet.</w:t>
      </w:r>
    </w:p>
    <w:p w14:paraId="3AAA5951" w14:textId="77777777" w:rsidR="002B780C" w:rsidRPr="00F90F35" w:rsidRDefault="002B780C" w:rsidP="00A02E4A">
      <w:pPr>
        <w:pStyle w:val="Langtext"/>
      </w:pPr>
      <w:r w:rsidRPr="00F90F35">
        <w:t>Aufzahlungen und Zubehör:</w:t>
      </w:r>
    </w:p>
    <w:p w14:paraId="343142AE" w14:textId="77777777" w:rsidR="002B780C" w:rsidRPr="00F90F35" w:rsidRDefault="002B780C" w:rsidP="00A02E4A">
      <w:pPr>
        <w:pStyle w:val="Langtext"/>
      </w:pPr>
      <w:r w:rsidRPr="00F90F35">
        <w:t>Positionen für Aufzahlungen (</w:t>
      </w:r>
      <w:proofErr w:type="spellStart"/>
      <w:r w:rsidRPr="00F90F35">
        <w:t>Az</w:t>
      </w:r>
      <w:proofErr w:type="spellEnd"/>
      <w:r w:rsidRPr="00F90F35">
        <w:t>) und Zubehör beschreiben Ergänzungen/Erweiterungen/Varianten zu vorangegangenen Positionen (Leistungen) und werden nur aus dem System oder der Auswahl von Produkten des Herstellers der Grundposition angeboten bzw. ausgeführt.</w:t>
      </w:r>
    </w:p>
    <w:p w14:paraId="60D7E746" w14:textId="77777777" w:rsidR="002B780C" w:rsidRPr="00F90F35" w:rsidRDefault="002B780C" w:rsidP="00A02E4A">
      <w:pPr>
        <w:pStyle w:val="Langtext"/>
      </w:pPr>
    </w:p>
    <w:p w14:paraId="55D04F01" w14:textId="77777777" w:rsidR="002B780C" w:rsidRPr="00F90F35" w:rsidRDefault="002B780C" w:rsidP="00A02E4A">
      <w:pPr>
        <w:pStyle w:val="Kommentar"/>
      </w:pPr>
    </w:p>
    <w:p w14:paraId="3373CCC1" w14:textId="77777777" w:rsidR="002B780C" w:rsidRPr="00F90F35" w:rsidRDefault="002B780C" w:rsidP="00A02E4A">
      <w:pPr>
        <w:pStyle w:val="Kommentar"/>
      </w:pPr>
      <w:r w:rsidRPr="00F90F35">
        <w:t>Kommentar:</w:t>
      </w:r>
    </w:p>
    <w:p w14:paraId="7C82D775" w14:textId="77777777" w:rsidR="002B780C" w:rsidRPr="00F90F35" w:rsidRDefault="002B780C" w:rsidP="00A02E4A">
      <w:pPr>
        <w:pStyle w:val="Kommentar"/>
      </w:pPr>
      <w:r w:rsidRPr="00F90F35">
        <w:t>Produktspezifische Ausschreibungstexte (Produktbeschreibungen) sind für Ausschreibungen gemäß Bundesvergabegesetz (</w:t>
      </w:r>
      <w:proofErr w:type="spellStart"/>
      <w:r w:rsidRPr="00F90F35">
        <w:t>BVergG</w:t>
      </w:r>
      <w:proofErr w:type="spellEnd"/>
      <w:r w:rsidRPr="00F90F35">
        <w:t>) nicht geeignet.</w:t>
      </w:r>
    </w:p>
    <w:p w14:paraId="4290B16B" w14:textId="77777777" w:rsidR="002B780C" w:rsidRPr="00F90F35" w:rsidRDefault="002B780C" w:rsidP="00A02E4A">
      <w:pPr>
        <w:pStyle w:val="Kommentar"/>
      </w:pPr>
      <w:r w:rsidRPr="00F90F35">
        <w:t xml:space="preserve">Sie dienen als Vorlage für frei formulierte Positionen und müssen inhaltlich so abgeändert werden, dass den Anforderungen des </w:t>
      </w:r>
      <w:proofErr w:type="spellStart"/>
      <w:r w:rsidRPr="00F90F35">
        <w:t>BVergG</w:t>
      </w:r>
      <w:proofErr w:type="spellEnd"/>
      <w:r w:rsidRPr="00F90F35">
        <w:t xml:space="preserve"> entsprochen wird (z.B. Kriterien der Gleichwertigkeit ergänzen).</w:t>
      </w:r>
    </w:p>
    <w:p w14:paraId="43F330E9" w14:textId="77777777" w:rsidR="002B780C" w:rsidRPr="00F90F35" w:rsidRDefault="002B780C" w:rsidP="00A02E4A">
      <w:pPr>
        <w:pStyle w:val="TrennungPOS"/>
      </w:pPr>
    </w:p>
    <w:p w14:paraId="63A828B8" w14:textId="77777777" w:rsidR="002B780C" w:rsidRPr="00F90F35" w:rsidRDefault="002B780C" w:rsidP="00A02E4A">
      <w:pPr>
        <w:pStyle w:val="GrundtextPosNr"/>
        <w:keepNext/>
        <w:keepLines/>
      </w:pPr>
      <w:r w:rsidRPr="00F90F35">
        <w:t>11.A2 01</w:t>
      </w:r>
    </w:p>
    <w:p w14:paraId="452EFF06" w14:textId="77777777" w:rsidR="002B780C" w:rsidRPr="00F90F35" w:rsidRDefault="002B780C" w:rsidP="00A02E4A">
      <w:pPr>
        <w:pStyle w:val="Grundtext"/>
      </w:pPr>
      <w:r w:rsidRPr="00F90F35">
        <w:t>Trennschichten oder zweilagige Gleitschichten mit mindestens 10 cm Übergriffen. Abgerechnet die abgedeckte Bodenfläche je Lage.</w:t>
      </w:r>
    </w:p>
    <w:p w14:paraId="36FA5D66" w14:textId="77777777" w:rsidR="002B780C" w:rsidRPr="00F90F35" w:rsidRDefault="002B780C" w:rsidP="00A02E4A">
      <w:pPr>
        <w:pStyle w:val="Folgeposition"/>
        <w:keepNext/>
        <w:keepLines/>
      </w:pPr>
      <w:r w:rsidRPr="00F90F35">
        <w:t>A</w:t>
      </w:r>
      <w:r w:rsidRPr="00F90F35">
        <w:rPr>
          <w:sz w:val="12"/>
        </w:rPr>
        <w:t>+</w:t>
      </w:r>
      <w:r w:rsidRPr="00F90F35">
        <w:tab/>
        <w:t xml:space="preserve">Abdecken </w:t>
      </w:r>
      <w:proofErr w:type="spellStart"/>
      <w:r w:rsidRPr="00F90F35">
        <w:t>m.Folie</w:t>
      </w:r>
      <w:proofErr w:type="spellEnd"/>
      <w:r w:rsidRPr="00F90F35">
        <w:t xml:space="preserve"> 0,1mm</w:t>
      </w:r>
      <w:r w:rsidRPr="00F90F35">
        <w:tab/>
        <w:t xml:space="preserve">m2 </w:t>
      </w:r>
    </w:p>
    <w:p w14:paraId="3DDDF230" w14:textId="77777777" w:rsidR="002B780C" w:rsidRPr="00F90F35" w:rsidRDefault="002B780C" w:rsidP="00A02E4A">
      <w:pPr>
        <w:pStyle w:val="Langtext"/>
      </w:pPr>
      <w:r w:rsidRPr="00F90F35">
        <w:t xml:space="preserve">Mit </w:t>
      </w:r>
      <w:proofErr w:type="spellStart"/>
      <w:r w:rsidRPr="00F90F35">
        <w:t>Kunststoffolie</w:t>
      </w:r>
      <w:proofErr w:type="spellEnd"/>
      <w:r w:rsidRPr="00F90F35">
        <w:t xml:space="preserve"> mindestens 0,1 mm dick.</w:t>
      </w:r>
    </w:p>
    <w:p w14:paraId="06A0F701" w14:textId="77777777" w:rsidR="002B780C" w:rsidRPr="00F90F35" w:rsidRDefault="002B780C" w:rsidP="00A02E4A">
      <w:pPr>
        <w:pStyle w:val="Folgeposition"/>
        <w:keepNext/>
        <w:keepLines/>
      </w:pPr>
      <w:r w:rsidRPr="00F90F35">
        <w:lastRenderedPageBreak/>
        <w:t>B</w:t>
      </w:r>
      <w:r w:rsidRPr="00F90F35">
        <w:rPr>
          <w:sz w:val="12"/>
        </w:rPr>
        <w:t>+</w:t>
      </w:r>
      <w:r w:rsidRPr="00F90F35">
        <w:tab/>
        <w:t xml:space="preserve">Abdecken </w:t>
      </w:r>
      <w:proofErr w:type="spellStart"/>
      <w:r w:rsidRPr="00F90F35">
        <w:t>m.Folie</w:t>
      </w:r>
      <w:proofErr w:type="spellEnd"/>
      <w:r w:rsidRPr="00F90F35">
        <w:t xml:space="preserve"> 0,2mm</w:t>
      </w:r>
      <w:r w:rsidRPr="00F90F35">
        <w:tab/>
        <w:t xml:space="preserve">m2 </w:t>
      </w:r>
    </w:p>
    <w:p w14:paraId="6830937D" w14:textId="77777777" w:rsidR="002B780C" w:rsidRPr="00F90F35" w:rsidRDefault="002B780C" w:rsidP="00A02E4A">
      <w:pPr>
        <w:pStyle w:val="Langtext"/>
      </w:pPr>
      <w:r w:rsidRPr="00F90F35">
        <w:t xml:space="preserve">Mit </w:t>
      </w:r>
      <w:proofErr w:type="spellStart"/>
      <w:r w:rsidRPr="00F90F35">
        <w:t>Kunststoffolie</w:t>
      </w:r>
      <w:proofErr w:type="spellEnd"/>
      <w:r w:rsidRPr="00F90F35">
        <w:t xml:space="preserve"> mindestens 0,2 mm dick.</w:t>
      </w:r>
    </w:p>
    <w:p w14:paraId="2A97101B" w14:textId="77777777" w:rsidR="002B780C" w:rsidRPr="00F90F35" w:rsidRDefault="002B780C" w:rsidP="00A02E4A">
      <w:pPr>
        <w:pStyle w:val="Folgeposition"/>
        <w:keepNext/>
        <w:keepLines/>
      </w:pPr>
      <w:r w:rsidRPr="00F90F35">
        <w:t>C</w:t>
      </w:r>
      <w:r w:rsidRPr="00F90F35">
        <w:rPr>
          <w:sz w:val="12"/>
        </w:rPr>
        <w:t>+</w:t>
      </w:r>
      <w:r w:rsidRPr="00F90F35">
        <w:tab/>
        <w:t xml:space="preserve">Abdecken </w:t>
      </w:r>
      <w:proofErr w:type="spellStart"/>
      <w:r w:rsidRPr="00F90F35">
        <w:t>m.RP</w:t>
      </w:r>
      <w:proofErr w:type="spellEnd"/>
      <w:r w:rsidRPr="00F90F35">
        <w:t xml:space="preserve"> 350/21</w:t>
      </w:r>
      <w:r w:rsidRPr="00F90F35">
        <w:tab/>
        <w:t xml:space="preserve">m2 </w:t>
      </w:r>
    </w:p>
    <w:p w14:paraId="0051B2A8" w14:textId="77777777" w:rsidR="002B780C" w:rsidRPr="00F90F35" w:rsidRDefault="002B780C" w:rsidP="00A02E4A">
      <w:pPr>
        <w:pStyle w:val="Langtext"/>
      </w:pPr>
      <w:r w:rsidRPr="00F90F35">
        <w:t>Mit Bitumenpappe RP 350/21.</w:t>
      </w:r>
    </w:p>
    <w:p w14:paraId="593F7826" w14:textId="77777777" w:rsidR="002B780C" w:rsidRPr="00F90F35" w:rsidRDefault="002B780C" w:rsidP="00A02E4A">
      <w:pPr>
        <w:pStyle w:val="Folgeposition"/>
      </w:pPr>
      <w:r w:rsidRPr="00F90F35">
        <w:t>D</w:t>
      </w:r>
      <w:r w:rsidRPr="00F90F35">
        <w:rPr>
          <w:sz w:val="12"/>
        </w:rPr>
        <w:t>+</w:t>
      </w:r>
      <w:r w:rsidRPr="00F90F35">
        <w:tab/>
        <w:t xml:space="preserve">Abdecken </w:t>
      </w:r>
      <w:proofErr w:type="spellStart"/>
      <w:r w:rsidRPr="00F90F35">
        <w:t>Rohglasvlies</w:t>
      </w:r>
      <w:proofErr w:type="spellEnd"/>
      <w:r w:rsidRPr="00F90F35">
        <w:t xml:space="preserve"> 150g/m2</w:t>
      </w:r>
      <w:r w:rsidRPr="00F90F35">
        <w:tab/>
      </w:r>
      <w:proofErr w:type="spellStart"/>
      <w:r w:rsidRPr="00F90F35">
        <w:t>m2</w:t>
      </w:r>
      <w:proofErr w:type="spellEnd"/>
      <w:r w:rsidRPr="00F90F35">
        <w:t xml:space="preserve"> </w:t>
      </w:r>
    </w:p>
    <w:p w14:paraId="72F12E95" w14:textId="1CB65FC0" w:rsidR="002B780C" w:rsidRPr="00F90F35" w:rsidRDefault="002B780C" w:rsidP="00A02E4A">
      <w:pPr>
        <w:pStyle w:val="Folgeposition"/>
        <w:keepNext/>
        <w:keepLines/>
      </w:pPr>
      <w:r w:rsidRPr="00F90F35">
        <w:t>F</w:t>
      </w:r>
      <w:r w:rsidRPr="00F90F35">
        <w:rPr>
          <w:sz w:val="12"/>
        </w:rPr>
        <w:t>+</w:t>
      </w:r>
      <w:r w:rsidRPr="00F90F35">
        <w:tab/>
        <w:t xml:space="preserve">Abdecken </w:t>
      </w:r>
      <w:proofErr w:type="spellStart"/>
      <w:r w:rsidRPr="00F90F35">
        <w:t>m.Dampf</w:t>
      </w:r>
      <w:r w:rsidR="009306A1" w:rsidRPr="00F90F35">
        <w:t>brems</w:t>
      </w:r>
      <w:r w:rsidRPr="00F90F35">
        <w:t>folie</w:t>
      </w:r>
      <w:proofErr w:type="spellEnd"/>
      <w:r w:rsidRPr="00F90F35">
        <w:t xml:space="preserve"> </w:t>
      </w:r>
      <w:r w:rsidR="009306A1" w:rsidRPr="00F90F35">
        <w:t>115 g/m2</w:t>
      </w:r>
      <w:r w:rsidRPr="00F90F35">
        <w:tab/>
      </w:r>
      <w:proofErr w:type="spellStart"/>
      <w:r w:rsidRPr="00F90F35">
        <w:t>m2</w:t>
      </w:r>
      <w:proofErr w:type="spellEnd"/>
      <w:r w:rsidRPr="00F90F35">
        <w:t xml:space="preserve"> </w:t>
      </w:r>
    </w:p>
    <w:p w14:paraId="2994FE1F" w14:textId="3A9DB6F1" w:rsidR="002B780C" w:rsidRPr="00F90F35" w:rsidRDefault="009306A1" w:rsidP="00A02E4A">
      <w:pPr>
        <w:pStyle w:val="Langtext"/>
      </w:pPr>
      <w:r w:rsidRPr="00F90F35">
        <w:t xml:space="preserve">PE-Dampfbremsfolie mit festem </w:t>
      </w:r>
      <w:proofErr w:type="spellStart"/>
      <w:proofErr w:type="gramStart"/>
      <w:r w:rsidRPr="00F90F35">
        <w:t>Dampfdiffusionswiderstand</w:t>
      </w:r>
      <w:r w:rsidR="00E4041A" w:rsidRPr="00F90F35">
        <w:t>,Flächengewicht</w:t>
      </w:r>
      <w:proofErr w:type="spellEnd"/>
      <w:proofErr w:type="gramEnd"/>
      <w:r w:rsidR="00E4041A" w:rsidRPr="00F90F35">
        <w:t xml:space="preserve"> 115 g/m2,</w:t>
      </w:r>
      <w:r w:rsidR="00E4041A" w:rsidRPr="00F90F35">
        <w:br/>
        <w:t xml:space="preserve">              </w:t>
      </w:r>
      <w:r w:rsidR="002B780C" w:rsidRPr="00F90F35">
        <w:t xml:space="preserve"> Äquivalente Luftschichtdicke </w:t>
      </w:r>
      <w:proofErr w:type="spellStart"/>
      <w:r w:rsidR="002B780C" w:rsidRPr="00F90F35">
        <w:t>my.d</w:t>
      </w:r>
      <w:proofErr w:type="spellEnd"/>
      <w:r w:rsidR="002B780C" w:rsidRPr="00F90F35">
        <w:t xml:space="preserve"> 100 m.</w:t>
      </w:r>
    </w:p>
    <w:p w14:paraId="53E5A5A1" w14:textId="7DC1C3F3" w:rsidR="002B780C" w:rsidRPr="00F90F35" w:rsidRDefault="002B780C" w:rsidP="00A02E4A">
      <w:pPr>
        <w:pStyle w:val="Langtext"/>
      </w:pPr>
      <w:r w:rsidRPr="00F90F35">
        <w:t>z.B. ISOVER-DIFUNORM</w:t>
      </w:r>
      <w:r w:rsidR="00E4041A" w:rsidRPr="00F90F35">
        <w:t xml:space="preserve"> (Polyethylen- Dampfbremsfolie)</w:t>
      </w:r>
      <w:r w:rsidRPr="00F90F35">
        <w:t xml:space="preserve"> oder Gleichwertiges.</w:t>
      </w:r>
    </w:p>
    <w:p w14:paraId="2C0FFE70" w14:textId="77777777" w:rsidR="002B780C" w:rsidRPr="00F90F35" w:rsidRDefault="002B780C" w:rsidP="00A02E4A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p w14:paraId="7CA0C635" w14:textId="77777777" w:rsidR="002B780C" w:rsidRPr="00F90F35" w:rsidRDefault="002B780C" w:rsidP="00A02E4A">
      <w:pPr>
        <w:pStyle w:val="TrennungPOS"/>
      </w:pPr>
    </w:p>
    <w:p w14:paraId="3EE0CFF2" w14:textId="77777777" w:rsidR="002B780C" w:rsidRPr="00F90F35" w:rsidRDefault="002B780C" w:rsidP="00A02E4A">
      <w:pPr>
        <w:pStyle w:val="GrundtextPosNr"/>
        <w:keepNext/>
        <w:keepLines/>
      </w:pPr>
      <w:r w:rsidRPr="00F90F35">
        <w:t>11.A2 04</w:t>
      </w:r>
    </w:p>
    <w:p w14:paraId="519657F2" w14:textId="77777777" w:rsidR="002B780C" w:rsidRPr="00F90F35" w:rsidRDefault="002B780C" w:rsidP="00A02E4A">
      <w:pPr>
        <w:pStyle w:val="Grundtext"/>
      </w:pPr>
      <w:r w:rsidRPr="00F90F35">
        <w:t xml:space="preserve">Trittschalldämmung unter schwimmendem Estrich mit </w:t>
      </w:r>
      <w:proofErr w:type="spellStart"/>
      <w:r w:rsidRPr="00F90F35">
        <w:t>Mineralwolleplatten</w:t>
      </w:r>
      <w:proofErr w:type="spellEnd"/>
      <w:r w:rsidRPr="00F90F35">
        <w:t>. (Geeignet für Maschinenestrich.) Mit erhöhter Festigkeit, schwere Ausführung (S).</w:t>
      </w:r>
    </w:p>
    <w:p w14:paraId="0FB8C160" w14:textId="77777777" w:rsidR="002B780C" w:rsidRPr="00F90F35" w:rsidRDefault="002B780C" w:rsidP="00A02E4A">
      <w:pPr>
        <w:pStyle w:val="Grundtext"/>
      </w:pPr>
    </w:p>
    <w:p w14:paraId="3DDF26EA" w14:textId="77777777" w:rsidR="002B780C" w:rsidRPr="00F90F35" w:rsidRDefault="002B780C" w:rsidP="00A02E4A">
      <w:pPr>
        <w:pStyle w:val="Grundtext"/>
      </w:pPr>
      <w:r w:rsidRPr="00F90F35">
        <w:t>• belastbar bis 6,5 kPa (650 kg/m2).</w:t>
      </w:r>
    </w:p>
    <w:p w14:paraId="34E4AAD6" w14:textId="56458472" w:rsidR="002B780C" w:rsidRPr="00F90F35" w:rsidRDefault="002B780C" w:rsidP="00A02E4A">
      <w:pPr>
        <w:pStyle w:val="Grundtext"/>
      </w:pPr>
      <w:r w:rsidRPr="00F90F35">
        <w:t xml:space="preserve">• Wärmeleitfähigkeit </w:t>
      </w:r>
      <w:proofErr w:type="spellStart"/>
      <w:r w:rsidRPr="00F90F35">
        <w:t>lambda</w:t>
      </w:r>
      <w:proofErr w:type="spellEnd"/>
      <w:r w:rsidRPr="00F90F35">
        <w:t xml:space="preserve"> D = 0,03</w:t>
      </w:r>
      <w:r w:rsidR="00E4041A" w:rsidRPr="00F90F35">
        <w:t>2</w:t>
      </w:r>
      <w:r w:rsidRPr="00F90F35">
        <w:t xml:space="preserve"> W/</w:t>
      </w:r>
      <w:proofErr w:type="spellStart"/>
      <w:r w:rsidRPr="00F90F35">
        <w:t>mK</w:t>
      </w:r>
      <w:proofErr w:type="spellEnd"/>
    </w:p>
    <w:p w14:paraId="43F6F28A" w14:textId="073EE809" w:rsidR="00241011" w:rsidRPr="00F90F35" w:rsidRDefault="00241011" w:rsidP="00241011">
      <w:pPr>
        <w:pStyle w:val="Grundtext"/>
      </w:pPr>
      <w:r w:rsidRPr="00F90F35">
        <w:t>• Plattengröße: 1200 x 600 mm</w:t>
      </w:r>
    </w:p>
    <w:p w14:paraId="437AA6B0" w14:textId="77777777" w:rsidR="002B780C" w:rsidRPr="00F90F35" w:rsidRDefault="002B780C" w:rsidP="00A02E4A">
      <w:pPr>
        <w:pStyle w:val="Grundtext"/>
      </w:pPr>
      <w:r w:rsidRPr="00F90F35">
        <w:t>• Produktart MW-T gemäß ÖNORM B 6000</w:t>
      </w:r>
    </w:p>
    <w:p w14:paraId="53598AB3" w14:textId="0755F9C4" w:rsidR="002B780C" w:rsidRPr="00F90F35" w:rsidRDefault="002B780C" w:rsidP="00A02E4A">
      <w:pPr>
        <w:pStyle w:val="Grundtext"/>
      </w:pPr>
      <w:r w:rsidRPr="00F90F35">
        <w:t>• CE-Bezeichnungsschlüssel: MW-EN 13162-T6</w:t>
      </w:r>
      <w:r w:rsidR="002D73B5" w:rsidRPr="00F90F35">
        <w:t xml:space="preserve"> </w:t>
      </w:r>
      <w:r w:rsidRPr="00F90F35">
        <w:t>-MU1-SDi*-CP4-AFr5</w:t>
      </w:r>
    </w:p>
    <w:p w14:paraId="2D2AC9EC" w14:textId="77777777" w:rsidR="002B780C" w:rsidRPr="00F90F35" w:rsidRDefault="002B780C" w:rsidP="00A02E4A">
      <w:pPr>
        <w:pStyle w:val="Grundtext"/>
      </w:pPr>
      <w:r w:rsidRPr="00F90F35">
        <w:t>• *) die dynamische Steifigkeit SD ist dickenabhängig</w:t>
      </w:r>
    </w:p>
    <w:p w14:paraId="5D9134DB" w14:textId="2D2ACD2E" w:rsidR="002B780C" w:rsidRPr="00F90F35" w:rsidRDefault="002B780C" w:rsidP="00A02E4A">
      <w:pPr>
        <w:pStyle w:val="Grundtext"/>
      </w:pPr>
      <w:r w:rsidRPr="00F90F35">
        <w:t>• </w:t>
      </w:r>
      <w:r w:rsidR="002D73B5" w:rsidRPr="00F90F35">
        <w:t>Brandverhaltensklasse</w:t>
      </w:r>
      <w:r w:rsidRPr="00F90F35">
        <w:t xml:space="preserve"> A2</w:t>
      </w:r>
      <w:r w:rsidR="00E4041A" w:rsidRPr="00F90F35">
        <w:t>-s1, d0</w:t>
      </w:r>
      <w:r w:rsidRPr="00F90F35">
        <w:t xml:space="preserve"> gemäß ÖNORM EN 13501-1</w:t>
      </w:r>
      <w:r w:rsidR="00241011" w:rsidRPr="00F90F35">
        <w:t>, Schmelzpunkt ca. 700°C</w:t>
      </w:r>
    </w:p>
    <w:p w14:paraId="26A59266" w14:textId="0D6DC8E6" w:rsidR="002B780C" w:rsidRPr="00F90F35" w:rsidRDefault="002B780C" w:rsidP="00A02E4A">
      <w:pPr>
        <w:pStyle w:val="Grundtext"/>
      </w:pPr>
      <w:r w:rsidRPr="00F90F35">
        <w:t>• Erzeugnis mit CE-Zertifizierung</w:t>
      </w:r>
    </w:p>
    <w:p w14:paraId="47C0DDBF" w14:textId="2461BE50" w:rsidR="00241011" w:rsidRPr="00F90F35" w:rsidRDefault="00241011" w:rsidP="00241011">
      <w:pPr>
        <w:pStyle w:val="Grundtextabsatz"/>
      </w:pPr>
      <w:bookmarkStart w:id="0" w:name="_Hlk111121171"/>
      <w:bookmarkStart w:id="1" w:name="_Hlk111122668"/>
      <w:r w:rsidRPr="00F90F35">
        <w:t>• mit dem EUCEB-Markenzeichen ausgestattet</w:t>
      </w:r>
      <w:bookmarkEnd w:id="0"/>
      <w:bookmarkEnd w:id="1"/>
    </w:p>
    <w:p w14:paraId="38EE088E" w14:textId="77777777" w:rsidR="002B780C" w:rsidRPr="00F90F35" w:rsidRDefault="002B780C" w:rsidP="00A02E4A">
      <w:pPr>
        <w:pStyle w:val="Folgeposition"/>
        <w:keepNext/>
        <w:keepLines/>
        <w:rPr>
          <w:lang w:val="en-US"/>
        </w:rPr>
      </w:pPr>
      <w:bookmarkStart w:id="2" w:name="_Hlk112057077"/>
      <w:r w:rsidRPr="00F90F35">
        <w:rPr>
          <w:lang w:val="en-US"/>
        </w:rPr>
        <w:t>A</w:t>
      </w:r>
      <w:r w:rsidRPr="00F90F35">
        <w:rPr>
          <w:sz w:val="12"/>
          <w:lang w:val="en-US"/>
        </w:rPr>
        <w:t>+</w:t>
      </w:r>
      <w:r w:rsidRPr="00F90F35">
        <w:rPr>
          <w:lang w:val="en-US"/>
        </w:rPr>
        <w:tab/>
      </w:r>
      <w:proofErr w:type="spellStart"/>
      <w:r w:rsidRPr="00F90F35">
        <w:rPr>
          <w:lang w:val="en-US"/>
        </w:rPr>
        <w:t>Mineralwolleplatte</w:t>
      </w:r>
      <w:proofErr w:type="spellEnd"/>
      <w:r w:rsidRPr="00F90F35">
        <w:rPr>
          <w:lang w:val="en-US"/>
        </w:rPr>
        <w:t xml:space="preserve"> S 20mm</w:t>
      </w:r>
      <w:r w:rsidRPr="00F90F35">
        <w:rPr>
          <w:lang w:val="en-US"/>
        </w:rPr>
        <w:tab/>
        <w:t xml:space="preserve">m2 </w:t>
      </w:r>
    </w:p>
    <w:p w14:paraId="1ECAFD97" w14:textId="77777777" w:rsidR="002B780C" w:rsidRPr="00F90F35" w:rsidRDefault="002B780C" w:rsidP="00A02E4A">
      <w:pPr>
        <w:pStyle w:val="Langtext"/>
        <w:rPr>
          <w:lang w:val="en-US"/>
        </w:rPr>
      </w:pPr>
    </w:p>
    <w:p w14:paraId="6C6F40B3" w14:textId="77777777" w:rsidR="002B780C" w:rsidRPr="00F90F35" w:rsidRDefault="002B780C" w:rsidP="00A02E4A">
      <w:pPr>
        <w:pStyle w:val="Langtext"/>
        <w:rPr>
          <w:lang w:val="en-US"/>
        </w:rPr>
      </w:pPr>
      <w:r w:rsidRPr="00F90F35">
        <w:rPr>
          <w:lang w:val="en-US"/>
        </w:rPr>
        <w:t>• 20 mm dick, SD14 (S' = 14 MN/m3)</w:t>
      </w:r>
    </w:p>
    <w:p w14:paraId="031211BC" w14:textId="2B5757A7" w:rsidR="002B780C" w:rsidRPr="00F90F35" w:rsidRDefault="002B780C" w:rsidP="00A02E4A">
      <w:pPr>
        <w:pStyle w:val="Langtext"/>
      </w:pPr>
      <w:r w:rsidRPr="00F90F35">
        <w:t>• Wärmedurchlasswiderstand RD: 0,6</w:t>
      </w:r>
      <w:r w:rsidR="00591250" w:rsidRPr="00F90F35">
        <w:t>3</w:t>
      </w:r>
      <w:r w:rsidRPr="00F90F35">
        <w:t xml:space="preserve"> m2K/W</w:t>
      </w:r>
    </w:p>
    <w:p w14:paraId="673F12C4" w14:textId="29020B1B" w:rsidR="002B780C" w:rsidRPr="00F90F35" w:rsidRDefault="002B780C" w:rsidP="00A02E4A">
      <w:pPr>
        <w:pStyle w:val="Langtext"/>
      </w:pPr>
      <w:r w:rsidRPr="00F90F35">
        <w:t>z.B. ISOVER</w:t>
      </w:r>
      <w:r w:rsidR="00241011" w:rsidRPr="00F90F35">
        <w:t xml:space="preserve"> Trittschall-Dämmplatte</w:t>
      </w:r>
      <w:r w:rsidRPr="00F90F35">
        <w:t xml:space="preserve"> </w:t>
      </w:r>
      <w:r w:rsidR="00241011" w:rsidRPr="00F90F35">
        <w:t>S (</w:t>
      </w:r>
      <w:r w:rsidRPr="00F90F35">
        <w:t>TDPS</w:t>
      </w:r>
      <w:r w:rsidR="00241011" w:rsidRPr="00F90F35">
        <w:t>)</w:t>
      </w:r>
      <w:r w:rsidR="002D73B5" w:rsidRPr="00F90F35">
        <w:t xml:space="preserve"> </w:t>
      </w:r>
      <w:r w:rsidRPr="00F90F35">
        <w:t>oder Gleichwertiges.</w:t>
      </w:r>
    </w:p>
    <w:p w14:paraId="79BFCF41" w14:textId="77777777" w:rsidR="002B780C" w:rsidRPr="00F90F35" w:rsidRDefault="002B780C" w:rsidP="00A02E4A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p w14:paraId="4E7EF097" w14:textId="77777777" w:rsidR="002B780C" w:rsidRPr="00F90F35" w:rsidRDefault="002B780C" w:rsidP="00A02E4A">
      <w:pPr>
        <w:pStyle w:val="Folgeposition"/>
        <w:keepNext/>
        <w:keepLines/>
      </w:pPr>
      <w:r w:rsidRPr="00F90F35">
        <w:t>B</w:t>
      </w:r>
      <w:r w:rsidRPr="00F90F35">
        <w:rPr>
          <w:sz w:val="12"/>
        </w:rPr>
        <w:t>+</w:t>
      </w:r>
      <w:r w:rsidRPr="00F90F35">
        <w:tab/>
      </w:r>
      <w:proofErr w:type="spellStart"/>
      <w:r w:rsidRPr="00F90F35">
        <w:t>Mineralwolleplatte</w:t>
      </w:r>
      <w:proofErr w:type="spellEnd"/>
      <w:r w:rsidRPr="00F90F35">
        <w:t xml:space="preserve"> S 25mm</w:t>
      </w:r>
      <w:r w:rsidRPr="00F90F35">
        <w:tab/>
        <w:t xml:space="preserve">m2 </w:t>
      </w:r>
    </w:p>
    <w:p w14:paraId="76E0B3FC" w14:textId="77777777" w:rsidR="002B780C" w:rsidRPr="00F90F35" w:rsidRDefault="002B780C" w:rsidP="00A02E4A">
      <w:pPr>
        <w:pStyle w:val="Langtext"/>
      </w:pPr>
    </w:p>
    <w:p w14:paraId="2565B04D" w14:textId="77777777" w:rsidR="002B780C" w:rsidRPr="00F90F35" w:rsidRDefault="002B780C" w:rsidP="00A02E4A">
      <w:pPr>
        <w:pStyle w:val="Langtext"/>
        <w:rPr>
          <w:lang w:val="en-US"/>
        </w:rPr>
      </w:pPr>
      <w:r w:rsidRPr="00F90F35">
        <w:rPr>
          <w:lang w:val="en-US"/>
        </w:rPr>
        <w:t>• 25 mm dick, SD12 (S' = 12 MN/m3)</w:t>
      </w:r>
    </w:p>
    <w:p w14:paraId="49294739" w14:textId="39189D13" w:rsidR="002B780C" w:rsidRPr="00F90F35" w:rsidRDefault="002B780C" w:rsidP="00A02E4A">
      <w:pPr>
        <w:pStyle w:val="Langtext"/>
      </w:pPr>
      <w:r w:rsidRPr="00F90F35">
        <w:t>• Wärmedurchlasswiderstand RD: 0,7</w:t>
      </w:r>
      <w:r w:rsidR="00591250" w:rsidRPr="00F90F35">
        <w:t>8</w:t>
      </w:r>
      <w:r w:rsidRPr="00F90F35">
        <w:t xml:space="preserve"> m2K/W</w:t>
      </w:r>
    </w:p>
    <w:p w14:paraId="4F9E39F6" w14:textId="7A415E0B" w:rsidR="002B780C" w:rsidRPr="00F90F35" w:rsidRDefault="002B780C" w:rsidP="00A02E4A">
      <w:pPr>
        <w:pStyle w:val="Langtext"/>
      </w:pPr>
      <w:r w:rsidRPr="00F90F35">
        <w:t>z.B. ISOVER</w:t>
      </w:r>
      <w:r w:rsidR="00241011" w:rsidRPr="00F90F35">
        <w:t xml:space="preserve"> Trittschall-Dämmplatte S (TDPS) </w:t>
      </w:r>
      <w:r w:rsidRPr="00F90F35">
        <w:t>oder Gleichwertiges.</w:t>
      </w:r>
    </w:p>
    <w:p w14:paraId="04226D8F" w14:textId="77777777" w:rsidR="002B780C" w:rsidRPr="00F90F35" w:rsidRDefault="002B780C" w:rsidP="00A02E4A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p w14:paraId="37D1BC99" w14:textId="77777777" w:rsidR="002B780C" w:rsidRPr="00F90F35" w:rsidRDefault="002B780C" w:rsidP="00A02E4A">
      <w:pPr>
        <w:pStyle w:val="Folgeposition"/>
        <w:keepNext/>
        <w:keepLines/>
      </w:pPr>
      <w:r w:rsidRPr="00F90F35">
        <w:t>C</w:t>
      </w:r>
      <w:r w:rsidRPr="00F90F35">
        <w:rPr>
          <w:sz w:val="12"/>
        </w:rPr>
        <w:t>+</w:t>
      </w:r>
      <w:r w:rsidRPr="00F90F35">
        <w:tab/>
      </w:r>
      <w:proofErr w:type="spellStart"/>
      <w:r w:rsidRPr="00F90F35">
        <w:t>Mineralwolleplatte</w:t>
      </w:r>
      <w:proofErr w:type="spellEnd"/>
      <w:r w:rsidRPr="00F90F35">
        <w:t xml:space="preserve"> S 30mm</w:t>
      </w:r>
      <w:r w:rsidRPr="00F90F35">
        <w:tab/>
        <w:t xml:space="preserve">m2 </w:t>
      </w:r>
    </w:p>
    <w:p w14:paraId="043D1586" w14:textId="77777777" w:rsidR="002B780C" w:rsidRPr="00F90F35" w:rsidRDefault="002B780C" w:rsidP="00A02E4A">
      <w:pPr>
        <w:pStyle w:val="Langtext"/>
      </w:pPr>
    </w:p>
    <w:p w14:paraId="366F6449" w14:textId="77777777" w:rsidR="002B780C" w:rsidRPr="00F90F35" w:rsidRDefault="002B780C" w:rsidP="00A02E4A">
      <w:pPr>
        <w:pStyle w:val="Langtext"/>
        <w:rPr>
          <w:lang w:val="en-US"/>
        </w:rPr>
      </w:pPr>
      <w:r w:rsidRPr="00F90F35">
        <w:rPr>
          <w:lang w:val="en-US"/>
        </w:rPr>
        <w:t>• 30 mm dick, SD10 (S' = 10 MN/m3)</w:t>
      </w:r>
    </w:p>
    <w:p w14:paraId="6A671D9B" w14:textId="45A83549" w:rsidR="002B780C" w:rsidRPr="00F90F35" w:rsidRDefault="002B780C" w:rsidP="00A02E4A">
      <w:pPr>
        <w:pStyle w:val="Langtext"/>
      </w:pPr>
      <w:r w:rsidRPr="00F90F35">
        <w:t>• Wärmedurchlasswiderstand RD: 0,9</w:t>
      </w:r>
      <w:r w:rsidR="00591250" w:rsidRPr="00F90F35">
        <w:t>4</w:t>
      </w:r>
      <w:r w:rsidRPr="00F90F35">
        <w:t xml:space="preserve"> m2K/W</w:t>
      </w:r>
    </w:p>
    <w:p w14:paraId="10E7C264" w14:textId="43247EB3" w:rsidR="002B780C" w:rsidRPr="00F90F35" w:rsidRDefault="002B780C" w:rsidP="00A02E4A">
      <w:pPr>
        <w:pStyle w:val="Langtext"/>
      </w:pPr>
      <w:r w:rsidRPr="00F90F35">
        <w:t>z.B. ISOVER</w:t>
      </w:r>
      <w:r w:rsidR="00241011" w:rsidRPr="00F90F35">
        <w:t xml:space="preserve"> Trittschall-Dämmplatte S (TDPS) </w:t>
      </w:r>
      <w:r w:rsidRPr="00F90F35">
        <w:t>oder Gleichwertiges.</w:t>
      </w:r>
    </w:p>
    <w:p w14:paraId="26192C34" w14:textId="77777777" w:rsidR="002B780C" w:rsidRPr="00F90F35" w:rsidRDefault="002B780C" w:rsidP="00A02E4A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p w14:paraId="2EC1915F" w14:textId="77777777" w:rsidR="002B780C" w:rsidRPr="00F90F35" w:rsidRDefault="002B780C" w:rsidP="00A02E4A">
      <w:pPr>
        <w:pStyle w:val="Folgeposition"/>
        <w:keepNext/>
        <w:keepLines/>
      </w:pPr>
      <w:r w:rsidRPr="00F90F35">
        <w:t>D</w:t>
      </w:r>
      <w:r w:rsidRPr="00F90F35">
        <w:rPr>
          <w:sz w:val="12"/>
        </w:rPr>
        <w:t>+</w:t>
      </w:r>
      <w:r w:rsidRPr="00F90F35">
        <w:tab/>
      </w:r>
      <w:proofErr w:type="spellStart"/>
      <w:r w:rsidRPr="00F90F35">
        <w:t>Mineralwolleplatte</w:t>
      </w:r>
      <w:proofErr w:type="spellEnd"/>
      <w:r w:rsidRPr="00F90F35">
        <w:t xml:space="preserve"> S 35mm</w:t>
      </w:r>
      <w:r w:rsidRPr="00F90F35">
        <w:tab/>
        <w:t xml:space="preserve">m2 </w:t>
      </w:r>
    </w:p>
    <w:p w14:paraId="52F2B21E" w14:textId="77777777" w:rsidR="002B780C" w:rsidRPr="00F90F35" w:rsidRDefault="002B780C" w:rsidP="00A02E4A">
      <w:pPr>
        <w:pStyle w:val="Langtext"/>
      </w:pPr>
    </w:p>
    <w:p w14:paraId="43A8031D" w14:textId="77777777" w:rsidR="002B780C" w:rsidRPr="00F90F35" w:rsidRDefault="002B780C" w:rsidP="00A02E4A">
      <w:pPr>
        <w:pStyle w:val="Langtext"/>
        <w:rPr>
          <w:lang w:val="en-US"/>
        </w:rPr>
      </w:pPr>
      <w:r w:rsidRPr="00F90F35">
        <w:rPr>
          <w:lang w:val="en-US"/>
        </w:rPr>
        <w:t>• 35 mm dick, SD9 (S' = 9 MN/m3)</w:t>
      </w:r>
    </w:p>
    <w:p w14:paraId="1F8C3DB0" w14:textId="04A80EA6" w:rsidR="002B780C" w:rsidRPr="00F90F35" w:rsidRDefault="002B780C" w:rsidP="00A02E4A">
      <w:pPr>
        <w:pStyle w:val="Langtext"/>
      </w:pPr>
      <w:r w:rsidRPr="00F90F35">
        <w:t>• Wärmedurchlasswiderstand RD: 1,0</w:t>
      </w:r>
      <w:r w:rsidR="00591250" w:rsidRPr="00F90F35">
        <w:t>9</w:t>
      </w:r>
      <w:r w:rsidRPr="00F90F35">
        <w:t xml:space="preserve"> m2K/W</w:t>
      </w:r>
    </w:p>
    <w:p w14:paraId="62274DB8" w14:textId="264CBFCD" w:rsidR="002B780C" w:rsidRPr="00F90F35" w:rsidRDefault="002B780C" w:rsidP="00A02E4A">
      <w:pPr>
        <w:pStyle w:val="Langtext"/>
      </w:pPr>
      <w:r w:rsidRPr="00F90F35">
        <w:t>z.B. ISOVER</w:t>
      </w:r>
      <w:r w:rsidR="00241011" w:rsidRPr="00F90F35">
        <w:t xml:space="preserve"> Trittschall-Dämmplatte S (TDPS) </w:t>
      </w:r>
      <w:r w:rsidRPr="00F90F35">
        <w:t>oder Gleichwertiges.</w:t>
      </w:r>
    </w:p>
    <w:p w14:paraId="18DD824F" w14:textId="77777777" w:rsidR="002B780C" w:rsidRPr="00F90F35" w:rsidRDefault="002B780C" w:rsidP="00A02E4A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p w14:paraId="04DCCAD9" w14:textId="77777777" w:rsidR="002B780C" w:rsidRPr="00F90F35" w:rsidRDefault="002B780C" w:rsidP="00A02E4A">
      <w:pPr>
        <w:pStyle w:val="Folgeposition"/>
        <w:keepNext/>
        <w:keepLines/>
      </w:pPr>
      <w:r w:rsidRPr="00F90F35">
        <w:t>E</w:t>
      </w:r>
      <w:r w:rsidRPr="00F90F35">
        <w:rPr>
          <w:sz w:val="12"/>
        </w:rPr>
        <w:t>+</w:t>
      </w:r>
      <w:r w:rsidRPr="00F90F35">
        <w:tab/>
      </w:r>
      <w:proofErr w:type="spellStart"/>
      <w:r w:rsidRPr="00F90F35">
        <w:t>Mineralwolleplatte</w:t>
      </w:r>
      <w:proofErr w:type="spellEnd"/>
      <w:r w:rsidRPr="00F90F35">
        <w:t xml:space="preserve"> S 45mm</w:t>
      </w:r>
      <w:r w:rsidRPr="00F90F35">
        <w:tab/>
        <w:t xml:space="preserve">m2 </w:t>
      </w:r>
    </w:p>
    <w:p w14:paraId="255E9883" w14:textId="77777777" w:rsidR="002B780C" w:rsidRPr="00F90F35" w:rsidRDefault="002B780C" w:rsidP="00A02E4A">
      <w:pPr>
        <w:pStyle w:val="Langtext"/>
      </w:pPr>
    </w:p>
    <w:p w14:paraId="390D9D7A" w14:textId="77777777" w:rsidR="002B780C" w:rsidRPr="00F90F35" w:rsidRDefault="002B780C" w:rsidP="00A02E4A">
      <w:pPr>
        <w:pStyle w:val="Langtext"/>
        <w:rPr>
          <w:lang w:val="en-US"/>
        </w:rPr>
      </w:pPr>
      <w:r w:rsidRPr="00F90F35">
        <w:rPr>
          <w:lang w:val="en-US"/>
        </w:rPr>
        <w:t>• 45 mm dick, SD8 (S' = 8 MN/m3)</w:t>
      </w:r>
    </w:p>
    <w:p w14:paraId="5A5F1A86" w14:textId="6D4DC511" w:rsidR="002B780C" w:rsidRPr="00F90F35" w:rsidRDefault="002B780C" w:rsidP="00A02E4A">
      <w:pPr>
        <w:pStyle w:val="Langtext"/>
      </w:pPr>
      <w:r w:rsidRPr="00F90F35">
        <w:t>• Wärmedurchlasswiderstand RD: 1,</w:t>
      </w:r>
      <w:r w:rsidR="00AB2BEC" w:rsidRPr="00F90F35">
        <w:t>4</w:t>
      </w:r>
      <w:r w:rsidR="00591250" w:rsidRPr="00F90F35">
        <w:t>1</w:t>
      </w:r>
      <w:r w:rsidRPr="00F90F35">
        <w:t xml:space="preserve"> m2K/W</w:t>
      </w:r>
    </w:p>
    <w:p w14:paraId="0D897248" w14:textId="3559D00B" w:rsidR="002B780C" w:rsidRPr="00F90F35" w:rsidRDefault="002B780C" w:rsidP="000C7ECC">
      <w:pPr>
        <w:pStyle w:val="Langtext"/>
      </w:pPr>
      <w:r w:rsidRPr="00F90F35">
        <w:t>z.B. ISOVER</w:t>
      </w:r>
      <w:r w:rsidR="00241011" w:rsidRPr="00F90F35">
        <w:t xml:space="preserve"> Trittschall-Dämmplatte S (TDPS) </w:t>
      </w:r>
      <w:r w:rsidRPr="00F90F35">
        <w:t>oder Gleichwertiges.</w:t>
      </w:r>
    </w:p>
    <w:p w14:paraId="6CF1E156" w14:textId="77777777" w:rsidR="002B780C" w:rsidRPr="00F90F35" w:rsidRDefault="002B780C" w:rsidP="000C7ECC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p w14:paraId="165E8E64" w14:textId="77777777" w:rsidR="002B780C" w:rsidRPr="00F90F35" w:rsidRDefault="002B780C" w:rsidP="000C7ECC">
      <w:pPr>
        <w:pStyle w:val="Folgeposition"/>
        <w:keepNext/>
        <w:keepLines/>
      </w:pPr>
      <w:r w:rsidRPr="00F90F35">
        <w:t>F</w:t>
      </w:r>
      <w:r w:rsidRPr="00F90F35">
        <w:rPr>
          <w:sz w:val="12"/>
        </w:rPr>
        <w:t>+</w:t>
      </w:r>
      <w:r w:rsidRPr="00F90F35">
        <w:tab/>
      </w:r>
      <w:proofErr w:type="spellStart"/>
      <w:r w:rsidRPr="00F90F35">
        <w:t>Mineralwolleplatte</w:t>
      </w:r>
      <w:proofErr w:type="spellEnd"/>
      <w:r w:rsidRPr="00F90F35">
        <w:t xml:space="preserve"> S 55mm</w:t>
      </w:r>
      <w:r w:rsidRPr="00F90F35">
        <w:tab/>
        <w:t xml:space="preserve">m2 </w:t>
      </w:r>
    </w:p>
    <w:p w14:paraId="44894667" w14:textId="77777777" w:rsidR="002B780C" w:rsidRPr="00F90F35" w:rsidRDefault="002B780C" w:rsidP="000C7ECC">
      <w:pPr>
        <w:pStyle w:val="Langtext"/>
      </w:pPr>
    </w:p>
    <w:p w14:paraId="615EC079" w14:textId="77777777" w:rsidR="002B780C" w:rsidRPr="00F90F35" w:rsidRDefault="002B780C" w:rsidP="000C7ECC">
      <w:pPr>
        <w:pStyle w:val="Langtext"/>
        <w:rPr>
          <w:lang w:val="en-US"/>
        </w:rPr>
      </w:pPr>
      <w:r w:rsidRPr="00F90F35">
        <w:rPr>
          <w:lang w:val="en-US"/>
        </w:rPr>
        <w:t>• 55 mm dick, SD7 (S' = 7 MN/m3)</w:t>
      </w:r>
    </w:p>
    <w:p w14:paraId="0B0AC0BF" w14:textId="79429985" w:rsidR="002B780C" w:rsidRPr="00F90F35" w:rsidRDefault="002B780C" w:rsidP="000C7ECC">
      <w:pPr>
        <w:pStyle w:val="Langtext"/>
      </w:pPr>
      <w:r w:rsidRPr="00F90F35">
        <w:t>• Wärmedurchlasswiderstand RD: 1,</w:t>
      </w:r>
      <w:r w:rsidR="00AB2BEC" w:rsidRPr="00F90F35">
        <w:t>7</w:t>
      </w:r>
      <w:r w:rsidR="00591250" w:rsidRPr="00F90F35">
        <w:t>2</w:t>
      </w:r>
      <w:r w:rsidRPr="00F90F35">
        <w:t xml:space="preserve"> m2K/W</w:t>
      </w:r>
    </w:p>
    <w:p w14:paraId="36910A3F" w14:textId="33D8F66B" w:rsidR="002B780C" w:rsidRPr="00F90F35" w:rsidRDefault="002B780C" w:rsidP="000C7ECC">
      <w:pPr>
        <w:pStyle w:val="Langtext"/>
      </w:pPr>
      <w:r w:rsidRPr="00F90F35">
        <w:t>z.B. ISOVER</w:t>
      </w:r>
      <w:r w:rsidR="00241011" w:rsidRPr="00F90F35">
        <w:t xml:space="preserve"> Trittschall-Dämmplatte S (TDPS) </w:t>
      </w:r>
      <w:r w:rsidRPr="00F90F35">
        <w:t>oder Gleichwertiges.</w:t>
      </w:r>
    </w:p>
    <w:p w14:paraId="7542E8D4" w14:textId="77777777" w:rsidR="002B780C" w:rsidRPr="00F90F35" w:rsidRDefault="002B780C" w:rsidP="000C7ECC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bookmarkEnd w:id="2"/>
    <w:p w14:paraId="22EAF3F8" w14:textId="77777777" w:rsidR="002B780C" w:rsidRPr="00F90F35" w:rsidRDefault="002B780C" w:rsidP="000C7ECC">
      <w:pPr>
        <w:pStyle w:val="TrennungPOS"/>
      </w:pPr>
    </w:p>
    <w:p w14:paraId="2A9E3AC0" w14:textId="77777777" w:rsidR="002B780C" w:rsidRPr="00F90F35" w:rsidRDefault="002B780C" w:rsidP="000C7ECC">
      <w:pPr>
        <w:pStyle w:val="GrundtextPosNr"/>
        <w:keepNext/>
        <w:keepLines/>
      </w:pPr>
      <w:r w:rsidRPr="00F90F35">
        <w:t>11.A2 05</w:t>
      </w:r>
    </w:p>
    <w:p w14:paraId="1340A06F" w14:textId="77777777" w:rsidR="002B780C" w:rsidRPr="00F90F35" w:rsidRDefault="002B780C" w:rsidP="000C7ECC">
      <w:pPr>
        <w:pStyle w:val="Grundtext"/>
      </w:pPr>
      <w:r w:rsidRPr="00F90F35">
        <w:t xml:space="preserve">Trittschalldämmung unter schwimmendem Estrich mit </w:t>
      </w:r>
      <w:proofErr w:type="spellStart"/>
      <w:r w:rsidRPr="00F90F35">
        <w:t>Mineralwolleplatten</w:t>
      </w:r>
      <w:proofErr w:type="spellEnd"/>
      <w:r w:rsidRPr="00F90F35">
        <w:t>.</w:t>
      </w:r>
    </w:p>
    <w:p w14:paraId="31577D25" w14:textId="77777777" w:rsidR="002B780C" w:rsidRPr="00F90F35" w:rsidRDefault="002B780C" w:rsidP="000C7ECC">
      <w:pPr>
        <w:pStyle w:val="Grundtext"/>
      </w:pPr>
    </w:p>
    <w:p w14:paraId="0468BE79" w14:textId="77777777" w:rsidR="002B780C" w:rsidRPr="00F90F35" w:rsidRDefault="002B780C" w:rsidP="000C7ECC">
      <w:pPr>
        <w:pStyle w:val="Grundtext"/>
      </w:pPr>
      <w:r w:rsidRPr="00F90F35">
        <w:t>• belastbar bis 10 kPa (1000 kg/m2)</w:t>
      </w:r>
    </w:p>
    <w:p w14:paraId="415FED1E" w14:textId="5938370A" w:rsidR="002B780C" w:rsidRPr="00F90F35" w:rsidRDefault="002B780C" w:rsidP="000C7ECC">
      <w:pPr>
        <w:pStyle w:val="Grundtext"/>
      </w:pPr>
      <w:r w:rsidRPr="00F90F35">
        <w:t xml:space="preserve">• Wärmeleitfähigkeit </w:t>
      </w:r>
      <w:proofErr w:type="spellStart"/>
      <w:r w:rsidRPr="00F90F35">
        <w:t>lambda</w:t>
      </w:r>
      <w:proofErr w:type="spellEnd"/>
      <w:r w:rsidRPr="00F90F35">
        <w:t xml:space="preserve"> D = 0,033 W/</w:t>
      </w:r>
      <w:proofErr w:type="spellStart"/>
      <w:r w:rsidRPr="00F90F35">
        <w:t>mK</w:t>
      </w:r>
      <w:proofErr w:type="spellEnd"/>
    </w:p>
    <w:p w14:paraId="5CA45F8F" w14:textId="65F52956" w:rsidR="00241011" w:rsidRPr="00F90F35" w:rsidRDefault="00241011" w:rsidP="00241011">
      <w:pPr>
        <w:pStyle w:val="Grundtext"/>
      </w:pPr>
      <w:r w:rsidRPr="00F90F35">
        <w:t>• Plattengröße: 1200 x 600 mm</w:t>
      </w:r>
    </w:p>
    <w:p w14:paraId="1818647A" w14:textId="77777777" w:rsidR="002B780C" w:rsidRPr="00F90F35" w:rsidRDefault="002B780C" w:rsidP="000C7ECC">
      <w:pPr>
        <w:pStyle w:val="Grundtext"/>
      </w:pPr>
      <w:r w:rsidRPr="00F90F35">
        <w:t>• Produktart: MW-T gemäß ÖNORM B 6000</w:t>
      </w:r>
    </w:p>
    <w:p w14:paraId="7AD36838" w14:textId="0BC8572B" w:rsidR="002B780C" w:rsidRPr="00F90F35" w:rsidRDefault="002B780C" w:rsidP="000C7ECC">
      <w:pPr>
        <w:pStyle w:val="Grundtext"/>
      </w:pPr>
      <w:r w:rsidRPr="00F90F35">
        <w:t>• CE-Bezeichnungsschlüssel: MW-EN 13162-T7-MU1-SDi*-CP2-AFr5</w:t>
      </w:r>
    </w:p>
    <w:p w14:paraId="1B522CA0" w14:textId="77777777" w:rsidR="002B780C" w:rsidRPr="00F90F35" w:rsidRDefault="002B780C" w:rsidP="000C7ECC">
      <w:pPr>
        <w:pStyle w:val="Grundtext"/>
      </w:pPr>
      <w:r w:rsidRPr="00F90F35">
        <w:t>• *) die dynamische Steifigkeit SD ist dickenabhängig</w:t>
      </w:r>
    </w:p>
    <w:p w14:paraId="3A86A867" w14:textId="37C935DC" w:rsidR="002B780C" w:rsidRPr="00F90F35" w:rsidRDefault="002B780C" w:rsidP="000C7ECC">
      <w:pPr>
        <w:pStyle w:val="Grundtext"/>
      </w:pPr>
      <w:r w:rsidRPr="00F90F35">
        <w:t>• </w:t>
      </w:r>
      <w:r w:rsidR="002D73B5" w:rsidRPr="00F90F35">
        <w:t>Brandverhaltensklasse</w:t>
      </w:r>
      <w:r w:rsidRPr="00F90F35">
        <w:t xml:space="preserve"> A2 gemäß ÖNORM EN 13501-1</w:t>
      </w:r>
      <w:r w:rsidR="00241011" w:rsidRPr="00F90F35">
        <w:t xml:space="preserve">, </w:t>
      </w:r>
      <w:proofErr w:type="spellStart"/>
      <w:r w:rsidR="00241011" w:rsidRPr="00F90F35">
        <w:t>Schmlezpunkt</w:t>
      </w:r>
      <w:proofErr w:type="spellEnd"/>
      <w:r w:rsidR="00241011" w:rsidRPr="00F90F35">
        <w:t xml:space="preserve"> ca. 700°C</w:t>
      </w:r>
    </w:p>
    <w:p w14:paraId="5AF74CAF" w14:textId="2114EAFA" w:rsidR="002B780C" w:rsidRPr="00F90F35" w:rsidRDefault="002B780C" w:rsidP="000C7ECC">
      <w:pPr>
        <w:pStyle w:val="Grundtext"/>
      </w:pPr>
      <w:r w:rsidRPr="00F90F35">
        <w:t>• Erzeugnis mit CE-Zertifizierung.</w:t>
      </w:r>
    </w:p>
    <w:p w14:paraId="3A874CBE" w14:textId="36330448" w:rsidR="00241011" w:rsidRPr="00F90F35" w:rsidRDefault="00241011" w:rsidP="00241011">
      <w:pPr>
        <w:pStyle w:val="Grundtextabsatz"/>
      </w:pPr>
      <w:r w:rsidRPr="00F90F35">
        <w:t>• mit dem EUCEB-Markenzeichen ausgestattet</w:t>
      </w:r>
    </w:p>
    <w:p w14:paraId="5C45CA89" w14:textId="77777777" w:rsidR="002B780C" w:rsidRPr="00F90F35" w:rsidRDefault="002B780C" w:rsidP="000C7ECC">
      <w:pPr>
        <w:pStyle w:val="Folgeposition"/>
        <w:keepNext/>
        <w:keepLines/>
      </w:pPr>
      <w:bookmarkStart w:id="3" w:name="_Hlk112057196"/>
      <w:r w:rsidRPr="00F90F35">
        <w:t>A</w:t>
      </w:r>
      <w:r w:rsidRPr="00F90F35">
        <w:rPr>
          <w:sz w:val="12"/>
        </w:rPr>
        <w:t>+</w:t>
      </w:r>
      <w:r w:rsidRPr="00F90F35">
        <w:tab/>
      </w:r>
      <w:proofErr w:type="spellStart"/>
      <w:r w:rsidRPr="00F90F35">
        <w:t>Mineralwolleplatte</w:t>
      </w:r>
      <w:proofErr w:type="spellEnd"/>
      <w:r w:rsidRPr="00F90F35">
        <w:t xml:space="preserve"> T 15mm</w:t>
      </w:r>
      <w:r w:rsidRPr="00F90F35">
        <w:tab/>
        <w:t xml:space="preserve">m2 </w:t>
      </w:r>
    </w:p>
    <w:p w14:paraId="7C77D85C" w14:textId="77777777" w:rsidR="002B780C" w:rsidRPr="00F90F35" w:rsidRDefault="002B780C" w:rsidP="000C7ECC">
      <w:pPr>
        <w:pStyle w:val="Langtext"/>
      </w:pPr>
    </w:p>
    <w:p w14:paraId="1CB44586" w14:textId="77777777" w:rsidR="002B780C" w:rsidRPr="00F90F35" w:rsidRDefault="002B780C" w:rsidP="000C7ECC">
      <w:pPr>
        <w:pStyle w:val="Langtext"/>
        <w:rPr>
          <w:lang w:val="de-AT"/>
        </w:rPr>
      </w:pPr>
      <w:r w:rsidRPr="00F90F35">
        <w:rPr>
          <w:lang w:val="de-AT"/>
        </w:rPr>
        <w:t>• 15 mm dick, SD16 (S' = 16 MN/m3)</w:t>
      </w:r>
    </w:p>
    <w:p w14:paraId="4ADBE226" w14:textId="120DD063" w:rsidR="002B780C" w:rsidRPr="00F90F35" w:rsidRDefault="002B780C" w:rsidP="000C7ECC">
      <w:pPr>
        <w:pStyle w:val="Langtext"/>
      </w:pPr>
      <w:r w:rsidRPr="00F90F35">
        <w:t>• Wärmedurchlasswiderstand RD: 0,4</w:t>
      </w:r>
      <w:r w:rsidR="00591250" w:rsidRPr="00F90F35">
        <w:t>6</w:t>
      </w:r>
      <w:r w:rsidRPr="00F90F35">
        <w:t xml:space="preserve"> m2K/W</w:t>
      </w:r>
    </w:p>
    <w:p w14:paraId="707F95AE" w14:textId="1C9A176E" w:rsidR="002B780C" w:rsidRPr="00F90F35" w:rsidRDefault="002B780C" w:rsidP="000C7ECC">
      <w:pPr>
        <w:pStyle w:val="Langtext"/>
      </w:pPr>
      <w:r w:rsidRPr="00F90F35">
        <w:t>z.B. ISOVER</w:t>
      </w:r>
      <w:r w:rsidR="00570E26" w:rsidRPr="00F90F35">
        <w:t xml:space="preserve"> Trittschall-Dämmplatte T</w:t>
      </w:r>
      <w:r w:rsidRPr="00F90F35">
        <w:t xml:space="preserve"> </w:t>
      </w:r>
      <w:r w:rsidR="00570E26" w:rsidRPr="00F90F35">
        <w:t>(</w:t>
      </w:r>
      <w:r w:rsidRPr="00F90F35">
        <w:t>TDPT</w:t>
      </w:r>
      <w:r w:rsidR="00570E26" w:rsidRPr="00F90F35">
        <w:t>)</w:t>
      </w:r>
      <w:r w:rsidRPr="00F90F35">
        <w:t xml:space="preserve"> oder Gleichwertiges.</w:t>
      </w:r>
    </w:p>
    <w:p w14:paraId="699E3828" w14:textId="77777777" w:rsidR="002B780C" w:rsidRPr="00F90F35" w:rsidRDefault="002B780C" w:rsidP="000C7ECC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p w14:paraId="75DD51C9" w14:textId="77777777" w:rsidR="002B780C" w:rsidRPr="00F90F35" w:rsidRDefault="002B780C" w:rsidP="000C7ECC">
      <w:pPr>
        <w:pStyle w:val="Folgeposition"/>
        <w:keepNext/>
        <w:keepLines/>
      </w:pPr>
      <w:r w:rsidRPr="00F90F35">
        <w:t>B</w:t>
      </w:r>
      <w:r w:rsidRPr="00F90F35">
        <w:rPr>
          <w:sz w:val="12"/>
        </w:rPr>
        <w:t>+</w:t>
      </w:r>
      <w:r w:rsidRPr="00F90F35">
        <w:tab/>
      </w:r>
      <w:proofErr w:type="spellStart"/>
      <w:r w:rsidRPr="00F90F35">
        <w:t>Mineralwolleplatte</w:t>
      </w:r>
      <w:proofErr w:type="spellEnd"/>
      <w:r w:rsidRPr="00F90F35">
        <w:t xml:space="preserve"> T 20mm</w:t>
      </w:r>
      <w:r w:rsidRPr="00F90F35">
        <w:tab/>
        <w:t xml:space="preserve">m2 </w:t>
      </w:r>
    </w:p>
    <w:p w14:paraId="46978481" w14:textId="77777777" w:rsidR="002B780C" w:rsidRPr="00F90F35" w:rsidRDefault="002B780C" w:rsidP="000C7ECC">
      <w:pPr>
        <w:pStyle w:val="Langtext"/>
      </w:pPr>
    </w:p>
    <w:p w14:paraId="3DC325B3" w14:textId="77777777" w:rsidR="002B780C" w:rsidRPr="00F90F35" w:rsidRDefault="002B780C" w:rsidP="000C7ECC">
      <w:pPr>
        <w:pStyle w:val="Langtext"/>
        <w:rPr>
          <w:lang w:val="en-US"/>
        </w:rPr>
      </w:pPr>
      <w:r w:rsidRPr="00F90F35">
        <w:rPr>
          <w:lang w:val="en-US"/>
        </w:rPr>
        <w:t>• 20 mm dick, SD14 (S' = 14 MN/m3)</w:t>
      </w:r>
    </w:p>
    <w:p w14:paraId="028A1FE5" w14:textId="3172247A" w:rsidR="002B780C" w:rsidRPr="00F90F35" w:rsidRDefault="002B780C" w:rsidP="000C7ECC">
      <w:pPr>
        <w:pStyle w:val="Langtext"/>
      </w:pPr>
      <w:r w:rsidRPr="00F90F35">
        <w:t>• Wärmedurchlasswiderstand RD: 0,6</w:t>
      </w:r>
      <w:r w:rsidR="00591250" w:rsidRPr="00F90F35">
        <w:t>1</w:t>
      </w:r>
      <w:r w:rsidRPr="00F90F35">
        <w:t xml:space="preserve"> m2K/W</w:t>
      </w:r>
    </w:p>
    <w:p w14:paraId="07F63BD5" w14:textId="4A6EA0FC" w:rsidR="002B780C" w:rsidRPr="00F90F35" w:rsidRDefault="002B780C" w:rsidP="000C7ECC">
      <w:pPr>
        <w:pStyle w:val="Langtext"/>
      </w:pPr>
      <w:r w:rsidRPr="00F90F35">
        <w:t>z.B. ISOVER</w:t>
      </w:r>
      <w:r w:rsidR="00570E26" w:rsidRPr="00F90F35">
        <w:t xml:space="preserve"> Trittschall-Dämmplatte T (TDPT) </w:t>
      </w:r>
      <w:r w:rsidRPr="00F90F35">
        <w:t>oder Gleichwertiges.</w:t>
      </w:r>
    </w:p>
    <w:p w14:paraId="0C62113B" w14:textId="77777777" w:rsidR="002B780C" w:rsidRPr="00F90F35" w:rsidRDefault="002B780C" w:rsidP="000C7ECC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p w14:paraId="293BCD68" w14:textId="77777777" w:rsidR="002B780C" w:rsidRPr="00F90F35" w:rsidRDefault="002B780C" w:rsidP="000C7ECC">
      <w:pPr>
        <w:pStyle w:val="Folgeposition"/>
        <w:keepNext/>
        <w:keepLines/>
      </w:pPr>
      <w:r w:rsidRPr="00F90F35">
        <w:t>C</w:t>
      </w:r>
      <w:r w:rsidRPr="00F90F35">
        <w:rPr>
          <w:sz w:val="12"/>
        </w:rPr>
        <w:t>+</w:t>
      </w:r>
      <w:r w:rsidRPr="00F90F35">
        <w:tab/>
      </w:r>
      <w:proofErr w:type="spellStart"/>
      <w:r w:rsidRPr="00F90F35">
        <w:t>Mineralwolleplatte</w:t>
      </w:r>
      <w:proofErr w:type="spellEnd"/>
      <w:r w:rsidRPr="00F90F35">
        <w:t xml:space="preserve"> T 25mm</w:t>
      </w:r>
      <w:r w:rsidRPr="00F90F35">
        <w:tab/>
        <w:t xml:space="preserve">m2 </w:t>
      </w:r>
    </w:p>
    <w:p w14:paraId="7643D637" w14:textId="77777777" w:rsidR="002B780C" w:rsidRPr="00F90F35" w:rsidRDefault="002B780C" w:rsidP="000C7ECC">
      <w:pPr>
        <w:pStyle w:val="Langtext"/>
      </w:pPr>
    </w:p>
    <w:p w14:paraId="237DE136" w14:textId="77777777" w:rsidR="002B780C" w:rsidRPr="00F90F35" w:rsidRDefault="002B780C" w:rsidP="000C7ECC">
      <w:pPr>
        <w:pStyle w:val="Langtext"/>
        <w:rPr>
          <w:lang w:val="en-US"/>
        </w:rPr>
      </w:pPr>
      <w:r w:rsidRPr="00F90F35">
        <w:rPr>
          <w:lang w:val="en-US"/>
        </w:rPr>
        <w:t>• 25 mm dick, SD12 (S' = 12 MN/m3)</w:t>
      </w:r>
    </w:p>
    <w:p w14:paraId="2F359761" w14:textId="10F269EB" w:rsidR="002B780C" w:rsidRPr="00F90F35" w:rsidRDefault="002B780C" w:rsidP="000C7ECC">
      <w:pPr>
        <w:pStyle w:val="Langtext"/>
      </w:pPr>
      <w:r w:rsidRPr="00F90F35">
        <w:t>• Wärmedurchlasswiderstand RD: 0,7</w:t>
      </w:r>
      <w:r w:rsidR="00591250" w:rsidRPr="00F90F35">
        <w:t>6</w:t>
      </w:r>
      <w:r w:rsidRPr="00F90F35">
        <w:t xml:space="preserve"> m2K/W</w:t>
      </w:r>
    </w:p>
    <w:p w14:paraId="35FD3802" w14:textId="03CFA398" w:rsidR="002B780C" w:rsidRPr="00F90F35" w:rsidRDefault="002B780C" w:rsidP="000C7ECC">
      <w:pPr>
        <w:pStyle w:val="Langtext"/>
      </w:pPr>
      <w:r w:rsidRPr="00F90F35">
        <w:t>z.B. ISOVER</w:t>
      </w:r>
      <w:r w:rsidR="00570E26" w:rsidRPr="00F90F35">
        <w:t xml:space="preserve"> Trittschall-Dämmplatte T (TDPT) </w:t>
      </w:r>
      <w:r w:rsidRPr="00F90F35">
        <w:t>oder Gleichwertiges.</w:t>
      </w:r>
    </w:p>
    <w:p w14:paraId="4E5A816A" w14:textId="77777777" w:rsidR="002B780C" w:rsidRPr="00F90F35" w:rsidRDefault="002B780C" w:rsidP="000C7ECC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p w14:paraId="01238D70" w14:textId="77777777" w:rsidR="002B780C" w:rsidRPr="00F90F35" w:rsidRDefault="002B780C" w:rsidP="000C7ECC">
      <w:pPr>
        <w:pStyle w:val="Folgeposition"/>
        <w:keepNext/>
        <w:keepLines/>
      </w:pPr>
      <w:r w:rsidRPr="00F90F35">
        <w:t>D</w:t>
      </w:r>
      <w:r w:rsidRPr="00F90F35">
        <w:rPr>
          <w:sz w:val="12"/>
        </w:rPr>
        <w:t>+</w:t>
      </w:r>
      <w:r w:rsidRPr="00F90F35">
        <w:tab/>
      </w:r>
      <w:proofErr w:type="spellStart"/>
      <w:r w:rsidRPr="00F90F35">
        <w:t>Mineralwolleplatte</w:t>
      </w:r>
      <w:proofErr w:type="spellEnd"/>
      <w:r w:rsidRPr="00F90F35">
        <w:t xml:space="preserve"> T 30mm</w:t>
      </w:r>
      <w:r w:rsidRPr="00F90F35">
        <w:tab/>
        <w:t xml:space="preserve">m2 </w:t>
      </w:r>
    </w:p>
    <w:p w14:paraId="4BF5B191" w14:textId="77777777" w:rsidR="002B780C" w:rsidRPr="00F90F35" w:rsidRDefault="002B780C" w:rsidP="000C7ECC">
      <w:pPr>
        <w:pStyle w:val="Langtext"/>
      </w:pPr>
    </w:p>
    <w:p w14:paraId="2BA9E424" w14:textId="77777777" w:rsidR="002B780C" w:rsidRPr="00F90F35" w:rsidRDefault="002B780C" w:rsidP="000C7ECC">
      <w:pPr>
        <w:pStyle w:val="Langtext"/>
        <w:rPr>
          <w:lang w:val="en-US"/>
        </w:rPr>
      </w:pPr>
      <w:r w:rsidRPr="00F90F35">
        <w:rPr>
          <w:lang w:val="en-US"/>
        </w:rPr>
        <w:t>• 30 mm dick, SD10 (S' = 10 MN/m3)</w:t>
      </w:r>
    </w:p>
    <w:p w14:paraId="2FA1FD90" w14:textId="29BB5CAF" w:rsidR="002B780C" w:rsidRPr="00F90F35" w:rsidRDefault="002B780C" w:rsidP="000C7ECC">
      <w:pPr>
        <w:pStyle w:val="Langtext"/>
      </w:pPr>
      <w:r w:rsidRPr="00F90F35">
        <w:t>• Wärmedurchlasswiderstand RD: 0,9</w:t>
      </w:r>
      <w:r w:rsidR="00591250" w:rsidRPr="00F90F35">
        <w:t>1</w:t>
      </w:r>
      <w:r w:rsidRPr="00F90F35">
        <w:t xml:space="preserve"> m2K/W</w:t>
      </w:r>
    </w:p>
    <w:p w14:paraId="748957E6" w14:textId="29599DFD" w:rsidR="002B780C" w:rsidRPr="00F90F35" w:rsidRDefault="002B780C" w:rsidP="000C7ECC">
      <w:pPr>
        <w:pStyle w:val="Langtext"/>
      </w:pPr>
      <w:r w:rsidRPr="00F90F35">
        <w:t>z.B. ISOVER</w:t>
      </w:r>
      <w:r w:rsidR="00570E26" w:rsidRPr="00F90F35">
        <w:t xml:space="preserve"> Trittschall-Dämmplatte T (TDPT) </w:t>
      </w:r>
      <w:r w:rsidRPr="00F90F35">
        <w:t>oder Gleichwertiges.</w:t>
      </w:r>
    </w:p>
    <w:p w14:paraId="53FE038C" w14:textId="77777777" w:rsidR="002B780C" w:rsidRPr="00F90F35" w:rsidRDefault="002B780C" w:rsidP="000C7ECC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p w14:paraId="52DAE867" w14:textId="77777777" w:rsidR="002B780C" w:rsidRPr="00F90F35" w:rsidRDefault="002B780C" w:rsidP="000C7ECC">
      <w:pPr>
        <w:pStyle w:val="Folgeposition"/>
        <w:keepNext/>
        <w:keepLines/>
      </w:pPr>
      <w:r w:rsidRPr="00F90F35">
        <w:t>E</w:t>
      </w:r>
      <w:r w:rsidRPr="00F90F35">
        <w:rPr>
          <w:sz w:val="12"/>
        </w:rPr>
        <w:t>+</w:t>
      </w:r>
      <w:r w:rsidRPr="00F90F35">
        <w:tab/>
      </w:r>
      <w:proofErr w:type="spellStart"/>
      <w:r w:rsidRPr="00F90F35">
        <w:t>Mineralwolleplatte</w:t>
      </w:r>
      <w:proofErr w:type="spellEnd"/>
      <w:r w:rsidRPr="00F90F35">
        <w:t xml:space="preserve"> T 35mm</w:t>
      </w:r>
      <w:r w:rsidRPr="00F90F35">
        <w:tab/>
        <w:t xml:space="preserve">m2 </w:t>
      </w:r>
    </w:p>
    <w:p w14:paraId="33128964" w14:textId="77777777" w:rsidR="002B780C" w:rsidRPr="00F90F35" w:rsidRDefault="002B780C" w:rsidP="000C7ECC">
      <w:pPr>
        <w:pStyle w:val="Langtext"/>
      </w:pPr>
    </w:p>
    <w:p w14:paraId="692D903A" w14:textId="77777777" w:rsidR="002B780C" w:rsidRPr="00F90F35" w:rsidRDefault="002B780C" w:rsidP="000C7ECC">
      <w:pPr>
        <w:pStyle w:val="Langtext"/>
        <w:rPr>
          <w:lang w:val="en-US"/>
        </w:rPr>
      </w:pPr>
      <w:r w:rsidRPr="00F90F35">
        <w:rPr>
          <w:lang w:val="en-US"/>
        </w:rPr>
        <w:t>• 35 mm dick, SD9 (S' = 9 MN/m3)</w:t>
      </w:r>
    </w:p>
    <w:p w14:paraId="1402E52D" w14:textId="4A48AC8B" w:rsidR="002B780C" w:rsidRPr="00F90F35" w:rsidRDefault="002B780C" w:rsidP="000C7ECC">
      <w:pPr>
        <w:pStyle w:val="Langtext"/>
      </w:pPr>
      <w:r w:rsidRPr="00F90F35">
        <w:t>• Wärmedurchlasswiderstand RD: 1,0</w:t>
      </w:r>
      <w:r w:rsidR="00591250" w:rsidRPr="00F90F35">
        <w:t>6</w:t>
      </w:r>
      <w:r w:rsidRPr="00F90F35">
        <w:t xml:space="preserve"> m2K/W</w:t>
      </w:r>
    </w:p>
    <w:p w14:paraId="4E1EBC99" w14:textId="274A8E10" w:rsidR="002B780C" w:rsidRPr="00F90F35" w:rsidRDefault="002B780C" w:rsidP="000C7ECC">
      <w:pPr>
        <w:pStyle w:val="Langtext"/>
      </w:pPr>
      <w:r w:rsidRPr="00F90F35">
        <w:t>z.B. ISOVER</w:t>
      </w:r>
      <w:r w:rsidR="00570E26" w:rsidRPr="00F90F35">
        <w:t xml:space="preserve"> Trittschall-Dämmplatte T (TDPT) </w:t>
      </w:r>
      <w:r w:rsidRPr="00F90F35">
        <w:t>oder Gleichwertiges.</w:t>
      </w:r>
    </w:p>
    <w:p w14:paraId="0C361DD7" w14:textId="77777777" w:rsidR="002B780C" w:rsidRPr="00F90F35" w:rsidRDefault="002B780C" w:rsidP="000C7ECC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p w14:paraId="132375EF" w14:textId="77777777" w:rsidR="002B780C" w:rsidRPr="00F90F35" w:rsidRDefault="002B780C" w:rsidP="000C7ECC">
      <w:pPr>
        <w:pStyle w:val="Folgeposition"/>
        <w:keepNext/>
        <w:keepLines/>
      </w:pPr>
      <w:r w:rsidRPr="00F90F35">
        <w:t>F</w:t>
      </w:r>
      <w:r w:rsidRPr="00F90F35">
        <w:rPr>
          <w:sz w:val="12"/>
        </w:rPr>
        <w:t>+</w:t>
      </w:r>
      <w:r w:rsidRPr="00F90F35">
        <w:tab/>
      </w:r>
      <w:proofErr w:type="spellStart"/>
      <w:r w:rsidRPr="00F90F35">
        <w:t>Mineralwolleplatte</w:t>
      </w:r>
      <w:proofErr w:type="spellEnd"/>
      <w:r w:rsidRPr="00F90F35">
        <w:t xml:space="preserve"> T 50mm</w:t>
      </w:r>
      <w:r w:rsidRPr="00F90F35">
        <w:tab/>
        <w:t xml:space="preserve">m2 </w:t>
      </w:r>
    </w:p>
    <w:p w14:paraId="52700779" w14:textId="77777777" w:rsidR="002B780C" w:rsidRPr="00F90F35" w:rsidRDefault="002B780C" w:rsidP="000C7ECC">
      <w:pPr>
        <w:pStyle w:val="Langtext"/>
      </w:pPr>
    </w:p>
    <w:p w14:paraId="2EDB88E5" w14:textId="77777777" w:rsidR="002B780C" w:rsidRPr="00F90F35" w:rsidRDefault="002B780C" w:rsidP="000C7ECC">
      <w:pPr>
        <w:pStyle w:val="Langtext"/>
        <w:rPr>
          <w:lang w:val="en-US"/>
        </w:rPr>
      </w:pPr>
      <w:r w:rsidRPr="00F90F35">
        <w:rPr>
          <w:lang w:val="en-US"/>
        </w:rPr>
        <w:t>• 50 mm dick, SD8 (S' = 8 MN/m3)</w:t>
      </w:r>
    </w:p>
    <w:p w14:paraId="371F8E29" w14:textId="1551440A" w:rsidR="002B780C" w:rsidRPr="00F90F35" w:rsidRDefault="002B780C" w:rsidP="000C7ECC">
      <w:pPr>
        <w:pStyle w:val="Langtext"/>
      </w:pPr>
      <w:r w:rsidRPr="00F90F35">
        <w:t>• Wärmedurchlasswiderstand RD: 1,5</w:t>
      </w:r>
      <w:r w:rsidR="00591250" w:rsidRPr="00F90F35">
        <w:t>2</w:t>
      </w:r>
      <w:r w:rsidRPr="00F90F35">
        <w:t xml:space="preserve"> m2K/W</w:t>
      </w:r>
    </w:p>
    <w:p w14:paraId="509D93FC" w14:textId="1D7D6B26" w:rsidR="002B780C" w:rsidRPr="00F90F35" w:rsidRDefault="002B780C" w:rsidP="000C7ECC">
      <w:pPr>
        <w:pStyle w:val="Langtext"/>
      </w:pPr>
      <w:r w:rsidRPr="00F90F35">
        <w:t>z.B. ISOVER</w:t>
      </w:r>
      <w:r w:rsidR="00570E26" w:rsidRPr="00F90F35">
        <w:t xml:space="preserve"> Trittschall-Dämmplatte T (TDPT) </w:t>
      </w:r>
      <w:r w:rsidRPr="00F90F35">
        <w:t>oder Gleichwertiges.</w:t>
      </w:r>
    </w:p>
    <w:p w14:paraId="48430343" w14:textId="77777777" w:rsidR="002B780C" w:rsidRPr="00F90F35" w:rsidRDefault="002B780C" w:rsidP="000C7ECC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p w14:paraId="4DE0FD93" w14:textId="77777777" w:rsidR="002B780C" w:rsidRPr="00F90F35" w:rsidRDefault="002B780C" w:rsidP="000C7ECC">
      <w:pPr>
        <w:pStyle w:val="Folgeposition"/>
        <w:keepNext/>
        <w:keepLines/>
      </w:pPr>
      <w:r w:rsidRPr="00F90F35">
        <w:t>G</w:t>
      </w:r>
      <w:r w:rsidRPr="00F90F35">
        <w:rPr>
          <w:sz w:val="12"/>
        </w:rPr>
        <w:t>+</w:t>
      </w:r>
      <w:r w:rsidRPr="00F90F35">
        <w:tab/>
      </w:r>
      <w:proofErr w:type="spellStart"/>
      <w:r w:rsidRPr="00F90F35">
        <w:t>Mineralwolleplatte</w:t>
      </w:r>
      <w:proofErr w:type="spellEnd"/>
      <w:r w:rsidRPr="00F90F35">
        <w:t xml:space="preserve"> T 60mm</w:t>
      </w:r>
      <w:r w:rsidRPr="00F90F35">
        <w:tab/>
        <w:t xml:space="preserve">m2 </w:t>
      </w:r>
    </w:p>
    <w:p w14:paraId="4B6CE13E" w14:textId="77777777" w:rsidR="002B780C" w:rsidRPr="00F90F35" w:rsidRDefault="002B780C" w:rsidP="000C7ECC">
      <w:pPr>
        <w:pStyle w:val="Langtext"/>
      </w:pPr>
    </w:p>
    <w:p w14:paraId="2B09F67E" w14:textId="77777777" w:rsidR="002B780C" w:rsidRPr="00F90F35" w:rsidRDefault="002B780C" w:rsidP="000C7ECC">
      <w:pPr>
        <w:pStyle w:val="Langtext"/>
        <w:rPr>
          <w:lang w:val="en-US"/>
        </w:rPr>
      </w:pPr>
      <w:r w:rsidRPr="00F90F35">
        <w:rPr>
          <w:lang w:val="en-US"/>
        </w:rPr>
        <w:t>• 60 mm dick, SD7 (S' = 7 MN/m3)</w:t>
      </w:r>
    </w:p>
    <w:p w14:paraId="384219FD" w14:textId="5210F693" w:rsidR="002B780C" w:rsidRPr="00F90F35" w:rsidRDefault="002B780C" w:rsidP="000C7ECC">
      <w:pPr>
        <w:pStyle w:val="Langtext"/>
      </w:pPr>
      <w:r w:rsidRPr="00F90F35">
        <w:t>• Wärmedurchlasswiderstand RD: 1,8</w:t>
      </w:r>
      <w:r w:rsidR="00591250" w:rsidRPr="00F90F35">
        <w:t>2</w:t>
      </w:r>
      <w:r w:rsidRPr="00F90F35">
        <w:t xml:space="preserve"> m2K/W</w:t>
      </w:r>
    </w:p>
    <w:p w14:paraId="5AEBCD0F" w14:textId="0422E7DD" w:rsidR="002B780C" w:rsidRPr="00F90F35" w:rsidRDefault="002B780C" w:rsidP="000C7ECC">
      <w:pPr>
        <w:pStyle w:val="Langtext"/>
      </w:pPr>
      <w:r w:rsidRPr="00F90F35">
        <w:t>z.B. ISOVER</w:t>
      </w:r>
      <w:r w:rsidR="00570E26" w:rsidRPr="00F90F35">
        <w:t xml:space="preserve"> Trittschall-Dämmplatte T (TDPT) </w:t>
      </w:r>
      <w:r w:rsidRPr="00F90F35">
        <w:t>oder Gleichwertiges.</w:t>
      </w:r>
    </w:p>
    <w:p w14:paraId="2326A399" w14:textId="77777777" w:rsidR="002B780C" w:rsidRPr="00F90F35" w:rsidRDefault="002B780C" w:rsidP="000C7ECC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bookmarkEnd w:id="3"/>
    <w:p w14:paraId="76055A9D" w14:textId="17EF8BC2" w:rsidR="002B780C" w:rsidRPr="00F90F35" w:rsidRDefault="002B780C" w:rsidP="002D73B5">
      <w:pPr>
        <w:pStyle w:val="Langtext"/>
        <w:ind w:left="0"/>
      </w:pPr>
    </w:p>
    <w:p w14:paraId="46723E2F" w14:textId="77777777" w:rsidR="002B780C" w:rsidRPr="00F90F35" w:rsidRDefault="002B780C" w:rsidP="00A2260E">
      <w:pPr>
        <w:pStyle w:val="TrennungULG"/>
        <w:keepNext w:val="0"/>
      </w:pPr>
    </w:p>
    <w:p w14:paraId="27C86260" w14:textId="77777777" w:rsidR="002B780C" w:rsidRPr="00F90F35" w:rsidRDefault="002B780C" w:rsidP="00A2260E">
      <w:pPr>
        <w:pStyle w:val="ULG"/>
        <w:keepLines/>
      </w:pPr>
      <w:r w:rsidRPr="00F90F35">
        <w:t>11.A4</w:t>
      </w:r>
      <w:r w:rsidRPr="00F90F35">
        <w:rPr>
          <w:sz w:val="12"/>
        </w:rPr>
        <w:t xml:space="preserve"> + </w:t>
      </w:r>
      <w:proofErr w:type="spellStart"/>
      <w:r w:rsidRPr="00F90F35">
        <w:t>Unterlagsestriche</w:t>
      </w:r>
      <w:proofErr w:type="spellEnd"/>
      <w:r w:rsidRPr="00F90F35">
        <w:t xml:space="preserve"> (ISOVER)</w:t>
      </w:r>
    </w:p>
    <w:p w14:paraId="4D72B36C" w14:textId="77777777" w:rsidR="002B780C" w:rsidRPr="00F90F35" w:rsidRDefault="002B780C" w:rsidP="00A2260E">
      <w:pPr>
        <w:pStyle w:val="Langtext"/>
      </w:pPr>
      <w:r w:rsidRPr="00F90F35">
        <w:t>Version: 2019-09</w:t>
      </w:r>
    </w:p>
    <w:p w14:paraId="445A1911" w14:textId="77777777" w:rsidR="002B780C" w:rsidRPr="00F90F35" w:rsidRDefault="002B780C" w:rsidP="00A2260E">
      <w:pPr>
        <w:pStyle w:val="Langtext"/>
      </w:pPr>
      <w:r w:rsidRPr="00F90F35">
        <w:t>Im Folgenden ist das Liefern der angegebenen Materialien und die Verarbeitung gemäß den Angaben des Herstellers beschrieben.</w:t>
      </w:r>
    </w:p>
    <w:p w14:paraId="4F806B0E" w14:textId="77777777" w:rsidR="002B780C" w:rsidRPr="00F90F35" w:rsidRDefault="002B780C" w:rsidP="00A2260E">
      <w:pPr>
        <w:pStyle w:val="Langtext"/>
      </w:pPr>
      <w:r w:rsidRPr="00F90F35">
        <w:t>Die Montage einschließlich aller Befestigungsmittel ist in die Einheitspreise einkalkuliert.</w:t>
      </w:r>
    </w:p>
    <w:p w14:paraId="0C97D5AD" w14:textId="77777777" w:rsidR="002B780C" w:rsidRPr="00F90F35" w:rsidRDefault="002B780C" w:rsidP="00A2260E">
      <w:pPr>
        <w:pStyle w:val="Langtext"/>
      </w:pPr>
      <w:r w:rsidRPr="00F90F35">
        <w:t>Verarbeitungsrichtlinien:</w:t>
      </w:r>
    </w:p>
    <w:p w14:paraId="37ECFC4E" w14:textId="77777777" w:rsidR="002B780C" w:rsidRPr="00F90F35" w:rsidRDefault="002B780C" w:rsidP="00A2260E">
      <w:pPr>
        <w:pStyle w:val="Langtext"/>
      </w:pPr>
      <w:r w:rsidRPr="00F90F35">
        <w:t>Die Verarbeitungsrichtlinien des Erzeugers werden eingehalten. Es werden nur die dem System zugehörigen Bauteile und Materialien verwendet.</w:t>
      </w:r>
    </w:p>
    <w:p w14:paraId="1998077E" w14:textId="77777777" w:rsidR="002B780C" w:rsidRPr="00F90F35" w:rsidRDefault="002B780C" w:rsidP="00A2260E">
      <w:pPr>
        <w:pStyle w:val="Langtext"/>
      </w:pPr>
      <w:r w:rsidRPr="00F90F35">
        <w:t>Leistungsumfang/einkalkulierte Leistungen:</w:t>
      </w:r>
    </w:p>
    <w:p w14:paraId="7864275D" w14:textId="77777777" w:rsidR="002B780C" w:rsidRPr="00F90F35" w:rsidRDefault="002B780C" w:rsidP="00A2260E">
      <w:pPr>
        <w:pStyle w:val="Langtext"/>
      </w:pPr>
      <w:r w:rsidRPr="00F90F35">
        <w:lastRenderedPageBreak/>
        <w:t>1. Randstreifen, Verflüssiger:</w:t>
      </w:r>
    </w:p>
    <w:p w14:paraId="35471CA3" w14:textId="77777777" w:rsidR="002B780C" w:rsidRPr="00F90F35" w:rsidRDefault="002B780C" w:rsidP="00A2260E">
      <w:pPr>
        <w:pStyle w:val="Langtext"/>
      </w:pPr>
      <w:r w:rsidRPr="00F90F35">
        <w:t>In die Einheitspreise sind Randstreifen in einer der gesamten Fußbodenkonstruktion entsprechenden Höhe + 2 cm und etwaige Verflüssiger einkalkuliert. Die Randstreifen werden nach dem Fertigstellen des Belages abgeschnitten.</w:t>
      </w:r>
    </w:p>
    <w:p w14:paraId="04226AD1" w14:textId="77777777" w:rsidR="002B780C" w:rsidRPr="00F90F35" w:rsidRDefault="002B780C" w:rsidP="00A2260E">
      <w:pPr>
        <w:pStyle w:val="Langtext"/>
      </w:pPr>
      <w:proofErr w:type="spellStart"/>
      <w:r w:rsidRPr="00F90F35">
        <w:t>Unterlagsestrich</w:t>
      </w:r>
      <w:proofErr w:type="spellEnd"/>
      <w:r w:rsidRPr="00F90F35">
        <w:t>:</w:t>
      </w:r>
    </w:p>
    <w:p w14:paraId="37687FFC" w14:textId="77777777" w:rsidR="002B780C" w:rsidRPr="00F90F35" w:rsidRDefault="002B780C" w:rsidP="00A2260E">
      <w:pPr>
        <w:pStyle w:val="Langtext"/>
      </w:pPr>
      <w:r w:rsidRPr="00F90F35">
        <w:t xml:space="preserve">In der Folge wird gemäß ÖNORM anstatt Estrich als Unterlage für Beläge der Begriff </w:t>
      </w:r>
      <w:proofErr w:type="spellStart"/>
      <w:r w:rsidRPr="00F90F35">
        <w:t>Unterlagsestrich</w:t>
      </w:r>
      <w:proofErr w:type="spellEnd"/>
      <w:r w:rsidRPr="00F90F35">
        <w:t xml:space="preserve"> (U-Estrich) verwendet.</w:t>
      </w:r>
    </w:p>
    <w:p w14:paraId="3F02B8E5" w14:textId="77777777" w:rsidR="002B780C" w:rsidRPr="00F90F35" w:rsidRDefault="002B780C" w:rsidP="00A2260E">
      <w:pPr>
        <w:pStyle w:val="Langtext"/>
      </w:pPr>
      <w:r w:rsidRPr="00F90F35">
        <w:t>Trennlagen:</w:t>
      </w:r>
    </w:p>
    <w:p w14:paraId="667BF491" w14:textId="77777777" w:rsidR="002B780C" w:rsidRPr="00F90F35" w:rsidRDefault="002B780C" w:rsidP="00A2260E">
      <w:pPr>
        <w:pStyle w:val="Langtext"/>
      </w:pPr>
      <w:r w:rsidRPr="00F90F35">
        <w:t xml:space="preserve">Trennlagen </w:t>
      </w:r>
      <w:proofErr w:type="gramStart"/>
      <w:r w:rsidRPr="00F90F35">
        <w:t>bei schwimmenden oder gleitenden Estrich</w:t>
      </w:r>
      <w:proofErr w:type="gramEnd"/>
      <w:r w:rsidRPr="00F90F35">
        <w:t xml:space="preserve"> werden gesondert verrechnet.</w:t>
      </w:r>
    </w:p>
    <w:p w14:paraId="3C62548A" w14:textId="77777777" w:rsidR="002B780C" w:rsidRPr="00F90F35" w:rsidRDefault="002B780C" w:rsidP="00A2260E">
      <w:pPr>
        <w:pStyle w:val="Langtext"/>
      </w:pPr>
      <w:r w:rsidRPr="00F90F35">
        <w:t>Aufzahlungen und Zubehör:</w:t>
      </w:r>
    </w:p>
    <w:p w14:paraId="23520142" w14:textId="77777777" w:rsidR="002B780C" w:rsidRPr="00F90F35" w:rsidRDefault="002B780C" w:rsidP="00A2260E">
      <w:pPr>
        <w:pStyle w:val="Langtext"/>
      </w:pPr>
      <w:r w:rsidRPr="00F90F35">
        <w:t>Positionen für Aufzahlungen (</w:t>
      </w:r>
      <w:proofErr w:type="spellStart"/>
      <w:r w:rsidRPr="00F90F35">
        <w:t>Az</w:t>
      </w:r>
      <w:proofErr w:type="spellEnd"/>
      <w:r w:rsidRPr="00F90F35">
        <w:t>) und Zubehör beschreiben Ergänzungen/Erweiterungen/Varianten zu vorangegangenen Positionen (Leistungen) und werden nur aus dem System oder der Auswahl von Produkten des Herstellers der Grundposition angeboten bzw. ausgeführt.</w:t>
      </w:r>
    </w:p>
    <w:p w14:paraId="1C0713A0" w14:textId="77777777" w:rsidR="002B780C" w:rsidRPr="00F90F35" w:rsidRDefault="002B780C" w:rsidP="00A2260E">
      <w:pPr>
        <w:pStyle w:val="Kommentar"/>
      </w:pPr>
    </w:p>
    <w:p w14:paraId="5688A203" w14:textId="77777777" w:rsidR="002B780C" w:rsidRPr="00F90F35" w:rsidRDefault="002B780C" w:rsidP="00A2260E">
      <w:pPr>
        <w:pStyle w:val="Kommentar"/>
      </w:pPr>
      <w:r w:rsidRPr="00F90F35">
        <w:t>Kommentar:</w:t>
      </w:r>
    </w:p>
    <w:p w14:paraId="52BC3278" w14:textId="77777777" w:rsidR="002B780C" w:rsidRPr="00F90F35" w:rsidRDefault="002B780C" w:rsidP="00A2260E">
      <w:pPr>
        <w:pStyle w:val="Kommentar"/>
      </w:pPr>
      <w:r w:rsidRPr="00F90F35">
        <w:t>Produktspezifische Ausschreibungstexte (Produktbeschreibungen) sind für Ausschreibungen gemäß Bundesvergabegesetz (</w:t>
      </w:r>
      <w:proofErr w:type="spellStart"/>
      <w:r w:rsidRPr="00F90F35">
        <w:t>BVergG</w:t>
      </w:r>
      <w:proofErr w:type="spellEnd"/>
      <w:r w:rsidRPr="00F90F35">
        <w:t>) nicht geeignet.</w:t>
      </w:r>
    </w:p>
    <w:p w14:paraId="18E8F638" w14:textId="77777777" w:rsidR="002B780C" w:rsidRPr="00F90F35" w:rsidRDefault="002B780C" w:rsidP="00A2260E">
      <w:pPr>
        <w:pStyle w:val="Kommentar"/>
      </w:pPr>
      <w:r w:rsidRPr="00F90F35">
        <w:t xml:space="preserve">Sie dienen als Vorlage für frei formulierte Positionen und müssen inhaltlich so abgeändert werden, dass den Anforderungen des </w:t>
      </w:r>
      <w:proofErr w:type="spellStart"/>
      <w:r w:rsidRPr="00F90F35">
        <w:t>BVergG</w:t>
      </w:r>
      <w:proofErr w:type="spellEnd"/>
      <w:r w:rsidRPr="00F90F35">
        <w:t xml:space="preserve"> entsprochen wird (z.B. Kriterien der Gleichwertigkeit ergänzen).</w:t>
      </w:r>
    </w:p>
    <w:p w14:paraId="3C3A86E7" w14:textId="77777777" w:rsidR="002B780C" w:rsidRPr="00F90F35" w:rsidRDefault="002B780C" w:rsidP="00A2260E">
      <w:pPr>
        <w:pStyle w:val="TrennungPOS"/>
      </w:pPr>
    </w:p>
    <w:p w14:paraId="712F0403" w14:textId="77777777" w:rsidR="002B780C" w:rsidRPr="00F90F35" w:rsidRDefault="002B780C" w:rsidP="00A2260E">
      <w:pPr>
        <w:pStyle w:val="TrennungPOS"/>
      </w:pPr>
    </w:p>
    <w:p w14:paraId="33B9E1D3" w14:textId="77777777" w:rsidR="002B780C" w:rsidRPr="00F90F35" w:rsidRDefault="002B780C" w:rsidP="00A2260E">
      <w:pPr>
        <w:pStyle w:val="GrundtextPosNr"/>
        <w:keepNext/>
        <w:keepLines/>
      </w:pPr>
      <w:r w:rsidRPr="00F90F35">
        <w:t>11.A4 33</w:t>
      </w:r>
    </w:p>
    <w:p w14:paraId="7D192381" w14:textId="77777777" w:rsidR="002B780C" w:rsidRPr="00F90F35" w:rsidRDefault="002B780C" w:rsidP="00A2260E">
      <w:pPr>
        <w:pStyle w:val="Grundtext"/>
      </w:pPr>
      <w:r w:rsidRPr="00F90F35">
        <w:t xml:space="preserve">Trittschalldämmung unter schwimmendem Estrich mit </w:t>
      </w:r>
      <w:proofErr w:type="spellStart"/>
      <w:r w:rsidRPr="00F90F35">
        <w:t>Mineralwolleplatten</w:t>
      </w:r>
      <w:proofErr w:type="spellEnd"/>
      <w:r w:rsidRPr="00F90F35">
        <w:t>.</w:t>
      </w:r>
    </w:p>
    <w:p w14:paraId="4874137C" w14:textId="77777777" w:rsidR="002B780C" w:rsidRPr="00F90F35" w:rsidRDefault="002B780C" w:rsidP="00A2260E">
      <w:pPr>
        <w:pStyle w:val="Grundtext"/>
      </w:pPr>
    </w:p>
    <w:p w14:paraId="281C4D32" w14:textId="77777777" w:rsidR="002B780C" w:rsidRPr="00F90F35" w:rsidRDefault="002B780C" w:rsidP="00A2260E">
      <w:pPr>
        <w:pStyle w:val="Grundtext"/>
      </w:pPr>
      <w:r w:rsidRPr="00F90F35">
        <w:t>• belastbar bis 5 kPa (500 kg/m2)</w:t>
      </w:r>
    </w:p>
    <w:p w14:paraId="60CA4623" w14:textId="2F5F9D5E" w:rsidR="002B780C" w:rsidRPr="00F90F35" w:rsidRDefault="002B780C" w:rsidP="00A2260E">
      <w:pPr>
        <w:pStyle w:val="Grundtext"/>
      </w:pPr>
      <w:r w:rsidRPr="00F90F35">
        <w:t xml:space="preserve">• Wärmeleitfähigkeit </w:t>
      </w:r>
      <w:proofErr w:type="spellStart"/>
      <w:r w:rsidRPr="00F90F35">
        <w:t>lambda</w:t>
      </w:r>
      <w:proofErr w:type="spellEnd"/>
      <w:r w:rsidRPr="00F90F35">
        <w:t xml:space="preserve"> D = 0,03</w:t>
      </w:r>
      <w:r w:rsidR="00AB2BEC" w:rsidRPr="00F90F35">
        <w:t>1</w:t>
      </w:r>
      <w:r w:rsidRPr="00F90F35">
        <w:t xml:space="preserve"> W/</w:t>
      </w:r>
      <w:proofErr w:type="spellStart"/>
      <w:r w:rsidRPr="00F90F35">
        <w:t>mK</w:t>
      </w:r>
      <w:proofErr w:type="spellEnd"/>
    </w:p>
    <w:p w14:paraId="0224EF53" w14:textId="540F017F" w:rsidR="00570E26" w:rsidRPr="00F90F35" w:rsidRDefault="00570E26" w:rsidP="00570E26">
      <w:pPr>
        <w:pStyle w:val="Grundtext"/>
      </w:pPr>
      <w:r w:rsidRPr="00F90F35">
        <w:t>• Plattengröße: 1250 x 600 mm</w:t>
      </w:r>
    </w:p>
    <w:p w14:paraId="4AF197C9" w14:textId="77777777" w:rsidR="002B780C" w:rsidRPr="00F90F35" w:rsidRDefault="002B780C" w:rsidP="00A2260E">
      <w:pPr>
        <w:pStyle w:val="Grundtext"/>
      </w:pPr>
      <w:r w:rsidRPr="00F90F35">
        <w:t>• Produktart MW-T gemäß ÖNORM B 6000</w:t>
      </w:r>
    </w:p>
    <w:p w14:paraId="3158E984" w14:textId="21425B13" w:rsidR="002B780C" w:rsidRPr="00F90F35" w:rsidRDefault="002B780C" w:rsidP="00A2260E">
      <w:pPr>
        <w:pStyle w:val="Grundtext"/>
      </w:pPr>
      <w:r w:rsidRPr="00F90F35">
        <w:t>• CE-Bezeichnungsschlüssel: MW-EN 13162-T6-</w:t>
      </w:r>
      <w:r w:rsidR="00AB2BEC" w:rsidRPr="00F90F35">
        <w:t>M</w:t>
      </w:r>
      <w:r w:rsidRPr="00F90F35">
        <w:t>U1-SDi*-CP5-AFr5</w:t>
      </w:r>
    </w:p>
    <w:p w14:paraId="3B032B38" w14:textId="77777777" w:rsidR="002B780C" w:rsidRPr="00F90F35" w:rsidRDefault="002B780C" w:rsidP="00A2260E">
      <w:pPr>
        <w:pStyle w:val="Grundtext"/>
      </w:pPr>
      <w:r w:rsidRPr="00F90F35">
        <w:t>• *) die dynamische Steifigkeit SD ist dickenabhängig</w:t>
      </w:r>
    </w:p>
    <w:p w14:paraId="039DDB04" w14:textId="3F9EB77F" w:rsidR="002B780C" w:rsidRPr="00F90F35" w:rsidRDefault="002B780C" w:rsidP="00A2260E">
      <w:pPr>
        <w:pStyle w:val="Grundtext"/>
      </w:pPr>
      <w:r w:rsidRPr="00F90F35">
        <w:t>• </w:t>
      </w:r>
      <w:r w:rsidR="002D73B5" w:rsidRPr="00F90F35">
        <w:t>Brandverhaltensklasse</w:t>
      </w:r>
      <w:r w:rsidRPr="00F90F35">
        <w:t xml:space="preserve"> A2 gemäß ÖNORM EN 13501-1</w:t>
      </w:r>
      <w:r w:rsidR="00570E26" w:rsidRPr="00F90F35">
        <w:t>, Schmelzpunkt ca. 700°C</w:t>
      </w:r>
    </w:p>
    <w:p w14:paraId="59E7C97F" w14:textId="73C7A143" w:rsidR="002B780C" w:rsidRPr="00F90F35" w:rsidRDefault="002B780C" w:rsidP="00A2260E">
      <w:pPr>
        <w:pStyle w:val="Grundtext"/>
      </w:pPr>
      <w:r w:rsidRPr="00F90F35">
        <w:t>• Erzeugnis mit CE-Zertifizierung</w:t>
      </w:r>
    </w:p>
    <w:p w14:paraId="4C827C61" w14:textId="36B43C66" w:rsidR="00570E26" w:rsidRPr="00F90F35" w:rsidRDefault="00570E26" w:rsidP="00570E26">
      <w:pPr>
        <w:pStyle w:val="Grundtextabsatz"/>
      </w:pPr>
      <w:r w:rsidRPr="00F90F35">
        <w:t>• mit dem RAL-Gütezeichen und EUCEB-Markenzeichen ausgestattet</w:t>
      </w:r>
    </w:p>
    <w:p w14:paraId="2C29EAF3" w14:textId="5F273B4D" w:rsidR="002B780C" w:rsidRPr="00F90F35" w:rsidRDefault="002B780C" w:rsidP="00A2260E">
      <w:pPr>
        <w:pStyle w:val="Folgeposition"/>
        <w:keepNext/>
        <w:keepLines/>
        <w:rPr>
          <w:lang w:val="en-US"/>
        </w:rPr>
      </w:pPr>
      <w:bookmarkStart w:id="4" w:name="_Hlk112057306"/>
      <w:r w:rsidRPr="00F90F35">
        <w:rPr>
          <w:lang w:val="en-US"/>
        </w:rPr>
        <w:t>A</w:t>
      </w:r>
      <w:r w:rsidRPr="00F90F35">
        <w:rPr>
          <w:sz w:val="12"/>
          <w:lang w:val="en-US"/>
        </w:rPr>
        <w:t>+</w:t>
      </w:r>
      <w:r w:rsidRPr="00F90F35">
        <w:rPr>
          <w:lang w:val="en-US"/>
        </w:rPr>
        <w:tab/>
      </w:r>
      <w:proofErr w:type="spellStart"/>
      <w:r w:rsidRPr="00F90F35">
        <w:rPr>
          <w:lang w:val="en-US"/>
        </w:rPr>
        <w:t>Mineralwolleplatte</w:t>
      </w:r>
      <w:proofErr w:type="spellEnd"/>
      <w:r w:rsidRPr="00F90F35">
        <w:rPr>
          <w:lang w:val="en-US"/>
        </w:rPr>
        <w:t xml:space="preserve"> 03</w:t>
      </w:r>
      <w:r w:rsidR="00156637" w:rsidRPr="00F90F35">
        <w:rPr>
          <w:lang w:val="en-US"/>
        </w:rPr>
        <w:t>1</w:t>
      </w:r>
      <w:r w:rsidRPr="00F90F35">
        <w:rPr>
          <w:lang w:val="en-US"/>
        </w:rPr>
        <w:t xml:space="preserve"> 15mm</w:t>
      </w:r>
      <w:r w:rsidRPr="00F90F35">
        <w:rPr>
          <w:lang w:val="en-US"/>
        </w:rPr>
        <w:tab/>
        <w:t xml:space="preserve">m2 </w:t>
      </w:r>
    </w:p>
    <w:p w14:paraId="5F272FA3" w14:textId="77777777" w:rsidR="002B780C" w:rsidRPr="00F90F35" w:rsidRDefault="002B780C" w:rsidP="00A2260E">
      <w:pPr>
        <w:pStyle w:val="Langtext"/>
        <w:rPr>
          <w:lang w:val="en-US"/>
        </w:rPr>
      </w:pPr>
    </w:p>
    <w:p w14:paraId="7D5B655D" w14:textId="77777777" w:rsidR="002B780C" w:rsidRPr="00F90F35" w:rsidRDefault="002B780C" w:rsidP="00A2260E">
      <w:pPr>
        <w:pStyle w:val="Langtext"/>
        <w:rPr>
          <w:lang w:val="en-US"/>
        </w:rPr>
      </w:pPr>
      <w:r w:rsidRPr="00F90F35">
        <w:rPr>
          <w:lang w:val="en-US"/>
        </w:rPr>
        <w:t>• 15 mm dick, SD ≤ 20 (S' = ≤ 20 MN/m3)</w:t>
      </w:r>
    </w:p>
    <w:p w14:paraId="364CA93B" w14:textId="0F1B2628" w:rsidR="002B780C" w:rsidRPr="00F90F35" w:rsidRDefault="002B780C" w:rsidP="00A2260E">
      <w:pPr>
        <w:pStyle w:val="Langtext"/>
      </w:pPr>
      <w:r w:rsidRPr="00F90F35">
        <w:t>• Wärmedurchlasswiderstand RD: 0,4</w:t>
      </w:r>
      <w:r w:rsidR="00591250" w:rsidRPr="00F90F35">
        <w:t>8</w:t>
      </w:r>
      <w:r w:rsidRPr="00F90F35">
        <w:t xml:space="preserve"> m2K/W</w:t>
      </w:r>
    </w:p>
    <w:p w14:paraId="36050D6F" w14:textId="7A4E2235" w:rsidR="002B780C" w:rsidRPr="00F90F35" w:rsidRDefault="002B780C" w:rsidP="00A2260E">
      <w:pPr>
        <w:pStyle w:val="Langtext"/>
      </w:pPr>
      <w:r w:rsidRPr="00F90F35">
        <w:t>z.B. ISOVER</w:t>
      </w:r>
      <w:r w:rsidR="00570E26" w:rsidRPr="00F90F35">
        <w:t xml:space="preserve"> </w:t>
      </w:r>
      <w:r w:rsidRPr="00F90F35">
        <w:t>Akustic EP1 oder Gleichwertiges.</w:t>
      </w:r>
    </w:p>
    <w:p w14:paraId="7AE11C5C" w14:textId="77777777" w:rsidR="002B780C" w:rsidRPr="00F90F35" w:rsidRDefault="002B780C" w:rsidP="00A2260E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p w14:paraId="2909E8BD" w14:textId="050BD12E" w:rsidR="002B780C" w:rsidRPr="00F90F35" w:rsidRDefault="002B780C" w:rsidP="00A2260E">
      <w:pPr>
        <w:pStyle w:val="Folgeposition"/>
        <w:keepNext/>
        <w:keepLines/>
      </w:pPr>
      <w:r w:rsidRPr="00F90F35">
        <w:t>B</w:t>
      </w:r>
      <w:r w:rsidRPr="00F90F35">
        <w:rPr>
          <w:sz w:val="12"/>
        </w:rPr>
        <w:t>+</w:t>
      </w:r>
      <w:r w:rsidRPr="00F90F35">
        <w:tab/>
      </w:r>
      <w:proofErr w:type="spellStart"/>
      <w:r w:rsidRPr="00F90F35">
        <w:t>Mineralwolleplatte</w:t>
      </w:r>
      <w:proofErr w:type="spellEnd"/>
      <w:r w:rsidRPr="00F90F35">
        <w:t xml:space="preserve"> </w:t>
      </w:r>
      <w:r w:rsidR="00570E26" w:rsidRPr="00F90F35">
        <w:t xml:space="preserve">031 </w:t>
      </w:r>
      <w:r w:rsidRPr="00F90F35">
        <w:t>20mm</w:t>
      </w:r>
      <w:r w:rsidRPr="00F90F35">
        <w:tab/>
        <w:t xml:space="preserve">m2 </w:t>
      </w:r>
    </w:p>
    <w:p w14:paraId="7C32631D" w14:textId="77777777" w:rsidR="002B780C" w:rsidRPr="00F90F35" w:rsidRDefault="002B780C" w:rsidP="00A2260E">
      <w:pPr>
        <w:pStyle w:val="Langtext"/>
      </w:pPr>
    </w:p>
    <w:p w14:paraId="3411422D" w14:textId="77777777" w:rsidR="002B780C" w:rsidRPr="00F90F35" w:rsidRDefault="002B780C" w:rsidP="00A2260E">
      <w:pPr>
        <w:pStyle w:val="Langtext"/>
        <w:rPr>
          <w:lang w:val="en-US"/>
        </w:rPr>
      </w:pPr>
      <w:r w:rsidRPr="00F90F35">
        <w:rPr>
          <w:lang w:val="en-US"/>
        </w:rPr>
        <w:t>• 20 mm dick, SD ≤ 10 (S' = ≤ 10 MN/m3)</w:t>
      </w:r>
    </w:p>
    <w:p w14:paraId="15248EE5" w14:textId="74F48373" w:rsidR="002B780C" w:rsidRPr="00F90F35" w:rsidRDefault="002B780C" w:rsidP="00A2260E">
      <w:pPr>
        <w:pStyle w:val="Langtext"/>
      </w:pPr>
      <w:r w:rsidRPr="00F90F35">
        <w:t>• Wärmedurchlasswiderstand RD: 0,6</w:t>
      </w:r>
      <w:r w:rsidR="00591250" w:rsidRPr="00F90F35">
        <w:t>5</w:t>
      </w:r>
      <w:r w:rsidRPr="00F90F35">
        <w:t xml:space="preserve"> m2K/W</w:t>
      </w:r>
    </w:p>
    <w:p w14:paraId="368A92CD" w14:textId="4E75BFFD" w:rsidR="002B780C" w:rsidRPr="00F90F35" w:rsidRDefault="002B780C" w:rsidP="00A2260E">
      <w:pPr>
        <w:pStyle w:val="Langtext"/>
      </w:pPr>
      <w:r w:rsidRPr="00F90F35">
        <w:t>z.B. ISOVER</w:t>
      </w:r>
      <w:r w:rsidR="00570E26" w:rsidRPr="00F90F35">
        <w:t xml:space="preserve"> </w:t>
      </w:r>
      <w:r w:rsidRPr="00F90F35">
        <w:t>Akustic EP1 oder Gleichwertiges.</w:t>
      </w:r>
    </w:p>
    <w:p w14:paraId="7D2E915E" w14:textId="77777777" w:rsidR="002B780C" w:rsidRPr="00F90F35" w:rsidRDefault="002B780C" w:rsidP="00A2260E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p w14:paraId="7E8BCD9D" w14:textId="667F264D" w:rsidR="002B780C" w:rsidRPr="00F90F35" w:rsidRDefault="002B780C" w:rsidP="00A2260E">
      <w:pPr>
        <w:pStyle w:val="Folgeposition"/>
        <w:keepNext/>
        <w:keepLines/>
      </w:pPr>
      <w:r w:rsidRPr="00F90F35">
        <w:t>C</w:t>
      </w:r>
      <w:r w:rsidRPr="00F90F35">
        <w:rPr>
          <w:sz w:val="12"/>
        </w:rPr>
        <w:t>+</w:t>
      </w:r>
      <w:r w:rsidRPr="00F90F35">
        <w:tab/>
      </w:r>
      <w:proofErr w:type="spellStart"/>
      <w:r w:rsidRPr="00F90F35">
        <w:t>Mineralwolleplatte</w:t>
      </w:r>
      <w:proofErr w:type="spellEnd"/>
      <w:r w:rsidRPr="00F90F35">
        <w:t xml:space="preserve"> </w:t>
      </w:r>
      <w:r w:rsidR="00570E26" w:rsidRPr="00F90F35">
        <w:t xml:space="preserve">031 </w:t>
      </w:r>
      <w:r w:rsidRPr="00F90F35">
        <w:t>25mm</w:t>
      </w:r>
      <w:r w:rsidRPr="00F90F35">
        <w:tab/>
        <w:t xml:space="preserve">m2 </w:t>
      </w:r>
    </w:p>
    <w:p w14:paraId="545BF3A6" w14:textId="77777777" w:rsidR="002B780C" w:rsidRPr="00F90F35" w:rsidRDefault="002B780C" w:rsidP="00A2260E">
      <w:pPr>
        <w:pStyle w:val="Langtext"/>
      </w:pPr>
    </w:p>
    <w:p w14:paraId="669F0BA2" w14:textId="77777777" w:rsidR="002B780C" w:rsidRPr="00F90F35" w:rsidRDefault="002B780C" w:rsidP="00A2260E">
      <w:pPr>
        <w:pStyle w:val="Langtext"/>
        <w:rPr>
          <w:lang w:val="en-US"/>
        </w:rPr>
      </w:pPr>
      <w:r w:rsidRPr="00F90F35">
        <w:rPr>
          <w:lang w:val="en-US"/>
        </w:rPr>
        <w:t>• 25 mm dick, SD ≤ 10 (S' = ≤ 10 MN/m3)</w:t>
      </w:r>
    </w:p>
    <w:p w14:paraId="7E8E2801" w14:textId="50809F5D" w:rsidR="002B780C" w:rsidRPr="00F90F35" w:rsidRDefault="002B780C" w:rsidP="00A2260E">
      <w:pPr>
        <w:pStyle w:val="Langtext"/>
      </w:pPr>
      <w:r w:rsidRPr="00F90F35">
        <w:t>• Wärmedurchlasswiderstand RD: 0,</w:t>
      </w:r>
      <w:r w:rsidR="00156637" w:rsidRPr="00F90F35">
        <w:t>8</w:t>
      </w:r>
      <w:r w:rsidR="00591250" w:rsidRPr="00F90F35">
        <w:t>1</w:t>
      </w:r>
      <w:r w:rsidRPr="00F90F35">
        <w:t xml:space="preserve"> m2K/W</w:t>
      </w:r>
    </w:p>
    <w:p w14:paraId="2EA1AC9E" w14:textId="77BFAA29" w:rsidR="002B780C" w:rsidRPr="00F90F35" w:rsidRDefault="002B780C" w:rsidP="00A2260E">
      <w:pPr>
        <w:pStyle w:val="Langtext"/>
      </w:pPr>
      <w:r w:rsidRPr="00F90F35">
        <w:t>z.B. ISOVER</w:t>
      </w:r>
      <w:r w:rsidR="00570E26" w:rsidRPr="00F90F35">
        <w:t xml:space="preserve"> </w:t>
      </w:r>
      <w:r w:rsidRPr="00F90F35">
        <w:t>Akustic EP1 oder Gleichwertiges.</w:t>
      </w:r>
    </w:p>
    <w:p w14:paraId="0B6805CA" w14:textId="77777777" w:rsidR="002B780C" w:rsidRPr="00F90F35" w:rsidRDefault="002B780C" w:rsidP="00A2260E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p w14:paraId="30B2C870" w14:textId="28DF7E4B" w:rsidR="002B780C" w:rsidRPr="00F90F35" w:rsidRDefault="002B780C" w:rsidP="00A2260E">
      <w:pPr>
        <w:pStyle w:val="Folgeposition"/>
        <w:keepNext/>
        <w:keepLines/>
      </w:pPr>
      <w:r w:rsidRPr="00F90F35">
        <w:t>D</w:t>
      </w:r>
      <w:r w:rsidRPr="00F90F35">
        <w:rPr>
          <w:sz w:val="12"/>
        </w:rPr>
        <w:t>+</w:t>
      </w:r>
      <w:r w:rsidRPr="00F90F35">
        <w:tab/>
      </w:r>
      <w:proofErr w:type="spellStart"/>
      <w:r w:rsidRPr="00F90F35">
        <w:t>Mineralwolleplatte</w:t>
      </w:r>
      <w:proofErr w:type="spellEnd"/>
      <w:r w:rsidRPr="00F90F35">
        <w:t xml:space="preserve"> </w:t>
      </w:r>
      <w:r w:rsidR="00570E26" w:rsidRPr="00F90F35">
        <w:t xml:space="preserve">031 </w:t>
      </w:r>
      <w:r w:rsidRPr="00F90F35">
        <w:t>30mm</w:t>
      </w:r>
      <w:r w:rsidRPr="00F90F35">
        <w:tab/>
        <w:t xml:space="preserve">m2 </w:t>
      </w:r>
    </w:p>
    <w:p w14:paraId="55C0310D" w14:textId="77777777" w:rsidR="002B780C" w:rsidRPr="00F90F35" w:rsidRDefault="002B780C" w:rsidP="00A2260E">
      <w:pPr>
        <w:pStyle w:val="Langtext"/>
      </w:pPr>
    </w:p>
    <w:p w14:paraId="49269AAF" w14:textId="77777777" w:rsidR="002B780C" w:rsidRPr="00F90F35" w:rsidRDefault="002B780C" w:rsidP="00F50933">
      <w:pPr>
        <w:pStyle w:val="Langtext"/>
        <w:rPr>
          <w:lang w:val="en-US"/>
        </w:rPr>
      </w:pPr>
      <w:r w:rsidRPr="00F90F35">
        <w:rPr>
          <w:lang w:val="en-US"/>
        </w:rPr>
        <w:t>• 30 mm dick, SD ≤ 7 (S' = ≤ 7 MN/m3)</w:t>
      </w:r>
    </w:p>
    <w:p w14:paraId="6909190B" w14:textId="2E675D57" w:rsidR="002B780C" w:rsidRPr="00F90F35" w:rsidRDefault="002B780C" w:rsidP="00F50933">
      <w:pPr>
        <w:pStyle w:val="Langtext"/>
      </w:pPr>
      <w:r w:rsidRPr="00F90F35">
        <w:t>• Wärmedurchlasswiderstand RD: 0,9</w:t>
      </w:r>
      <w:r w:rsidR="00591250" w:rsidRPr="00F90F35">
        <w:t>7</w:t>
      </w:r>
      <w:r w:rsidRPr="00F90F35">
        <w:t xml:space="preserve"> m2K/W</w:t>
      </w:r>
    </w:p>
    <w:p w14:paraId="1D12A34C" w14:textId="3AA837D9" w:rsidR="002B780C" w:rsidRPr="00F90F35" w:rsidRDefault="002B780C" w:rsidP="00F50933">
      <w:pPr>
        <w:pStyle w:val="Langtext"/>
      </w:pPr>
      <w:r w:rsidRPr="00F90F35">
        <w:t>z.B. ISOVER</w:t>
      </w:r>
      <w:r w:rsidR="00570E26" w:rsidRPr="00F90F35">
        <w:t xml:space="preserve"> </w:t>
      </w:r>
      <w:r w:rsidRPr="00F90F35">
        <w:t>Akustic EP1 oder Gleichwertiges.</w:t>
      </w:r>
    </w:p>
    <w:p w14:paraId="6F0F6E74" w14:textId="77777777" w:rsidR="002B780C" w:rsidRPr="00F90F35" w:rsidRDefault="002B780C" w:rsidP="00F50933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p w14:paraId="3E0D3BCC" w14:textId="7F931118" w:rsidR="002B780C" w:rsidRPr="00F90F35" w:rsidRDefault="002B780C" w:rsidP="00F50933">
      <w:pPr>
        <w:pStyle w:val="Folgeposition"/>
        <w:keepNext/>
        <w:keepLines/>
      </w:pPr>
      <w:r w:rsidRPr="00F90F35">
        <w:t>E</w:t>
      </w:r>
      <w:r w:rsidRPr="00F90F35">
        <w:rPr>
          <w:sz w:val="12"/>
        </w:rPr>
        <w:t>+</w:t>
      </w:r>
      <w:r w:rsidRPr="00F90F35">
        <w:tab/>
      </w:r>
      <w:proofErr w:type="spellStart"/>
      <w:r w:rsidRPr="00F90F35">
        <w:t>Mineralwolleplatte</w:t>
      </w:r>
      <w:proofErr w:type="spellEnd"/>
      <w:r w:rsidRPr="00F90F35">
        <w:t xml:space="preserve"> </w:t>
      </w:r>
      <w:r w:rsidR="00570E26" w:rsidRPr="00F90F35">
        <w:t xml:space="preserve">031 </w:t>
      </w:r>
      <w:r w:rsidRPr="00F90F35">
        <w:t>35mm</w:t>
      </w:r>
      <w:r w:rsidRPr="00F90F35">
        <w:tab/>
        <w:t xml:space="preserve">m2 </w:t>
      </w:r>
    </w:p>
    <w:p w14:paraId="1CBBCB11" w14:textId="77777777" w:rsidR="002B780C" w:rsidRPr="00F90F35" w:rsidRDefault="002B780C" w:rsidP="00F50933">
      <w:pPr>
        <w:pStyle w:val="Langtext"/>
      </w:pPr>
    </w:p>
    <w:p w14:paraId="6B6A095D" w14:textId="77777777" w:rsidR="002B780C" w:rsidRPr="00F90F35" w:rsidRDefault="002B780C" w:rsidP="00F50933">
      <w:pPr>
        <w:pStyle w:val="Langtext"/>
        <w:rPr>
          <w:lang w:val="en-US"/>
        </w:rPr>
      </w:pPr>
      <w:r w:rsidRPr="00F90F35">
        <w:rPr>
          <w:lang w:val="en-US"/>
        </w:rPr>
        <w:t>• 35 mm dick, SD ≤ 7 (S' = ≤ 7 MN/m3)</w:t>
      </w:r>
    </w:p>
    <w:p w14:paraId="5DF62BD8" w14:textId="6862A7C9" w:rsidR="002B780C" w:rsidRPr="00F90F35" w:rsidRDefault="002B780C" w:rsidP="00F50933">
      <w:pPr>
        <w:pStyle w:val="Langtext"/>
      </w:pPr>
      <w:r w:rsidRPr="00F90F35">
        <w:t>• Wärmedurchlasswiderstand RD: 1,</w:t>
      </w:r>
      <w:r w:rsidR="00156637" w:rsidRPr="00F90F35">
        <w:t>1</w:t>
      </w:r>
      <w:r w:rsidR="00591250" w:rsidRPr="00F90F35">
        <w:t>3</w:t>
      </w:r>
      <w:r w:rsidRPr="00F90F35">
        <w:t xml:space="preserve"> m2K/W</w:t>
      </w:r>
    </w:p>
    <w:p w14:paraId="47FCEF6F" w14:textId="20ACE21D" w:rsidR="002B780C" w:rsidRPr="00F90F35" w:rsidRDefault="002B780C" w:rsidP="00F50933">
      <w:pPr>
        <w:pStyle w:val="Langtext"/>
      </w:pPr>
      <w:r w:rsidRPr="00F90F35">
        <w:t>z.B. ISOVER</w:t>
      </w:r>
      <w:r w:rsidR="00570E26" w:rsidRPr="00F90F35">
        <w:t xml:space="preserve"> </w:t>
      </w:r>
      <w:r w:rsidRPr="00F90F35">
        <w:t>Akustic EP1 oder Gleichwertiges.</w:t>
      </w:r>
    </w:p>
    <w:p w14:paraId="4D7A59BA" w14:textId="77777777" w:rsidR="002B780C" w:rsidRPr="00F90F35" w:rsidRDefault="002B780C" w:rsidP="00F50933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p w14:paraId="69D11DB1" w14:textId="161472B0" w:rsidR="002B780C" w:rsidRPr="00F90F35" w:rsidRDefault="002B780C" w:rsidP="00F50933">
      <w:pPr>
        <w:pStyle w:val="Folgeposition"/>
        <w:keepNext/>
        <w:keepLines/>
      </w:pPr>
      <w:r w:rsidRPr="00F90F35">
        <w:lastRenderedPageBreak/>
        <w:t>F</w:t>
      </w:r>
      <w:r w:rsidRPr="00F90F35">
        <w:rPr>
          <w:sz w:val="12"/>
        </w:rPr>
        <w:t>+</w:t>
      </w:r>
      <w:r w:rsidRPr="00F90F35">
        <w:tab/>
      </w:r>
      <w:proofErr w:type="spellStart"/>
      <w:r w:rsidRPr="00F90F35">
        <w:t>Mineralwolleplatte</w:t>
      </w:r>
      <w:proofErr w:type="spellEnd"/>
      <w:r w:rsidRPr="00F90F35">
        <w:t xml:space="preserve"> </w:t>
      </w:r>
      <w:r w:rsidR="00570E26" w:rsidRPr="00F90F35">
        <w:t xml:space="preserve">031 </w:t>
      </w:r>
      <w:r w:rsidRPr="00F90F35">
        <w:t>40mm</w:t>
      </w:r>
      <w:r w:rsidRPr="00F90F35">
        <w:tab/>
        <w:t xml:space="preserve">m2 </w:t>
      </w:r>
    </w:p>
    <w:p w14:paraId="166D0970" w14:textId="77777777" w:rsidR="002B780C" w:rsidRPr="00F90F35" w:rsidRDefault="002B780C" w:rsidP="00F50933">
      <w:pPr>
        <w:pStyle w:val="Langtext"/>
      </w:pPr>
    </w:p>
    <w:p w14:paraId="700FC402" w14:textId="77777777" w:rsidR="002B780C" w:rsidRPr="00F90F35" w:rsidRDefault="002B780C" w:rsidP="00F50933">
      <w:pPr>
        <w:pStyle w:val="Langtext"/>
        <w:rPr>
          <w:lang w:val="en-US"/>
        </w:rPr>
      </w:pPr>
      <w:r w:rsidRPr="00F90F35">
        <w:rPr>
          <w:lang w:val="en-US"/>
        </w:rPr>
        <w:t>• 40 mm dick, SD ≤ 7 (S' = ≤ 7 MN/m3)</w:t>
      </w:r>
    </w:p>
    <w:p w14:paraId="27DF7504" w14:textId="1D42FF25" w:rsidR="002B780C" w:rsidRPr="00F90F35" w:rsidRDefault="002B780C" w:rsidP="00F50933">
      <w:pPr>
        <w:pStyle w:val="Langtext"/>
      </w:pPr>
      <w:r w:rsidRPr="00F90F35">
        <w:t>• Wärmedurchlasswiderstand RD: 1,2</w:t>
      </w:r>
      <w:r w:rsidR="00591250" w:rsidRPr="00F90F35">
        <w:t>9</w:t>
      </w:r>
      <w:r w:rsidRPr="00F90F35">
        <w:t xml:space="preserve"> m2K/W</w:t>
      </w:r>
    </w:p>
    <w:p w14:paraId="4298F0B2" w14:textId="71892F87" w:rsidR="002B780C" w:rsidRPr="00F90F35" w:rsidRDefault="002B780C" w:rsidP="00F50933">
      <w:pPr>
        <w:pStyle w:val="Langtext"/>
      </w:pPr>
      <w:r w:rsidRPr="00F90F35">
        <w:t>z.B. ISOVER</w:t>
      </w:r>
      <w:r w:rsidR="00570E26" w:rsidRPr="00F90F35">
        <w:t xml:space="preserve"> </w:t>
      </w:r>
      <w:r w:rsidRPr="00F90F35">
        <w:t>Akustic EP1 oder Gleichwertiges.</w:t>
      </w:r>
    </w:p>
    <w:p w14:paraId="0056B921" w14:textId="77777777" w:rsidR="002B780C" w:rsidRPr="00F90F35" w:rsidRDefault="002B780C" w:rsidP="00F50933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bookmarkEnd w:id="4"/>
    <w:p w14:paraId="1A08E003" w14:textId="77777777" w:rsidR="002B780C" w:rsidRPr="00F90F35" w:rsidRDefault="002B780C" w:rsidP="00F50933">
      <w:pPr>
        <w:pStyle w:val="TrennungPOS"/>
      </w:pPr>
    </w:p>
    <w:p w14:paraId="7B8AB79A" w14:textId="77777777" w:rsidR="002B780C" w:rsidRPr="00F90F35" w:rsidRDefault="002B780C" w:rsidP="00F50933">
      <w:pPr>
        <w:pStyle w:val="TrennungPOS"/>
      </w:pPr>
    </w:p>
    <w:p w14:paraId="13B28110" w14:textId="77777777" w:rsidR="002B780C" w:rsidRPr="00F90F35" w:rsidRDefault="002B780C" w:rsidP="00F50933">
      <w:pPr>
        <w:pStyle w:val="GrundtextPosNr"/>
        <w:keepNext/>
        <w:keepLines/>
      </w:pPr>
      <w:r w:rsidRPr="00F90F35">
        <w:t>11.A4 35</w:t>
      </w:r>
    </w:p>
    <w:p w14:paraId="420E0EDD" w14:textId="77777777" w:rsidR="002B780C" w:rsidRPr="00F90F35" w:rsidRDefault="002B780C" w:rsidP="00F50933">
      <w:pPr>
        <w:pStyle w:val="Grundtext"/>
      </w:pPr>
      <w:r w:rsidRPr="00F90F35">
        <w:t xml:space="preserve">Trittschalldämmung unter schwimmendem Estrich mit </w:t>
      </w:r>
      <w:proofErr w:type="spellStart"/>
      <w:r w:rsidRPr="00F90F35">
        <w:t>Steinwolleplatten</w:t>
      </w:r>
      <w:proofErr w:type="spellEnd"/>
      <w:r w:rsidRPr="00F90F35">
        <w:t>.</w:t>
      </w:r>
    </w:p>
    <w:p w14:paraId="305D1C23" w14:textId="77777777" w:rsidR="002B780C" w:rsidRPr="00F90F35" w:rsidRDefault="002B780C" w:rsidP="00F50933">
      <w:pPr>
        <w:pStyle w:val="Grundtext"/>
      </w:pPr>
    </w:p>
    <w:p w14:paraId="7F0D3B1C" w14:textId="77777777" w:rsidR="002B780C" w:rsidRPr="00F90F35" w:rsidRDefault="002B780C" w:rsidP="00F50933">
      <w:pPr>
        <w:pStyle w:val="Grundtext"/>
      </w:pPr>
      <w:r w:rsidRPr="00F90F35">
        <w:t>• belastbar bis 10 kPa (1000 kg/m2)</w:t>
      </w:r>
    </w:p>
    <w:p w14:paraId="39A19D8E" w14:textId="77777777" w:rsidR="002B780C" w:rsidRPr="00F90F35" w:rsidRDefault="002B780C" w:rsidP="00F50933">
      <w:pPr>
        <w:pStyle w:val="Grundtext"/>
      </w:pPr>
      <w:r w:rsidRPr="00F90F35">
        <w:t>• ab Dicke 30 mm Belastbar bis 20 kPa (2000 kg/m2)</w:t>
      </w:r>
    </w:p>
    <w:p w14:paraId="08261825" w14:textId="77777777" w:rsidR="002B780C" w:rsidRPr="00F90F35" w:rsidRDefault="002B780C" w:rsidP="00F50933">
      <w:pPr>
        <w:pStyle w:val="Grundtext"/>
      </w:pPr>
      <w:r w:rsidRPr="00F90F35">
        <w:t>• auch für Trockenestriche geeignet, Trockenestrich Herstellerangaben beachten</w:t>
      </w:r>
    </w:p>
    <w:p w14:paraId="1D884D25" w14:textId="77777777" w:rsidR="00570E26" w:rsidRPr="00F90F35" w:rsidRDefault="002B780C" w:rsidP="00570E26">
      <w:pPr>
        <w:pStyle w:val="Grundtext"/>
      </w:pPr>
      <w:r w:rsidRPr="00F90F35">
        <w:t xml:space="preserve">• Wärmeleitfähigkeit </w:t>
      </w:r>
      <w:proofErr w:type="spellStart"/>
      <w:r w:rsidRPr="00F90F35">
        <w:t>lambda</w:t>
      </w:r>
      <w:proofErr w:type="spellEnd"/>
      <w:r w:rsidRPr="00F90F35">
        <w:t xml:space="preserve"> D = 0,0</w:t>
      </w:r>
      <w:r w:rsidR="00156637" w:rsidRPr="00F90F35">
        <w:t>39</w:t>
      </w:r>
      <w:r w:rsidRPr="00F90F35">
        <w:t xml:space="preserve"> W/</w:t>
      </w:r>
      <w:proofErr w:type="spellStart"/>
      <w:r w:rsidRPr="00F90F35">
        <w:t>mK</w:t>
      </w:r>
      <w:proofErr w:type="spellEnd"/>
    </w:p>
    <w:p w14:paraId="387908D3" w14:textId="77A68BA1" w:rsidR="002B780C" w:rsidRPr="00F90F35" w:rsidRDefault="00570E26" w:rsidP="00570E26">
      <w:pPr>
        <w:pStyle w:val="Grundtext"/>
      </w:pPr>
      <w:r w:rsidRPr="00F90F35">
        <w:t>• Plattengröße: 1200 x 625 mm</w:t>
      </w:r>
    </w:p>
    <w:p w14:paraId="16546823" w14:textId="77777777" w:rsidR="002B780C" w:rsidRPr="00F90F35" w:rsidRDefault="002B780C" w:rsidP="00F50933">
      <w:pPr>
        <w:pStyle w:val="Grundtext"/>
      </w:pPr>
      <w:r w:rsidRPr="00F90F35">
        <w:t>• Produktart MW-T gemäß ÖNORM B 6000</w:t>
      </w:r>
    </w:p>
    <w:p w14:paraId="3F2BC641" w14:textId="77777777" w:rsidR="002B780C" w:rsidRPr="00F90F35" w:rsidRDefault="002B780C" w:rsidP="00F50933">
      <w:pPr>
        <w:pStyle w:val="Grundtext"/>
      </w:pPr>
      <w:r w:rsidRPr="00F90F35">
        <w:t>• CE-Bezeichnungsschlüssel: MW-EN 13162-T7-MU1-SDi*-CP2-AFr5</w:t>
      </w:r>
    </w:p>
    <w:p w14:paraId="0D6186A8" w14:textId="77777777" w:rsidR="002B780C" w:rsidRPr="00F90F35" w:rsidRDefault="002B780C" w:rsidP="00F50933">
      <w:pPr>
        <w:pStyle w:val="Grundtext"/>
      </w:pPr>
      <w:r w:rsidRPr="00F90F35">
        <w:t>• *) die dynamische Steifigkeit SD ist dickenabhängig</w:t>
      </w:r>
    </w:p>
    <w:p w14:paraId="3DAF5D83" w14:textId="77777777" w:rsidR="00570E26" w:rsidRPr="00F90F35" w:rsidRDefault="002B780C" w:rsidP="00750029">
      <w:pPr>
        <w:pStyle w:val="Grundtext"/>
      </w:pPr>
      <w:r w:rsidRPr="00F90F35">
        <w:t>• </w:t>
      </w:r>
      <w:r w:rsidR="002D73B5" w:rsidRPr="00F90F35">
        <w:t>Brandverhaltensklasse</w:t>
      </w:r>
      <w:r w:rsidRPr="00F90F35">
        <w:t xml:space="preserve"> A1 gemäß ÖNORM EN 13501-1</w:t>
      </w:r>
      <w:r w:rsidR="00570E26" w:rsidRPr="00F90F35">
        <w:t xml:space="preserve">, </w:t>
      </w:r>
      <w:bookmarkStart w:id="5" w:name="_Hlk111122063"/>
      <w:bookmarkStart w:id="6" w:name="_Hlk111124083"/>
      <w:r w:rsidR="00570E26" w:rsidRPr="00F90F35">
        <w:t xml:space="preserve">Schmelzpunkt </w:t>
      </w:r>
      <w:r w:rsidR="00570E26" w:rsidRPr="00F90F35">
        <w:rPr>
          <w:rFonts w:cs="Arial"/>
        </w:rPr>
        <w:t>≥</w:t>
      </w:r>
      <w:r w:rsidR="00570E26" w:rsidRPr="00F90F35">
        <w:t xml:space="preserve"> 1000°C</w:t>
      </w:r>
      <w:bookmarkEnd w:id="5"/>
    </w:p>
    <w:p w14:paraId="0BA33E37" w14:textId="77777777" w:rsidR="00570E26" w:rsidRPr="00F90F35" w:rsidRDefault="00570E26" w:rsidP="00750029">
      <w:pPr>
        <w:pStyle w:val="Grundtext"/>
      </w:pPr>
      <w:r w:rsidRPr="00F90F35">
        <w:t>• Erzeugnis mit CE-Zertifizierung</w:t>
      </w:r>
    </w:p>
    <w:p w14:paraId="109677D6" w14:textId="77777777" w:rsidR="00570E26" w:rsidRPr="00F90F35" w:rsidRDefault="00570E26" w:rsidP="00750029">
      <w:pPr>
        <w:pStyle w:val="Grundtextabsatz"/>
      </w:pPr>
      <w:r w:rsidRPr="00F90F35">
        <w:t>• mit dem RAL-Gütezeichen und EUCEB-Markenzeichen ausgestattet</w:t>
      </w:r>
    </w:p>
    <w:p w14:paraId="6CB87A2F" w14:textId="5C694FB7" w:rsidR="002B780C" w:rsidRPr="00F90F35" w:rsidRDefault="002B780C" w:rsidP="00F50933">
      <w:pPr>
        <w:pStyle w:val="Folgeposition"/>
        <w:keepNext/>
        <w:keepLines/>
      </w:pPr>
      <w:bookmarkStart w:id="7" w:name="_Hlk112057373"/>
      <w:bookmarkEnd w:id="6"/>
      <w:r w:rsidRPr="00F90F35">
        <w:t>A</w:t>
      </w:r>
      <w:r w:rsidRPr="00F90F35">
        <w:rPr>
          <w:sz w:val="12"/>
        </w:rPr>
        <w:t>+</w:t>
      </w:r>
      <w:r w:rsidRPr="00F90F35">
        <w:tab/>
      </w:r>
      <w:proofErr w:type="spellStart"/>
      <w:r w:rsidRPr="00F90F35">
        <w:t>Steinwolleplatte</w:t>
      </w:r>
      <w:proofErr w:type="spellEnd"/>
      <w:r w:rsidRPr="00F90F35">
        <w:t xml:space="preserve"> 0</w:t>
      </w:r>
      <w:r w:rsidR="003279F6" w:rsidRPr="00F90F35">
        <w:t>39</w:t>
      </w:r>
      <w:r w:rsidRPr="00F90F35">
        <w:t xml:space="preserve"> SD≤40 RD:0,30m2K/W 12mm</w:t>
      </w:r>
      <w:r w:rsidRPr="00F90F35">
        <w:tab/>
        <w:t xml:space="preserve">m2 </w:t>
      </w:r>
    </w:p>
    <w:p w14:paraId="7C34442C" w14:textId="77777777" w:rsidR="002B780C" w:rsidRPr="00F90F35" w:rsidRDefault="002B780C" w:rsidP="00F50933">
      <w:pPr>
        <w:pStyle w:val="Langtext"/>
      </w:pPr>
    </w:p>
    <w:p w14:paraId="7C2849C9" w14:textId="77777777" w:rsidR="002B780C" w:rsidRPr="00F90F35" w:rsidRDefault="002B780C" w:rsidP="00F50933">
      <w:pPr>
        <w:pStyle w:val="Langtext"/>
        <w:rPr>
          <w:lang w:val="en-US"/>
        </w:rPr>
      </w:pPr>
      <w:r w:rsidRPr="00F90F35">
        <w:rPr>
          <w:lang w:val="en-US"/>
        </w:rPr>
        <w:t>• 12 mm dick, SD ≤ 40 (S' = ≤ 40 MN/m3)</w:t>
      </w:r>
    </w:p>
    <w:p w14:paraId="30A3A353" w14:textId="0114378A" w:rsidR="002B780C" w:rsidRPr="00F90F35" w:rsidRDefault="002B780C" w:rsidP="00F50933">
      <w:pPr>
        <w:pStyle w:val="Langtext"/>
      </w:pPr>
      <w:r w:rsidRPr="00F90F35">
        <w:t>• Wärmedurchlasswiderstand RD: 0,3</w:t>
      </w:r>
      <w:r w:rsidR="00591250" w:rsidRPr="00F90F35">
        <w:t>1</w:t>
      </w:r>
      <w:r w:rsidRPr="00F90F35">
        <w:t xml:space="preserve"> m2K/W</w:t>
      </w:r>
    </w:p>
    <w:p w14:paraId="10BD7202" w14:textId="470BCEDA" w:rsidR="002B780C" w:rsidRPr="00F90F35" w:rsidRDefault="002B780C" w:rsidP="00F50933">
      <w:pPr>
        <w:pStyle w:val="Langtext"/>
      </w:pPr>
      <w:r w:rsidRPr="00F90F35">
        <w:t>z.B. ISOVER</w:t>
      </w:r>
      <w:r w:rsidR="00570E26" w:rsidRPr="00F90F35">
        <w:t xml:space="preserve"> </w:t>
      </w:r>
      <w:r w:rsidRPr="00F90F35">
        <w:t>Akustic EP3 oder Gleichwertiges.</w:t>
      </w:r>
    </w:p>
    <w:p w14:paraId="4ECB7BCF" w14:textId="77777777" w:rsidR="002B780C" w:rsidRPr="00F90F35" w:rsidRDefault="002B780C" w:rsidP="00F50933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bookmarkEnd w:id="7"/>
    <w:p w14:paraId="6F59A02B" w14:textId="4DE9B5CA" w:rsidR="002B780C" w:rsidRPr="00F90F35" w:rsidRDefault="002B780C" w:rsidP="00F50933">
      <w:pPr>
        <w:pStyle w:val="Folgeposition"/>
        <w:keepNext/>
        <w:keepLines/>
      </w:pPr>
      <w:r w:rsidRPr="00F90F35">
        <w:t>B</w:t>
      </w:r>
      <w:r w:rsidRPr="00F90F35">
        <w:rPr>
          <w:sz w:val="12"/>
        </w:rPr>
        <w:t>+</w:t>
      </w:r>
      <w:r w:rsidRPr="00F90F35">
        <w:tab/>
      </w:r>
      <w:proofErr w:type="spellStart"/>
      <w:r w:rsidRPr="00F90F35">
        <w:t>Steinwolleplatte</w:t>
      </w:r>
      <w:proofErr w:type="spellEnd"/>
      <w:r w:rsidRPr="00F90F35">
        <w:t xml:space="preserve"> </w:t>
      </w:r>
      <w:r w:rsidR="00570E26" w:rsidRPr="00F90F35">
        <w:t xml:space="preserve">039 </w:t>
      </w:r>
      <w:r w:rsidRPr="00F90F35">
        <w:t>SD≤40 RD:0,50m2K/W 20mm</w:t>
      </w:r>
      <w:r w:rsidRPr="00F90F35">
        <w:tab/>
        <w:t xml:space="preserve">m2 </w:t>
      </w:r>
    </w:p>
    <w:p w14:paraId="5C628802" w14:textId="77777777" w:rsidR="002B780C" w:rsidRPr="00F90F35" w:rsidRDefault="002B780C" w:rsidP="00F50933">
      <w:pPr>
        <w:pStyle w:val="Langtext"/>
      </w:pPr>
    </w:p>
    <w:p w14:paraId="4B088E44" w14:textId="77777777" w:rsidR="002B780C" w:rsidRPr="00F90F35" w:rsidRDefault="002B780C" w:rsidP="00F50933">
      <w:pPr>
        <w:pStyle w:val="Langtext"/>
        <w:rPr>
          <w:lang w:val="en-US"/>
        </w:rPr>
      </w:pPr>
      <w:r w:rsidRPr="00F90F35">
        <w:rPr>
          <w:lang w:val="en-US"/>
        </w:rPr>
        <w:t>• 20 mm dick, SD ≤ 40 (S' = ≤ 40 MN/m3)</w:t>
      </w:r>
    </w:p>
    <w:p w14:paraId="2246A2DE" w14:textId="39291B8D" w:rsidR="002B780C" w:rsidRPr="00F90F35" w:rsidRDefault="002B780C" w:rsidP="00F50933">
      <w:pPr>
        <w:pStyle w:val="Langtext"/>
      </w:pPr>
      <w:r w:rsidRPr="00F90F35">
        <w:t xml:space="preserve">• Wärmedurchlasswiderstand RD: </w:t>
      </w:r>
      <w:r w:rsidR="00591250" w:rsidRPr="00F90F35">
        <w:t xml:space="preserve">0,51 </w:t>
      </w:r>
      <w:r w:rsidRPr="00F90F35">
        <w:t>m2K/W</w:t>
      </w:r>
    </w:p>
    <w:p w14:paraId="0AE2E22A" w14:textId="0AFDAB30" w:rsidR="002B780C" w:rsidRPr="00F90F35" w:rsidRDefault="002B780C" w:rsidP="00F50933">
      <w:pPr>
        <w:pStyle w:val="Langtext"/>
      </w:pPr>
      <w:r w:rsidRPr="00F90F35">
        <w:t>z.B. ISOVER</w:t>
      </w:r>
      <w:r w:rsidR="00570E26" w:rsidRPr="00F90F35">
        <w:t xml:space="preserve"> </w:t>
      </w:r>
      <w:r w:rsidRPr="00F90F35">
        <w:t>Akustic EP3 oder Gleichwertiges.</w:t>
      </w:r>
    </w:p>
    <w:p w14:paraId="3D0B0B9F" w14:textId="77777777" w:rsidR="002B780C" w:rsidRPr="00F90F35" w:rsidRDefault="002B780C" w:rsidP="00F50933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p w14:paraId="6BC9AC99" w14:textId="708EAA38" w:rsidR="002B780C" w:rsidRPr="00F90F35" w:rsidRDefault="002B780C" w:rsidP="00F50933">
      <w:pPr>
        <w:pStyle w:val="Folgeposition"/>
        <w:keepNext/>
        <w:keepLines/>
      </w:pPr>
      <w:r w:rsidRPr="00F90F35">
        <w:t>C</w:t>
      </w:r>
      <w:r w:rsidRPr="00F90F35">
        <w:rPr>
          <w:sz w:val="12"/>
        </w:rPr>
        <w:t>+</w:t>
      </w:r>
      <w:r w:rsidRPr="00F90F35">
        <w:tab/>
      </w:r>
      <w:proofErr w:type="spellStart"/>
      <w:r w:rsidRPr="00F90F35">
        <w:t>Steinwolleplatte</w:t>
      </w:r>
      <w:proofErr w:type="spellEnd"/>
      <w:r w:rsidRPr="00F90F35">
        <w:t xml:space="preserve"> </w:t>
      </w:r>
      <w:r w:rsidR="00570E26" w:rsidRPr="00F90F35">
        <w:t xml:space="preserve">039 </w:t>
      </w:r>
      <w:r w:rsidRPr="00F90F35">
        <w:t>SD≤40 RD:0,60m2K/W 25mm</w:t>
      </w:r>
      <w:r w:rsidRPr="00F90F35">
        <w:tab/>
        <w:t xml:space="preserve">m2 </w:t>
      </w:r>
    </w:p>
    <w:p w14:paraId="32EF619E" w14:textId="77777777" w:rsidR="002B780C" w:rsidRPr="00F90F35" w:rsidRDefault="002B780C" w:rsidP="00F50933">
      <w:pPr>
        <w:pStyle w:val="Langtext"/>
      </w:pPr>
    </w:p>
    <w:p w14:paraId="2480C3F1" w14:textId="77777777" w:rsidR="002B780C" w:rsidRPr="00F90F35" w:rsidRDefault="002B780C" w:rsidP="00F50933">
      <w:pPr>
        <w:pStyle w:val="Langtext"/>
        <w:rPr>
          <w:lang w:val="en-US"/>
        </w:rPr>
      </w:pPr>
      <w:r w:rsidRPr="00F90F35">
        <w:rPr>
          <w:lang w:val="en-US"/>
        </w:rPr>
        <w:t>• 25 mm dick, SD ≤ 40 (S' = ≤ 40 MN/m3)</w:t>
      </w:r>
    </w:p>
    <w:p w14:paraId="7AE9AA59" w14:textId="05EAFF18" w:rsidR="002B780C" w:rsidRPr="00F90F35" w:rsidRDefault="002B780C" w:rsidP="00F50933">
      <w:pPr>
        <w:pStyle w:val="Langtext"/>
      </w:pPr>
      <w:r w:rsidRPr="00F90F35">
        <w:t xml:space="preserve">• Wärmedurchlasswiderstand RD: </w:t>
      </w:r>
      <w:r w:rsidR="00591250" w:rsidRPr="00F90F35">
        <w:t xml:space="preserve">0,64 </w:t>
      </w:r>
      <w:r w:rsidRPr="00F90F35">
        <w:t>m2K/W</w:t>
      </w:r>
    </w:p>
    <w:p w14:paraId="71390234" w14:textId="3B69E5EC" w:rsidR="002B780C" w:rsidRPr="00F90F35" w:rsidRDefault="002B780C" w:rsidP="00F50933">
      <w:pPr>
        <w:pStyle w:val="Langtext"/>
      </w:pPr>
      <w:r w:rsidRPr="00F90F35">
        <w:t>z.B. ISOVER</w:t>
      </w:r>
      <w:r w:rsidR="00570E26" w:rsidRPr="00F90F35">
        <w:t xml:space="preserve"> </w:t>
      </w:r>
      <w:r w:rsidRPr="00F90F35">
        <w:t>Akustic EP3 oder Gleichwertiges.</w:t>
      </w:r>
    </w:p>
    <w:p w14:paraId="3316780E" w14:textId="77777777" w:rsidR="002B780C" w:rsidRPr="00F90F35" w:rsidRDefault="002B780C" w:rsidP="00F50933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p w14:paraId="000891F9" w14:textId="1C5AC1DB" w:rsidR="002B780C" w:rsidRPr="00F90F35" w:rsidRDefault="002B780C" w:rsidP="00F50933">
      <w:pPr>
        <w:pStyle w:val="Folgeposition"/>
        <w:keepNext/>
        <w:keepLines/>
      </w:pPr>
      <w:r w:rsidRPr="00F90F35">
        <w:t>D</w:t>
      </w:r>
      <w:r w:rsidRPr="00F90F35">
        <w:rPr>
          <w:sz w:val="12"/>
        </w:rPr>
        <w:t>+</w:t>
      </w:r>
      <w:r w:rsidRPr="00F90F35">
        <w:tab/>
      </w:r>
      <w:proofErr w:type="spellStart"/>
      <w:r w:rsidRPr="00F90F35">
        <w:t>Steinwolleplatte</w:t>
      </w:r>
      <w:proofErr w:type="spellEnd"/>
      <w:r w:rsidRPr="00F90F35">
        <w:t xml:space="preserve"> </w:t>
      </w:r>
      <w:r w:rsidR="00570E26" w:rsidRPr="00F90F35">
        <w:t xml:space="preserve">039 </w:t>
      </w:r>
      <w:r w:rsidRPr="00F90F35">
        <w:t>SD≤50 RD:0,75m2K/W 30mm</w:t>
      </w:r>
      <w:r w:rsidRPr="00F90F35">
        <w:tab/>
        <w:t xml:space="preserve">m2 </w:t>
      </w:r>
    </w:p>
    <w:p w14:paraId="63D4AB9C" w14:textId="77777777" w:rsidR="002B780C" w:rsidRPr="00F90F35" w:rsidRDefault="002B780C" w:rsidP="00F50933">
      <w:pPr>
        <w:pStyle w:val="Langtext"/>
      </w:pPr>
    </w:p>
    <w:p w14:paraId="70C87BAD" w14:textId="77777777" w:rsidR="002B780C" w:rsidRPr="00F90F35" w:rsidRDefault="002B780C" w:rsidP="00F50933">
      <w:pPr>
        <w:pStyle w:val="Langtext"/>
        <w:rPr>
          <w:lang w:val="en-US"/>
        </w:rPr>
      </w:pPr>
      <w:r w:rsidRPr="00F90F35">
        <w:rPr>
          <w:lang w:val="en-US"/>
        </w:rPr>
        <w:t>• 30 mm dick, SD ≤ 50 (S' = ≤ 50 MN/m3)</w:t>
      </w:r>
    </w:p>
    <w:p w14:paraId="563D9AED" w14:textId="55F1B0C7" w:rsidR="002B780C" w:rsidRPr="00F90F35" w:rsidRDefault="002B780C" w:rsidP="00F50933">
      <w:pPr>
        <w:pStyle w:val="Langtext"/>
      </w:pPr>
      <w:r w:rsidRPr="00F90F35">
        <w:t xml:space="preserve">• Wärmedurchlasswiderstand RD: </w:t>
      </w:r>
      <w:r w:rsidR="00591250" w:rsidRPr="00F90F35">
        <w:t xml:space="preserve">0,77 </w:t>
      </w:r>
      <w:r w:rsidRPr="00F90F35">
        <w:t>m2K/W</w:t>
      </w:r>
    </w:p>
    <w:p w14:paraId="146D5256" w14:textId="04B62F3A" w:rsidR="002B780C" w:rsidRPr="00F90F35" w:rsidRDefault="002B780C" w:rsidP="00F50933">
      <w:pPr>
        <w:pStyle w:val="Langtext"/>
      </w:pPr>
      <w:r w:rsidRPr="00F90F35">
        <w:t>z.B. ISOVER</w:t>
      </w:r>
      <w:r w:rsidR="00570E26" w:rsidRPr="00F90F35">
        <w:t xml:space="preserve"> </w:t>
      </w:r>
      <w:r w:rsidRPr="00F90F35">
        <w:t>Akustic EP3 oder Gleichwertiges.</w:t>
      </w:r>
    </w:p>
    <w:p w14:paraId="40FC77B9" w14:textId="77777777" w:rsidR="002B780C" w:rsidRPr="00F90F35" w:rsidRDefault="002B780C" w:rsidP="00F50933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p w14:paraId="3089BCD0" w14:textId="5F4938E0" w:rsidR="002B780C" w:rsidRPr="00F90F35" w:rsidRDefault="002B780C" w:rsidP="00F50933">
      <w:pPr>
        <w:pStyle w:val="Folgeposition"/>
        <w:keepNext/>
        <w:keepLines/>
      </w:pPr>
      <w:bookmarkStart w:id="8" w:name="_Hlk112057421"/>
      <w:r w:rsidRPr="00F90F35">
        <w:t>E</w:t>
      </w:r>
      <w:r w:rsidRPr="00F90F35">
        <w:rPr>
          <w:sz w:val="12"/>
        </w:rPr>
        <w:t>+</w:t>
      </w:r>
      <w:r w:rsidRPr="00F90F35">
        <w:tab/>
      </w:r>
      <w:proofErr w:type="spellStart"/>
      <w:r w:rsidRPr="00F90F35">
        <w:t>Steinwolleplatte</w:t>
      </w:r>
      <w:proofErr w:type="spellEnd"/>
      <w:r w:rsidRPr="00F90F35">
        <w:t xml:space="preserve"> </w:t>
      </w:r>
      <w:r w:rsidR="00570E26" w:rsidRPr="00F90F35">
        <w:t xml:space="preserve">039 </w:t>
      </w:r>
      <w:r w:rsidRPr="00F90F35">
        <w:t>SD≤50 RD:1,00m2K/W 40mm</w:t>
      </w:r>
      <w:r w:rsidRPr="00F90F35">
        <w:tab/>
        <w:t xml:space="preserve">m2 </w:t>
      </w:r>
    </w:p>
    <w:p w14:paraId="2F1D51C7" w14:textId="77777777" w:rsidR="002B780C" w:rsidRPr="00F90F35" w:rsidRDefault="002B780C" w:rsidP="00F50933">
      <w:pPr>
        <w:pStyle w:val="Langtext"/>
      </w:pPr>
    </w:p>
    <w:p w14:paraId="12D70D72" w14:textId="77777777" w:rsidR="002B780C" w:rsidRPr="00F90F35" w:rsidRDefault="002B780C" w:rsidP="00F50933">
      <w:pPr>
        <w:pStyle w:val="Langtext"/>
        <w:rPr>
          <w:lang w:val="en-US"/>
        </w:rPr>
      </w:pPr>
      <w:r w:rsidRPr="00F90F35">
        <w:rPr>
          <w:lang w:val="en-US"/>
        </w:rPr>
        <w:t>• 40 mm dick, SD ≤ 50 (S' = ≤ 50 MN/m3)</w:t>
      </w:r>
    </w:p>
    <w:p w14:paraId="5F2B9332" w14:textId="03CB27B1" w:rsidR="002B780C" w:rsidRPr="00F90F35" w:rsidRDefault="002B780C" w:rsidP="00F50933">
      <w:pPr>
        <w:pStyle w:val="Langtext"/>
      </w:pPr>
      <w:r w:rsidRPr="00F90F35">
        <w:t>• Wärmedurchlasswiderstand RD: 1,0</w:t>
      </w:r>
      <w:r w:rsidR="00591250" w:rsidRPr="00F90F35">
        <w:t>3</w:t>
      </w:r>
      <w:r w:rsidRPr="00F90F35">
        <w:t xml:space="preserve"> m2K/W</w:t>
      </w:r>
    </w:p>
    <w:p w14:paraId="25BADBA1" w14:textId="71EFDD50" w:rsidR="002B780C" w:rsidRPr="00F90F35" w:rsidRDefault="002B780C" w:rsidP="00F50933">
      <w:pPr>
        <w:pStyle w:val="Langtext"/>
      </w:pPr>
      <w:r w:rsidRPr="00F90F35">
        <w:t>z.B. ISOVER</w:t>
      </w:r>
      <w:r w:rsidR="00570E26" w:rsidRPr="00F90F35">
        <w:t xml:space="preserve"> </w:t>
      </w:r>
      <w:r w:rsidRPr="00F90F35">
        <w:t>Akustic EP3 oder Gleichwertiges.</w:t>
      </w:r>
    </w:p>
    <w:p w14:paraId="0C8869A3" w14:textId="77777777" w:rsidR="002B780C" w:rsidRDefault="002B780C" w:rsidP="00F50933">
      <w:pPr>
        <w:pStyle w:val="Langtext"/>
      </w:pPr>
      <w:r w:rsidRPr="00F90F35">
        <w:t xml:space="preserve">Angebotenes </w:t>
      </w:r>
      <w:proofErr w:type="gramStart"/>
      <w:r w:rsidRPr="00F90F35">
        <w:t>Erzeugnis:...</w:t>
      </w:r>
      <w:proofErr w:type="gramEnd"/>
      <w:r w:rsidRPr="00F90F35">
        <w:t>.</w:t>
      </w:r>
    </w:p>
    <w:bookmarkEnd w:id="8"/>
    <w:p w14:paraId="684943E4" w14:textId="77777777" w:rsidR="002B780C" w:rsidRDefault="002B780C" w:rsidP="00F50933">
      <w:pPr>
        <w:pStyle w:val="TrennungPOS"/>
      </w:pPr>
    </w:p>
    <w:p w14:paraId="035365DF" w14:textId="77777777" w:rsidR="001F658C" w:rsidRPr="001F658C" w:rsidRDefault="001F658C" w:rsidP="001F658C"/>
    <w:sectPr w:rsidR="001F658C" w:rsidRPr="001F658C" w:rsidSect="00A02E4A">
      <w:headerReference w:type="even" r:id="rId13"/>
      <w:headerReference w:type="default" r:id="rId14"/>
      <w:footerReference w:type="default" r:id="rId15"/>
      <w:pgSz w:w="11907" w:h="16840" w:code="9"/>
      <w:pgMar w:top="1134" w:right="737" w:bottom="1134" w:left="1021" w:header="567" w:footer="567" w:gutter="0"/>
      <w:paperSrc w:first="7" w:other="7"/>
      <w:pgNumType w:start="1"/>
      <w:cols w:space="34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F54F" w14:textId="77777777" w:rsidR="00E670BF" w:rsidRDefault="00E670BF">
      <w:r>
        <w:separator/>
      </w:r>
    </w:p>
  </w:endnote>
  <w:endnote w:type="continuationSeparator" w:id="0">
    <w:p w14:paraId="07D998F9" w14:textId="77777777" w:rsidR="00E670BF" w:rsidRDefault="00E6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6980A" w14:textId="77777777" w:rsidR="003279F6" w:rsidRDefault="003279F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7225" w14:textId="77777777" w:rsidR="003279F6" w:rsidRDefault="003279F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6BB6" w14:textId="77777777" w:rsidR="003279F6" w:rsidRDefault="003279F6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1B9E" w14:textId="77777777" w:rsidR="00DF2AD5" w:rsidRDefault="00DF2AD5">
    <w:pPr>
      <w:pStyle w:val="Fuzeile"/>
      <w:pBdr>
        <w:bottom w:val="single" w:sz="6" w:space="1" w:color="auto"/>
      </w:pBdr>
      <w:tabs>
        <w:tab w:val="clear" w:pos="9071"/>
        <w:tab w:val="right" w:pos="9923"/>
      </w:tabs>
      <w:ind w:left="0" w:right="-1"/>
      <w:jc w:val="both"/>
    </w:pPr>
  </w:p>
  <w:p w14:paraId="2FE05BB5" w14:textId="6235E69C" w:rsidR="00DF2AD5" w:rsidRDefault="002B780C">
    <w:pPr>
      <w:pStyle w:val="Fuzeile"/>
      <w:tabs>
        <w:tab w:val="clear" w:pos="9071"/>
        <w:tab w:val="right" w:pos="9923"/>
      </w:tabs>
      <w:ind w:left="0" w:right="-1"/>
      <w:jc w:val="both"/>
      <w:rPr>
        <w:sz w:val="16"/>
      </w:rPr>
    </w:pPr>
    <w:r>
      <w:t>LBHB-021(B-LG11</w:t>
    </w:r>
    <w:r w:rsidR="00DF2AD5">
      <w:tab/>
    </w:r>
    <w:r w:rsidR="00DF2AD5">
      <w:tab/>
      <w:t xml:space="preserve">Seite </w:t>
    </w:r>
    <w:r w:rsidR="00DF2AD5">
      <w:rPr>
        <w:rStyle w:val="Seitenzahl"/>
      </w:rPr>
      <w:fldChar w:fldCharType="begin"/>
    </w:r>
    <w:r w:rsidR="00DF2AD5">
      <w:rPr>
        <w:rStyle w:val="Seitenzahl"/>
      </w:rPr>
      <w:instrText xml:space="preserve"> PAGE </w:instrText>
    </w:r>
    <w:r w:rsidR="00DF2AD5">
      <w:rPr>
        <w:rStyle w:val="Seitenzahl"/>
      </w:rPr>
      <w:fldChar w:fldCharType="separate"/>
    </w:r>
    <w:r w:rsidR="001314FA">
      <w:rPr>
        <w:rStyle w:val="Seitenzahl"/>
        <w:noProof/>
      </w:rPr>
      <w:t>8</w:t>
    </w:r>
    <w:r w:rsidR="00DF2AD5">
      <w:rPr>
        <w:rStyle w:val="Seitenzahl"/>
      </w:rPr>
      <w:fldChar w:fldCharType="end"/>
    </w:r>
    <w:r w:rsidR="00DF2AD5">
      <w:t xml:space="preserve"> von </w:t>
    </w:r>
    <w:r w:rsidR="00DF2AD5">
      <w:rPr>
        <w:rStyle w:val="Seitenzahl"/>
      </w:rPr>
      <w:fldChar w:fldCharType="begin"/>
    </w:r>
    <w:r w:rsidR="00DF2AD5">
      <w:rPr>
        <w:rStyle w:val="Seitenzahl"/>
      </w:rPr>
      <w:instrText xml:space="preserve"> SECTIONPAGES </w:instrText>
    </w:r>
    <w:r w:rsidR="00DF2AD5">
      <w:rPr>
        <w:rStyle w:val="Seitenzahl"/>
      </w:rPr>
      <w:fldChar w:fldCharType="separate"/>
    </w:r>
    <w:r w:rsidR="00F90F35">
      <w:rPr>
        <w:rStyle w:val="Seitenzahl"/>
        <w:noProof/>
      </w:rPr>
      <w:t>5</w:t>
    </w:r>
    <w:r w:rsidR="00DF2AD5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3B569" w14:textId="77777777" w:rsidR="00E670BF" w:rsidRDefault="00E670BF">
      <w:r>
        <w:separator/>
      </w:r>
    </w:p>
  </w:footnote>
  <w:footnote w:type="continuationSeparator" w:id="0">
    <w:p w14:paraId="1E3C0C20" w14:textId="77777777" w:rsidR="00E670BF" w:rsidRDefault="00E67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8032" w14:textId="77777777" w:rsidR="00DF2AD5" w:rsidRDefault="00DF2AD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E0F0076" w14:textId="77777777" w:rsidR="00DF2AD5" w:rsidRDefault="00DF2AD5">
    <w:pPr>
      <w:pStyle w:val="Kopfzeile"/>
      <w:ind w:right="360"/>
    </w:pPr>
  </w:p>
  <w:p w14:paraId="2091AA47" w14:textId="77777777" w:rsidR="00DF2AD5" w:rsidRDefault="00DF2A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93B5" w14:textId="77777777" w:rsidR="003279F6" w:rsidRDefault="003279F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CDDA" w14:textId="77777777" w:rsidR="003279F6" w:rsidRDefault="003279F6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B2E0" w14:textId="77777777" w:rsidR="00DF2AD5" w:rsidRDefault="00DF2AD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8D413DE" w14:textId="77777777" w:rsidR="00DF2AD5" w:rsidRDefault="00DF2AD5">
    <w:pPr>
      <w:pStyle w:val="Kopfzeile"/>
      <w:ind w:right="360"/>
    </w:pPr>
  </w:p>
  <w:p w14:paraId="4B0AF2FB" w14:textId="77777777" w:rsidR="00DF2AD5" w:rsidRDefault="00DF2AD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FA07" w14:textId="77777777" w:rsidR="00DF2AD5" w:rsidRDefault="001314FA">
    <w:pPr>
      <w:pStyle w:val="Kopfzeile"/>
      <w:tabs>
        <w:tab w:val="clear" w:pos="4819"/>
        <w:tab w:val="clear" w:pos="9071"/>
        <w:tab w:val="right" w:pos="9923"/>
      </w:tabs>
      <w:rPr>
        <w:sz w:val="20"/>
      </w:rPr>
    </w:pPr>
    <w:r>
      <w:rPr>
        <w:b/>
        <w:sz w:val="20"/>
      </w:rPr>
      <w:t>LB-HB, Version</w:t>
    </w:r>
    <w:r w:rsidR="002B780C">
      <w:rPr>
        <w:b/>
        <w:sz w:val="20"/>
      </w:rPr>
      <w:t>, LG 11 Estricharbeiten LB-HB021 Ergänzungen ISOVER V:15/2019 09</w:t>
    </w:r>
    <w:r w:rsidR="00DF2AD5">
      <w:rPr>
        <w:b/>
        <w:sz w:val="20"/>
      </w:rPr>
      <w:tab/>
    </w:r>
    <w:r w:rsidR="002B780C">
      <w:rPr>
        <w:b/>
        <w:sz w:val="20"/>
      </w:rPr>
      <w:t>Datum: 25.10.2019</w:t>
    </w:r>
  </w:p>
  <w:p w14:paraId="1D139D1C" w14:textId="77777777" w:rsidR="00DF2AD5" w:rsidRDefault="00DF2A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mirrorMargins/>
  <w:hideSpellingErrors/>
  <w:proofState w:spelling="clean" w:grammar="clean"/>
  <w:attachedTemplate r:id="rId1"/>
  <w:defaultTabStop w:val="709"/>
  <w:consecutiveHyphenLimit w:val="2"/>
  <w:hyphenationZone w:val="39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lbdruckvorlage_word2000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A10326"/>
    <w:rsid w:val="000C3375"/>
    <w:rsid w:val="000C64B1"/>
    <w:rsid w:val="001314FA"/>
    <w:rsid w:val="00156637"/>
    <w:rsid w:val="001E4DC9"/>
    <w:rsid w:val="001F658C"/>
    <w:rsid w:val="00241011"/>
    <w:rsid w:val="002B780C"/>
    <w:rsid w:val="002C3283"/>
    <w:rsid w:val="002D73B5"/>
    <w:rsid w:val="002F2450"/>
    <w:rsid w:val="003279F6"/>
    <w:rsid w:val="00393D78"/>
    <w:rsid w:val="003C002C"/>
    <w:rsid w:val="0055437B"/>
    <w:rsid w:val="00570E26"/>
    <w:rsid w:val="00591250"/>
    <w:rsid w:val="00750029"/>
    <w:rsid w:val="00782C99"/>
    <w:rsid w:val="0087793B"/>
    <w:rsid w:val="009306A1"/>
    <w:rsid w:val="009346DE"/>
    <w:rsid w:val="00A10326"/>
    <w:rsid w:val="00AB2BEC"/>
    <w:rsid w:val="00CA4D50"/>
    <w:rsid w:val="00CB19CA"/>
    <w:rsid w:val="00D81512"/>
    <w:rsid w:val="00DF2AD5"/>
    <w:rsid w:val="00E4041A"/>
    <w:rsid w:val="00E670BF"/>
    <w:rsid w:val="00EB03FC"/>
    <w:rsid w:val="00F9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2AAB6F"/>
  <w15:chartTrackingRefBased/>
  <w15:docId w15:val="{1A3828BE-37FE-4405-9B31-66179164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ind w:left="1021" w:right="284"/>
    </w:pPr>
    <w:rPr>
      <w:rFonts w:ascii="Arial" w:hAnsi="Arial"/>
      <w:lang w:val="de-DE" w:eastAsia="de-DE"/>
    </w:rPr>
  </w:style>
  <w:style w:type="paragraph" w:styleId="berschrift1">
    <w:name w:val="heading 1"/>
    <w:basedOn w:val="Standard"/>
    <w:next w:val="berschrift2"/>
    <w:qFormat/>
    <w:pPr>
      <w:keepNext/>
      <w:tabs>
        <w:tab w:val="left" w:pos="1701"/>
      </w:tabs>
      <w:spacing w:before="240"/>
      <w:ind w:right="1134"/>
      <w:outlineLvl w:val="0"/>
    </w:pPr>
    <w:rPr>
      <w:rFonts w:ascii="Courier New" w:hAnsi="Courier New"/>
      <w:b/>
      <w:sz w:val="24"/>
    </w:rPr>
  </w:style>
  <w:style w:type="paragraph" w:styleId="berschrift2">
    <w:name w:val="heading 2"/>
    <w:basedOn w:val="Standard"/>
    <w:next w:val="berschrift3"/>
    <w:qFormat/>
    <w:pPr>
      <w:keepNext/>
      <w:tabs>
        <w:tab w:val="left" w:pos="1701"/>
      </w:tabs>
      <w:spacing w:before="240"/>
      <w:ind w:right="1134"/>
      <w:outlineLvl w:val="1"/>
    </w:pPr>
    <w:rPr>
      <w:rFonts w:ascii="Courier New" w:hAnsi="Courier New"/>
      <w:b/>
      <w:sz w:val="24"/>
    </w:rPr>
  </w:style>
  <w:style w:type="paragraph" w:styleId="berschrift3">
    <w:name w:val="heading 3"/>
    <w:basedOn w:val="Standard"/>
    <w:next w:val="Langtext"/>
    <w:qFormat/>
    <w:pPr>
      <w:keepNext/>
      <w:tabs>
        <w:tab w:val="left" w:pos="1701"/>
        <w:tab w:val="right" w:pos="8505"/>
      </w:tabs>
      <w:spacing w:before="240"/>
      <w:ind w:right="2977"/>
      <w:outlineLvl w:val="2"/>
    </w:pPr>
    <w:rPr>
      <w:rFonts w:ascii="Courier New" w:hAnsi="Courier New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ngtext">
    <w:name w:val="Langtext"/>
    <w:basedOn w:val="Standard"/>
    <w:pPr>
      <w:ind w:left="284" w:right="0"/>
    </w:pPr>
    <w:rPr>
      <w:w w:val="90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pBdr>
        <w:bottom w:val="single" w:sz="12" w:space="2" w:color="auto"/>
      </w:pBdr>
      <w:tabs>
        <w:tab w:val="center" w:pos="4819"/>
        <w:tab w:val="right" w:pos="9071"/>
      </w:tabs>
      <w:ind w:left="0" w:right="0"/>
    </w:pPr>
    <w:rPr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paragraph" w:customStyle="1" w:styleId="Kommentar">
    <w:name w:val="Kommentar"/>
    <w:basedOn w:val="Langtext"/>
    <w:rPr>
      <w:i/>
    </w:rPr>
  </w:style>
  <w:style w:type="paragraph" w:customStyle="1" w:styleId="Leerzeile">
    <w:name w:val="Leerzeile"/>
    <w:basedOn w:val="Langtext"/>
    <w:next w:val="Langtext"/>
    <w:rPr>
      <w:vanish/>
    </w:rPr>
  </w:style>
  <w:style w:type="paragraph" w:customStyle="1" w:styleId="Grundtext">
    <w:name w:val="Grundtext"/>
    <w:basedOn w:val="Langtext"/>
    <w:next w:val="Grundtextabsatz"/>
    <w:pPr>
      <w:tabs>
        <w:tab w:val="left" w:pos="851"/>
      </w:tabs>
    </w:pPr>
    <w:rPr>
      <w:color w:val="0000FF"/>
    </w:rPr>
  </w:style>
  <w:style w:type="paragraph" w:customStyle="1" w:styleId="Grundtextabsatz">
    <w:name w:val="Grundtextabsatz"/>
    <w:basedOn w:val="Grundtext"/>
  </w:style>
  <w:style w:type="paragraph" w:customStyle="1" w:styleId="LG">
    <w:name w:val="LG"/>
    <w:basedOn w:val="Standard"/>
    <w:pPr>
      <w:keepNext/>
      <w:tabs>
        <w:tab w:val="left" w:pos="851"/>
      </w:tabs>
      <w:ind w:left="284" w:right="0"/>
    </w:pPr>
    <w:rPr>
      <w:b/>
      <w:color w:val="FF0000"/>
      <w:w w:val="90"/>
      <w:sz w:val="24"/>
    </w:rPr>
  </w:style>
  <w:style w:type="paragraph" w:customStyle="1" w:styleId="ULG">
    <w:name w:val="ULG"/>
    <w:basedOn w:val="LG"/>
    <w:rPr>
      <w:sz w:val="20"/>
    </w:rPr>
  </w:style>
  <w:style w:type="paragraph" w:customStyle="1" w:styleId="Position">
    <w:name w:val="Position"/>
    <w:basedOn w:val="LG"/>
    <w:next w:val="Langtext"/>
    <w:pPr>
      <w:keepNext w:val="0"/>
      <w:tabs>
        <w:tab w:val="right" w:pos="4820"/>
      </w:tabs>
      <w:ind w:hanging="284"/>
    </w:pPr>
    <w:rPr>
      <w:sz w:val="20"/>
    </w:rPr>
  </w:style>
  <w:style w:type="paragraph" w:customStyle="1" w:styleId="Folgeposition">
    <w:name w:val="Folgeposition"/>
    <w:basedOn w:val="Position"/>
    <w:next w:val="Langtext"/>
    <w:rsid w:val="003C002C"/>
    <w:pPr>
      <w:tabs>
        <w:tab w:val="clear" w:pos="4820"/>
        <w:tab w:val="right" w:pos="9639"/>
      </w:tabs>
    </w:pPr>
  </w:style>
  <w:style w:type="paragraph" w:customStyle="1" w:styleId="Trennung">
    <w:name w:val="Trennung"/>
    <w:basedOn w:val="Standard"/>
    <w:pPr>
      <w:keepNext/>
      <w:pBdr>
        <w:bottom w:val="single" w:sz="6" w:space="2" w:color="FF0000"/>
      </w:pBdr>
      <w:spacing w:before="60" w:after="60"/>
    </w:pPr>
  </w:style>
  <w:style w:type="character" w:styleId="Seitenzahl">
    <w:name w:val="page number"/>
    <w:basedOn w:val="Absatz-Standardschriftart"/>
    <w:semiHidden/>
  </w:style>
  <w:style w:type="paragraph" w:customStyle="1" w:styleId="DBLG1">
    <w:name w:val="DB_LG1"/>
    <w:basedOn w:val="Standard"/>
    <w:pPr>
      <w:tabs>
        <w:tab w:val="left" w:pos="2835"/>
      </w:tabs>
      <w:ind w:left="1985"/>
    </w:pPr>
    <w:rPr>
      <w:b/>
      <w:sz w:val="28"/>
    </w:rPr>
  </w:style>
  <w:style w:type="paragraph" w:customStyle="1" w:styleId="TrennungULG">
    <w:name w:val="TrennungULG"/>
    <w:basedOn w:val="Trennung"/>
    <w:pPr>
      <w:pBdr>
        <w:top w:val="double" w:sz="6" w:space="3" w:color="FF0000"/>
        <w:bottom w:val="none" w:sz="0" w:space="0" w:color="auto"/>
      </w:pBdr>
      <w:ind w:left="0" w:right="0"/>
    </w:pPr>
    <w:rPr>
      <w:sz w:val="4"/>
    </w:rPr>
  </w:style>
  <w:style w:type="paragraph" w:customStyle="1" w:styleId="TrennungPOS">
    <w:name w:val="TrennungPOS"/>
    <w:basedOn w:val="TrennungULG"/>
    <w:pPr>
      <w:keepNext w:val="0"/>
      <w:widowControl w:val="0"/>
      <w:pBdr>
        <w:top w:val="single" w:sz="6" w:space="2" w:color="FF00FF"/>
      </w:pBdr>
    </w:pPr>
  </w:style>
  <w:style w:type="paragraph" w:customStyle="1" w:styleId="GrundtextPosNr">
    <w:name w:val="Grundtext_PosNr"/>
    <w:basedOn w:val="Grundtext"/>
    <w:pPr>
      <w:ind w:left="1021" w:hanging="1021"/>
    </w:pPr>
    <w:rPr>
      <w:b/>
    </w:rPr>
  </w:style>
  <w:style w:type="paragraph" w:customStyle="1" w:styleId="DBLG2">
    <w:name w:val="DB_LG2"/>
    <w:basedOn w:val="Standard"/>
    <w:pPr>
      <w:tabs>
        <w:tab w:val="left" w:pos="3119"/>
      </w:tabs>
      <w:ind w:left="1985"/>
    </w:pPr>
    <w:rPr>
      <w:b/>
      <w:sz w:val="24"/>
    </w:rPr>
  </w:style>
  <w:style w:type="paragraph" w:customStyle="1" w:styleId="DBLGVers">
    <w:name w:val="DB_LGVers"/>
    <w:basedOn w:val="Folgeposition"/>
    <w:pPr>
      <w:jc w:val="center"/>
    </w:pPr>
    <w:rPr>
      <w:color w:val="auto"/>
      <w:w w:val="100"/>
      <w:sz w:val="28"/>
    </w:rPr>
  </w:style>
  <w:style w:type="paragraph" w:customStyle="1" w:styleId="DBTitelG">
    <w:name w:val="DB_TitelG"/>
    <w:basedOn w:val="ULG"/>
    <w:pPr>
      <w:tabs>
        <w:tab w:val="clear" w:pos="851"/>
      </w:tabs>
      <w:ind w:left="0"/>
      <w:jc w:val="center"/>
    </w:pPr>
    <w:rPr>
      <w:color w:val="auto"/>
      <w:w w:val="100"/>
      <w:sz w:val="48"/>
    </w:rPr>
  </w:style>
  <w:style w:type="paragraph" w:customStyle="1" w:styleId="SVB">
    <w:name w:val="SVB"/>
    <w:basedOn w:val="Standard"/>
    <w:pPr>
      <w:ind w:left="1701"/>
    </w:pPr>
  </w:style>
  <w:style w:type="paragraph" w:customStyle="1" w:styleId="DBTitelLG">
    <w:name w:val="DB_TitelLG"/>
    <w:basedOn w:val="LG"/>
    <w:pPr>
      <w:jc w:val="center"/>
    </w:pPr>
    <w:rPr>
      <w:color w:val="auto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Sablonok\lb-platzoptimiert-ww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lb-platzoptimiert-ww8.dot</Template>
  <TotalTime>0</TotalTime>
  <Pages>7</Pages>
  <Words>1742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ib-data GmbH</Company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33</dc:creator>
  <cp:keywords/>
  <cp:lastModifiedBy>Offergeld, Mara</cp:lastModifiedBy>
  <cp:revision>10</cp:revision>
  <cp:lastPrinted>1999-02-09T11:25:00Z</cp:lastPrinted>
  <dcterms:created xsi:type="dcterms:W3CDTF">2022-07-29T05:51:00Z</dcterms:created>
  <dcterms:modified xsi:type="dcterms:W3CDTF">2023-08-29T07:47:00Z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2022-07-20T10:51:01Z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dfd7808e-0f72-41f6-bc65-5c7e4e6fa55b</vt:lpwstr>
  </property>
  <property fmtid="{D5CDD505-2E9C-101B-9397-08002B2CF9AE}" pid="8" name="MSIP_Label_ced06422-c515-4a4e-a1f2-e6a0c0200eae_ContentBits">
    <vt:lpwstr>0</vt:lpwstr>
  </property>
</Properties>
</file>