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B735" w14:textId="395F871E" w:rsidR="006953FE" w:rsidRPr="002460EC" w:rsidRDefault="00B85682" w:rsidP="00EB7A9C">
      <w:pPr>
        <w:pStyle w:val="DBTitelG"/>
      </w:pPr>
      <w:r>
        <w:t xml:space="preserve">        </w:t>
      </w:r>
      <w:r w:rsidR="006953FE" w:rsidRPr="002460EC">
        <w:t>Standardisierte Leistungsbeschreibung</w:t>
      </w:r>
    </w:p>
    <w:p w14:paraId="05A4596E" w14:textId="77777777" w:rsidR="006953FE" w:rsidRPr="002460EC" w:rsidRDefault="006953FE" w:rsidP="00EB7A9C">
      <w:pPr>
        <w:pStyle w:val="DBTitelG"/>
      </w:pPr>
      <w:r w:rsidRPr="002460EC">
        <w:t>Leistungsbeschreibung Hochbau</w:t>
      </w:r>
    </w:p>
    <w:p w14:paraId="0D07771A" w14:textId="77777777" w:rsidR="006953FE" w:rsidRPr="002460EC" w:rsidRDefault="006953FE" w:rsidP="00EB7A9C">
      <w:pPr>
        <w:pStyle w:val="DBTitelG"/>
      </w:pPr>
      <w:r w:rsidRPr="002460EC">
        <w:t xml:space="preserve">LB-HB, Version </w:t>
      </w:r>
      <w:r w:rsidR="005B1D8C" w:rsidRPr="002460EC">
        <w:t>21</w:t>
      </w:r>
    </w:p>
    <w:p w14:paraId="7270E560" w14:textId="77777777" w:rsidR="006953FE" w:rsidRPr="002460EC" w:rsidRDefault="006953FE" w:rsidP="00EB7A9C">
      <w:pPr>
        <w:pStyle w:val="DBTitelG"/>
      </w:pPr>
    </w:p>
    <w:p w14:paraId="701C9845" w14:textId="77777777" w:rsidR="006953FE" w:rsidRPr="002460EC" w:rsidRDefault="006953FE" w:rsidP="00EB7A9C">
      <w:pPr>
        <w:pStyle w:val="DBTitelLG"/>
      </w:pPr>
      <w:r w:rsidRPr="002460EC">
        <w:t>LG 08</w:t>
      </w:r>
    </w:p>
    <w:p w14:paraId="140A8DC6" w14:textId="77777777" w:rsidR="006953FE" w:rsidRPr="002460EC" w:rsidRDefault="006953FE" w:rsidP="00EB7A9C">
      <w:pPr>
        <w:pStyle w:val="DBTitelLG"/>
      </w:pPr>
      <w:r w:rsidRPr="002460EC">
        <w:t>Mauerarbeiten</w:t>
      </w:r>
    </w:p>
    <w:p w14:paraId="73ED9E66" w14:textId="77777777" w:rsidR="006953FE" w:rsidRPr="002460EC" w:rsidRDefault="006953FE" w:rsidP="00EB7A9C">
      <w:pPr>
        <w:pStyle w:val="DBLGVers"/>
      </w:pPr>
      <w:r w:rsidRPr="002460EC">
        <w:t>Version</w:t>
      </w:r>
    </w:p>
    <w:p w14:paraId="7DE2951B" w14:textId="77777777" w:rsidR="006953FE" w:rsidRPr="002460EC" w:rsidRDefault="006953FE" w:rsidP="00EB7A9C">
      <w:pPr>
        <w:pStyle w:val="DBLGVers"/>
      </w:pPr>
    </w:p>
    <w:p w14:paraId="787F15EE" w14:textId="77777777" w:rsidR="006953FE" w:rsidRPr="002460EC" w:rsidRDefault="006953FE" w:rsidP="00EB7A9C">
      <w:pPr>
        <w:pStyle w:val="DBLGVers"/>
      </w:pPr>
    </w:p>
    <w:p w14:paraId="3E7945AB" w14:textId="77777777" w:rsidR="006953FE" w:rsidRPr="002460EC" w:rsidRDefault="006953FE" w:rsidP="00EB7A9C">
      <w:pPr>
        <w:pStyle w:val="DBTitelG"/>
      </w:pPr>
      <w:r w:rsidRPr="002460EC">
        <w:t>LB-HB021 Ergänzungen SAINT-GOBAIN ISOVER</w:t>
      </w:r>
    </w:p>
    <w:p w14:paraId="4D7294DA" w14:textId="77777777" w:rsidR="006953FE" w:rsidRPr="002460EC" w:rsidRDefault="006953FE" w:rsidP="00EB7A9C">
      <w:pPr>
        <w:pStyle w:val="DBLGVers"/>
      </w:pPr>
      <w:r w:rsidRPr="002460EC">
        <w:t>V:15/2019 09</w:t>
      </w:r>
    </w:p>
    <w:p w14:paraId="3FC53FF8" w14:textId="4DE3D5E9" w:rsidR="006953FE" w:rsidRPr="002460EC" w:rsidRDefault="005B1D8C" w:rsidP="00EB7A9C">
      <w:pPr>
        <w:pStyle w:val="DBLGVers"/>
      </w:pPr>
      <w:r w:rsidRPr="002460EC">
        <w:t xml:space="preserve">„Masterstand“ vom </w:t>
      </w:r>
      <w:r w:rsidR="006F4AD1" w:rsidRPr="002460EC">
        <w:t>28.07.2022</w:t>
      </w:r>
    </w:p>
    <w:p w14:paraId="0D33DF98" w14:textId="77777777" w:rsidR="006953FE" w:rsidRPr="002460EC" w:rsidRDefault="006953FE" w:rsidP="00EB7A9C">
      <w:pPr>
        <w:pStyle w:val="DBLG1"/>
      </w:pPr>
      <w:r w:rsidRPr="002460EC">
        <w:t>Unterleistungsgruppen (ULG) - Übersicht</w:t>
      </w:r>
    </w:p>
    <w:p w14:paraId="1A157D2C" w14:textId="77777777" w:rsidR="006953FE" w:rsidRPr="002460EC" w:rsidRDefault="006953FE" w:rsidP="00EB7A9C">
      <w:pPr>
        <w:pStyle w:val="DBLG1"/>
      </w:pPr>
    </w:p>
    <w:p w14:paraId="456FC83E" w14:textId="77777777" w:rsidR="006953FE" w:rsidRPr="002460EC" w:rsidRDefault="006953FE" w:rsidP="00EB7A9C">
      <w:pPr>
        <w:pStyle w:val="DBLG2"/>
      </w:pPr>
      <w:r w:rsidRPr="002460EC">
        <w:t>08.A3</w:t>
      </w:r>
      <w:r w:rsidRPr="002460EC">
        <w:tab/>
      </w:r>
      <w:proofErr w:type="spellStart"/>
      <w:r w:rsidRPr="002460EC">
        <w:t>Sichtmwk</w:t>
      </w:r>
      <w:proofErr w:type="spellEnd"/>
      <w:r w:rsidRPr="002460EC">
        <w:t xml:space="preserve">., Vormauerung, </w:t>
      </w:r>
      <w:proofErr w:type="spellStart"/>
      <w:r w:rsidRPr="002460EC">
        <w:t>Kerndämm</w:t>
      </w:r>
      <w:proofErr w:type="spellEnd"/>
      <w:r w:rsidRPr="002460EC">
        <w:t>. (ISOVER)</w:t>
      </w:r>
    </w:p>
    <w:p w14:paraId="6C61C265" w14:textId="77777777" w:rsidR="006953FE" w:rsidRPr="002460EC" w:rsidRDefault="006953FE" w:rsidP="00EB7A9C">
      <w:pPr>
        <w:pStyle w:val="DBLG2"/>
      </w:pPr>
      <w:r w:rsidRPr="002460EC">
        <w:t>08.A9</w:t>
      </w:r>
      <w:r w:rsidRPr="002460EC">
        <w:tab/>
      </w:r>
      <w:proofErr w:type="spellStart"/>
      <w:r w:rsidRPr="002460EC">
        <w:t>Versetzarb</w:t>
      </w:r>
      <w:proofErr w:type="spellEnd"/>
      <w:proofErr w:type="gramStart"/>
      <w:r w:rsidRPr="002460EC">
        <w:t>.,Trenn</w:t>
      </w:r>
      <w:proofErr w:type="gramEnd"/>
      <w:r w:rsidRPr="002460EC">
        <w:t xml:space="preserve">- </w:t>
      </w:r>
      <w:proofErr w:type="spellStart"/>
      <w:r w:rsidRPr="002460EC">
        <w:t>u.Dämmschichten</w:t>
      </w:r>
      <w:proofErr w:type="spellEnd"/>
      <w:r w:rsidRPr="002460EC">
        <w:t xml:space="preserve"> (ISOVER)</w:t>
      </w:r>
    </w:p>
    <w:p w14:paraId="7D6B8EA7" w14:textId="77777777" w:rsidR="006953FE" w:rsidRPr="002460EC" w:rsidRDefault="006953FE" w:rsidP="00EB7A9C">
      <w:pPr>
        <w:pStyle w:val="DBLG2"/>
      </w:pPr>
    </w:p>
    <w:p w14:paraId="224CA783" w14:textId="77777777" w:rsidR="006953FE" w:rsidRPr="002460EC" w:rsidRDefault="006953FE" w:rsidP="001F658C">
      <w:pPr>
        <w:sectPr w:rsidR="006953FE" w:rsidRPr="002460EC" w:rsidSect="00393D78">
          <w:headerReference w:type="even" r:id="rId8"/>
          <w:headerReference w:type="default" r:id="rId9"/>
          <w:footerReference w:type="even" r:id="rId10"/>
          <w:footerReference w:type="default" r:id="rId11"/>
          <w:headerReference w:type="first" r:id="rId12"/>
          <w:footerReference w:type="first" r:id="rId13"/>
          <w:pgSz w:w="11907" w:h="16840" w:code="9"/>
          <w:pgMar w:top="1134" w:right="737" w:bottom="1134" w:left="1021" w:header="567" w:footer="567" w:gutter="0"/>
          <w:paperSrc w:first="7" w:other="7"/>
          <w:pgNumType w:start="1"/>
          <w:cols w:space="340"/>
        </w:sectPr>
      </w:pPr>
    </w:p>
    <w:p w14:paraId="71C31664" w14:textId="77777777" w:rsidR="006953FE" w:rsidRPr="002460EC" w:rsidRDefault="006953FE" w:rsidP="00CE7953">
      <w:pPr>
        <w:pStyle w:val="LG"/>
        <w:keepLines/>
      </w:pPr>
      <w:r w:rsidRPr="002460EC">
        <w:lastRenderedPageBreak/>
        <w:t>08 Mauerarbeiten</w:t>
      </w:r>
    </w:p>
    <w:p w14:paraId="643EF74E" w14:textId="77777777" w:rsidR="006953FE" w:rsidRPr="002460EC" w:rsidRDefault="006953FE" w:rsidP="00CE7953">
      <w:pPr>
        <w:pStyle w:val="Langtext"/>
      </w:pPr>
      <w:r w:rsidRPr="002460EC">
        <w:t>Soweit in Vorbemerkungen oder Positionstexten nicht anders angegeben, gelten für alle Leistungen dieser Gruppe folgende Regelungen:</w:t>
      </w:r>
    </w:p>
    <w:p w14:paraId="5EA26AA3" w14:textId="77777777" w:rsidR="006953FE" w:rsidRPr="002460EC" w:rsidRDefault="006953FE" w:rsidP="00CE7953">
      <w:pPr>
        <w:pStyle w:val="Langtext"/>
      </w:pPr>
      <w:r w:rsidRPr="002460EC">
        <w:t>1. Kategorie I für tragende Wände:</w:t>
      </w:r>
    </w:p>
    <w:p w14:paraId="17E1E05C" w14:textId="77777777" w:rsidR="006953FE" w:rsidRPr="002460EC" w:rsidRDefault="006953FE" w:rsidP="00CE7953">
      <w:pPr>
        <w:pStyle w:val="Langtext"/>
      </w:pPr>
      <w:r w:rsidRPr="002460EC">
        <w:t>Für tragende Wände werden Ziegel und Steine der Kategorie I gemäß Norm (ohne Angaben von Festigkeitsklassen) verwendet.</w:t>
      </w:r>
    </w:p>
    <w:p w14:paraId="4F68E789" w14:textId="77777777" w:rsidR="006953FE" w:rsidRPr="002460EC" w:rsidRDefault="006953FE" w:rsidP="00CE7953">
      <w:pPr>
        <w:pStyle w:val="Langtext"/>
      </w:pPr>
      <w:r w:rsidRPr="002460EC">
        <w:t>2. Leistungsumfang/einkalkulierte Leistungen:</w:t>
      </w:r>
    </w:p>
    <w:p w14:paraId="068762DE" w14:textId="77777777" w:rsidR="006953FE" w:rsidRPr="002460EC" w:rsidRDefault="006953FE" w:rsidP="00CE7953">
      <w:pPr>
        <w:pStyle w:val="Langtext"/>
      </w:pPr>
      <w:r w:rsidRPr="002460EC">
        <w:t>2.1 Anforderungen:</w:t>
      </w:r>
    </w:p>
    <w:p w14:paraId="12E887F0" w14:textId="77777777" w:rsidR="006953FE" w:rsidRPr="002460EC" w:rsidRDefault="006953FE" w:rsidP="00CE7953">
      <w:pPr>
        <w:pStyle w:val="Langtext"/>
      </w:pPr>
      <w:r w:rsidRPr="002460EC">
        <w:t xml:space="preserve">Alle Wände, Wandelemente und Pfeiler sind aus verputz- und </w:t>
      </w:r>
      <w:proofErr w:type="spellStart"/>
      <w:r w:rsidRPr="002460EC">
        <w:t>einstemmfähigen</w:t>
      </w:r>
      <w:proofErr w:type="spellEnd"/>
      <w:r w:rsidRPr="002460EC">
        <w:t xml:space="preserve"> Material ohne besondere Anforderungen an den Brandschutz ausgeführt.</w:t>
      </w:r>
    </w:p>
    <w:p w14:paraId="7DB3B8E2" w14:textId="77777777" w:rsidR="006953FE" w:rsidRPr="002460EC" w:rsidRDefault="006953FE" w:rsidP="00CE7953">
      <w:pPr>
        <w:pStyle w:val="Langtext"/>
      </w:pPr>
      <w:r w:rsidRPr="002460EC">
        <w:t>Das Ausfachen von Stahlbetonskelettbauten wird mit den Positionen Mauerwerk abgerechnet.</w:t>
      </w:r>
    </w:p>
    <w:p w14:paraId="72C8A6DE" w14:textId="77777777" w:rsidR="006953FE" w:rsidRPr="002460EC" w:rsidRDefault="006953FE" w:rsidP="00CE7953">
      <w:pPr>
        <w:pStyle w:val="Langtext"/>
      </w:pPr>
      <w:r w:rsidRPr="002460EC">
        <w:t>2.2 Gerüste:</w:t>
      </w:r>
    </w:p>
    <w:p w14:paraId="16B67ABA" w14:textId="77777777" w:rsidR="006953FE" w:rsidRPr="002460EC" w:rsidRDefault="006953FE" w:rsidP="00CE7953">
      <w:pPr>
        <w:pStyle w:val="Langtext"/>
      </w:pPr>
      <w:r w:rsidRPr="002460EC">
        <w:t>Gerüste sind für die angegebene Höhe, einschließlich erhöhtem Aufwand für den Materialtransport und sonstiger Erschwernisse, in die Einheitspreise einkalkuliert.</w:t>
      </w:r>
    </w:p>
    <w:p w14:paraId="718EF095" w14:textId="77777777" w:rsidR="006953FE" w:rsidRPr="002460EC" w:rsidRDefault="006953FE" w:rsidP="00CE7953">
      <w:pPr>
        <w:pStyle w:val="Langtext"/>
      </w:pPr>
      <w:r w:rsidRPr="002460EC">
        <w:t>2.3 Folgende Leistungen sind (ergänzend zu den Nebenleistungen gemäß ÖNORM) in die Einheitspreise einkalkuliert:</w:t>
      </w:r>
    </w:p>
    <w:p w14:paraId="13B07B1E" w14:textId="77777777" w:rsidR="006953FE" w:rsidRPr="002460EC" w:rsidRDefault="006953FE" w:rsidP="00CE7953">
      <w:pPr>
        <w:pStyle w:val="Langtext"/>
      </w:pPr>
      <w:r w:rsidRPr="002460EC">
        <w:t xml:space="preserve">- waagrechte und lotrechte Schnitte von Ziegeln und Steinen, wenn der geplante Wandabschluss nicht mit passenden Ziegel- oder Steinformaten </w:t>
      </w:r>
      <w:proofErr w:type="gramStart"/>
      <w:r w:rsidRPr="002460EC">
        <w:t>erreicht</w:t>
      </w:r>
      <w:proofErr w:type="gramEnd"/>
      <w:r w:rsidRPr="002460EC">
        <w:t xml:space="preserve"> wird</w:t>
      </w:r>
    </w:p>
    <w:p w14:paraId="746FF274" w14:textId="77777777" w:rsidR="006953FE" w:rsidRPr="002460EC" w:rsidRDefault="006953FE" w:rsidP="00CE7953">
      <w:pPr>
        <w:pStyle w:val="Langtext"/>
      </w:pPr>
      <w:r w:rsidRPr="002460EC">
        <w:t xml:space="preserve">- Ausführung von Ecken oder Leibungen mit Formziegeln oder Formsteinen, die der Hersteller der verwendeten Ziegel- oder </w:t>
      </w:r>
      <w:proofErr w:type="spellStart"/>
      <w:r w:rsidRPr="002460EC">
        <w:t>Steinart</w:t>
      </w:r>
      <w:proofErr w:type="spellEnd"/>
      <w:r w:rsidRPr="002460EC">
        <w:t xml:space="preserve"> erzeugt</w:t>
      </w:r>
    </w:p>
    <w:p w14:paraId="05B55410" w14:textId="77777777" w:rsidR="006953FE" w:rsidRPr="002460EC" w:rsidRDefault="006953FE" w:rsidP="00CE7953">
      <w:pPr>
        <w:pStyle w:val="Langtext"/>
      </w:pPr>
      <w:r w:rsidRPr="002460EC">
        <w:t>3. Ausmaß- und Abrechnungsregeln:</w:t>
      </w:r>
    </w:p>
    <w:p w14:paraId="1866B079" w14:textId="77777777" w:rsidR="006953FE" w:rsidRPr="002460EC" w:rsidRDefault="006953FE" w:rsidP="00CE7953">
      <w:pPr>
        <w:pStyle w:val="Langtext"/>
      </w:pPr>
      <w:r w:rsidRPr="002460EC">
        <w:t>Leistungen bei Höhen von Null bis 3,2 m (b.3,2m) einerseits und Höhen von Null bis über 3,2 m (ü.3,2m:"AL") andererseits werden in unterschiedlichen Positionen beschrieben. Maßgebend ist die tatsächliche Gesamthöhe.</w:t>
      </w:r>
    </w:p>
    <w:p w14:paraId="368CD073" w14:textId="277D3B78" w:rsidR="006953FE" w:rsidRPr="002460EC" w:rsidRDefault="006953FE" w:rsidP="00CE7953">
      <w:pPr>
        <w:pStyle w:val="Langtext"/>
      </w:pPr>
      <w:r w:rsidRPr="002460EC">
        <w:t xml:space="preserve">Wände mit einer Höhe von Null bis über 3,2 m werden durch gedachte lotrechte seitliche Begrenzungen gegenüber etwaigen Wänden mit einer Höhe von Null bis 3,2 m, auch </w:t>
      </w:r>
      <w:r w:rsidR="001A0988" w:rsidRPr="002460EC">
        <w:t>bei schrägem oberem Abschluss</w:t>
      </w:r>
      <w:r w:rsidRPr="002460EC">
        <w:t>, abgegrenzt. Abgerechnet wird die Summe der Flächen von Null bis 3,2 m und die Summe der Flächen von Null bis zur angegebenen Höhe (über 3,2 m).</w:t>
      </w:r>
    </w:p>
    <w:p w14:paraId="532591FC" w14:textId="77777777" w:rsidR="006953FE" w:rsidRPr="002460EC" w:rsidRDefault="006953FE" w:rsidP="00CE7953">
      <w:pPr>
        <w:pStyle w:val="Langtext"/>
      </w:pPr>
      <w:r w:rsidRPr="002460EC">
        <w:t>Gesamthöhen von lotrechten Bauteilen (Bauteilhöhen) werden je Geschoß von der Aufstandsfläche bis zur Unterkante der Rohdecke gemessen, freistehende Wände bis zur Oberkante der Wand.</w:t>
      </w:r>
    </w:p>
    <w:p w14:paraId="635E51F4" w14:textId="77777777" w:rsidR="006953FE" w:rsidRPr="002460EC" w:rsidRDefault="006953FE" w:rsidP="00CE7953">
      <w:pPr>
        <w:pStyle w:val="Kommentar"/>
      </w:pPr>
    </w:p>
    <w:p w14:paraId="347ADC93" w14:textId="77777777" w:rsidR="006953FE" w:rsidRPr="002460EC" w:rsidRDefault="006953FE" w:rsidP="00CE7953">
      <w:pPr>
        <w:pStyle w:val="Kommentar"/>
      </w:pPr>
      <w:r w:rsidRPr="002460EC">
        <w:t>Kommentar:</w:t>
      </w:r>
    </w:p>
    <w:p w14:paraId="686CD28F" w14:textId="77777777" w:rsidR="006953FE" w:rsidRPr="002460EC" w:rsidRDefault="006953FE" w:rsidP="00CE7953">
      <w:pPr>
        <w:pStyle w:val="Kommentar"/>
      </w:pPr>
      <w:r w:rsidRPr="002460EC">
        <w:t>In den Positionen zur Material-Wahl können Angaben (z.B. über die Druckfestigkeit, die Mörtelart) gemacht werden.</w:t>
      </w:r>
    </w:p>
    <w:p w14:paraId="31D6AC04" w14:textId="77777777" w:rsidR="006953FE" w:rsidRPr="002460EC" w:rsidRDefault="006953FE" w:rsidP="00CE7953">
      <w:pPr>
        <w:pStyle w:val="Kommentar"/>
      </w:pPr>
      <w:r w:rsidRPr="002460EC">
        <w:t>Das Ausbilden von Bauanschlussfugen ist in der jeweiligen Leistungsgruppe beschrieben (z.B. Fenster).</w:t>
      </w:r>
    </w:p>
    <w:p w14:paraId="1391D6CB" w14:textId="77777777" w:rsidR="006953FE" w:rsidRPr="002460EC" w:rsidRDefault="006953FE" w:rsidP="00CE7953">
      <w:pPr>
        <w:pStyle w:val="Kommentar"/>
      </w:pPr>
      <w:r w:rsidRPr="002460EC">
        <w:t>Frei zu formulieren (z.B.):</w:t>
      </w:r>
    </w:p>
    <w:p w14:paraId="5CE9EC35" w14:textId="77777777" w:rsidR="006953FE" w:rsidRPr="002460EC" w:rsidRDefault="006953FE" w:rsidP="00CE7953">
      <w:pPr>
        <w:pStyle w:val="Kommentar"/>
      </w:pPr>
      <w:r w:rsidRPr="002460EC">
        <w:t>- Mantelbetonwände</w:t>
      </w:r>
    </w:p>
    <w:p w14:paraId="15178B84" w14:textId="77777777" w:rsidR="006953FE" w:rsidRPr="002460EC" w:rsidRDefault="006953FE" w:rsidP="00CE7953">
      <w:pPr>
        <w:pStyle w:val="Kommentar"/>
      </w:pPr>
      <w:r w:rsidRPr="002460EC">
        <w:t>- Verankerungen bei Ausfachungen von Stahlbetonwänden</w:t>
      </w:r>
    </w:p>
    <w:p w14:paraId="43500DC3" w14:textId="77777777" w:rsidR="006953FE" w:rsidRPr="002460EC" w:rsidRDefault="006953FE" w:rsidP="00CE7953">
      <w:pPr>
        <w:pStyle w:val="Kommentar"/>
      </w:pPr>
      <w:r w:rsidRPr="002460EC">
        <w:t>- Naturstein- oder Mischmauerwerk</w:t>
      </w:r>
    </w:p>
    <w:p w14:paraId="712CBE44" w14:textId="77777777" w:rsidR="006953FE" w:rsidRPr="002460EC" w:rsidRDefault="006953FE" w:rsidP="00CE7953">
      <w:pPr>
        <w:pStyle w:val="Kommentar"/>
      </w:pPr>
      <w:r w:rsidRPr="002460EC">
        <w:t>- besondere Anforderungen an den Feuerschutz (z.B. Brandabschluss/Schachtabschluss)</w:t>
      </w:r>
    </w:p>
    <w:p w14:paraId="5C8C1B08" w14:textId="77777777" w:rsidR="006953FE" w:rsidRPr="002460EC" w:rsidRDefault="006953FE" w:rsidP="00CE7953">
      <w:pPr>
        <w:pStyle w:val="Kommentar"/>
      </w:pPr>
      <w:r w:rsidRPr="002460EC">
        <w:t>- gebogener Sturz und runde oder ovale Öffnungen (ausgenommen mit Mauerwerk mit Mauerziegeln NF)</w:t>
      </w:r>
    </w:p>
    <w:p w14:paraId="05F5E424" w14:textId="77777777" w:rsidR="006953FE" w:rsidRPr="002460EC" w:rsidRDefault="006953FE" w:rsidP="00CE7953">
      <w:pPr>
        <w:pStyle w:val="Kommentar"/>
      </w:pPr>
      <w:r w:rsidRPr="002460EC">
        <w:t>- Arbeiten bei Temperaturen unter 5 Grad Celsius (ausgenommen Mantelbeton (</w:t>
      </w:r>
      <w:proofErr w:type="spellStart"/>
      <w:r w:rsidRPr="002460EC">
        <w:t>Az</w:t>
      </w:r>
      <w:proofErr w:type="spellEnd"/>
      <w:r w:rsidRPr="002460EC">
        <w:t>) in LG 18)</w:t>
      </w:r>
    </w:p>
    <w:p w14:paraId="453DF193" w14:textId="77777777" w:rsidR="006953FE" w:rsidRPr="002460EC" w:rsidRDefault="006953FE" w:rsidP="00CE7953">
      <w:pPr>
        <w:pStyle w:val="Kommentar"/>
      </w:pPr>
      <w:r w:rsidRPr="002460EC">
        <w:t>- Angaben (wählbare Vorbemerkungen) und Positionen gemäß Werkvertragsnorm und der ÖNORM B 2110, in Ergänzung zur standardisierten Leistungsbeschreibung</w:t>
      </w:r>
    </w:p>
    <w:p w14:paraId="74696C97" w14:textId="77777777" w:rsidR="006953FE" w:rsidRPr="002460EC" w:rsidRDefault="006953FE" w:rsidP="00CE7953">
      <w:pPr>
        <w:pStyle w:val="Kommentar"/>
      </w:pPr>
      <w:r w:rsidRPr="002460EC">
        <w:t>Literaturhinweis (</w:t>
      </w:r>
      <w:proofErr w:type="spellStart"/>
      <w:r w:rsidRPr="002460EC">
        <w:t>z.B</w:t>
      </w:r>
      <w:proofErr w:type="spellEnd"/>
      <w:r w:rsidRPr="002460EC">
        <w:t>):</w:t>
      </w:r>
    </w:p>
    <w:p w14:paraId="0B77D50B" w14:textId="77777777" w:rsidR="006953FE" w:rsidRPr="002460EC" w:rsidRDefault="006953FE" w:rsidP="00CE7953">
      <w:pPr>
        <w:pStyle w:val="Kommentar"/>
      </w:pPr>
      <w:r w:rsidRPr="002460EC">
        <w:t>- ÖNORM B 2206 Mauer- und Versetzarbeiten Werkvertragsnorm</w:t>
      </w:r>
    </w:p>
    <w:p w14:paraId="0F34C7F6" w14:textId="77777777" w:rsidR="006953FE" w:rsidRPr="002460EC" w:rsidRDefault="006953FE" w:rsidP="00CE7953">
      <w:pPr>
        <w:pStyle w:val="Kommentar"/>
      </w:pPr>
      <w:r w:rsidRPr="002460EC">
        <w:t>- ÖNORM B 3358 Nichttragende Innenwandsysteme</w:t>
      </w:r>
    </w:p>
    <w:p w14:paraId="76E7EE59" w14:textId="77777777" w:rsidR="006953FE" w:rsidRPr="002460EC" w:rsidRDefault="006953FE" w:rsidP="00CE7953">
      <w:pPr>
        <w:pStyle w:val="Kommentar"/>
      </w:pPr>
      <w:r w:rsidRPr="002460EC">
        <w:t>- ÖNORM EN 771 Festlegungen für Mauersteine</w:t>
      </w:r>
    </w:p>
    <w:p w14:paraId="3AAFBF33" w14:textId="77777777" w:rsidR="006953FE" w:rsidRPr="002460EC" w:rsidRDefault="006953FE" w:rsidP="00CE7953">
      <w:pPr>
        <w:pStyle w:val="Kommentar"/>
      </w:pPr>
      <w:r w:rsidRPr="002460EC">
        <w:t>- ÖNORM EN 998-2 Festlegungen für Mörtel im Mauerwerksbau - Mauermörtel</w:t>
      </w:r>
    </w:p>
    <w:p w14:paraId="0346CC8A" w14:textId="77777777" w:rsidR="006953FE" w:rsidRPr="002460EC" w:rsidRDefault="006953FE" w:rsidP="00CE7953">
      <w:pPr>
        <w:pStyle w:val="TrennungULG"/>
        <w:keepNext w:val="0"/>
      </w:pPr>
    </w:p>
    <w:p w14:paraId="4E2188C6" w14:textId="77777777" w:rsidR="006953FE" w:rsidRPr="002460EC" w:rsidRDefault="006953FE" w:rsidP="00CE7953">
      <w:pPr>
        <w:pStyle w:val="ULG"/>
        <w:keepLines/>
      </w:pPr>
      <w:r w:rsidRPr="002460EC">
        <w:t>08.A3</w:t>
      </w:r>
      <w:r w:rsidRPr="002460EC">
        <w:rPr>
          <w:sz w:val="12"/>
        </w:rPr>
        <w:t xml:space="preserve"> + </w:t>
      </w:r>
      <w:proofErr w:type="spellStart"/>
      <w:r w:rsidRPr="002460EC">
        <w:t>Sichtmwk</w:t>
      </w:r>
      <w:proofErr w:type="spellEnd"/>
      <w:r w:rsidRPr="002460EC">
        <w:t xml:space="preserve">., Vormauerung, </w:t>
      </w:r>
      <w:proofErr w:type="spellStart"/>
      <w:r w:rsidRPr="002460EC">
        <w:t>Kerndämm</w:t>
      </w:r>
      <w:proofErr w:type="spellEnd"/>
      <w:r w:rsidRPr="002460EC">
        <w:t>. (ISOVER)</w:t>
      </w:r>
    </w:p>
    <w:p w14:paraId="7788E813" w14:textId="787F21E1" w:rsidR="006953FE" w:rsidRPr="002460EC" w:rsidRDefault="006953FE" w:rsidP="00CE7953">
      <w:pPr>
        <w:pStyle w:val="Langtext"/>
      </w:pPr>
      <w:r w:rsidRPr="002460EC">
        <w:t xml:space="preserve">Version: </w:t>
      </w:r>
      <w:r w:rsidR="0063024B" w:rsidRPr="002460EC">
        <w:t>2022-08</w:t>
      </w:r>
    </w:p>
    <w:p w14:paraId="5A3C1112" w14:textId="2A354AD9" w:rsidR="006953FE" w:rsidRPr="002460EC" w:rsidRDefault="006953FE" w:rsidP="00CE7953">
      <w:pPr>
        <w:pStyle w:val="Langtext"/>
      </w:pPr>
      <w:r w:rsidRPr="002460EC">
        <w:t>Im Folgenden ist das Liefern der angegebenen Materialien und die Verarbeitung gemäß den Ang</w:t>
      </w:r>
      <w:r w:rsidR="001A0988" w:rsidRPr="002460EC">
        <w:t>a</w:t>
      </w:r>
      <w:r w:rsidRPr="002460EC">
        <w:t>ben des Herstellers beschrieben.</w:t>
      </w:r>
    </w:p>
    <w:p w14:paraId="4D67B63B" w14:textId="77777777" w:rsidR="006953FE" w:rsidRPr="002460EC" w:rsidRDefault="006953FE" w:rsidP="00CE7953">
      <w:pPr>
        <w:pStyle w:val="Langtext"/>
      </w:pPr>
      <w:r w:rsidRPr="002460EC">
        <w:t>Die Montage einschließlich aller Befestigungsmittel ist in die Einheitspreise einkalkuliert.</w:t>
      </w:r>
    </w:p>
    <w:p w14:paraId="1EC6D558" w14:textId="77777777" w:rsidR="006953FE" w:rsidRPr="002460EC" w:rsidRDefault="006953FE" w:rsidP="00CE7953">
      <w:pPr>
        <w:pStyle w:val="Langtext"/>
      </w:pPr>
      <w:r w:rsidRPr="002460EC">
        <w:t>Verarbeitungsrichtlinien:</w:t>
      </w:r>
    </w:p>
    <w:p w14:paraId="4CF357A0" w14:textId="77777777" w:rsidR="006953FE" w:rsidRPr="002460EC" w:rsidRDefault="006953FE" w:rsidP="00CE7953">
      <w:pPr>
        <w:pStyle w:val="Langtext"/>
      </w:pPr>
      <w:r w:rsidRPr="002460EC">
        <w:t>Die Verarbeitungsrichtlinien des Erzeugers werden eingehalten. Es werden nur die dem System zugehörigen Bauteile und Materialien verwendet.</w:t>
      </w:r>
    </w:p>
    <w:p w14:paraId="2E7579FB" w14:textId="77777777" w:rsidR="006953FE" w:rsidRPr="002460EC" w:rsidRDefault="006953FE" w:rsidP="00CE7953">
      <w:pPr>
        <w:pStyle w:val="Langtext"/>
      </w:pPr>
      <w:r w:rsidRPr="002460EC">
        <w:t>Aufzahlungen und Zubehör:</w:t>
      </w:r>
    </w:p>
    <w:p w14:paraId="6BD55864" w14:textId="77777777" w:rsidR="006953FE" w:rsidRPr="002460EC" w:rsidRDefault="006953FE" w:rsidP="00CE7953">
      <w:pPr>
        <w:pStyle w:val="Langtext"/>
      </w:pPr>
      <w:r w:rsidRPr="002460EC">
        <w:t>Positionen für Aufzahlungen (</w:t>
      </w:r>
      <w:proofErr w:type="spellStart"/>
      <w:r w:rsidRPr="002460EC">
        <w:t>Az</w:t>
      </w:r>
      <w:proofErr w:type="spellEnd"/>
      <w:r w:rsidRPr="002460EC">
        <w:t>) und Zubehör beschreiben Ergänzungen/Erweiterungen/Varianten zu vorangegangenen Positionen (Leistungen) und werden nur aus dem System oder der Auswahl von Produkten des Herstellers der Grundposition angeboten bzw. ausgeführt.</w:t>
      </w:r>
    </w:p>
    <w:p w14:paraId="72ACD5BB" w14:textId="77777777" w:rsidR="006953FE" w:rsidRPr="002460EC" w:rsidRDefault="006953FE" w:rsidP="00CE7953">
      <w:pPr>
        <w:pStyle w:val="Langtext"/>
      </w:pPr>
    </w:p>
    <w:p w14:paraId="6B906C3B" w14:textId="77777777" w:rsidR="006953FE" w:rsidRPr="002460EC" w:rsidRDefault="006953FE" w:rsidP="00CE7953">
      <w:pPr>
        <w:pStyle w:val="Kommentar"/>
      </w:pPr>
    </w:p>
    <w:p w14:paraId="1E94F2AB" w14:textId="77777777" w:rsidR="006953FE" w:rsidRPr="002460EC" w:rsidRDefault="006953FE" w:rsidP="00CE7953">
      <w:pPr>
        <w:pStyle w:val="Kommentar"/>
      </w:pPr>
      <w:r w:rsidRPr="002460EC">
        <w:t>Kommentar:</w:t>
      </w:r>
    </w:p>
    <w:p w14:paraId="532E5EDD" w14:textId="77777777" w:rsidR="006953FE" w:rsidRPr="002460EC" w:rsidRDefault="006953FE" w:rsidP="00CE7953">
      <w:pPr>
        <w:pStyle w:val="Kommentar"/>
      </w:pPr>
      <w:r w:rsidRPr="002460EC">
        <w:lastRenderedPageBreak/>
        <w:t>Produktspezifische Ausschreibungstexte (Produktbeschreibungen) sind für Ausschreibungen gemäß Bundesvergabegesetz (</w:t>
      </w:r>
      <w:proofErr w:type="spellStart"/>
      <w:r w:rsidRPr="002460EC">
        <w:t>BVergG</w:t>
      </w:r>
      <w:proofErr w:type="spellEnd"/>
      <w:r w:rsidRPr="002460EC">
        <w:t>) nicht geeignet.</w:t>
      </w:r>
    </w:p>
    <w:p w14:paraId="34FA2ED6" w14:textId="77777777" w:rsidR="006953FE" w:rsidRPr="002460EC" w:rsidRDefault="006953FE" w:rsidP="00CE7953">
      <w:pPr>
        <w:pStyle w:val="Kommentar"/>
      </w:pPr>
      <w:r w:rsidRPr="002460EC">
        <w:t xml:space="preserve">Sie dienen als Vorlage für frei formulierte Positionen und müssen inhaltlich so abgeändert werden, dass den Anforderungen des </w:t>
      </w:r>
      <w:proofErr w:type="spellStart"/>
      <w:r w:rsidRPr="002460EC">
        <w:t>BVergG</w:t>
      </w:r>
      <w:proofErr w:type="spellEnd"/>
      <w:r w:rsidRPr="002460EC">
        <w:t xml:space="preserve"> entsprochen wird (z.B. Kriterien der Gleichwertigkeit ergänzen).</w:t>
      </w:r>
    </w:p>
    <w:p w14:paraId="31B5BEB9" w14:textId="77777777" w:rsidR="006953FE" w:rsidRPr="002460EC" w:rsidRDefault="006953FE" w:rsidP="002E0C8D">
      <w:pPr>
        <w:pStyle w:val="TrennungPOS"/>
      </w:pPr>
    </w:p>
    <w:p w14:paraId="246280C5" w14:textId="77777777" w:rsidR="006953FE" w:rsidRPr="002460EC" w:rsidRDefault="006953FE" w:rsidP="002E0C8D">
      <w:pPr>
        <w:pStyle w:val="GrundtextPosNr"/>
        <w:keepNext/>
        <w:keepLines/>
      </w:pPr>
      <w:r w:rsidRPr="002460EC">
        <w:t>08.A3 11</w:t>
      </w:r>
    </w:p>
    <w:p w14:paraId="71F2DCEE" w14:textId="77777777" w:rsidR="006953FE" w:rsidRPr="002460EC" w:rsidRDefault="006953FE" w:rsidP="002E0C8D">
      <w:pPr>
        <w:pStyle w:val="Grundtext"/>
      </w:pPr>
      <w:r w:rsidRPr="002460EC">
        <w:t xml:space="preserve">Kerndämmung für zweischaliges Mauerwerk/Klinkerfassade aus </w:t>
      </w:r>
      <w:proofErr w:type="spellStart"/>
      <w:r w:rsidRPr="002460EC">
        <w:t>Mineralwolleplatten</w:t>
      </w:r>
      <w:proofErr w:type="spellEnd"/>
      <w:r w:rsidRPr="002460EC">
        <w:t xml:space="preserve"> (MW-Pl.) durchgehend hydrophobiert, mit Vliesbeschichtung, leichte Ausführung mit hohem Dämmwert, ohne Unterschied des Untergrundes.</w:t>
      </w:r>
    </w:p>
    <w:p w14:paraId="0D128EB9" w14:textId="77777777" w:rsidR="006953FE" w:rsidRPr="002460EC" w:rsidRDefault="006953FE" w:rsidP="002E0C8D">
      <w:pPr>
        <w:pStyle w:val="Grundtext"/>
      </w:pPr>
    </w:p>
    <w:p w14:paraId="1BFA1737" w14:textId="47960038" w:rsidR="006953FE" w:rsidRPr="002460EC" w:rsidRDefault="006953FE" w:rsidP="002E0C8D">
      <w:pPr>
        <w:pStyle w:val="Grundtext"/>
      </w:pPr>
      <w:r w:rsidRPr="002460EC">
        <w:t xml:space="preserve">• Wärmeleitfähigkeit </w:t>
      </w:r>
      <w:proofErr w:type="spellStart"/>
      <w:r w:rsidRPr="002460EC">
        <w:t>lambda</w:t>
      </w:r>
      <w:proofErr w:type="spellEnd"/>
      <w:r w:rsidRPr="002460EC">
        <w:t xml:space="preserve"> D = 0,034 W/</w:t>
      </w:r>
      <w:proofErr w:type="spellStart"/>
      <w:r w:rsidRPr="002460EC">
        <w:t>mK</w:t>
      </w:r>
      <w:proofErr w:type="spellEnd"/>
    </w:p>
    <w:p w14:paraId="60933005" w14:textId="553EAB11" w:rsidR="008C7ECF" w:rsidRPr="002460EC" w:rsidRDefault="008C7ECF" w:rsidP="008C7ECF">
      <w:pPr>
        <w:pStyle w:val="Grundtext"/>
      </w:pPr>
      <w:r w:rsidRPr="002460EC">
        <w:t xml:space="preserve">• Plattengröße: 1200 x 625 mm </w:t>
      </w:r>
    </w:p>
    <w:p w14:paraId="645961CF" w14:textId="77777777" w:rsidR="006953FE" w:rsidRPr="002460EC" w:rsidRDefault="006953FE" w:rsidP="002E0C8D">
      <w:pPr>
        <w:pStyle w:val="Grundtext"/>
      </w:pPr>
      <w:r w:rsidRPr="002460EC">
        <w:t>• Produktart: MW-W gemäß ÖNORM B 6000</w:t>
      </w:r>
    </w:p>
    <w:p w14:paraId="540A3151" w14:textId="79C5A553" w:rsidR="006953FE" w:rsidRPr="002460EC" w:rsidRDefault="006953FE" w:rsidP="002E0C8D">
      <w:pPr>
        <w:pStyle w:val="Grundtext"/>
      </w:pPr>
      <w:r w:rsidRPr="002460EC">
        <w:t>• CE-Bezeichnungsschlüssel: MW-EN 13162-T3-WL(P)-MU1-AFr</w:t>
      </w:r>
      <w:r w:rsidR="001A0988" w:rsidRPr="002460EC">
        <w:t>10</w:t>
      </w:r>
    </w:p>
    <w:p w14:paraId="2612D894" w14:textId="27A01607" w:rsidR="006953FE" w:rsidRPr="002460EC" w:rsidRDefault="006953FE" w:rsidP="002E0C8D">
      <w:pPr>
        <w:pStyle w:val="Grundtext"/>
      </w:pPr>
      <w:r w:rsidRPr="002460EC">
        <w:t>• Br</w:t>
      </w:r>
      <w:r w:rsidR="001A0988" w:rsidRPr="002460EC">
        <w:t>andverhaltensklasse</w:t>
      </w:r>
      <w:r w:rsidRPr="002460EC">
        <w:t xml:space="preserve"> A1 gemäß ÖNORM EN 13501-1</w:t>
      </w:r>
      <w:r w:rsidR="00235F6C" w:rsidRPr="002460EC">
        <w:t xml:space="preserve">, Schmelzpunkt </w:t>
      </w:r>
      <w:r w:rsidR="00235F6C" w:rsidRPr="002460EC">
        <w:rPr>
          <w:rFonts w:cs="Arial"/>
        </w:rPr>
        <w:t>≥</w:t>
      </w:r>
      <w:r w:rsidR="00235F6C" w:rsidRPr="002460EC">
        <w:t xml:space="preserve"> 1000°C</w:t>
      </w:r>
    </w:p>
    <w:p w14:paraId="3437699E" w14:textId="54188047" w:rsidR="008C7ECF" w:rsidRPr="002460EC" w:rsidRDefault="006953FE" w:rsidP="008C7ECF">
      <w:pPr>
        <w:pStyle w:val="Grundtext"/>
      </w:pPr>
      <w:r w:rsidRPr="002460EC">
        <w:t>• Erzeugnis mit CE-Zertifizierung</w:t>
      </w:r>
    </w:p>
    <w:p w14:paraId="4AFDFCBC" w14:textId="113084B9" w:rsidR="00840FE3" w:rsidRPr="002460EC" w:rsidRDefault="00840FE3" w:rsidP="00840FE3">
      <w:pPr>
        <w:pStyle w:val="Grundtextabsatz"/>
      </w:pPr>
      <w:r w:rsidRPr="002460EC">
        <w:t>• mit dem RAL-Gütezeichen und EUCEB-Markenzeichen ausgestattet</w:t>
      </w:r>
    </w:p>
    <w:p w14:paraId="1D2E9162" w14:textId="2291326C" w:rsidR="006953FE" w:rsidRPr="002460EC" w:rsidRDefault="006953FE" w:rsidP="002E0C8D">
      <w:pPr>
        <w:pStyle w:val="Folgeposition"/>
        <w:keepNext/>
        <w:keepLines/>
      </w:pPr>
      <w:bookmarkStart w:id="0" w:name="_Hlk112052576"/>
      <w:r w:rsidRPr="002460EC">
        <w:t>A</w:t>
      </w:r>
      <w:r w:rsidRPr="002460EC">
        <w:rPr>
          <w:sz w:val="12"/>
        </w:rPr>
        <w:t>+</w:t>
      </w:r>
      <w:r w:rsidRPr="002460EC">
        <w:tab/>
        <w:t>Kerndämmung MW-</w:t>
      </w:r>
      <w:proofErr w:type="spellStart"/>
      <w:proofErr w:type="gramStart"/>
      <w:r w:rsidRPr="002460EC">
        <w:t>Pl.leicht</w:t>
      </w:r>
      <w:proofErr w:type="spellEnd"/>
      <w:proofErr w:type="gramEnd"/>
      <w:r w:rsidRPr="002460EC">
        <w:t xml:space="preserve"> 034 4</w:t>
      </w:r>
      <w:r w:rsidR="001A0988" w:rsidRPr="002460EC">
        <w:t>0mm</w:t>
      </w:r>
      <w:r w:rsidRPr="002460EC">
        <w:tab/>
        <w:t xml:space="preserve">m2 </w:t>
      </w:r>
    </w:p>
    <w:p w14:paraId="1E8C25A9" w14:textId="77777777" w:rsidR="006953FE" w:rsidRPr="002460EC" w:rsidRDefault="006953FE" w:rsidP="002E0C8D">
      <w:pPr>
        <w:pStyle w:val="Langtext"/>
      </w:pPr>
    </w:p>
    <w:p w14:paraId="018D7BB2" w14:textId="4B82CA24" w:rsidR="006953FE" w:rsidRPr="002460EC" w:rsidRDefault="006953FE" w:rsidP="002E0C8D">
      <w:pPr>
        <w:pStyle w:val="Langtext"/>
      </w:pPr>
      <w:r w:rsidRPr="002460EC">
        <w:t>• 4</w:t>
      </w:r>
      <w:r w:rsidR="001A0988" w:rsidRPr="002460EC">
        <w:t>0 m</w:t>
      </w:r>
      <w:r w:rsidRPr="002460EC">
        <w:t>m dick</w:t>
      </w:r>
    </w:p>
    <w:p w14:paraId="2BCF1117" w14:textId="38DC43C9" w:rsidR="006953FE" w:rsidRPr="002460EC" w:rsidRDefault="006953FE" w:rsidP="002E0C8D">
      <w:pPr>
        <w:pStyle w:val="Langtext"/>
      </w:pPr>
      <w:r w:rsidRPr="002460EC">
        <w:t>• Wärmedurchlasswiderstand RD: 1,1</w:t>
      </w:r>
      <w:r w:rsidR="00E5109B" w:rsidRPr="002460EC">
        <w:t>8</w:t>
      </w:r>
      <w:r w:rsidRPr="002460EC">
        <w:t xml:space="preserve"> m2K/W</w:t>
      </w:r>
    </w:p>
    <w:p w14:paraId="41CF6664" w14:textId="40B6389B" w:rsidR="006953FE" w:rsidRPr="002460EC" w:rsidRDefault="006953FE" w:rsidP="002E0C8D">
      <w:pPr>
        <w:pStyle w:val="Langtext"/>
      </w:pPr>
      <w:r w:rsidRPr="002460EC">
        <w:t xml:space="preserve">z.B. von Isover ULTIMATE </w:t>
      </w:r>
      <w:r w:rsidR="00353441" w:rsidRPr="002460EC">
        <w:t>KP-034 (</w:t>
      </w:r>
      <w:r w:rsidRPr="002460EC">
        <w:t>Kerndämmplatte</w:t>
      </w:r>
      <w:r w:rsidR="00353441" w:rsidRPr="002460EC">
        <w:t>)</w:t>
      </w:r>
      <w:r w:rsidRPr="002460EC">
        <w:t xml:space="preserve"> oder Gleichwertiges.</w:t>
      </w:r>
    </w:p>
    <w:p w14:paraId="4C97D0CC"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p w14:paraId="773208C2" w14:textId="356027B9" w:rsidR="006953FE" w:rsidRPr="002460EC" w:rsidRDefault="006953FE" w:rsidP="002E0C8D">
      <w:pPr>
        <w:pStyle w:val="Folgeposition"/>
        <w:keepNext/>
        <w:keepLines/>
      </w:pPr>
      <w:r w:rsidRPr="002460EC">
        <w:t>B</w:t>
      </w:r>
      <w:r w:rsidRPr="002460EC">
        <w:rPr>
          <w:sz w:val="12"/>
        </w:rPr>
        <w:t>+</w:t>
      </w:r>
      <w:r w:rsidRPr="002460EC">
        <w:tab/>
        <w:t>Kerndämmung MW-</w:t>
      </w:r>
      <w:proofErr w:type="spellStart"/>
      <w:proofErr w:type="gramStart"/>
      <w:r w:rsidRPr="002460EC">
        <w:t>Pl.leicht</w:t>
      </w:r>
      <w:proofErr w:type="spellEnd"/>
      <w:proofErr w:type="gramEnd"/>
      <w:r w:rsidRPr="002460EC">
        <w:t xml:space="preserve"> 034 5</w:t>
      </w:r>
      <w:r w:rsidR="001A0988" w:rsidRPr="002460EC">
        <w:t>0m</w:t>
      </w:r>
      <w:r w:rsidRPr="002460EC">
        <w:t>m</w:t>
      </w:r>
      <w:r w:rsidRPr="002460EC">
        <w:tab/>
        <w:t xml:space="preserve">m2 </w:t>
      </w:r>
    </w:p>
    <w:p w14:paraId="5586F4D5" w14:textId="77777777" w:rsidR="006953FE" w:rsidRPr="002460EC" w:rsidRDefault="006953FE" w:rsidP="002E0C8D">
      <w:pPr>
        <w:pStyle w:val="Langtext"/>
      </w:pPr>
    </w:p>
    <w:p w14:paraId="356B810C" w14:textId="36341287" w:rsidR="006953FE" w:rsidRPr="002460EC" w:rsidRDefault="006953FE" w:rsidP="002E0C8D">
      <w:pPr>
        <w:pStyle w:val="Langtext"/>
      </w:pPr>
      <w:r w:rsidRPr="002460EC">
        <w:t>• 5</w:t>
      </w:r>
      <w:r w:rsidR="001A0988" w:rsidRPr="002460EC">
        <w:t>0</w:t>
      </w:r>
      <w:r w:rsidRPr="002460EC">
        <w:t xml:space="preserve"> </w:t>
      </w:r>
      <w:r w:rsidR="001A0988" w:rsidRPr="002460EC">
        <w:t>m</w:t>
      </w:r>
      <w:r w:rsidRPr="002460EC">
        <w:t>m dick</w:t>
      </w:r>
    </w:p>
    <w:p w14:paraId="784271E3" w14:textId="1C1E36CA" w:rsidR="006953FE" w:rsidRPr="002460EC" w:rsidRDefault="006953FE" w:rsidP="002E0C8D">
      <w:pPr>
        <w:pStyle w:val="Langtext"/>
      </w:pPr>
      <w:r w:rsidRPr="002460EC">
        <w:t>• Wärmedurchlasswiderstand RD: 1,4</w:t>
      </w:r>
      <w:r w:rsidR="00E5109B" w:rsidRPr="002460EC">
        <w:t>7</w:t>
      </w:r>
      <w:r w:rsidRPr="002460EC">
        <w:t xml:space="preserve"> m2K/W</w:t>
      </w:r>
    </w:p>
    <w:p w14:paraId="28180B13" w14:textId="055C0283" w:rsidR="006953FE" w:rsidRPr="002460EC" w:rsidRDefault="006953FE" w:rsidP="002E0C8D">
      <w:pPr>
        <w:pStyle w:val="Langtext"/>
      </w:pPr>
      <w:r w:rsidRPr="002460EC">
        <w:t xml:space="preserve">z.B. von Isover </w:t>
      </w:r>
      <w:r w:rsidR="001A0988" w:rsidRPr="002460EC">
        <w:t xml:space="preserve">ULTIMATE KP-034 (Kerndämmplatte) </w:t>
      </w:r>
      <w:r w:rsidRPr="002460EC">
        <w:t>oder Gleichwertiges.</w:t>
      </w:r>
    </w:p>
    <w:p w14:paraId="3D6DAA40"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p w14:paraId="332924A1" w14:textId="61D45C5C" w:rsidR="006953FE" w:rsidRPr="002460EC" w:rsidRDefault="006953FE" w:rsidP="002E0C8D">
      <w:pPr>
        <w:pStyle w:val="Folgeposition"/>
        <w:keepNext/>
        <w:keepLines/>
      </w:pPr>
      <w:r w:rsidRPr="002460EC">
        <w:t>C</w:t>
      </w:r>
      <w:r w:rsidRPr="002460EC">
        <w:rPr>
          <w:sz w:val="12"/>
        </w:rPr>
        <w:t>+</w:t>
      </w:r>
      <w:r w:rsidRPr="002460EC">
        <w:tab/>
        <w:t>Kerndämmung MW-</w:t>
      </w:r>
      <w:proofErr w:type="spellStart"/>
      <w:proofErr w:type="gramStart"/>
      <w:r w:rsidRPr="002460EC">
        <w:t>Pl.leicht</w:t>
      </w:r>
      <w:proofErr w:type="spellEnd"/>
      <w:proofErr w:type="gramEnd"/>
      <w:r w:rsidRPr="002460EC">
        <w:t xml:space="preserve"> 034 6</w:t>
      </w:r>
      <w:r w:rsidR="001A0988" w:rsidRPr="002460EC">
        <w:t>0m</w:t>
      </w:r>
      <w:r w:rsidRPr="002460EC">
        <w:t>m</w:t>
      </w:r>
      <w:r w:rsidRPr="002460EC">
        <w:tab/>
        <w:t xml:space="preserve">m2 </w:t>
      </w:r>
    </w:p>
    <w:p w14:paraId="4C6F03FD" w14:textId="77777777" w:rsidR="006953FE" w:rsidRPr="002460EC" w:rsidRDefault="006953FE" w:rsidP="002E0C8D">
      <w:pPr>
        <w:pStyle w:val="Langtext"/>
      </w:pPr>
    </w:p>
    <w:p w14:paraId="59F8D008" w14:textId="3F5B5FE1" w:rsidR="006953FE" w:rsidRPr="002460EC" w:rsidRDefault="006953FE" w:rsidP="002E0C8D">
      <w:pPr>
        <w:pStyle w:val="Langtext"/>
      </w:pPr>
      <w:r w:rsidRPr="002460EC">
        <w:t>• 6</w:t>
      </w:r>
      <w:r w:rsidR="001A0988" w:rsidRPr="002460EC">
        <w:t>0</w:t>
      </w:r>
      <w:r w:rsidRPr="002460EC">
        <w:t xml:space="preserve"> </w:t>
      </w:r>
      <w:r w:rsidR="001A0988" w:rsidRPr="002460EC">
        <w:t>m</w:t>
      </w:r>
      <w:r w:rsidRPr="002460EC">
        <w:t>m dick</w:t>
      </w:r>
    </w:p>
    <w:p w14:paraId="3951BBEB" w14:textId="2EBE6BF1" w:rsidR="006953FE" w:rsidRPr="002460EC" w:rsidRDefault="006953FE" w:rsidP="002E0C8D">
      <w:pPr>
        <w:pStyle w:val="Langtext"/>
      </w:pPr>
      <w:r w:rsidRPr="002460EC">
        <w:t>• Wärmedurchlasswiderstand RD: 1,7</w:t>
      </w:r>
      <w:r w:rsidR="00E5109B" w:rsidRPr="002460EC">
        <w:t>7</w:t>
      </w:r>
      <w:r w:rsidRPr="002460EC">
        <w:t xml:space="preserve"> m2K/W</w:t>
      </w:r>
    </w:p>
    <w:p w14:paraId="0FA2E743" w14:textId="68A84FBB" w:rsidR="006953FE" w:rsidRPr="002460EC" w:rsidRDefault="006953FE" w:rsidP="002E0C8D">
      <w:pPr>
        <w:pStyle w:val="Langtext"/>
      </w:pPr>
      <w:r w:rsidRPr="002460EC">
        <w:t xml:space="preserve">z.B. von Isover </w:t>
      </w:r>
      <w:r w:rsidR="001A0988" w:rsidRPr="002460EC">
        <w:t xml:space="preserve">ULTIMATE KP-034 (Kerndämmplatte) </w:t>
      </w:r>
      <w:r w:rsidRPr="002460EC">
        <w:t>oder Gleichwertiges.</w:t>
      </w:r>
    </w:p>
    <w:p w14:paraId="778EB45A"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p w14:paraId="38A9D7AF" w14:textId="67E9A428" w:rsidR="006953FE" w:rsidRPr="002460EC" w:rsidRDefault="006953FE" w:rsidP="002E0C8D">
      <w:pPr>
        <w:pStyle w:val="Folgeposition"/>
        <w:keepNext/>
        <w:keepLines/>
      </w:pPr>
      <w:r w:rsidRPr="002460EC">
        <w:t>D</w:t>
      </w:r>
      <w:r w:rsidRPr="002460EC">
        <w:rPr>
          <w:sz w:val="12"/>
        </w:rPr>
        <w:t>+</w:t>
      </w:r>
      <w:r w:rsidRPr="002460EC">
        <w:tab/>
        <w:t>Kerndämmung MW-</w:t>
      </w:r>
      <w:proofErr w:type="spellStart"/>
      <w:proofErr w:type="gramStart"/>
      <w:r w:rsidRPr="002460EC">
        <w:t>Pl.leicht</w:t>
      </w:r>
      <w:proofErr w:type="spellEnd"/>
      <w:proofErr w:type="gramEnd"/>
      <w:r w:rsidRPr="002460EC">
        <w:t xml:space="preserve"> 034 8</w:t>
      </w:r>
      <w:r w:rsidR="001A0988" w:rsidRPr="002460EC">
        <w:t>0m</w:t>
      </w:r>
      <w:r w:rsidRPr="002460EC">
        <w:t>m</w:t>
      </w:r>
      <w:r w:rsidRPr="002460EC">
        <w:tab/>
        <w:t xml:space="preserve">m2 </w:t>
      </w:r>
    </w:p>
    <w:p w14:paraId="66C41922" w14:textId="77777777" w:rsidR="006953FE" w:rsidRPr="002460EC" w:rsidRDefault="006953FE" w:rsidP="002E0C8D">
      <w:pPr>
        <w:pStyle w:val="Langtext"/>
      </w:pPr>
    </w:p>
    <w:p w14:paraId="0C050EE9" w14:textId="013476E1" w:rsidR="006953FE" w:rsidRPr="002460EC" w:rsidRDefault="006953FE" w:rsidP="002E0C8D">
      <w:pPr>
        <w:pStyle w:val="Langtext"/>
      </w:pPr>
      <w:r w:rsidRPr="002460EC">
        <w:t>• 8</w:t>
      </w:r>
      <w:r w:rsidR="001A0988" w:rsidRPr="002460EC">
        <w:t>0</w:t>
      </w:r>
      <w:r w:rsidRPr="002460EC">
        <w:t xml:space="preserve"> </w:t>
      </w:r>
      <w:r w:rsidR="001A0988" w:rsidRPr="002460EC">
        <w:t>m</w:t>
      </w:r>
      <w:r w:rsidRPr="002460EC">
        <w:t>m dick</w:t>
      </w:r>
    </w:p>
    <w:p w14:paraId="3919C727" w14:textId="77777777" w:rsidR="006953FE" w:rsidRPr="002460EC" w:rsidRDefault="006953FE" w:rsidP="002E0C8D">
      <w:pPr>
        <w:pStyle w:val="Langtext"/>
      </w:pPr>
      <w:r w:rsidRPr="002460EC">
        <w:t>• Wärmedurchlasswiderstand RD: 2,35 m2K/W</w:t>
      </w:r>
    </w:p>
    <w:p w14:paraId="2CF9FA16" w14:textId="77E75070" w:rsidR="006953FE" w:rsidRPr="002460EC" w:rsidRDefault="006953FE" w:rsidP="002E0C8D">
      <w:pPr>
        <w:pStyle w:val="Langtext"/>
      </w:pPr>
      <w:r w:rsidRPr="002460EC">
        <w:t xml:space="preserve">z.B. von Isover </w:t>
      </w:r>
      <w:r w:rsidR="001A0988" w:rsidRPr="002460EC">
        <w:t xml:space="preserve">ULTIMATE KP-034 (Kerndämmplatte) </w:t>
      </w:r>
      <w:r w:rsidRPr="002460EC">
        <w:t>oder Gleichwertiges.</w:t>
      </w:r>
    </w:p>
    <w:p w14:paraId="0CFBEC72"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p w14:paraId="37AA8BB6" w14:textId="39512BEE" w:rsidR="006953FE" w:rsidRPr="002460EC" w:rsidRDefault="006953FE" w:rsidP="002E0C8D">
      <w:pPr>
        <w:pStyle w:val="Folgeposition"/>
        <w:keepNext/>
        <w:keepLines/>
      </w:pPr>
      <w:r w:rsidRPr="002460EC">
        <w:t>E</w:t>
      </w:r>
      <w:r w:rsidRPr="002460EC">
        <w:rPr>
          <w:sz w:val="12"/>
        </w:rPr>
        <w:t>+</w:t>
      </w:r>
      <w:r w:rsidRPr="002460EC">
        <w:tab/>
        <w:t>Kerndämmung MW-</w:t>
      </w:r>
      <w:proofErr w:type="spellStart"/>
      <w:proofErr w:type="gramStart"/>
      <w:r w:rsidRPr="002460EC">
        <w:t>Pl.leicht</w:t>
      </w:r>
      <w:proofErr w:type="spellEnd"/>
      <w:proofErr w:type="gramEnd"/>
      <w:r w:rsidRPr="002460EC">
        <w:t xml:space="preserve"> 034</w:t>
      </w:r>
      <w:r w:rsidR="001A0988" w:rsidRPr="002460EC">
        <w:t> </w:t>
      </w:r>
      <w:r w:rsidRPr="002460EC">
        <w:t>10</w:t>
      </w:r>
      <w:r w:rsidR="001A0988" w:rsidRPr="002460EC">
        <w:t>0m</w:t>
      </w:r>
      <w:r w:rsidRPr="002460EC">
        <w:t>m</w:t>
      </w:r>
      <w:r w:rsidRPr="002460EC">
        <w:tab/>
        <w:t xml:space="preserve">m2 </w:t>
      </w:r>
    </w:p>
    <w:p w14:paraId="24BE84BC" w14:textId="77777777" w:rsidR="006953FE" w:rsidRPr="002460EC" w:rsidRDefault="006953FE" w:rsidP="002E0C8D">
      <w:pPr>
        <w:pStyle w:val="Langtext"/>
      </w:pPr>
    </w:p>
    <w:p w14:paraId="3BF6DBF1" w14:textId="1E568542" w:rsidR="006953FE" w:rsidRPr="002460EC" w:rsidRDefault="006953FE" w:rsidP="002E0C8D">
      <w:pPr>
        <w:pStyle w:val="Langtext"/>
      </w:pPr>
      <w:r w:rsidRPr="002460EC">
        <w:t>• 10</w:t>
      </w:r>
      <w:r w:rsidR="001A0988" w:rsidRPr="002460EC">
        <w:t>0</w:t>
      </w:r>
      <w:r w:rsidRPr="002460EC">
        <w:t xml:space="preserve"> </w:t>
      </w:r>
      <w:r w:rsidR="001A0988" w:rsidRPr="002460EC">
        <w:t>m</w:t>
      </w:r>
      <w:r w:rsidRPr="002460EC">
        <w:t>m dick</w:t>
      </w:r>
    </w:p>
    <w:p w14:paraId="08607682" w14:textId="05FA01D6" w:rsidR="006953FE" w:rsidRPr="002460EC" w:rsidRDefault="006953FE" w:rsidP="002E0C8D">
      <w:pPr>
        <w:pStyle w:val="Langtext"/>
      </w:pPr>
      <w:r w:rsidRPr="002460EC">
        <w:t>• Wärmedurchlasswiderstand RD: 2,9</w:t>
      </w:r>
      <w:r w:rsidR="00E5109B" w:rsidRPr="002460EC">
        <w:t>4</w:t>
      </w:r>
      <w:r w:rsidRPr="002460EC">
        <w:t xml:space="preserve"> m2K/W</w:t>
      </w:r>
    </w:p>
    <w:p w14:paraId="77AF176A" w14:textId="78AEEEA1" w:rsidR="006953FE" w:rsidRPr="002460EC" w:rsidRDefault="006953FE" w:rsidP="002E0C8D">
      <w:pPr>
        <w:pStyle w:val="Langtext"/>
      </w:pPr>
      <w:r w:rsidRPr="002460EC">
        <w:t xml:space="preserve">z.B. von Isover </w:t>
      </w:r>
      <w:r w:rsidR="001A0988" w:rsidRPr="002460EC">
        <w:t xml:space="preserve">ULTIMATE KP-034 (Kerndämmplatte) </w:t>
      </w:r>
      <w:r w:rsidRPr="002460EC">
        <w:t>oder Gleichwertiges.</w:t>
      </w:r>
    </w:p>
    <w:p w14:paraId="13223492"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p w14:paraId="224790A5" w14:textId="2A9D248A" w:rsidR="006953FE" w:rsidRPr="002460EC" w:rsidRDefault="006953FE" w:rsidP="002E0C8D">
      <w:pPr>
        <w:pStyle w:val="Folgeposition"/>
        <w:keepNext/>
        <w:keepLines/>
      </w:pPr>
      <w:r w:rsidRPr="002460EC">
        <w:t>F</w:t>
      </w:r>
      <w:r w:rsidRPr="002460EC">
        <w:rPr>
          <w:sz w:val="12"/>
        </w:rPr>
        <w:t>+</w:t>
      </w:r>
      <w:r w:rsidRPr="002460EC">
        <w:tab/>
        <w:t>Kerndämmung MW-</w:t>
      </w:r>
      <w:proofErr w:type="spellStart"/>
      <w:proofErr w:type="gramStart"/>
      <w:r w:rsidRPr="002460EC">
        <w:t>Pl.leicht</w:t>
      </w:r>
      <w:proofErr w:type="spellEnd"/>
      <w:proofErr w:type="gramEnd"/>
      <w:r w:rsidRPr="002460EC">
        <w:t xml:space="preserve"> 034</w:t>
      </w:r>
      <w:r w:rsidR="001A0988" w:rsidRPr="002460EC">
        <w:t> </w:t>
      </w:r>
      <w:r w:rsidRPr="002460EC">
        <w:t>12</w:t>
      </w:r>
      <w:r w:rsidR="001A0988" w:rsidRPr="002460EC">
        <w:t>0m</w:t>
      </w:r>
      <w:r w:rsidRPr="002460EC">
        <w:t>m</w:t>
      </w:r>
      <w:r w:rsidRPr="002460EC">
        <w:tab/>
        <w:t xml:space="preserve">m2 </w:t>
      </w:r>
    </w:p>
    <w:p w14:paraId="2E84C7FC" w14:textId="77777777" w:rsidR="006953FE" w:rsidRPr="002460EC" w:rsidRDefault="006953FE" w:rsidP="002E0C8D">
      <w:pPr>
        <w:pStyle w:val="Langtext"/>
      </w:pPr>
    </w:p>
    <w:p w14:paraId="36F8D14F" w14:textId="69387889" w:rsidR="006953FE" w:rsidRPr="002460EC" w:rsidRDefault="006953FE" w:rsidP="002E0C8D">
      <w:pPr>
        <w:pStyle w:val="Langtext"/>
      </w:pPr>
      <w:r w:rsidRPr="002460EC">
        <w:t>• 12</w:t>
      </w:r>
      <w:r w:rsidR="001A0988" w:rsidRPr="002460EC">
        <w:t>0</w:t>
      </w:r>
      <w:r w:rsidRPr="002460EC">
        <w:t xml:space="preserve"> </w:t>
      </w:r>
      <w:r w:rsidR="001A0988" w:rsidRPr="002460EC">
        <w:t>m</w:t>
      </w:r>
      <w:r w:rsidRPr="002460EC">
        <w:t>m dick</w:t>
      </w:r>
    </w:p>
    <w:p w14:paraId="02829779" w14:textId="720860AF" w:rsidR="006953FE" w:rsidRPr="002460EC" w:rsidRDefault="006953FE" w:rsidP="002E0C8D">
      <w:pPr>
        <w:pStyle w:val="Langtext"/>
      </w:pPr>
      <w:r w:rsidRPr="002460EC">
        <w:t>• Wärmedurchlasswiderstand RD: 3,5</w:t>
      </w:r>
      <w:r w:rsidR="00E5109B" w:rsidRPr="002460EC">
        <w:t>3</w:t>
      </w:r>
      <w:r w:rsidRPr="002460EC">
        <w:t xml:space="preserve"> m2K/W</w:t>
      </w:r>
    </w:p>
    <w:p w14:paraId="66F9B347" w14:textId="4D5E1F54" w:rsidR="006953FE" w:rsidRPr="002460EC" w:rsidRDefault="006953FE" w:rsidP="002E0C8D">
      <w:pPr>
        <w:pStyle w:val="Langtext"/>
      </w:pPr>
      <w:r w:rsidRPr="002460EC">
        <w:t xml:space="preserve">z.B. von Isover </w:t>
      </w:r>
      <w:r w:rsidR="001A0988" w:rsidRPr="002460EC">
        <w:t xml:space="preserve">ULTIMATE KP-034 (Kerndämmplatte) </w:t>
      </w:r>
      <w:r w:rsidRPr="002460EC">
        <w:t>oder Gleichwertiges.</w:t>
      </w:r>
    </w:p>
    <w:p w14:paraId="145F9F16"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p w14:paraId="3366D5E0" w14:textId="6854DEE2" w:rsidR="006953FE" w:rsidRPr="002460EC" w:rsidRDefault="006953FE" w:rsidP="002E0C8D">
      <w:pPr>
        <w:pStyle w:val="Folgeposition"/>
        <w:keepNext/>
        <w:keepLines/>
      </w:pPr>
      <w:r w:rsidRPr="002460EC">
        <w:t>G</w:t>
      </w:r>
      <w:r w:rsidRPr="002460EC">
        <w:rPr>
          <w:sz w:val="12"/>
        </w:rPr>
        <w:t>+</w:t>
      </w:r>
      <w:r w:rsidRPr="002460EC">
        <w:tab/>
        <w:t>Kerndämmung MW-</w:t>
      </w:r>
      <w:proofErr w:type="spellStart"/>
      <w:proofErr w:type="gramStart"/>
      <w:r w:rsidRPr="002460EC">
        <w:t>Pl.leicht</w:t>
      </w:r>
      <w:proofErr w:type="spellEnd"/>
      <w:proofErr w:type="gramEnd"/>
      <w:r w:rsidRPr="002460EC">
        <w:t xml:space="preserve"> 034</w:t>
      </w:r>
      <w:r w:rsidR="001A0988" w:rsidRPr="002460EC">
        <w:t> </w:t>
      </w:r>
      <w:r w:rsidRPr="002460EC">
        <w:t>14</w:t>
      </w:r>
      <w:r w:rsidR="001A0988" w:rsidRPr="002460EC">
        <w:t>0m</w:t>
      </w:r>
      <w:r w:rsidRPr="002460EC">
        <w:t>m</w:t>
      </w:r>
      <w:r w:rsidRPr="002460EC">
        <w:tab/>
        <w:t xml:space="preserve">m2 </w:t>
      </w:r>
    </w:p>
    <w:p w14:paraId="0B27C5C6" w14:textId="77777777" w:rsidR="006953FE" w:rsidRPr="002460EC" w:rsidRDefault="006953FE" w:rsidP="002E0C8D">
      <w:pPr>
        <w:pStyle w:val="Langtext"/>
      </w:pPr>
    </w:p>
    <w:p w14:paraId="0FDAF6C7" w14:textId="64B17201" w:rsidR="006953FE" w:rsidRPr="002460EC" w:rsidRDefault="006953FE" w:rsidP="002E0C8D">
      <w:pPr>
        <w:pStyle w:val="Langtext"/>
      </w:pPr>
      <w:r w:rsidRPr="002460EC">
        <w:t>• 14</w:t>
      </w:r>
      <w:r w:rsidR="001A0988" w:rsidRPr="002460EC">
        <w:t>0</w:t>
      </w:r>
      <w:r w:rsidRPr="002460EC">
        <w:t xml:space="preserve"> </w:t>
      </w:r>
      <w:r w:rsidR="001A0988" w:rsidRPr="002460EC">
        <w:t>m</w:t>
      </w:r>
      <w:r w:rsidRPr="002460EC">
        <w:t>m dick</w:t>
      </w:r>
    </w:p>
    <w:p w14:paraId="5E39EC75" w14:textId="275F6157" w:rsidR="006953FE" w:rsidRPr="002460EC" w:rsidRDefault="006953FE" w:rsidP="002E0C8D">
      <w:pPr>
        <w:pStyle w:val="Langtext"/>
      </w:pPr>
      <w:r w:rsidRPr="002460EC">
        <w:t>• Wärmedurchlasswiderstand RD: 4,1</w:t>
      </w:r>
      <w:r w:rsidR="00E5109B" w:rsidRPr="002460EC">
        <w:t>2</w:t>
      </w:r>
      <w:r w:rsidRPr="002460EC">
        <w:t xml:space="preserve"> m2K/W</w:t>
      </w:r>
    </w:p>
    <w:p w14:paraId="6F313F3C" w14:textId="5670AA3A" w:rsidR="006953FE" w:rsidRPr="002460EC" w:rsidRDefault="006953FE" w:rsidP="002E0C8D">
      <w:pPr>
        <w:pStyle w:val="Langtext"/>
      </w:pPr>
      <w:r w:rsidRPr="002460EC">
        <w:t xml:space="preserve">z.B. von Isover </w:t>
      </w:r>
      <w:r w:rsidR="001A0988" w:rsidRPr="002460EC">
        <w:t xml:space="preserve">ULTIMATE KP-034 (Kerndämmplatte) </w:t>
      </w:r>
      <w:r w:rsidRPr="002460EC">
        <w:t>oder Gleichwertiges.</w:t>
      </w:r>
    </w:p>
    <w:p w14:paraId="4F53CEDE"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p w14:paraId="5D33EE0B" w14:textId="257F566F" w:rsidR="006953FE" w:rsidRPr="002460EC" w:rsidRDefault="006953FE" w:rsidP="002E0C8D">
      <w:pPr>
        <w:pStyle w:val="Folgeposition"/>
        <w:keepNext/>
        <w:keepLines/>
      </w:pPr>
      <w:r w:rsidRPr="002460EC">
        <w:t>H</w:t>
      </w:r>
      <w:r w:rsidRPr="002460EC">
        <w:rPr>
          <w:sz w:val="12"/>
        </w:rPr>
        <w:t>+</w:t>
      </w:r>
      <w:r w:rsidRPr="002460EC">
        <w:tab/>
        <w:t>Kerndämmung MW-</w:t>
      </w:r>
      <w:proofErr w:type="spellStart"/>
      <w:proofErr w:type="gramStart"/>
      <w:r w:rsidRPr="002460EC">
        <w:t>Pl.leicht</w:t>
      </w:r>
      <w:proofErr w:type="spellEnd"/>
      <w:proofErr w:type="gramEnd"/>
      <w:r w:rsidRPr="002460EC">
        <w:t xml:space="preserve"> 034</w:t>
      </w:r>
      <w:r w:rsidR="001A0988" w:rsidRPr="002460EC">
        <w:t> </w:t>
      </w:r>
      <w:r w:rsidRPr="002460EC">
        <w:t>16</w:t>
      </w:r>
      <w:r w:rsidR="001A0988" w:rsidRPr="002460EC">
        <w:t>0m</w:t>
      </w:r>
      <w:r w:rsidRPr="002460EC">
        <w:t>m</w:t>
      </w:r>
      <w:r w:rsidRPr="002460EC">
        <w:tab/>
        <w:t xml:space="preserve">m2 </w:t>
      </w:r>
    </w:p>
    <w:p w14:paraId="2C3FFC35" w14:textId="77777777" w:rsidR="006953FE" w:rsidRPr="002460EC" w:rsidRDefault="006953FE" w:rsidP="002E0C8D">
      <w:pPr>
        <w:pStyle w:val="Langtext"/>
      </w:pPr>
    </w:p>
    <w:p w14:paraId="2DBB396C" w14:textId="42022FA9" w:rsidR="006953FE" w:rsidRPr="002460EC" w:rsidRDefault="006953FE" w:rsidP="002E0C8D">
      <w:pPr>
        <w:pStyle w:val="Langtext"/>
      </w:pPr>
      <w:r w:rsidRPr="002460EC">
        <w:t>• 16</w:t>
      </w:r>
      <w:r w:rsidR="001A0988" w:rsidRPr="002460EC">
        <w:t>0</w:t>
      </w:r>
      <w:r w:rsidRPr="002460EC">
        <w:t xml:space="preserve"> </w:t>
      </w:r>
      <w:r w:rsidR="001A0988" w:rsidRPr="002460EC">
        <w:t>m</w:t>
      </w:r>
      <w:r w:rsidRPr="002460EC">
        <w:t>m dick</w:t>
      </w:r>
    </w:p>
    <w:p w14:paraId="0296B89C" w14:textId="29F0A413" w:rsidR="006953FE" w:rsidRPr="002460EC" w:rsidRDefault="006953FE" w:rsidP="002E0C8D">
      <w:pPr>
        <w:pStyle w:val="Langtext"/>
      </w:pPr>
      <w:r w:rsidRPr="002460EC">
        <w:t>• Wärmedurchlasswiderstand RD: 4,7</w:t>
      </w:r>
      <w:r w:rsidR="00E5109B" w:rsidRPr="002460EC">
        <w:t>1</w:t>
      </w:r>
      <w:r w:rsidRPr="002460EC">
        <w:t xml:space="preserve"> m2K/W</w:t>
      </w:r>
    </w:p>
    <w:p w14:paraId="6B34DA03" w14:textId="6D78654D" w:rsidR="006953FE" w:rsidRPr="002460EC" w:rsidRDefault="006953FE" w:rsidP="002E0C8D">
      <w:pPr>
        <w:pStyle w:val="Langtext"/>
      </w:pPr>
      <w:r w:rsidRPr="002460EC">
        <w:t xml:space="preserve">z.B. von Isover </w:t>
      </w:r>
      <w:r w:rsidR="001A0988" w:rsidRPr="002460EC">
        <w:t xml:space="preserve">ULTIMATE KP-034 (Kerndämmplatte) </w:t>
      </w:r>
      <w:r w:rsidRPr="002460EC">
        <w:t>oder Gleichwertiges</w:t>
      </w:r>
      <w:bookmarkEnd w:id="0"/>
      <w:r w:rsidRPr="002460EC">
        <w:t>.</w:t>
      </w:r>
    </w:p>
    <w:p w14:paraId="659C9EC6" w14:textId="77777777" w:rsidR="006953FE" w:rsidRPr="002460EC" w:rsidRDefault="006953FE" w:rsidP="002E0C8D">
      <w:pPr>
        <w:pStyle w:val="Langtext"/>
      </w:pPr>
      <w:r w:rsidRPr="002460EC">
        <w:lastRenderedPageBreak/>
        <w:t xml:space="preserve">Angebotenes </w:t>
      </w:r>
      <w:proofErr w:type="gramStart"/>
      <w:r w:rsidRPr="002460EC">
        <w:t>Erzeugnis:...</w:t>
      </w:r>
      <w:proofErr w:type="gramEnd"/>
      <w:r w:rsidRPr="002460EC">
        <w:t>.</w:t>
      </w:r>
    </w:p>
    <w:p w14:paraId="4484023F" w14:textId="77777777" w:rsidR="006953FE" w:rsidRPr="002460EC" w:rsidRDefault="006953FE" w:rsidP="002E0C8D">
      <w:pPr>
        <w:pStyle w:val="TrennungPOS"/>
      </w:pPr>
    </w:p>
    <w:p w14:paraId="17570F71" w14:textId="77777777" w:rsidR="006953FE" w:rsidRPr="002460EC" w:rsidRDefault="006953FE" w:rsidP="002E0C8D">
      <w:pPr>
        <w:pStyle w:val="GrundtextPosNr"/>
        <w:keepNext/>
        <w:keepLines/>
      </w:pPr>
      <w:r w:rsidRPr="002460EC">
        <w:t>08.A3 12</w:t>
      </w:r>
    </w:p>
    <w:p w14:paraId="01F832C1" w14:textId="77777777" w:rsidR="006953FE" w:rsidRPr="002460EC" w:rsidRDefault="006953FE" w:rsidP="002E0C8D">
      <w:pPr>
        <w:pStyle w:val="Grundtext"/>
      </w:pPr>
      <w:r w:rsidRPr="002460EC">
        <w:t xml:space="preserve">Kerndämmung für zweischaliges Mauerwerk/Klinkerfassade aus </w:t>
      </w:r>
      <w:proofErr w:type="spellStart"/>
      <w:r w:rsidRPr="002460EC">
        <w:t>Mineralwolleplatten</w:t>
      </w:r>
      <w:proofErr w:type="spellEnd"/>
      <w:r w:rsidRPr="002460EC">
        <w:t xml:space="preserve"> (MW-Pl.) durchgehend hydrophobiert, schwere Ausführung mit hohem Dämmwert, dicht gestoßen, mit Baukleber punkt- oder streifenförmig verklebt, ohne Unterschied des Untergrundes.</w:t>
      </w:r>
    </w:p>
    <w:p w14:paraId="29BFBB48" w14:textId="77777777" w:rsidR="006953FE" w:rsidRPr="002460EC" w:rsidRDefault="006953FE" w:rsidP="002E0C8D">
      <w:pPr>
        <w:pStyle w:val="Grundtext"/>
      </w:pPr>
    </w:p>
    <w:p w14:paraId="3B80703B" w14:textId="4B10C0A6" w:rsidR="006953FE" w:rsidRPr="002460EC" w:rsidRDefault="006953FE" w:rsidP="002E0C8D">
      <w:pPr>
        <w:pStyle w:val="Grundtext"/>
      </w:pPr>
      <w:r w:rsidRPr="002460EC">
        <w:t xml:space="preserve">• Wärmeleitfähigkeit </w:t>
      </w:r>
      <w:proofErr w:type="spellStart"/>
      <w:r w:rsidRPr="002460EC">
        <w:t>lambda</w:t>
      </w:r>
      <w:proofErr w:type="spellEnd"/>
      <w:r w:rsidRPr="002460EC">
        <w:t xml:space="preserve"> D = 0,034 W/</w:t>
      </w:r>
      <w:proofErr w:type="spellStart"/>
      <w:r w:rsidRPr="002460EC">
        <w:t>mK</w:t>
      </w:r>
      <w:proofErr w:type="spellEnd"/>
    </w:p>
    <w:p w14:paraId="3227E069" w14:textId="6A03B864" w:rsidR="00235F6C" w:rsidRPr="002460EC" w:rsidRDefault="00235F6C" w:rsidP="00235F6C">
      <w:pPr>
        <w:pStyle w:val="Grundtext"/>
      </w:pPr>
      <w:r w:rsidRPr="002460EC">
        <w:t>• Plattengröße: 1200 x 625 mm</w:t>
      </w:r>
    </w:p>
    <w:p w14:paraId="495E6552" w14:textId="77777777" w:rsidR="006953FE" w:rsidRPr="002460EC" w:rsidRDefault="006953FE" w:rsidP="002E0C8D">
      <w:pPr>
        <w:pStyle w:val="Grundtext"/>
      </w:pPr>
      <w:r w:rsidRPr="002460EC">
        <w:t>• Produktart: MW-W gemäß ÖNORM B 6000</w:t>
      </w:r>
    </w:p>
    <w:p w14:paraId="4561C51E" w14:textId="01A26A67" w:rsidR="006953FE" w:rsidRPr="002460EC" w:rsidRDefault="006953FE" w:rsidP="002E0C8D">
      <w:pPr>
        <w:pStyle w:val="Grundtext"/>
      </w:pPr>
      <w:r w:rsidRPr="002460EC">
        <w:t>• CE-Bezeichnungsschlüssel: MW-EN 13162-T6-WL(P)-SD 25-CP 5</w:t>
      </w:r>
      <w:r w:rsidR="00B533EC" w:rsidRPr="002460EC">
        <w:t>-</w:t>
      </w:r>
      <w:r w:rsidRPr="002460EC">
        <w:t>MU1-AFr5</w:t>
      </w:r>
    </w:p>
    <w:p w14:paraId="52D3F0EE" w14:textId="5DF13DF2" w:rsidR="006953FE" w:rsidRPr="002460EC" w:rsidRDefault="006953FE" w:rsidP="002E0C8D">
      <w:pPr>
        <w:pStyle w:val="Grundtext"/>
      </w:pPr>
      <w:r w:rsidRPr="002460EC">
        <w:t>• </w:t>
      </w:r>
      <w:r w:rsidR="001A0988" w:rsidRPr="002460EC">
        <w:t>Brandverhaltensklasse</w:t>
      </w:r>
      <w:r w:rsidRPr="002460EC">
        <w:t xml:space="preserve"> A1 gemäß ÖNORM EN 13501-1</w:t>
      </w:r>
      <w:r w:rsidR="00235F6C" w:rsidRPr="002460EC">
        <w:t xml:space="preserve">, Schmelzpunkt </w:t>
      </w:r>
      <w:r w:rsidR="00235F6C" w:rsidRPr="002460EC">
        <w:rPr>
          <w:rFonts w:cs="Arial"/>
        </w:rPr>
        <w:t>≥</w:t>
      </w:r>
      <w:r w:rsidR="00235F6C" w:rsidRPr="002460EC">
        <w:t xml:space="preserve"> 1000°C</w:t>
      </w:r>
    </w:p>
    <w:p w14:paraId="27CEBCEB" w14:textId="21B54903" w:rsidR="006953FE" w:rsidRPr="002460EC" w:rsidRDefault="006953FE" w:rsidP="002E0C8D">
      <w:pPr>
        <w:pStyle w:val="Grundtext"/>
      </w:pPr>
      <w:r w:rsidRPr="002460EC">
        <w:t>• Erzeugnis mit CE-Zertifizierung</w:t>
      </w:r>
    </w:p>
    <w:p w14:paraId="42BECC62" w14:textId="47FCB2D9" w:rsidR="00235F6C" w:rsidRPr="002460EC" w:rsidRDefault="00235F6C" w:rsidP="00235F6C">
      <w:pPr>
        <w:pStyle w:val="Grundtextabsatz"/>
      </w:pPr>
      <w:r w:rsidRPr="002460EC">
        <w:t>• mit dem RAL-Gütezeichen und EUCEB-Markenzeichen ausgestattet</w:t>
      </w:r>
    </w:p>
    <w:p w14:paraId="413250C6" w14:textId="6A1A647D" w:rsidR="006953FE" w:rsidRPr="002460EC" w:rsidRDefault="006953FE" w:rsidP="002E0C8D">
      <w:pPr>
        <w:pStyle w:val="Folgeposition"/>
        <w:keepNext/>
        <w:keepLines/>
      </w:pPr>
      <w:bookmarkStart w:id="1" w:name="_Hlk112052589"/>
      <w:r w:rsidRPr="002460EC">
        <w:t>A</w:t>
      </w:r>
      <w:r w:rsidRPr="002460EC">
        <w:rPr>
          <w:sz w:val="12"/>
        </w:rPr>
        <w:t>+</w:t>
      </w:r>
      <w:r w:rsidRPr="002460EC">
        <w:tab/>
        <w:t>Kerndämmung MW-</w:t>
      </w:r>
      <w:proofErr w:type="spellStart"/>
      <w:proofErr w:type="gramStart"/>
      <w:r w:rsidRPr="002460EC">
        <w:t>Pl.schwer</w:t>
      </w:r>
      <w:proofErr w:type="spellEnd"/>
      <w:proofErr w:type="gramEnd"/>
      <w:r w:rsidRPr="002460EC">
        <w:t xml:space="preserve"> 034 2</w:t>
      </w:r>
      <w:r w:rsidR="001A0988" w:rsidRPr="002460EC">
        <w:t>0m</w:t>
      </w:r>
      <w:r w:rsidRPr="002460EC">
        <w:t>m</w:t>
      </w:r>
      <w:r w:rsidRPr="002460EC">
        <w:tab/>
        <w:t xml:space="preserve">m2 </w:t>
      </w:r>
    </w:p>
    <w:p w14:paraId="425187C2" w14:textId="77777777" w:rsidR="006953FE" w:rsidRPr="002460EC" w:rsidRDefault="006953FE" w:rsidP="002E0C8D">
      <w:pPr>
        <w:pStyle w:val="Langtext"/>
      </w:pPr>
    </w:p>
    <w:p w14:paraId="4CD1F06C" w14:textId="71647C77" w:rsidR="006953FE" w:rsidRPr="002460EC" w:rsidRDefault="006953FE" w:rsidP="002E0C8D">
      <w:pPr>
        <w:pStyle w:val="Langtext"/>
      </w:pPr>
      <w:r w:rsidRPr="002460EC">
        <w:t>• 2</w:t>
      </w:r>
      <w:r w:rsidR="001A0988" w:rsidRPr="002460EC">
        <w:t>0</w:t>
      </w:r>
      <w:r w:rsidRPr="002460EC">
        <w:t xml:space="preserve"> </w:t>
      </w:r>
      <w:r w:rsidR="001A0988" w:rsidRPr="002460EC">
        <w:t>m</w:t>
      </w:r>
      <w:r w:rsidRPr="002460EC">
        <w:t>m dick</w:t>
      </w:r>
    </w:p>
    <w:p w14:paraId="2D013BFF" w14:textId="078E0246" w:rsidR="006953FE" w:rsidRPr="002460EC" w:rsidRDefault="006953FE" w:rsidP="002E0C8D">
      <w:pPr>
        <w:pStyle w:val="Langtext"/>
      </w:pPr>
      <w:r w:rsidRPr="002460EC">
        <w:t>• Wärmedurchlasswiderstand RD: 0,5</w:t>
      </w:r>
      <w:r w:rsidR="00E5109B" w:rsidRPr="002460EC">
        <w:t>9</w:t>
      </w:r>
      <w:r w:rsidRPr="002460EC">
        <w:t xml:space="preserve"> m2K/W</w:t>
      </w:r>
    </w:p>
    <w:p w14:paraId="23677A88" w14:textId="4BD4B075" w:rsidR="006953FE" w:rsidRPr="002460EC" w:rsidRDefault="006953FE" w:rsidP="002E0C8D">
      <w:pPr>
        <w:pStyle w:val="Langtext"/>
      </w:pPr>
      <w:r w:rsidRPr="002460EC">
        <w:t>z.B. von Isover Akustic HWP 2</w:t>
      </w:r>
      <w:r w:rsidR="00AE1362" w:rsidRPr="002460EC">
        <w:t xml:space="preserve"> (Haustrennwand-Platte)</w:t>
      </w:r>
      <w:r w:rsidRPr="002460EC">
        <w:t xml:space="preserve"> oder Gleichwertiges.</w:t>
      </w:r>
    </w:p>
    <w:p w14:paraId="53D48587"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p w14:paraId="1B1368E2" w14:textId="084B0758" w:rsidR="006953FE" w:rsidRPr="002460EC" w:rsidRDefault="006953FE" w:rsidP="002E0C8D">
      <w:pPr>
        <w:pStyle w:val="Folgeposition"/>
        <w:keepNext/>
        <w:keepLines/>
      </w:pPr>
      <w:r w:rsidRPr="002460EC">
        <w:t>B</w:t>
      </w:r>
      <w:r w:rsidRPr="002460EC">
        <w:rPr>
          <w:sz w:val="12"/>
        </w:rPr>
        <w:t>+</w:t>
      </w:r>
      <w:r w:rsidRPr="002460EC">
        <w:tab/>
        <w:t>Kerndämmung MW-</w:t>
      </w:r>
      <w:proofErr w:type="spellStart"/>
      <w:proofErr w:type="gramStart"/>
      <w:r w:rsidRPr="002460EC">
        <w:t>Pl.schwer</w:t>
      </w:r>
      <w:proofErr w:type="spellEnd"/>
      <w:proofErr w:type="gramEnd"/>
      <w:r w:rsidRPr="002460EC">
        <w:t xml:space="preserve"> 034 3</w:t>
      </w:r>
      <w:r w:rsidR="001A0988" w:rsidRPr="002460EC">
        <w:t>0m</w:t>
      </w:r>
      <w:r w:rsidRPr="002460EC">
        <w:t>m</w:t>
      </w:r>
      <w:r w:rsidRPr="002460EC">
        <w:tab/>
        <w:t xml:space="preserve">m2 </w:t>
      </w:r>
    </w:p>
    <w:p w14:paraId="52AB5B99" w14:textId="77777777" w:rsidR="006953FE" w:rsidRPr="002460EC" w:rsidRDefault="006953FE" w:rsidP="002E0C8D">
      <w:pPr>
        <w:pStyle w:val="Langtext"/>
      </w:pPr>
    </w:p>
    <w:p w14:paraId="12E5F0F3" w14:textId="343C969A" w:rsidR="006953FE" w:rsidRPr="002460EC" w:rsidRDefault="006953FE" w:rsidP="002E0C8D">
      <w:pPr>
        <w:pStyle w:val="Langtext"/>
      </w:pPr>
      <w:r w:rsidRPr="002460EC">
        <w:t>• 3</w:t>
      </w:r>
      <w:r w:rsidR="001A0988" w:rsidRPr="002460EC">
        <w:t>0 m</w:t>
      </w:r>
      <w:r w:rsidRPr="002460EC">
        <w:t>m dick</w:t>
      </w:r>
    </w:p>
    <w:p w14:paraId="1A595121" w14:textId="55D56C90" w:rsidR="006953FE" w:rsidRPr="002460EC" w:rsidRDefault="006953FE" w:rsidP="002E0C8D">
      <w:pPr>
        <w:pStyle w:val="Langtext"/>
      </w:pPr>
      <w:r w:rsidRPr="002460EC">
        <w:t>• Wärmedurchlasswiderstand RD: 0,8</w:t>
      </w:r>
      <w:r w:rsidR="00E5109B" w:rsidRPr="002460EC">
        <w:t>8</w:t>
      </w:r>
      <w:r w:rsidRPr="002460EC">
        <w:t xml:space="preserve"> m2K/W</w:t>
      </w:r>
    </w:p>
    <w:p w14:paraId="6F8A10F6" w14:textId="187F37CF" w:rsidR="006953FE" w:rsidRPr="002460EC" w:rsidRDefault="006953FE" w:rsidP="002E0C8D">
      <w:pPr>
        <w:pStyle w:val="Langtext"/>
      </w:pPr>
      <w:r w:rsidRPr="002460EC">
        <w:t xml:space="preserve">z.B. von Isover Akustic HWP 2 </w:t>
      </w:r>
      <w:r w:rsidR="001A0988" w:rsidRPr="002460EC">
        <w:t>(Haustrennwand-Platte)</w:t>
      </w:r>
      <w:r w:rsidRPr="002460EC">
        <w:t xml:space="preserve"> oder Gleichwertiges.</w:t>
      </w:r>
    </w:p>
    <w:p w14:paraId="1EB9B37E"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bookmarkEnd w:id="1"/>
    <w:p w14:paraId="5527A1A5" w14:textId="37918E09" w:rsidR="006953FE" w:rsidRPr="002460EC" w:rsidRDefault="006953FE" w:rsidP="002E0C8D">
      <w:pPr>
        <w:pStyle w:val="Folgeposition"/>
        <w:keepNext/>
        <w:keepLines/>
      </w:pPr>
      <w:r w:rsidRPr="002460EC">
        <w:t>C</w:t>
      </w:r>
      <w:r w:rsidRPr="002460EC">
        <w:rPr>
          <w:sz w:val="12"/>
        </w:rPr>
        <w:t>+</w:t>
      </w:r>
      <w:r w:rsidRPr="002460EC">
        <w:tab/>
        <w:t>Kerndämmung MW-</w:t>
      </w:r>
      <w:proofErr w:type="spellStart"/>
      <w:proofErr w:type="gramStart"/>
      <w:r w:rsidRPr="002460EC">
        <w:t>Pl.schwer</w:t>
      </w:r>
      <w:proofErr w:type="spellEnd"/>
      <w:proofErr w:type="gramEnd"/>
      <w:r w:rsidRPr="002460EC">
        <w:t xml:space="preserve"> 034 4</w:t>
      </w:r>
      <w:r w:rsidR="001A0988" w:rsidRPr="002460EC">
        <w:t>0m</w:t>
      </w:r>
      <w:r w:rsidRPr="002460EC">
        <w:t>m</w:t>
      </w:r>
      <w:r w:rsidRPr="002460EC">
        <w:tab/>
        <w:t xml:space="preserve">m2 </w:t>
      </w:r>
    </w:p>
    <w:p w14:paraId="6C710B9C" w14:textId="77777777" w:rsidR="006953FE" w:rsidRPr="002460EC" w:rsidRDefault="006953FE" w:rsidP="002E0C8D">
      <w:pPr>
        <w:pStyle w:val="Langtext"/>
      </w:pPr>
    </w:p>
    <w:p w14:paraId="47D74340" w14:textId="787D1D01" w:rsidR="006953FE" w:rsidRPr="002460EC" w:rsidRDefault="006953FE" w:rsidP="002E0C8D">
      <w:pPr>
        <w:pStyle w:val="Langtext"/>
      </w:pPr>
      <w:r w:rsidRPr="002460EC">
        <w:t>• 4</w:t>
      </w:r>
      <w:r w:rsidR="001A0988" w:rsidRPr="002460EC">
        <w:t>0 m</w:t>
      </w:r>
      <w:r w:rsidRPr="002460EC">
        <w:t>m dick</w:t>
      </w:r>
    </w:p>
    <w:p w14:paraId="283BD787" w14:textId="21EC480D" w:rsidR="006953FE" w:rsidRPr="002460EC" w:rsidRDefault="006953FE" w:rsidP="002E0C8D">
      <w:pPr>
        <w:pStyle w:val="Langtext"/>
      </w:pPr>
      <w:r w:rsidRPr="002460EC">
        <w:t>• Wärmedurchlasswiderstand RD: 1,1</w:t>
      </w:r>
      <w:r w:rsidR="00E5109B" w:rsidRPr="002460EC">
        <w:t>8</w:t>
      </w:r>
      <w:r w:rsidRPr="002460EC">
        <w:t xml:space="preserve"> m2K/W</w:t>
      </w:r>
    </w:p>
    <w:p w14:paraId="1AC81164" w14:textId="5D4C73EE" w:rsidR="006953FE" w:rsidRPr="002460EC" w:rsidRDefault="006953FE" w:rsidP="002E0C8D">
      <w:pPr>
        <w:pStyle w:val="Langtext"/>
      </w:pPr>
      <w:r w:rsidRPr="002460EC">
        <w:t>z.B. von Isover Akustic HWP 2</w:t>
      </w:r>
      <w:r w:rsidR="001A0988" w:rsidRPr="002460EC">
        <w:t xml:space="preserve"> (Haustrennwand-Platte)</w:t>
      </w:r>
      <w:r w:rsidRPr="002460EC">
        <w:t xml:space="preserve"> oder Gleichwertiges.</w:t>
      </w:r>
    </w:p>
    <w:p w14:paraId="084FD76A"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p w14:paraId="7A07A5D1" w14:textId="522E2EA0" w:rsidR="006953FE" w:rsidRPr="002460EC" w:rsidRDefault="006953FE" w:rsidP="002E0C8D">
      <w:pPr>
        <w:pStyle w:val="Folgeposition"/>
        <w:keepNext/>
        <w:keepLines/>
      </w:pPr>
      <w:r w:rsidRPr="002460EC">
        <w:t>D</w:t>
      </w:r>
      <w:r w:rsidRPr="002460EC">
        <w:rPr>
          <w:sz w:val="12"/>
        </w:rPr>
        <w:t>+</w:t>
      </w:r>
      <w:r w:rsidRPr="002460EC">
        <w:tab/>
        <w:t>Kerndämmung MW-</w:t>
      </w:r>
      <w:proofErr w:type="spellStart"/>
      <w:proofErr w:type="gramStart"/>
      <w:r w:rsidRPr="002460EC">
        <w:t>Pl.schwer</w:t>
      </w:r>
      <w:proofErr w:type="spellEnd"/>
      <w:proofErr w:type="gramEnd"/>
      <w:r w:rsidRPr="002460EC">
        <w:t xml:space="preserve"> 034 5</w:t>
      </w:r>
      <w:r w:rsidR="001A0988" w:rsidRPr="002460EC">
        <w:t>0m</w:t>
      </w:r>
      <w:r w:rsidRPr="002460EC">
        <w:t>m</w:t>
      </w:r>
      <w:r w:rsidRPr="002460EC">
        <w:tab/>
        <w:t xml:space="preserve">m2 </w:t>
      </w:r>
    </w:p>
    <w:p w14:paraId="1271387E" w14:textId="77777777" w:rsidR="006953FE" w:rsidRPr="002460EC" w:rsidRDefault="006953FE" w:rsidP="002E0C8D">
      <w:pPr>
        <w:pStyle w:val="Langtext"/>
      </w:pPr>
    </w:p>
    <w:p w14:paraId="1C90ED1A" w14:textId="726407A4" w:rsidR="006953FE" w:rsidRPr="002460EC" w:rsidRDefault="006953FE" w:rsidP="002E0C8D">
      <w:pPr>
        <w:pStyle w:val="Langtext"/>
      </w:pPr>
      <w:r w:rsidRPr="002460EC">
        <w:t>• 5</w:t>
      </w:r>
      <w:r w:rsidR="001A0988" w:rsidRPr="002460EC">
        <w:t>0</w:t>
      </w:r>
      <w:r w:rsidRPr="002460EC">
        <w:t xml:space="preserve"> </w:t>
      </w:r>
      <w:r w:rsidR="001A0988" w:rsidRPr="002460EC">
        <w:t>m</w:t>
      </w:r>
      <w:r w:rsidRPr="002460EC">
        <w:t>m dick</w:t>
      </w:r>
    </w:p>
    <w:p w14:paraId="7EE4C22D" w14:textId="3EB98612" w:rsidR="006953FE" w:rsidRPr="002460EC" w:rsidRDefault="006953FE" w:rsidP="002E0C8D">
      <w:pPr>
        <w:pStyle w:val="Langtext"/>
      </w:pPr>
      <w:r w:rsidRPr="002460EC">
        <w:t>• Wärmedurchlasswiderstand RD: 1,4</w:t>
      </w:r>
      <w:r w:rsidR="00E5109B" w:rsidRPr="002460EC">
        <w:t>7</w:t>
      </w:r>
      <w:r w:rsidRPr="002460EC">
        <w:t xml:space="preserve"> m2K/W</w:t>
      </w:r>
    </w:p>
    <w:p w14:paraId="28FA4058" w14:textId="35311AAA" w:rsidR="006953FE" w:rsidRPr="002460EC" w:rsidRDefault="006953FE" w:rsidP="002E0C8D">
      <w:pPr>
        <w:pStyle w:val="Langtext"/>
      </w:pPr>
      <w:r w:rsidRPr="002460EC">
        <w:t xml:space="preserve">z.B. von Isover Akustic HWP 2 </w:t>
      </w:r>
      <w:r w:rsidR="001A0988" w:rsidRPr="002460EC">
        <w:t xml:space="preserve">(Haustrennwand-Platte) </w:t>
      </w:r>
      <w:r w:rsidRPr="002460EC">
        <w:t>oder Gleichwertiges.</w:t>
      </w:r>
    </w:p>
    <w:p w14:paraId="23833D86"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p w14:paraId="7CDBF114" w14:textId="0CBE2AF4" w:rsidR="006953FE" w:rsidRPr="002460EC" w:rsidRDefault="006953FE" w:rsidP="002E0C8D">
      <w:pPr>
        <w:pStyle w:val="Folgeposition"/>
        <w:keepNext/>
        <w:keepLines/>
      </w:pPr>
      <w:r w:rsidRPr="002460EC">
        <w:t>E</w:t>
      </w:r>
      <w:r w:rsidRPr="002460EC">
        <w:rPr>
          <w:sz w:val="12"/>
        </w:rPr>
        <w:t>+</w:t>
      </w:r>
      <w:r w:rsidRPr="002460EC">
        <w:tab/>
        <w:t>Kerndämmung MW-</w:t>
      </w:r>
      <w:proofErr w:type="spellStart"/>
      <w:proofErr w:type="gramStart"/>
      <w:r w:rsidRPr="002460EC">
        <w:t>Pl.schwer</w:t>
      </w:r>
      <w:proofErr w:type="spellEnd"/>
      <w:proofErr w:type="gramEnd"/>
      <w:r w:rsidRPr="002460EC">
        <w:t xml:space="preserve"> 034 6</w:t>
      </w:r>
      <w:r w:rsidR="001A0988" w:rsidRPr="002460EC">
        <w:t>0m</w:t>
      </w:r>
      <w:r w:rsidRPr="002460EC">
        <w:t>m</w:t>
      </w:r>
      <w:r w:rsidRPr="002460EC">
        <w:tab/>
        <w:t xml:space="preserve">m2 </w:t>
      </w:r>
    </w:p>
    <w:p w14:paraId="1CBC7D56" w14:textId="77777777" w:rsidR="006953FE" w:rsidRPr="002460EC" w:rsidRDefault="006953FE" w:rsidP="002E0C8D">
      <w:pPr>
        <w:pStyle w:val="Langtext"/>
      </w:pPr>
    </w:p>
    <w:p w14:paraId="06210378" w14:textId="342F90FC" w:rsidR="006953FE" w:rsidRPr="002460EC" w:rsidRDefault="006953FE" w:rsidP="002E0C8D">
      <w:pPr>
        <w:pStyle w:val="Langtext"/>
      </w:pPr>
      <w:r w:rsidRPr="002460EC">
        <w:t>• 6</w:t>
      </w:r>
      <w:r w:rsidR="001A0988" w:rsidRPr="002460EC">
        <w:t>0</w:t>
      </w:r>
      <w:r w:rsidRPr="002460EC">
        <w:t xml:space="preserve"> </w:t>
      </w:r>
      <w:r w:rsidR="001A0988" w:rsidRPr="002460EC">
        <w:t>m</w:t>
      </w:r>
      <w:r w:rsidRPr="002460EC">
        <w:t>m dick</w:t>
      </w:r>
    </w:p>
    <w:p w14:paraId="3B8EC10D" w14:textId="41FF3161" w:rsidR="006953FE" w:rsidRPr="002460EC" w:rsidRDefault="006953FE" w:rsidP="002E0C8D">
      <w:pPr>
        <w:pStyle w:val="Langtext"/>
      </w:pPr>
      <w:r w:rsidRPr="002460EC">
        <w:t>• Wärmedurchlasswiderstand RD: 1,7</w:t>
      </w:r>
      <w:r w:rsidR="00E5109B" w:rsidRPr="002460EC">
        <w:t>7</w:t>
      </w:r>
      <w:r w:rsidRPr="002460EC">
        <w:t xml:space="preserve"> m2K/W</w:t>
      </w:r>
    </w:p>
    <w:p w14:paraId="6E90DAE0" w14:textId="7496F19D" w:rsidR="006953FE" w:rsidRPr="002460EC" w:rsidRDefault="006953FE" w:rsidP="002E0C8D">
      <w:pPr>
        <w:pStyle w:val="Langtext"/>
      </w:pPr>
      <w:r w:rsidRPr="002460EC">
        <w:t xml:space="preserve">z.B. von Isover Akustic HWP 2 </w:t>
      </w:r>
      <w:r w:rsidR="001A0988" w:rsidRPr="002460EC">
        <w:t xml:space="preserve">(Haustrennwand-Platte) </w:t>
      </w:r>
      <w:r w:rsidRPr="002460EC">
        <w:t>oder Gleichwertiges.</w:t>
      </w:r>
    </w:p>
    <w:p w14:paraId="4629A455" w14:textId="77777777" w:rsidR="006953FE" w:rsidRPr="002460EC" w:rsidRDefault="006953FE" w:rsidP="002E0C8D">
      <w:pPr>
        <w:pStyle w:val="Langtext"/>
      </w:pPr>
      <w:r w:rsidRPr="002460EC">
        <w:t xml:space="preserve">Angebotenes </w:t>
      </w:r>
      <w:proofErr w:type="gramStart"/>
      <w:r w:rsidRPr="002460EC">
        <w:t>Erzeugnis:...</w:t>
      </w:r>
      <w:proofErr w:type="gramEnd"/>
      <w:r w:rsidRPr="002460EC">
        <w:t>.</w:t>
      </w:r>
    </w:p>
    <w:p w14:paraId="46922C84" w14:textId="499230F7" w:rsidR="006953FE" w:rsidRPr="002460EC" w:rsidRDefault="006953FE" w:rsidP="002E0C8D">
      <w:pPr>
        <w:pStyle w:val="Folgeposition"/>
        <w:keepNext/>
        <w:keepLines/>
      </w:pPr>
      <w:r w:rsidRPr="002460EC">
        <w:t>F</w:t>
      </w:r>
      <w:r w:rsidRPr="002460EC">
        <w:rPr>
          <w:sz w:val="12"/>
        </w:rPr>
        <w:t>+</w:t>
      </w:r>
      <w:r w:rsidRPr="002460EC">
        <w:tab/>
        <w:t>Kerndämmung MW-</w:t>
      </w:r>
      <w:proofErr w:type="spellStart"/>
      <w:proofErr w:type="gramStart"/>
      <w:r w:rsidRPr="002460EC">
        <w:t>Pl.schwer</w:t>
      </w:r>
      <w:proofErr w:type="spellEnd"/>
      <w:proofErr w:type="gramEnd"/>
      <w:r w:rsidRPr="002460EC">
        <w:t xml:space="preserve"> 034 8</w:t>
      </w:r>
      <w:r w:rsidR="001A0988" w:rsidRPr="002460EC">
        <w:t>0m</w:t>
      </w:r>
      <w:r w:rsidRPr="002460EC">
        <w:t>m</w:t>
      </w:r>
      <w:r w:rsidRPr="002460EC">
        <w:tab/>
        <w:t xml:space="preserve">m2 </w:t>
      </w:r>
    </w:p>
    <w:p w14:paraId="70C2A369" w14:textId="77777777" w:rsidR="006953FE" w:rsidRPr="002460EC" w:rsidRDefault="006953FE" w:rsidP="002E0C8D">
      <w:pPr>
        <w:pStyle w:val="Langtext"/>
      </w:pPr>
    </w:p>
    <w:p w14:paraId="7603DCB7" w14:textId="35D27FA9" w:rsidR="006953FE" w:rsidRPr="002460EC" w:rsidRDefault="006953FE" w:rsidP="00222269">
      <w:pPr>
        <w:pStyle w:val="Langtext"/>
      </w:pPr>
      <w:r w:rsidRPr="002460EC">
        <w:t>• 8</w:t>
      </w:r>
      <w:r w:rsidR="001A0988" w:rsidRPr="002460EC">
        <w:t>0</w:t>
      </w:r>
      <w:r w:rsidRPr="002460EC">
        <w:t xml:space="preserve"> </w:t>
      </w:r>
      <w:r w:rsidR="001A0988" w:rsidRPr="002460EC">
        <w:t>m</w:t>
      </w:r>
      <w:r w:rsidRPr="002460EC">
        <w:t>m dick</w:t>
      </w:r>
    </w:p>
    <w:p w14:paraId="0D375623" w14:textId="77777777" w:rsidR="006953FE" w:rsidRPr="002460EC" w:rsidRDefault="006953FE" w:rsidP="00222269">
      <w:pPr>
        <w:pStyle w:val="Langtext"/>
      </w:pPr>
      <w:r w:rsidRPr="002460EC">
        <w:t>• Wärmedurchlasswiderstand RD: 2,35 m2K/W</w:t>
      </w:r>
    </w:p>
    <w:p w14:paraId="1EF047B8" w14:textId="67EF08F0" w:rsidR="006953FE" w:rsidRPr="002460EC" w:rsidRDefault="006953FE" w:rsidP="00222269">
      <w:pPr>
        <w:pStyle w:val="Langtext"/>
      </w:pPr>
      <w:r w:rsidRPr="002460EC">
        <w:t xml:space="preserve">z.B. von Isover Akustic HWP 2 </w:t>
      </w:r>
      <w:r w:rsidR="001A0988" w:rsidRPr="002460EC">
        <w:t xml:space="preserve">(Haustrennwand-Platte) </w:t>
      </w:r>
      <w:r w:rsidRPr="002460EC">
        <w:t>oder Gleichwertiges.</w:t>
      </w:r>
    </w:p>
    <w:p w14:paraId="02FC30DE" w14:textId="77777777" w:rsidR="006953FE" w:rsidRPr="002460EC" w:rsidRDefault="006953FE" w:rsidP="00222269">
      <w:pPr>
        <w:pStyle w:val="Langtext"/>
      </w:pPr>
      <w:r w:rsidRPr="002460EC">
        <w:t xml:space="preserve">Angebotenes </w:t>
      </w:r>
      <w:proofErr w:type="gramStart"/>
      <w:r w:rsidRPr="002460EC">
        <w:t>Erzeugnis:...</w:t>
      </w:r>
      <w:proofErr w:type="gramEnd"/>
      <w:r w:rsidRPr="002460EC">
        <w:t>.</w:t>
      </w:r>
    </w:p>
    <w:p w14:paraId="1FEB7204" w14:textId="77777777" w:rsidR="006953FE" w:rsidRPr="002460EC" w:rsidRDefault="006953FE" w:rsidP="00222269">
      <w:pPr>
        <w:pStyle w:val="TrennungULG"/>
        <w:keepNext w:val="0"/>
      </w:pPr>
    </w:p>
    <w:p w14:paraId="2681D43B" w14:textId="77777777" w:rsidR="006953FE" w:rsidRPr="002460EC" w:rsidRDefault="006953FE" w:rsidP="00222269">
      <w:pPr>
        <w:pStyle w:val="ULG"/>
        <w:keepLines/>
      </w:pPr>
      <w:r w:rsidRPr="002460EC">
        <w:t>08.A9</w:t>
      </w:r>
      <w:r w:rsidRPr="002460EC">
        <w:rPr>
          <w:sz w:val="12"/>
        </w:rPr>
        <w:t xml:space="preserve"> + </w:t>
      </w:r>
      <w:proofErr w:type="spellStart"/>
      <w:r w:rsidRPr="002460EC">
        <w:t>Versetzarb</w:t>
      </w:r>
      <w:proofErr w:type="spellEnd"/>
      <w:proofErr w:type="gramStart"/>
      <w:r w:rsidRPr="002460EC">
        <w:t>.,Trenn</w:t>
      </w:r>
      <w:proofErr w:type="gramEnd"/>
      <w:r w:rsidRPr="002460EC">
        <w:t xml:space="preserve">- </w:t>
      </w:r>
      <w:proofErr w:type="spellStart"/>
      <w:r w:rsidRPr="002460EC">
        <w:t>u.Dämmschichten</w:t>
      </w:r>
      <w:proofErr w:type="spellEnd"/>
      <w:r w:rsidRPr="002460EC">
        <w:t xml:space="preserve"> (ISOVER)</w:t>
      </w:r>
    </w:p>
    <w:p w14:paraId="5DB79E91" w14:textId="77777777" w:rsidR="006953FE" w:rsidRPr="002460EC" w:rsidRDefault="006953FE" w:rsidP="00222269">
      <w:pPr>
        <w:pStyle w:val="Langtext"/>
      </w:pPr>
      <w:r w:rsidRPr="002460EC">
        <w:t>Version: 2019-09</w:t>
      </w:r>
    </w:p>
    <w:p w14:paraId="684B1749" w14:textId="7AB4BAD5" w:rsidR="006953FE" w:rsidRPr="002460EC" w:rsidRDefault="006953FE" w:rsidP="00222269">
      <w:pPr>
        <w:pStyle w:val="Langtext"/>
      </w:pPr>
      <w:r w:rsidRPr="002460EC">
        <w:t>Im Folgenden ist das Liefern der angegebenen Materialien und die Verarbeitung gemäß den Ang</w:t>
      </w:r>
      <w:r w:rsidR="001A0988" w:rsidRPr="002460EC">
        <w:t>a</w:t>
      </w:r>
      <w:r w:rsidRPr="002460EC">
        <w:t>ben des Herstellers beschrieben.</w:t>
      </w:r>
    </w:p>
    <w:p w14:paraId="23C939F7" w14:textId="77777777" w:rsidR="006953FE" w:rsidRPr="002460EC" w:rsidRDefault="006953FE" w:rsidP="00222269">
      <w:pPr>
        <w:pStyle w:val="Langtext"/>
      </w:pPr>
      <w:r w:rsidRPr="002460EC">
        <w:t>Die Montage einschließlich aller Befestigungsmittel ist in die Einheitspreise einkalkuliert.</w:t>
      </w:r>
    </w:p>
    <w:p w14:paraId="79C18887" w14:textId="77777777" w:rsidR="006953FE" w:rsidRPr="002460EC" w:rsidRDefault="006953FE" w:rsidP="00222269">
      <w:pPr>
        <w:pStyle w:val="Langtext"/>
      </w:pPr>
      <w:r w:rsidRPr="002460EC">
        <w:t>Verarbeitungsrichtlinien:</w:t>
      </w:r>
    </w:p>
    <w:p w14:paraId="109F8E0B" w14:textId="77777777" w:rsidR="006953FE" w:rsidRPr="002460EC" w:rsidRDefault="006953FE" w:rsidP="00222269">
      <w:pPr>
        <w:pStyle w:val="Langtext"/>
      </w:pPr>
      <w:r w:rsidRPr="002460EC">
        <w:t>Die Verarbeitungsrichtlinien des Erzeugers werden eingehalten. Es werden nur die dem System zugehörigen Bauteile und Materialien verwendet.</w:t>
      </w:r>
    </w:p>
    <w:p w14:paraId="5418FE28" w14:textId="77777777" w:rsidR="006953FE" w:rsidRPr="002460EC" w:rsidRDefault="006953FE" w:rsidP="00222269">
      <w:pPr>
        <w:pStyle w:val="Langtext"/>
      </w:pPr>
      <w:r w:rsidRPr="002460EC">
        <w:t>Leistungsumfang/einkalkulierte Leistungen:</w:t>
      </w:r>
    </w:p>
    <w:p w14:paraId="5DDB2D48" w14:textId="77777777" w:rsidR="006953FE" w:rsidRPr="002460EC" w:rsidRDefault="006953FE" w:rsidP="00222269">
      <w:pPr>
        <w:pStyle w:val="Langtext"/>
      </w:pPr>
      <w:r w:rsidRPr="002460EC">
        <w:t xml:space="preserve">Sämtliche Positionen gelten einschließlich aller Stemmarbeiten, </w:t>
      </w:r>
      <w:proofErr w:type="spellStart"/>
      <w:r w:rsidRPr="002460EC">
        <w:t>Verkeilungen</w:t>
      </w:r>
      <w:proofErr w:type="spellEnd"/>
      <w:r w:rsidRPr="002460EC">
        <w:t xml:space="preserve">, Verankerungen, Nachmauerungen und Nachputzarbeiten (ohne Herstellen von Gewänden oder Spaletten) sowie erforderlicher </w:t>
      </w:r>
      <w:proofErr w:type="spellStart"/>
      <w:r w:rsidRPr="002460EC">
        <w:t>Gerüstung</w:t>
      </w:r>
      <w:proofErr w:type="spellEnd"/>
      <w:r w:rsidRPr="002460EC">
        <w:t>.</w:t>
      </w:r>
    </w:p>
    <w:p w14:paraId="3C64FA73" w14:textId="77777777" w:rsidR="006953FE" w:rsidRPr="002460EC" w:rsidRDefault="006953FE" w:rsidP="00222269">
      <w:pPr>
        <w:pStyle w:val="Langtext"/>
      </w:pPr>
      <w:r w:rsidRPr="002460EC">
        <w:t xml:space="preserve">Das Abräumen und Entfernen des anfallenden Schuttes </w:t>
      </w:r>
      <w:proofErr w:type="gramStart"/>
      <w:r w:rsidRPr="002460EC">
        <w:t>ist</w:t>
      </w:r>
      <w:proofErr w:type="gramEnd"/>
      <w:r w:rsidRPr="002460EC">
        <w:t xml:space="preserve"> in die Einheitspreise einzukalkulieren.</w:t>
      </w:r>
    </w:p>
    <w:p w14:paraId="08E8D8B6" w14:textId="77777777" w:rsidR="006953FE" w:rsidRPr="002460EC" w:rsidRDefault="006953FE" w:rsidP="00222269">
      <w:pPr>
        <w:pStyle w:val="Langtext"/>
      </w:pPr>
      <w:r w:rsidRPr="002460EC">
        <w:lastRenderedPageBreak/>
        <w:t>Die Distanzhalter bei Zargen oder Stöcken sind ohne gesonderte Vergütung mit Zementmörtel zu untermauern.</w:t>
      </w:r>
    </w:p>
    <w:p w14:paraId="67CE63CE" w14:textId="77777777" w:rsidR="006953FE" w:rsidRPr="002460EC" w:rsidRDefault="006953FE" w:rsidP="00222269">
      <w:pPr>
        <w:pStyle w:val="Langtext"/>
      </w:pPr>
      <w:r w:rsidRPr="002460EC">
        <w:t>Vor dem Herstellen des Estrichs ist diese Untermauerung wieder zu entfernen. Zwischen Türstöcken, Zargen oder Türrahmen aller Art und der Rohdecke sind mindestens 1 cm dicke Dämmstreifen einzulegen.</w:t>
      </w:r>
    </w:p>
    <w:p w14:paraId="73D7BDAF" w14:textId="77777777" w:rsidR="006953FE" w:rsidRPr="002460EC" w:rsidRDefault="006953FE" w:rsidP="00222269">
      <w:pPr>
        <w:pStyle w:val="Langtext"/>
      </w:pPr>
      <w:r w:rsidRPr="002460EC">
        <w:t>Alle Versetzarbeiten sind so durchzuführen, dass Beeinträchtigungen der Schall- und Wärmedämmung nicht eintreten.</w:t>
      </w:r>
    </w:p>
    <w:p w14:paraId="3694D956" w14:textId="77777777" w:rsidR="006953FE" w:rsidRPr="002460EC" w:rsidRDefault="006953FE" w:rsidP="00222269">
      <w:pPr>
        <w:pStyle w:val="Langtext"/>
      </w:pPr>
      <w:r w:rsidRPr="002460EC">
        <w:t>Ausmaß- und Abrechnungsregeln:</w:t>
      </w:r>
    </w:p>
    <w:p w14:paraId="07628E57" w14:textId="77777777" w:rsidR="006953FE" w:rsidRPr="002460EC" w:rsidRDefault="006953FE" w:rsidP="00222269">
      <w:pPr>
        <w:pStyle w:val="Langtext"/>
      </w:pPr>
      <w:r w:rsidRPr="002460EC">
        <w:t>Mehrlagige Ausführungen werden je Lage nach den entsprechenden Positionen abgerechnet.</w:t>
      </w:r>
    </w:p>
    <w:p w14:paraId="6AFB47C4" w14:textId="77777777" w:rsidR="006953FE" w:rsidRPr="002460EC" w:rsidRDefault="006953FE" w:rsidP="00222269">
      <w:pPr>
        <w:pStyle w:val="Langtext"/>
      </w:pPr>
      <w:r w:rsidRPr="002460EC">
        <w:t>Aufzahlungen und Zubehör:</w:t>
      </w:r>
    </w:p>
    <w:p w14:paraId="44FD11D4" w14:textId="77777777" w:rsidR="006953FE" w:rsidRPr="002460EC" w:rsidRDefault="006953FE" w:rsidP="00222269">
      <w:pPr>
        <w:pStyle w:val="Langtext"/>
      </w:pPr>
      <w:r w:rsidRPr="002460EC">
        <w:t>Positionen für Aufzahlungen (</w:t>
      </w:r>
      <w:proofErr w:type="spellStart"/>
      <w:r w:rsidRPr="002460EC">
        <w:t>Az</w:t>
      </w:r>
      <w:proofErr w:type="spellEnd"/>
      <w:r w:rsidRPr="002460EC">
        <w:t>) und Zubehör beschreiben Ergänzungen/Erweiterungen/Varianten zu vorangegangenen Positionen (Leistungen) und werden nur aus dem System oder der Auswahl von Produkten des Herstellers der Grundposition angeboten bzw. ausgeführt.</w:t>
      </w:r>
    </w:p>
    <w:p w14:paraId="3BA1D3F3" w14:textId="77777777" w:rsidR="006953FE" w:rsidRPr="002460EC" w:rsidRDefault="006953FE" w:rsidP="00222269">
      <w:pPr>
        <w:pStyle w:val="Langtext"/>
      </w:pPr>
    </w:p>
    <w:p w14:paraId="4A4CD443" w14:textId="77777777" w:rsidR="006953FE" w:rsidRPr="002460EC" w:rsidRDefault="006953FE" w:rsidP="00222269">
      <w:pPr>
        <w:pStyle w:val="Langtext"/>
      </w:pPr>
    </w:p>
    <w:p w14:paraId="0077F705" w14:textId="77777777" w:rsidR="006953FE" w:rsidRPr="002460EC" w:rsidRDefault="006953FE" w:rsidP="00222269">
      <w:pPr>
        <w:pStyle w:val="Kommentar"/>
      </w:pPr>
    </w:p>
    <w:p w14:paraId="154C24C7" w14:textId="77777777" w:rsidR="006953FE" w:rsidRPr="002460EC" w:rsidRDefault="006953FE" w:rsidP="00222269">
      <w:pPr>
        <w:pStyle w:val="Kommentar"/>
      </w:pPr>
      <w:r w:rsidRPr="002460EC">
        <w:t>Kommentar:</w:t>
      </w:r>
    </w:p>
    <w:p w14:paraId="252BB558" w14:textId="77777777" w:rsidR="006953FE" w:rsidRPr="002460EC" w:rsidRDefault="006953FE" w:rsidP="00222269">
      <w:pPr>
        <w:pStyle w:val="Kommentar"/>
      </w:pPr>
      <w:r w:rsidRPr="002460EC">
        <w:t>Produktspezifische Ausschreibungstexte (Produktbeschreibungen) sind für Ausschreibungen gemäß Bundesvergabegesetz (</w:t>
      </w:r>
      <w:proofErr w:type="spellStart"/>
      <w:r w:rsidRPr="002460EC">
        <w:t>BVergG</w:t>
      </w:r>
      <w:proofErr w:type="spellEnd"/>
      <w:r w:rsidRPr="002460EC">
        <w:t>) nicht geeignet.</w:t>
      </w:r>
    </w:p>
    <w:p w14:paraId="18D8C827" w14:textId="77777777" w:rsidR="006953FE" w:rsidRPr="002460EC" w:rsidRDefault="006953FE" w:rsidP="00222269">
      <w:pPr>
        <w:pStyle w:val="Kommentar"/>
      </w:pPr>
      <w:r w:rsidRPr="002460EC">
        <w:t xml:space="preserve">Sie dienen als Vorlage für frei formulierte Positionen und müssen inhaltlich so abgeändert werden, dass den Anforderungen des </w:t>
      </w:r>
      <w:proofErr w:type="spellStart"/>
      <w:r w:rsidRPr="002460EC">
        <w:t>BVergG</w:t>
      </w:r>
      <w:proofErr w:type="spellEnd"/>
      <w:r w:rsidRPr="002460EC">
        <w:t xml:space="preserve"> entsprochen wird (z.B. Kriterien der Gleichwertigkeit ergänzen).</w:t>
      </w:r>
    </w:p>
    <w:p w14:paraId="4F832D76" w14:textId="77777777" w:rsidR="006953FE" w:rsidRPr="002460EC" w:rsidRDefault="006953FE" w:rsidP="00222269">
      <w:pPr>
        <w:pStyle w:val="TrennungPOS"/>
      </w:pPr>
    </w:p>
    <w:p w14:paraId="7673ED48" w14:textId="77777777" w:rsidR="006953FE" w:rsidRPr="002460EC" w:rsidRDefault="006953FE" w:rsidP="00222269">
      <w:pPr>
        <w:pStyle w:val="GrundtextPosNr"/>
        <w:keepNext/>
        <w:keepLines/>
      </w:pPr>
      <w:r w:rsidRPr="002460EC">
        <w:t>08.A9 41</w:t>
      </w:r>
    </w:p>
    <w:p w14:paraId="5862CA68" w14:textId="59AFEEDC" w:rsidR="006953FE" w:rsidRPr="002460EC" w:rsidRDefault="006953FE" w:rsidP="00222269">
      <w:pPr>
        <w:pStyle w:val="Grundtext"/>
      </w:pPr>
      <w:r w:rsidRPr="002460EC">
        <w:t>Schalldämmung (</w:t>
      </w:r>
      <w:proofErr w:type="spellStart"/>
      <w:r w:rsidRPr="002460EC">
        <w:t>Schalld</w:t>
      </w:r>
      <w:proofErr w:type="spellEnd"/>
      <w:r w:rsidRPr="002460EC">
        <w:t xml:space="preserve">.) von Gebäude-Trennfugen aus gebundenen (geb.) </w:t>
      </w:r>
      <w:proofErr w:type="spellStart"/>
      <w:r w:rsidRPr="002460EC">
        <w:t>Mineralwolleplatten</w:t>
      </w:r>
      <w:proofErr w:type="spellEnd"/>
      <w:r w:rsidR="0029078B" w:rsidRPr="002460EC">
        <w:t xml:space="preserve"> (MW Pl.)</w:t>
      </w:r>
      <w:r w:rsidRPr="002460EC">
        <w:t>, mit umlaufendem Stufenfalz</w:t>
      </w:r>
      <w:r w:rsidR="0029078B" w:rsidRPr="002460EC">
        <w:t xml:space="preserve"> (</w:t>
      </w:r>
      <w:proofErr w:type="spellStart"/>
      <w:r w:rsidR="0029078B" w:rsidRPr="002460EC">
        <w:t>Stf</w:t>
      </w:r>
      <w:proofErr w:type="spellEnd"/>
      <w:r w:rsidR="0029078B" w:rsidRPr="002460EC">
        <w:t>.)</w:t>
      </w:r>
      <w:r w:rsidRPr="002460EC">
        <w:t>. Verlegung mit von oben nach unten überlappendem Stufenfalz, dicht gestoßen, mit Baukleber punkt- oder streifenförmig verklebt.</w:t>
      </w:r>
    </w:p>
    <w:p w14:paraId="60FBDD4F" w14:textId="77777777" w:rsidR="006953FE" w:rsidRPr="002460EC" w:rsidRDefault="006953FE" w:rsidP="00222269">
      <w:pPr>
        <w:pStyle w:val="Grundtext"/>
      </w:pPr>
    </w:p>
    <w:p w14:paraId="3965FE42" w14:textId="3CB4ECB6" w:rsidR="006953FE" w:rsidRPr="002460EC" w:rsidRDefault="006953FE" w:rsidP="00222269">
      <w:pPr>
        <w:pStyle w:val="Grundtext"/>
      </w:pPr>
      <w:bookmarkStart w:id="2" w:name="_Hlk111116040"/>
      <w:r w:rsidRPr="002460EC">
        <w:t xml:space="preserve">• Wärmeleitfähigkeit </w:t>
      </w:r>
      <w:proofErr w:type="spellStart"/>
      <w:r w:rsidRPr="002460EC">
        <w:t>lambda</w:t>
      </w:r>
      <w:proofErr w:type="spellEnd"/>
      <w:r w:rsidRPr="002460EC">
        <w:t xml:space="preserve"> D = 0,039 W/</w:t>
      </w:r>
      <w:proofErr w:type="spellStart"/>
      <w:r w:rsidRPr="002460EC">
        <w:t>mK</w:t>
      </w:r>
      <w:proofErr w:type="spellEnd"/>
    </w:p>
    <w:p w14:paraId="03E9CCE6" w14:textId="6CC555C2" w:rsidR="00235F6C" w:rsidRPr="002460EC" w:rsidRDefault="00235F6C" w:rsidP="00235F6C">
      <w:pPr>
        <w:pStyle w:val="Grundtext"/>
      </w:pPr>
      <w:r w:rsidRPr="002460EC">
        <w:t>• Plattengröße: 1200 x 625 mm</w:t>
      </w:r>
    </w:p>
    <w:p w14:paraId="18D80CA9" w14:textId="76377758" w:rsidR="006953FE" w:rsidRPr="002460EC" w:rsidRDefault="006953FE" w:rsidP="00222269">
      <w:pPr>
        <w:pStyle w:val="Grundtext"/>
      </w:pPr>
      <w:r w:rsidRPr="002460EC">
        <w:t>• Produktart: MW-</w:t>
      </w:r>
      <w:r w:rsidR="00AE1362" w:rsidRPr="002460EC">
        <w:t>W</w:t>
      </w:r>
      <w:r w:rsidRPr="002460EC">
        <w:t xml:space="preserve"> gemäß ÖNORM B 6000</w:t>
      </w:r>
    </w:p>
    <w:p w14:paraId="336A6B57" w14:textId="5A76A219" w:rsidR="006953FE" w:rsidRPr="002460EC" w:rsidRDefault="006953FE" w:rsidP="00222269">
      <w:pPr>
        <w:pStyle w:val="Grundtext"/>
      </w:pPr>
      <w:r w:rsidRPr="002460EC">
        <w:t>• CE-Bezeichnungsschlüssel: MW-EN 13162-T7-MU1-</w:t>
      </w:r>
      <w:r w:rsidR="00AE1362" w:rsidRPr="002460EC">
        <w:t>SD30-</w:t>
      </w:r>
      <w:r w:rsidRPr="002460EC">
        <w:t>CP2-</w:t>
      </w:r>
      <w:r w:rsidR="00AE1362" w:rsidRPr="002460EC">
        <w:t>WL(P)-</w:t>
      </w:r>
      <w:r w:rsidRPr="002460EC">
        <w:t>AFr5</w:t>
      </w:r>
    </w:p>
    <w:p w14:paraId="709811BD" w14:textId="77777777" w:rsidR="00235F6C" w:rsidRPr="002460EC" w:rsidRDefault="006953FE" w:rsidP="00235F6C">
      <w:pPr>
        <w:pStyle w:val="Grundtext"/>
      </w:pPr>
      <w:r w:rsidRPr="002460EC">
        <w:t>• </w:t>
      </w:r>
      <w:r w:rsidR="001A0988" w:rsidRPr="002460EC">
        <w:t>Brandverhaltensklasse</w:t>
      </w:r>
      <w:r w:rsidRPr="002460EC">
        <w:t xml:space="preserve"> A1 gemäß ÖNORM EN 13501-1</w:t>
      </w:r>
      <w:r w:rsidR="00235F6C" w:rsidRPr="002460EC">
        <w:t xml:space="preserve">, Schmelzpunkt </w:t>
      </w:r>
      <w:r w:rsidR="00235F6C" w:rsidRPr="002460EC">
        <w:rPr>
          <w:rFonts w:cs="Arial"/>
        </w:rPr>
        <w:t>≥</w:t>
      </w:r>
      <w:r w:rsidR="00235F6C" w:rsidRPr="002460EC">
        <w:t xml:space="preserve"> 1000°C</w:t>
      </w:r>
    </w:p>
    <w:p w14:paraId="14ED8569" w14:textId="77777777" w:rsidR="00235F6C" w:rsidRPr="002460EC" w:rsidRDefault="00235F6C" w:rsidP="00235F6C">
      <w:pPr>
        <w:pStyle w:val="Grundtext"/>
      </w:pPr>
      <w:r w:rsidRPr="002460EC">
        <w:t>• Erzeugnis mit CE-Zertifizierung</w:t>
      </w:r>
    </w:p>
    <w:p w14:paraId="76338205" w14:textId="47F1F8D8" w:rsidR="00235F6C" w:rsidRPr="002460EC" w:rsidRDefault="00235F6C" w:rsidP="00B05E3D">
      <w:pPr>
        <w:pStyle w:val="Grundtextabsatz"/>
      </w:pPr>
      <w:r w:rsidRPr="002460EC">
        <w:t>• mit dem RAL-Gütezeichen und EUCEB-Markenzeichen ausgestattet</w:t>
      </w:r>
      <w:bookmarkEnd w:id="2"/>
    </w:p>
    <w:p w14:paraId="0BD08E9D" w14:textId="77777777" w:rsidR="006953FE" w:rsidRPr="002460EC" w:rsidRDefault="006953FE" w:rsidP="00222269">
      <w:pPr>
        <w:pStyle w:val="Folgeposition"/>
        <w:keepNext/>
        <w:keepLines/>
        <w:rPr>
          <w:lang w:val="en-US"/>
        </w:rPr>
      </w:pPr>
      <w:bookmarkStart w:id="3" w:name="_Hlk112052617"/>
      <w:r w:rsidRPr="002460EC">
        <w:rPr>
          <w:lang w:val="en-US"/>
        </w:rPr>
        <w:t>A</w:t>
      </w:r>
      <w:r w:rsidRPr="002460EC">
        <w:rPr>
          <w:sz w:val="12"/>
          <w:lang w:val="en-US"/>
        </w:rPr>
        <w:t>+</w:t>
      </w:r>
      <w:r w:rsidRPr="002460EC">
        <w:rPr>
          <w:lang w:val="en-US"/>
        </w:rPr>
        <w:tab/>
        <w:t xml:space="preserve">Schalld.geb.MW </w:t>
      </w:r>
      <w:proofErr w:type="gramStart"/>
      <w:r w:rsidRPr="002460EC">
        <w:rPr>
          <w:lang w:val="en-US"/>
        </w:rPr>
        <w:t>Pl.Stf</w:t>
      </w:r>
      <w:proofErr w:type="gramEnd"/>
      <w:r w:rsidRPr="002460EC">
        <w:rPr>
          <w:lang w:val="en-US"/>
        </w:rPr>
        <w:t>.10/10mm</w:t>
      </w:r>
      <w:r w:rsidRPr="002460EC">
        <w:rPr>
          <w:lang w:val="en-US"/>
        </w:rPr>
        <w:tab/>
        <w:t xml:space="preserve">m2 </w:t>
      </w:r>
    </w:p>
    <w:p w14:paraId="5AFBC8DE" w14:textId="77777777" w:rsidR="006953FE" w:rsidRPr="002460EC" w:rsidRDefault="006953FE" w:rsidP="00222269">
      <w:pPr>
        <w:pStyle w:val="Langtext"/>
        <w:rPr>
          <w:lang w:val="en-US"/>
        </w:rPr>
      </w:pPr>
    </w:p>
    <w:p w14:paraId="0855D075" w14:textId="77777777" w:rsidR="006953FE" w:rsidRPr="002460EC" w:rsidRDefault="006953FE" w:rsidP="00222269">
      <w:pPr>
        <w:pStyle w:val="Langtext"/>
      </w:pPr>
      <w:r w:rsidRPr="002460EC">
        <w:t>• 20 mm dick</w:t>
      </w:r>
    </w:p>
    <w:p w14:paraId="5F2AC9E1" w14:textId="5F02E1CB" w:rsidR="006953FE" w:rsidRPr="002460EC" w:rsidRDefault="006953FE" w:rsidP="00222269">
      <w:pPr>
        <w:pStyle w:val="Langtext"/>
      </w:pPr>
      <w:r w:rsidRPr="002460EC">
        <w:t>• Wärmedurchlasswiderstand RD: 0,</w:t>
      </w:r>
      <w:r w:rsidR="00E5109B" w:rsidRPr="002460EC">
        <w:t>26</w:t>
      </w:r>
      <w:r w:rsidRPr="002460EC">
        <w:t xml:space="preserve"> m2K/W</w:t>
      </w:r>
    </w:p>
    <w:p w14:paraId="078FB17B" w14:textId="2D95AE58" w:rsidR="006953FE" w:rsidRPr="002460EC" w:rsidRDefault="006953FE" w:rsidP="00222269">
      <w:pPr>
        <w:pStyle w:val="Langtext"/>
      </w:pPr>
      <w:r w:rsidRPr="002460EC">
        <w:t>z.B. ISOVER Akustic HWP 1</w:t>
      </w:r>
      <w:r w:rsidR="00AE1362" w:rsidRPr="002460EC">
        <w:t xml:space="preserve"> (Haustrennwand-Platte)</w:t>
      </w:r>
      <w:r w:rsidRPr="002460EC">
        <w:t xml:space="preserve"> oder Gleichwertiges.</w:t>
      </w:r>
    </w:p>
    <w:p w14:paraId="2E986F03" w14:textId="77777777" w:rsidR="006953FE" w:rsidRPr="002460EC" w:rsidRDefault="006953FE" w:rsidP="00222269">
      <w:pPr>
        <w:pStyle w:val="Langtext"/>
      </w:pPr>
      <w:r w:rsidRPr="002460EC">
        <w:t xml:space="preserve">Angebotenes </w:t>
      </w:r>
      <w:proofErr w:type="gramStart"/>
      <w:r w:rsidRPr="002460EC">
        <w:t>Erzeugnis:...</w:t>
      </w:r>
      <w:proofErr w:type="gramEnd"/>
      <w:r w:rsidRPr="002460EC">
        <w:t>.</w:t>
      </w:r>
    </w:p>
    <w:p w14:paraId="28E789D4" w14:textId="77777777" w:rsidR="006953FE" w:rsidRPr="002460EC" w:rsidRDefault="006953FE" w:rsidP="00222269">
      <w:pPr>
        <w:pStyle w:val="Folgeposition"/>
        <w:keepNext/>
        <w:keepLines/>
      </w:pPr>
      <w:r w:rsidRPr="002460EC">
        <w:t>B</w:t>
      </w:r>
      <w:r w:rsidRPr="002460EC">
        <w:rPr>
          <w:sz w:val="12"/>
        </w:rPr>
        <w:t>+</w:t>
      </w:r>
      <w:r w:rsidRPr="002460EC">
        <w:tab/>
        <w:t>Schalld.geb.MW Pl.Stf.15/15mm</w:t>
      </w:r>
      <w:r w:rsidRPr="002460EC">
        <w:tab/>
        <w:t xml:space="preserve">m2 </w:t>
      </w:r>
    </w:p>
    <w:p w14:paraId="559F4548" w14:textId="77777777" w:rsidR="006953FE" w:rsidRPr="002460EC" w:rsidRDefault="006953FE" w:rsidP="00222269">
      <w:pPr>
        <w:pStyle w:val="Langtext"/>
      </w:pPr>
    </w:p>
    <w:p w14:paraId="5A31CEFE" w14:textId="77777777" w:rsidR="006953FE" w:rsidRPr="002460EC" w:rsidRDefault="006953FE" w:rsidP="00222269">
      <w:pPr>
        <w:pStyle w:val="Langtext"/>
      </w:pPr>
      <w:r w:rsidRPr="002460EC">
        <w:t>• 30 mm dick</w:t>
      </w:r>
    </w:p>
    <w:p w14:paraId="43DEDF6F" w14:textId="409BFA41" w:rsidR="006953FE" w:rsidRPr="002460EC" w:rsidRDefault="006953FE" w:rsidP="00222269">
      <w:pPr>
        <w:pStyle w:val="Langtext"/>
      </w:pPr>
      <w:r w:rsidRPr="002460EC">
        <w:t>• Wärmedurchlasswiderstand RD: 0,</w:t>
      </w:r>
      <w:r w:rsidR="00E5109B" w:rsidRPr="002460EC">
        <w:t>39</w:t>
      </w:r>
      <w:r w:rsidRPr="002460EC">
        <w:t xml:space="preserve"> m2K/W</w:t>
      </w:r>
    </w:p>
    <w:p w14:paraId="582E7426" w14:textId="11E68A75" w:rsidR="006953FE" w:rsidRPr="002460EC" w:rsidRDefault="006953FE" w:rsidP="00222269">
      <w:pPr>
        <w:pStyle w:val="Langtext"/>
      </w:pPr>
      <w:r w:rsidRPr="002460EC">
        <w:t xml:space="preserve">z.B. ISOVER </w:t>
      </w:r>
      <w:r w:rsidR="006B0C10" w:rsidRPr="002460EC">
        <w:t xml:space="preserve">Akustic HWP 1 (Haustrennwand-Platte) </w:t>
      </w:r>
      <w:r w:rsidRPr="002460EC">
        <w:t>oder Gleichwertiges.</w:t>
      </w:r>
    </w:p>
    <w:p w14:paraId="092AB2F2" w14:textId="77777777" w:rsidR="006953FE" w:rsidRPr="002460EC" w:rsidRDefault="006953FE" w:rsidP="00222269">
      <w:pPr>
        <w:pStyle w:val="Langtext"/>
      </w:pPr>
      <w:r w:rsidRPr="002460EC">
        <w:t xml:space="preserve">Angebotenes </w:t>
      </w:r>
      <w:proofErr w:type="gramStart"/>
      <w:r w:rsidRPr="002460EC">
        <w:t>Erzeugnis:...</w:t>
      </w:r>
      <w:proofErr w:type="gramEnd"/>
      <w:r w:rsidRPr="002460EC">
        <w:t>.</w:t>
      </w:r>
    </w:p>
    <w:p w14:paraId="461F98EC" w14:textId="77777777" w:rsidR="006953FE" w:rsidRPr="002460EC" w:rsidRDefault="006953FE" w:rsidP="00222269">
      <w:pPr>
        <w:pStyle w:val="Folgeposition"/>
        <w:keepNext/>
        <w:keepLines/>
      </w:pPr>
      <w:r w:rsidRPr="002460EC">
        <w:t>C</w:t>
      </w:r>
      <w:r w:rsidRPr="002460EC">
        <w:rPr>
          <w:sz w:val="12"/>
        </w:rPr>
        <w:t>+</w:t>
      </w:r>
      <w:r w:rsidRPr="002460EC">
        <w:tab/>
        <w:t>Schalld.geb.MW Pl.Stf.20/20mm</w:t>
      </w:r>
      <w:r w:rsidRPr="002460EC">
        <w:tab/>
        <w:t xml:space="preserve">m2 </w:t>
      </w:r>
    </w:p>
    <w:p w14:paraId="453A799D" w14:textId="77777777" w:rsidR="006953FE" w:rsidRPr="002460EC" w:rsidRDefault="006953FE" w:rsidP="00222269">
      <w:pPr>
        <w:pStyle w:val="Langtext"/>
      </w:pPr>
    </w:p>
    <w:p w14:paraId="6F585ABE" w14:textId="77777777" w:rsidR="006953FE" w:rsidRPr="002460EC" w:rsidRDefault="006953FE" w:rsidP="00222269">
      <w:pPr>
        <w:pStyle w:val="Langtext"/>
      </w:pPr>
      <w:r w:rsidRPr="002460EC">
        <w:t>• 40 mm dick</w:t>
      </w:r>
    </w:p>
    <w:p w14:paraId="2B9E1BA4" w14:textId="477757B0" w:rsidR="006953FE" w:rsidRPr="002460EC" w:rsidRDefault="006953FE" w:rsidP="00222269">
      <w:pPr>
        <w:pStyle w:val="Langtext"/>
      </w:pPr>
      <w:r w:rsidRPr="002460EC">
        <w:t xml:space="preserve">• Wärmedurchlasswiderstand RD: </w:t>
      </w:r>
      <w:r w:rsidR="00E5109B" w:rsidRPr="002460EC">
        <w:t>0,51</w:t>
      </w:r>
      <w:r w:rsidRPr="002460EC">
        <w:t xml:space="preserve"> m2K/W</w:t>
      </w:r>
    </w:p>
    <w:p w14:paraId="6B973CB7" w14:textId="4AEBD7BF" w:rsidR="006953FE" w:rsidRPr="002460EC" w:rsidRDefault="006953FE" w:rsidP="00222269">
      <w:pPr>
        <w:pStyle w:val="Langtext"/>
      </w:pPr>
      <w:r w:rsidRPr="002460EC">
        <w:t xml:space="preserve">z.B. ISOVER </w:t>
      </w:r>
      <w:r w:rsidR="006B0C10" w:rsidRPr="002460EC">
        <w:t xml:space="preserve">Akustic HWP 1 (Haustrennwand-Platte) </w:t>
      </w:r>
      <w:r w:rsidRPr="002460EC">
        <w:t>oder Gleichwertiges.</w:t>
      </w:r>
    </w:p>
    <w:p w14:paraId="24012607" w14:textId="77777777" w:rsidR="006953FE" w:rsidRPr="002460EC" w:rsidRDefault="006953FE" w:rsidP="00222269">
      <w:pPr>
        <w:pStyle w:val="Langtext"/>
      </w:pPr>
      <w:r w:rsidRPr="002460EC">
        <w:t xml:space="preserve">Angebotenes </w:t>
      </w:r>
      <w:proofErr w:type="gramStart"/>
      <w:r w:rsidRPr="002460EC">
        <w:t>Erzeugnis:...</w:t>
      </w:r>
      <w:proofErr w:type="gramEnd"/>
      <w:r w:rsidRPr="002460EC">
        <w:t>.</w:t>
      </w:r>
    </w:p>
    <w:p w14:paraId="5B1CA399" w14:textId="77777777" w:rsidR="006953FE" w:rsidRPr="002460EC" w:rsidRDefault="006953FE" w:rsidP="00222269">
      <w:pPr>
        <w:pStyle w:val="Folgeposition"/>
        <w:keepNext/>
        <w:keepLines/>
      </w:pPr>
      <w:r w:rsidRPr="002460EC">
        <w:t>D</w:t>
      </w:r>
      <w:r w:rsidRPr="002460EC">
        <w:rPr>
          <w:sz w:val="12"/>
        </w:rPr>
        <w:t>+</w:t>
      </w:r>
      <w:r w:rsidRPr="002460EC">
        <w:tab/>
        <w:t>Schalld.geb.MW Pl.Stf.25/25mm</w:t>
      </w:r>
      <w:r w:rsidRPr="002460EC">
        <w:tab/>
        <w:t xml:space="preserve">m2 </w:t>
      </w:r>
    </w:p>
    <w:p w14:paraId="74BD023D" w14:textId="77777777" w:rsidR="006953FE" w:rsidRPr="002460EC" w:rsidRDefault="006953FE" w:rsidP="00222269">
      <w:pPr>
        <w:pStyle w:val="Langtext"/>
      </w:pPr>
    </w:p>
    <w:p w14:paraId="120BE050" w14:textId="77777777" w:rsidR="006953FE" w:rsidRPr="002460EC" w:rsidRDefault="006953FE" w:rsidP="00222269">
      <w:pPr>
        <w:pStyle w:val="Langtext"/>
      </w:pPr>
      <w:r w:rsidRPr="002460EC">
        <w:t>• 50 mm dick</w:t>
      </w:r>
    </w:p>
    <w:p w14:paraId="6CA9242B" w14:textId="767F5743" w:rsidR="006953FE" w:rsidRPr="002460EC" w:rsidRDefault="006953FE" w:rsidP="00222269">
      <w:pPr>
        <w:pStyle w:val="Langtext"/>
      </w:pPr>
      <w:r w:rsidRPr="002460EC">
        <w:t xml:space="preserve">• Wärmedurchlasswiderstand RD: </w:t>
      </w:r>
      <w:r w:rsidR="00E5109B" w:rsidRPr="002460EC">
        <w:t>0,64</w:t>
      </w:r>
      <w:r w:rsidRPr="002460EC">
        <w:t xml:space="preserve"> m2K/W</w:t>
      </w:r>
    </w:p>
    <w:p w14:paraId="2FDD6DEC" w14:textId="5039708D" w:rsidR="006953FE" w:rsidRPr="002460EC" w:rsidRDefault="006953FE" w:rsidP="00222269">
      <w:pPr>
        <w:pStyle w:val="Langtext"/>
      </w:pPr>
      <w:r w:rsidRPr="002460EC">
        <w:t xml:space="preserve">z.B. ISOVER </w:t>
      </w:r>
      <w:r w:rsidR="006B0C10" w:rsidRPr="002460EC">
        <w:t xml:space="preserve">Akustic HWP 1 (Haustrennwand-Platte) </w:t>
      </w:r>
      <w:r w:rsidRPr="002460EC">
        <w:t>oder Gleichwertiges.</w:t>
      </w:r>
    </w:p>
    <w:p w14:paraId="5CCECA94" w14:textId="77777777" w:rsidR="006953FE" w:rsidRPr="002460EC" w:rsidRDefault="006953FE" w:rsidP="00222269">
      <w:pPr>
        <w:pStyle w:val="Langtext"/>
      </w:pPr>
      <w:r w:rsidRPr="002460EC">
        <w:t xml:space="preserve">Angebotenes </w:t>
      </w:r>
      <w:proofErr w:type="gramStart"/>
      <w:r w:rsidRPr="002460EC">
        <w:t>Erzeugnis:...</w:t>
      </w:r>
      <w:proofErr w:type="gramEnd"/>
      <w:r w:rsidRPr="002460EC">
        <w:t>.</w:t>
      </w:r>
    </w:p>
    <w:p w14:paraId="043E736D" w14:textId="77777777" w:rsidR="006953FE" w:rsidRPr="002460EC" w:rsidRDefault="006953FE" w:rsidP="00222269">
      <w:pPr>
        <w:pStyle w:val="Folgeposition"/>
        <w:keepNext/>
        <w:keepLines/>
      </w:pPr>
      <w:r w:rsidRPr="002460EC">
        <w:t>E</w:t>
      </w:r>
      <w:r w:rsidRPr="002460EC">
        <w:rPr>
          <w:sz w:val="12"/>
        </w:rPr>
        <w:t>+</w:t>
      </w:r>
      <w:r w:rsidRPr="002460EC">
        <w:tab/>
        <w:t>Schalld.geb.MW Pl.Stf.30/30mm</w:t>
      </w:r>
      <w:r w:rsidRPr="002460EC">
        <w:tab/>
        <w:t xml:space="preserve">m2 </w:t>
      </w:r>
    </w:p>
    <w:p w14:paraId="6ADEC009" w14:textId="77777777" w:rsidR="006953FE" w:rsidRPr="002460EC" w:rsidRDefault="006953FE" w:rsidP="00222269">
      <w:pPr>
        <w:pStyle w:val="Langtext"/>
      </w:pPr>
    </w:p>
    <w:p w14:paraId="7E7A163F" w14:textId="77777777" w:rsidR="006953FE" w:rsidRPr="002460EC" w:rsidRDefault="006953FE" w:rsidP="00222269">
      <w:pPr>
        <w:pStyle w:val="Langtext"/>
      </w:pPr>
      <w:r w:rsidRPr="002460EC">
        <w:t>• 60 mm dick</w:t>
      </w:r>
    </w:p>
    <w:p w14:paraId="2CB46E31" w14:textId="0D8893C6" w:rsidR="006953FE" w:rsidRPr="002460EC" w:rsidRDefault="006953FE" w:rsidP="00222269">
      <w:pPr>
        <w:pStyle w:val="Langtext"/>
      </w:pPr>
      <w:r w:rsidRPr="002460EC">
        <w:t xml:space="preserve">• Wärmedurchlasswiderstand RD: </w:t>
      </w:r>
      <w:r w:rsidR="00E5109B" w:rsidRPr="002460EC">
        <w:t>0,77</w:t>
      </w:r>
      <w:r w:rsidRPr="002460EC">
        <w:t xml:space="preserve"> m2K/W</w:t>
      </w:r>
    </w:p>
    <w:p w14:paraId="20F418A8" w14:textId="26293E59" w:rsidR="006953FE" w:rsidRPr="002460EC" w:rsidRDefault="006953FE" w:rsidP="00222269">
      <w:pPr>
        <w:pStyle w:val="Langtext"/>
      </w:pPr>
      <w:r w:rsidRPr="002460EC">
        <w:t xml:space="preserve">z.B. ISOVER </w:t>
      </w:r>
      <w:r w:rsidR="006B0C10" w:rsidRPr="002460EC">
        <w:t xml:space="preserve">Akustic HWP 1 (Haustrennwand-Platte) </w:t>
      </w:r>
      <w:r w:rsidRPr="002460EC">
        <w:t>oder Gleichwertiges.</w:t>
      </w:r>
    </w:p>
    <w:p w14:paraId="4F62AA1D" w14:textId="6CA27AAC" w:rsidR="006953FE" w:rsidRPr="002460EC" w:rsidRDefault="006953FE" w:rsidP="00222269">
      <w:pPr>
        <w:pStyle w:val="Langtext"/>
      </w:pPr>
      <w:r w:rsidRPr="002460EC">
        <w:t xml:space="preserve">Angebotenes </w:t>
      </w:r>
      <w:proofErr w:type="gramStart"/>
      <w:r w:rsidRPr="002460EC">
        <w:t>Erzeugnis:...</w:t>
      </w:r>
      <w:proofErr w:type="gramEnd"/>
      <w:r w:rsidRPr="002460EC">
        <w:t>.</w:t>
      </w:r>
    </w:p>
    <w:bookmarkEnd w:id="3"/>
    <w:p w14:paraId="304913D1" w14:textId="77777777" w:rsidR="00E5109B" w:rsidRPr="002460EC" w:rsidRDefault="00E5109B" w:rsidP="00222269">
      <w:pPr>
        <w:pStyle w:val="Langtext"/>
      </w:pPr>
    </w:p>
    <w:p w14:paraId="17250682" w14:textId="77777777" w:rsidR="006953FE" w:rsidRPr="002460EC" w:rsidRDefault="006953FE" w:rsidP="00222269">
      <w:pPr>
        <w:pStyle w:val="Folgeposition"/>
        <w:keepNext/>
        <w:keepLines/>
      </w:pPr>
      <w:r w:rsidRPr="002460EC">
        <w:lastRenderedPageBreak/>
        <w:t>F</w:t>
      </w:r>
      <w:r w:rsidRPr="002460EC">
        <w:rPr>
          <w:sz w:val="12"/>
        </w:rPr>
        <w:t>+</w:t>
      </w:r>
      <w:r w:rsidRPr="002460EC">
        <w:tab/>
        <w:t>Schalld.geb.MW Pl.Stf.40/40mm</w:t>
      </w:r>
      <w:r w:rsidRPr="002460EC">
        <w:tab/>
        <w:t xml:space="preserve">m2 </w:t>
      </w:r>
    </w:p>
    <w:p w14:paraId="02777941" w14:textId="77777777" w:rsidR="006953FE" w:rsidRPr="002460EC" w:rsidRDefault="006953FE" w:rsidP="00222269">
      <w:pPr>
        <w:pStyle w:val="Langtext"/>
      </w:pPr>
    </w:p>
    <w:p w14:paraId="3C7365CA" w14:textId="77777777" w:rsidR="006953FE" w:rsidRPr="002460EC" w:rsidRDefault="006953FE" w:rsidP="00222269">
      <w:pPr>
        <w:pStyle w:val="Langtext"/>
      </w:pPr>
      <w:r w:rsidRPr="002460EC">
        <w:t>• 80 mm dick</w:t>
      </w:r>
    </w:p>
    <w:p w14:paraId="3214D28C" w14:textId="00839A1E" w:rsidR="006953FE" w:rsidRPr="002460EC" w:rsidRDefault="006953FE" w:rsidP="00222269">
      <w:pPr>
        <w:pStyle w:val="Langtext"/>
      </w:pPr>
      <w:r w:rsidRPr="002460EC">
        <w:t xml:space="preserve">• Wärmedurchlasswiderstand RD: </w:t>
      </w:r>
      <w:r w:rsidR="00E5109B" w:rsidRPr="002460EC">
        <w:t>1,03</w:t>
      </w:r>
      <w:r w:rsidRPr="002460EC">
        <w:t xml:space="preserve"> m2K/W</w:t>
      </w:r>
    </w:p>
    <w:p w14:paraId="63DE1F5F" w14:textId="1D2946BA" w:rsidR="006953FE" w:rsidRPr="002460EC" w:rsidRDefault="006953FE" w:rsidP="00222269">
      <w:pPr>
        <w:pStyle w:val="Langtext"/>
      </w:pPr>
      <w:r w:rsidRPr="002460EC">
        <w:t xml:space="preserve">z.B. ISOVER </w:t>
      </w:r>
      <w:r w:rsidR="006B0C10" w:rsidRPr="002460EC">
        <w:t xml:space="preserve">Akustic HWP 1 (Haustrennwand-Platte) </w:t>
      </w:r>
      <w:r w:rsidRPr="002460EC">
        <w:t>oder Gleichwertiges.</w:t>
      </w:r>
    </w:p>
    <w:p w14:paraId="5B666989" w14:textId="77777777" w:rsidR="006953FE" w:rsidRPr="002460EC" w:rsidRDefault="006953FE" w:rsidP="00222269">
      <w:pPr>
        <w:pStyle w:val="Langtext"/>
      </w:pPr>
      <w:r w:rsidRPr="002460EC">
        <w:t xml:space="preserve">Angebotenes </w:t>
      </w:r>
      <w:proofErr w:type="gramStart"/>
      <w:r w:rsidRPr="002460EC">
        <w:t>Erzeugnis:...</w:t>
      </w:r>
      <w:proofErr w:type="gramEnd"/>
      <w:r w:rsidRPr="002460EC">
        <w:t>.</w:t>
      </w:r>
    </w:p>
    <w:p w14:paraId="02EB8770" w14:textId="77777777" w:rsidR="006953FE" w:rsidRPr="002460EC" w:rsidRDefault="006953FE" w:rsidP="00222269">
      <w:pPr>
        <w:pStyle w:val="TrennungPOS"/>
      </w:pPr>
    </w:p>
    <w:p w14:paraId="20B77EEC" w14:textId="77777777" w:rsidR="006953FE" w:rsidRPr="002460EC" w:rsidRDefault="006953FE" w:rsidP="00222269">
      <w:pPr>
        <w:pStyle w:val="GrundtextPosNr"/>
        <w:keepNext/>
        <w:keepLines/>
      </w:pPr>
      <w:r w:rsidRPr="002460EC">
        <w:t>08.A9 69</w:t>
      </w:r>
    </w:p>
    <w:p w14:paraId="3A8CF629" w14:textId="77777777" w:rsidR="006953FE" w:rsidRPr="002460EC" w:rsidRDefault="006953FE" w:rsidP="00222269">
      <w:pPr>
        <w:pStyle w:val="Grundtext"/>
      </w:pPr>
      <w:r w:rsidRPr="002460EC">
        <w:t>Wärmedämmung aus (Geb.) gebundener Mineralwolle (MW). Auf waagrechte Flächen verlegt oder zwischen Wänden, Sparren, Lattung oder ähnlichem, abrutschsicher eingeklemmt.</w:t>
      </w:r>
    </w:p>
    <w:p w14:paraId="4CCC45E1" w14:textId="77777777" w:rsidR="006953FE" w:rsidRPr="002460EC" w:rsidRDefault="006953FE" w:rsidP="00222269">
      <w:pPr>
        <w:pStyle w:val="Grundtext"/>
      </w:pPr>
    </w:p>
    <w:p w14:paraId="53A1B16A" w14:textId="77777777" w:rsidR="006953FE" w:rsidRPr="002460EC" w:rsidRDefault="006953FE" w:rsidP="00222269">
      <w:pPr>
        <w:pStyle w:val="Grundtext"/>
      </w:pPr>
      <w:r w:rsidRPr="002460EC">
        <w:t>• nicht druckbelastbar</w:t>
      </w:r>
    </w:p>
    <w:p w14:paraId="7D1FFFD4" w14:textId="77777777" w:rsidR="006953FE" w:rsidRPr="002460EC" w:rsidRDefault="006953FE" w:rsidP="00222269">
      <w:pPr>
        <w:pStyle w:val="Grundtext"/>
      </w:pPr>
      <w:r w:rsidRPr="002460EC">
        <w:t>• gerollt</w:t>
      </w:r>
    </w:p>
    <w:p w14:paraId="57D9E2EA" w14:textId="727F5C26" w:rsidR="00C32D38" w:rsidRPr="002460EC" w:rsidRDefault="006953FE" w:rsidP="00C32D38">
      <w:pPr>
        <w:pStyle w:val="Grundtext"/>
      </w:pPr>
      <w:r w:rsidRPr="002460EC">
        <w:t xml:space="preserve">• Wärmeleitfähigkeit </w:t>
      </w:r>
      <w:proofErr w:type="spellStart"/>
      <w:r w:rsidRPr="002460EC">
        <w:t>lambda</w:t>
      </w:r>
      <w:proofErr w:type="spellEnd"/>
      <w:r w:rsidRPr="002460EC">
        <w:t xml:space="preserve"> D = 0,038 W/</w:t>
      </w:r>
      <w:proofErr w:type="spellStart"/>
      <w:r w:rsidRPr="002460EC">
        <w:t>mK</w:t>
      </w:r>
      <w:proofErr w:type="spellEnd"/>
      <w:r w:rsidR="00C32D38" w:rsidRPr="002460EC">
        <w:t xml:space="preserve"> </w:t>
      </w:r>
    </w:p>
    <w:p w14:paraId="3C5B10B7" w14:textId="77777777" w:rsidR="006953FE" w:rsidRPr="002460EC" w:rsidRDefault="006953FE" w:rsidP="00222269">
      <w:pPr>
        <w:pStyle w:val="Grundtext"/>
      </w:pPr>
      <w:r w:rsidRPr="002460EC">
        <w:t>• Produktart: MW-WL gemäß ÖNORM B 6000</w:t>
      </w:r>
    </w:p>
    <w:p w14:paraId="0C9D0876" w14:textId="68B09F55" w:rsidR="006953FE" w:rsidRPr="002460EC" w:rsidRDefault="006953FE" w:rsidP="00222269">
      <w:pPr>
        <w:pStyle w:val="Grundtext"/>
      </w:pPr>
      <w:r w:rsidRPr="002460EC">
        <w:t>• CE-Bezeichnungsschlüssel: MW-EN 13162-T</w:t>
      </w:r>
      <w:r w:rsidR="00A1593B" w:rsidRPr="002460EC">
        <w:t>1</w:t>
      </w:r>
      <w:r w:rsidRPr="002460EC">
        <w:t>-MU1-AFr5</w:t>
      </w:r>
    </w:p>
    <w:p w14:paraId="7F5A5162" w14:textId="1B920792" w:rsidR="006953FE" w:rsidRPr="002460EC" w:rsidRDefault="006953FE" w:rsidP="00222269">
      <w:pPr>
        <w:pStyle w:val="Grundtext"/>
      </w:pPr>
      <w:r w:rsidRPr="002460EC">
        <w:t>• </w:t>
      </w:r>
      <w:r w:rsidR="001A0988" w:rsidRPr="002460EC">
        <w:t>Brandverhaltensklasse</w:t>
      </w:r>
      <w:r w:rsidRPr="002460EC">
        <w:t xml:space="preserve"> A1 gemäß ÖNORM EN 13501-1</w:t>
      </w:r>
      <w:r w:rsidR="00C32D38" w:rsidRPr="002460EC">
        <w:t>, Schmelzpunkt ca. 700°C</w:t>
      </w:r>
    </w:p>
    <w:p w14:paraId="46F1177C" w14:textId="591DFE9E" w:rsidR="006953FE" w:rsidRPr="002460EC" w:rsidRDefault="006953FE" w:rsidP="00222269">
      <w:pPr>
        <w:pStyle w:val="Grundtext"/>
      </w:pPr>
      <w:r w:rsidRPr="002460EC">
        <w:t>• Erzeugnis mit CE-Zertifizierung</w:t>
      </w:r>
    </w:p>
    <w:p w14:paraId="7B38A670" w14:textId="4D33E9D2" w:rsidR="00B05E3D" w:rsidRPr="002460EC" w:rsidRDefault="00B05E3D" w:rsidP="00B05E3D">
      <w:pPr>
        <w:pStyle w:val="Grundtextabsatz"/>
      </w:pPr>
      <w:r w:rsidRPr="002460EC">
        <w:t>• mit dem EUCEB-Markenzeichen ausgestattet</w:t>
      </w:r>
    </w:p>
    <w:p w14:paraId="18AE8817" w14:textId="26B70467" w:rsidR="00B05E3D" w:rsidRPr="002460EC" w:rsidRDefault="00B05E3D" w:rsidP="00B05E3D">
      <w:pPr>
        <w:pStyle w:val="Grundtextabsatz"/>
      </w:pPr>
      <w:r w:rsidRPr="002460EC">
        <w:t>• Breite: 1200 mm</w:t>
      </w:r>
    </w:p>
    <w:p w14:paraId="2A1EC5B1" w14:textId="5DD63893" w:rsidR="006953FE" w:rsidRPr="002460EC" w:rsidRDefault="006953FE" w:rsidP="00B05E3D">
      <w:pPr>
        <w:pStyle w:val="Folgeposition"/>
        <w:keepNext/>
        <w:keepLines/>
        <w:ind w:left="0" w:firstLine="0"/>
      </w:pPr>
      <w:bookmarkStart w:id="4" w:name="_Hlk112052635"/>
      <w:r w:rsidRPr="002460EC">
        <w:t>A</w:t>
      </w:r>
      <w:r w:rsidRPr="002460EC">
        <w:rPr>
          <w:sz w:val="12"/>
        </w:rPr>
        <w:t>+</w:t>
      </w:r>
      <w:r w:rsidR="00B05E3D" w:rsidRPr="002460EC">
        <w:t xml:space="preserve"> </w:t>
      </w:r>
      <w:r w:rsidRPr="002460EC">
        <w:t>Geb.MW Klemmf.m.M.8</w:t>
      </w:r>
      <w:r w:rsidR="005A304E" w:rsidRPr="002460EC">
        <w:t>0m</w:t>
      </w:r>
      <w:r w:rsidRPr="002460EC">
        <w:t>m</w:t>
      </w:r>
      <w:r w:rsidRPr="002460EC">
        <w:tab/>
        <w:t xml:space="preserve">m2 </w:t>
      </w:r>
    </w:p>
    <w:p w14:paraId="7992E260" w14:textId="77777777" w:rsidR="006953FE" w:rsidRPr="002460EC" w:rsidRDefault="006953FE" w:rsidP="00222269">
      <w:pPr>
        <w:pStyle w:val="Langtext"/>
      </w:pPr>
    </w:p>
    <w:p w14:paraId="13037D3B" w14:textId="43A88B49" w:rsidR="006953FE" w:rsidRPr="002460EC" w:rsidRDefault="006953FE" w:rsidP="00222269">
      <w:pPr>
        <w:pStyle w:val="Langtext"/>
      </w:pPr>
      <w:r w:rsidRPr="002460EC">
        <w:t>• 8</w:t>
      </w:r>
      <w:r w:rsidR="005A304E" w:rsidRPr="002460EC">
        <w:t>0 mm</w:t>
      </w:r>
      <w:r w:rsidRPr="002460EC">
        <w:t xml:space="preserve"> dick</w:t>
      </w:r>
    </w:p>
    <w:p w14:paraId="07E7F9C2" w14:textId="79239F44" w:rsidR="006953FE" w:rsidRPr="002460EC" w:rsidRDefault="006953FE" w:rsidP="00222269">
      <w:pPr>
        <w:pStyle w:val="Langtext"/>
      </w:pPr>
      <w:r w:rsidRPr="002460EC">
        <w:t>• Wärmedurchlasswiderstand RD: 2,1</w:t>
      </w:r>
      <w:r w:rsidR="00E5109B" w:rsidRPr="002460EC">
        <w:t>1</w:t>
      </w:r>
      <w:r w:rsidRPr="002460EC">
        <w:t xml:space="preserve"> m2K/W</w:t>
      </w:r>
    </w:p>
    <w:p w14:paraId="6965393A" w14:textId="7BDD17F4" w:rsidR="006953FE" w:rsidRPr="002460EC" w:rsidRDefault="006953FE" w:rsidP="00222269">
      <w:pPr>
        <w:pStyle w:val="Langtext"/>
      </w:pPr>
      <w:r w:rsidRPr="002460EC">
        <w:t>z.B. ISOVER</w:t>
      </w:r>
      <w:r w:rsidR="006B0C10" w:rsidRPr="002460EC">
        <w:t xml:space="preserve"> </w:t>
      </w:r>
      <w:proofErr w:type="spellStart"/>
      <w:r w:rsidR="006B0C10" w:rsidRPr="002460EC">
        <w:t>Uniroll</w:t>
      </w:r>
      <w:proofErr w:type="spellEnd"/>
      <w:r w:rsidR="006B0C10" w:rsidRPr="002460EC">
        <w:t xml:space="preserve"> Classic</w:t>
      </w:r>
      <w:r w:rsidRPr="002460EC">
        <w:t xml:space="preserve"> oder Gleichwertiges.</w:t>
      </w:r>
    </w:p>
    <w:p w14:paraId="6B515749" w14:textId="77777777" w:rsidR="006953FE" w:rsidRPr="002460EC" w:rsidRDefault="006953FE" w:rsidP="00222269">
      <w:pPr>
        <w:pStyle w:val="Langtext"/>
      </w:pPr>
      <w:r w:rsidRPr="002460EC">
        <w:t xml:space="preserve">Angebotenes </w:t>
      </w:r>
      <w:proofErr w:type="gramStart"/>
      <w:r w:rsidRPr="002460EC">
        <w:t>Erzeugnis:...</w:t>
      </w:r>
      <w:proofErr w:type="gramEnd"/>
      <w:r w:rsidRPr="002460EC">
        <w:t>.</w:t>
      </w:r>
    </w:p>
    <w:p w14:paraId="2A8E76F8" w14:textId="5A73500B" w:rsidR="006953FE" w:rsidRPr="002460EC" w:rsidRDefault="006953FE" w:rsidP="00222269">
      <w:pPr>
        <w:pStyle w:val="Folgeposition"/>
        <w:keepNext/>
        <w:keepLines/>
      </w:pPr>
      <w:r w:rsidRPr="002460EC">
        <w:t>B</w:t>
      </w:r>
      <w:r w:rsidRPr="002460EC">
        <w:rPr>
          <w:sz w:val="12"/>
        </w:rPr>
        <w:t>+</w:t>
      </w:r>
      <w:r w:rsidRPr="002460EC">
        <w:tab/>
        <w:t>Geb.MW Klemmf.m.M.10</w:t>
      </w:r>
      <w:r w:rsidR="005A304E" w:rsidRPr="002460EC">
        <w:t>0m</w:t>
      </w:r>
      <w:r w:rsidRPr="002460EC">
        <w:t>m</w:t>
      </w:r>
      <w:r w:rsidRPr="002460EC">
        <w:tab/>
        <w:t xml:space="preserve">m2 </w:t>
      </w:r>
    </w:p>
    <w:p w14:paraId="3676CDDA" w14:textId="77777777" w:rsidR="006953FE" w:rsidRPr="002460EC" w:rsidRDefault="006953FE" w:rsidP="00222269">
      <w:pPr>
        <w:pStyle w:val="Langtext"/>
      </w:pPr>
    </w:p>
    <w:p w14:paraId="06C40229" w14:textId="3032EE6C" w:rsidR="006953FE" w:rsidRPr="002460EC" w:rsidRDefault="006953FE" w:rsidP="00222269">
      <w:pPr>
        <w:pStyle w:val="Langtext"/>
      </w:pPr>
      <w:r w:rsidRPr="002460EC">
        <w:t>• 10</w:t>
      </w:r>
      <w:r w:rsidR="005A304E" w:rsidRPr="002460EC">
        <w:t>0</w:t>
      </w:r>
      <w:r w:rsidRPr="002460EC">
        <w:t xml:space="preserve"> </w:t>
      </w:r>
      <w:r w:rsidR="005A304E" w:rsidRPr="002460EC">
        <w:t>m</w:t>
      </w:r>
      <w:r w:rsidRPr="002460EC">
        <w:t>m dick</w:t>
      </w:r>
    </w:p>
    <w:p w14:paraId="289389D5" w14:textId="0783D7BE" w:rsidR="006953FE" w:rsidRPr="002460EC" w:rsidRDefault="006953FE" w:rsidP="00222269">
      <w:pPr>
        <w:pStyle w:val="Langtext"/>
      </w:pPr>
      <w:r w:rsidRPr="002460EC">
        <w:t>• Wärmedurchlasswiderstand RD: 2,6</w:t>
      </w:r>
      <w:r w:rsidR="00E5109B" w:rsidRPr="002460EC">
        <w:t>3</w:t>
      </w:r>
      <w:r w:rsidRPr="002460EC">
        <w:t xml:space="preserve"> m2K/W</w:t>
      </w:r>
    </w:p>
    <w:p w14:paraId="3F1B66ED" w14:textId="38A5EC0C" w:rsidR="006953FE" w:rsidRPr="002460EC" w:rsidRDefault="006953FE" w:rsidP="00222269">
      <w:pPr>
        <w:pStyle w:val="Langtext"/>
      </w:pPr>
      <w:r w:rsidRPr="002460EC">
        <w:t xml:space="preserve">z.B. </w:t>
      </w:r>
      <w:r w:rsidR="006B0C10" w:rsidRPr="002460EC">
        <w:t xml:space="preserve">ISOVER </w:t>
      </w:r>
      <w:proofErr w:type="spellStart"/>
      <w:r w:rsidR="006B0C10" w:rsidRPr="002460EC">
        <w:t>Uniroll</w:t>
      </w:r>
      <w:proofErr w:type="spellEnd"/>
      <w:r w:rsidR="006B0C10" w:rsidRPr="002460EC">
        <w:t xml:space="preserve"> Classic </w:t>
      </w:r>
      <w:r w:rsidRPr="002460EC">
        <w:t>oder Gleichwertiges.</w:t>
      </w:r>
    </w:p>
    <w:p w14:paraId="194874EE" w14:textId="77777777" w:rsidR="006953FE" w:rsidRPr="002460EC" w:rsidRDefault="006953FE" w:rsidP="00222269">
      <w:pPr>
        <w:pStyle w:val="Langtext"/>
      </w:pPr>
      <w:r w:rsidRPr="002460EC">
        <w:t xml:space="preserve">Angebotenes </w:t>
      </w:r>
      <w:proofErr w:type="gramStart"/>
      <w:r w:rsidRPr="002460EC">
        <w:t>Erzeugnis:...</w:t>
      </w:r>
      <w:proofErr w:type="gramEnd"/>
      <w:r w:rsidRPr="002460EC">
        <w:t>.</w:t>
      </w:r>
    </w:p>
    <w:p w14:paraId="0BBA9858" w14:textId="506CE530" w:rsidR="006953FE" w:rsidRPr="002460EC" w:rsidRDefault="006953FE" w:rsidP="00222269">
      <w:pPr>
        <w:pStyle w:val="Folgeposition"/>
        <w:keepNext/>
        <w:keepLines/>
      </w:pPr>
      <w:r w:rsidRPr="002460EC">
        <w:t>C</w:t>
      </w:r>
      <w:r w:rsidRPr="002460EC">
        <w:rPr>
          <w:sz w:val="12"/>
        </w:rPr>
        <w:t>+</w:t>
      </w:r>
      <w:r w:rsidRPr="002460EC">
        <w:tab/>
        <w:t>Geb.MW Klemmf.m.M.12</w:t>
      </w:r>
      <w:r w:rsidR="005A304E" w:rsidRPr="002460EC">
        <w:t>0m</w:t>
      </w:r>
      <w:r w:rsidRPr="002460EC">
        <w:t>m</w:t>
      </w:r>
      <w:r w:rsidRPr="002460EC">
        <w:tab/>
        <w:t xml:space="preserve">m2 </w:t>
      </w:r>
    </w:p>
    <w:p w14:paraId="10731F32" w14:textId="77777777" w:rsidR="006953FE" w:rsidRPr="002460EC" w:rsidRDefault="006953FE" w:rsidP="00222269">
      <w:pPr>
        <w:pStyle w:val="Langtext"/>
      </w:pPr>
    </w:p>
    <w:p w14:paraId="2B806F9F" w14:textId="41D582ED" w:rsidR="006953FE" w:rsidRPr="002460EC" w:rsidRDefault="006953FE" w:rsidP="00222269">
      <w:pPr>
        <w:pStyle w:val="Langtext"/>
      </w:pPr>
      <w:r w:rsidRPr="002460EC">
        <w:t>• 12</w:t>
      </w:r>
      <w:r w:rsidR="005A304E" w:rsidRPr="002460EC">
        <w:t>0</w:t>
      </w:r>
      <w:r w:rsidRPr="002460EC">
        <w:t xml:space="preserve"> </w:t>
      </w:r>
      <w:r w:rsidR="005A304E" w:rsidRPr="002460EC">
        <w:t>m</w:t>
      </w:r>
      <w:r w:rsidRPr="002460EC">
        <w:t>m dick</w:t>
      </w:r>
    </w:p>
    <w:p w14:paraId="7946F1E9" w14:textId="4D0FDA2F" w:rsidR="006953FE" w:rsidRPr="002460EC" w:rsidRDefault="006953FE" w:rsidP="00222269">
      <w:pPr>
        <w:pStyle w:val="Langtext"/>
      </w:pPr>
      <w:r w:rsidRPr="002460EC">
        <w:t>• Wärmedurchlasswiderstand RD: 3,</w:t>
      </w:r>
      <w:r w:rsidR="00E5109B" w:rsidRPr="002460EC">
        <w:t>16</w:t>
      </w:r>
      <w:r w:rsidRPr="002460EC">
        <w:t xml:space="preserve"> m2K/W</w:t>
      </w:r>
    </w:p>
    <w:p w14:paraId="31BB7EF7" w14:textId="3646D7E9" w:rsidR="006953FE" w:rsidRPr="002460EC" w:rsidRDefault="006953FE" w:rsidP="00222269">
      <w:pPr>
        <w:pStyle w:val="Langtext"/>
      </w:pPr>
      <w:r w:rsidRPr="002460EC">
        <w:t xml:space="preserve">z.B. </w:t>
      </w:r>
      <w:r w:rsidR="006B0C10" w:rsidRPr="002460EC">
        <w:t xml:space="preserve">ISOVER </w:t>
      </w:r>
      <w:proofErr w:type="spellStart"/>
      <w:r w:rsidR="006B0C10" w:rsidRPr="002460EC">
        <w:t>Uniroll</w:t>
      </w:r>
      <w:proofErr w:type="spellEnd"/>
      <w:r w:rsidR="006B0C10" w:rsidRPr="002460EC">
        <w:t xml:space="preserve"> Classic </w:t>
      </w:r>
      <w:r w:rsidRPr="002460EC">
        <w:t>oder Gleichwertiges.</w:t>
      </w:r>
    </w:p>
    <w:p w14:paraId="0102A55F" w14:textId="77777777" w:rsidR="006953FE" w:rsidRPr="002460EC" w:rsidRDefault="006953FE" w:rsidP="00222269">
      <w:pPr>
        <w:pStyle w:val="Langtext"/>
      </w:pPr>
      <w:r w:rsidRPr="002460EC">
        <w:t xml:space="preserve">Angebotenes </w:t>
      </w:r>
      <w:proofErr w:type="gramStart"/>
      <w:r w:rsidRPr="002460EC">
        <w:t>Erzeugnis:...</w:t>
      </w:r>
      <w:proofErr w:type="gramEnd"/>
      <w:r w:rsidRPr="002460EC">
        <w:t>.</w:t>
      </w:r>
    </w:p>
    <w:p w14:paraId="5D8EE69B" w14:textId="4A7B5845" w:rsidR="006953FE" w:rsidRPr="002460EC" w:rsidRDefault="006953FE" w:rsidP="00783963">
      <w:pPr>
        <w:pStyle w:val="Folgeposition"/>
        <w:keepNext/>
        <w:keepLines/>
      </w:pPr>
      <w:r w:rsidRPr="002460EC">
        <w:t>D</w:t>
      </w:r>
      <w:r w:rsidRPr="002460EC">
        <w:rPr>
          <w:sz w:val="12"/>
        </w:rPr>
        <w:t>+</w:t>
      </w:r>
      <w:r w:rsidRPr="002460EC">
        <w:tab/>
        <w:t>Geb.MW Klemmf.m.M.14</w:t>
      </w:r>
      <w:r w:rsidR="005A304E" w:rsidRPr="002460EC">
        <w:t>0m</w:t>
      </w:r>
      <w:r w:rsidRPr="002460EC">
        <w:t>m</w:t>
      </w:r>
      <w:r w:rsidRPr="002460EC">
        <w:tab/>
        <w:t xml:space="preserve">m2 </w:t>
      </w:r>
    </w:p>
    <w:p w14:paraId="4E31B1E2" w14:textId="77777777" w:rsidR="006953FE" w:rsidRPr="002460EC" w:rsidRDefault="006953FE" w:rsidP="00783963">
      <w:pPr>
        <w:pStyle w:val="Langtext"/>
      </w:pPr>
    </w:p>
    <w:p w14:paraId="63820DC8" w14:textId="56DB89EA" w:rsidR="006953FE" w:rsidRPr="002460EC" w:rsidRDefault="006953FE" w:rsidP="00783963">
      <w:pPr>
        <w:pStyle w:val="Langtext"/>
      </w:pPr>
      <w:r w:rsidRPr="002460EC">
        <w:t>• 14</w:t>
      </w:r>
      <w:r w:rsidR="005A304E" w:rsidRPr="002460EC">
        <w:t>0</w:t>
      </w:r>
      <w:r w:rsidRPr="002460EC">
        <w:t xml:space="preserve"> </w:t>
      </w:r>
      <w:r w:rsidR="005A304E" w:rsidRPr="002460EC">
        <w:t>m</w:t>
      </w:r>
      <w:r w:rsidRPr="002460EC">
        <w:t>m dick</w:t>
      </w:r>
    </w:p>
    <w:p w14:paraId="0F5793F7" w14:textId="58A0458A" w:rsidR="006953FE" w:rsidRPr="002460EC" w:rsidRDefault="006953FE" w:rsidP="00783963">
      <w:pPr>
        <w:pStyle w:val="Langtext"/>
      </w:pPr>
      <w:r w:rsidRPr="002460EC">
        <w:t>• Wärmedurchlasswiderstand RD: 3,6</w:t>
      </w:r>
      <w:r w:rsidR="00E5109B" w:rsidRPr="002460EC">
        <w:t>8</w:t>
      </w:r>
      <w:r w:rsidRPr="002460EC">
        <w:t xml:space="preserve"> m2K/W</w:t>
      </w:r>
    </w:p>
    <w:p w14:paraId="2DD42A32" w14:textId="15A4CC5C" w:rsidR="006953FE" w:rsidRPr="002460EC" w:rsidRDefault="006953FE" w:rsidP="00783963">
      <w:pPr>
        <w:pStyle w:val="Langtext"/>
      </w:pPr>
      <w:r w:rsidRPr="002460EC">
        <w:t xml:space="preserve">z.B. </w:t>
      </w:r>
      <w:r w:rsidR="006B0C10" w:rsidRPr="002460EC">
        <w:t xml:space="preserve">ISOVER </w:t>
      </w:r>
      <w:proofErr w:type="spellStart"/>
      <w:r w:rsidR="006B0C10" w:rsidRPr="002460EC">
        <w:t>Uniroll</w:t>
      </w:r>
      <w:proofErr w:type="spellEnd"/>
      <w:r w:rsidR="006B0C10" w:rsidRPr="002460EC">
        <w:t xml:space="preserve"> Classic </w:t>
      </w:r>
      <w:r w:rsidRPr="002460EC">
        <w:t>oder Gleichwertiges.</w:t>
      </w:r>
    </w:p>
    <w:p w14:paraId="3F63943C"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6A3A93FE" w14:textId="261AEBE6" w:rsidR="006953FE" w:rsidRPr="002460EC" w:rsidRDefault="006953FE" w:rsidP="00783963">
      <w:pPr>
        <w:pStyle w:val="Folgeposition"/>
        <w:keepNext/>
        <w:keepLines/>
      </w:pPr>
      <w:r w:rsidRPr="002460EC">
        <w:t>E</w:t>
      </w:r>
      <w:r w:rsidRPr="002460EC">
        <w:rPr>
          <w:sz w:val="12"/>
        </w:rPr>
        <w:t>+</w:t>
      </w:r>
      <w:r w:rsidRPr="002460EC">
        <w:tab/>
        <w:t>Geb.MW Klemmf.m.M.16</w:t>
      </w:r>
      <w:r w:rsidR="005A304E" w:rsidRPr="002460EC">
        <w:t>0m</w:t>
      </w:r>
      <w:r w:rsidRPr="002460EC">
        <w:t>m</w:t>
      </w:r>
      <w:r w:rsidRPr="002460EC">
        <w:tab/>
        <w:t xml:space="preserve">m2 </w:t>
      </w:r>
    </w:p>
    <w:p w14:paraId="644C5B13" w14:textId="77777777" w:rsidR="006953FE" w:rsidRPr="002460EC" w:rsidRDefault="006953FE" w:rsidP="00783963">
      <w:pPr>
        <w:pStyle w:val="Langtext"/>
      </w:pPr>
    </w:p>
    <w:p w14:paraId="604EE601" w14:textId="041E72FE" w:rsidR="006953FE" w:rsidRPr="002460EC" w:rsidRDefault="006953FE" w:rsidP="00783963">
      <w:pPr>
        <w:pStyle w:val="Langtext"/>
      </w:pPr>
      <w:r w:rsidRPr="002460EC">
        <w:t>• 16</w:t>
      </w:r>
      <w:r w:rsidR="005A304E" w:rsidRPr="002460EC">
        <w:t>0</w:t>
      </w:r>
      <w:r w:rsidRPr="002460EC">
        <w:t xml:space="preserve"> </w:t>
      </w:r>
      <w:r w:rsidR="005A304E" w:rsidRPr="002460EC">
        <w:t>m</w:t>
      </w:r>
      <w:r w:rsidRPr="002460EC">
        <w:t>m dick</w:t>
      </w:r>
    </w:p>
    <w:p w14:paraId="4DDAA91A" w14:textId="22C8E51D" w:rsidR="006953FE" w:rsidRPr="002460EC" w:rsidRDefault="006953FE" w:rsidP="00783963">
      <w:pPr>
        <w:pStyle w:val="Langtext"/>
      </w:pPr>
      <w:r w:rsidRPr="002460EC">
        <w:t>• Wärmedurchlasswiderstand RD: 4,</w:t>
      </w:r>
      <w:r w:rsidR="00E5109B" w:rsidRPr="002460EC">
        <w:t>21</w:t>
      </w:r>
      <w:r w:rsidRPr="002460EC">
        <w:t xml:space="preserve"> m2K/W</w:t>
      </w:r>
    </w:p>
    <w:p w14:paraId="58962422" w14:textId="67A762A8" w:rsidR="006953FE" w:rsidRPr="002460EC" w:rsidRDefault="006953FE" w:rsidP="00783963">
      <w:pPr>
        <w:pStyle w:val="Langtext"/>
      </w:pPr>
      <w:r w:rsidRPr="002460EC">
        <w:t xml:space="preserve">z.B. </w:t>
      </w:r>
      <w:r w:rsidR="006B0C10" w:rsidRPr="002460EC">
        <w:t xml:space="preserve">ISOVER </w:t>
      </w:r>
      <w:proofErr w:type="spellStart"/>
      <w:r w:rsidR="006B0C10" w:rsidRPr="002460EC">
        <w:t>Uniroll</w:t>
      </w:r>
      <w:proofErr w:type="spellEnd"/>
      <w:r w:rsidR="006B0C10" w:rsidRPr="002460EC">
        <w:t xml:space="preserve"> Classic </w:t>
      </w:r>
      <w:r w:rsidRPr="002460EC">
        <w:t>oder Gleichwertiges.</w:t>
      </w:r>
    </w:p>
    <w:p w14:paraId="12F51674"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5F6B1B68" w14:textId="53EB6F5E" w:rsidR="006953FE" w:rsidRPr="002460EC" w:rsidRDefault="006953FE" w:rsidP="00783963">
      <w:pPr>
        <w:pStyle w:val="Folgeposition"/>
        <w:keepNext/>
        <w:keepLines/>
      </w:pPr>
      <w:r w:rsidRPr="002460EC">
        <w:t>F</w:t>
      </w:r>
      <w:r w:rsidRPr="002460EC">
        <w:rPr>
          <w:sz w:val="12"/>
        </w:rPr>
        <w:t>+</w:t>
      </w:r>
      <w:r w:rsidRPr="002460EC">
        <w:tab/>
        <w:t>Geb.MW Klemmf.m.M.18</w:t>
      </w:r>
      <w:r w:rsidR="005A304E" w:rsidRPr="002460EC">
        <w:t>0m</w:t>
      </w:r>
      <w:r w:rsidRPr="002460EC">
        <w:t>m</w:t>
      </w:r>
      <w:r w:rsidRPr="002460EC">
        <w:tab/>
        <w:t xml:space="preserve">m2 </w:t>
      </w:r>
    </w:p>
    <w:p w14:paraId="2B07589F" w14:textId="77777777" w:rsidR="006953FE" w:rsidRPr="002460EC" w:rsidRDefault="006953FE" w:rsidP="00783963">
      <w:pPr>
        <w:pStyle w:val="Langtext"/>
      </w:pPr>
    </w:p>
    <w:p w14:paraId="53DF9E8E" w14:textId="32E27CD7" w:rsidR="006953FE" w:rsidRPr="002460EC" w:rsidRDefault="006953FE" w:rsidP="00783963">
      <w:pPr>
        <w:pStyle w:val="Langtext"/>
      </w:pPr>
      <w:r w:rsidRPr="002460EC">
        <w:t>• 18</w:t>
      </w:r>
      <w:r w:rsidR="005A304E" w:rsidRPr="002460EC">
        <w:t>0</w:t>
      </w:r>
      <w:r w:rsidRPr="002460EC">
        <w:t xml:space="preserve"> </w:t>
      </w:r>
      <w:r w:rsidR="005A304E" w:rsidRPr="002460EC">
        <w:t>m</w:t>
      </w:r>
      <w:r w:rsidRPr="002460EC">
        <w:t>m dick</w:t>
      </w:r>
    </w:p>
    <w:p w14:paraId="44D2A2C6" w14:textId="4865FF46" w:rsidR="006953FE" w:rsidRPr="002460EC" w:rsidRDefault="006953FE" w:rsidP="00783963">
      <w:pPr>
        <w:pStyle w:val="Langtext"/>
      </w:pPr>
      <w:r w:rsidRPr="002460EC">
        <w:t>• Wärmedurchlasswiderstand RD: 4,7</w:t>
      </w:r>
      <w:r w:rsidR="00E5109B" w:rsidRPr="002460EC">
        <w:t>4</w:t>
      </w:r>
      <w:r w:rsidRPr="002460EC">
        <w:t xml:space="preserve"> m2K/W</w:t>
      </w:r>
    </w:p>
    <w:p w14:paraId="5FBB6310" w14:textId="7DD598EF" w:rsidR="006953FE" w:rsidRPr="002460EC" w:rsidRDefault="006953FE" w:rsidP="00783963">
      <w:pPr>
        <w:pStyle w:val="Langtext"/>
      </w:pPr>
      <w:r w:rsidRPr="002460EC">
        <w:t xml:space="preserve">z.B. </w:t>
      </w:r>
      <w:r w:rsidR="006B0C10" w:rsidRPr="002460EC">
        <w:t xml:space="preserve">ISOVER </w:t>
      </w:r>
      <w:proofErr w:type="spellStart"/>
      <w:r w:rsidR="006B0C10" w:rsidRPr="002460EC">
        <w:t>Uniroll</w:t>
      </w:r>
      <w:proofErr w:type="spellEnd"/>
      <w:r w:rsidR="006B0C10" w:rsidRPr="002460EC">
        <w:t xml:space="preserve"> Classic </w:t>
      </w:r>
      <w:r w:rsidRPr="002460EC">
        <w:t>oder Gleichwertiges.</w:t>
      </w:r>
    </w:p>
    <w:p w14:paraId="32D4548D"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16BC62BE" w14:textId="75C86AE1" w:rsidR="006953FE" w:rsidRPr="002460EC" w:rsidRDefault="006953FE" w:rsidP="00783963">
      <w:pPr>
        <w:pStyle w:val="Folgeposition"/>
        <w:keepNext/>
        <w:keepLines/>
      </w:pPr>
      <w:r w:rsidRPr="002460EC">
        <w:t>G</w:t>
      </w:r>
      <w:r w:rsidRPr="002460EC">
        <w:rPr>
          <w:sz w:val="12"/>
        </w:rPr>
        <w:t>+</w:t>
      </w:r>
      <w:r w:rsidRPr="002460EC">
        <w:tab/>
        <w:t>Geb.MW Klemmf.m.M.20</w:t>
      </w:r>
      <w:r w:rsidR="005A304E" w:rsidRPr="002460EC">
        <w:t>0m</w:t>
      </w:r>
      <w:r w:rsidRPr="002460EC">
        <w:t>m</w:t>
      </w:r>
      <w:r w:rsidRPr="002460EC">
        <w:tab/>
        <w:t xml:space="preserve">m2 </w:t>
      </w:r>
    </w:p>
    <w:p w14:paraId="5424CB5E" w14:textId="77777777" w:rsidR="006953FE" w:rsidRPr="002460EC" w:rsidRDefault="006953FE" w:rsidP="00783963">
      <w:pPr>
        <w:pStyle w:val="Langtext"/>
      </w:pPr>
    </w:p>
    <w:p w14:paraId="229AC5C5" w14:textId="06749993" w:rsidR="006953FE" w:rsidRPr="002460EC" w:rsidRDefault="006953FE" w:rsidP="00783963">
      <w:pPr>
        <w:pStyle w:val="Langtext"/>
      </w:pPr>
      <w:r w:rsidRPr="002460EC">
        <w:t>• 2</w:t>
      </w:r>
      <w:r w:rsidR="005A304E" w:rsidRPr="002460EC">
        <w:t>0</w:t>
      </w:r>
      <w:r w:rsidRPr="002460EC">
        <w:t xml:space="preserve">0 </w:t>
      </w:r>
      <w:r w:rsidR="005A304E" w:rsidRPr="002460EC">
        <w:t>m</w:t>
      </w:r>
      <w:r w:rsidRPr="002460EC">
        <w:t>m dick</w:t>
      </w:r>
    </w:p>
    <w:p w14:paraId="26A1CA45" w14:textId="7F812EF6" w:rsidR="006953FE" w:rsidRPr="002460EC" w:rsidRDefault="006953FE" w:rsidP="00783963">
      <w:pPr>
        <w:pStyle w:val="Langtext"/>
      </w:pPr>
      <w:r w:rsidRPr="002460EC">
        <w:t>• Wärmedurchlasswiderstand RD: 5,</w:t>
      </w:r>
      <w:r w:rsidR="00E5109B" w:rsidRPr="002460EC">
        <w:t>26</w:t>
      </w:r>
      <w:r w:rsidRPr="002460EC">
        <w:t xml:space="preserve"> m2K/W</w:t>
      </w:r>
    </w:p>
    <w:p w14:paraId="27D97948" w14:textId="53BCDA4E" w:rsidR="006953FE" w:rsidRPr="002460EC" w:rsidRDefault="006953FE" w:rsidP="00783963">
      <w:pPr>
        <w:pStyle w:val="Langtext"/>
      </w:pPr>
      <w:r w:rsidRPr="002460EC">
        <w:t xml:space="preserve">z.B. </w:t>
      </w:r>
      <w:r w:rsidR="006B0C10" w:rsidRPr="002460EC">
        <w:t xml:space="preserve">ISOVER </w:t>
      </w:r>
      <w:proofErr w:type="spellStart"/>
      <w:r w:rsidR="006B0C10" w:rsidRPr="002460EC">
        <w:t>Uniroll</w:t>
      </w:r>
      <w:proofErr w:type="spellEnd"/>
      <w:r w:rsidR="006B0C10" w:rsidRPr="002460EC">
        <w:t xml:space="preserve"> Classic </w:t>
      </w:r>
      <w:r w:rsidRPr="002460EC">
        <w:t>oder Gleichwertiges.</w:t>
      </w:r>
    </w:p>
    <w:p w14:paraId="5D0E8C2E"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1224B66D" w14:textId="00E4375F" w:rsidR="006953FE" w:rsidRPr="002460EC" w:rsidRDefault="006953FE" w:rsidP="00783963">
      <w:pPr>
        <w:pStyle w:val="Folgeposition"/>
        <w:keepNext/>
        <w:keepLines/>
      </w:pPr>
      <w:bookmarkStart w:id="5" w:name="_Hlk112052646"/>
      <w:bookmarkEnd w:id="4"/>
      <w:r w:rsidRPr="002460EC">
        <w:lastRenderedPageBreak/>
        <w:t>H</w:t>
      </w:r>
      <w:r w:rsidRPr="002460EC">
        <w:rPr>
          <w:sz w:val="12"/>
        </w:rPr>
        <w:t>+</w:t>
      </w:r>
      <w:r w:rsidRPr="002460EC">
        <w:tab/>
        <w:t>Geb.MW Klemmf.m.M.22</w:t>
      </w:r>
      <w:r w:rsidR="005A304E" w:rsidRPr="002460EC">
        <w:t>0m</w:t>
      </w:r>
      <w:r w:rsidRPr="002460EC">
        <w:t>m</w:t>
      </w:r>
      <w:r w:rsidRPr="002460EC">
        <w:tab/>
        <w:t xml:space="preserve">m2 </w:t>
      </w:r>
    </w:p>
    <w:p w14:paraId="257734CA" w14:textId="77777777" w:rsidR="006953FE" w:rsidRPr="002460EC" w:rsidRDefault="006953FE" w:rsidP="00783963">
      <w:pPr>
        <w:pStyle w:val="Langtext"/>
      </w:pPr>
    </w:p>
    <w:p w14:paraId="6930DDE8" w14:textId="16493E23" w:rsidR="006953FE" w:rsidRPr="002460EC" w:rsidRDefault="006953FE" w:rsidP="00783963">
      <w:pPr>
        <w:pStyle w:val="Langtext"/>
      </w:pPr>
      <w:r w:rsidRPr="002460EC">
        <w:t>• 22</w:t>
      </w:r>
      <w:r w:rsidR="005A304E" w:rsidRPr="002460EC">
        <w:t>0</w:t>
      </w:r>
      <w:r w:rsidRPr="002460EC">
        <w:t xml:space="preserve"> </w:t>
      </w:r>
      <w:r w:rsidR="005A304E" w:rsidRPr="002460EC">
        <w:t>m</w:t>
      </w:r>
      <w:r w:rsidRPr="002460EC">
        <w:t>m dick</w:t>
      </w:r>
    </w:p>
    <w:p w14:paraId="12BDF3C9" w14:textId="35F91398" w:rsidR="006953FE" w:rsidRPr="002460EC" w:rsidRDefault="006953FE" w:rsidP="00783963">
      <w:pPr>
        <w:pStyle w:val="Langtext"/>
      </w:pPr>
      <w:r w:rsidRPr="002460EC">
        <w:t>• Wärmedurchlasswiderstand RD: 5,7</w:t>
      </w:r>
      <w:r w:rsidR="00127781" w:rsidRPr="002460EC">
        <w:t>9</w:t>
      </w:r>
      <w:r w:rsidRPr="002460EC">
        <w:t xml:space="preserve"> m2K/W</w:t>
      </w:r>
    </w:p>
    <w:p w14:paraId="1C3E2C14" w14:textId="065607E6" w:rsidR="006953FE" w:rsidRPr="002460EC" w:rsidRDefault="006953FE" w:rsidP="00783963">
      <w:pPr>
        <w:pStyle w:val="Langtext"/>
      </w:pPr>
      <w:r w:rsidRPr="002460EC">
        <w:t xml:space="preserve">z.B. </w:t>
      </w:r>
      <w:r w:rsidR="006B0C10" w:rsidRPr="002460EC">
        <w:t xml:space="preserve">ISOVER </w:t>
      </w:r>
      <w:proofErr w:type="spellStart"/>
      <w:r w:rsidR="006B0C10" w:rsidRPr="002460EC">
        <w:t>Uniroll</w:t>
      </w:r>
      <w:proofErr w:type="spellEnd"/>
      <w:r w:rsidR="006B0C10" w:rsidRPr="002460EC">
        <w:t xml:space="preserve"> Classic </w:t>
      </w:r>
      <w:r w:rsidRPr="002460EC">
        <w:t>oder Gleichwertiges.</w:t>
      </w:r>
    </w:p>
    <w:p w14:paraId="182DCEBD"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3060E979" w14:textId="21129DC8" w:rsidR="006953FE" w:rsidRPr="002460EC" w:rsidRDefault="006953FE" w:rsidP="00783963">
      <w:pPr>
        <w:pStyle w:val="Folgeposition"/>
        <w:keepNext/>
        <w:keepLines/>
      </w:pPr>
      <w:r w:rsidRPr="002460EC">
        <w:t>I</w:t>
      </w:r>
      <w:r w:rsidRPr="002460EC">
        <w:rPr>
          <w:sz w:val="12"/>
        </w:rPr>
        <w:t>+</w:t>
      </w:r>
      <w:r w:rsidRPr="002460EC">
        <w:tab/>
        <w:t>Geb.MW Klemmf.m.M.24</w:t>
      </w:r>
      <w:r w:rsidR="005A304E" w:rsidRPr="002460EC">
        <w:t>0m</w:t>
      </w:r>
      <w:r w:rsidRPr="002460EC">
        <w:t>m</w:t>
      </w:r>
      <w:r w:rsidRPr="002460EC">
        <w:tab/>
        <w:t xml:space="preserve">m2 </w:t>
      </w:r>
    </w:p>
    <w:p w14:paraId="10E9A55F" w14:textId="77777777" w:rsidR="006953FE" w:rsidRPr="002460EC" w:rsidRDefault="006953FE" w:rsidP="00783963">
      <w:pPr>
        <w:pStyle w:val="Langtext"/>
      </w:pPr>
    </w:p>
    <w:p w14:paraId="6E79DBE4" w14:textId="67FA5DCA" w:rsidR="006953FE" w:rsidRPr="002460EC" w:rsidRDefault="006953FE" w:rsidP="00783963">
      <w:pPr>
        <w:pStyle w:val="Langtext"/>
      </w:pPr>
      <w:r w:rsidRPr="002460EC">
        <w:t>• 24</w:t>
      </w:r>
      <w:r w:rsidR="005A304E" w:rsidRPr="002460EC">
        <w:t>0</w:t>
      </w:r>
      <w:r w:rsidRPr="002460EC">
        <w:t xml:space="preserve"> </w:t>
      </w:r>
      <w:r w:rsidR="005A304E" w:rsidRPr="002460EC">
        <w:t>m</w:t>
      </w:r>
      <w:r w:rsidRPr="002460EC">
        <w:t>m dick</w:t>
      </w:r>
    </w:p>
    <w:p w14:paraId="53F5A460" w14:textId="05F24218" w:rsidR="006953FE" w:rsidRPr="002460EC" w:rsidRDefault="006953FE" w:rsidP="00783963">
      <w:pPr>
        <w:pStyle w:val="Langtext"/>
      </w:pPr>
      <w:r w:rsidRPr="002460EC">
        <w:t>• Wärmedurchlasswiderstand RD: 6,3</w:t>
      </w:r>
      <w:r w:rsidR="00127781" w:rsidRPr="002460EC">
        <w:t>2</w:t>
      </w:r>
      <w:r w:rsidRPr="002460EC">
        <w:t xml:space="preserve"> m2K/W</w:t>
      </w:r>
    </w:p>
    <w:p w14:paraId="11AFDC1B" w14:textId="5DF3C912" w:rsidR="006953FE" w:rsidRPr="002460EC" w:rsidRDefault="006953FE" w:rsidP="00783963">
      <w:pPr>
        <w:pStyle w:val="Langtext"/>
      </w:pPr>
      <w:r w:rsidRPr="002460EC">
        <w:t xml:space="preserve">z.B. </w:t>
      </w:r>
      <w:r w:rsidR="006B0C10" w:rsidRPr="002460EC">
        <w:t xml:space="preserve">ISOVER </w:t>
      </w:r>
      <w:proofErr w:type="spellStart"/>
      <w:r w:rsidR="006B0C10" w:rsidRPr="002460EC">
        <w:t>Uniroll</w:t>
      </w:r>
      <w:proofErr w:type="spellEnd"/>
      <w:r w:rsidR="006B0C10" w:rsidRPr="002460EC">
        <w:t xml:space="preserve"> Classic </w:t>
      </w:r>
      <w:r w:rsidRPr="002460EC">
        <w:t>oder Gleichwertiges.</w:t>
      </w:r>
    </w:p>
    <w:p w14:paraId="229BBA7F"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4B4E66F0" w14:textId="3977C9A6" w:rsidR="006953FE" w:rsidRPr="002460EC" w:rsidRDefault="006953FE" w:rsidP="00783963">
      <w:pPr>
        <w:pStyle w:val="Folgeposition"/>
        <w:keepNext/>
        <w:keepLines/>
      </w:pPr>
      <w:r w:rsidRPr="002460EC">
        <w:t>J</w:t>
      </w:r>
      <w:r w:rsidRPr="002460EC">
        <w:rPr>
          <w:sz w:val="12"/>
        </w:rPr>
        <w:t>+</w:t>
      </w:r>
      <w:r w:rsidRPr="002460EC">
        <w:tab/>
        <w:t>Geb.MW Klemmf.m.M.26</w:t>
      </w:r>
      <w:r w:rsidR="005A304E" w:rsidRPr="002460EC">
        <w:t>0m</w:t>
      </w:r>
      <w:r w:rsidRPr="002460EC">
        <w:t>m</w:t>
      </w:r>
      <w:r w:rsidRPr="002460EC">
        <w:tab/>
        <w:t xml:space="preserve">m2 </w:t>
      </w:r>
    </w:p>
    <w:p w14:paraId="19CFE5FF" w14:textId="77777777" w:rsidR="006953FE" w:rsidRPr="002460EC" w:rsidRDefault="006953FE" w:rsidP="00783963">
      <w:pPr>
        <w:pStyle w:val="Langtext"/>
      </w:pPr>
    </w:p>
    <w:p w14:paraId="57B73530" w14:textId="40E1DCBA" w:rsidR="006953FE" w:rsidRPr="002460EC" w:rsidRDefault="006953FE" w:rsidP="00783963">
      <w:pPr>
        <w:pStyle w:val="Langtext"/>
      </w:pPr>
      <w:r w:rsidRPr="002460EC">
        <w:t>• 26</w:t>
      </w:r>
      <w:r w:rsidR="005A304E" w:rsidRPr="002460EC">
        <w:t>0</w:t>
      </w:r>
      <w:r w:rsidRPr="002460EC">
        <w:t xml:space="preserve"> </w:t>
      </w:r>
      <w:r w:rsidR="005A304E" w:rsidRPr="002460EC">
        <w:t>m</w:t>
      </w:r>
      <w:r w:rsidRPr="002460EC">
        <w:t>m dick</w:t>
      </w:r>
    </w:p>
    <w:p w14:paraId="2A804C34" w14:textId="48EA3D9C" w:rsidR="006953FE" w:rsidRPr="002460EC" w:rsidRDefault="006953FE" w:rsidP="00783963">
      <w:pPr>
        <w:pStyle w:val="Langtext"/>
      </w:pPr>
      <w:r w:rsidRPr="002460EC">
        <w:t>• Wärmedurchlasswiderstand RD: 6,8</w:t>
      </w:r>
      <w:r w:rsidR="00127781" w:rsidRPr="002460EC">
        <w:t>4</w:t>
      </w:r>
      <w:r w:rsidRPr="002460EC">
        <w:t xml:space="preserve"> m2K/W</w:t>
      </w:r>
    </w:p>
    <w:p w14:paraId="16F83199" w14:textId="7CB208BC" w:rsidR="006953FE" w:rsidRPr="002460EC" w:rsidRDefault="006953FE" w:rsidP="00783963">
      <w:pPr>
        <w:pStyle w:val="Langtext"/>
      </w:pPr>
      <w:r w:rsidRPr="002460EC">
        <w:t xml:space="preserve">z.B. </w:t>
      </w:r>
      <w:r w:rsidR="006B0C10" w:rsidRPr="002460EC">
        <w:t xml:space="preserve">ISOVER </w:t>
      </w:r>
      <w:proofErr w:type="spellStart"/>
      <w:r w:rsidR="006B0C10" w:rsidRPr="002460EC">
        <w:t>Uniroll</w:t>
      </w:r>
      <w:proofErr w:type="spellEnd"/>
      <w:r w:rsidR="006B0C10" w:rsidRPr="002460EC">
        <w:t xml:space="preserve"> Classic </w:t>
      </w:r>
      <w:r w:rsidRPr="002460EC">
        <w:t>oder Gleichwertiges.</w:t>
      </w:r>
    </w:p>
    <w:p w14:paraId="4A9371BB"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157EE0C9" w14:textId="7468A0E7" w:rsidR="006953FE" w:rsidRPr="002460EC" w:rsidRDefault="006953FE" w:rsidP="00783963">
      <w:pPr>
        <w:pStyle w:val="Folgeposition"/>
        <w:keepNext/>
        <w:keepLines/>
      </w:pPr>
      <w:r w:rsidRPr="002460EC">
        <w:t>K</w:t>
      </w:r>
      <w:r w:rsidRPr="002460EC">
        <w:rPr>
          <w:sz w:val="12"/>
        </w:rPr>
        <w:t>+</w:t>
      </w:r>
      <w:r w:rsidRPr="002460EC">
        <w:tab/>
        <w:t>Geb.MW Klemmf.m.M.28</w:t>
      </w:r>
      <w:r w:rsidR="005A304E" w:rsidRPr="002460EC">
        <w:t>0m</w:t>
      </w:r>
      <w:r w:rsidRPr="002460EC">
        <w:t>m</w:t>
      </w:r>
      <w:r w:rsidRPr="002460EC">
        <w:tab/>
        <w:t xml:space="preserve">m2 </w:t>
      </w:r>
    </w:p>
    <w:p w14:paraId="3F824E4B" w14:textId="77777777" w:rsidR="006953FE" w:rsidRPr="002460EC" w:rsidRDefault="006953FE" w:rsidP="00783963">
      <w:pPr>
        <w:pStyle w:val="Langtext"/>
      </w:pPr>
    </w:p>
    <w:p w14:paraId="050273D5" w14:textId="04A63DD7" w:rsidR="006953FE" w:rsidRPr="002460EC" w:rsidRDefault="006953FE" w:rsidP="00783963">
      <w:pPr>
        <w:pStyle w:val="Langtext"/>
      </w:pPr>
      <w:r w:rsidRPr="002460EC">
        <w:t>• 28</w:t>
      </w:r>
      <w:r w:rsidR="005A304E" w:rsidRPr="002460EC">
        <w:t>0</w:t>
      </w:r>
      <w:r w:rsidRPr="002460EC">
        <w:t xml:space="preserve"> </w:t>
      </w:r>
      <w:r w:rsidR="005A304E" w:rsidRPr="002460EC">
        <w:t>m</w:t>
      </w:r>
      <w:r w:rsidRPr="002460EC">
        <w:t>m dick</w:t>
      </w:r>
    </w:p>
    <w:p w14:paraId="4A226B06" w14:textId="68C85EAA" w:rsidR="006953FE" w:rsidRPr="002460EC" w:rsidRDefault="006953FE" w:rsidP="00783963">
      <w:pPr>
        <w:pStyle w:val="Langtext"/>
      </w:pPr>
      <w:r w:rsidRPr="002460EC">
        <w:t>• Wärmedurchlasswiderstand RD: 7,</w:t>
      </w:r>
      <w:r w:rsidR="00127781" w:rsidRPr="002460EC">
        <w:t>37</w:t>
      </w:r>
      <w:r w:rsidRPr="002460EC">
        <w:t xml:space="preserve"> m2K/W</w:t>
      </w:r>
    </w:p>
    <w:p w14:paraId="2570AB4F" w14:textId="7DFD6219" w:rsidR="006953FE" w:rsidRPr="002460EC" w:rsidRDefault="006953FE" w:rsidP="00783963">
      <w:pPr>
        <w:pStyle w:val="Langtext"/>
      </w:pPr>
      <w:r w:rsidRPr="002460EC">
        <w:t xml:space="preserve">z.B. </w:t>
      </w:r>
      <w:r w:rsidR="006B0C10" w:rsidRPr="002460EC">
        <w:t xml:space="preserve">ISOVER </w:t>
      </w:r>
      <w:proofErr w:type="spellStart"/>
      <w:r w:rsidR="006B0C10" w:rsidRPr="002460EC">
        <w:t>Uniroll</w:t>
      </w:r>
      <w:proofErr w:type="spellEnd"/>
      <w:r w:rsidR="006B0C10" w:rsidRPr="002460EC">
        <w:t xml:space="preserve"> Classic </w:t>
      </w:r>
      <w:r w:rsidRPr="002460EC">
        <w:t>oder Gleichwertiges.</w:t>
      </w:r>
    </w:p>
    <w:p w14:paraId="6E68BF47"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bookmarkEnd w:id="5"/>
    <w:p w14:paraId="47B17852" w14:textId="77777777" w:rsidR="006953FE" w:rsidRPr="002460EC" w:rsidRDefault="006953FE" w:rsidP="00783963">
      <w:pPr>
        <w:pStyle w:val="TrennungPOS"/>
      </w:pPr>
    </w:p>
    <w:p w14:paraId="7E61B03C" w14:textId="77777777" w:rsidR="006953FE" w:rsidRPr="002460EC" w:rsidRDefault="006953FE" w:rsidP="00783963">
      <w:pPr>
        <w:pStyle w:val="GrundtextPosNr"/>
        <w:keepNext/>
        <w:keepLines/>
      </w:pPr>
      <w:r w:rsidRPr="002460EC">
        <w:t>08.A9 70</w:t>
      </w:r>
    </w:p>
    <w:p w14:paraId="04B2F4D2" w14:textId="77777777" w:rsidR="006953FE" w:rsidRPr="002460EC" w:rsidRDefault="006953FE" w:rsidP="00783963">
      <w:pPr>
        <w:pStyle w:val="Grundtext"/>
      </w:pPr>
      <w:r w:rsidRPr="002460EC">
        <w:t>Wärmedämmung aus gebundener (Geb.) Mineralwolle. Auf waagrechte Flächen verlegt oder zwischen Wänden, Sparren, Lattung oder ähnlichem, abrutschsicher eingeklemmt.</w:t>
      </w:r>
    </w:p>
    <w:p w14:paraId="6066DC0D" w14:textId="77777777" w:rsidR="006953FE" w:rsidRPr="002460EC" w:rsidRDefault="006953FE" w:rsidP="00783963">
      <w:pPr>
        <w:pStyle w:val="Grundtext"/>
      </w:pPr>
    </w:p>
    <w:p w14:paraId="6514CEAA" w14:textId="77777777" w:rsidR="006953FE" w:rsidRPr="002460EC" w:rsidRDefault="006953FE" w:rsidP="00783963">
      <w:pPr>
        <w:pStyle w:val="Grundtext"/>
      </w:pPr>
      <w:r w:rsidRPr="002460EC">
        <w:t>• nicht druckbelastbar</w:t>
      </w:r>
    </w:p>
    <w:p w14:paraId="6A4937D5" w14:textId="77777777" w:rsidR="006953FE" w:rsidRPr="002460EC" w:rsidRDefault="006953FE" w:rsidP="00783963">
      <w:pPr>
        <w:pStyle w:val="Grundtext"/>
      </w:pPr>
      <w:r w:rsidRPr="002460EC">
        <w:t>• gerollt</w:t>
      </w:r>
    </w:p>
    <w:p w14:paraId="15EFCBAF" w14:textId="77777777" w:rsidR="006953FE" w:rsidRPr="002460EC" w:rsidRDefault="006953FE" w:rsidP="00783963">
      <w:pPr>
        <w:pStyle w:val="Grundtext"/>
      </w:pPr>
      <w:r w:rsidRPr="002460EC">
        <w:t xml:space="preserve">• Wärmeleitfähigkeit </w:t>
      </w:r>
      <w:proofErr w:type="spellStart"/>
      <w:r w:rsidRPr="002460EC">
        <w:t>lambda</w:t>
      </w:r>
      <w:proofErr w:type="spellEnd"/>
      <w:r w:rsidRPr="002460EC">
        <w:t xml:space="preserve"> D = 0,039 W/</w:t>
      </w:r>
      <w:proofErr w:type="spellStart"/>
      <w:r w:rsidRPr="002460EC">
        <w:t>mK</w:t>
      </w:r>
      <w:proofErr w:type="spellEnd"/>
    </w:p>
    <w:p w14:paraId="2B65C23B" w14:textId="77777777" w:rsidR="006953FE" w:rsidRPr="002460EC" w:rsidRDefault="006953FE" w:rsidP="00783963">
      <w:pPr>
        <w:pStyle w:val="Grundtext"/>
      </w:pPr>
      <w:r w:rsidRPr="002460EC">
        <w:t>• Produktart: MW-WL gemäß ÖNORM B 6000</w:t>
      </w:r>
    </w:p>
    <w:p w14:paraId="79D91A1C" w14:textId="77777777" w:rsidR="006953FE" w:rsidRPr="002460EC" w:rsidRDefault="006953FE" w:rsidP="00783963">
      <w:pPr>
        <w:pStyle w:val="Grundtext"/>
      </w:pPr>
      <w:r w:rsidRPr="002460EC">
        <w:t>• CE-Bezeichnungsschlüssel: MW-EN 13162-T1-MU1-AFr5</w:t>
      </w:r>
    </w:p>
    <w:p w14:paraId="18CBABB8" w14:textId="1D3D21C9" w:rsidR="006953FE" w:rsidRPr="002460EC" w:rsidRDefault="006953FE" w:rsidP="00783963">
      <w:pPr>
        <w:pStyle w:val="Grundtext"/>
      </w:pPr>
      <w:r w:rsidRPr="002460EC">
        <w:t>• </w:t>
      </w:r>
      <w:r w:rsidR="001A0988" w:rsidRPr="002460EC">
        <w:t>Brandverhaltensklasse</w:t>
      </w:r>
      <w:r w:rsidRPr="002460EC">
        <w:t xml:space="preserve"> A1 gemäß ÖNORM EN 13501-1</w:t>
      </w:r>
      <w:r w:rsidR="00B05E3D" w:rsidRPr="002460EC">
        <w:t>, Schmelzpunkt ca. 700°C</w:t>
      </w:r>
    </w:p>
    <w:p w14:paraId="58877BF2" w14:textId="4E6E41F4" w:rsidR="006953FE" w:rsidRPr="002460EC" w:rsidRDefault="006953FE" w:rsidP="00783963">
      <w:pPr>
        <w:pStyle w:val="Grundtext"/>
      </w:pPr>
      <w:r w:rsidRPr="002460EC">
        <w:t>• Erzeugnis mit CE-Zertifizierung</w:t>
      </w:r>
    </w:p>
    <w:p w14:paraId="2CE055F6" w14:textId="3EA5E9AB" w:rsidR="00B05E3D" w:rsidRPr="002460EC" w:rsidRDefault="00B05E3D" w:rsidP="00B05E3D">
      <w:pPr>
        <w:pStyle w:val="Grundtextabsatz"/>
      </w:pPr>
      <w:r w:rsidRPr="002460EC">
        <w:t>• mit dem EUCEB-Markenzeichen ausgestattet</w:t>
      </w:r>
    </w:p>
    <w:p w14:paraId="76E51A0F" w14:textId="73BC05E5" w:rsidR="00B05E3D" w:rsidRPr="002460EC" w:rsidRDefault="00B05E3D" w:rsidP="00B05E3D">
      <w:pPr>
        <w:pStyle w:val="Grundtextabsatz"/>
      </w:pPr>
      <w:r w:rsidRPr="002460EC">
        <w:t xml:space="preserve">• Breite: 1200 mm </w:t>
      </w:r>
    </w:p>
    <w:p w14:paraId="60AAE567" w14:textId="49478E9F" w:rsidR="006953FE" w:rsidRPr="002460EC" w:rsidRDefault="006953FE" w:rsidP="00783963">
      <w:pPr>
        <w:pStyle w:val="Folgeposition"/>
        <w:keepNext/>
        <w:keepLines/>
      </w:pPr>
      <w:bookmarkStart w:id="6" w:name="_Hlk112052660"/>
      <w:r w:rsidRPr="002460EC">
        <w:t>A</w:t>
      </w:r>
      <w:r w:rsidRPr="002460EC">
        <w:rPr>
          <w:sz w:val="12"/>
        </w:rPr>
        <w:t>+</w:t>
      </w:r>
      <w:r w:rsidRPr="002460EC">
        <w:tab/>
        <w:t>Geb.M</w:t>
      </w:r>
      <w:r w:rsidR="00D916F5" w:rsidRPr="002460EC">
        <w:t>W</w:t>
      </w:r>
      <w:r w:rsidRPr="002460EC">
        <w:t xml:space="preserve"> gerollt 039 5</w:t>
      </w:r>
      <w:r w:rsidR="005A304E" w:rsidRPr="002460EC">
        <w:t>0m</w:t>
      </w:r>
      <w:r w:rsidRPr="002460EC">
        <w:t>m</w:t>
      </w:r>
      <w:r w:rsidRPr="002460EC">
        <w:tab/>
        <w:t xml:space="preserve">m2 </w:t>
      </w:r>
    </w:p>
    <w:p w14:paraId="172F8F3D" w14:textId="77777777" w:rsidR="006953FE" w:rsidRPr="002460EC" w:rsidRDefault="006953FE" w:rsidP="00783963">
      <w:pPr>
        <w:pStyle w:val="Langtext"/>
      </w:pPr>
    </w:p>
    <w:p w14:paraId="1696E371" w14:textId="537FEBEB" w:rsidR="006953FE" w:rsidRPr="002460EC" w:rsidRDefault="006953FE" w:rsidP="00783963">
      <w:pPr>
        <w:pStyle w:val="Langtext"/>
      </w:pPr>
      <w:r w:rsidRPr="002460EC">
        <w:t>• 5</w:t>
      </w:r>
      <w:r w:rsidR="005A304E" w:rsidRPr="002460EC">
        <w:t>0</w:t>
      </w:r>
      <w:r w:rsidRPr="002460EC">
        <w:t xml:space="preserve"> </w:t>
      </w:r>
      <w:r w:rsidR="005A304E" w:rsidRPr="002460EC">
        <w:t>m</w:t>
      </w:r>
      <w:r w:rsidRPr="002460EC">
        <w:t>m dick</w:t>
      </w:r>
    </w:p>
    <w:p w14:paraId="35A01615" w14:textId="5A16A7C6" w:rsidR="006953FE" w:rsidRPr="002460EC" w:rsidRDefault="006953FE" w:rsidP="00783963">
      <w:pPr>
        <w:pStyle w:val="Langtext"/>
      </w:pPr>
      <w:r w:rsidRPr="002460EC">
        <w:t>• Wärmedurchlasswiderstand RD: 1,2</w:t>
      </w:r>
      <w:r w:rsidR="00127781" w:rsidRPr="002460EC">
        <w:t>8</w:t>
      </w:r>
      <w:r w:rsidRPr="002460EC">
        <w:t xml:space="preserve"> m2K/W</w:t>
      </w:r>
    </w:p>
    <w:p w14:paraId="597BE7AA" w14:textId="5560EB14" w:rsidR="006953FE" w:rsidRPr="002460EC" w:rsidRDefault="006953FE" w:rsidP="00783963">
      <w:pPr>
        <w:pStyle w:val="Langtext"/>
      </w:pPr>
      <w:r w:rsidRPr="002460EC">
        <w:t>z.B. ISOVER</w:t>
      </w:r>
      <w:r w:rsidR="00D916F5" w:rsidRPr="002460EC">
        <w:t xml:space="preserve"> Wärmedämmfilz WDF</w:t>
      </w:r>
      <w:r w:rsidRPr="002460EC">
        <w:t xml:space="preserve"> oder Gleichwertiges.</w:t>
      </w:r>
    </w:p>
    <w:p w14:paraId="01733BE7"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3CCDC9E9" w14:textId="0B147A0E" w:rsidR="006953FE" w:rsidRPr="002460EC" w:rsidRDefault="006953FE" w:rsidP="00783963">
      <w:pPr>
        <w:pStyle w:val="Folgeposition"/>
        <w:keepNext/>
        <w:keepLines/>
      </w:pPr>
      <w:r w:rsidRPr="002460EC">
        <w:t>B</w:t>
      </w:r>
      <w:r w:rsidRPr="002460EC">
        <w:rPr>
          <w:sz w:val="12"/>
        </w:rPr>
        <w:t>+</w:t>
      </w:r>
      <w:r w:rsidRPr="002460EC">
        <w:tab/>
        <w:t>Geb.MW gerollt 039 6</w:t>
      </w:r>
      <w:r w:rsidR="00D75EA4" w:rsidRPr="002460EC">
        <w:t>0m</w:t>
      </w:r>
      <w:r w:rsidRPr="002460EC">
        <w:t>m</w:t>
      </w:r>
      <w:r w:rsidRPr="002460EC">
        <w:tab/>
        <w:t xml:space="preserve">m2 </w:t>
      </w:r>
    </w:p>
    <w:p w14:paraId="3DC7C3F1" w14:textId="77777777" w:rsidR="006953FE" w:rsidRPr="002460EC" w:rsidRDefault="006953FE" w:rsidP="00783963">
      <w:pPr>
        <w:pStyle w:val="Langtext"/>
      </w:pPr>
    </w:p>
    <w:p w14:paraId="33B4C0C1" w14:textId="3575A4ED" w:rsidR="006953FE" w:rsidRPr="002460EC" w:rsidRDefault="006953FE" w:rsidP="00783963">
      <w:pPr>
        <w:pStyle w:val="Langtext"/>
      </w:pPr>
      <w:r w:rsidRPr="002460EC">
        <w:t>• 6</w:t>
      </w:r>
      <w:r w:rsidR="00D75EA4" w:rsidRPr="002460EC">
        <w:t>0 m</w:t>
      </w:r>
      <w:r w:rsidRPr="002460EC">
        <w:t>m dick</w:t>
      </w:r>
    </w:p>
    <w:p w14:paraId="38537B8A" w14:textId="04C4D1E6" w:rsidR="006953FE" w:rsidRPr="002460EC" w:rsidRDefault="006953FE" w:rsidP="00783963">
      <w:pPr>
        <w:pStyle w:val="Langtext"/>
      </w:pPr>
      <w:r w:rsidRPr="002460EC">
        <w:t>• Wärmedurchlasswiderstand RD: 1,5</w:t>
      </w:r>
      <w:r w:rsidR="00127781" w:rsidRPr="002460EC">
        <w:t>4</w:t>
      </w:r>
      <w:r w:rsidRPr="002460EC">
        <w:t xml:space="preserve"> m2K/W</w:t>
      </w:r>
    </w:p>
    <w:p w14:paraId="75B72549" w14:textId="7521EA6E" w:rsidR="006953FE" w:rsidRPr="002460EC" w:rsidRDefault="006953FE" w:rsidP="00783963">
      <w:pPr>
        <w:pStyle w:val="Langtext"/>
      </w:pPr>
      <w:r w:rsidRPr="002460EC">
        <w:t xml:space="preserve">z.B. </w:t>
      </w:r>
      <w:r w:rsidR="00D916F5" w:rsidRPr="002460EC">
        <w:t xml:space="preserve">ISOVER Wärmedämmfilz WDF </w:t>
      </w:r>
      <w:r w:rsidRPr="002460EC">
        <w:t>oder Gleichwertiges.</w:t>
      </w:r>
    </w:p>
    <w:p w14:paraId="0E1E5EA7"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3E21ED55" w14:textId="0397F67C" w:rsidR="006953FE" w:rsidRPr="002460EC" w:rsidRDefault="006953FE" w:rsidP="00783963">
      <w:pPr>
        <w:pStyle w:val="Folgeposition"/>
        <w:keepNext/>
        <w:keepLines/>
      </w:pPr>
      <w:r w:rsidRPr="002460EC">
        <w:t>C</w:t>
      </w:r>
      <w:r w:rsidRPr="002460EC">
        <w:rPr>
          <w:sz w:val="12"/>
        </w:rPr>
        <w:t>+</w:t>
      </w:r>
      <w:r w:rsidRPr="002460EC">
        <w:tab/>
        <w:t>Geb.MW gerollt 039 8</w:t>
      </w:r>
      <w:r w:rsidR="00D75EA4" w:rsidRPr="002460EC">
        <w:t>0m</w:t>
      </w:r>
      <w:r w:rsidRPr="002460EC">
        <w:t>m</w:t>
      </w:r>
      <w:r w:rsidRPr="002460EC">
        <w:tab/>
        <w:t xml:space="preserve">m2 </w:t>
      </w:r>
    </w:p>
    <w:p w14:paraId="369AA65A" w14:textId="77777777" w:rsidR="006953FE" w:rsidRPr="002460EC" w:rsidRDefault="006953FE" w:rsidP="00783963">
      <w:pPr>
        <w:pStyle w:val="Langtext"/>
      </w:pPr>
    </w:p>
    <w:p w14:paraId="65ECA7AE" w14:textId="25871FFF" w:rsidR="006953FE" w:rsidRPr="002460EC" w:rsidRDefault="006953FE" w:rsidP="00783963">
      <w:pPr>
        <w:pStyle w:val="Langtext"/>
      </w:pPr>
      <w:r w:rsidRPr="002460EC">
        <w:t>• 8</w:t>
      </w:r>
      <w:r w:rsidR="00D75EA4" w:rsidRPr="002460EC">
        <w:t>0</w:t>
      </w:r>
      <w:r w:rsidRPr="002460EC">
        <w:t xml:space="preserve"> </w:t>
      </w:r>
      <w:r w:rsidR="00D75EA4" w:rsidRPr="002460EC">
        <w:t>m</w:t>
      </w:r>
      <w:r w:rsidRPr="002460EC">
        <w:t>m dick</w:t>
      </w:r>
    </w:p>
    <w:p w14:paraId="42E9A803" w14:textId="77777777" w:rsidR="006953FE" w:rsidRPr="002460EC" w:rsidRDefault="006953FE" w:rsidP="00783963">
      <w:pPr>
        <w:pStyle w:val="Langtext"/>
      </w:pPr>
      <w:r w:rsidRPr="002460EC">
        <w:t>• Wärmedurchlasswiderstand RD: 2,05 m2K/W</w:t>
      </w:r>
    </w:p>
    <w:p w14:paraId="18DF40DA" w14:textId="4188E3A7" w:rsidR="006953FE" w:rsidRPr="002460EC" w:rsidRDefault="006953FE" w:rsidP="00783963">
      <w:pPr>
        <w:pStyle w:val="Langtext"/>
      </w:pPr>
      <w:r w:rsidRPr="002460EC">
        <w:t xml:space="preserve">z.B. </w:t>
      </w:r>
      <w:r w:rsidR="00D916F5" w:rsidRPr="002460EC">
        <w:t xml:space="preserve">ISOVER Wärmedämmfilz WDF </w:t>
      </w:r>
      <w:r w:rsidRPr="002460EC">
        <w:t>oder Gleichwertiges.</w:t>
      </w:r>
    </w:p>
    <w:p w14:paraId="47C7A2CB"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50BD170B" w14:textId="3CA8247E" w:rsidR="006953FE" w:rsidRPr="002460EC" w:rsidRDefault="006953FE" w:rsidP="00783963">
      <w:pPr>
        <w:pStyle w:val="Folgeposition"/>
        <w:keepNext/>
        <w:keepLines/>
      </w:pPr>
      <w:r w:rsidRPr="002460EC">
        <w:t>D</w:t>
      </w:r>
      <w:r w:rsidRPr="002460EC">
        <w:rPr>
          <w:sz w:val="12"/>
        </w:rPr>
        <w:t>+</w:t>
      </w:r>
      <w:r w:rsidRPr="002460EC">
        <w:tab/>
        <w:t>Geb.MW gerollt 039</w:t>
      </w:r>
      <w:r w:rsidR="00D75EA4" w:rsidRPr="002460EC">
        <w:t> </w:t>
      </w:r>
      <w:r w:rsidRPr="002460EC">
        <w:t>10</w:t>
      </w:r>
      <w:r w:rsidR="00D75EA4" w:rsidRPr="002460EC">
        <w:t>0m</w:t>
      </w:r>
      <w:r w:rsidRPr="002460EC">
        <w:t>m</w:t>
      </w:r>
      <w:r w:rsidRPr="002460EC">
        <w:tab/>
        <w:t xml:space="preserve">m2 </w:t>
      </w:r>
    </w:p>
    <w:p w14:paraId="0129DDE9" w14:textId="77777777" w:rsidR="006953FE" w:rsidRPr="002460EC" w:rsidRDefault="006953FE" w:rsidP="00783963">
      <w:pPr>
        <w:pStyle w:val="Langtext"/>
      </w:pPr>
    </w:p>
    <w:p w14:paraId="3E32F01D" w14:textId="0E39DD76" w:rsidR="006953FE" w:rsidRPr="002460EC" w:rsidRDefault="006953FE" w:rsidP="00783963">
      <w:pPr>
        <w:pStyle w:val="Langtext"/>
      </w:pPr>
      <w:r w:rsidRPr="002460EC">
        <w:t>• 10</w:t>
      </w:r>
      <w:r w:rsidR="00D75EA4" w:rsidRPr="002460EC">
        <w:t>0</w:t>
      </w:r>
      <w:r w:rsidRPr="002460EC">
        <w:t xml:space="preserve"> </w:t>
      </w:r>
      <w:r w:rsidR="00D75EA4" w:rsidRPr="002460EC">
        <w:t>m</w:t>
      </w:r>
      <w:r w:rsidRPr="002460EC">
        <w:t>m dick</w:t>
      </w:r>
    </w:p>
    <w:p w14:paraId="4332526A" w14:textId="3ACBB41B" w:rsidR="006953FE" w:rsidRPr="002460EC" w:rsidRDefault="006953FE" w:rsidP="00783963">
      <w:pPr>
        <w:pStyle w:val="Langtext"/>
      </w:pPr>
      <w:r w:rsidRPr="002460EC">
        <w:t>• Wärmedurchlasswiderstand RD: 2,5</w:t>
      </w:r>
      <w:r w:rsidR="00127781" w:rsidRPr="002460EC">
        <w:t>6</w:t>
      </w:r>
      <w:r w:rsidRPr="002460EC">
        <w:t xml:space="preserve"> m2K/W</w:t>
      </w:r>
    </w:p>
    <w:p w14:paraId="7C90958E" w14:textId="420F039D" w:rsidR="006953FE" w:rsidRPr="002460EC" w:rsidRDefault="006953FE" w:rsidP="00783963">
      <w:pPr>
        <w:pStyle w:val="Langtext"/>
      </w:pPr>
      <w:r w:rsidRPr="002460EC">
        <w:t xml:space="preserve">z.B. </w:t>
      </w:r>
      <w:r w:rsidR="00D916F5" w:rsidRPr="002460EC">
        <w:t xml:space="preserve">ISOVER Wärmedämmfilz WDF </w:t>
      </w:r>
      <w:r w:rsidRPr="002460EC">
        <w:t>oder Gleichwertiges.</w:t>
      </w:r>
    </w:p>
    <w:p w14:paraId="51C65BC0"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41BAB5A2" w14:textId="176C269C" w:rsidR="006953FE" w:rsidRPr="002460EC" w:rsidRDefault="006953FE" w:rsidP="00783963">
      <w:pPr>
        <w:pStyle w:val="Folgeposition"/>
        <w:keepNext/>
        <w:keepLines/>
      </w:pPr>
      <w:bookmarkStart w:id="7" w:name="_Hlk112052669"/>
      <w:bookmarkEnd w:id="6"/>
      <w:r w:rsidRPr="002460EC">
        <w:lastRenderedPageBreak/>
        <w:t>E</w:t>
      </w:r>
      <w:r w:rsidRPr="002460EC">
        <w:rPr>
          <w:sz w:val="12"/>
        </w:rPr>
        <w:t>+</w:t>
      </w:r>
      <w:r w:rsidRPr="002460EC">
        <w:tab/>
        <w:t>Geb.MW gerollt 039</w:t>
      </w:r>
      <w:r w:rsidR="00D75EA4" w:rsidRPr="002460EC">
        <w:t> </w:t>
      </w:r>
      <w:r w:rsidRPr="002460EC">
        <w:t>12</w:t>
      </w:r>
      <w:r w:rsidR="00D75EA4" w:rsidRPr="002460EC">
        <w:t>0m</w:t>
      </w:r>
      <w:r w:rsidRPr="002460EC">
        <w:t>m</w:t>
      </w:r>
      <w:r w:rsidRPr="002460EC">
        <w:tab/>
        <w:t xml:space="preserve">m2 </w:t>
      </w:r>
    </w:p>
    <w:p w14:paraId="32D6DC5F" w14:textId="77777777" w:rsidR="006953FE" w:rsidRPr="002460EC" w:rsidRDefault="006953FE" w:rsidP="00783963">
      <w:pPr>
        <w:pStyle w:val="Langtext"/>
      </w:pPr>
    </w:p>
    <w:p w14:paraId="77D0FE27" w14:textId="6413463F" w:rsidR="006953FE" w:rsidRPr="002460EC" w:rsidRDefault="006953FE" w:rsidP="00783963">
      <w:pPr>
        <w:pStyle w:val="Langtext"/>
      </w:pPr>
      <w:r w:rsidRPr="002460EC">
        <w:t>• 12</w:t>
      </w:r>
      <w:r w:rsidR="00D75EA4" w:rsidRPr="002460EC">
        <w:t>0</w:t>
      </w:r>
      <w:r w:rsidRPr="002460EC">
        <w:t xml:space="preserve"> </w:t>
      </w:r>
      <w:r w:rsidR="00D75EA4" w:rsidRPr="002460EC">
        <w:t>m</w:t>
      </w:r>
      <w:r w:rsidRPr="002460EC">
        <w:t>m dick</w:t>
      </w:r>
    </w:p>
    <w:p w14:paraId="27B30F9C" w14:textId="388BCBFF" w:rsidR="006953FE" w:rsidRPr="002460EC" w:rsidRDefault="006953FE" w:rsidP="00783963">
      <w:pPr>
        <w:pStyle w:val="Langtext"/>
      </w:pPr>
      <w:r w:rsidRPr="002460EC">
        <w:t>• Wärmedurchlasswiderstand RD: 3,0</w:t>
      </w:r>
      <w:r w:rsidR="00127781" w:rsidRPr="002460EC">
        <w:t>8</w:t>
      </w:r>
      <w:r w:rsidRPr="002460EC">
        <w:t xml:space="preserve"> m2K/W</w:t>
      </w:r>
    </w:p>
    <w:p w14:paraId="1B6AADD0" w14:textId="1F69EA10" w:rsidR="006953FE" w:rsidRPr="002460EC" w:rsidRDefault="006953FE" w:rsidP="00783963">
      <w:pPr>
        <w:pStyle w:val="Langtext"/>
      </w:pPr>
      <w:r w:rsidRPr="002460EC">
        <w:t xml:space="preserve">z.B. </w:t>
      </w:r>
      <w:r w:rsidR="00D916F5" w:rsidRPr="002460EC">
        <w:t xml:space="preserve">ISOVER Wärmedämmfilz WDF </w:t>
      </w:r>
      <w:r w:rsidRPr="002460EC">
        <w:t>oder Gleichwertiges.</w:t>
      </w:r>
    </w:p>
    <w:p w14:paraId="669ACBBE" w14:textId="77777777" w:rsidR="006953FE" w:rsidRPr="002460EC" w:rsidRDefault="006953FE" w:rsidP="00783963">
      <w:pPr>
        <w:pStyle w:val="Langtext"/>
      </w:pPr>
      <w:r w:rsidRPr="002460EC">
        <w:t xml:space="preserve">Angebotenes </w:t>
      </w:r>
      <w:proofErr w:type="gramStart"/>
      <w:r w:rsidRPr="002460EC">
        <w:t>Erzeugnis:...</w:t>
      </w:r>
      <w:proofErr w:type="gramEnd"/>
      <w:r w:rsidRPr="002460EC">
        <w:t>.</w:t>
      </w:r>
    </w:p>
    <w:p w14:paraId="5B87274A" w14:textId="1F56D17E" w:rsidR="006953FE" w:rsidRPr="002460EC" w:rsidRDefault="006953FE" w:rsidP="00783963">
      <w:pPr>
        <w:pStyle w:val="Folgeposition"/>
        <w:keepNext/>
        <w:keepLines/>
      </w:pPr>
      <w:r w:rsidRPr="002460EC">
        <w:t>F</w:t>
      </w:r>
      <w:r w:rsidRPr="002460EC">
        <w:rPr>
          <w:sz w:val="12"/>
        </w:rPr>
        <w:t>+</w:t>
      </w:r>
      <w:r w:rsidRPr="002460EC">
        <w:tab/>
        <w:t>Geb.MW gerollt 039</w:t>
      </w:r>
      <w:r w:rsidR="00D75EA4" w:rsidRPr="002460EC">
        <w:t> </w:t>
      </w:r>
      <w:r w:rsidRPr="002460EC">
        <w:t>14</w:t>
      </w:r>
      <w:r w:rsidR="00D75EA4" w:rsidRPr="002460EC">
        <w:t>0m</w:t>
      </w:r>
      <w:r w:rsidRPr="002460EC">
        <w:t>m</w:t>
      </w:r>
      <w:r w:rsidRPr="002460EC">
        <w:tab/>
        <w:t xml:space="preserve">m2 </w:t>
      </w:r>
    </w:p>
    <w:p w14:paraId="6AFB37F8" w14:textId="77777777" w:rsidR="006953FE" w:rsidRPr="002460EC" w:rsidRDefault="006953FE" w:rsidP="00783963">
      <w:pPr>
        <w:pStyle w:val="Langtext"/>
      </w:pPr>
    </w:p>
    <w:p w14:paraId="429F0920" w14:textId="540D4DAD" w:rsidR="006953FE" w:rsidRPr="002460EC" w:rsidRDefault="006953FE" w:rsidP="00783963">
      <w:pPr>
        <w:pStyle w:val="Langtext"/>
      </w:pPr>
      <w:r w:rsidRPr="002460EC">
        <w:t>• 14</w:t>
      </w:r>
      <w:r w:rsidR="00D75EA4" w:rsidRPr="002460EC">
        <w:t>0</w:t>
      </w:r>
      <w:r w:rsidRPr="002460EC">
        <w:t xml:space="preserve"> </w:t>
      </w:r>
      <w:r w:rsidR="00D75EA4" w:rsidRPr="002460EC">
        <w:t>m</w:t>
      </w:r>
      <w:r w:rsidRPr="002460EC">
        <w:t>m dick</w:t>
      </w:r>
    </w:p>
    <w:p w14:paraId="6A2DD6FB" w14:textId="38CB8A2B" w:rsidR="006953FE" w:rsidRPr="002460EC" w:rsidRDefault="006953FE" w:rsidP="00783963">
      <w:pPr>
        <w:pStyle w:val="Langtext"/>
      </w:pPr>
      <w:r w:rsidRPr="002460EC">
        <w:t>• Wärmedurchlasswiderstand RD: 3,5</w:t>
      </w:r>
      <w:r w:rsidR="00127781" w:rsidRPr="002460EC">
        <w:t>9</w:t>
      </w:r>
      <w:r w:rsidRPr="002460EC">
        <w:t xml:space="preserve"> m2K/W</w:t>
      </w:r>
    </w:p>
    <w:p w14:paraId="7B9D4A86" w14:textId="6F247D64" w:rsidR="006953FE" w:rsidRPr="002460EC" w:rsidRDefault="006953FE" w:rsidP="00783963">
      <w:pPr>
        <w:pStyle w:val="Langtext"/>
      </w:pPr>
      <w:r w:rsidRPr="002460EC">
        <w:t xml:space="preserve">z.B. </w:t>
      </w:r>
      <w:r w:rsidR="00D916F5" w:rsidRPr="002460EC">
        <w:t xml:space="preserve">ISOVER Wärmedämmfilz WDF </w:t>
      </w:r>
      <w:r w:rsidRPr="002460EC">
        <w:t>oder Gleichwertiges.</w:t>
      </w:r>
    </w:p>
    <w:p w14:paraId="5C40F3BC" w14:textId="77777777" w:rsidR="006953FE" w:rsidRPr="002460EC" w:rsidRDefault="006953FE" w:rsidP="00F9591F">
      <w:pPr>
        <w:pStyle w:val="Langtext"/>
      </w:pPr>
      <w:r w:rsidRPr="002460EC">
        <w:t xml:space="preserve">Angebotenes </w:t>
      </w:r>
      <w:proofErr w:type="gramStart"/>
      <w:r w:rsidRPr="002460EC">
        <w:t>Erzeugnis:...</w:t>
      </w:r>
      <w:proofErr w:type="gramEnd"/>
      <w:r w:rsidRPr="002460EC">
        <w:t>.</w:t>
      </w:r>
    </w:p>
    <w:p w14:paraId="42D35348" w14:textId="5C0EBF23" w:rsidR="006953FE" w:rsidRPr="002460EC" w:rsidRDefault="006953FE" w:rsidP="00F9591F">
      <w:pPr>
        <w:pStyle w:val="Folgeposition"/>
        <w:keepNext/>
        <w:keepLines/>
      </w:pPr>
      <w:r w:rsidRPr="002460EC">
        <w:t>G</w:t>
      </w:r>
      <w:r w:rsidRPr="002460EC">
        <w:rPr>
          <w:sz w:val="12"/>
        </w:rPr>
        <w:t>+</w:t>
      </w:r>
      <w:r w:rsidRPr="002460EC">
        <w:tab/>
        <w:t>Geb.MW gerollt 039</w:t>
      </w:r>
      <w:r w:rsidR="00D75EA4" w:rsidRPr="002460EC">
        <w:t> </w:t>
      </w:r>
      <w:r w:rsidRPr="002460EC">
        <w:t>16</w:t>
      </w:r>
      <w:r w:rsidR="00D75EA4" w:rsidRPr="002460EC">
        <w:t>0m</w:t>
      </w:r>
      <w:r w:rsidRPr="002460EC">
        <w:t>m</w:t>
      </w:r>
      <w:r w:rsidRPr="002460EC">
        <w:tab/>
        <w:t xml:space="preserve">m2 </w:t>
      </w:r>
    </w:p>
    <w:p w14:paraId="402EBEC8" w14:textId="77777777" w:rsidR="006953FE" w:rsidRPr="002460EC" w:rsidRDefault="006953FE" w:rsidP="00F9591F">
      <w:pPr>
        <w:pStyle w:val="Langtext"/>
      </w:pPr>
    </w:p>
    <w:p w14:paraId="5C59DF63" w14:textId="6CCF82FC" w:rsidR="006953FE" w:rsidRPr="002460EC" w:rsidRDefault="006953FE" w:rsidP="00F9591F">
      <w:pPr>
        <w:pStyle w:val="Langtext"/>
      </w:pPr>
      <w:r w:rsidRPr="002460EC">
        <w:t>• 16</w:t>
      </w:r>
      <w:r w:rsidR="00D75EA4" w:rsidRPr="002460EC">
        <w:t>0</w:t>
      </w:r>
      <w:r w:rsidRPr="002460EC">
        <w:t xml:space="preserve"> </w:t>
      </w:r>
      <w:r w:rsidR="00D75EA4" w:rsidRPr="002460EC">
        <w:t>m</w:t>
      </w:r>
      <w:r w:rsidRPr="002460EC">
        <w:t>m dick</w:t>
      </w:r>
    </w:p>
    <w:p w14:paraId="7EDBC5E8" w14:textId="77777777" w:rsidR="006953FE" w:rsidRPr="002460EC" w:rsidRDefault="006953FE" w:rsidP="00F9591F">
      <w:pPr>
        <w:pStyle w:val="Langtext"/>
      </w:pPr>
      <w:r w:rsidRPr="002460EC">
        <w:t>• Wärmedurchlasswiderstand RD: 4,10 m2K/W</w:t>
      </w:r>
    </w:p>
    <w:p w14:paraId="50445987" w14:textId="6DD2EF6F" w:rsidR="006953FE" w:rsidRPr="002460EC" w:rsidRDefault="006953FE" w:rsidP="00F9591F">
      <w:pPr>
        <w:pStyle w:val="Langtext"/>
      </w:pPr>
      <w:r w:rsidRPr="002460EC">
        <w:t xml:space="preserve">z.B. </w:t>
      </w:r>
      <w:r w:rsidR="00D916F5" w:rsidRPr="002460EC">
        <w:t xml:space="preserve">ISOVER Wärmedämmfilz WDF </w:t>
      </w:r>
      <w:r w:rsidRPr="002460EC">
        <w:t>oder Gleichwertiges.</w:t>
      </w:r>
    </w:p>
    <w:p w14:paraId="692B80CF" w14:textId="77777777" w:rsidR="006953FE" w:rsidRPr="002460EC" w:rsidRDefault="006953FE" w:rsidP="00F9591F">
      <w:pPr>
        <w:pStyle w:val="Langtext"/>
      </w:pPr>
      <w:r w:rsidRPr="002460EC">
        <w:t xml:space="preserve">Angebotenes </w:t>
      </w:r>
      <w:proofErr w:type="gramStart"/>
      <w:r w:rsidRPr="002460EC">
        <w:t>Erzeugnis:...</w:t>
      </w:r>
      <w:proofErr w:type="gramEnd"/>
      <w:r w:rsidRPr="002460EC">
        <w:t>.</w:t>
      </w:r>
    </w:p>
    <w:p w14:paraId="44F96D33" w14:textId="5F9E239A" w:rsidR="006953FE" w:rsidRPr="002460EC" w:rsidRDefault="006953FE" w:rsidP="00F9591F">
      <w:pPr>
        <w:pStyle w:val="Folgeposition"/>
        <w:keepNext/>
        <w:keepLines/>
      </w:pPr>
      <w:r w:rsidRPr="002460EC">
        <w:t>H</w:t>
      </w:r>
      <w:r w:rsidRPr="002460EC">
        <w:rPr>
          <w:sz w:val="12"/>
        </w:rPr>
        <w:t>+</w:t>
      </w:r>
      <w:r w:rsidRPr="002460EC">
        <w:tab/>
        <w:t>Geb.MW gerollt 039</w:t>
      </w:r>
      <w:r w:rsidR="00D75EA4" w:rsidRPr="002460EC">
        <w:t> </w:t>
      </w:r>
      <w:r w:rsidRPr="002460EC">
        <w:t>18</w:t>
      </w:r>
      <w:r w:rsidR="00D75EA4" w:rsidRPr="002460EC">
        <w:t>0m</w:t>
      </w:r>
      <w:r w:rsidRPr="002460EC">
        <w:t>m</w:t>
      </w:r>
      <w:r w:rsidRPr="002460EC">
        <w:tab/>
        <w:t xml:space="preserve">m2 </w:t>
      </w:r>
    </w:p>
    <w:p w14:paraId="2FDF1BDD" w14:textId="77777777" w:rsidR="006953FE" w:rsidRPr="002460EC" w:rsidRDefault="006953FE" w:rsidP="00F9591F">
      <w:pPr>
        <w:pStyle w:val="Langtext"/>
      </w:pPr>
    </w:p>
    <w:p w14:paraId="1D3CBB10" w14:textId="09F5C625" w:rsidR="006953FE" w:rsidRPr="002460EC" w:rsidRDefault="006953FE" w:rsidP="00F9591F">
      <w:pPr>
        <w:pStyle w:val="Langtext"/>
      </w:pPr>
      <w:r w:rsidRPr="002460EC">
        <w:t>• 18</w:t>
      </w:r>
      <w:r w:rsidR="00D75EA4" w:rsidRPr="002460EC">
        <w:t>0</w:t>
      </w:r>
      <w:r w:rsidRPr="002460EC">
        <w:t xml:space="preserve"> </w:t>
      </w:r>
      <w:r w:rsidR="00D75EA4" w:rsidRPr="002460EC">
        <w:t>m</w:t>
      </w:r>
      <w:r w:rsidRPr="002460EC">
        <w:t>m dick</w:t>
      </w:r>
    </w:p>
    <w:p w14:paraId="3DE11D1E" w14:textId="74D649BB" w:rsidR="006953FE" w:rsidRPr="002460EC" w:rsidRDefault="006953FE" w:rsidP="00F9591F">
      <w:pPr>
        <w:pStyle w:val="Langtext"/>
      </w:pPr>
      <w:r w:rsidRPr="002460EC">
        <w:t>• Wärmedurchlasswiderstand RD: 4,6</w:t>
      </w:r>
      <w:r w:rsidR="00127781" w:rsidRPr="002460EC">
        <w:t>2</w:t>
      </w:r>
      <w:r w:rsidRPr="002460EC">
        <w:t xml:space="preserve"> m2K/W</w:t>
      </w:r>
    </w:p>
    <w:p w14:paraId="0026EC9B" w14:textId="6BFA6935" w:rsidR="006953FE" w:rsidRPr="002460EC" w:rsidRDefault="006953FE" w:rsidP="00F9591F">
      <w:pPr>
        <w:pStyle w:val="Langtext"/>
      </w:pPr>
      <w:r w:rsidRPr="002460EC">
        <w:t xml:space="preserve">z.B. </w:t>
      </w:r>
      <w:r w:rsidR="00D916F5" w:rsidRPr="002460EC">
        <w:t xml:space="preserve">ISOVER Wärmedämmfilz WDF </w:t>
      </w:r>
      <w:r w:rsidRPr="002460EC">
        <w:t>oder Gleichwertiges.</w:t>
      </w:r>
    </w:p>
    <w:p w14:paraId="704FAE94" w14:textId="77777777" w:rsidR="006953FE" w:rsidRPr="002460EC" w:rsidRDefault="006953FE" w:rsidP="00F9591F">
      <w:pPr>
        <w:pStyle w:val="Langtext"/>
      </w:pPr>
      <w:r w:rsidRPr="002460EC">
        <w:t xml:space="preserve">Angebotenes </w:t>
      </w:r>
      <w:proofErr w:type="gramStart"/>
      <w:r w:rsidRPr="002460EC">
        <w:t>Erzeugnis:...</w:t>
      </w:r>
      <w:proofErr w:type="gramEnd"/>
      <w:r w:rsidRPr="002460EC">
        <w:t>.</w:t>
      </w:r>
    </w:p>
    <w:p w14:paraId="3BE94D6B" w14:textId="2B2ABA61" w:rsidR="006953FE" w:rsidRPr="002460EC" w:rsidRDefault="006953FE" w:rsidP="00F9591F">
      <w:pPr>
        <w:pStyle w:val="Folgeposition"/>
        <w:keepNext/>
        <w:keepLines/>
      </w:pPr>
      <w:r w:rsidRPr="002460EC">
        <w:t>I</w:t>
      </w:r>
      <w:r w:rsidRPr="002460EC">
        <w:rPr>
          <w:sz w:val="12"/>
        </w:rPr>
        <w:t>+</w:t>
      </w:r>
      <w:r w:rsidRPr="002460EC">
        <w:tab/>
        <w:t>Geb.MW gerollt 039</w:t>
      </w:r>
      <w:r w:rsidR="00D75EA4" w:rsidRPr="002460EC">
        <w:t> </w:t>
      </w:r>
      <w:r w:rsidRPr="002460EC">
        <w:t>20</w:t>
      </w:r>
      <w:r w:rsidR="00D75EA4" w:rsidRPr="002460EC">
        <w:t>0m</w:t>
      </w:r>
      <w:r w:rsidRPr="002460EC">
        <w:t>m</w:t>
      </w:r>
      <w:r w:rsidRPr="002460EC">
        <w:tab/>
        <w:t xml:space="preserve">m2 </w:t>
      </w:r>
    </w:p>
    <w:p w14:paraId="004BC815" w14:textId="77777777" w:rsidR="006953FE" w:rsidRPr="002460EC" w:rsidRDefault="006953FE" w:rsidP="00F9591F">
      <w:pPr>
        <w:pStyle w:val="Langtext"/>
      </w:pPr>
    </w:p>
    <w:p w14:paraId="764788AB" w14:textId="169ECD0E" w:rsidR="006953FE" w:rsidRPr="002460EC" w:rsidRDefault="006953FE" w:rsidP="00F9591F">
      <w:pPr>
        <w:pStyle w:val="Langtext"/>
      </w:pPr>
      <w:r w:rsidRPr="002460EC">
        <w:t>• 20</w:t>
      </w:r>
      <w:r w:rsidR="00D75EA4" w:rsidRPr="002460EC">
        <w:t>0</w:t>
      </w:r>
      <w:r w:rsidRPr="002460EC">
        <w:t xml:space="preserve"> </w:t>
      </w:r>
      <w:r w:rsidR="00D75EA4" w:rsidRPr="002460EC">
        <w:t>m</w:t>
      </w:r>
      <w:r w:rsidRPr="002460EC">
        <w:t>m dick</w:t>
      </w:r>
    </w:p>
    <w:p w14:paraId="31530D6C" w14:textId="16E786A0" w:rsidR="006953FE" w:rsidRPr="002460EC" w:rsidRDefault="006953FE" w:rsidP="00F9591F">
      <w:pPr>
        <w:pStyle w:val="Langtext"/>
      </w:pPr>
      <w:r w:rsidRPr="002460EC">
        <w:t>• Wärmedurchlasswiderstand RD: 5,1</w:t>
      </w:r>
      <w:r w:rsidR="00127781" w:rsidRPr="002460EC">
        <w:t>3</w:t>
      </w:r>
      <w:r w:rsidRPr="002460EC">
        <w:t xml:space="preserve"> m2K/W</w:t>
      </w:r>
    </w:p>
    <w:p w14:paraId="5A36AF7D" w14:textId="2D49E523" w:rsidR="006953FE" w:rsidRPr="002460EC" w:rsidRDefault="006953FE" w:rsidP="00F9591F">
      <w:pPr>
        <w:pStyle w:val="Langtext"/>
      </w:pPr>
      <w:r w:rsidRPr="002460EC">
        <w:t xml:space="preserve">z.B. </w:t>
      </w:r>
      <w:r w:rsidR="00D916F5" w:rsidRPr="002460EC">
        <w:t xml:space="preserve">ISOVER Wärmedämmfilz WDF </w:t>
      </w:r>
      <w:r w:rsidRPr="002460EC">
        <w:t>oder Gleichwertiges.</w:t>
      </w:r>
    </w:p>
    <w:p w14:paraId="7EF744A5" w14:textId="77777777" w:rsidR="006953FE" w:rsidRPr="002460EC" w:rsidRDefault="006953FE" w:rsidP="00F9591F">
      <w:pPr>
        <w:pStyle w:val="Langtext"/>
      </w:pPr>
      <w:r w:rsidRPr="002460EC">
        <w:t xml:space="preserve">Angebotenes </w:t>
      </w:r>
      <w:proofErr w:type="gramStart"/>
      <w:r w:rsidRPr="002460EC">
        <w:t>Erzeugnis:...</w:t>
      </w:r>
      <w:proofErr w:type="gramEnd"/>
      <w:r w:rsidRPr="002460EC">
        <w:t>.</w:t>
      </w:r>
    </w:p>
    <w:p w14:paraId="6F115FE8" w14:textId="665509A8" w:rsidR="006953FE" w:rsidRPr="002460EC" w:rsidRDefault="006953FE" w:rsidP="00F9591F">
      <w:pPr>
        <w:pStyle w:val="Folgeposition"/>
        <w:keepNext/>
        <w:keepLines/>
      </w:pPr>
      <w:r w:rsidRPr="002460EC">
        <w:t>J</w:t>
      </w:r>
      <w:r w:rsidRPr="002460EC">
        <w:rPr>
          <w:sz w:val="12"/>
        </w:rPr>
        <w:t>+</w:t>
      </w:r>
      <w:r w:rsidRPr="002460EC">
        <w:tab/>
        <w:t>Geb.MW gerollt 039</w:t>
      </w:r>
      <w:r w:rsidR="00D75EA4" w:rsidRPr="002460EC">
        <w:t> </w:t>
      </w:r>
      <w:r w:rsidRPr="002460EC">
        <w:t>22</w:t>
      </w:r>
      <w:r w:rsidR="00D75EA4" w:rsidRPr="002460EC">
        <w:t>0m</w:t>
      </w:r>
      <w:r w:rsidRPr="002460EC">
        <w:t>m</w:t>
      </w:r>
      <w:r w:rsidRPr="002460EC">
        <w:tab/>
        <w:t xml:space="preserve">m2 </w:t>
      </w:r>
    </w:p>
    <w:p w14:paraId="08992BC4" w14:textId="77777777" w:rsidR="006953FE" w:rsidRPr="002460EC" w:rsidRDefault="006953FE" w:rsidP="00F9591F">
      <w:pPr>
        <w:pStyle w:val="Langtext"/>
      </w:pPr>
    </w:p>
    <w:p w14:paraId="7730A1A4" w14:textId="5A391BD3" w:rsidR="006953FE" w:rsidRPr="002460EC" w:rsidRDefault="006953FE" w:rsidP="00F9591F">
      <w:pPr>
        <w:pStyle w:val="Langtext"/>
      </w:pPr>
      <w:r w:rsidRPr="002460EC">
        <w:t>• 22</w:t>
      </w:r>
      <w:r w:rsidR="00D75EA4" w:rsidRPr="002460EC">
        <w:t>0</w:t>
      </w:r>
      <w:r w:rsidRPr="002460EC">
        <w:t xml:space="preserve"> </w:t>
      </w:r>
      <w:r w:rsidR="00D75EA4" w:rsidRPr="002460EC">
        <w:t>m</w:t>
      </w:r>
      <w:r w:rsidRPr="002460EC">
        <w:t>m dick</w:t>
      </w:r>
    </w:p>
    <w:p w14:paraId="1FB60D90" w14:textId="2EFD2C6D" w:rsidR="006953FE" w:rsidRPr="002460EC" w:rsidRDefault="006953FE" w:rsidP="00F9591F">
      <w:pPr>
        <w:pStyle w:val="Langtext"/>
      </w:pPr>
      <w:r w:rsidRPr="002460EC">
        <w:t>• Wärmedurchlasswiderstand RD: 5,6</w:t>
      </w:r>
      <w:r w:rsidR="00127781" w:rsidRPr="002460EC">
        <w:t>4</w:t>
      </w:r>
      <w:r w:rsidRPr="002460EC">
        <w:t xml:space="preserve"> m2K/W</w:t>
      </w:r>
    </w:p>
    <w:p w14:paraId="2632FFE4" w14:textId="5528178B" w:rsidR="006953FE" w:rsidRPr="002460EC" w:rsidRDefault="006953FE" w:rsidP="00F9591F">
      <w:pPr>
        <w:pStyle w:val="Langtext"/>
      </w:pPr>
      <w:r w:rsidRPr="002460EC">
        <w:t xml:space="preserve">z.B. </w:t>
      </w:r>
      <w:r w:rsidR="00D916F5" w:rsidRPr="002460EC">
        <w:t xml:space="preserve">ISOVER Wärmedämmfilz WDF </w:t>
      </w:r>
      <w:r w:rsidRPr="002460EC">
        <w:t>oder Gleichwertiges.</w:t>
      </w:r>
    </w:p>
    <w:p w14:paraId="0D8F989C" w14:textId="77777777" w:rsidR="006953FE" w:rsidRPr="002460EC" w:rsidRDefault="006953FE" w:rsidP="00F9591F">
      <w:pPr>
        <w:pStyle w:val="Langtext"/>
      </w:pPr>
      <w:r w:rsidRPr="002460EC">
        <w:t xml:space="preserve">Angebotenes </w:t>
      </w:r>
      <w:proofErr w:type="gramStart"/>
      <w:r w:rsidRPr="002460EC">
        <w:t>Erzeugnis:...</w:t>
      </w:r>
      <w:proofErr w:type="gramEnd"/>
      <w:r w:rsidRPr="002460EC">
        <w:t>.</w:t>
      </w:r>
    </w:p>
    <w:p w14:paraId="58DE56C9" w14:textId="316EC505" w:rsidR="006953FE" w:rsidRPr="002460EC" w:rsidRDefault="006953FE" w:rsidP="00F9591F">
      <w:pPr>
        <w:pStyle w:val="Folgeposition"/>
        <w:keepNext/>
        <w:keepLines/>
      </w:pPr>
      <w:r w:rsidRPr="002460EC">
        <w:t>K</w:t>
      </w:r>
      <w:r w:rsidRPr="002460EC">
        <w:rPr>
          <w:sz w:val="12"/>
        </w:rPr>
        <w:t>+</w:t>
      </w:r>
      <w:r w:rsidRPr="002460EC">
        <w:tab/>
        <w:t>Geb.MW gerollt 039</w:t>
      </w:r>
      <w:r w:rsidR="00D75EA4" w:rsidRPr="002460EC">
        <w:t> </w:t>
      </w:r>
      <w:r w:rsidRPr="002460EC">
        <w:t>24</w:t>
      </w:r>
      <w:r w:rsidR="00D75EA4" w:rsidRPr="002460EC">
        <w:t>0m</w:t>
      </w:r>
      <w:r w:rsidRPr="002460EC">
        <w:t>m</w:t>
      </w:r>
      <w:r w:rsidRPr="002460EC">
        <w:tab/>
        <w:t xml:space="preserve">m2 </w:t>
      </w:r>
    </w:p>
    <w:p w14:paraId="64B44D1C" w14:textId="77777777" w:rsidR="006953FE" w:rsidRPr="002460EC" w:rsidRDefault="006953FE" w:rsidP="00F9591F">
      <w:pPr>
        <w:pStyle w:val="Langtext"/>
      </w:pPr>
    </w:p>
    <w:p w14:paraId="73FF212E" w14:textId="66219FC6" w:rsidR="006953FE" w:rsidRPr="002460EC" w:rsidRDefault="006953FE" w:rsidP="00F9591F">
      <w:pPr>
        <w:pStyle w:val="Langtext"/>
      </w:pPr>
      <w:r w:rsidRPr="002460EC">
        <w:t>• 24</w:t>
      </w:r>
      <w:r w:rsidR="00D75EA4" w:rsidRPr="002460EC">
        <w:t>0 m</w:t>
      </w:r>
      <w:r w:rsidRPr="002460EC">
        <w:t>m dick</w:t>
      </w:r>
    </w:p>
    <w:p w14:paraId="1DA8E523" w14:textId="77777777" w:rsidR="006953FE" w:rsidRPr="002460EC" w:rsidRDefault="006953FE" w:rsidP="00F9591F">
      <w:pPr>
        <w:pStyle w:val="Langtext"/>
      </w:pPr>
      <w:r w:rsidRPr="002460EC">
        <w:t>• Wärmedurchlasswiderstand RD: 6,15 m2K/W</w:t>
      </w:r>
    </w:p>
    <w:p w14:paraId="736B3A44" w14:textId="76B5500F" w:rsidR="006953FE" w:rsidRPr="002460EC" w:rsidRDefault="006953FE" w:rsidP="00F9591F">
      <w:pPr>
        <w:pStyle w:val="Langtext"/>
      </w:pPr>
      <w:r w:rsidRPr="002460EC">
        <w:t xml:space="preserve">z.B. </w:t>
      </w:r>
      <w:r w:rsidR="00D916F5" w:rsidRPr="002460EC">
        <w:t xml:space="preserve">ISOVER Wärmedämmfilz WDF </w:t>
      </w:r>
      <w:r w:rsidRPr="002460EC">
        <w:t>oder Gleichwertiges.</w:t>
      </w:r>
    </w:p>
    <w:p w14:paraId="73A738A3" w14:textId="77777777" w:rsidR="006953FE" w:rsidRPr="002460EC" w:rsidRDefault="006953FE" w:rsidP="00F9591F">
      <w:pPr>
        <w:pStyle w:val="Langtext"/>
      </w:pPr>
      <w:r w:rsidRPr="002460EC">
        <w:t xml:space="preserve">Angebotenes </w:t>
      </w:r>
      <w:proofErr w:type="gramStart"/>
      <w:r w:rsidRPr="002460EC">
        <w:t>Erzeugnis:...</w:t>
      </w:r>
      <w:proofErr w:type="gramEnd"/>
      <w:r w:rsidRPr="002460EC">
        <w:t>.</w:t>
      </w:r>
    </w:p>
    <w:p w14:paraId="7134C1D1" w14:textId="2EFE2C01" w:rsidR="006953FE" w:rsidRPr="002460EC" w:rsidRDefault="006953FE" w:rsidP="00F9591F">
      <w:pPr>
        <w:pStyle w:val="Folgeposition"/>
        <w:keepNext/>
        <w:keepLines/>
      </w:pPr>
      <w:r w:rsidRPr="002460EC">
        <w:t>L</w:t>
      </w:r>
      <w:r w:rsidRPr="002460EC">
        <w:rPr>
          <w:sz w:val="12"/>
        </w:rPr>
        <w:t>+</w:t>
      </w:r>
      <w:r w:rsidRPr="002460EC">
        <w:tab/>
        <w:t>Geb.MW gerollt 039</w:t>
      </w:r>
      <w:r w:rsidR="00D75EA4" w:rsidRPr="002460EC">
        <w:t> </w:t>
      </w:r>
      <w:r w:rsidRPr="002460EC">
        <w:t>26</w:t>
      </w:r>
      <w:r w:rsidR="00D75EA4" w:rsidRPr="002460EC">
        <w:t>0m</w:t>
      </w:r>
      <w:r w:rsidRPr="002460EC">
        <w:t>m</w:t>
      </w:r>
      <w:r w:rsidRPr="002460EC">
        <w:tab/>
        <w:t xml:space="preserve">m2 </w:t>
      </w:r>
    </w:p>
    <w:p w14:paraId="0FFC71D4" w14:textId="77777777" w:rsidR="006953FE" w:rsidRPr="002460EC" w:rsidRDefault="006953FE" w:rsidP="00F9591F">
      <w:pPr>
        <w:pStyle w:val="Langtext"/>
      </w:pPr>
    </w:p>
    <w:p w14:paraId="62A79214" w14:textId="39BD38F8" w:rsidR="006953FE" w:rsidRPr="002460EC" w:rsidRDefault="006953FE" w:rsidP="00F9591F">
      <w:pPr>
        <w:pStyle w:val="Langtext"/>
      </w:pPr>
      <w:r w:rsidRPr="002460EC">
        <w:t>• 26</w:t>
      </w:r>
      <w:r w:rsidR="00D75EA4" w:rsidRPr="002460EC">
        <w:t>0</w:t>
      </w:r>
      <w:r w:rsidRPr="002460EC">
        <w:t xml:space="preserve"> </w:t>
      </w:r>
      <w:r w:rsidR="00D75EA4" w:rsidRPr="002460EC">
        <w:t>m</w:t>
      </w:r>
      <w:r w:rsidRPr="002460EC">
        <w:t>m dick</w:t>
      </w:r>
    </w:p>
    <w:p w14:paraId="519BEEB8" w14:textId="794B77AE" w:rsidR="006953FE" w:rsidRPr="002460EC" w:rsidRDefault="006953FE" w:rsidP="00F9591F">
      <w:pPr>
        <w:pStyle w:val="Langtext"/>
      </w:pPr>
      <w:r w:rsidRPr="002460EC">
        <w:t>• Wärmedurchlasswiderstand RD: 6,6</w:t>
      </w:r>
      <w:r w:rsidR="00127781" w:rsidRPr="002460EC">
        <w:t>7</w:t>
      </w:r>
      <w:r w:rsidRPr="002460EC">
        <w:t xml:space="preserve"> m2K/W</w:t>
      </w:r>
    </w:p>
    <w:p w14:paraId="6621E06F" w14:textId="5295EC3B" w:rsidR="006953FE" w:rsidRPr="002460EC" w:rsidRDefault="006953FE" w:rsidP="00F9591F">
      <w:pPr>
        <w:pStyle w:val="Langtext"/>
      </w:pPr>
      <w:r w:rsidRPr="002460EC">
        <w:t xml:space="preserve">z.B. </w:t>
      </w:r>
      <w:r w:rsidR="00D916F5" w:rsidRPr="002460EC">
        <w:t xml:space="preserve">ISOVER Wärmedämmfilz WDF </w:t>
      </w:r>
      <w:r w:rsidRPr="002460EC">
        <w:t>oder Gleichwertiges.</w:t>
      </w:r>
    </w:p>
    <w:p w14:paraId="3CABE920" w14:textId="77777777" w:rsidR="006953FE" w:rsidRPr="002460EC" w:rsidRDefault="006953FE" w:rsidP="00F9591F">
      <w:pPr>
        <w:pStyle w:val="Langtext"/>
      </w:pPr>
      <w:r w:rsidRPr="002460EC">
        <w:t xml:space="preserve">Angebotenes </w:t>
      </w:r>
      <w:proofErr w:type="gramStart"/>
      <w:r w:rsidRPr="002460EC">
        <w:t>Erzeugnis:...</w:t>
      </w:r>
      <w:proofErr w:type="gramEnd"/>
      <w:r w:rsidRPr="002460EC">
        <w:t>.</w:t>
      </w:r>
    </w:p>
    <w:bookmarkEnd w:id="7"/>
    <w:p w14:paraId="2A1B528F" w14:textId="77777777" w:rsidR="006953FE" w:rsidRPr="002460EC" w:rsidRDefault="006953FE" w:rsidP="00F9591F">
      <w:pPr>
        <w:pStyle w:val="TrennungPOS"/>
      </w:pPr>
    </w:p>
    <w:p w14:paraId="753AFAEF" w14:textId="77777777" w:rsidR="006953FE" w:rsidRPr="002460EC" w:rsidRDefault="006953FE" w:rsidP="00F9591F">
      <w:pPr>
        <w:pStyle w:val="GrundtextPosNr"/>
        <w:keepNext/>
        <w:keepLines/>
      </w:pPr>
      <w:r w:rsidRPr="002460EC">
        <w:t>08.A9 71</w:t>
      </w:r>
    </w:p>
    <w:p w14:paraId="72B98B7F" w14:textId="77777777" w:rsidR="006953FE" w:rsidRPr="002460EC" w:rsidRDefault="006953FE" w:rsidP="00F9591F">
      <w:pPr>
        <w:pStyle w:val="Grundtext"/>
      </w:pPr>
      <w:r w:rsidRPr="002460EC">
        <w:t>Wärmedämmung aus gebundener (Geb.) Mineralwolle (MW). Auf waagrechte Flächen verlegt oder zwischen Wänden, Sparren, Lattung oder ähnlichem, abrutschsicher eingeklemmt.</w:t>
      </w:r>
    </w:p>
    <w:p w14:paraId="53297DE6" w14:textId="77777777" w:rsidR="006953FE" w:rsidRPr="002460EC" w:rsidRDefault="006953FE" w:rsidP="00F9591F">
      <w:pPr>
        <w:pStyle w:val="Grundtext"/>
      </w:pPr>
    </w:p>
    <w:p w14:paraId="79CFB6A5" w14:textId="77777777" w:rsidR="006953FE" w:rsidRPr="002460EC" w:rsidRDefault="006953FE" w:rsidP="00F9591F">
      <w:pPr>
        <w:pStyle w:val="Grundtext"/>
      </w:pPr>
      <w:r w:rsidRPr="002460EC">
        <w:t>• nicht druckbelastbar</w:t>
      </w:r>
    </w:p>
    <w:p w14:paraId="309ECCD5" w14:textId="64D010D3" w:rsidR="006953FE" w:rsidRPr="002460EC" w:rsidRDefault="006953FE" w:rsidP="00F9591F">
      <w:pPr>
        <w:pStyle w:val="Grundtext"/>
      </w:pPr>
      <w:r w:rsidRPr="002460EC">
        <w:t>• </w:t>
      </w:r>
      <w:r w:rsidR="00B05E3D" w:rsidRPr="002460EC">
        <w:t>gerollt</w:t>
      </w:r>
    </w:p>
    <w:p w14:paraId="5724C8A4" w14:textId="77777777" w:rsidR="006953FE" w:rsidRPr="002460EC" w:rsidRDefault="006953FE" w:rsidP="00F9591F">
      <w:pPr>
        <w:pStyle w:val="Grundtext"/>
      </w:pPr>
      <w:r w:rsidRPr="002460EC">
        <w:t xml:space="preserve">• Wärmeleitfähigkeit </w:t>
      </w:r>
      <w:proofErr w:type="spellStart"/>
      <w:r w:rsidRPr="002460EC">
        <w:t>lambda</w:t>
      </w:r>
      <w:proofErr w:type="spellEnd"/>
      <w:r w:rsidRPr="002460EC">
        <w:t xml:space="preserve"> D = 0,039 W/</w:t>
      </w:r>
      <w:proofErr w:type="spellStart"/>
      <w:r w:rsidRPr="002460EC">
        <w:t>mK</w:t>
      </w:r>
      <w:proofErr w:type="spellEnd"/>
    </w:p>
    <w:p w14:paraId="39321D6F" w14:textId="77777777" w:rsidR="006953FE" w:rsidRPr="002460EC" w:rsidRDefault="006953FE" w:rsidP="00F9591F">
      <w:pPr>
        <w:pStyle w:val="Grundtext"/>
      </w:pPr>
      <w:r w:rsidRPr="002460EC">
        <w:t>• Produktart: MW-WL gemäß ÖNORM B 6000</w:t>
      </w:r>
    </w:p>
    <w:p w14:paraId="52A00DB4" w14:textId="77777777" w:rsidR="006953FE" w:rsidRPr="002460EC" w:rsidRDefault="006953FE" w:rsidP="00F9591F">
      <w:pPr>
        <w:pStyle w:val="Grundtext"/>
      </w:pPr>
      <w:r w:rsidRPr="002460EC">
        <w:t>• CE-Bezeichnungsschlüssel: MW-EN 13162-T2-MU1-AFr5</w:t>
      </w:r>
    </w:p>
    <w:p w14:paraId="613A9F2F" w14:textId="43221B1A" w:rsidR="006953FE" w:rsidRPr="002460EC" w:rsidRDefault="006953FE" w:rsidP="00F9591F">
      <w:pPr>
        <w:pStyle w:val="Grundtext"/>
      </w:pPr>
      <w:r w:rsidRPr="002460EC">
        <w:t>• </w:t>
      </w:r>
      <w:r w:rsidR="001A0988" w:rsidRPr="002460EC">
        <w:t>Brandverhaltensklasse</w:t>
      </w:r>
      <w:r w:rsidRPr="002460EC">
        <w:t xml:space="preserve"> A1 gemäß ÖNORM EN 13501-1</w:t>
      </w:r>
      <w:r w:rsidR="00420270" w:rsidRPr="002460EC">
        <w:t>, Schmelzpunkt ca. 700°C</w:t>
      </w:r>
    </w:p>
    <w:p w14:paraId="20F9C463" w14:textId="40096C12" w:rsidR="006953FE" w:rsidRPr="002460EC" w:rsidRDefault="006953FE" w:rsidP="00F9591F">
      <w:pPr>
        <w:pStyle w:val="Grundtext"/>
      </w:pPr>
      <w:r w:rsidRPr="002460EC">
        <w:t>• Erzeugnis mit CE-Zertifizierung</w:t>
      </w:r>
    </w:p>
    <w:p w14:paraId="7087976A" w14:textId="5A990FCB" w:rsidR="00B05E3D" w:rsidRPr="002460EC" w:rsidRDefault="00B05E3D" w:rsidP="00B05E3D">
      <w:pPr>
        <w:pStyle w:val="Grundtext"/>
      </w:pPr>
      <w:r w:rsidRPr="002460EC">
        <w:t>• mit dem EUCEB-Markenzeichen ausgestattet</w:t>
      </w:r>
    </w:p>
    <w:p w14:paraId="4483BB0A" w14:textId="7CDF81B1" w:rsidR="00B05E3D" w:rsidRPr="002460EC" w:rsidRDefault="00B05E3D" w:rsidP="00B05E3D">
      <w:pPr>
        <w:pStyle w:val="Grundtext"/>
      </w:pPr>
      <w:r w:rsidRPr="002460EC">
        <w:t>• </w:t>
      </w:r>
      <w:r w:rsidR="00420270" w:rsidRPr="002460EC">
        <w:t>Breite: 415 mm</w:t>
      </w:r>
    </w:p>
    <w:p w14:paraId="46955F80" w14:textId="7C2F000D" w:rsidR="006953FE" w:rsidRPr="002460EC" w:rsidRDefault="006953FE" w:rsidP="00F9591F">
      <w:pPr>
        <w:pStyle w:val="Folgeposition"/>
        <w:keepNext/>
        <w:keepLines/>
      </w:pPr>
      <w:r w:rsidRPr="002460EC">
        <w:lastRenderedPageBreak/>
        <w:t>I</w:t>
      </w:r>
      <w:r w:rsidRPr="002460EC">
        <w:rPr>
          <w:sz w:val="12"/>
        </w:rPr>
        <w:t>+</w:t>
      </w:r>
      <w:r w:rsidRPr="002460EC">
        <w:tab/>
        <w:t>Geb.MW gerollt 415/5</w:t>
      </w:r>
      <w:r w:rsidR="00D75EA4" w:rsidRPr="002460EC">
        <w:t>0m</w:t>
      </w:r>
      <w:r w:rsidRPr="002460EC">
        <w:t>m</w:t>
      </w:r>
      <w:r w:rsidRPr="002460EC">
        <w:tab/>
        <w:t xml:space="preserve">m2 </w:t>
      </w:r>
    </w:p>
    <w:p w14:paraId="6B7D8B1D" w14:textId="77777777" w:rsidR="006953FE" w:rsidRPr="002460EC" w:rsidRDefault="006953FE" w:rsidP="00F9591F">
      <w:pPr>
        <w:pStyle w:val="Langtext"/>
      </w:pPr>
    </w:p>
    <w:p w14:paraId="4A4EBAAA" w14:textId="0D84A596" w:rsidR="006953FE" w:rsidRPr="002460EC" w:rsidRDefault="006953FE" w:rsidP="00F9591F">
      <w:pPr>
        <w:pStyle w:val="Langtext"/>
      </w:pPr>
      <w:r w:rsidRPr="002460EC">
        <w:t>• 5</w:t>
      </w:r>
      <w:r w:rsidR="00D75EA4" w:rsidRPr="002460EC">
        <w:t>0</w:t>
      </w:r>
      <w:r w:rsidRPr="002460EC">
        <w:t xml:space="preserve"> </w:t>
      </w:r>
      <w:r w:rsidR="00D75EA4" w:rsidRPr="002460EC">
        <w:t>m</w:t>
      </w:r>
      <w:r w:rsidRPr="002460EC">
        <w:t>m dick</w:t>
      </w:r>
    </w:p>
    <w:p w14:paraId="495BF196" w14:textId="75E5D994" w:rsidR="006953FE" w:rsidRPr="002460EC" w:rsidRDefault="006953FE" w:rsidP="00F9591F">
      <w:pPr>
        <w:pStyle w:val="Langtext"/>
      </w:pPr>
      <w:r w:rsidRPr="002460EC">
        <w:t>• Wärmedurchlasswiderstand RD: 1,2</w:t>
      </w:r>
      <w:r w:rsidR="00127781" w:rsidRPr="002460EC">
        <w:t>8</w:t>
      </w:r>
      <w:r w:rsidRPr="002460EC">
        <w:t xml:space="preserve"> m2K/W</w:t>
      </w:r>
    </w:p>
    <w:p w14:paraId="674FDB8F" w14:textId="1A5945DB" w:rsidR="006953FE" w:rsidRPr="002460EC" w:rsidRDefault="006953FE" w:rsidP="00946684">
      <w:pPr>
        <w:pStyle w:val="Langtext"/>
      </w:pPr>
      <w:r w:rsidRPr="002460EC">
        <w:t>z.B. ISOVER</w:t>
      </w:r>
      <w:r w:rsidR="00D916F5" w:rsidRPr="002460EC">
        <w:t xml:space="preserve"> Quattro</w:t>
      </w:r>
      <w:r w:rsidRPr="002460EC">
        <w:t xml:space="preserve"> oder Gleichwertiges.</w:t>
      </w:r>
    </w:p>
    <w:p w14:paraId="7DA6F581"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09256009" w14:textId="76DFFA9F" w:rsidR="006953FE" w:rsidRPr="002460EC" w:rsidRDefault="006953FE" w:rsidP="00946684">
      <w:pPr>
        <w:pStyle w:val="Folgeposition"/>
        <w:keepNext/>
        <w:keepLines/>
      </w:pPr>
      <w:r w:rsidRPr="002460EC">
        <w:t>J</w:t>
      </w:r>
      <w:r w:rsidRPr="002460EC">
        <w:rPr>
          <w:sz w:val="12"/>
        </w:rPr>
        <w:t>+</w:t>
      </w:r>
      <w:r w:rsidRPr="002460EC">
        <w:tab/>
        <w:t>Geb.MW</w:t>
      </w:r>
      <w:r w:rsidR="00D916F5" w:rsidRPr="002460EC">
        <w:t xml:space="preserve"> </w:t>
      </w:r>
      <w:r w:rsidRPr="002460EC">
        <w:t>gerollt 4</w:t>
      </w:r>
      <w:r w:rsidR="008929E7" w:rsidRPr="002460EC">
        <w:t>1</w:t>
      </w:r>
      <w:r w:rsidRPr="002460EC">
        <w:t>5/8</w:t>
      </w:r>
      <w:r w:rsidR="00D75EA4" w:rsidRPr="002460EC">
        <w:t>0m</w:t>
      </w:r>
      <w:r w:rsidRPr="002460EC">
        <w:t>m</w:t>
      </w:r>
      <w:r w:rsidRPr="002460EC">
        <w:tab/>
        <w:t xml:space="preserve">m2 </w:t>
      </w:r>
    </w:p>
    <w:p w14:paraId="79E1EAA5" w14:textId="77777777" w:rsidR="006953FE" w:rsidRPr="002460EC" w:rsidRDefault="006953FE" w:rsidP="00946684">
      <w:pPr>
        <w:pStyle w:val="Langtext"/>
      </w:pPr>
    </w:p>
    <w:p w14:paraId="6AF3B0AD" w14:textId="3C7D6EE2" w:rsidR="006953FE" w:rsidRPr="002460EC" w:rsidRDefault="006953FE" w:rsidP="00946684">
      <w:pPr>
        <w:pStyle w:val="Langtext"/>
      </w:pPr>
      <w:r w:rsidRPr="002460EC">
        <w:t>• 8</w:t>
      </w:r>
      <w:r w:rsidR="00D75EA4" w:rsidRPr="002460EC">
        <w:t>0</w:t>
      </w:r>
      <w:r w:rsidRPr="002460EC">
        <w:t xml:space="preserve"> </w:t>
      </w:r>
      <w:r w:rsidR="00D75EA4" w:rsidRPr="002460EC">
        <w:t>m</w:t>
      </w:r>
      <w:r w:rsidRPr="002460EC">
        <w:t>m dick</w:t>
      </w:r>
    </w:p>
    <w:p w14:paraId="21CDDD0D" w14:textId="211D3669" w:rsidR="006953FE" w:rsidRPr="002460EC" w:rsidRDefault="006953FE" w:rsidP="00946684">
      <w:pPr>
        <w:pStyle w:val="Langtext"/>
      </w:pPr>
      <w:r w:rsidRPr="002460EC">
        <w:t>• Wärmedurchlasswiderstand RD: 2,0</w:t>
      </w:r>
      <w:r w:rsidR="006B0AB5" w:rsidRPr="002460EC">
        <w:t>5</w:t>
      </w:r>
      <w:r w:rsidRPr="002460EC">
        <w:t xml:space="preserve"> m2K/W</w:t>
      </w:r>
    </w:p>
    <w:p w14:paraId="71A60D77" w14:textId="76B3F054" w:rsidR="006953FE" w:rsidRPr="002460EC" w:rsidRDefault="006953FE" w:rsidP="00946684">
      <w:pPr>
        <w:pStyle w:val="Langtext"/>
      </w:pPr>
      <w:r w:rsidRPr="002460EC">
        <w:t xml:space="preserve">z.B. </w:t>
      </w:r>
      <w:r w:rsidR="00D916F5" w:rsidRPr="002460EC">
        <w:t xml:space="preserve">ISOVER Quattro </w:t>
      </w:r>
      <w:r w:rsidRPr="002460EC">
        <w:t>oder Gleichwertiges.</w:t>
      </w:r>
    </w:p>
    <w:p w14:paraId="0A5F94F5"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0FE21EE6" w14:textId="2A191EE6" w:rsidR="006953FE" w:rsidRPr="002460EC" w:rsidRDefault="006953FE" w:rsidP="00946684">
      <w:pPr>
        <w:pStyle w:val="Folgeposition"/>
        <w:keepNext/>
        <w:keepLines/>
      </w:pPr>
      <w:r w:rsidRPr="002460EC">
        <w:t>K</w:t>
      </w:r>
      <w:r w:rsidRPr="002460EC">
        <w:rPr>
          <w:sz w:val="12"/>
        </w:rPr>
        <w:t>+</w:t>
      </w:r>
      <w:r w:rsidRPr="002460EC">
        <w:tab/>
        <w:t>Geb.MW gerollt 415/10</w:t>
      </w:r>
      <w:r w:rsidR="00D75EA4" w:rsidRPr="002460EC">
        <w:t>0m</w:t>
      </w:r>
      <w:r w:rsidRPr="002460EC">
        <w:t>m</w:t>
      </w:r>
      <w:r w:rsidRPr="002460EC">
        <w:tab/>
        <w:t xml:space="preserve">m2 </w:t>
      </w:r>
    </w:p>
    <w:p w14:paraId="70C81141" w14:textId="77777777" w:rsidR="006953FE" w:rsidRPr="002460EC" w:rsidRDefault="006953FE" w:rsidP="00946684">
      <w:pPr>
        <w:pStyle w:val="Langtext"/>
      </w:pPr>
    </w:p>
    <w:p w14:paraId="464AD131" w14:textId="18F76BD1" w:rsidR="006953FE" w:rsidRPr="002460EC" w:rsidRDefault="006953FE" w:rsidP="00946684">
      <w:pPr>
        <w:pStyle w:val="Langtext"/>
      </w:pPr>
      <w:r w:rsidRPr="002460EC">
        <w:t>• 10</w:t>
      </w:r>
      <w:r w:rsidR="00D75EA4" w:rsidRPr="002460EC">
        <w:t>0</w:t>
      </w:r>
      <w:r w:rsidRPr="002460EC">
        <w:t xml:space="preserve"> </w:t>
      </w:r>
      <w:r w:rsidR="00D75EA4" w:rsidRPr="002460EC">
        <w:t>m</w:t>
      </w:r>
      <w:r w:rsidRPr="002460EC">
        <w:t>m dick</w:t>
      </w:r>
    </w:p>
    <w:p w14:paraId="3F4811E7" w14:textId="7C2ACDFB" w:rsidR="006953FE" w:rsidRPr="002460EC" w:rsidRDefault="006953FE" w:rsidP="00946684">
      <w:pPr>
        <w:pStyle w:val="Langtext"/>
      </w:pPr>
      <w:r w:rsidRPr="002460EC">
        <w:t>• Wärmedurchlasswiderstand RD: 2,5</w:t>
      </w:r>
      <w:r w:rsidR="006B0AB5" w:rsidRPr="002460EC">
        <w:t>6</w:t>
      </w:r>
      <w:r w:rsidRPr="002460EC">
        <w:t xml:space="preserve"> m2K/W</w:t>
      </w:r>
    </w:p>
    <w:p w14:paraId="4AE3A13C" w14:textId="7B0E9E4F" w:rsidR="006953FE" w:rsidRPr="002460EC" w:rsidRDefault="006953FE" w:rsidP="00946684">
      <w:pPr>
        <w:pStyle w:val="Langtext"/>
      </w:pPr>
      <w:r w:rsidRPr="002460EC">
        <w:t xml:space="preserve">z.B. </w:t>
      </w:r>
      <w:r w:rsidR="00D916F5" w:rsidRPr="002460EC">
        <w:t xml:space="preserve">ISOVER Quattro </w:t>
      </w:r>
      <w:r w:rsidRPr="002460EC">
        <w:t>oder Gleichwertiges.</w:t>
      </w:r>
    </w:p>
    <w:p w14:paraId="19AD5E3B"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2B04B256" w14:textId="77777777" w:rsidR="006953FE" w:rsidRPr="002460EC" w:rsidRDefault="006953FE" w:rsidP="00946684">
      <w:pPr>
        <w:pStyle w:val="TrennungPOS"/>
      </w:pPr>
    </w:p>
    <w:p w14:paraId="6E3A49DB" w14:textId="77777777" w:rsidR="006953FE" w:rsidRPr="002460EC" w:rsidRDefault="006953FE" w:rsidP="00946684">
      <w:pPr>
        <w:pStyle w:val="GrundtextPosNr"/>
        <w:keepNext/>
        <w:keepLines/>
      </w:pPr>
      <w:r w:rsidRPr="002460EC">
        <w:t>08.A9 72</w:t>
      </w:r>
    </w:p>
    <w:p w14:paraId="4D3054BD" w14:textId="1B739A31" w:rsidR="006953FE" w:rsidRPr="002460EC" w:rsidRDefault="006953FE" w:rsidP="00946684">
      <w:pPr>
        <w:pStyle w:val="Grundtext"/>
      </w:pPr>
      <w:r w:rsidRPr="002460EC">
        <w:t>Wärmedämmung aus gebundener (geb.) Mineralwolle mit aufgebrachter Strichmarkierung (</w:t>
      </w:r>
      <w:r w:rsidR="004F5465" w:rsidRPr="002460EC">
        <w:t>Ma.</w:t>
      </w:r>
      <w:r w:rsidRPr="002460EC">
        <w:t>) mit enger Dickentoleranz und Klemmwirkung</w:t>
      </w:r>
      <w:r w:rsidR="004F5465" w:rsidRPr="002460EC">
        <w:t xml:space="preserve"> (</w:t>
      </w:r>
      <w:proofErr w:type="spellStart"/>
      <w:r w:rsidR="004F5465" w:rsidRPr="002460EC">
        <w:t>Klemmf</w:t>
      </w:r>
      <w:proofErr w:type="spellEnd"/>
      <w:r w:rsidR="004F5465" w:rsidRPr="002460EC">
        <w:t>.)</w:t>
      </w:r>
      <w:r w:rsidRPr="002460EC">
        <w:t>, auf waagrechte Flächen verlegt oder zwischen Wänden, Sparren, Lattung oder ähnlichem abrutschsicher eingeklemmt.</w:t>
      </w:r>
    </w:p>
    <w:p w14:paraId="522FAC01" w14:textId="77777777" w:rsidR="006953FE" w:rsidRPr="002460EC" w:rsidRDefault="006953FE" w:rsidP="00946684">
      <w:pPr>
        <w:pStyle w:val="Grundtext"/>
      </w:pPr>
    </w:p>
    <w:p w14:paraId="09E677EF" w14:textId="77777777" w:rsidR="006953FE" w:rsidRPr="002460EC" w:rsidRDefault="006953FE" w:rsidP="00946684">
      <w:pPr>
        <w:pStyle w:val="Grundtext"/>
      </w:pPr>
      <w:r w:rsidRPr="002460EC">
        <w:t>• nicht druckbelastbar</w:t>
      </w:r>
    </w:p>
    <w:p w14:paraId="6993CFEF" w14:textId="77777777" w:rsidR="006953FE" w:rsidRPr="002460EC" w:rsidRDefault="006953FE" w:rsidP="00946684">
      <w:pPr>
        <w:pStyle w:val="Grundtext"/>
      </w:pPr>
      <w:r w:rsidRPr="002460EC">
        <w:t xml:space="preserve">• Wärmeleitfähigkeit </w:t>
      </w:r>
      <w:proofErr w:type="spellStart"/>
      <w:r w:rsidRPr="002460EC">
        <w:t>lambda</w:t>
      </w:r>
      <w:proofErr w:type="spellEnd"/>
      <w:r w:rsidRPr="002460EC">
        <w:t xml:space="preserve"> D = 0,033 W/</w:t>
      </w:r>
      <w:proofErr w:type="spellStart"/>
      <w:r w:rsidRPr="002460EC">
        <w:t>mK</w:t>
      </w:r>
      <w:proofErr w:type="spellEnd"/>
    </w:p>
    <w:p w14:paraId="669CE1EF" w14:textId="789242DA" w:rsidR="006953FE" w:rsidRPr="002460EC" w:rsidRDefault="006953FE" w:rsidP="00946684">
      <w:pPr>
        <w:pStyle w:val="Grundtext"/>
      </w:pPr>
      <w:r w:rsidRPr="002460EC">
        <w:t>• Produktart: MW-W</w:t>
      </w:r>
      <w:r w:rsidR="00CE692F" w:rsidRPr="002460EC">
        <w:t>L</w:t>
      </w:r>
      <w:r w:rsidRPr="002460EC">
        <w:t xml:space="preserve"> gemäß ÖNORM B 6000</w:t>
      </w:r>
    </w:p>
    <w:p w14:paraId="2B946D0F" w14:textId="77777777" w:rsidR="006953FE" w:rsidRPr="002460EC" w:rsidRDefault="006953FE" w:rsidP="00946684">
      <w:pPr>
        <w:pStyle w:val="Grundtext"/>
      </w:pPr>
      <w:r w:rsidRPr="002460EC">
        <w:t>• CE-Bezeichnungsschlüssel: MW-EN 13162-T2-MU1-AFr5</w:t>
      </w:r>
    </w:p>
    <w:p w14:paraId="7828AD1D" w14:textId="5709BC52" w:rsidR="006953FE" w:rsidRPr="002460EC" w:rsidRDefault="006953FE" w:rsidP="00946684">
      <w:pPr>
        <w:pStyle w:val="Grundtext"/>
      </w:pPr>
      <w:r w:rsidRPr="002460EC">
        <w:t>• </w:t>
      </w:r>
      <w:r w:rsidR="001A0988" w:rsidRPr="002460EC">
        <w:t>Brandverhaltensklasse</w:t>
      </w:r>
      <w:r w:rsidRPr="002460EC">
        <w:t xml:space="preserve"> A1 gemäß ÖNORM EN 13501-1</w:t>
      </w:r>
      <w:r w:rsidR="00420270" w:rsidRPr="002460EC">
        <w:t>, Schmelzpunkt ca. 700°C</w:t>
      </w:r>
    </w:p>
    <w:p w14:paraId="4B863B7A" w14:textId="0152C24B" w:rsidR="006953FE" w:rsidRPr="002460EC" w:rsidRDefault="006953FE" w:rsidP="00946684">
      <w:pPr>
        <w:pStyle w:val="Grundtext"/>
      </w:pPr>
      <w:r w:rsidRPr="002460EC">
        <w:t>• Erzeugnis mit CE-Zertifizierung</w:t>
      </w:r>
    </w:p>
    <w:p w14:paraId="5EF45750" w14:textId="79A50177" w:rsidR="00420270" w:rsidRPr="002460EC" w:rsidRDefault="00420270" w:rsidP="00420270">
      <w:pPr>
        <w:pStyle w:val="Grundtext"/>
      </w:pPr>
      <w:r w:rsidRPr="002460EC">
        <w:t>• mit dem EUCEB-Markenzeichen ausgestattet</w:t>
      </w:r>
    </w:p>
    <w:p w14:paraId="50D4B3F3" w14:textId="0D10C6F4" w:rsidR="00420270" w:rsidRPr="002460EC" w:rsidRDefault="00420270" w:rsidP="00420270">
      <w:pPr>
        <w:pStyle w:val="Grundtext"/>
      </w:pPr>
      <w:r w:rsidRPr="002460EC">
        <w:t>• Breite: 1200 mm</w:t>
      </w:r>
    </w:p>
    <w:p w14:paraId="77A4A097" w14:textId="62D5EFE9" w:rsidR="006953FE" w:rsidRPr="002460EC" w:rsidRDefault="006953FE" w:rsidP="00946684">
      <w:pPr>
        <w:pStyle w:val="Folgeposition"/>
        <w:keepNext/>
        <w:keepLines/>
      </w:pPr>
      <w:bookmarkStart w:id="8" w:name="_Hlk112052728"/>
      <w:r w:rsidRPr="002460EC">
        <w:t>C</w:t>
      </w:r>
      <w:r w:rsidRPr="002460EC">
        <w:rPr>
          <w:sz w:val="12"/>
        </w:rPr>
        <w:t>+</w:t>
      </w:r>
      <w:r w:rsidRPr="002460EC">
        <w:tab/>
        <w:t>Wand-Wärmed.geb.MW</w:t>
      </w:r>
      <w:r w:rsidR="002B2377" w:rsidRPr="002460EC">
        <w:t xml:space="preserve"> </w:t>
      </w:r>
      <w:r w:rsidRPr="002460EC">
        <w:t>Klemmf+Ma.10</w:t>
      </w:r>
      <w:r w:rsidR="00D75EA4" w:rsidRPr="002460EC">
        <w:t>0m</w:t>
      </w:r>
      <w:r w:rsidRPr="002460EC">
        <w:t>m</w:t>
      </w:r>
      <w:r w:rsidRPr="002460EC">
        <w:tab/>
        <w:t xml:space="preserve">m2 </w:t>
      </w:r>
    </w:p>
    <w:p w14:paraId="01B1C8EE" w14:textId="77777777" w:rsidR="006953FE" w:rsidRPr="002460EC" w:rsidRDefault="006953FE" w:rsidP="00946684">
      <w:pPr>
        <w:pStyle w:val="Langtext"/>
      </w:pPr>
    </w:p>
    <w:p w14:paraId="1C76008B" w14:textId="6E91E0E8" w:rsidR="006953FE" w:rsidRPr="002460EC" w:rsidRDefault="006953FE" w:rsidP="00946684">
      <w:pPr>
        <w:pStyle w:val="Langtext"/>
      </w:pPr>
      <w:r w:rsidRPr="002460EC">
        <w:t>• 10</w:t>
      </w:r>
      <w:r w:rsidR="00D75EA4" w:rsidRPr="002460EC">
        <w:t>0</w:t>
      </w:r>
      <w:r w:rsidRPr="002460EC">
        <w:t xml:space="preserve"> </w:t>
      </w:r>
      <w:r w:rsidR="00D75EA4" w:rsidRPr="002460EC">
        <w:t>m</w:t>
      </w:r>
      <w:r w:rsidRPr="002460EC">
        <w:t>m dick</w:t>
      </w:r>
    </w:p>
    <w:p w14:paraId="75FFA32C" w14:textId="484913D1" w:rsidR="006953FE" w:rsidRPr="002460EC" w:rsidRDefault="006953FE" w:rsidP="00946684">
      <w:pPr>
        <w:pStyle w:val="Langtext"/>
      </w:pPr>
      <w:r w:rsidRPr="002460EC">
        <w:t>• Wärmedurchlasswiderstand RD: 3,0</w:t>
      </w:r>
      <w:r w:rsidR="006B0AB5" w:rsidRPr="002460EC">
        <w:t>3</w:t>
      </w:r>
      <w:r w:rsidRPr="002460EC">
        <w:t xml:space="preserve"> m2K/W</w:t>
      </w:r>
    </w:p>
    <w:p w14:paraId="6B23B52F" w14:textId="58BE0FF7" w:rsidR="006953FE" w:rsidRPr="002460EC" w:rsidRDefault="006953FE" w:rsidP="00946684">
      <w:pPr>
        <w:pStyle w:val="Langtext"/>
      </w:pPr>
      <w:r w:rsidRPr="002460EC">
        <w:t>z.B. ISOVER</w:t>
      </w:r>
      <w:r w:rsidR="002B2377" w:rsidRPr="002460EC">
        <w:t xml:space="preserve"> Multi-Kombi</w:t>
      </w:r>
      <w:r w:rsidRPr="002460EC">
        <w:t xml:space="preserve"> </w:t>
      </w:r>
      <w:r w:rsidR="00A1593B" w:rsidRPr="002460EC">
        <w:t xml:space="preserve">Passivhaus </w:t>
      </w:r>
      <w:r w:rsidRPr="002460EC">
        <w:t>Klemmfilz</w:t>
      </w:r>
      <w:r w:rsidR="00D75EA4" w:rsidRPr="002460EC">
        <w:t xml:space="preserve"> </w:t>
      </w:r>
      <w:r w:rsidRPr="002460EC">
        <w:t>oder Gleichwertiges.</w:t>
      </w:r>
    </w:p>
    <w:p w14:paraId="53EAC2FC"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70472193" w14:textId="3E4B1E9D" w:rsidR="006953FE" w:rsidRPr="002460EC" w:rsidRDefault="006953FE" w:rsidP="00946684">
      <w:pPr>
        <w:pStyle w:val="Folgeposition"/>
        <w:keepNext/>
        <w:keepLines/>
      </w:pPr>
      <w:r w:rsidRPr="002460EC">
        <w:t>D</w:t>
      </w:r>
      <w:r w:rsidRPr="002460EC">
        <w:rPr>
          <w:sz w:val="12"/>
        </w:rPr>
        <w:t>+</w:t>
      </w:r>
      <w:r w:rsidRPr="002460EC">
        <w:tab/>
        <w:t>Wand-Wärmed.geb.MW</w:t>
      </w:r>
      <w:r w:rsidR="002B2377" w:rsidRPr="002460EC">
        <w:t xml:space="preserve"> </w:t>
      </w:r>
      <w:r w:rsidRPr="002460EC">
        <w:t>Klemmf+Ma.12</w:t>
      </w:r>
      <w:r w:rsidR="004F5465" w:rsidRPr="002460EC">
        <w:t>0m</w:t>
      </w:r>
      <w:r w:rsidRPr="002460EC">
        <w:t>m</w:t>
      </w:r>
      <w:r w:rsidRPr="002460EC">
        <w:tab/>
        <w:t xml:space="preserve">m2 </w:t>
      </w:r>
    </w:p>
    <w:p w14:paraId="73DFF10C" w14:textId="77777777" w:rsidR="006953FE" w:rsidRPr="002460EC" w:rsidRDefault="006953FE" w:rsidP="00946684">
      <w:pPr>
        <w:pStyle w:val="Langtext"/>
      </w:pPr>
    </w:p>
    <w:p w14:paraId="712F41E2" w14:textId="0F4F76D6" w:rsidR="006953FE" w:rsidRPr="002460EC" w:rsidRDefault="006953FE" w:rsidP="00946684">
      <w:pPr>
        <w:pStyle w:val="Langtext"/>
      </w:pPr>
      <w:r w:rsidRPr="002460EC">
        <w:t>• 12</w:t>
      </w:r>
      <w:r w:rsidR="004F5465" w:rsidRPr="002460EC">
        <w:t>0</w:t>
      </w:r>
      <w:r w:rsidRPr="002460EC">
        <w:t xml:space="preserve"> </w:t>
      </w:r>
      <w:r w:rsidR="004F5465" w:rsidRPr="002460EC">
        <w:t>m</w:t>
      </w:r>
      <w:r w:rsidRPr="002460EC">
        <w:t>m dick</w:t>
      </w:r>
    </w:p>
    <w:p w14:paraId="3CFF63ED" w14:textId="50DB8C72" w:rsidR="006953FE" w:rsidRPr="002460EC" w:rsidRDefault="006953FE" w:rsidP="00946684">
      <w:pPr>
        <w:pStyle w:val="Langtext"/>
      </w:pPr>
      <w:r w:rsidRPr="002460EC">
        <w:t>• Wärmedurchlasswiderstand RD: 3,6</w:t>
      </w:r>
      <w:r w:rsidR="006B0AB5" w:rsidRPr="002460EC">
        <w:t>4</w:t>
      </w:r>
      <w:r w:rsidRPr="002460EC">
        <w:t xml:space="preserve"> m2K/W</w:t>
      </w:r>
    </w:p>
    <w:p w14:paraId="2CA9596F" w14:textId="561C62C8" w:rsidR="006953FE" w:rsidRPr="002460EC" w:rsidRDefault="006953FE" w:rsidP="00946684">
      <w:pPr>
        <w:pStyle w:val="Langtext"/>
      </w:pPr>
      <w:r w:rsidRPr="002460EC">
        <w:t xml:space="preserve">z.B. </w:t>
      </w:r>
      <w:r w:rsidR="002B2377" w:rsidRPr="002460EC">
        <w:t xml:space="preserve">ISOVER Multi-Kombi Passivhaus Klemmfilz </w:t>
      </w:r>
      <w:r w:rsidRPr="002460EC">
        <w:t>oder Gleichwertiges.</w:t>
      </w:r>
    </w:p>
    <w:p w14:paraId="77D8C519"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520E3EC0" w14:textId="2C28235E" w:rsidR="006953FE" w:rsidRPr="002460EC" w:rsidRDefault="006953FE" w:rsidP="00946684">
      <w:pPr>
        <w:pStyle w:val="Folgeposition"/>
        <w:keepNext/>
        <w:keepLines/>
      </w:pPr>
      <w:r w:rsidRPr="002460EC">
        <w:t>E</w:t>
      </w:r>
      <w:r w:rsidRPr="002460EC">
        <w:rPr>
          <w:sz w:val="12"/>
        </w:rPr>
        <w:t>+</w:t>
      </w:r>
      <w:r w:rsidRPr="002460EC">
        <w:tab/>
        <w:t>Wand-Wärmed.geb.MW</w:t>
      </w:r>
      <w:r w:rsidR="002B2377" w:rsidRPr="002460EC">
        <w:t xml:space="preserve"> </w:t>
      </w:r>
      <w:r w:rsidRPr="002460EC">
        <w:t>Klemmf+Ma.14</w:t>
      </w:r>
      <w:r w:rsidR="004F5465" w:rsidRPr="002460EC">
        <w:t>0m</w:t>
      </w:r>
      <w:r w:rsidRPr="002460EC">
        <w:t>m</w:t>
      </w:r>
      <w:r w:rsidRPr="002460EC">
        <w:tab/>
        <w:t xml:space="preserve">m2 </w:t>
      </w:r>
    </w:p>
    <w:p w14:paraId="078A3088" w14:textId="77777777" w:rsidR="006953FE" w:rsidRPr="002460EC" w:rsidRDefault="006953FE" w:rsidP="00946684">
      <w:pPr>
        <w:pStyle w:val="Langtext"/>
      </w:pPr>
    </w:p>
    <w:p w14:paraId="5B7490A5" w14:textId="79CDCE68" w:rsidR="006953FE" w:rsidRPr="002460EC" w:rsidRDefault="006953FE" w:rsidP="00946684">
      <w:pPr>
        <w:pStyle w:val="Langtext"/>
      </w:pPr>
      <w:r w:rsidRPr="002460EC">
        <w:t>• 14</w:t>
      </w:r>
      <w:r w:rsidR="004F5465" w:rsidRPr="002460EC">
        <w:t>0</w:t>
      </w:r>
      <w:r w:rsidRPr="002460EC">
        <w:t xml:space="preserve"> </w:t>
      </w:r>
      <w:r w:rsidR="004F5465" w:rsidRPr="002460EC">
        <w:t>m</w:t>
      </w:r>
      <w:r w:rsidRPr="002460EC">
        <w:t>m dick</w:t>
      </w:r>
    </w:p>
    <w:p w14:paraId="21DDEF79" w14:textId="179069B6" w:rsidR="006953FE" w:rsidRPr="002460EC" w:rsidRDefault="006953FE" w:rsidP="00946684">
      <w:pPr>
        <w:pStyle w:val="Langtext"/>
      </w:pPr>
      <w:r w:rsidRPr="002460EC">
        <w:t>• Wärmedurchlasswiderstand RD: 4,2</w:t>
      </w:r>
      <w:r w:rsidR="006B0AB5" w:rsidRPr="002460EC">
        <w:t>4</w:t>
      </w:r>
      <w:r w:rsidRPr="002460EC">
        <w:t xml:space="preserve"> m2K/W</w:t>
      </w:r>
    </w:p>
    <w:p w14:paraId="5A38AD27" w14:textId="060C3A88" w:rsidR="006953FE" w:rsidRPr="002460EC" w:rsidRDefault="006953FE" w:rsidP="00946684">
      <w:pPr>
        <w:pStyle w:val="Langtext"/>
      </w:pPr>
      <w:r w:rsidRPr="002460EC">
        <w:t xml:space="preserve">z.B. </w:t>
      </w:r>
      <w:r w:rsidR="002B2377" w:rsidRPr="002460EC">
        <w:t xml:space="preserve">ISOVER Multi-Kombi Passivhaus Klemmfilz </w:t>
      </w:r>
      <w:r w:rsidRPr="002460EC">
        <w:t>oder Gleichwertiges.</w:t>
      </w:r>
    </w:p>
    <w:p w14:paraId="4B5793D9"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79CFCE22" w14:textId="40F867AF" w:rsidR="006953FE" w:rsidRPr="002460EC" w:rsidRDefault="006953FE" w:rsidP="00946684">
      <w:pPr>
        <w:pStyle w:val="Folgeposition"/>
        <w:keepNext/>
        <w:keepLines/>
      </w:pPr>
      <w:r w:rsidRPr="002460EC">
        <w:t>F</w:t>
      </w:r>
      <w:r w:rsidRPr="002460EC">
        <w:rPr>
          <w:sz w:val="12"/>
        </w:rPr>
        <w:t>+</w:t>
      </w:r>
      <w:r w:rsidRPr="002460EC">
        <w:tab/>
        <w:t>Wand-Wärmed.geb.MW</w:t>
      </w:r>
      <w:r w:rsidR="002B2377" w:rsidRPr="002460EC">
        <w:t xml:space="preserve"> </w:t>
      </w:r>
      <w:r w:rsidRPr="002460EC">
        <w:t>Klemmf+Ma.16</w:t>
      </w:r>
      <w:r w:rsidR="004F5465" w:rsidRPr="002460EC">
        <w:t>0mm</w:t>
      </w:r>
      <w:r w:rsidRPr="002460EC">
        <w:tab/>
        <w:t xml:space="preserve">m2 </w:t>
      </w:r>
    </w:p>
    <w:p w14:paraId="3423FA8B" w14:textId="77777777" w:rsidR="006953FE" w:rsidRPr="002460EC" w:rsidRDefault="006953FE" w:rsidP="00946684">
      <w:pPr>
        <w:pStyle w:val="Langtext"/>
      </w:pPr>
    </w:p>
    <w:p w14:paraId="634F7AA4" w14:textId="1C2F26A6" w:rsidR="006953FE" w:rsidRPr="002460EC" w:rsidRDefault="006953FE" w:rsidP="00946684">
      <w:pPr>
        <w:pStyle w:val="Langtext"/>
      </w:pPr>
      <w:r w:rsidRPr="002460EC">
        <w:t>• 16</w:t>
      </w:r>
      <w:r w:rsidR="004F5465" w:rsidRPr="002460EC">
        <w:t>0</w:t>
      </w:r>
      <w:r w:rsidRPr="002460EC">
        <w:t xml:space="preserve"> </w:t>
      </w:r>
      <w:r w:rsidR="004F5465" w:rsidRPr="002460EC">
        <w:t>m</w:t>
      </w:r>
      <w:r w:rsidRPr="002460EC">
        <w:t>m dick</w:t>
      </w:r>
    </w:p>
    <w:p w14:paraId="7B20BEBD" w14:textId="0E14D19E" w:rsidR="006953FE" w:rsidRPr="002460EC" w:rsidRDefault="006953FE" w:rsidP="00946684">
      <w:pPr>
        <w:pStyle w:val="Langtext"/>
      </w:pPr>
      <w:r w:rsidRPr="002460EC">
        <w:t>• Wärmedurchlasswiderstand RD: 4,8</w:t>
      </w:r>
      <w:r w:rsidR="006B0AB5" w:rsidRPr="002460EC">
        <w:t>5</w:t>
      </w:r>
      <w:r w:rsidRPr="002460EC">
        <w:t xml:space="preserve"> m2K/W</w:t>
      </w:r>
    </w:p>
    <w:p w14:paraId="32425EB5" w14:textId="3AB18895" w:rsidR="006953FE" w:rsidRPr="002460EC" w:rsidRDefault="006953FE" w:rsidP="00946684">
      <w:pPr>
        <w:pStyle w:val="Langtext"/>
      </w:pPr>
      <w:r w:rsidRPr="002460EC">
        <w:t xml:space="preserve">z.B. </w:t>
      </w:r>
      <w:r w:rsidR="002B2377" w:rsidRPr="002460EC">
        <w:t xml:space="preserve">ISOVER Multi-Kombi Passivhaus Klemmfilz </w:t>
      </w:r>
      <w:r w:rsidRPr="002460EC">
        <w:t>oder Gleichwertiges.</w:t>
      </w:r>
    </w:p>
    <w:p w14:paraId="37381DF2"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7EE19EBB" w14:textId="7162DA4A" w:rsidR="006953FE" w:rsidRPr="002460EC" w:rsidRDefault="006953FE" w:rsidP="00946684">
      <w:pPr>
        <w:pStyle w:val="Folgeposition"/>
        <w:keepNext/>
        <w:keepLines/>
      </w:pPr>
      <w:r w:rsidRPr="002460EC">
        <w:t>G</w:t>
      </w:r>
      <w:r w:rsidRPr="002460EC">
        <w:rPr>
          <w:sz w:val="12"/>
        </w:rPr>
        <w:t>+</w:t>
      </w:r>
      <w:r w:rsidRPr="002460EC">
        <w:tab/>
        <w:t>Wand-Wärmed.geb.MW</w:t>
      </w:r>
      <w:r w:rsidR="002B2377" w:rsidRPr="002460EC">
        <w:t xml:space="preserve"> </w:t>
      </w:r>
      <w:r w:rsidRPr="002460EC">
        <w:t>Klemmf+Ma.18</w:t>
      </w:r>
      <w:r w:rsidR="004F5465" w:rsidRPr="002460EC">
        <w:t>0m</w:t>
      </w:r>
      <w:r w:rsidRPr="002460EC">
        <w:t>m</w:t>
      </w:r>
      <w:r w:rsidRPr="002460EC">
        <w:tab/>
        <w:t xml:space="preserve">m2 </w:t>
      </w:r>
    </w:p>
    <w:p w14:paraId="309379A0" w14:textId="77777777" w:rsidR="006953FE" w:rsidRPr="002460EC" w:rsidRDefault="006953FE" w:rsidP="00946684">
      <w:pPr>
        <w:pStyle w:val="Langtext"/>
      </w:pPr>
    </w:p>
    <w:p w14:paraId="24ADB52F" w14:textId="40AA8432" w:rsidR="006953FE" w:rsidRPr="002460EC" w:rsidRDefault="006953FE" w:rsidP="00946684">
      <w:pPr>
        <w:pStyle w:val="Langtext"/>
      </w:pPr>
      <w:r w:rsidRPr="002460EC">
        <w:t>• 18</w:t>
      </w:r>
      <w:r w:rsidR="004F5465" w:rsidRPr="002460EC">
        <w:t>0</w:t>
      </w:r>
      <w:r w:rsidRPr="002460EC">
        <w:t xml:space="preserve"> </w:t>
      </w:r>
      <w:r w:rsidR="004F5465" w:rsidRPr="002460EC">
        <w:t>m</w:t>
      </w:r>
      <w:r w:rsidRPr="002460EC">
        <w:t>m dick</w:t>
      </w:r>
    </w:p>
    <w:p w14:paraId="370C9F8C" w14:textId="6FDF6877" w:rsidR="006953FE" w:rsidRPr="002460EC" w:rsidRDefault="006953FE" w:rsidP="00946684">
      <w:pPr>
        <w:pStyle w:val="Langtext"/>
      </w:pPr>
      <w:r w:rsidRPr="002460EC">
        <w:t>• Wärmedurchlasswiderstand RD: 5,4</w:t>
      </w:r>
      <w:r w:rsidR="006B0AB5" w:rsidRPr="002460EC">
        <w:t>6</w:t>
      </w:r>
      <w:r w:rsidRPr="002460EC">
        <w:t xml:space="preserve"> m2K/W</w:t>
      </w:r>
    </w:p>
    <w:p w14:paraId="7A517EAB" w14:textId="1E87AA60" w:rsidR="006953FE" w:rsidRPr="002460EC" w:rsidRDefault="006953FE" w:rsidP="00946684">
      <w:pPr>
        <w:pStyle w:val="Langtext"/>
      </w:pPr>
      <w:r w:rsidRPr="002460EC">
        <w:t xml:space="preserve">z.B. </w:t>
      </w:r>
      <w:r w:rsidR="002B2377" w:rsidRPr="002460EC">
        <w:t xml:space="preserve">ISOVER Multi-Kombi Passivhaus Klemmfilz </w:t>
      </w:r>
      <w:r w:rsidRPr="002460EC">
        <w:t>oder Gleichwertiges.</w:t>
      </w:r>
    </w:p>
    <w:p w14:paraId="23756AE5"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6A92A7EF" w14:textId="1BCB6F13" w:rsidR="006953FE" w:rsidRPr="002460EC" w:rsidRDefault="006953FE" w:rsidP="00946684">
      <w:pPr>
        <w:pStyle w:val="Folgeposition"/>
        <w:keepNext/>
        <w:keepLines/>
      </w:pPr>
      <w:bookmarkStart w:id="9" w:name="_Hlk112052733"/>
      <w:bookmarkEnd w:id="8"/>
      <w:r w:rsidRPr="002460EC">
        <w:lastRenderedPageBreak/>
        <w:t>H</w:t>
      </w:r>
      <w:r w:rsidRPr="002460EC">
        <w:rPr>
          <w:sz w:val="12"/>
        </w:rPr>
        <w:t>+</w:t>
      </w:r>
      <w:r w:rsidRPr="002460EC">
        <w:tab/>
        <w:t>Wand-Wärmed.geb.MW</w:t>
      </w:r>
      <w:r w:rsidR="002B2377" w:rsidRPr="002460EC">
        <w:t xml:space="preserve"> </w:t>
      </w:r>
      <w:r w:rsidRPr="002460EC">
        <w:t>Klemmf+Ma.20</w:t>
      </w:r>
      <w:r w:rsidR="004F5465" w:rsidRPr="002460EC">
        <w:t>0m</w:t>
      </w:r>
      <w:r w:rsidRPr="002460EC">
        <w:t>m</w:t>
      </w:r>
      <w:r w:rsidRPr="002460EC">
        <w:tab/>
        <w:t xml:space="preserve">m2 </w:t>
      </w:r>
    </w:p>
    <w:p w14:paraId="17416660" w14:textId="77777777" w:rsidR="006953FE" w:rsidRPr="002460EC" w:rsidRDefault="006953FE" w:rsidP="00946684">
      <w:pPr>
        <w:pStyle w:val="Langtext"/>
      </w:pPr>
    </w:p>
    <w:p w14:paraId="43012F97" w14:textId="779CA032" w:rsidR="006953FE" w:rsidRPr="002460EC" w:rsidRDefault="006953FE" w:rsidP="00946684">
      <w:pPr>
        <w:pStyle w:val="Langtext"/>
      </w:pPr>
      <w:r w:rsidRPr="002460EC">
        <w:t>• 20</w:t>
      </w:r>
      <w:r w:rsidR="004F5465" w:rsidRPr="002460EC">
        <w:t>0</w:t>
      </w:r>
      <w:r w:rsidRPr="002460EC">
        <w:t xml:space="preserve"> </w:t>
      </w:r>
      <w:r w:rsidR="004F5465" w:rsidRPr="002460EC">
        <w:t>m</w:t>
      </w:r>
      <w:r w:rsidRPr="002460EC">
        <w:t>m dick</w:t>
      </w:r>
    </w:p>
    <w:p w14:paraId="1F8B8EF8" w14:textId="0CD76306" w:rsidR="006953FE" w:rsidRPr="002460EC" w:rsidRDefault="006953FE" w:rsidP="00946684">
      <w:pPr>
        <w:pStyle w:val="Langtext"/>
      </w:pPr>
      <w:r w:rsidRPr="002460EC">
        <w:t>• Wärmedurchlasswiderstand RD: 6,0</w:t>
      </w:r>
      <w:r w:rsidR="006B0AB5" w:rsidRPr="002460EC">
        <w:t>6</w:t>
      </w:r>
      <w:r w:rsidRPr="002460EC">
        <w:t xml:space="preserve"> m2K/W</w:t>
      </w:r>
    </w:p>
    <w:p w14:paraId="47F89523" w14:textId="5C1EE984" w:rsidR="006953FE" w:rsidRPr="002460EC" w:rsidRDefault="006953FE" w:rsidP="00946684">
      <w:pPr>
        <w:pStyle w:val="Langtext"/>
      </w:pPr>
      <w:r w:rsidRPr="002460EC">
        <w:t xml:space="preserve">z.B. </w:t>
      </w:r>
      <w:r w:rsidR="002B2377" w:rsidRPr="002460EC">
        <w:t xml:space="preserve">ISOVER Multi-Kombi Passivhaus Klemmfilz </w:t>
      </w:r>
      <w:r w:rsidRPr="002460EC">
        <w:t>oder Gleichwertiges.</w:t>
      </w:r>
    </w:p>
    <w:p w14:paraId="267E3FC6"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54616386" w14:textId="5A65ACAC" w:rsidR="006953FE" w:rsidRPr="002460EC" w:rsidRDefault="006953FE" w:rsidP="00946684">
      <w:pPr>
        <w:pStyle w:val="Folgeposition"/>
        <w:keepNext/>
        <w:keepLines/>
      </w:pPr>
      <w:bookmarkStart w:id="10" w:name="_Hlk112052516"/>
      <w:r w:rsidRPr="002460EC">
        <w:t>I</w:t>
      </w:r>
      <w:r w:rsidRPr="002460EC">
        <w:rPr>
          <w:sz w:val="12"/>
        </w:rPr>
        <w:t>+</w:t>
      </w:r>
      <w:r w:rsidRPr="002460EC">
        <w:tab/>
        <w:t>Wand-Wärmed.geb.MW</w:t>
      </w:r>
      <w:r w:rsidR="002B2377" w:rsidRPr="002460EC">
        <w:t xml:space="preserve"> </w:t>
      </w:r>
      <w:r w:rsidRPr="002460EC">
        <w:t>Klemmf+Ma.22</w:t>
      </w:r>
      <w:r w:rsidR="004F5465" w:rsidRPr="002460EC">
        <w:t>0m</w:t>
      </w:r>
      <w:r w:rsidRPr="002460EC">
        <w:t>m</w:t>
      </w:r>
      <w:r w:rsidRPr="002460EC">
        <w:tab/>
        <w:t xml:space="preserve">m2 </w:t>
      </w:r>
    </w:p>
    <w:p w14:paraId="3733E84B" w14:textId="77777777" w:rsidR="006953FE" w:rsidRPr="002460EC" w:rsidRDefault="006953FE" w:rsidP="00946684">
      <w:pPr>
        <w:pStyle w:val="Langtext"/>
      </w:pPr>
    </w:p>
    <w:p w14:paraId="5D634C34" w14:textId="1C2BD364" w:rsidR="006953FE" w:rsidRPr="002460EC" w:rsidRDefault="006953FE" w:rsidP="00946684">
      <w:pPr>
        <w:pStyle w:val="Langtext"/>
      </w:pPr>
      <w:r w:rsidRPr="002460EC">
        <w:t>• 22</w:t>
      </w:r>
      <w:r w:rsidR="004F5465" w:rsidRPr="002460EC">
        <w:t>0</w:t>
      </w:r>
      <w:r w:rsidRPr="002460EC">
        <w:t xml:space="preserve"> </w:t>
      </w:r>
      <w:r w:rsidR="004F5465" w:rsidRPr="002460EC">
        <w:t>m</w:t>
      </w:r>
      <w:r w:rsidRPr="002460EC">
        <w:t>m dick</w:t>
      </w:r>
    </w:p>
    <w:p w14:paraId="456F4141" w14:textId="00C22643" w:rsidR="006953FE" w:rsidRPr="002460EC" w:rsidRDefault="006953FE" w:rsidP="00946684">
      <w:pPr>
        <w:pStyle w:val="Langtext"/>
      </w:pPr>
      <w:r w:rsidRPr="002460EC">
        <w:t>• Wärmedurchlasswiderstand RD: 6,6</w:t>
      </w:r>
      <w:r w:rsidR="006B0AB5" w:rsidRPr="002460EC">
        <w:t>7</w:t>
      </w:r>
      <w:r w:rsidRPr="002460EC">
        <w:t xml:space="preserve"> m2K/W</w:t>
      </w:r>
    </w:p>
    <w:p w14:paraId="582736B3" w14:textId="5D63D491" w:rsidR="006953FE" w:rsidRPr="002460EC" w:rsidRDefault="006953FE" w:rsidP="00946684">
      <w:pPr>
        <w:pStyle w:val="Langtext"/>
      </w:pPr>
      <w:r w:rsidRPr="002460EC">
        <w:t xml:space="preserve">z.B. </w:t>
      </w:r>
      <w:r w:rsidR="002B2377" w:rsidRPr="002460EC">
        <w:t xml:space="preserve">ISOVER Multi-Kombi Passivhaus Klemmfilz </w:t>
      </w:r>
      <w:r w:rsidRPr="002460EC">
        <w:t>oder Gleichwertiges.</w:t>
      </w:r>
    </w:p>
    <w:p w14:paraId="736A53EE"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5122C8AC" w14:textId="23C0D904" w:rsidR="006953FE" w:rsidRPr="002460EC" w:rsidRDefault="006953FE" w:rsidP="00946684">
      <w:pPr>
        <w:pStyle w:val="Folgeposition"/>
        <w:keepNext/>
        <w:keepLines/>
      </w:pPr>
      <w:r w:rsidRPr="002460EC">
        <w:t>J</w:t>
      </w:r>
      <w:r w:rsidRPr="002460EC">
        <w:rPr>
          <w:sz w:val="12"/>
        </w:rPr>
        <w:t>+</w:t>
      </w:r>
      <w:r w:rsidRPr="002460EC">
        <w:tab/>
        <w:t>Wand-Wärmed.geb.MW</w:t>
      </w:r>
      <w:r w:rsidR="002B2377" w:rsidRPr="002460EC">
        <w:t xml:space="preserve"> </w:t>
      </w:r>
      <w:r w:rsidRPr="002460EC">
        <w:t>Klemmf+Ma.24</w:t>
      </w:r>
      <w:r w:rsidR="004F5465" w:rsidRPr="002460EC">
        <w:t>0m</w:t>
      </w:r>
      <w:r w:rsidRPr="002460EC">
        <w:t>m</w:t>
      </w:r>
      <w:r w:rsidRPr="002460EC">
        <w:tab/>
        <w:t xml:space="preserve">m2 </w:t>
      </w:r>
    </w:p>
    <w:p w14:paraId="3E794806" w14:textId="77777777" w:rsidR="006953FE" w:rsidRPr="002460EC" w:rsidRDefault="006953FE" w:rsidP="00946684">
      <w:pPr>
        <w:pStyle w:val="Langtext"/>
      </w:pPr>
    </w:p>
    <w:p w14:paraId="4DCCEA57" w14:textId="69D489E8" w:rsidR="006953FE" w:rsidRPr="002460EC" w:rsidRDefault="006953FE" w:rsidP="00946684">
      <w:pPr>
        <w:pStyle w:val="Langtext"/>
      </w:pPr>
      <w:r w:rsidRPr="002460EC">
        <w:t>• 24</w:t>
      </w:r>
      <w:r w:rsidR="004F5465" w:rsidRPr="002460EC">
        <w:t>0</w:t>
      </w:r>
      <w:r w:rsidRPr="002460EC">
        <w:t xml:space="preserve"> </w:t>
      </w:r>
      <w:r w:rsidR="004F5465" w:rsidRPr="002460EC">
        <w:t>m</w:t>
      </w:r>
      <w:r w:rsidRPr="002460EC">
        <w:t>m dick</w:t>
      </w:r>
    </w:p>
    <w:p w14:paraId="4946F57B" w14:textId="178AFD9D" w:rsidR="006953FE" w:rsidRPr="002460EC" w:rsidRDefault="006953FE" w:rsidP="00946684">
      <w:pPr>
        <w:pStyle w:val="Langtext"/>
      </w:pPr>
      <w:r w:rsidRPr="002460EC">
        <w:t>• Wärmedurchlasswiderstand RD: 7,</w:t>
      </w:r>
      <w:r w:rsidR="006B0AB5" w:rsidRPr="002460EC">
        <w:t>27</w:t>
      </w:r>
      <w:r w:rsidRPr="002460EC">
        <w:t xml:space="preserve"> m2K/W</w:t>
      </w:r>
    </w:p>
    <w:p w14:paraId="42443C69" w14:textId="37075514" w:rsidR="006953FE" w:rsidRPr="002460EC" w:rsidRDefault="006953FE" w:rsidP="00946684">
      <w:pPr>
        <w:pStyle w:val="Langtext"/>
      </w:pPr>
      <w:r w:rsidRPr="002460EC">
        <w:t xml:space="preserve">z.B. </w:t>
      </w:r>
      <w:r w:rsidR="002B2377" w:rsidRPr="002460EC">
        <w:t xml:space="preserve">ISOVER Multi-Kombi Passivhaus Klemmfilz </w:t>
      </w:r>
      <w:r w:rsidRPr="002460EC">
        <w:t>oder Gleichwertiges.</w:t>
      </w:r>
    </w:p>
    <w:p w14:paraId="4ECE61FC"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5E91D238" w14:textId="018CEE58" w:rsidR="006953FE" w:rsidRPr="002460EC" w:rsidRDefault="006953FE" w:rsidP="00946684">
      <w:pPr>
        <w:pStyle w:val="Folgeposition"/>
        <w:keepNext/>
        <w:keepLines/>
      </w:pPr>
      <w:r w:rsidRPr="002460EC">
        <w:t>K</w:t>
      </w:r>
      <w:r w:rsidRPr="002460EC">
        <w:rPr>
          <w:sz w:val="12"/>
        </w:rPr>
        <w:t>+</w:t>
      </w:r>
      <w:r w:rsidRPr="002460EC">
        <w:tab/>
        <w:t>Wand-Wärmed.geb.MW</w:t>
      </w:r>
      <w:r w:rsidR="002B2377" w:rsidRPr="002460EC">
        <w:t xml:space="preserve"> </w:t>
      </w:r>
      <w:r w:rsidRPr="002460EC">
        <w:t>Klemmf+Ma.26</w:t>
      </w:r>
      <w:r w:rsidR="004F5465" w:rsidRPr="002460EC">
        <w:t>0m</w:t>
      </w:r>
      <w:r w:rsidRPr="002460EC">
        <w:t>m</w:t>
      </w:r>
      <w:r w:rsidRPr="002460EC">
        <w:tab/>
        <w:t xml:space="preserve">m2 </w:t>
      </w:r>
    </w:p>
    <w:p w14:paraId="1B3A87BC" w14:textId="77777777" w:rsidR="006953FE" w:rsidRPr="002460EC" w:rsidRDefault="006953FE" w:rsidP="00946684">
      <w:pPr>
        <w:pStyle w:val="Langtext"/>
      </w:pPr>
    </w:p>
    <w:p w14:paraId="2F760586" w14:textId="59E0A40A" w:rsidR="006953FE" w:rsidRPr="002460EC" w:rsidRDefault="006953FE" w:rsidP="00946684">
      <w:pPr>
        <w:pStyle w:val="Langtext"/>
      </w:pPr>
      <w:r w:rsidRPr="002460EC">
        <w:t>• 26</w:t>
      </w:r>
      <w:r w:rsidR="004F5465" w:rsidRPr="002460EC">
        <w:t>0</w:t>
      </w:r>
      <w:r w:rsidRPr="002460EC">
        <w:t xml:space="preserve"> </w:t>
      </w:r>
      <w:r w:rsidR="004F5465" w:rsidRPr="002460EC">
        <w:t>m</w:t>
      </w:r>
      <w:r w:rsidRPr="002460EC">
        <w:t>m dick</w:t>
      </w:r>
    </w:p>
    <w:p w14:paraId="5DBEB16E" w14:textId="432C9D8C" w:rsidR="006953FE" w:rsidRPr="002460EC" w:rsidRDefault="006953FE" w:rsidP="00946684">
      <w:pPr>
        <w:pStyle w:val="Langtext"/>
      </w:pPr>
      <w:r w:rsidRPr="002460EC">
        <w:t>• Wärmedurchlasswiderstand RD: 7,8</w:t>
      </w:r>
      <w:r w:rsidR="006B0AB5" w:rsidRPr="002460EC">
        <w:t>8</w:t>
      </w:r>
      <w:r w:rsidRPr="002460EC">
        <w:t xml:space="preserve"> m2K/W</w:t>
      </w:r>
    </w:p>
    <w:p w14:paraId="77A9BB4C" w14:textId="562A8116" w:rsidR="006953FE" w:rsidRPr="002460EC" w:rsidRDefault="006953FE" w:rsidP="00946684">
      <w:pPr>
        <w:pStyle w:val="Langtext"/>
      </w:pPr>
      <w:r w:rsidRPr="002460EC">
        <w:t xml:space="preserve">z.B. </w:t>
      </w:r>
      <w:r w:rsidR="002B2377" w:rsidRPr="002460EC">
        <w:t xml:space="preserve">ISOVER Multi-Kombi Passivhaus Klemmfilz </w:t>
      </w:r>
      <w:r w:rsidRPr="002460EC">
        <w:t>oder Gleichwertiges.</w:t>
      </w:r>
    </w:p>
    <w:p w14:paraId="458359DB"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bookmarkEnd w:id="10"/>
    <w:p w14:paraId="5B1AFB27" w14:textId="5DE08E48" w:rsidR="006953FE" w:rsidRPr="002460EC" w:rsidRDefault="006953FE" w:rsidP="00946684">
      <w:pPr>
        <w:pStyle w:val="Folgeposition"/>
        <w:keepNext/>
        <w:keepLines/>
      </w:pPr>
      <w:r w:rsidRPr="002460EC">
        <w:t>L</w:t>
      </w:r>
      <w:r w:rsidRPr="002460EC">
        <w:rPr>
          <w:sz w:val="12"/>
        </w:rPr>
        <w:t>+</w:t>
      </w:r>
      <w:r w:rsidRPr="002460EC">
        <w:tab/>
        <w:t>Wand-Wärmed.geb.MW</w:t>
      </w:r>
      <w:r w:rsidR="002B2377" w:rsidRPr="002460EC">
        <w:t xml:space="preserve"> </w:t>
      </w:r>
      <w:r w:rsidRPr="002460EC">
        <w:t>Klemmf+Ma.28</w:t>
      </w:r>
      <w:r w:rsidR="004F5465" w:rsidRPr="002460EC">
        <w:t>0m</w:t>
      </w:r>
      <w:r w:rsidRPr="002460EC">
        <w:t>m</w:t>
      </w:r>
      <w:r w:rsidRPr="002460EC">
        <w:tab/>
        <w:t xml:space="preserve">m2 </w:t>
      </w:r>
    </w:p>
    <w:p w14:paraId="3521E3C8" w14:textId="77777777" w:rsidR="006953FE" w:rsidRPr="002460EC" w:rsidRDefault="006953FE" w:rsidP="00946684">
      <w:pPr>
        <w:pStyle w:val="Langtext"/>
      </w:pPr>
    </w:p>
    <w:p w14:paraId="702C369C" w14:textId="46BA5283" w:rsidR="006953FE" w:rsidRPr="002460EC" w:rsidRDefault="006953FE" w:rsidP="00946684">
      <w:pPr>
        <w:pStyle w:val="Langtext"/>
      </w:pPr>
      <w:r w:rsidRPr="002460EC">
        <w:t>• 28</w:t>
      </w:r>
      <w:r w:rsidR="004F5465" w:rsidRPr="002460EC">
        <w:t>0 m</w:t>
      </w:r>
      <w:r w:rsidRPr="002460EC">
        <w:t>m dick</w:t>
      </w:r>
    </w:p>
    <w:p w14:paraId="6B37FF65" w14:textId="2875BC70" w:rsidR="006953FE" w:rsidRPr="002460EC" w:rsidRDefault="006953FE" w:rsidP="00946684">
      <w:pPr>
        <w:pStyle w:val="Langtext"/>
      </w:pPr>
      <w:r w:rsidRPr="002460EC">
        <w:t>• Wärmedurchlasswiderstand RD: 8,</w:t>
      </w:r>
      <w:r w:rsidR="006B0AB5" w:rsidRPr="002460EC">
        <w:t>49</w:t>
      </w:r>
      <w:r w:rsidRPr="002460EC">
        <w:t xml:space="preserve"> m2K/W</w:t>
      </w:r>
    </w:p>
    <w:p w14:paraId="5E4DC84A" w14:textId="71305BC8" w:rsidR="006953FE" w:rsidRPr="002460EC" w:rsidRDefault="006953FE" w:rsidP="00946684">
      <w:pPr>
        <w:pStyle w:val="Langtext"/>
      </w:pPr>
      <w:r w:rsidRPr="002460EC">
        <w:t xml:space="preserve">z.B. </w:t>
      </w:r>
      <w:r w:rsidR="002B2377" w:rsidRPr="002460EC">
        <w:t xml:space="preserve">ISOVER Multi-Kombi Passivhaus Klemmfilz </w:t>
      </w:r>
      <w:r w:rsidRPr="002460EC">
        <w:t>oder Gleichwertiges.</w:t>
      </w:r>
    </w:p>
    <w:p w14:paraId="6909AFCC"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bookmarkEnd w:id="9"/>
    <w:p w14:paraId="33AA1B0C" w14:textId="77777777" w:rsidR="006953FE" w:rsidRPr="002460EC" w:rsidRDefault="006953FE" w:rsidP="00946684">
      <w:pPr>
        <w:pStyle w:val="TrennungPOS"/>
      </w:pPr>
    </w:p>
    <w:p w14:paraId="1FDC7174" w14:textId="77777777" w:rsidR="006953FE" w:rsidRPr="002460EC" w:rsidRDefault="006953FE" w:rsidP="00946684">
      <w:pPr>
        <w:pStyle w:val="GrundtextPosNr"/>
        <w:keepNext/>
        <w:keepLines/>
      </w:pPr>
      <w:r w:rsidRPr="002460EC">
        <w:t>08.A9 73</w:t>
      </w:r>
    </w:p>
    <w:p w14:paraId="66F93DAA" w14:textId="77777777" w:rsidR="006953FE" w:rsidRPr="002460EC" w:rsidRDefault="006953FE" w:rsidP="00946684">
      <w:pPr>
        <w:pStyle w:val="Grundtext"/>
      </w:pPr>
      <w:r w:rsidRPr="002460EC">
        <w:t>Wärmedämmung aus gebundener (Geb.) Mineralwolle mit enger Dickentoleranz und Klemmwirkung, auf waagrechte Flächen verlegt oder zwischen Wänden, Sparren, Lattung oder ähnlichem abrutschsicher eingeklemmt.</w:t>
      </w:r>
    </w:p>
    <w:p w14:paraId="02BF8A63" w14:textId="77777777" w:rsidR="006953FE" w:rsidRPr="002460EC" w:rsidRDefault="006953FE" w:rsidP="00946684">
      <w:pPr>
        <w:pStyle w:val="Grundtext"/>
      </w:pPr>
    </w:p>
    <w:p w14:paraId="092CB376" w14:textId="77777777" w:rsidR="006953FE" w:rsidRPr="002460EC" w:rsidRDefault="006953FE" w:rsidP="00946684">
      <w:pPr>
        <w:pStyle w:val="Grundtext"/>
      </w:pPr>
      <w:r w:rsidRPr="002460EC">
        <w:t>• nicht druckbelastbar</w:t>
      </w:r>
    </w:p>
    <w:p w14:paraId="12ED71E4" w14:textId="77777777" w:rsidR="006953FE" w:rsidRPr="002460EC" w:rsidRDefault="006953FE" w:rsidP="00946684">
      <w:pPr>
        <w:pStyle w:val="Grundtext"/>
      </w:pPr>
      <w:r w:rsidRPr="002460EC">
        <w:t xml:space="preserve">• Wärmeleitfähigkeit </w:t>
      </w:r>
      <w:proofErr w:type="spellStart"/>
      <w:r w:rsidRPr="002460EC">
        <w:t>lambda</w:t>
      </w:r>
      <w:proofErr w:type="spellEnd"/>
      <w:r w:rsidRPr="002460EC">
        <w:t xml:space="preserve"> D = 0,033 W/</w:t>
      </w:r>
      <w:proofErr w:type="spellStart"/>
      <w:r w:rsidRPr="002460EC">
        <w:t>mK</w:t>
      </w:r>
      <w:proofErr w:type="spellEnd"/>
    </w:p>
    <w:p w14:paraId="3A36EEE4" w14:textId="6B5205AE" w:rsidR="006953FE" w:rsidRPr="002460EC" w:rsidRDefault="006953FE" w:rsidP="00946684">
      <w:pPr>
        <w:pStyle w:val="Grundtext"/>
      </w:pPr>
      <w:r w:rsidRPr="002460EC">
        <w:t>• Produktart: MW-W</w:t>
      </w:r>
      <w:r w:rsidR="00CE692F" w:rsidRPr="002460EC">
        <w:t>L</w:t>
      </w:r>
      <w:r w:rsidRPr="002460EC">
        <w:t xml:space="preserve"> gemäß ÖNORM B 6000</w:t>
      </w:r>
    </w:p>
    <w:p w14:paraId="68777ED3" w14:textId="77777777" w:rsidR="006953FE" w:rsidRPr="002460EC" w:rsidRDefault="006953FE" w:rsidP="00946684">
      <w:pPr>
        <w:pStyle w:val="Grundtext"/>
      </w:pPr>
      <w:r w:rsidRPr="002460EC">
        <w:t>• CE-Bezeichnungsschlüssel: MW-EN 13162-T2-MU1-AFr5</w:t>
      </w:r>
    </w:p>
    <w:p w14:paraId="4B494CA7" w14:textId="441D4275" w:rsidR="006953FE" w:rsidRPr="002460EC" w:rsidRDefault="006953FE" w:rsidP="00946684">
      <w:pPr>
        <w:pStyle w:val="Grundtext"/>
      </w:pPr>
      <w:r w:rsidRPr="002460EC">
        <w:t>• </w:t>
      </w:r>
      <w:r w:rsidR="001A0988" w:rsidRPr="002460EC">
        <w:t>Brandverhaltensklasse</w:t>
      </w:r>
      <w:r w:rsidRPr="002460EC">
        <w:t xml:space="preserve"> A1 gemäß ÖNORM EN 13501-1</w:t>
      </w:r>
      <w:r w:rsidR="00420270" w:rsidRPr="002460EC">
        <w:t>, Schmelzpunkt ca. 700°C</w:t>
      </w:r>
    </w:p>
    <w:p w14:paraId="560E8100" w14:textId="160E831F" w:rsidR="006953FE" w:rsidRPr="002460EC" w:rsidRDefault="006953FE" w:rsidP="00946684">
      <w:pPr>
        <w:pStyle w:val="Grundtext"/>
      </w:pPr>
      <w:r w:rsidRPr="002460EC">
        <w:t>• Erzeugnis mit CE-Zertifizierung</w:t>
      </w:r>
    </w:p>
    <w:p w14:paraId="2F9DED0F" w14:textId="25B8AE7F" w:rsidR="00420270" w:rsidRPr="002460EC" w:rsidRDefault="00420270" w:rsidP="00420270">
      <w:pPr>
        <w:pStyle w:val="Grundtextabsatz"/>
      </w:pPr>
      <w:r w:rsidRPr="002460EC">
        <w:t>• mit dem EUCEB-Markenzeichen ausgestattet</w:t>
      </w:r>
    </w:p>
    <w:p w14:paraId="45C8FD86" w14:textId="7C863433" w:rsidR="00420270" w:rsidRPr="002460EC" w:rsidRDefault="00420270" w:rsidP="00420270">
      <w:pPr>
        <w:pStyle w:val="Grundtext"/>
      </w:pPr>
      <w:r w:rsidRPr="002460EC">
        <w:t>• Breite: 1200 mm</w:t>
      </w:r>
    </w:p>
    <w:p w14:paraId="0577D125" w14:textId="74194150" w:rsidR="006953FE" w:rsidRPr="002460EC" w:rsidRDefault="006953FE" w:rsidP="00946684">
      <w:pPr>
        <w:pStyle w:val="Folgeposition"/>
        <w:keepNext/>
        <w:keepLines/>
      </w:pPr>
      <w:r w:rsidRPr="002460EC">
        <w:t>B</w:t>
      </w:r>
      <w:r w:rsidRPr="002460EC">
        <w:rPr>
          <w:sz w:val="12"/>
        </w:rPr>
        <w:t>+</w:t>
      </w:r>
      <w:r w:rsidRPr="002460EC">
        <w:tab/>
        <w:t xml:space="preserve">Geb.MW </w:t>
      </w:r>
      <w:proofErr w:type="spellStart"/>
      <w:proofErr w:type="gramStart"/>
      <w:r w:rsidRPr="002460EC">
        <w:t>Klemmf.gerollt</w:t>
      </w:r>
      <w:proofErr w:type="spellEnd"/>
      <w:r w:rsidRPr="002460EC">
        <w:t xml:space="preserve">  033</w:t>
      </w:r>
      <w:proofErr w:type="gramEnd"/>
      <w:r w:rsidRPr="002460EC">
        <w:t xml:space="preserve"> 5</w:t>
      </w:r>
      <w:r w:rsidR="004F5465" w:rsidRPr="002460EC">
        <w:t>0m</w:t>
      </w:r>
      <w:r w:rsidRPr="002460EC">
        <w:t>m</w:t>
      </w:r>
      <w:r w:rsidRPr="002460EC">
        <w:tab/>
        <w:t xml:space="preserve">m2 </w:t>
      </w:r>
    </w:p>
    <w:p w14:paraId="609F1A62" w14:textId="77777777" w:rsidR="006953FE" w:rsidRPr="002460EC" w:rsidRDefault="006953FE" w:rsidP="00946684">
      <w:pPr>
        <w:pStyle w:val="Langtext"/>
      </w:pPr>
    </w:p>
    <w:p w14:paraId="52C4064E" w14:textId="43629B16" w:rsidR="006953FE" w:rsidRPr="002460EC" w:rsidRDefault="006953FE" w:rsidP="00946684">
      <w:pPr>
        <w:pStyle w:val="Langtext"/>
      </w:pPr>
      <w:r w:rsidRPr="002460EC">
        <w:t>• 5</w:t>
      </w:r>
      <w:r w:rsidR="004F5465" w:rsidRPr="002460EC">
        <w:t>0</w:t>
      </w:r>
      <w:r w:rsidRPr="002460EC">
        <w:t xml:space="preserve"> </w:t>
      </w:r>
      <w:r w:rsidR="004F5465" w:rsidRPr="002460EC">
        <w:t>m</w:t>
      </w:r>
      <w:r w:rsidRPr="002460EC">
        <w:t>m dick</w:t>
      </w:r>
    </w:p>
    <w:p w14:paraId="4532BCF8" w14:textId="39F09FD1" w:rsidR="006953FE" w:rsidRPr="002460EC" w:rsidRDefault="006953FE" w:rsidP="00946684">
      <w:pPr>
        <w:pStyle w:val="Langtext"/>
      </w:pPr>
      <w:r w:rsidRPr="002460EC">
        <w:t>• Wärmedurchlasswiderstand RD: 1,5</w:t>
      </w:r>
      <w:r w:rsidR="006B0AB5" w:rsidRPr="002460EC">
        <w:t>2</w:t>
      </w:r>
      <w:r w:rsidRPr="002460EC">
        <w:t xml:space="preserve"> m2K/W</w:t>
      </w:r>
    </w:p>
    <w:p w14:paraId="46885FBE" w14:textId="7910C0C6" w:rsidR="006953FE" w:rsidRPr="002460EC" w:rsidRDefault="006953FE" w:rsidP="00946684">
      <w:pPr>
        <w:pStyle w:val="Langtext"/>
      </w:pPr>
      <w:r w:rsidRPr="002460EC">
        <w:t xml:space="preserve">z.B. </w:t>
      </w:r>
      <w:r w:rsidR="002B2377" w:rsidRPr="002460EC">
        <w:t xml:space="preserve">ISOVER Multi-Kombi Passivhaus Klemmfilz </w:t>
      </w:r>
      <w:r w:rsidRPr="002460EC">
        <w:t>oder Gleichwertiges.</w:t>
      </w:r>
    </w:p>
    <w:p w14:paraId="78CDDA35" w14:textId="77777777" w:rsidR="006953FE" w:rsidRPr="002460EC" w:rsidRDefault="006953FE" w:rsidP="00946684">
      <w:pPr>
        <w:pStyle w:val="Langtext"/>
      </w:pPr>
      <w:r w:rsidRPr="002460EC">
        <w:t xml:space="preserve">Angebotenes </w:t>
      </w:r>
      <w:proofErr w:type="gramStart"/>
      <w:r w:rsidRPr="002460EC">
        <w:t>Erzeugnis:...</w:t>
      </w:r>
      <w:proofErr w:type="gramEnd"/>
      <w:r w:rsidRPr="002460EC">
        <w:t>.</w:t>
      </w:r>
    </w:p>
    <w:p w14:paraId="0C390976" w14:textId="5B28E6E5" w:rsidR="006953FE" w:rsidRPr="002460EC" w:rsidRDefault="006953FE" w:rsidP="0085712E">
      <w:pPr>
        <w:pStyle w:val="Folgeposition"/>
        <w:keepNext/>
        <w:keepLines/>
      </w:pPr>
      <w:r w:rsidRPr="002460EC">
        <w:t>C</w:t>
      </w:r>
      <w:r w:rsidRPr="002460EC">
        <w:rPr>
          <w:sz w:val="12"/>
        </w:rPr>
        <w:t>+</w:t>
      </w:r>
      <w:r w:rsidRPr="002460EC">
        <w:tab/>
        <w:t xml:space="preserve">Geb.MW </w:t>
      </w:r>
      <w:proofErr w:type="spellStart"/>
      <w:proofErr w:type="gramStart"/>
      <w:r w:rsidRPr="002460EC">
        <w:t>Klemmf.gerollt</w:t>
      </w:r>
      <w:proofErr w:type="spellEnd"/>
      <w:r w:rsidRPr="002460EC">
        <w:t xml:space="preserve">  033</w:t>
      </w:r>
      <w:proofErr w:type="gramEnd"/>
      <w:r w:rsidRPr="002460EC">
        <w:t xml:space="preserve"> 8</w:t>
      </w:r>
      <w:r w:rsidR="004F5465" w:rsidRPr="002460EC">
        <w:t>0m</w:t>
      </w:r>
      <w:r w:rsidRPr="002460EC">
        <w:t>m</w:t>
      </w:r>
      <w:r w:rsidRPr="002460EC">
        <w:tab/>
        <w:t xml:space="preserve">m2 </w:t>
      </w:r>
    </w:p>
    <w:p w14:paraId="032C9E0E" w14:textId="77777777" w:rsidR="006953FE" w:rsidRPr="002460EC" w:rsidRDefault="006953FE" w:rsidP="0085712E">
      <w:pPr>
        <w:pStyle w:val="Langtext"/>
      </w:pPr>
    </w:p>
    <w:p w14:paraId="61B83CAD" w14:textId="1F23B05C" w:rsidR="006953FE" w:rsidRPr="002460EC" w:rsidRDefault="006953FE" w:rsidP="0085712E">
      <w:pPr>
        <w:pStyle w:val="Langtext"/>
      </w:pPr>
      <w:r w:rsidRPr="002460EC">
        <w:t>• 8</w:t>
      </w:r>
      <w:r w:rsidR="004F5465" w:rsidRPr="002460EC">
        <w:t>0</w:t>
      </w:r>
      <w:r w:rsidRPr="002460EC">
        <w:t xml:space="preserve"> </w:t>
      </w:r>
      <w:r w:rsidR="004F5465" w:rsidRPr="002460EC">
        <w:t>m</w:t>
      </w:r>
      <w:r w:rsidRPr="002460EC">
        <w:t>m dick</w:t>
      </w:r>
    </w:p>
    <w:p w14:paraId="73FC9E86" w14:textId="3B2F4E3F" w:rsidR="006953FE" w:rsidRPr="002460EC" w:rsidRDefault="006953FE" w:rsidP="0085712E">
      <w:pPr>
        <w:pStyle w:val="Langtext"/>
      </w:pPr>
      <w:r w:rsidRPr="002460EC">
        <w:t>• Wärmedurchlasswiderstand RD: 2,4</w:t>
      </w:r>
      <w:r w:rsidR="006B0AB5" w:rsidRPr="002460EC">
        <w:t>2</w:t>
      </w:r>
      <w:r w:rsidRPr="002460EC">
        <w:t xml:space="preserve"> m2K/W</w:t>
      </w:r>
    </w:p>
    <w:p w14:paraId="3D5A7E2E" w14:textId="14B5841B" w:rsidR="006953FE" w:rsidRPr="002460EC" w:rsidRDefault="006953FE" w:rsidP="0085712E">
      <w:pPr>
        <w:pStyle w:val="Langtext"/>
      </w:pPr>
      <w:r w:rsidRPr="002460EC">
        <w:t xml:space="preserve">z.B. </w:t>
      </w:r>
      <w:r w:rsidR="002B2377" w:rsidRPr="002460EC">
        <w:t xml:space="preserve">ISOVER Multi-Kombi Passivhaus Klemmfilz </w:t>
      </w:r>
      <w:r w:rsidRPr="002460EC">
        <w:t>oder Gleichwertiges.</w:t>
      </w:r>
    </w:p>
    <w:p w14:paraId="53A77C28" w14:textId="77777777" w:rsidR="006953FE" w:rsidRPr="002460EC" w:rsidRDefault="006953FE" w:rsidP="0085712E">
      <w:pPr>
        <w:pStyle w:val="Langtext"/>
      </w:pPr>
      <w:r w:rsidRPr="002460EC">
        <w:t xml:space="preserve">Angebotenes </w:t>
      </w:r>
      <w:proofErr w:type="gramStart"/>
      <w:r w:rsidRPr="002460EC">
        <w:t>Erzeugnis:...</w:t>
      </w:r>
      <w:proofErr w:type="gramEnd"/>
      <w:r w:rsidRPr="002460EC">
        <w:t>.</w:t>
      </w:r>
    </w:p>
    <w:p w14:paraId="59CB0E64" w14:textId="77777777" w:rsidR="006953FE" w:rsidRPr="002460EC" w:rsidRDefault="006953FE" w:rsidP="0085712E">
      <w:pPr>
        <w:pStyle w:val="TrennungPOS"/>
      </w:pPr>
    </w:p>
    <w:p w14:paraId="5DF4056B" w14:textId="77777777" w:rsidR="006953FE" w:rsidRPr="002460EC" w:rsidRDefault="006953FE" w:rsidP="0085712E">
      <w:pPr>
        <w:pStyle w:val="GrundtextPosNr"/>
        <w:keepNext/>
        <w:keepLines/>
      </w:pPr>
      <w:r w:rsidRPr="002460EC">
        <w:t>08.A9 75</w:t>
      </w:r>
    </w:p>
    <w:p w14:paraId="7580B3B5" w14:textId="77777777" w:rsidR="006953FE" w:rsidRPr="002460EC" w:rsidRDefault="006953FE" w:rsidP="0085712E">
      <w:pPr>
        <w:pStyle w:val="Grundtext"/>
      </w:pPr>
      <w:r w:rsidRPr="002460EC">
        <w:t>Wärmedämmung aus gebundener (Geb.) Mineralwolle als Filz formfest mit hoher Elastizität, auf waagrechte Flächen verlegt oder zwischen Wänden, Sparren, Lattung oder ähnlichem abrutschsicher eingeklemmt.</w:t>
      </w:r>
    </w:p>
    <w:p w14:paraId="657B1EC9" w14:textId="77777777" w:rsidR="006953FE" w:rsidRPr="002460EC" w:rsidRDefault="006953FE" w:rsidP="0085712E">
      <w:pPr>
        <w:pStyle w:val="Grundtext"/>
      </w:pPr>
    </w:p>
    <w:p w14:paraId="3F5904EC" w14:textId="77777777" w:rsidR="006953FE" w:rsidRPr="002460EC" w:rsidRDefault="006953FE" w:rsidP="0085712E">
      <w:pPr>
        <w:pStyle w:val="Grundtext"/>
      </w:pPr>
      <w:r w:rsidRPr="002460EC">
        <w:t>• nicht druckbelastbar</w:t>
      </w:r>
    </w:p>
    <w:p w14:paraId="551EADE5" w14:textId="77777777" w:rsidR="006953FE" w:rsidRPr="002460EC" w:rsidRDefault="006953FE" w:rsidP="0085712E">
      <w:pPr>
        <w:pStyle w:val="Grundtext"/>
      </w:pPr>
      <w:r w:rsidRPr="002460EC">
        <w:t xml:space="preserve">• Wärmeleitfähigkeit </w:t>
      </w:r>
      <w:proofErr w:type="spellStart"/>
      <w:r w:rsidRPr="002460EC">
        <w:t>lambda</w:t>
      </w:r>
      <w:proofErr w:type="spellEnd"/>
      <w:r w:rsidRPr="002460EC">
        <w:t xml:space="preserve"> D = 0,033 W/</w:t>
      </w:r>
      <w:proofErr w:type="spellStart"/>
      <w:r w:rsidRPr="002460EC">
        <w:t>mK</w:t>
      </w:r>
      <w:proofErr w:type="spellEnd"/>
    </w:p>
    <w:p w14:paraId="15021411" w14:textId="77777777" w:rsidR="006953FE" w:rsidRPr="002460EC" w:rsidRDefault="006953FE" w:rsidP="0085712E">
      <w:pPr>
        <w:pStyle w:val="Grundtext"/>
      </w:pPr>
      <w:r w:rsidRPr="002460EC">
        <w:t>• Produktart: MW-WL gemäß ÖNORM B 6000</w:t>
      </w:r>
    </w:p>
    <w:p w14:paraId="0BC89CE8" w14:textId="77777777" w:rsidR="006953FE" w:rsidRPr="002460EC" w:rsidRDefault="006953FE" w:rsidP="0085712E">
      <w:pPr>
        <w:pStyle w:val="Grundtext"/>
      </w:pPr>
      <w:r w:rsidRPr="002460EC">
        <w:lastRenderedPageBreak/>
        <w:t>• CE-Bezeichnungsschlüssel: MW-EN 13162-T2-MU1-AFr5</w:t>
      </w:r>
    </w:p>
    <w:p w14:paraId="2A3823C2" w14:textId="24380E2E" w:rsidR="006953FE" w:rsidRPr="002460EC" w:rsidRDefault="006953FE" w:rsidP="0085712E">
      <w:pPr>
        <w:pStyle w:val="Grundtext"/>
      </w:pPr>
      <w:r w:rsidRPr="002460EC">
        <w:t>• </w:t>
      </w:r>
      <w:r w:rsidR="001A0988" w:rsidRPr="002460EC">
        <w:t>Brandverhaltensklasse</w:t>
      </w:r>
      <w:r w:rsidRPr="002460EC">
        <w:t xml:space="preserve"> A1 gemäß ÖNORM EN 13501-1</w:t>
      </w:r>
      <w:r w:rsidR="001F1119" w:rsidRPr="002460EC">
        <w:t>, Schmelzpunkt ca. 700°C</w:t>
      </w:r>
    </w:p>
    <w:p w14:paraId="46C09B26" w14:textId="494CC684" w:rsidR="006953FE" w:rsidRPr="002460EC" w:rsidRDefault="006953FE" w:rsidP="0085712E">
      <w:pPr>
        <w:pStyle w:val="Grundtext"/>
      </w:pPr>
      <w:r w:rsidRPr="002460EC">
        <w:t>• Erzeugnis mit CE-Zertifizierung</w:t>
      </w:r>
    </w:p>
    <w:p w14:paraId="216880BC" w14:textId="0EFF512E" w:rsidR="001F1119" w:rsidRPr="002460EC" w:rsidRDefault="001F1119" w:rsidP="001F1119">
      <w:pPr>
        <w:pStyle w:val="Grundtextabsatz"/>
      </w:pPr>
      <w:r w:rsidRPr="002460EC">
        <w:t>• mit dem EUCEB-Markenzeichen ausgestattet</w:t>
      </w:r>
    </w:p>
    <w:p w14:paraId="660CDA31" w14:textId="7892E013" w:rsidR="006953FE" w:rsidRPr="002460EC" w:rsidRDefault="006953FE" w:rsidP="0085712E">
      <w:pPr>
        <w:pStyle w:val="Grundtext"/>
      </w:pPr>
      <w:r w:rsidRPr="002460EC">
        <w:t>• Breite: 57</w:t>
      </w:r>
      <w:r w:rsidR="00D234D6" w:rsidRPr="002460EC">
        <w:t>5</w:t>
      </w:r>
      <w:r w:rsidRPr="002460EC">
        <w:t xml:space="preserve"> </w:t>
      </w:r>
      <w:r w:rsidR="004F5465" w:rsidRPr="002460EC">
        <w:t>m</w:t>
      </w:r>
      <w:r w:rsidRPr="002460EC">
        <w:t>m</w:t>
      </w:r>
    </w:p>
    <w:p w14:paraId="161B7E64" w14:textId="021E9A0D" w:rsidR="006953FE" w:rsidRPr="002460EC" w:rsidRDefault="006953FE" w:rsidP="0085712E">
      <w:pPr>
        <w:pStyle w:val="Folgeposition"/>
        <w:keepNext/>
        <w:keepLines/>
      </w:pPr>
      <w:r w:rsidRPr="002460EC">
        <w:t>A</w:t>
      </w:r>
      <w:r w:rsidRPr="002460EC">
        <w:rPr>
          <w:sz w:val="12"/>
        </w:rPr>
        <w:t>+</w:t>
      </w:r>
      <w:r w:rsidRPr="002460EC">
        <w:tab/>
        <w:t>Geb.MW Holzrahmenfilz 8</w:t>
      </w:r>
      <w:r w:rsidR="004F5465" w:rsidRPr="002460EC">
        <w:t>0m</w:t>
      </w:r>
      <w:r w:rsidRPr="002460EC">
        <w:t>m</w:t>
      </w:r>
      <w:r w:rsidRPr="002460EC">
        <w:tab/>
        <w:t xml:space="preserve">m2 </w:t>
      </w:r>
    </w:p>
    <w:p w14:paraId="37CC8E15" w14:textId="77777777" w:rsidR="006953FE" w:rsidRPr="002460EC" w:rsidRDefault="006953FE" w:rsidP="0085712E">
      <w:pPr>
        <w:pStyle w:val="Langtext"/>
      </w:pPr>
    </w:p>
    <w:p w14:paraId="3D73879B" w14:textId="7C152C6D" w:rsidR="006953FE" w:rsidRPr="002460EC" w:rsidRDefault="006953FE" w:rsidP="0085712E">
      <w:pPr>
        <w:pStyle w:val="Langtext"/>
      </w:pPr>
      <w:r w:rsidRPr="002460EC">
        <w:t>• 8</w:t>
      </w:r>
      <w:r w:rsidR="004F5465" w:rsidRPr="002460EC">
        <w:t>0</w:t>
      </w:r>
      <w:r w:rsidRPr="002460EC">
        <w:t xml:space="preserve"> </w:t>
      </w:r>
      <w:r w:rsidR="004F5465" w:rsidRPr="002460EC">
        <w:t>m</w:t>
      </w:r>
      <w:r w:rsidRPr="002460EC">
        <w:t>m dick</w:t>
      </w:r>
    </w:p>
    <w:p w14:paraId="14262632" w14:textId="709BFB5B" w:rsidR="006953FE" w:rsidRPr="002460EC" w:rsidRDefault="006953FE" w:rsidP="0085712E">
      <w:pPr>
        <w:pStyle w:val="Langtext"/>
      </w:pPr>
      <w:r w:rsidRPr="002460EC">
        <w:t>• Wärmedurchlasswiderstand RD: 2,4</w:t>
      </w:r>
      <w:r w:rsidR="006B0AB5" w:rsidRPr="002460EC">
        <w:t>2</w:t>
      </w:r>
      <w:r w:rsidRPr="002460EC">
        <w:t xml:space="preserve"> m2K/W</w:t>
      </w:r>
    </w:p>
    <w:p w14:paraId="1693FA53" w14:textId="6A8438A5" w:rsidR="006953FE" w:rsidRPr="002460EC" w:rsidRDefault="006953FE" w:rsidP="0085712E">
      <w:pPr>
        <w:pStyle w:val="Langtext"/>
      </w:pPr>
      <w:r w:rsidRPr="002460EC">
        <w:t xml:space="preserve">z.B. </w:t>
      </w:r>
      <w:r w:rsidR="002B2377" w:rsidRPr="002460EC">
        <w:t xml:space="preserve">ISOVER MK-HRF (Multi-Kombi Holzrahmenfilz) </w:t>
      </w:r>
      <w:r w:rsidRPr="002460EC">
        <w:t>oder Gleichwertiges.</w:t>
      </w:r>
    </w:p>
    <w:p w14:paraId="45F6F16F" w14:textId="77777777" w:rsidR="006953FE" w:rsidRPr="002460EC" w:rsidRDefault="006953FE" w:rsidP="0085712E">
      <w:pPr>
        <w:pStyle w:val="Langtext"/>
      </w:pPr>
      <w:r w:rsidRPr="002460EC">
        <w:t xml:space="preserve">Angebotenes </w:t>
      </w:r>
      <w:proofErr w:type="gramStart"/>
      <w:r w:rsidRPr="002460EC">
        <w:t>Erzeugnis:...</w:t>
      </w:r>
      <w:proofErr w:type="gramEnd"/>
      <w:r w:rsidRPr="002460EC">
        <w:t>.</w:t>
      </w:r>
    </w:p>
    <w:p w14:paraId="2D98FA67" w14:textId="44A6B415" w:rsidR="006953FE" w:rsidRPr="002460EC" w:rsidRDefault="006953FE" w:rsidP="0085712E">
      <w:pPr>
        <w:pStyle w:val="Folgeposition"/>
        <w:keepNext/>
        <w:keepLines/>
      </w:pPr>
      <w:r w:rsidRPr="002460EC">
        <w:t>B</w:t>
      </w:r>
      <w:r w:rsidRPr="002460EC">
        <w:rPr>
          <w:sz w:val="12"/>
        </w:rPr>
        <w:t>+</w:t>
      </w:r>
      <w:r w:rsidRPr="002460EC">
        <w:tab/>
        <w:t>Geb.MW Holzrahmenfilz 10</w:t>
      </w:r>
      <w:r w:rsidR="009177F8" w:rsidRPr="002460EC">
        <w:t>0m</w:t>
      </w:r>
      <w:r w:rsidRPr="002460EC">
        <w:t>m</w:t>
      </w:r>
      <w:r w:rsidRPr="002460EC">
        <w:tab/>
        <w:t xml:space="preserve">m2 </w:t>
      </w:r>
    </w:p>
    <w:p w14:paraId="60CB1B68" w14:textId="77777777" w:rsidR="006953FE" w:rsidRPr="002460EC" w:rsidRDefault="006953FE" w:rsidP="0085712E">
      <w:pPr>
        <w:pStyle w:val="Langtext"/>
      </w:pPr>
    </w:p>
    <w:p w14:paraId="6AE74463" w14:textId="2C5B00DA" w:rsidR="006953FE" w:rsidRPr="002460EC" w:rsidRDefault="006953FE" w:rsidP="0085712E">
      <w:pPr>
        <w:pStyle w:val="Langtext"/>
      </w:pPr>
      <w:r w:rsidRPr="002460EC">
        <w:t>• 10</w:t>
      </w:r>
      <w:r w:rsidR="009177F8" w:rsidRPr="002460EC">
        <w:t>0</w:t>
      </w:r>
      <w:r w:rsidRPr="002460EC">
        <w:t xml:space="preserve"> </w:t>
      </w:r>
      <w:r w:rsidR="009177F8" w:rsidRPr="002460EC">
        <w:t>m</w:t>
      </w:r>
      <w:r w:rsidRPr="002460EC">
        <w:t>m dick</w:t>
      </w:r>
    </w:p>
    <w:p w14:paraId="4537817A" w14:textId="7025401C" w:rsidR="006953FE" w:rsidRPr="002460EC" w:rsidRDefault="006953FE" w:rsidP="0085712E">
      <w:pPr>
        <w:pStyle w:val="Langtext"/>
      </w:pPr>
      <w:r w:rsidRPr="002460EC">
        <w:t xml:space="preserve">• Wärmedurchlasswiderstand RD: </w:t>
      </w:r>
      <w:r w:rsidR="006B0AB5" w:rsidRPr="002460EC">
        <w:t xml:space="preserve">3,03 </w:t>
      </w:r>
      <w:r w:rsidRPr="002460EC">
        <w:t>m2K/W</w:t>
      </w:r>
    </w:p>
    <w:p w14:paraId="7D6EF45E" w14:textId="621F1342" w:rsidR="006953FE" w:rsidRPr="002460EC" w:rsidRDefault="006953FE" w:rsidP="0085712E">
      <w:pPr>
        <w:pStyle w:val="Langtext"/>
      </w:pPr>
      <w:r w:rsidRPr="002460EC">
        <w:t xml:space="preserve">z.B. </w:t>
      </w:r>
      <w:r w:rsidR="002B2377" w:rsidRPr="002460EC">
        <w:t xml:space="preserve">ISOVER MK-HRF (Multi-Kombi Holzrahmenfilz) </w:t>
      </w:r>
      <w:r w:rsidRPr="002460EC">
        <w:t>oder Gleichwertiges.</w:t>
      </w:r>
    </w:p>
    <w:p w14:paraId="24A1AC31" w14:textId="77777777" w:rsidR="006953FE" w:rsidRPr="002460EC" w:rsidRDefault="006953FE" w:rsidP="0085712E">
      <w:pPr>
        <w:pStyle w:val="Langtext"/>
      </w:pPr>
      <w:r w:rsidRPr="002460EC">
        <w:t xml:space="preserve">Angebotenes </w:t>
      </w:r>
      <w:proofErr w:type="gramStart"/>
      <w:r w:rsidRPr="002460EC">
        <w:t>Erzeugnis:...</w:t>
      </w:r>
      <w:proofErr w:type="gramEnd"/>
      <w:r w:rsidRPr="002460EC">
        <w:t>.</w:t>
      </w:r>
    </w:p>
    <w:p w14:paraId="695798F5" w14:textId="3C57ABED" w:rsidR="006953FE" w:rsidRPr="002460EC" w:rsidRDefault="006953FE" w:rsidP="0028264B">
      <w:pPr>
        <w:pStyle w:val="Folgeposition"/>
        <w:keepNext/>
        <w:keepLines/>
      </w:pPr>
      <w:r w:rsidRPr="002460EC">
        <w:t>C</w:t>
      </w:r>
      <w:r w:rsidRPr="002460EC">
        <w:rPr>
          <w:sz w:val="12"/>
        </w:rPr>
        <w:t>+</w:t>
      </w:r>
      <w:r w:rsidRPr="002460EC">
        <w:tab/>
        <w:t>Geb.MW Holzrahmenfilz 12</w:t>
      </w:r>
      <w:r w:rsidR="009177F8" w:rsidRPr="002460EC">
        <w:t>0m</w:t>
      </w:r>
      <w:r w:rsidRPr="002460EC">
        <w:t>m</w:t>
      </w:r>
      <w:r w:rsidRPr="002460EC">
        <w:tab/>
        <w:t xml:space="preserve">m2 </w:t>
      </w:r>
    </w:p>
    <w:p w14:paraId="6093E1F1" w14:textId="77777777" w:rsidR="006953FE" w:rsidRPr="002460EC" w:rsidRDefault="006953FE" w:rsidP="0028264B">
      <w:pPr>
        <w:pStyle w:val="Langtext"/>
      </w:pPr>
    </w:p>
    <w:p w14:paraId="244FCCD2" w14:textId="291E9BB0" w:rsidR="006953FE" w:rsidRPr="002460EC" w:rsidRDefault="006953FE" w:rsidP="0028264B">
      <w:pPr>
        <w:pStyle w:val="Langtext"/>
      </w:pPr>
      <w:r w:rsidRPr="002460EC">
        <w:t>• 12</w:t>
      </w:r>
      <w:r w:rsidR="009177F8" w:rsidRPr="002460EC">
        <w:t>0 m</w:t>
      </w:r>
      <w:r w:rsidRPr="002460EC">
        <w:t>m dick</w:t>
      </w:r>
    </w:p>
    <w:p w14:paraId="247147D7" w14:textId="29CF6FA7" w:rsidR="006953FE" w:rsidRPr="002460EC" w:rsidRDefault="006953FE" w:rsidP="0028264B">
      <w:pPr>
        <w:pStyle w:val="Langtext"/>
      </w:pPr>
      <w:r w:rsidRPr="002460EC">
        <w:t xml:space="preserve">• Wärmedurchlasswiderstand RD: </w:t>
      </w:r>
      <w:r w:rsidR="006B0AB5" w:rsidRPr="002460EC">
        <w:t xml:space="preserve">3,64 </w:t>
      </w:r>
      <w:r w:rsidRPr="002460EC">
        <w:t>m2K/W</w:t>
      </w:r>
    </w:p>
    <w:p w14:paraId="28DDDBBF" w14:textId="60F29277" w:rsidR="006953FE" w:rsidRPr="002460EC" w:rsidRDefault="006953FE" w:rsidP="0028264B">
      <w:pPr>
        <w:pStyle w:val="Langtext"/>
      </w:pPr>
      <w:r w:rsidRPr="002460EC">
        <w:t xml:space="preserve">z.B. </w:t>
      </w:r>
      <w:r w:rsidR="002B2377" w:rsidRPr="002460EC">
        <w:t xml:space="preserve">ISOVER MK-HRF (Multi-Kombi Holzrahmenfilz) </w:t>
      </w:r>
      <w:r w:rsidRPr="002460EC">
        <w:t>oder Gleichwertiges.</w:t>
      </w:r>
    </w:p>
    <w:p w14:paraId="624403A7"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664D12A1" w14:textId="4C05E7C3" w:rsidR="006953FE" w:rsidRPr="002460EC" w:rsidRDefault="006953FE" w:rsidP="0028264B">
      <w:pPr>
        <w:pStyle w:val="Folgeposition"/>
        <w:keepNext/>
        <w:keepLines/>
      </w:pPr>
      <w:r w:rsidRPr="002460EC">
        <w:t>D</w:t>
      </w:r>
      <w:r w:rsidRPr="002460EC">
        <w:rPr>
          <w:sz w:val="12"/>
        </w:rPr>
        <w:t>+</w:t>
      </w:r>
      <w:r w:rsidRPr="002460EC">
        <w:tab/>
        <w:t>Geb.MW Holzrahmenfilz 14</w:t>
      </w:r>
      <w:r w:rsidR="009177F8" w:rsidRPr="002460EC">
        <w:t>0m</w:t>
      </w:r>
      <w:r w:rsidRPr="002460EC">
        <w:t>m</w:t>
      </w:r>
      <w:r w:rsidRPr="002460EC">
        <w:tab/>
        <w:t xml:space="preserve">m2 </w:t>
      </w:r>
    </w:p>
    <w:p w14:paraId="35D09915" w14:textId="77777777" w:rsidR="006953FE" w:rsidRPr="002460EC" w:rsidRDefault="006953FE" w:rsidP="0028264B">
      <w:pPr>
        <w:pStyle w:val="Langtext"/>
      </w:pPr>
    </w:p>
    <w:p w14:paraId="1E8D985E" w14:textId="4792AD7E" w:rsidR="006953FE" w:rsidRPr="002460EC" w:rsidRDefault="006953FE" w:rsidP="0028264B">
      <w:pPr>
        <w:pStyle w:val="Langtext"/>
      </w:pPr>
      <w:r w:rsidRPr="002460EC">
        <w:t>• 14</w:t>
      </w:r>
      <w:r w:rsidR="009177F8" w:rsidRPr="002460EC">
        <w:t>0 m</w:t>
      </w:r>
      <w:r w:rsidRPr="002460EC">
        <w:t>m dick</w:t>
      </w:r>
    </w:p>
    <w:p w14:paraId="391B0A8B" w14:textId="2944807D" w:rsidR="006953FE" w:rsidRPr="002460EC" w:rsidRDefault="006953FE" w:rsidP="0028264B">
      <w:pPr>
        <w:pStyle w:val="Langtext"/>
      </w:pPr>
      <w:r w:rsidRPr="002460EC">
        <w:t xml:space="preserve">• Wärmedurchlasswiderstand RD: </w:t>
      </w:r>
      <w:r w:rsidR="006B0AB5" w:rsidRPr="002460EC">
        <w:t xml:space="preserve">4,24 </w:t>
      </w:r>
      <w:r w:rsidRPr="002460EC">
        <w:t>m2K/W</w:t>
      </w:r>
    </w:p>
    <w:p w14:paraId="5D703968" w14:textId="63A7D889" w:rsidR="006953FE" w:rsidRPr="002460EC" w:rsidRDefault="006953FE" w:rsidP="0028264B">
      <w:pPr>
        <w:pStyle w:val="Langtext"/>
      </w:pPr>
      <w:r w:rsidRPr="002460EC">
        <w:t xml:space="preserve">z.B. </w:t>
      </w:r>
      <w:r w:rsidR="002B2377" w:rsidRPr="002460EC">
        <w:t xml:space="preserve">ISOVER MK-HRF (Multi-Kombi Holzrahmenfilz) </w:t>
      </w:r>
      <w:r w:rsidRPr="002460EC">
        <w:t>oder Gleichwertiges.</w:t>
      </w:r>
    </w:p>
    <w:p w14:paraId="35572C7D"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6C528BDA" w14:textId="01D4140A" w:rsidR="006953FE" w:rsidRPr="002460EC" w:rsidRDefault="006953FE" w:rsidP="0028264B">
      <w:pPr>
        <w:pStyle w:val="Folgeposition"/>
        <w:keepNext/>
        <w:keepLines/>
      </w:pPr>
      <w:r w:rsidRPr="002460EC">
        <w:t>E</w:t>
      </w:r>
      <w:r w:rsidRPr="002460EC">
        <w:rPr>
          <w:sz w:val="12"/>
        </w:rPr>
        <w:t>+</w:t>
      </w:r>
      <w:r w:rsidRPr="002460EC">
        <w:tab/>
        <w:t>Geb.MW Holzrahmenfilz 16</w:t>
      </w:r>
      <w:r w:rsidR="009177F8" w:rsidRPr="002460EC">
        <w:t>0m</w:t>
      </w:r>
      <w:r w:rsidRPr="002460EC">
        <w:t>m</w:t>
      </w:r>
      <w:r w:rsidRPr="002460EC">
        <w:tab/>
        <w:t xml:space="preserve">m2 </w:t>
      </w:r>
    </w:p>
    <w:p w14:paraId="35CC1F3C" w14:textId="77777777" w:rsidR="006953FE" w:rsidRPr="002460EC" w:rsidRDefault="006953FE" w:rsidP="0028264B">
      <w:pPr>
        <w:pStyle w:val="Langtext"/>
      </w:pPr>
    </w:p>
    <w:p w14:paraId="72D71025" w14:textId="6E139FE9" w:rsidR="006953FE" w:rsidRPr="002460EC" w:rsidRDefault="006953FE" w:rsidP="0028264B">
      <w:pPr>
        <w:pStyle w:val="Langtext"/>
      </w:pPr>
      <w:r w:rsidRPr="002460EC">
        <w:t>• 16</w:t>
      </w:r>
      <w:r w:rsidR="009177F8" w:rsidRPr="002460EC">
        <w:t>0 m</w:t>
      </w:r>
      <w:r w:rsidRPr="002460EC">
        <w:t>m dick</w:t>
      </w:r>
    </w:p>
    <w:p w14:paraId="3F9342FE" w14:textId="728A2C6C" w:rsidR="006953FE" w:rsidRPr="002460EC" w:rsidRDefault="006953FE" w:rsidP="0028264B">
      <w:pPr>
        <w:pStyle w:val="Langtext"/>
      </w:pPr>
      <w:r w:rsidRPr="002460EC">
        <w:t xml:space="preserve">• Wärmedurchlasswiderstand RD: </w:t>
      </w:r>
      <w:r w:rsidR="006B0AB5" w:rsidRPr="002460EC">
        <w:t xml:space="preserve">4,85 </w:t>
      </w:r>
      <w:r w:rsidRPr="002460EC">
        <w:t>m2K/W</w:t>
      </w:r>
    </w:p>
    <w:p w14:paraId="0F7DE551" w14:textId="4DB1CEB0" w:rsidR="006953FE" w:rsidRPr="002460EC" w:rsidRDefault="006953FE" w:rsidP="0028264B">
      <w:pPr>
        <w:pStyle w:val="Langtext"/>
      </w:pPr>
      <w:r w:rsidRPr="002460EC">
        <w:t xml:space="preserve">z.B. </w:t>
      </w:r>
      <w:r w:rsidR="002B2377" w:rsidRPr="002460EC">
        <w:t xml:space="preserve">ISOVER MK-HRF (Multi-Kombi Holzrahmenfilz) </w:t>
      </w:r>
      <w:r w:rsidRPr="002460EC">
        <w:t>oder Gleichwertiges.</w:t>
      </w:r>
    </w:p>
    <w:p w14:paraId="6BD2FC23"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181FAEE6" w14:textId="60B50365" w:rsidR="006953FE" w:rsidRPr="002460EC" w:rsidRDefault="006953FE" w:rsidP="0028264B">
      <w:pPr>
        <w:pStyle w:val="Folgeposition"/>
        <w:keepNext/>
        <w:keepLines/>
      </w:pPr>
      <w:r w:rsidRPr="002460EC">
        <w:t>F</w:t>
      </w:r>
      <w:r w:rsidRPr="002460EC">
        <w:rPr>
          <w:sz w:val="12"/>
        </w:rPr>
        <w:t>+</w:t>
      </w:r>
      <w:r w:rsidRPr="002460EC">
        <w:tab/>
        <w:t>Geb.MW Holzrahmenfilz 18</w:t>
      </w:r>
      <w:r w:rsidR="009177F8" w:rsidRPr="002460EC">
        <w:t>0m</w:t>
      </w:r>
      <w:r w:rsidRPr="002460EC">
        <w:t>m</w:t>
      </w:r>
      <w:r w:rsidRPr="002460EC">
        <w:tab/>
        <w:t xml:space="preserve">m2 </w:t>
      </w:r>
    </w:p>
    <w:p w14:paraId="12855B7D" w14:textId="77777777" w:rsidR="006953FE" w:rsidRPr="002460EC" w:rsidRDefault="006953FE" w:rsidP="0028264B">
      <w:pPr>
        <w:pStyle w:val="Langtext"/>
      </w:pPr>
    </w:p>
    <w:p w14:paraId="21138B27" w14:textId="2E255DA3" w:rsidR="006953FE" w:rsidRPr="002460EC" w:rsidRDefault="006953FE" w:rsidP="0028264B">
      <w:pPr>
        <w:pStyle w:val="Langtext"/>
      </w:pPr>
      <w:r w:rsidRPr="002460EC">
        <w:t>• 18</w:t>
      </w:r>
      <w:r w:rsidR="009177F8" w:rsidRPr="002460EC">
        <w:t>0 m</w:t>
      </w:r>
      <w:r w:rsidRPr="002460EC">
        <w:t>m dick</w:t>
      </w:r>
    </w:p>
    <w:p w14:paraId="05CE0840" w14:textId="2A283D5B" w:rsidR="006953FE" w:rsidRPr="002460EC" w:rsidRDefault="006953FE" w:rsidP="0028264B">
      <w:pPr>
        <w:pStyle w:val="Langtext"/>
      </w:pPr>
      <w:r w:rsidRPr="002460EC">
        <w:t xml:space="preserve">• Wärmedurchlasswiderstand RD: </w:t>
      </w:r>
      <w:r w:rsidR="006B0AB5" w:rsidRPr="002460EC">
        <w:t xml:space="preserve">5,46 </w:t>
      </w:r>
      <w:r w:rsidRPr="002460EC">
        <w:t>m2K/W</w:t>
      </w:r>
    </w:p>
    <w:p w14:paraId="4C1F31C0" w14:textId="2224A064" w:rsidR="006953FE" w:rsidRPr="002460EC" w:rsidRDefault="006953FE" w:rsidP="0028264B">
      <w:pPr>
        <w:pStyle w:val="Langtext"/>
      </w:pPr>
      <w:r w:rsidRPr="002460EC">
        <w:t xml:space="preserve">z.B. </w:t>
      </w:r>
      <w:r w:rsidR="002B2377" w:rsidRPr="002460EC">
        <w:t xml:space="preserve">ISOVER MK-HRF (Multi-Kombi Holzrahmenfilz) </w:t>
      </w:r>
      <w:r w:rsidRPr="002460EC">
        <w:t>oder Gleichwertiges.</w:t>
      </w:r>
    </w:p>
    <w:p w14:paraId="63C47CEC"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03F95257" w14:textId="0C7A3242" w:rsidR="006953FE" w:rsidRPr="002460EC" w:rsidRDefault="006953FE" w:rsidP="0028264B">
      <w:pPr>
        <w:pStyle w:val="Folgeposition"/>
        <w:keepNext/>
        <w:keepLines/>
      </w:pPr>
      <w:r w:rsidRPr="002460EC">
        <w:t>G</w:t>
      </w:r>
      <w:r w:rsidRPr="002460EC">
        <w:rPr>
          <w:sz w:val="12"/>
        </w:rPr>
        <w:t>+</w:t>
      </w:r>
      <w:r w:rsidRPr="002460EC">
        <w:tab/>
        <w:t>Geb.MW Holzrahmenfilz 20</w:t>
      </w:r>
      <w:r w:rsidR="009177F8" w:rsidRPr="002460EC">
        <w:t>0m</w:t>
      </w:r>
      <w:r w:rsidRPr="002460EC">
        <w:t>m</w:t>
      </w:r>
      <w:r w:rsidRPr="002460EC">
        <w:tab/>
        <w:t xml:space="preserve">m2 </w:t>
      </w:r>
    </w:p>
    <w:p w14:paraId="0ED8769A" w14:textId="77777777" w:rsidR="006953FE" w:rsidRPr="002460EC" w:rsidRDefault="006953FE" w:rsidP="0028264B">
      <w:pPr>
        <w:pStyle w:val="Langtext"/>
      </w:pPr>
    </w:p>
    <w:p w14:paraId="214A9EC1" w14:textId="19890677" w:rsidR="006953FE" w:rsidRPr="002460EC" w:rsidRDefault="006953FE" w:rsidP="0028264B">
      <w:pPr>
        <w:pStyle w:val="Langtext"/>
      </w:pPr>
      <w:r w:rsidRPr="002460EC">
        <w:t>• 20</w:t>
      </w:r>
      <w:r w:rsidR="009177F8" w:rsidRPr="002460EC">
        <w:t>0</w:t>
      </w:r>
      <w:r w:rsidRPr="002460EC">
        <w:t xml:space="preserve"> </w:t>
      </w:r>
      <w:r w:rsidR="009177F8" w:rsidRPr="002460EC">
        <w:t>m</w:t>
      </w:r>
      <w:r w:rsidRPr="002460EC">
        <w:t>m dick</w:t>
      </w:r>
    </w:p>
    <w:p w14:paraId="46B91D6B" w14:textId="345867C2" w:rsidR="006953FE" w:rsidRPr="002460EC" w:rsidRDefault="006953FE" w:rsidP="0028264B">
      <w:pPr>
        <w:pStyle w:val="Langtext"/>
      </w:pPr>
      <w:r w:rsidRPr="002460EC">
        <w:t xml:space="preserve">• Wärmedurchlasswiderstand RD: </w:t>
      </w:r>
      <w:r w:rsidR="006B0AB5" w:rsidRPr="002460EC">
        <w:t xml:space="preserve">6,06 </w:t>
      </w:r>
      <w:r w:rsidRPr="002460EC">
        <w:t>m2K/W</w:t>
      </w:r>
    </w:p>
    <w:p w14:paraId="46AA5A67" w14:textId="5C5F6085" w:rsidR="006953FE" w:rsidRPr="002460EC" w:rsidRDefault="006953FE" w:rsidP="0028264B">
      <w:pPr>
        <w:pStyle w:val="Langtext"/>
      </w:pPr>
      <w:r w:rsidRPr="002460EC">
        <w:t xml:space="preserve">z.B. </w:t>
      </w:r>
      <w:r w:rsidR="002B2377" w:rsidRPr="002460EC">
        <w:t xml:space="preserve">ISOVER MK-HRF (Multi-Kombi Holzrahmenfilz) </w:t>
      </w:r>
      <w:r w:rsidRPr="002460EC">
        <w:t>oder Gleichwertiges.</w:t>
      </w:r>
    </w:p>
    <w:p w14:paraId="105AF4AB"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0C68F008" w14:textId="75CE2A61" w:rsidR="006953FE" w:rsidRPr="002460EC" w:rsidRDefault="006953FE" w:rsidP="0028264B">
      <w:pPr>
        <w:pStyle w:val="Folgeposition"/>
        <w:keepNext/>
        <w:keepLines/>
      </w:pPr>
      <w:r w:rsidRPr="002460EC">
        <w:t>I</w:t>
      </w:r>
      <w:r w:rsidRPr="002460EC">
        <w:rPr>
          <w:sz w:val="12"/>
        </w:rPr>
        <w:t>+</w:t>
      </w:r>
      <w:r w:rsidRPr="002460EC">
        <w:tab/>
        <w:t>Geb.MW Holzrahmenfilz 22</w:t>
      </w:r>
      <w:r w:rsidR="009177F8" w:rsidRPr="002460EC">
        <w:t>0m</w:t>
      </w:r>
      <w:r w:rsidRPr="002460EC">
        <w:t>m</w:t>
      </w:r>
      <w:r w:rsidRPr="002460EC">
        <w:tab/>
        <w:t xml:space="preserve">m2 </w:t>
      </w:r>
    </w:p>
    <w:p w14:paraId="30CD2751" w14:textId="77777777" w:rsidR="006953FE" w:rsidRPr="002460EC" w:rsidRDefault="006953FE" w:rsidP="0028264B">
      <w:pPr>
        <w:pStyle w:val="Langtext"/>
      </w:pPr>
    </w:p>
    <w:p w14:paraId="496A220C" w14:textId="4D6DCB05" w:rsidR="006953FE" w:rsidRPr="002460EC" w:rsidRDefault="006953FE" w:rsidP="0028264B">
      <w:pPr>
        <w:pStyle w:val="Langtext"/>
      </w:pPr>
      <w:r w:rsidRPr="002460EC">
        <w:t>• 22</w:t>
      </w:r>
      <w:r w:rsidR="009177F8" w:rsidRPr="002460EC">
        <w:t>0</w:t>
      </w:r>
      <w:r w:rsidRPr="002460EC">
        <w:t xml:space="preserve"> </w:t>
      </w:r>
      <w:r w:rsidR="009177F8" w:rsidRPr="002460EC">
        <w:t>m</w:t>
      </w:r>
      <w:r w:rsidRPr="002460EC">
        <w:t>m dick</w:t>
      </w:r>
    </w:p>
    <w:p w14:paraId="07A8F51D" w14:textId="426F7A49" w:rsidR="006953FE" w:rsidRPr="002460EC" w:rsidRDefault="006953FE" w:rsidP="0028264B">
      <w:pPr>
        <w:pStyle w:val="Langtext"/>
      </w:pPr>
      <w:r w:rsidRPr="002460EC">
        <w:t xml:space="preserve">• Wärmedurchlasswiderstand RD: </w:t>
      </w:r>
      <w:r w:rsidR="006B0AB5" w:rsidRPr="002460EC">
        <w:t xml:space="preserve">6,67 </w:t>
      </w:r>
      <w:r w:rsidRPr="002460EC">
        <w:t>m2K/W</w:t>
      </w:r>
    </w:p>
    <w:p w14:paraId="77D00956" w14:textId="36936863" w:rsidR="006953FE" w:rsidRPr="002460EC" w:rsidRDefault="006953FE" w:rsidP="0028264B">
      <w:pPr>
        <w:pStyle w:val="Langtext"/>
      </w:pPr>
      <w:r w:rsidRPr="002460EC">
        <w:t xml:space="preserve">z.B. </w:t>
      </w:r>
      <w:r w:rsidR="002B2377" w:rsidRPr="002460EC">
        <w:t xml:space="preserve">ISOVER MK-HRF (Multi-Kombi Holzrahmenfilz) </w:t>
      </w:r>
      <w:r w:rsidRPr="002460EC">
        <w:t>oder Gleichwertiges.</w:t>
      </w:r>
    </w:p>
    <w:p w14:paraId="0303241A"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2A8CB6AA" w14:textId="2CE6954B" w:rsidR="006953FE" w:rsidRPr="002460EC" w:rsidRDefault="006953FE" w:rsidP="0028264B">
      <w:pPr>
        <w:pStyle w:val="Folgeposition"/>
        <w:keepNext/>
        <w:keepLines/>
      </w:pPr>
      <w:r w:rsidRPr="002460EC">
        <w:t>J</w:t>
      </w:r>
      <w:r w:rsidRPr="002460EC">
        <w:rPr>
          <w:sz w:val="12"/>
        </w:rPr>
        <w:t>+</w:t>
      </w:r>
      <w:r w:rsidRPr="002460EC">
        <w:tab/>
        <w:t>Geb.MW Holzrahmenfilz 24</w:t>
      </w:r>
      <w:r w:rsidR="009177F8" w:rsidRPr="002460EC">
        <w:t>0m</w:t>
      </w:r>
      <w:r w:rsidRPr="002460EC">
        <w:t>m</w:t>
      </w:r>
      <w:r w:rsidRPr="002460EC">
        <w:tab/>
        <w:t xml:space="preserve">m2 </w:t>
      </w:r>
    </w:p>
    <w:p w14:paraId="73485A98" w14:textId="77777777" w:rsidR="006953FE" w:rsidRPr="002460EC" w:rsidRDefault="006953FE" w:rsidP="0028264B">
      <w:pPr>
        <w:pStyle w:val="Langtext"/>
      </w:pPr>
    </w:p>
    <w:p w14:paraId="39C86AF6" w14:textId="2E88E47F" w:rsidR="006953FE" w:rsidRPr="002460EC" w:rsidRDefault="006953FE" w:rsidP="0028264B">
      <w:pPr>
        <w:pStyle w:val="Langtext"/>
      </w:pPr>
      <w:r w:rsidRPr="002460EC">
        <w:t>• 24</w:t>
      </w:r>
      <w:r w:rsidR="009177F8" w:rsidRPr="002460EC">
        <w:t>0</w:t>
      </w:r>
      <w:r w:rsidRPr="002460EC">
        <w:t xml:space="preserve"> </w:t>
      </w:r>
      <w:r w:rsidR="009177F8" w:rsidRPr="002460EC">
        <w:t>m</w:t>
      </w:r>
      <w:r w:rsidRPr="002460EC">
        <w:t>m dick</w:t>
      </w:r>
    </w:p>
    <w:p w14:paraId="58BC2F04" w14:textId="467DC6EB" w:rsidR="006953FE" w:rsidRPr="002460EC" w:rsidRDefault="006953FE" w:rsidP="0028264B">
      <w:pPr>
        <w:pStyle w:val="Langtext"/>
      </w:pPr>
      <w:r w:rsidRPr="002460EC">
        <w:t>• Wärmedurchlasswiderstand RD: 7</w:t>
      </w:r>
      <w:r w:rsidR="006B0AB5" w:rsidRPr="002460EC">
        <w:t xml:space="preserve">7,27 </w:t>
      </w:r>
      <w:r w:rsidRPr="002460EC">
        <w:t>m2K/W</w:t>
      </w:r>
    </w:p>
    <w:p w14:paraId="46648984" w14:textId="25D0BA43" w:rsidR="006953FE" w:rsidRPr="002460EC" w:rsidRDefault="006953FE" w:rsidP="0028264B">
      <w:pPr>
        <w:pStyle w:val="Langtext"/>
      </w:pPr>
      <w:r w:rsidRPr="002460EC">
        <w:t xml:space="preserve">z.B. </w:t>
      </w:r>
      <w:r w:rsidR="002B2377" w:rsidRPr="002460EC">
        <w:t xml:space="preserve">ISOVER MK-HRF (Multi-Kombi Holzrahmenfilz) </w:t>
      </w:r>
      <w:r w:rsidRPr="002460EC">
        <w:t>oder Gleichwertiges.</w:t>
      </w:r>
    </w:p>
    <w:p w14:paraId="19FC575C"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00B02610" w14:textId="4906B682" w:rsidR="006953FE" w:rsidRPr="002460EC" w:rsidRDefault="006953FE" w:rsidP="0028264B">
      <w:pPr>
        <w:pStyle w:val="Folgeposition"/>
        <w:keepNext/>
        <w:keepLines/>
      </w:pPr>
      <w:r w:rsidRPr="002460EC">
        <w:t>K</w:t>
      </w:r>
      <w:r w:rsidRPr="002460EC">
        <w:rPr>
          <w:sz w:val="12"/>
        </w:rPr>
        <w:t>+</w:t>
      </w:r>
      <w:r w:rsidRPr="002460EC">
        <w:tab/>
        <w:t>Geb.MW Holzrahmenfilz 26</w:t>
      </w:r>
      <w:r w:rsidR="009177F8" w:rsidRPr="002460EC">
        <w:t>0m</w:t>
      </w:r>
      <w:r w:rsidRPr="002460EC">
        <w:t>m</w:t>
      </w:r>
      <w:r w:rsidRPr="002460EC">
        <w:tab/>
        <w:t xml:space="preserve">m2 </w:t>
      </w:r>
    </w:p>
    <w:p w14:paraId="00B0EBCA" w14:textId="77777777" w:rsidR="006953FE" w:rsidRPr="002460EC" w:rsidRDefault="006953FE" w:rsidP="0028264B">
      <w:pPr>
        <w:pStyle w:val="Langtext"/>
      </w:pPr>
    </w:p>
    <w:p w14:paraId="1E524BCC" w14:textId="44F720AF" w:rsidR="006953FE" w:rsidRPr="002460EC" w:rsidRDefault="006953FE" w:rsidP="0028264B">
      <w:pPr>
        <w:pStyle w:val="Langtext"/>
      </w:pPr>
      <w:r w:rsidRPr="002460EC">
        <w:t>• 26</w:t>
      </w:r>
      <w:r w:rsidR="009177F8" w:rsidRPr="002460EC">
        <w:t>0</w:t>
      </w:r>
      <w:r w:rsidRPr="002460EC">
        <w:t xml:space="preserve"> </w:t>
      </w:r>
      <w:r w:rsidR="009177F8" w:rsidRPr="002460EC">
        <w:t>m</w:t>
      </w:r>
      <w:r w:rsidRPr="002460EC">
        <w:t>m dick</w:t>
      </w:r>
    </w:p>
    <w:p w14:paraId="5632A4EA" w14:textId="6D925E12" w:rsidR="006953FE" w:rsidRPr="002460EC" w:rsidRDefault="006953FE" w:rsidP="0028264B">
      <w:pPr>
        <w:pStyle w:val="Langtext"/>
      </w:pPr>
      <w:r w:rsidRPr="002460EC">
        <w:t xml:space="preserve">• Wärmedurchlasswiderstand RD: </w:t>
      </w:r>
      <w:r w:rsidR="006B0AB5" w:rsidRPr="002460EC">
        <w:t xml:space="preserve">7,88 </w:t>
      </w:r>
      <w:r w:rsidRPr="002460EC">
        <w:t>m2K/W</w:t>
      </w:r>
    </w:p>
    <w:p w14:paraId="6FED815B" w14:textId="2B938724" w:rsidR="006953FE" w:rsidRPr="002460EC" w:rsidRDefault="006953FE" w:rsidP="0028264B">
      <w:pPr>
        <w:pStyle w:val="Langtext"/>
      </w:pPr>
      <w:r w:rsidRPr="002460EC">
        <w:lastRenderedPageBreak/>
        <w:t xml:space="preserve">z.B. </w:t>
      </w:r>
      <w:r w:rsidR="002B2377" w:rsidRPr="002460EC">
        <w:t xml:space="preserve">ISOVER MK-HRF (Multi-Kombi Holzrahmenfilz) </w:t>
      </w:r>
      <w:r w:rsidRPr="002460EC">
        <w:t>oder Gleichwertiges.</w:t>
      </w:r>
    </w:p>
    <w:p w14:paraId="05886836"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5D12A5AC" w14:textId="77777777" w:rsidR="006953FE" w:rsidRPr="002460EC" w:rsidRDefault="006953FE" w:rsidP="0028264B">
      <w:pPr>
        <w:pStyle w:val="TrennungPOS"/>
      </w:pPr>
    </w:p>
    <w:p w14:paraId="2F6AB152" w14:textId="77777777" w:rsidR="006953FE" w:rsidRPr="002460EC" w:rsidRDefault="006953FE" w:rsidP="0028264B">
      <w:pPr>
        <w:pStyle w:val="GrundtextPosNr"/>
        <w:keepNext/>
        <w:keepLines/>
      </w:pPr>
      <w:r w:rsidRPr="002460EC">
        <w:t>08.A9 76</w:t>
      </w:r>
    </w:p>
    <w:p w14:paraId="2B21579B" w14:textId="77777777" w:rsidR="006953FE" w:rsidRPr="002460EC" w:rsidRDefault="006953FE" w:rsidP="0028264B">
      <w:pPr>
        <w:pStyle w:val="Grundtext"/>
      </w:pPr>
      <w:r w:rsidRPr="002460EC">
        <w:t>Wärmedämmung aus gebundener (Geb.) Mineralwolle (MW) mit einseitiger Vergütung der Oberfläche aus nichtbrennbarem Glasvlies, befestigt mit Dämmstoffhaltern laut Herstellerangabe, durch Klebung nach den Verarbeitungsrichtlinien des Erzeugers, ohne Unterschied des Untergrundes.</w:t>
      </w:r>
    </w:p>
    <w:p w14:paraId="392A8D5B" w14:textId="77777777" w:rsidR="006953FE" w:rsidRPr="002460EC" w:rsidRDefault="006953FE" w:rsidP="0028264B">
      <w:pPr>
        <w:pStyle w:val="Grundtext"/>
      </w:pPr>
    </w:p>
    <w:p w14:paraId="307DB0CE" w14:textId="77777777" w:rsidR="006953FE" w:rsidRPr="002460EC" w:rsidRDefault="006953FE" w:rsidP="0028264B">
      <w:pPr>
        <w:pStyle w:val="Grundtext"/>
      </w:pPr>
      <w:r w:rsidRPr="002460EC">
        <w:t>• auf wettergeschützten Untersichten wie z.B. ungeheizte Garagen oder Kellerdecken</w:t>
      </w:r>
    </w:p>
    <w:p w14:paraId="60F49305" w14:textId="77777777" w:rsidR="006953FE" w:rsidRPr="002460EC" w:rsidRDefault="006953FE" w:rsidP="0028264B">
      <w:pPr>
        <w:pStyle w:val="Grundtext"/>
      </w:pPr>
      <w:r w:rsidRPr="002460EC">
        <w:t xml:space="preserve">• Wärmeleitfähigkeit </w:t>
      </w:r>
      <w:proofErr w:type="spellStart"/>
      <w:r w:rsidRPr="002460EC">
        <w:t>lambda</w:t>
      </w:r>
      <w:proofErr w:type="spellEnd"/>
      <w:r w:rsidRPr="002460EC">
        <w:t xml:space="preserve"> D = 0,034 W/</w:t>
      </w:r>
      <w:proofErr w:type="spellStart"/>
      <w:r w:rsidRPr="002460EC">
        <w:t>mK</w:t>
      </w:r>
      <w:proofErr w:type="spellEnd"/>
    </w:p>
    <w:p w14:paraId="21B90BE6" w14:textId="7F459BBC" w:rsidR="006953FE" w:rsidRPr="002460EC" w:rsidRDefault="006953FE" w:rsidP="0028264B">
      <w:pPr>
        <w:pStyle w:val="Grundtext"/>
      </w:pPr>
      <w:r w:rsidRPr="002460EC">
        <w:t>• Plattengröße:</w:t>
      </w:r>
      <w:r w:rsidR="008B6514" w:rsidRPr="002460EC">
        <w:t xml:space="preserve"> </w:t>
      </w:r>
      <w:r w:rsidR="00AF414D" w:rsidRPr="002460EC">
        <w:t>1194 x 594</w:t>
      </w:r>
      <w:r w:rsidR="008B6514" w:rsidRPr="002460EC">
        <w:t xml:space="preserve"> mm</w:t>
      </w:r>
    </w:p>
    <w:p w14:paraId="530A2B4E" w14:textId="77777777" w:rsidR="006953FE" w:rsidRPr="002460EC" w:rsidRDefault="006953FE" w:rsidP="0028264B">
      <w:pPr>
        <w:pStyle w:val="Grundtext"/>
      </w:pPr>
      <w:r w:rsidRPr="002460EC">
        <w:t>• </w:t>
      </w:r>
      <w:proofErr w:type="gramStart"/>
      <w:r w:rsidRPr="002460EC">
        <w:t>Produktart :</w:t>
      </w:r>
      <w:proofErr w:type="gramEnd"/>
      <w:r w:rsidRPr="002460EC">
        <w:t xml:space="preserve"> MW-W gemäß ÖNORM B 6000</w:t>
      </w:r>
    </w:p>
    <w:p w14:paraId="482C2461" w14:textId="223E4BC9" w:rsidR="006953FE" w:rsidRPr="002460EC" w:rsidRDefault="006953FE" w:rsidP="0028264B">
      <w:pPr>
        <w:pStyle w:val="Grundtext"/>
      </w:pPr>
      <w:r w:rsidRPr="002460EC">
        <w:t>• CE-Bezeichnungsschlüssel: MW-EN 13162-T4-MU1-AFr</w:t>
      </w:r>
      <w:r w:rsidR="00AF414D" w:rsidRPr="002460EC">
        <w:t>1</w:t>
      </w:r>
      <w:r w:rsidRPr="002460EC">
        <w:t>5</w:t>
      </w:r>
    </w:p>
    <w:p w14:paraId="607C7D4B" w14:textId="21DDEF9B" w:rsidR="006953FE" w:rsidRPr="002460EC" w:rsidRDefault="006953FE" w:rsidP="0028264B">
      <w:pPr>
        <w:pStyle w:val="Grundtext"/>
      </w:pPr>
      <w:r w:rsidRPr="002460EC">
        <w:t>• </w:t>
      </w:r>
      <w:r w:rsidR="001A0988" w:rsidRPr="002460EC">
        <w:t>Brandverhaltensklasse</w:t>
      </w:r>
      <w:r w:rsidRPr="002460EC">
        <w:t xml:space="preserve"> A1 gemäß ÖNORM EN 13501-1</w:t>
      </w:r>
      <w:r w:rsidR="007E1279" w:rsidRPr="002460EC">
        <w:t xml:space="preserve">, Schmelzpunkt </w:t>
      </w:r>
      <w:r w:rsidR="007E1279" w:rsidRPr="002460EC">
        <w:rPr>
          <w:rFonts w:cs="Arial"/>
        </w:rPr>
        <w:t>≥</w:t>
      </w:r>
      <w:r w:rsidR="007E1279" w:rsidRPr="002460EC">
        <w:t xml:space="preserve"> 1000°C</w:t>
      </w:r>
    </w:p>
    <w:p w14:paraId="22DFA135" w14:textId="5CCA3489" w:rsidR="006953FE" w:rsidRPr="002460EC" w:rsidRDefault="006953FE" w:rsidP="0028264B">
      <w:pPr>
        <w:pStyle w:val="Grundtext"/>
      </w:pPr>
      <w:r w:rsidRPr="002460EC">
        <w:t>• Erzeugnis mit CE-Zertifizierung</w:t>
      </w:r>
    </w:p>
    <w:p w14:paraId="78382480" w14:textId="2677D5A1" w:rsidR="006953FE" w:rsidRPr="002460EC" w:rsidRDefault="007E1279" w:rsidP="007E1279">
      <w:pPr>
        <w:pStyle w:val="Grundtextabsatz"/>
      </w:pPr>
      <w:bookmarkStart w:id="11" w:name="_Hlk111121171"/>
      <w:r w:rsidRPr="002460EC">
        <w:t>• mit dem RAL-Gütezeichen und EUCEB-Markenzeichen ausgestattet</w:t>
      </w:r>
      <w:bookmarkEnd w:id="11"/>
    </w:p>
    <w:p w14:paraId="1CDD2FD3" w14:textId="7DDE2ED1" w:rsidR="006953FE" w:rsidRPr="002460EC" w:rsidRDefault="006953FE" w:rsidP="0028264B">
      <w:pPr>
        <w:pStyle w:val="Folgeposition"/>
        <w:keepNext/>
        <w:keepLines/>
      </w:pPr>
      <w:r w:rsidRPr="002460EC">
        <w:t>A</w:t>
      </w:r>
      <w:r w:rsidRPr="002460EC">
        <w:rPr>
          <w:sz w:val="12"/>
        </w:rPr>
        <w:t>+</w:t>
      </w:r>
      <w:r w:rsidRPr="002460EC">
        <w:tab/>
        <w:t xml:space="preserve">Geb.MW Platte beschichtet </w:t>
      </w:r>
      <w:r w:rsidR="006B0AB5" w:rsidRPr="002460EC">
        <w:t xml:space="preserve">034 </w:t>
      </w:r>
      <w:r w:rsidRPr="002460EC">
        <w:t>5</w:t>
      </w:r>
      <w:r w:rsidR="007E1279" w:rsidRPr="002460EC">
        <w:t>0m</w:t>
      </w:r>
      <w:r w:rsidRPr="002460EC">
        <w:t>m</w:t>
      </w:r>
      <w:r w:rsidRPr="002460EC">
        <w:tab/>
        <w:t xml:space="preserve">m2 </w:t>
      </w:r>
    </w:p>
    <w:p w14:paraId="6C8065BA" w14:textId="77777777" w:rsidR="006953FE" w:rsidRPr="002460EC" w:rsidRDefault="006953FE" w:rsidP="0028264B">
      <w:pPr>
        <w:pStyle w:val="Langtext"/>
      </w:pPr>
    </w:p>
    <w:p w14:paraId="14CB73A1" w14:textId="4FF205E2" w:rsidR="006953FE" w:rsidRPr="002460EC" w:rsidRDefault="006953FE" w:rsidP="0028264B">
      <w:pPr>
        <w:pStyle w:val="Langtext"/>
      </w:pPr>
      <w:r w:rsidRPr="002460EC">
        <w:t>• 5</w:t>
      </w:r>
      <w:r w:rsidR="007E1279" w:rsidRPr="002460EC">
        <w:t>0</w:t>
      </w:r>
      <w:r w:rsidRPr="002460EC">
        <w:t xml:space="preserve"> </w:t>
      </w:r>
      <w:r w:rsidR="007E1279" w:rsidRPr="002460EC">
        <w:t>m</w:t>
      </w:r>
      <w:r w:rsidRPr="002460EC">
        <w:t>m dick</w:t>
      </w:r>
    </w:p>
    <w:p w14:paraId="5C1FA00F" w14:textId="191F3F65" w:rsidR="006953FE" w:rsidRPr="002460EC" w:rsidRDefault="006953FE" w:rsidP="0028264B">
      <w:pPr>
        <w:pStyle w:val="Langtext"/>
      </w:pPr>
      <w:r w:rsidRPr="002460EC">
        <w:t xml:space="preserve">• Wärmedurchlasswiderstand RD: </w:t>
      </w:r>
      <w:r w:rsidR="006B0AB5" w:rsidRPr="002460EC">
        <w:t xml:space="preserve">1,47 </w:t>
      </w:r>
      <w:r w:rsidRPr="002460EC">
        <w:t>m2K/W</w:t>
      </w:r>
    </w:p>
    <w:p w14:paraId="444C3E9C" w14:textId="73467020" w:rsidR="006953FE" w:rsidRPr="002460EC" w:rsidRDefault="006953FE" w:rsidP="0028264B">
      <w:pPr>
        <w:pStyle w:val="Langtext"/>
      </w:pPr>
      <w:r w:rsidRPr="002460EC">
        <w:t>z.B. ISOVER Topdec DP 3</w:t>
      </w:r>
      <w:r w:rsidR="00AF414D" w:rsidRPr="002460EC">
        <w:t xml:space="preserve"> (Decken-Dämmplatte)</w:t>
      </w:r>
      <w:r w:rsidRPr="002460EC">
        <w:t xml:space="preserve"> oder Gleichwertiges.</w:t>
      </w:r>
    </w:p>
    <w:p w14:paraId="3C0AB460"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01B68837" w14:textId="1D723B46" w:rsidR="006953FE" w:rsidRPr="002460EC" w:rsidRDefault="006953FE" w:rsidP="0028264B">
      <w:pPr>
        <w:pStyle w:val="Folgeposition"/>
        <w:keepNext/>
        <w:keepLines/>
      </w:pPr>
      <w:r w:rsidRPr="002460EC">
        <w:t>B</w:t>
      </w:r>
      <w:r w:rsidRPr="002460EC">
        <w:rPr>
          <w:sz w:val="12"/>
        </w:rPr>
        <w:t>+</w:t>
      </w:r>
      <w:r w:rsidRPr="002460EC">
        <w:tab/>
        <w:t xml:space="preserve">Geb.MW Platte beschichtet </w:t>
      </w:r>
      <w:r w:rsidR="006B0AB5" w:rsidRPr="002460EC">
        <w:t xml:space="preserve">034 </w:t>
      </w:r>
      <w:r w:rsidRPr="002460EC">
        <w:t>6</w:t>
      </w:r>
      <w:r w:rsidR="007E1279" w:rsidRPr="002460EC">
        <w:t>0m</w:t>
      </w:r>
      <w:r w:rsidRPr="002460EC">
        <w:t>m</w:t>
      </w:r>
      <w:r w:rsidRPr="002460EC">
        <w:tab/>
        <w:t xml:space="preserve">m2 </w:t>
      </w:r>
    </w:p>
    <w:p w14:paraId="52946871" w14:textId="77777777" w:rsidR="006953FE" w:rsidRPr="002460EC" w:rsidRDefault="006953FE" w:rsidP="0028264B">
      <w:pPr>
        <w:pStyle w:val="Langtext"/>
      </w:pPr>
    </w:p>
    <w:p w14:paraId="22779551" w14:textId="7D3A31DD" w:rsidR="006953FE" w:rsidRPr="002460EC" w:rsidRDefault="006953FE" w:rsidP="0028264B">
      <w:pPr>
        <w:pStyle w:val="Langtext"/>
      </w:pPr>
      <w:r w:rsidRPr="002460EC">
        <w:t>• 6</w:t>
      </w:r>
      <w:r w:rsidR="007E1279" w:rsidRPr="002460EC">
        <w:t>0</w:t>
      </w:r>
      <w:r w:rsidRPr="002460EC">
        <w:t xml:space="preserve"> </w:t>
      </w:r>
      <w:r w:rsidR="007E1279" w:rsidRPr="002460EC">
        <w:t>m</w:t>
      </w:r>
      <w:r w:rsidRPr="002460EC">
        <w:t>m dick</w:t>
      </w:r>
    </w:p>
    <w:p w14:paraId="60A7FBDF" w14:textId="5B38ECB8" w:rsidR="006953FE" w:rsidRPr="002460EC" w:rsidRDefault="006953FE" w:rsidP="0028264B">
      <w:pPr>
        <w:pStyle w:val="Langtext"/>
      </w:pPr>
      <w:r w:rsidRPr="002460EC">
        <w:t xml:space="preserve">• Wärmedurchlasswiderstand RD: </w:t>
      </w:r>
      <w:r w:rsidR="006B0AB5" w:rsidRPr="002460EC">
        <w:t xml:space="preserve">1,77 </w:t>
      </w:r>
      <w:r w:rsidRPr="002460EC">
        <w:t>m2K/W</w:t>
      </w:r>
    </w:p>
    <w:p w14:paraId="277683BD" w14:textId="48A99191" w:rsidR="006953FE" w:rsidRPr="002460EC" w:rsidRDefault="006953FE" w:rsidP="0028264B">
      <w:pPr>
        <w:pStyle w:val="Langtext"/>
      </w:pPr>
      <w:r w:rsidRPr="002460EC">
        <w:t xml:space="preserve">z.B. ISOVER Topdec DP 3 </w:t>
      </w:r>
      <w:r w:rsidR="007E1279" w:rsidRPr="002460EC">
        <w:t xml:space="preserve">(Decken-Dämmplatte) </w:t>
      </w:r>
      <w:r w:rsidRPr="002460EC">
        <w:t>oder Gleichwertiges.</w:t>
      </w:r>
    </w:p>
    <w:p w14:paraId="08A8A874"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495325DC" w14:textId="21E15047" w:rsidR="006953FE" w:rsidRPr="002460EC" w:rsidRDefault="006953FE" w:rsidP="0028264B">
      <w:pPr>
        <w:pStyle w:val="Folgeposition"/>
        <w:keepNext/>
        <w:keepLines/>
      </w:pPr>
      <w:r w:rsidRPr="002460EC">
        <w:t>C</w:t>
      </w:r>
      <w:r w:rsidRPr="002460EC">
        <w:rPr>
          <w:sz w:val="12"/>
        </w:rPr>
        <w:t>+</w:t>
      </w:r>
      <w:r w:rsidRPr="002460EC">
        <w:tab/>
        <w:t xml:space="preserve">Geb.MW Platte beschichtet </w:t>
      </w:r>
      <w:r w:rsidR="006B0AB5" w:rsidRPr="002460EC">
        <w:t xml:space="preserve">034 </w:t>
      </w:r>
      <w:r w:rsidRPr="002460EC">
        <w:t>8</w:t>
      </w:r>
      <w:r w:rsidR="007E1279" w:rsidRPr="002460EC">
        <w:t>0m</w:t>
      </w:r>
      <w:r w:rsidRPr="002460EC">
        <w:t>m</w:t>
      </w:r>
      <w:r w:rsidRPr="002460EC">
        <w:tab/>
        <w:t xml:space="preserve">m2 </w:t>
      </w:r>
    </w:p>
    <w:p w14:paraId="15E039D9" w14:textId="77777777" w:rsidR="006953FE" w:rsidRPr="002460EC" w:rsidRDefault="006953FE" w:rsidP="0028264B">
      <w:pPr>
        <w:pStyle w:val="Langtext"/>
      </w:pPr>
    </w:p>
    <w:p w14:paraId="5617F3E7" w14:textId="4011CFE7" w:rsidR="006953FE" w:rsidRPr="002460EC" w:rsidRDefault="006953FE" w:rsidP="0028264B">
      <w:pPr>
        <w:pStyle w:val="Langtext"/>
      </w:pPr>
      <w:r w:rsidRPr="002460EC">
        <w:t>• 8</w:t>
      </w:r>
      <w:r w:rsidR="007E1279" w:rsidRPr="002460EC">
        <w:t>0</w:t>
      </w:r>
      <w:r w:rsidRPr="002460EC">
        <w:t xml:space="preserve"> </w:t>
      </w:r>
      <w:r w:rsidR="007E1279" w:rsidRPr="002460EC">
        <w:t>m</w:t>
      </w:r>
      <w:r w:rsidRPr="002460EC">
        <w:t>m dick</w:t>
      </w:r>
    </w:p>
    <w:p w14:paraId="6FF4B5FD" w14:textId="77777777" w:rsidR="006953FE" w:rsidRPr="002460EC" w:rsidRDefault="006953FE" w:rsidP="0028264B">
      <w:pPr>
        <w:pStyle w:val="Langtext"/>
      </w:pPr>
      <w:r w:rsidRPr="002460EC">
        <w:t>• Wärmedurchlasswiderstand RD: 2,35 m2K/W</w:t>
      </w:r>
    </w:p>
    <w:p w14:paraId="19F69948" w14:textId="3E334D1B" w:rsidR="006953FE" w:rsidRPr="002460EC" w:rsidRDefault="006953FE" w:rsidP="0028264B">
      <w:pPr>
        <w:pStyle w:val="Langtext"/>
      </w:pPr>
      <w:r w:rsidRPr="002460EC">
        <w:t xml:space="preserve">z.B. ISOVER Topdec DP 3 </w:t>
      </w:r>
      <w:r w:rsidR="007E1279" w:rsidRPr="002460EC">
        <w:t xml:space="preserve">(Decken-Dämmplatte) </w:t>
      </w:r>
      <w:r w:rsidRPr="002460EC">
        <w:t>oder Gleichwertiges.</w:t>
      </w:r>
    </w:p>
    <w:p w14:paraId="24632810"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0B04BD8A" w14:textId="1FEF1F22" w:rsidR="006953FE" w:rsidRPr="002460EC" w:rsidRDefault="006953FE" w:rsidP="0028264B">
      <w:pPr>
        <w:pStyle w:val="Folgeposition"/>
        <w:keepNext/>
        <w:keepLines/>
      </w:pPr>
      <w:r w:rsidRPr="002460EC">
        <w:t>D</w:t>
      </w:r>
      <w:r w:rsidRPr="002460EC">
        <w:rPr>
          <w:sz w:val="12"/>
        </w:rPr>
        <w:t>+</w:t>
      </w:r>
      <w:r w:rsidRPr="002460EC">
        <w:tab/>
        <w:t xml:space="preserve">Geb.MW Platte beschichtet </w:t>
      </w:r>
      <w:r w:rsidR="006B0AB5" w:rsidRPr="002460EC">
        <w:t xml:space="preserve">034 </w:t>
      </w:r>
      <w:r w:rsidRPr="002460EC">
        <w:t>10</w:t>
      </w:r>
      <w:r w:rsidR="007E1279" w:rsidRPr="002460EC">
        <w:t>0m</w:t>
      </w:r>
      <w:r w:rsidRPr="002460EC">
        <w:t>m</w:t>
      </w:r>
      <w:r w:rsidRPr="002460EC">
        <w:tab/>
        <w:t xml:space="preserve">m2 </w:t>
      </w:r>
    </w:p>
    <w:p w14:paraId="4FE814CC" w14:textId="77777777" w:rsidR="006953FE" w:rsidRPr="002460EC" w:rsidRDefault="006953FE" w:rsidP="0028264B">
      <w:pPr>
        <w:pStyle w:val="Langtext"/>
      </w:pPr>
    </w:p>
    <w:p w14:paraId="1572C2C2" w14:textId="28B7F7C2" w:rsidR="006953FE" w:rsidRPr="002460EC" w:rsidRDefault="006953FE" w:rsidP="0028264B">
      <w:pPr>
        <w:pStyle w:val="Langtext"/>
      </w:pPr>
      <w:r w:rsidRPr="002460EC">
        <w:t>• 10</w:t>
      </w:r>
      <w:r w:rsidR="007E1279" w:rsidRPr="002460EC">
        <w:t>0</w:t>
      </w:r>
      <w:r w:rsidRPr="002460EC">
        <w:t xml:space="preserve"> </w:t>
      </w:r>
      <w:r w:rsidR="007E1279" w:rsidRPr="002460EC">
        <w:t>m</w:t>
      </w:r>
      <w:r w:rsidRPr="002460EC">
        <w:t>m dick</w:t>
      </w:r>
    </w:p>
    <w:p w14:paraId="6EA64E7C" w14:textId="29AC165E" w:rsidR="006953FE" w:rsidRPr="002460EC" w:rsidRDefault="006953FE" w:rsidP="0028264B">
      <w:pPr>
        <w:pStyle w:val="Langtext"/>
      </w:pPr>
      <w:r w:rsidRPr="002460EC">
        <w:t xml:space="preserve">• Wärmedurchlasswiderstand RD: </w:t>
      </w:r>
      <w:r w:rsidR="006B0AB5" w:rsidRPr="002460EC">
        <w:t xml:space="preserve">2,94 </w:t>
      </w:r>
      <w:r w:rsidRPr="002460EC">
        <w:t>m2K/W</w:t>
      </w:r>
    </w:p>
    <w:p w14:paraId="7D1DEC38" w14:textId="0997BA44" w:rsidR="006953FE" w:rsidRPr="002460EC" w:rsidRDefault="006953FE" w:rsidP="0028264B">
      <w:pPr>
        <w:pStyle w:val="Langtext"/>
      </w:pPr>
      <w:r w:rsidRPr="002460EC">
        <w:t xml:space="preserve">z.B. ISOVER Topdec DP 3 </w:t>
      </w:r>
      <w:r w:rsidR="007E1279" w:rsidRPr="002460EC">
        <w:t xml:space="preserve">(Decken-Dämmplatte) </w:t>
      </w:r>
      <w:r w:rsidRPr="002460EC">
        <w:t>oder Gleichwertiges.</w:t>
      </w:r>
    </w:p>
    <w:p w14:paraId="7FFC263D"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0753E2C8" w14:textId="578B3D43" w:rsidR="006953FE" w:rsidRPr="002460EC" w:rsidRDefault="006953FE" w:rsidP="0028264B">
      <w:pPr>
        <w:pStyle w:val="Folgeposition"/>
        <w:keepNext/>
        <w:keepLines/>
      </w:pPr>
      <w:r w:rsidRPr="002460EC">
        <w:t>E</w:t>
      </w:r>
      <w:r w:rsidRPr="002460EC">
        <w:rPr>
          <w:sz w:val="12"/>
        </w:rPr>
        <w:t>+</w:t>
      </w:r>
      <w:r w:rsidRPr="002460EC">
        <w:tab/>
        <w:t xml:space="preserve">Geb.MW Platte beschichtet </w:t>
      </w:r>
      <w:r w:rsidR="006B0AB5" w:rsidRPr="002460EC">
        <w:t xml:space="preserve">034 </w:t>
      </w:r>
      <w:r w:rsidRPr="002460EC">
        <w:t>12</w:t>
      </w:r>
      <w:r w:rsidR="007E1279" w:rsidRPr="002460EC">
        <w:t>0m</w:t>
      </w:r>
      <w:r w:rsidRPr="002460EC">
        <w:t>m</w:t>
      </w:r>
      <w:r w:rsidRPr="002460EC">
        <w:tab/>
        <w:t xml:space="preserve">m2 </w:t>
      </w:r>
    </w:p>
    <w:p w14:paraId="382FC66F" w14:textId="77777777" w:rsidR="006953FE" w:rsidRPr="002460EC" w:rsidRDefault="006953FE" w:rsidP="0028264B">
      <w:pPr>
        <w:pStyle w:val="Langtext"/>
      </w:pPr>
    </w:p>
    <w:p w14:paraId="1BDC5782" w14:textId="383FA825" w:rsidR="006953FE" w:rsidRPr="002460EC" w:rsidRDefault="006953FE" w:rsidP="0028264B">
      <w:pPr>
        <w:pStyle w:val="Langtext"/>
      </w:pPr>
      <w:r w:rsidRPr="002460EC">
        <w:t>• 12</w:t>
      </w:r>
      <w:r w:rsidR="007E1279" w:rsidRPr="002460EC">
        <w:t>0</w:t>
      </w:r>
      <w:r w:rsidRPr="002460EC">
        <w:t xml:space="preserve"> </w:t>
      </w:r>
      <w:r w:rsidR="007E1279" w:rsidRPr="002460EC">
        <w:t>m</w:t>
      </w:r>
      <w:r w:rsidRPr="002460EC">
        <w:t>m dick</w:t>
      </w:r>
    </w:p>
    <w:p w14:paraId="6F15DF21" w14:textId="7DE0B421" w:rsidR="006953FE" w:rsidRPr="002460EC" w:rsidRDefault="006953FE" w:rsidP="0028264B">
      <w:pPr>
        <w:pStyle w:val="Langtext"/>
      </w:pPr>
      <w:r w:rsidRPr="002460EC">
        <w:t xml:space="preserve">• Wärmedurchlasswiderstand RD: </w:t>
      </w:r>
      <w:r w:rsidR="006B0AB5" w:rsidRPr="002460EC">
        <w:t xml:space="preserve">3,53 </w:t>
      </w:r>
      <w:r w:rsidRPr="002460EC">
        <w:t>m2K/W</w:t>
      </w:r>
    </w:p>
    <w:p w14:paraId="351DEB14" w14:textId="125E519A" w:rsidR="006953FE" w:rsidRPr="002460EC" w:rsidRDefault="006953FE" w:rsidP="0028264B">
      <w:pPr>
        <w:pStyle w:val="Langtext"/>
      </w:pPr>
      <w:r w:rsidRPr="002460EC">
        <w:t xml:space="preserve">z.B. ISOVER Topdec DP 3 </w:t>
      </w:r>
      <w:r w:rsidR="007E1279" w:rsidRPr="002460EC">
        <w:t xml:space="preserve">(Decken-Dämmplatte) </w:t>
      </w:r>
      <w:r w:rsidRPr="002460EC">
        <w:t>oder Gleichwertiges.</w:t>
      </w:r>
    </w:p>
    <w:p w14:paraId="57D01BEE"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65CC661B" w14:textId="4736FACE" w:rsidR="006953FE" w:rsidRPr="002460EC" w:rsidRDefault="006953FE" w:rsidP="0028264B">
      <w:pPr>
        <w:pStyle w:val="Folgeposition"/>
        <w:keepNext/>
        <w:keepLines/>
      </w:pPr>
      <w:r w:rsidRPr="002460EC">
        <w:t>F</w:t>
      </w:r>
      <w:r w:rsidRPr="002460EC">
        <w:rPr>
          <w:sz w:val="12"/>
        </w:rPr>
        <w:t>+</w:t>
      </w:r>
      <w:r w:rsidRPr="002460EC">
        <w:tab/>
        <w:t xml:space="preserve">Geb.MW Platte beschichtet </w:t>
      </w:r>
      <w:r w:rsidR="006B0AB5" w:rsidRPr="002460EC">
        <w:t xml:space="preserve">034 </w:t>
      </w:r>
      <w:r w:rsidRPr="002460EC">
        <w:t>14</w:t>
      </w:r>
      <w:r w:rsidR="007E1279" w:rsidRPr="002460EC">
        <w:t>0m</w:t>
      </w:r>
      <w:r w:rsidRPr="002460EC">
        <w:t>m</w:t>
      </w:r>
      <w:r w:rsidRPr="002460EC">
        <w:tab/>
        <w:t xml:space="preserve">m2 </w:t>
      </w:r>
    </w:p>
    <w:p w14:paraId="6D76022E" w14:textId="77777777" w:rsidR="006953FE" w:rsidRPr="002460EC" w:rsidRDefault="006953FE" w:rsidP="0028264B">
      <w:pPr>
        <w:pStyle w:val="Langtext"/>
      </w:pPr>
    </w:p>
    <w:p w14:paraId="633E9FE3" w14:textId="48AA8E32" w:rsidR="006953FE" w:rsidRPr="002460EC" w:rsidRDefault="006953FE" w:rsidP="0028264B">
      <w:pPr>
        <w:pStyle w:val="Langtext"/>
      </w:pPr>
      <w:r w:rsidRPr="002460EC">
        <w:t>• 14</w:t>
      </w:r>
      <w:r w:rsidR="007E1279" w:rsidRPr="002460EC">
        <w:t>0</w:t>
      </w:r>
      <w:r w:rsidRPr="002460EC">
        <w:t xml:space="preserve"> </w:t>
      </w:r>
      <w:r w:rsidR="007E1279" w:rsidRPr="002460EC">
        <w:t>m</w:t>
      </w:r>
      <w:r w:rsidRPr="002460EC">
        <w:t>m dick</w:t>
      </w:r>
    </w:p>
    <w:p w14:paraId="7488A6FF" w14:textId="3CA93F9A" w:rsidR="006953FE" w:rsidRPr="002460EC" w:rsidRDefault="006953FE" w:rsidP="0028264B">
      <w:pPr>
        <w:pStyle w:val="Langtext"/>
      </w:pPr>
      <w:r w:rsidRPr="002460EC">
        <w:t xml:space="preserve">• Wärmedurchlasswiderstand RD: </w:t>
      </w:r>
      <w:r w:rsidR="006B0AB5" w:rsidRPr="002460EC">
        <w:t xml:space="preserve">4,12 </w:t>
      </w:r>
      <w:r w:rsidRPr="002460EC">
        <w:t>m2K/W</w:t>
      </w:r>
    </w:p>
    <w:p w14:paraId="397B752E" w14:textId="3DC1B783" w:rsidR="006953FE" w:rsidRPr="002460EC" w:rsidRDefault="006953FE" w:rsidP="0028264B">
      <w:pPr>
        <w:pStyle w:val="Langtext"/>
      </w:pPr>
      <w:r w:rsidRPr="002460EC">
        <w:t xml:space="preserve">z.B. ISOVER Topdec DP 3 </w:t>
      </w:r>
      <w:r w:rsidR="007E1279" w:rsidRPr="002460EC">
        <w:t xml:space="preserve">(Decken-Dämmplatte) </w:t>
      </w:r>
      <w:r w:rsidRPr="002460EC">
        <w:t>oder Gleichwertiges.</w:t>
      </w:r>
    </w:p>
    <w:p w14:paraId="504B38F5" w14:textId="77777777" w:rsidR="006953FE" w:rsidRPr="002460EC" w:rsidRDefault="006953FE" w:rsidP="0028264B">
      <w:pPr>
        <w:pStyle w:val="Langtext"/>
      </w:pPr>
      <w:r w:rsidRPr="002460EC">
        <w:t xml:space="preserve">Angebotenes </w:t>
      </w:r>
      <w:proofErr w:type="gramStart"/>
      <w:r w:rsidRPr="002460EC">
        <w:t>Erzeugnis:...</w:t>
      </w:r>
      <w:proofErr w:type="gramEnd"/>
      <w:r w:rsidRPr="002460EC">
        <w:t>.</w:t>
      </w:r>
    </w:p>
    <w:p w14:paraId="70D4E146" w14:textId="78DFA067" w:rsidR="006953FE" w:rsidRPr="002460EC" w:rsidRDefault="006953FE" w:rsidP="0028264B">
      <w:pPr>
        <w:pStyle w:val="Folgeposition"/>
        <w:keepNext/>
        <w:keepLines/>
      </w:pPr>
      <w:r w:rsidRPr="002460EC">
        <w:t>G</w:t>
      </w:r>
      <w:r w:rsidRPr="002460EC">
        <w:rPr>
          <w:sz w:val="12"/>
        </w:rPr>
        <w:t>+</w:t>
      </w:r>
      <w:r w:rsidRPr="002460EC">
        <w:tab/>
        <w:t xml:space="preserve">Geb.MW Platte beschichtet </w:t>
      </w:r>
      <w:r w:rsidR="006B0AB5" w:rsidRPr="002460EC">
        <w:t xml:space="preserve">034 </w:t>
      </w:r>
      <w:r w:rsidRPr="002460EC">
        <w:t>16</w:t>
      </w:r>
      <w:r w:rsidR="007E1279" w:rsidRPr="002460EC">
        <w:t>0m</w:t>
      </w:r>
      <w:r w:rsidRPr="002460EC">
        <w:t>m</w:t>
      </w:r>
      <w:r w:rsidRPr="002460EC">
        <w:tab/>
        <w:t xml:space="preserve">m2 </w:t>
      </w:r>
    </w:p>
    <w:p w14:paraId="31D32534" w14:textId="77777777" w:rsidR="006953FE" w:rsidRPr="002460EC" w:rsidRDefault="006953FE" w:rsidP="0028264B">
      <w:pPr>
        <w:pStyle w:val="Langtext"/>
      </w:pPr>
    </w:p>
    <w:p w14:paraId="0C470F97" w14:textId="1D2591E5" w:rsidR="006953FE" w:rsidRPr="002460EC" w:rsidRDefault="006953FE" w:rsidP="0028264B">
      <w:pPr>
        <w:pStyle w:val="Langtext"/>
      </w:pPr>
      <w:r w:rsidRPr="002460EC">
        <w:t>• 16</w:t>
      </w:r>
      <w:r w:rsidR="007E1279" w:rsidRPr="002460EC">
        <w:t>0</w:t>
      </w:r>
      <w:r w:rsidRPr="002460EC">
        <w:t xml:space="preserve"> </w:t>
      </w:r>
      <w:r w:rsidR="007E1279" w:rsidRPr="002460EC">
        <w:t>m</w:t>
      </w:r>
      <w:r w:rsidRPr="002460EC">
        <w:t>m dick</w:t>
      </w:r>
    </w:p>
    <w:p w14:paraId="1D2DC336" w14:textId="45D06992" w:rsidR="006953FE" w:rsidRPr="002460EC" w:rsidRDefault="006953FE" w:rsidP="0028264B">
      <w:pPr>
        <w:pStyle w:val="Langtext"/>
      </w:pPr>
      <w:r w:rsidRPr="002460EC">
        <w:t xml:space="preserve">• Wärmedurchlasswiderstand RD: </w:t>
      </w:r>
      <w:r w:rsidR="006B0AB5" w:rsidRPr="002460EC">
        <w:t xml:space="preserve">4,71 </w:t>
      </w:r>
      <w:r w:rsidRPr="002460EC">
        <w:t>m2K/W</w:t>
      </w:r>
    </w:p>
    <w:p w14:paraId="7FA6C0A9" w14:textId="470841B5" w:rsidR="006953FE" w:rsidRPr="002460EC" w:rsidRDefault="006953FE" w:rsidP="00751C83">
      <w:pPr>
        <w:pStyle w:val="Langtext"/>
      </w:pPr>
      <w:r w:rsidRPr="002460EC">
        <w:t xml:space="preserve">z.B. ISOVER Topdec DP 3 </w:t>
      </w:r>
      <w:r w:rsidR="007E1279" w:rsidRPr="002460EC">
        <w:t xml:space="preserve">(Decken-Dämmplatte) </w:t>
      </w:r>
      <w:r w:rsidRPr="002460EC">
        <w:t>oder Gleichwertiges.</w:t>
      </w:r>
    </w:p>
    <w:p w14:paraId="3B3A0FA0" w14:textId="77777777" w:rsidR="006953FE" w:rsidRPr="002460EC" w:rsidRDefault="006953FE" w:rsidP="00751C83">
      <w:pPr>
        <w:pStyle w:val="Langtext"/>
      </w:pPr>
      <w:r w:rsidRPr="002460EC">
        <w:t xml:space="preserve">Angebotenes </w:t>
      </w:r>
      <w:proofErr w:type="gramStart"/>
      <w:r w:rsidRPr="002460EC">
        <w:t>Erzeugnis:...</w:t>
      </w:r>
      <w:proofErr w:type="gramEnd"/>
      <w:r w:rsidRPr="002460EC">
        <w:t>.</w:t>
      </w:r>
    </w:p>
    <w:p w14:paraId="3D764D42" w14:textId="478C1785" w:rsidR="006953FE" w:rsidRPr="002460EC" w:rsidRDefault="006953FE" w:rsidP="00751C83">
      <w:pPr>
        <w:pStyle w:val="Folgeposition"/>
        <w:keepNext/>
        <w:keepLines/>
      </w:pPr>
      <w:bookmarkStart w:id="12" w:name="_Hlk112052862"/>
      <w:r w:rsidRPr="002460EC">
        <w:t>H</w:t>
      </w:r>
      <w:r w:rsidRPr="002460EC">
        <w:rPr>
          <w:sz w:val="12"/>
        </w:rPr>
        <w:t>+</w:t>
      </w:r>
      <w:r w:rsidRPr="002460EC">
        <w:tab/>
        <w:t xml:space="preserve">Geb.MW Platte beschichtet </w:t>
      </w:r>
      <w:r w:rsidR="006B0AB5" w:rsidRPr="002460EC">
        <w:t xml:space="preserve">034 </w:t>
      </w:r>
      <w:r w:rsidRPr="002460EC">
        <w:t>18</w:t>
      </w:r>
      <w:r w:rsidR="007E1279" w:rsidRPr="002460EC">
        <w:t>0m</w:t>
      </w:r>
      <w:r w:rsidRPr="002460EC">
        <w:t>m</w:t>
      </w:r>
      <w:r w:rsidRPr="002460EC">
        <w:tab/>
        <w:t xml:space="preserve">m2 </w:t>
      </w:r>
    </w:p>
    <w:p w14:paraId="7E7EB889" w14:textId="77777777" w:rsidR="006953FE" w:rsidRPr="002460EC" w:rsidRDefault="006953FE" w:rsidP="00751C83">
      <w:pPr>
        <w:pStyle w:val="Langtext"/>
      </w:pPr>
    </w:p>
    <w:p w14:paraId="5E7A5E9F" w14:textId="77824C4A" w:rsidR="006953FE" w:rsidRPr="002460EC" w:rsidRDefault="006953FE" w:rsidP="00751C83">
      <w:pPr>
        <w:pStyle w:val="Langtext"/>
      </w:pPr>
      <w:r w:rsidRPr="002460EC">
        <w:t>• 18</w:t>
      </w:r>
      <w:r w:rsidR="007E1279" w:rsidRPr="002460EC">
        <w:t>0</w:t>
      </w:r>
      <w:r w:rsidRPr="002460EC">
        <w:t xml:space="preserve"> </w:t>
      </w:r>
      <w:r w:rsidR="007E1279" w:rsidRPr="002460EC">
        <w:t>m</w:t>
      </w:r>
      <w:r w:rsidRPr="002460EC">
        <w:t>m dick</w:t>
      </w:r>
    </w:p>
    <w:p w14:paraId="178CE789" w14:textId="3AADFB19" w:rsidR="006953FE" w:rsidRPr="002460EC" w:rsidRDefault="006953FE" w:rsidP="00751C83">
      <w:pPr>
        <w:pStyle w:val="Langtext"/>
      </w:pPr>
      <w:r w:rsidRPr="002460EC">
        <w:t>• Wärmedurchlasswiderstand RD: 5,2</w:t>
      </w:r>
      <w:r w:rsidR="006B0AB5" w:rsidRPr="002460EC">
        <w:t>9</w:t>
      </w:r>
      <w:r w:rsidRPr="002460EC">
        <w:t xml:space="preserve"> m2K/W</w:t>
      </w:r>
    </w:p>
    <w:p w14:paraId="139B2A38" w14:textId="790DB656" w:rsidR="006953FE" w:rsidRPr="002460EC" w:rsidRDefault="006953FE" w:rsidP="00751C83">
      <w:pPr>
        <w:pStyle w:val="Langtext"/>
      </w:pPr>
      <w:r w:rsidRPr="002460EC">
        <w:t xml:space="preserve">z.B. ISOVER Topdec DP 3 </w:t>
      </w:r>
      <w:r w:rsidR="007E1279" w:rsidRPr="002460EC">
        <w:t xml:space="preserve">(Decken-Dämmplatte) </w:t>
      </w:r>
      <w:r w:rsidRPr="002460EC">
        <w:t>oder Gleichwertiges.</w:t>
      </w:r>
    </w:p>
    <w:p w14:paraId="42AF69B4" w14:textId="5D224C20" w:rsidR="006953FE" w:rsidRPr="002460EC" w:rsidRDefault="006953FE" w:rsidP="00751C83">
      <w:pPr>
        <w:pStyle w:val="Langtext"/>
      </w:pPr>
      <w:r w:rsidRPr="002460EC">
        <w:lastRenderedPageBreak/>
        <w:t xml:space="preserve">Angebotenes </w:t>
      </w:r>
      <w:proofErr w:type="gramStart"/>
      <w:r w:rsidRPr="002460EC">
        <w:t>Erzeugnis:...</w:t>
      </w:r>
      <w:proofErr w:type="gramEnd"/>
      <w:r w:rsidRPr="002460EC">
        <w:t>.</w:t>
      </w:r>
    </w:p>
    <w:p w14:paraId="07CF6043" w14:textId="77777777" w:rsidR="007E1279" w:rsidRPr="002460EC" w:rsidRDefault="007E1279" w:rsidP="00751C83">
      <w:pPr>
        <w:pStyle w:val="Langtext"/>
      </w:pPr>
    </w:p>
    <w:p w14:paraId="16CFCD94" w14:textId="453E2A00" w:rsidR="006953FE" w:rsidRPr="002460EC" w:rsidRDefault="006953FE" w:rsidP="007E1279">
      <w:pPr>
        <w:pStyle w:val="Folgeposition"/>
        <w:keepNext/>
        <w:keepLines/>
      </w:pPr>
      <w:r w:rsidRPr="002460EC">
        <w:t>I</w:t>
      </w:r>
      <w:r w:rsidRPr="002460EC">
        <w:rPr>
          <w:sz w:val="12"/>
        </w:rPr>
        <w:t>+</w:t>
      </w:r>
      <w:r w:rsidRPr="002460EC">
        <w:tab/>
        <w:t xml:space="preserve">Geb.MW Platte beschichtet </w:t>
      </w:r>
      <w:r w:rsidR="006B0AB5" w:rsidRPr="002460EC">
        <w:t xml:space="preserve">034 </w:t>
      </w:r>
      <w:r w:rsidRPr="002460EC">
        <w:t>20</w:t>
      </w:r>
      <w:r w:rsidR="007E1279" w:rsidRPr="002460EC">
        <w:t>0m</w:t>
      </w:r>
      <w:r w:rsidRPr="002460EC">
        <w:t>m</w:t>
      </w:r>
      <w:r w:rsidRPr="002460EC">
        <w:tab/>
        <w:t xml:space="preserve">m2 </w:t>
      </w:r>
    </w:p>
    <w:p w14:paraId="342D0871" w14:textId="77777777" w:rsidR="007E1279" w:rsidRPr="002460EC" w:rsidRDefault="007E1279" w:rsidP="007E1279">
      <w:pPr>
        <w:pStyle w:val="Langtext"/>
      </w:pPr>
    </w:p>
    <w:p w14:paraId="3D0E77B0" w14:textId="4E3CF65A" w:rsidR="006953FE" w:rsidRPr="002460EC" w:rsidRDefault="006953FE" w:rsidP="00751C83">
      <w:pPr>
        <w:pStyle w:val="Langtext"/>
      </w:pPr>
      <w:r w:rsidRPr="002460EC">
        <w:t>• 20</w:t>
      </w:r>
      <w:r w:rsidR="007E1279" w:rsidRPr="002460EC">
        <w:t>0</w:t>
      </w:r>
      <w:r w:rsidRPr="002460EC">
        <w:t xml:space="preserve"> </w:t>
      </w:r>
      <w:r w:rsidR="007E1279" w:rsidRPr="002460EC">
        <w:t>m</w:t>
      </w:r>
      <w:r w:rsidRPr="002460EC">
        <w:t>m dick</w:t>
      </w:r>
    </w:p>
    <w:p w14:paraId="6F127B5E" w14:textId="43E5C997" w:rsidR="006953FE" w:rsidRPr="002460EC" w:rsidRDefault="006953FE" w:rsidP="00751C83">
      <w:pPr>
        <w:pStyle w:val="Langtext"/>
      </w:pPr>
      <w:r w:rsidRPr="002460EC">
        <w:t>• Wärmedurchlasswiderstand RD: 5,8</w:t>
      </w:r>
      <w:r w:rsidR="006B0AB5" w:rsidRPr="002460EC">
        <w:t>8</w:t>
      </w:r>
      <w:r w:rsidRPr="002460EC">
        <w:t xml:space="preserve"> m2K/W</w:t>
      </w:r>
    </w:p>
    <w:p w14:paraId="3313BC96" w14:textId="32B96673" w:rsidR="006953FE" w:rsidRPr="002460EC" w:rsidRDefault="006953FE" w:rsidP="00751C83">
      <w:pPr>
        <w:pStyle w:val="Langtext"/>
      </w:pPr>
      <w:r w:rsidRPr="002460EC">
        <w:t>z.B. ISOVER Topdec DP 3</w:t>
      </w:r>
      <w:r w:rsidR="007E1279" w:rsidRPr="002460EC">
        <w:t xml:space="preserve"> (Decken-Dämmplatte) </w:t>
      </w:r>
      <w:r w:rsidRPr="002460EC">
        <w:t>oder Gleichwertiges.</w:t>
      </w:r>
    </w:p>
    <w:p w14:paraId="17368EA7" w14:textId="77777777" w:rsidR="006953FE" w:rsidRPr="002460EC" w:rsidRDefault="006953FE" w:rsidP="00751C83">
      <w:pPr>
        <w:pStyle w:val="Langtext"/>
      </w:pPr>
      <w:r w:rsidRPr="002460EC">
        <w:t xml:space="preserve">Angebotenes </w:t>
      </w:r>
      <w:proofErr w:type="gramStart"/>
      <w:r w:rsidRPr="002460EC">
        <w:t>Erzeugnis:...</w:t>
      </w:r>
      <w:proofErr w:type="gramEnd"/>
      <w:r w:rsidRPr="002460EC">
        <w:t>.</w:t>
      </w:r>
    </w:p>
    <w:p w14:paraId="230B4D13" w14:textId="4DE69D15" w:rsidR="006953FE" w:rsidRPr="002460EC" w:rsidRDefault="006953FE" w:rsidP="00751C83">
      <w:pPr>
        <w:pStyle w:val="Folgeposition"/>
        <w:keepNext/>
        <w:keepLines/>
      </w:pPr>
      <w:r w:rsidRPr="002460EC">
        <w:t>J</w:t>
      </w:r>
      <w:r w:rsidRPr="002460EC">
        <w:rPr>
          <w:sz w:val="12"/>
        </w:rPr>
        <w:t>+</w:t>
      </w:r>
      <w:r w:rsidRPr="002460EC">
        <w:tab/>
        <w:t>Geb.MW Platte beschichtet 03</w:t>
      </w:r>
      <w:r w:rsidR="006B0AB5" w:rsidRPr="002460EC">
        <w:t>4</w:t>
      </w:r>
      <w:r w:rsidR="007E1279" w:rsidRPr="002460EC">
        <w:t> </w:t>
      </w:r>
      <w:r w:rsidRPr="002460EC">
        <w:t>22</w:t>
      </w:r>
      <w:r w:rsidR="007E1279" w:rsidRPr="002460EC">
        <w:t>0m</w:t>
      </w:r>
      <w:r w:rsidRPr="002460EC">
        <w:t>m</w:t>
      </w:r>
      <w:r w:rsidRPr="002460EC">
        <w:tab/>
        <w:t xml:space="preserve">m2 </w:t>
      </w:r>
    </w:p>
    <w:p w14:paraId="0398926B" w14:textId="77777777" w:rsidR="006953FE" w:rsidRPr="002460EC" w:rsidRDefault="006953FE" w:rsidP="00751C83">
      <w:pPr>
        <w:pStyle w:val="Langtext"/>
      </w:pPr>
    </w:p>
    <w:p w14:paraId="0F35D569" w14:textId="458BB759" w:rsidR="006953FE" w:rsidRPr="002460EC" w:rsidRDefault="006953FE" w:rsidP="00751C83">
      <w:pPr>
        <w:pStyle w:val="Langtext"/>
      </w:pPr>
      <w:r w:rsidRPr="002460EC">
        <w:t>• 22</w:t>
      </w:r>
      <w:r w:rsidR="007E1279" w:rsidRPr="002460EC">
        <w:t>0</w:t>
      </w:r>
      <w:r w:rsidRPr="002460EC">
        <w:t xml:space="preserve"> </w:t>
      </w:r>
      <w:r w:rsidR="007E1279" w:rsidRPr="002460EC">
        <w:t>m</w:t>
      </w:r>
      <w:r w:rsidRPr="002460EC">
        <w:t>m dick</w:t>
      </w:r>
    </w:p>
    <w:p w14:paraId="1F48DC03" w14:textId="35BA8762" w:rsidR="006953FE" w:rsidRPr="002460EC" w:rsidRDefault="006953FE" w:rsidP="00751C83">
      <w:pPr>
        <w:pStyle w:val="Langtext"/>
      </w:pPr>
      <w:r w:rsidRPr="002460EC">
        <w:t>• Wärmedurchlasswiderstand RD: 6,4</w:t>
      </w:r>
      <w:r w:rsidR="006B0AB5" w:rsidRPr="002460EC">
        <w:t>7</w:t>
      </w:r>
      <w:r w:rsidRPr="002460EC">
        <w:t xml:space="preserve"> m2K/W</w:t>
      </w:r>
    </w:p>
    <w:p w14:paraId="492D21C7" w14:textId="512E8431" w:rsidR="006953FE" w:rsidRPr="002460EC" w:rsidRDefault="006953FE" w:rsidP="00751C83">
      <w:pPr>
        <w:pStyle w:val="Langtext"/>
      </w:pPr>
      <w:r w:rsidRPr="002460EC">
        <w:t xml:space="preserve">z.B. ISOVER Topdec DP 3 </w:t>
      </w:r>
      <w:r w:rsidR="007E1279" w:rsidRPr="002460EC">
        <w:t xml:space="preserve">(Decken-Dämmplatte) </w:t>
      </w:r>
      <w:r w:rsidRPr="002460EC">
        <w:t>oder Gleichwertiges.</w:t>
      </w:r>
    </w:p>
    <w:p w14:paraId="63759C18" w14:textId="3604695E" w:rsidR="006953FE" w:rsidRPr="002460EC" w:rsidRDefault="006953FE" w:rsidP="00751C83">
      <w:pPr>
        <w:pStyle w:val="Langtext"/>
      </w:pPr>
      <w:r w:rsidRPr="002460EC">
        <w:t xml:space="preserve">Angebotenes </w:t>
      </w:r>
      <w:proofErr w:type="gramStart"/>
      <w:r w:rsidRPr="002460EC">
        <w:t>Erzeugnis:...</w:t>
      </w:r>
      <w:proofErr w:type="gramEnd"/>
      <w:r w:rsidRPr="002460EC">
        <w:t>.</w:t>
      </w:r>
      <w:bookmarkEnd w:id="12"/>
    </w:p>
    <w:p w14:paraId="624B0B8B" w14:textId="51436C00" w:rsidR="00794BF2" w:rsidRPr="002460EC" w:rsidRDefault="00794BF2" w:rsidP="00751C83">
      <w:pPr>
        <w:pStyle w:val="Langtext"/>
      </w:pPr>
    </w:p>
    <w:p w14:paraId="5B234F1E" w14:textId="2FDB8BCD" w:rsidR="00794BF2" w:rsidRPr="002460EC" w:rsidRDefault="00794BF2" w:rsidP="00794BF2">
      <w:pPr>
        <w:pStyle w:val="GrundtextPosNr"/>
        <w:keepNext/>
        <w:keepLines/>
      </w:pPr>
      <w:r w:rsidRPr="002460EC">
        <w:t>08.A9 77</w:t>
      </w:r>
    </w:p>
    <w:p w14:paraId="749F26DC" w14:textId="41AE8AFC" w:rsidR="00794BF2" w:rsidRPr="002460EC" w:rsidRDefault="00794BF2" w:rsidP="00794BF2">
      <w:pPr>
        <w:pStyle w:val="Grundtext"/>
      </w:pPr>
      <w:r w:rsidRPr="002460EC">
        <w:t>Wärmedämmung aus gebundener (Geb.) Mineralwolle (MW) mit Vergütung der Sichtseite aus nichtbrennbarem Glasvlies Struktur, befestigt mit Dämmstoffhaltern laut Herstellerangabe, durch Klebung nach den Verarbeitungsrichtlinien des Erzeugers, auch zur Montage in Schienenrastersystem geeignet, ohne Unterschied des Untergrundes.</w:t>
      </w:r>
    </w:p>
    <w:p w14:paraId="18A2CB86" w14:textId="77777777" w:rsidR="00794BF2" w:rsidRPr="002460EC" w:rsidRDefault="00794BF2" w:rsidP="00794BF2">
      <w:pPr>
        <w:pStyle w:val="Grundtext"/>
      </w:pPr>
    </w:p>
    <w:p w14:paraId="38668210" w14:textId="77777777" w:rsidR="00794BF2" w:rsidRPr="002460EC" w:rsidRDefault="00794BF2" w:rsidP="00794BF2">
      <w:pPr>
        <w:pStyle w:val="Grundtext"/>
      </w:pPr>
      <w:r w:rsidRPr="002460EC">
        <w:t>• auf wettergeschützten Untersichten wie z.B. ungeheizte Garagen oder Kellerdecken</w:t>
      </w:r>
    </w:p>
    <w:p w14:paraId="4F9863FF" w14:textId="77777777" w:rsidR="00794BF2" w:rsidRPr="002460EC" w:rsidRDefault="00794BF2" w:rsidP="00794BF2">
      <w:pPr>
        <w:pStyle w:val="Grundtext"/>
      </w:pPr>
      <w:r w:rsidRPr="002460EC">
        <w:t xml:space="preserve">• Wärmeleitfähigkeit </w:t>
      </w:r>
      <w:proofErr w:type="spellStart"/>
      <w:r w:rsidRPr="002460EC">
        <w:t>lambda</w:t>
      </w:r>
      <w:proofErr w:type="spellEnd"/>
      <w:r w:rsidRPr="002460EC">
        <w:t xml:space="preserve"> D = 0,034 W/</w:t>
      </w:r>
      <w:proofErr w:type="spellStart"/>
      <w:r w:rsidRPr="002460EC">
        <w:t>mK</w:t>
      </w:r>
      <w:proofErr w:type="spellEnd"/>
    </w:p>
    <w:p w14:paraId="244112B8" w14:textId="77777777" w:rsidR="00794BF2" w:rsidRPr="002460EC" w:rsidRDefault="00794BF2" w:rsidP="00794BF2">
      <w:pPr>
        <w:pStyle w:val="Grundtext"/>
      </w:pPr>
      <w:r w:rsidRPr="002460EC">
        <w:t>• Plattengröße: 1250 x 625 mm</w:t>
      </w:r>
    </w:p>
    <w:p w14:paraId="6F77D197" w14:textId="77777777" w:rsidR="00794BF2" w:rsidRPr="002460EC" w:rsidRDefault="00794BF2" w:rsidP="00794BF2">
      <w:pPr>
        <w:pStyle w:val="Grundtext"/>
      </w:pPr>
      <w:r w:rsidRPr="002460EC">
        <w:t>• </w:t>
      </w:r>
      <w:proofErr w:type="gramStart"/>
      <w:r w:rsidRPr="002460EC">
        <w:t>Produktart :</w:t>
      </w:r>
      <w:proofErr w:type="gramEnd"/>
      <w:r w:rsidRPr="002460EC">
        <w:t xml:space="preserve"> MW-W gemäß ÖNORM B 6000</w:t>
      </w:r>
    </w:p>
    <w:p w14:paraId="62B08943" w14:textId="77777777" w:rsidR="00794BF2" w:rsidRPr="002460EC" w:rsidRDefault="00794BF2" w:rsidP="00794BF2">
      <w:pPr>
        <w:pStyle w:val="Grundtext"/>
      </w:pPr>
      <w:r w:rsidRPr="002460EC">
        <w:t>• CE-Bezeichnungsschlüssel: MW-EN 13162-T4-MU1-AFr15</w:t>
      </w:r>
    </w:p>
    <w:p w14:paraId="298EAF79" w14:textId="77777777" w:rsidR="00794BF2" w:rsidRPr="002460EC" w:rsidRDefault="00794BF2" w:rsidP="00794BF2">
      <w:pPr>
        <w:pStyle w:val="Grundtext"/>
      </w:pPr>
      <w:r w:rsidRPr="002460EC">
        <w:t xml:space="preserve">• Brandverhaltensklasse A1 gemäß ÖNORM EN 13501-1, Schmelzpunkt </w:t>
      </w:r>
      <w:r w:rsidRPr="002460EC">
        <w:rPr>
          <w:rFonts w:cs="Arial"/>
        </w:rPr>
        <w:t>≥</w:t>
      </w:r>
      <w:r w:rsidRPr="002460EC">
        <w:t xml:space="preserve"> 1000°C</w:t>
      </w:r>
    </w:p>
    <w:p w14:paraId="61EE9085" w14:textId="77777777" w:rsidR="00794BF2" w:rsidRPr="002460EC" w:rsidRDefault="00794BF2" w:rsidP="00794BF2">
      <w:pPr>
        <w:pStyle w:val="Grundtext"/>
      </w:pPr>
      <w:r w:rsidRPr="002460EC">
        <w:t>• Erzeugnis mit CE-Zertifizierung</w:t>
      </w:r>
    </w:p>
    <w:p w14:paraId="182B16CF" w14:textId="77777777" w:rsidR="00794BF2" w:rsidRPr="002460EC" w:rsidRDefault="00794BF2" w:rsidP="00794BF2">
      <w:pPr>
        <w:pStyle w:val="Grundtextabsatz"/>
      </w:pPr>
      <w:r w:rsidRPr="002460EC">
        <w:t>• mit dem RAL-Gütezeichen und EUCEB-Markenzeichen ausgestattet</w:t>
      </w:r>
    </w:p>
    <w:p w14:paraId="4816CA88" w14:textId="77777777" w:rsidR="00794BF2" w:rsidRPr="002460EC" w:rsidRDefault="00794BF2" w:rsidP="00794BF2">
      <w:pPr>
        <w:pStyle w:val="Folgeposition"/>
        <w:keepNext/>
        <w:keepLines/>
      </w:pPr>
      <w:r w:rsidRPr="002460EC">
        <w:t>A</w:t>
      </w:r>
      <w:r w:rsidRPr="002460EC">
        <w:rPr>
          <w:sz w:val="12"/>
        </w:rPr>
        <w:t>+</w:t>
      </w:r>
      <w:r w:rsidRPr="002460EC">
        <w:tab/>
        <w:t>Geb.MW Platte beschichtet 034 50mm</w:t>
      </w:r>
      <w:r w:rsidRPr="002460EC">
        <w:tab/>
        <w:t xml:space="preserve">m2 </w:t>
      </w:r>
    </w:p>
    <w:p w14:paraId="2D649A40" w14:textId="77777777" w:rsidR="00794BF2" w:rsidRPr="002460EC" w:rsidRDefault="00794BF2" w:rsidP="00794BF2">
      <w:pPr>
        <w:pStyle w:val="Langtext"/>
      </w:pPr>
    </w:p>
    <w:p w14:paraId="077E50BC" w14:textId="77777777" w:rsidR="00794BF2" w:rsidRPr="002460EC" w:rsidRDefault="00794BF2" w:rsidP="00794BF2">
      <w:pPr>
        <w:pStyle w:val="Langtext"/>
      </w:pPr>
      <w:r w:rsidRPr="002460EC">
        <w:t>• 50 mm dick</w:t>
      </w:r>
    </w:p>
    <w:p w14:paraId="13EBFAB7" w14:textId="77777777" w:rsidR="00794BF2" w:rsidRPr="002460EC" w:rsidRDefault="00794BF2" w:rsidP="00794BF2">
      <w:pPr>
        <w:pStyle w:val="Langtext"/>
      </w:pPr>
      <w:r w:rsidRPr="002460EC">
        <w:t>• Wärmedurchlasswiderstand RD: 1,47 m2K/W</w:t>
      </w:r>
    </w:p>
    <w:p w14:paraId="5EFDFDB8" w14:textId="533D34FD" w:rsidR="00794BF2" w:rsidRPr="002460EC" w:rsidRDefault="00794BF2" w:rsidP="00794BF2">
      <w:pPr>
        <w:pStyle w:val="Langtext"/>
      </w:pPr>
      <w:r w:rsidRPr="002460EC">
        <w:t xml:space="preserve">z.B. ISOVER Topdec DP 1 Struktur (Decken-Dämmplatte) oder Gleichwertiges. </w:t>
      </w:r>
    </w:p>
    <w:p w14:paraId="50FB615F" w14:textId="77777777" w:rsidR="00794BF2" w:rsidRPr="002460EC" w:rsidRDefault="00794BF2" w:rsidP="00794BF2">
      <w:pPr>
        <w:pStyle w:val="Langtext"/>
      </w:pPr>
      <w:r w:rsidRPr="002460EC">
        <w:t xml:space="preserve">Angebotenes </w:t>
      </w:r>
      <w:proofErr w:type="gramStart"/>
      <w:r w:rsidRPr="002460EC">
        <w:t>Erzeugnis:...</w:t>
      </w:r>
      <w:proofErr w:type="gramEnd"/>
      <w:r w:rsidRPr="002460EC">
        <w:t>.</w:t>
      </w:r>
    </w:p>
    <w:p w14:paraId="56D35812" w14:textId="77777777" w:rsidR="00794BF2" w:rsidRPr="002460EC" w:rsidRDefault="00794BF2" w:rsidP="00794BF2">
      <w:pPr>
        <w:pStyle w:val="Folgeposition"/>
        <w:keepNext/>
        <w:keepLines/>
      </w:pPr>
      <w:r w:rsidRPr="002460EC">
        <w:t>B</w:t>
      </w:r>
      <w:r w:rsidRPr="002460EC">
        <w:rPr>
          <w:sz w:val="12"/>
        </w:rPr>
        <w:t>+</w:t>
      </w:r>
      <w:r w:rsidRPr="002460EC">
        <w:tab/>
        <w:t>Geb.MW Platte beschichtet 034 60mm</w:t>
      </w:r>
      <w:r w:rsidRPr="002460EC">
        <w:tab/>
        <w:t xml:space="preserve">m2 </w:t>
      </w:r>
    </w:p>
    <w:p w14:paraId="04E68D39" w14:textId="77777777" w:rsidR="00794BF2" w:rsidRPr="002460EC" w:rsidRDefault="00794BF2" w:rsidP="00794BF2">
      <w:pPr>
        <w:pStyle w:val="Langtext"/>
      </w:pPr>
    </w:p>
    <w:p w14:paraId="1BC47FA7" w14:textId="77777777" w:rsidR="00794BF2" w:rsidRPr="002460EC" w:rsidRDefault="00794BF2" w:rsidP="00794BF2">
      <w:pPr>
        <w:pStyle w:val="Langtext"/>
      </w:pPr>
      <w:r w:rsidRPr="002460EC">
        <w:t>• 60 mm dick</w:t>
      </w:r>
    </w:p>
    <w:p w14:paraId="5C61E921" w14:textId="77777777" w:rsidR="00794BF2" w:rsidRPr="002460EC" w:rsidRDefault="00794BF2" w:rsidP="00794BF2">
      <w:pPr>
        <w:pStyle w:val="Langtext"/>
      </w:pPr>
      <w:r w:rsidRPr="002460EC">
        <w:t>• Wärmedurchlasswiderstand RD: 1,77 m2K/W</w:t>
      </w:r>
    </w:p>
    <w:p w14:paraId="3339916C" w14:textId="42625008" w:rsidR="00794BF2" w:rsidRPr="002460EC" w:rsidRDefault="00794BF2" w:rsidP="00794BF2">
      <w:pPr>
        <w:pStyle w:val="Langtext"/>
      </w:pPr>
      <w:r w:rsidRPr="002460EC">
        <w:t>z.B. ISOVER Topdec DP 1 Struktur (Decken-Dämmplatte) oder Gleichwertiges.</w:t>
      </w:r>
    </w:p>
    <w:p w14:paraId="428CAE6E" w14:textId="77777777" w:rsidR="00794BF2" w:rsidRPr="002460EC" w:rsidRDefault="00794BF2" w:rsidP="00794BF2">
      <w:pPr>
        <w:pStyle w:val="Langtext"/>
      </w:pPr>
      <w:r w:rsidRPr="002460EC">
        <w:t xml:space="preserve">Angebotenes </w:t>
      </w:r>
      <w:proofErr w:type="gramStart"/>
      <w:r w:rsidRPr="002460EC">
        <w:t>Erzeugnis:...</w:t>
      </w:r>
      <w:proofErr w:type="gramEnd"/>
      <w:r w:rsidRPr="002460EC">
        <w:t>.</w:t>
      </w:r>
    </w:p>
    <w:p w14:paraId="2A0C95C4" w14:textId="77777777" w:rsidR="00794BF2" w:rsidRPr="002460EC" w:rsidRDefault="00794BF2" w:rsidP="00794BF2">
      <w:pPr>
        <w:pStyle w:val="Folgeposition"/>
        <w:keepNext/>
        <w:keepLines/>
      </w:pPr>
      <w:r w:rsidRPr="002460EC">
        <w:t>C</w:t>
      </w:r>
      <w:r w:rsidRPr="002460EC">
        <w:rPr>
          <w:sz w:val="12"/>
        </w:rPr>
        <w:t>+</w:t>
      </w:r>
      <w:r w:rsidRPr="002460EC">
        <w:tab/>
        <w:t>Geb.MW Platte beschichtet 034 80mm</w:t>
      </w:r>
      <w:r w:rsidRPr="002460EC">
        <w:tab/>
        <w:t xml:space="preserve">m2 </w:t>
      </w:r>
    </w:p>
    <w:p w14:paraId="3FDA57F2" w14:textId="77777777" w:rsidR="00794BF2" w:rsidRPr="002460EC" w:rsidRDefault="00794BF2" w:rsidP="00794BF2">
      <w:pPr>
        <w:pStyle w:val="Langtext"/>
      </w:pPr>
    </w:p>
    <w:p w14:paraId="366CAD4A" w14:textId="77777777" w:rsidR="00794BF2" w:rsidRPr="002460EC" w:rsidRDefault="00794BF2" w:rsidP="00794BF2">
      <w:pPr>
        <w:pStyle w:val="Langtext"/>
      </w:pPr>
      <w:r w:rsidRPr="002460EC">
        <w:t>• 80 mm dick</w:t>
      </w:r>
    </w:p>
    <w:p w14:paraId="0240C993" w14:textId="77777777" w:rsidR="00794BF2" w:rsidRPr="002460EC" w:rsidRDefault="00794BF2" w:rsidP="00794BF2">
      <w:pPr>
        <w:pStyle w:val="Langtext"/>
      </w:pPr>
      <w:r w:rsidRPr="002460EC">
        <w:t>• Wärmedurchlasswiderstand RD: 2,35 m2K/W</w:t>
      </w:r>
    </w:p>
    <w:p w14:paraId="0A81D024" w14:textId="0C0BC823" w:rsidR="00794BF2" w:rsidRPr="002460EC" w:rsidRDefault="00794BF2" w:rsidP="00794BF2">
      <w:pPr>
        <w:pStyle w:val="Langtext"/>
      </w:pPr>
      <w:r w:rsidRPr="002460EC">
        <w:t>z.B. ISOVER Topdec DP 1 Struktur (Decken-Dämmplatte) oder Gleichwertiges.</w:t>
      </w:r>
    </w:p>
    <w:p w14:paraId="311AB05A" w14:textId="77777777" w:rsidR="00794BF2" w:rsidRPr="002460EC" w:rsidRDefault="00794BF2" w:rsidP="00794BF2">
      <w:pPr>
        <w:pStyle w:val="Langtext"/>
      </w:pPr>
      <w:r w:rsidRPr="002460EC">
        <w:t xml:space="preserve">Angebotenes </w:t>
      </w:r>
      <w:proofErr w:type="gramStart"/>
      <w:r w:rsidRPr="002460EC">
        <w:t>Erzeugnis:...</w:t>
      </w:r>
      <w:proofErr w:type="gramEnd"/>
      <w:r w:rsidRPr="002460EC">
        <w:t>.</w:t>
      </w:r>
    </w:p>
    <w:p w14:paraId="67EC2ACD" w14:textId="77777777" w:rsidR="00794BF2" w:rsidRPr="002460EC" w:rsidRDefault="00794BF2" w:rsidP="00794BF2">
      <w:pPr>
        <w:pStyle w:val="Folgeposition"/>
        <w:keepNext/>
        <w:keepLines/>
      </w:pPr>
      <w:r w:rsidRPr="002460EC">
        <w:t>D</w:t>
      </w:r>
      <w:r w:rsidRPr="002460EC">
        <w:rPr>
          <w:sz w:val="12"/>
        </w:rPr>
        <w:t>+</w:t>
      </w:r>
      <w:r w:rsidRPr="002460EC">
        <w:tab/>
        <w:t>Geb.MW Platte beschichtet 034 100mm</w:t>
      </w:r>
      <w:r w:rsidRPr="002460EC">
        <w:tab/>
        <w:t xml:space="preserve">m2 </w:t>
      </w:r>
    </w:p>
    <w:p w14:paraId="6A32DB51" w14:textId="77777777" w:rsidR="00794BF2" w:rsidRPr="002460EC" w:rsidRDefault="00794BF2" w:rsidP="00794BF2">
      <w:pPr>
        <w:pStyle w:val="Langtext"/>
      </w:pPr>
    </w:p>
    <w:p w14:paraId="3C1496AE" w14:textId="77777777" w:rsidR="00794BF2" w:rsidRPr="002460EC" w:rsidRDefault="00794BF2" w:rsidP="00794BF2">
      <w:pPr>
        <w:pStyle w:val="Langtext"/>
      </w:pPr>
      <w:r w:rsidRPr="002460EC">
        <w:t>• 100 mm dick</w:t>
      </w:r>
    </w:p>
    <w:p w14:paraId="7CE56C65" w14:textId="77777777" w:rsidR="00794BF2" w:rsidRPr="002460EC" w:rsidRDefault="00794BF2" w:rsidP="00794BF2">
      <w:pPr>
        <w:pStyle w:val="Langtext"/>
      </w:pPr>
      <w:r w:rsidRPr="002460EC">
        <w:t>• Wärmedurchlasswiderstand RD: 2,94 m2K/W</w:t>
      </w:r>
    </w:p>
    <w:p w14:paraId="087C6112" w14:textId="6F54C9F9" w:rsidR="00794BF2" w:rsidRPr="002460EC" w:rsidRDefault="00794BF2" w:rsidP="00794BF2">
      <w:pPr>
        <w:pStyle w:val="Langtext"/>
      </w:pPr>
      <w:r w:rsidRPr="002460EC">
        <w:t>z.B. ISOVER Topdec DP 1 Struktur (Decken-Dämmplatte) oder Gleichwertiges.</w:t>
      </w:r>
    </w:p>
    <w:p w14:paraId="26A4A51D" w14:textId="77777777" w:rsidR="00794BF2" w:rsidRPr="002460EC" w:rsidRDefault="00794BF2" w:rsidP="00794BF2">
      <w:pPr>
        <w:pStyle w:val="Langtext"/>
      </w:pPr>
      <w:r w:rsidRPr="002460EC">
        <w:t xml:space="preserve">Angebotenes </w:t>
      </w:r>
      <w:proofErr w:type="gramStart"/>
      <w:r w:rsidRPr="002460EC">
        <w:t>Erzeugnis:...</w:t>
      </w:r>
      <w:proofErr w:type="gramEnd"/>
      <w:r w:rsidRPr="002460EC">
        <w:t>.</w:t>
      </w:r>
    </w:p>
    <w:p w14:paraId="155F1E82" w14:textId="77777777" w:rsidR="00794BF2" w:rsidRPr="002460EC" w:rsidRDefault="00794BF2" w:rsidP="00794BF2">
      <w:pPr>
        <w:pStyle w:val="Folgeposition"/>
        <w:keepNext/>
        <w:keepLines/>
      </w:pPr>
      <w:r w:rsidRPr="002460EC">
        <w:t>E</w:t>
      </w:r>
      <w:r w:rsidRPr="002460EC">
        <w:rPr>
          <w:sz w:val="12"/>
        </w:rPr>
        <w:t>+</w:t>
      </w:r>
      <w:r w:rsidRPr="002460EC">
        <w:tab/>
        <w:t>Geb.MW Platte beschichtet 034 120mm</w:t>
      </w:r>
      <w:r w:rsidRPr="002460EC">
        <w:tab/>
        <w:t xml:space="preserve">m2 </w:t>
      </w:r>
    </w:p>
    <w:p w14:paraId="7D2213F3" w14:textId="77777777" w:rsidR="00794BF2" w:rsidRPr="002460EC" w:rsidRDefault="00794BF2" w:rsidP="00794BF2">
      <w:pPr>
        <w:pStyle w:val="Langtext"/>
      </w:pPr>
    </w:p>
    <w:p w14:paraId="1F64505C" w14:textId="77777777" w:rsidR="00794BF2" w:rsidRPr="002460EC" w:rsidRDefault="00794BF2" w:rsidP="00794BF2">
      <w:pPr>
        <w:pStyle w:val="Langtext"/>
      </w:pPr>
      <w:r w:rsidRPr="002460EC">
        <w:t>• 120 mm dick</w:t>
      </w:r>
    </w:p>
    <w:p w14:paraId="666B8F4B" w14:textId="77777777" w:rsidR="00794BF2" w:rsidRPr="002460EC" w:rsidRDefault="00794BF2" w:rsidP="00794BF2">
      <w:pPr>
        <w:pStyle w:val="Langtext"/>
      </w:pPr>
      <w:r w:rsidRPr="002460EC">
        <w:t>• Wärmedurchlasswiderstand RD: 3,53 m2K/W</w:t>
      </w:r>
    </w:p>
    <w:p w14:paraId="47652117" w14:textId="2A356A81" w:rsidR="00794BF2" w:rsidRPr="002460EC" w:rsidRDefault="00794BF2" w:rsidP="00794BF2">
      <w:pPr>
        <w:pStyle w:val="Langtext"/>
      </w:pPr>
      <w:r w:rsidRPr="002460EC">
        <w:t>z.B. ISOVER Topdec DP 1 Struktur (Decken-Dämmplatte) oder Gleichwertiges.</w:t>
      </w:r>
    </w:p>
    <w:p w14:paraId="0DB337F7" w14:textId="77777777" w:rsidR="00794BF2" w:rsidRPr="002460EC" w:rsidRDefault="00794BF2" w:rsidP="00794BF2">
      <w:pPr>
        <w:pStyle w:val="Langtext"/>
      </w:pPr>
      <w:r w:rsidRPr="002460EC">
        <w:t xml:space="preserve">Angebotenes </w:t>
      </w:r>
      <w:proofErr w:type="gramStart"/>
      <w:r w:rsidRPr="002460EC">
        <w:t>Erzeugnis:...</w:t>
      </w:r>
      <w:proofErr w:type="gramEnd"/>
      <w:r w:rsidRPr="002460EC">
        <w:t>.</w:t>
      </w:r>
    </w:p>
    <w:p w14:paraId="2F76B295" w14:textId="77777777" w:rsidR="00794BF2" w:rsidRPr="002460EC" w:rsidRDefault="00794BF2" w:rsidP="00794BF2">
      <w:pPr>
        <w:pStyle w:val="Folgeposition"/>
        <w:keepNext/>
        <w:keepLines/>
      </w:pPr>
      <w:r w:rsidRPr="002460EC">
        <w:t>F</w:t>
      </w:r>
      <w:r w:rsidRPr="002460EC">
        <w:rPr>
          <w:sz w:val="12"/>
        </w:rPr>
        <w:t>+</w:t>
      </w:r>
      <w:r w:rsidRPr="002460EC">
        <w:tab/>
        <w:t>Geb.MW Platte beschichtet 034 140mm</w:t>
      </w:r>
      <w:r w:rsidRPr="002460EC">
        <w:tab/>
        <w:t xml:space="preserve">m2 </w:t>
      </w:r>
    </w:p>
    <w:p w14:paraId="77ADCC47" w14:textId="77777777" w:rsidR="00794BF2" w:rsidRPr="002460EC" w:rsidRDefault="00794BF2" w:rsidP="00794BF2">
      <w:pPr>
        <w:pStyle w:val="Langtext"/>
      </w:pPr>
    </w:p>
    <w:p w14:paraId="6182AAF0" w14:textId="77777777" w:rsidR="00794BF2" w:rsidRPr="002460EC" w:rsidRDefault="00794BF2" w:rsidP="00794BF2">
      <w:pPr>
        <w:pStyle w:val="Langtext"/>
      </w:pPr>
      <w:r w:rsidRPr="002460EC">
        <w:t>• 140 mm dick</w:t>
      </w:r>
    </w:p>
    <w:p w14:paraId="6CE4AFCC" w14:textId="77777777" w:rsidR="00794BF2" w:rsidRPr="002460EC" w:rsidRDefault="00794BF2" w:rsidP="00794BF2">
      <w:pPr>
        <w:pStyle w:val="Langtext"/>
      </w:pPr>
      <w:r w:rsidRPr="002460EC">
        <w:t>• Wärmedurchlasswiderstand RD: 4,12 m2K/W</w:t>
      </w:r>
    </w:p>
    <w:p w14:paraId="1C39138E" w14:textId="43427618" w:rsidR="00794BF2" w:rsidRPr="002460EC" w:rsidRDefault="00794BF2" w:rsidP="00794BF2">
      <w:pPr>
        <w:pStyle w:val="Langtext"/>
      </w:pPr>
      <w:r w:rsidRPr="002460EC">
        <w:t>z.B. ISOVER Topdec DP 1 Struktur (Decken-Dämmplatte) oder Gleichwertiges.</w:t>
      </w:r>
    </w:p>
    <w:p w14:paraId="54AFFE89" w14:textId="77777777" w:rsidR="00794BF2" w:rsidRPr="002460EC" w:rsidRDefault="00794BF2" w:rsidP="00794BF2">
      <w:pPr>
        <w:pStyle w:val="Langtext"/>
      </w:pPr>
      <w:r w:rsidRPr="002460EC">
        <w:lastRenderedPageBreak/>
        <w:t xml:space="preserve">Angebotenes </w:t>
      </w:r>
      <w:proofErr w:type="gramStart"/>
      <w:r w:rsidRPr="002460EC">
        <w:t>Erzeugnis:...</w:t>
      </w:r>
      <w:proofErr w:type="gramEnd"/>
      <w:r w:rsidRPr="002460EC">
        <w:t>.</w:t>
      </w:r>
    </w:p>
    <w:p w14:paraId="7EC4A056" w14:textId="77777777" w:rsidR="00794BF2" w:rsidRPr="002460EC" w:rsidRDefault="00794BF2" w:rsidP="00794BF2">
      <w:pPr>
        <w:pStyle w:val="Folgeposition"/>
        <w:keepNext/>
        <w:keepLines/>
      </w:pPr>
      <w:r w:rsidRPr="002460EC">
        <w:t>G</w:t>
      </w:r>
      <w:r w:rsidRPr="002460EC">
        <w:rPr>
          <w:sz w:val="12"/>
        </w:rPr>
        <w:t>+</w:t>
      </w:r>
      <w:r w:rsidRPr="002460EC">
        <w:tab/>
        <w:t>Geb.MW Platte beschichtet 034 160mm</w:t>
      </w:r>
      <w:r w:rsidRPr="002460EC">
        <w:tab/>
        <w:t xml:space="preserve">m2 </w:t>
      </w:r>
    </w:p>
    <w:p w14:paraId="584809E3" w14:textId="77777777" w:rsidR="00794BF2" w:rsidRPr="002460EC" w:rsidRDefault="00794BF2" w:rsidP="00794BF2">
      <w:pPr>
        <w:pStyle w:val="Langtext"/>
      </w:pPr>
    </w:p>
    <w:p w14:paraId="5EB0330A" w14:textId="77777777" w:rsidR="00794BF2" w:rsidRPr="002460EC" w:rsidRDefault="00794BF2" w:rsidP="00794BF2">
      <w:pPr>
        <w:pStyle w:val="Langtext"/>
      </w:pPr>
      <w:r w:rsidRPr="002460EC">
        <w:t>• 160 mm dick</w:t>
      </w:r>
    </w:p>
    <w:p w14:paraId="28A2DDDA" w14:textId="77777777" w:rsidR="00794BF2" w:rsidRPr="002460EC" w:rsidRDefault="00794BF2" w:rsidP="00794BF2">
      <w:pPr>
        <w:pStyle w:val="Langtext"/>
      </w:pPr>
      <w:r w:rsidRPr="002460EC">
        <w:t>• Wärmedurchlasswiderstand RD: 4,71 m2K/W</w:t>
      </w:r>
    </w:p>
    <w:p w14:paraId="0B25B829" w14:textId="404610AD" w:rsidR="00794BF2" w:rsidRPr="002460EC" w:rsidRDefault="00794BF2" w:rsidP="00794BF2">
      <w:pPr>
        <w:pStyle w:val="Langtext"/>
      </w:pPr>
      <w:r w:rsidRPr="002460EC">
        <w:t>z.B. ISOVER Topdec DP 1 Struktur (Decken-Dämmplatte) oder Gleichwertiges.</w:t>
      </w:r>
    </w:p>
    <w:p w14:paraId="4116A6B4" w14:textId="77777777" w:rsidR="00794BF2" w:rsidRPr="002460EC" w:rsidRDefault="00794BF2" w:rsidP="00794BF2">
      <w:pPr>
        <w:pStyle w:val="Langtext"/>
      </w:pPr>
      <w:r w:rsidRPr="002460EC">
        <w:t xml:space="preserve">Angebotenes </w:t>
      </w:r>
      <w:proofErr w:type="gramStart"/>
      <w:r w:rsidRPr="002460EC">
        <w:t>Erzeugnis:...</w:t>
      </w:r>
      <w:proofErr w:type="gramEnd"/>
      <w:r w:rsidRPr="002460EC">
        <w:t>.</w:t>
      </w:r>
    </w:p>
    <w:p w14:paraId="1D062EDE" w14:textId="77777777" w:rsidR="00794BF2" w:rsidRPr="002460EC" w:rsidRDefault="00794BF2" w:rsidP="00794BF2">
      <w:pPr>
        <w:pStyle w:val="Folgeposition"/>
        <w:keepNext/>
        <w:keepLines/>
      </w:pPr>
      <w:r w:rsidRPr="002460EC">
        <w:t>H</w:t>
      </w:r>
      <w:r w:rsidRPr="002460EC">
        <w:rPr>
          <w:sz w:val="12"/>
        </w:rPr>
        <w:t>+</w:t>
      </w:r>
      <w:r w:rsidRPr="002460EC">
        <w:tab/>
        <w:t>Geb.MW Platte beschichtet 034 180mm</w:t>
      </w:r>
      <w:r w:rsidRPr="002460EC">
        <w:tab/>
        <w:t xml:space="preserve">m2 </w:t>
      </w:r>
    </w:p>
    <w:p w14:paraId="1140CE92" w14:textId="77777777" w:rsidR="00794BF2" w:rsidRPr="002460EC" w:rsidRDefault="00794BF2" w:rsidP="00794BF2">
      <w:pPr>
        <w:pStyle w:val="Langtext"/>
      </w:pPr>
    </w:p>
    <w:p w14:paraId="7E417B4C" w14:textId="77777777" w:rsidR="00794BF2" w:rsidRPr="002460EC" w:rsidRDefault="00794BF2" w:rsidP="00794BF2">
      <w:pPr>
        <w:pStyle w:val="Langtext"/>
      </w:pPr>
      <w:r w:rsidRPr="002460EC">
        <w:t>• 180 mm dick</w:t>
      </w:r>
    </w:p>
    <w:p w14:paraId="3123FEA8" w14:textId="77777777" w:rsidR="00794BF2" w:rsidRPr="002460EC" w:rsidRDefault="00794BF2" w:rsidP="00794BF2">
      <w:pPr>
        <w:pStyle w:val="Langtext"/>
      </w:pPr>
      <w:r w:rsidRPr="002460EC">
        <w:t>• Wärmedurchlasswiderstand RD: 5,29 m2K/W</w:t>
      </w:r>
    </w:p>
    <w:p w14:paraId="4CED4A2C" w14:textId="47520CD1" w:rsidR="00794BF2" w:rsidRPr="002460EC" w:rsidRDefault="00794BF2" w:rsidP="00794BF2">
      <w:pPr>
        <w:pStyle w:val="Langtext"/>
      </w:pPr>
      <w:r w:rsidRPr="002460EC">
        <w:t>z.B. ISOVER Topdec DP 1 Struktur (Decken-Dämmplatte) oder Gleichwertiges.</w:t>
      </w:r>
    </w:p>
    <w:p w14:paraId="46435D57" w14:textId="77777777" w:rsidR="00794BF2" w:rsidRPr="002460EC" w:rsidRDefault="00794BF2" w:rsidP="00794BF2">
      <w:pPr>
        <w:pStyle w:val="Langtext"/>
      </w:pPr>
      <w:r w:rsidRPr="002460EC">
        <w:t xml:space="preserve">Angebotenes </w:t>
      </w:r>
      <w:proofErr w:type="gramStart"/>
      <w:r w:rsidRPr="002460EC">
        <w:t>Erzeugnis:...</w:t>
      </w:r>
      <w:proofErr w:type="gramEnd"/>
      <w:r w:rsidRPr="002460EC">
        <w:t>.</w:t>
      </w:r>
    </w:p>
    <w:p w14:paraId="2160A6E7" w14:textId="77777777" w:rsidR="00794BF2" w:rsidRPr="002460EC" w:rsidRDefault="00794BF2" w:rsidP="00794BF2">
      <w:pPr>
        <w:pStyle w:val="Folgeposition"/>
        <w:keepNext/>
        <w:keepLines/>
      </w:pPr>
      <w:r w:rsidRPr="002460EC">
        <w:t>I</w:t>
      </w:r>
      <w:r w:rsidRPr="002460EC">
        <w:rPr>
          <w:sz w:val="12"/>
        </w:rPr>
        <w:t>+</w:t>
      </w:r>
      <w:r w:rsidRPr="002460EC">
        <w:tab/>
        <w:t>Geb.MW Platte beschichtet 034 200mm</w:t>
      </w:r>
      <w:r w:rsidRPr="002460EC">
        <w:tab/>
        <w:t xml:space="preserve">m2 </w:t>
      </w:r>
    </w:p>
    <w:p w14:paraId="13EFACA9" w14:textId="77777777" w:rsidR="00794BF2" w:rsidRPr="002460EC" w:rsidRDefault="00794BF2" w:rsidP="00794BF2">
      <w:pPr>
        <w:pStyle w:val="Langtext"/>
      </w:pPr>
    </w:p>
    <w:p w14:paraId="6CBF8078" w14:textId="77777777" w:rsidR="00794BF2" w:rsidRPr="002460EC" w:rsidRDefault="00794BF2" w:rsidP="00794BF2">
      <w:pPr>
        <w:pStyle w:val="Langtext"/>
      </w:pPr>
      <w:r w:rsidRPr="002460EC">
        <w:t>• 200 mm dick</w:t>
      </w:r>
    </w:p>
    <w:p w14:paraId="09B07AD3" w14:textId="77777777" w:rsidR="00794BF2" w:rsidRPr="002460EC" w:rsidRDefault="00794BF2" w:rsidP="00794BF2">
      <w:pPr>
        <w:pStyle w:val="Langtext"/>
      </w:pPr>
      <w:r w:rsidRPr="002460EC">
        <w:t>• Wärmedurchlasswiderstand RD: 5,88 m2K/W</w:t>
      </w:r>
    </w:p>
    <w:p w14:paraId="5264B49D" w14:textId="6475E1FB" w:rsidR="00794BF2" w:rsidRPr="002460EC" w:rsidRDefault="00794BF2" w:rsidP="00794BF2">
      <w:pPr>
        <w:pStyle w:val="Langtext"/>
      </w:pPr>
      <w:r w:rsidRPr="002460EC">
        <w:t>z.B. ISOVER Topdec DP 1 Struktur (Decken-Dämmplatte) oder Gleichwertiges.</w:t>
      </w:r>
    </w:p>
    <w:p w14:paraId="7C71BB34" w14:textId="77777777" w:rsidR="00794BF2" w:rsidRPr="002460EC" w:rsidRDefault="00794BF2" w:rsidP="00794BF2">
      <w:pPr>
        <w:pStyle w:val="Langtext"/>
      </w:pPr>
      <w:r w:rsidRPr="002460EC">
        <w:t xml:space="preserve">Angebotenes </w:t>
      </w:r>
      <w:proofErr w:type="gramStart"/>
      <w:r w:rsidRPr="002460EC">
        <w:t>Erzeugnis:...</w:t>
      </w:r>
      <w:proofErr w:type="gramEnd"/>
      <w:r w:rsidRPr="002460EC">
        <w:t>.</w:t>
      </w:r>
    </w:p>
    <w:p w14:paraId="229309C7" w14:textId="77777777" w:rsidR="00794BF2" w:rsidRPr="002460EC" w:rsidRDefault="00794BF2" w:rsidP="00751C83">
      <w:pPr>
        <w:pStyle w:val="Langtext"/>
      </w:pPr>
    </w:p>
    <w:p w14:paraId="5AB2D3A8" w14:textId="77777777" w:rsidR="006953FE" w:rsidRPr="002460EC" w:rsidRDefault="006953FE" w:rsidP="00751C83">
      <w:pPr>
        <w:pStyle w:val="TrennungPOS"/>
      </w:pPr>
    </w:p>
    <w:p w14:paraId="196EB6B7" w14:textId="77777777" w:rsidR="006953FE" w:rsidRPr="002460EC" w:rsidRDefault="006953FE" w:rsidP="00751C83">
      <w:pPr>
        <w:pStyle w:val="GrundtextPosNr"/>
        <w:keepNext/>
        <w:keepLines/>
      </w:pPr>
      <w:r w:rsidRPr="002460EC">
        <w:t>08.A9 85</w:t>
      </w:r>
    </w:p>
    <w:p w14:paraId="4764466C" w14:textId="77777777" w:rsidR="006953FE" w:rsidRPr="002460EC" w:rsidRDefault="006953FE" w:rsidP="00751C83">
      <w:pPr>
        <w:pStyle w:val="Grundtext"/>
      </w:pPr>
      <w:r w:rsidRPr="002460EC">
        <w:t xml:space="preserve">Wärme- und Schalldämmung aus gebundenen (Geb.) </w:t>
      </w:r>
      <w:proofErr w:type="spellStart"/>
      <w:r w:rsidRPr="002460EC">
        <w:t>Mineralwolleplatten</w:t>
      </w:r>
      <w:proofErr w:type="spellEnd"/>
      <w:r w:rsidRPr="002460EC">
        <w:t xml:space="preserve"> (MW) mit </w:t>
      </w:r>
      <w:proofErr w:type="spellStart"/>
      <w:r w:rsidRPr="002460EC">
        <w:t>Haftgips</w:t>
      </w:r>
      <w:proofErr w:type="spellEnd"/>
      <w:r w:rsidRPr="002460EC">
        <w:t xml:space="preserve"> an die Wand geklebt, als Dämmung unter Maschineninnenverputz auf Gipsbasis einschließlich Einlegen eines Glasgewebes.</w:t>
      </w:r>
    </w:p>
    <w:p w14:paraId="6CEE830F" w14:textId="77777777" w:rsidR="006953FE" w:rsidRPr="002460EC" w:rsidRDefault="006953FE" w:rsidP="00751C83">
      <w:pPr>
        <w:pStyle w:val="Grundtext"/>
      </w:pPr>
    </w:p>
    <w:p w14:paraId="1526D0E3" w14:textId="4B1967A6" w:rsidR="006953FE" w:rsidRPr="002460EC" w:rsidRDefault="006953FE" w:rsidP="00751C83">
      <w:pPr>
        <w:pStyle w:val="Grundtext"/>
      </w:pPr>
      <w:r w:rsidRPr="002460EC">
        <w:t xml:space="preserve">• Wärmeleitfähigkeit </w:t>
      </w:r>
      <w:proofErr w:type="spellStart"/>
      <w:r w:rsidRPr="002460EC">
        <w:t>lambda</w:t>
      </w:r>
      <w:proofErr w:type="spellEnd"/>
      <w:r w:rsidRPr="002460EC">
        <w:t xml:space="preserve"> D = 0,034 W/</w:t>
      </w:r>
      <w:proofErr w:type="spellStart"/>
      <w:r w:rsidRPr="002460EC">
        <w:t>mK</w:t>
      </w:r>
      <w:proofErr w:type="spellEnd"/>
    </w:p>
    <w:p w14:paraId="28AA34E1" w14:textId="6404FAB3" w:rsidR="00371877" w:rsidRPr="002460EC" w:rsidRDefault="00371877" w:rsidP="00371877">
      <w:pPr>
        <w:pStyle w:val="Grundtextabsatz"/>
      </w:pPr>
      <w:r w:rsidRPr="002460EC">
        <w:t>• Plattengröße: 1200 x 600 mm</w:t>
      </w:r>
    </w:p>
    <w:p w14:paraId="0D284074" w14:textId="77777777" w:rsidR="006953FE" w:rsidRPr="002460EC" w:rsidRDefault="006953FE" w:rsidP="00751C83">
      <w:pPr>
        <w:pStyle w:val="Grundtext"/>
      </w:pPr>
      <w:r w:rsidRPr="002460EC">
        <w:t>• Produktart: MW-WV gemäß ÖNORM B 6000</w:t>
      </w:r>
    </w:p>
    <w:p w14:paraId="5C3D4727" w14:textId="4B5C9F89" w:rsidR="006953FE" w:rsidRPr="002460EC" w:rsidRDefault="006953FE" w:rsidP="00751C83">
      <w:pPr>
        <w:pStyle w:val="Grundtext"/>
      </w:pPr>
      <w:r w:rsidRPr="002460EC">
        <w:t>• CE-Bezeichnungsschlüssel: MW-EN 13162-T5-</w:t>
      </w:r>
      <w:proofErr w:type="gramStart"/>
      <w:r w:rsidRPr="002460EC">
        <w:t>CS(</w:t>
      </w:r>
      <w:proofErr w:type="gramEnd"/>
      <w:r w:rsidRPr="002460EC">
        <w:t>10)15-TR7,5-</w:t>
      </w:r>
      <w:r w:rsidR="007F688D" w:rsidRPr="002460EC">
        <w:t>WS</w:t>
      </w:r>
      <w:r w:rsidRPr="002460EC">
        <w:t>-SDi*-MU1-AFr5</w:t>
      </w:r>
    </w:p>
    <w:p w14:paraId="35DF9908" w14:textId="77777777" w:rsidR="006953FE" w:rsidRPr="002460EC" w:rsidRDefault="006953FE" w:rsidP="00751C83">
      <w:pPr>
        <w:pStyle w:val="Grundtext"/>
      </w:pPr>
      <w:r w:rsidRPr="002460EC">
        <w:t>• *) die dynamische Steifigkeit SD ist dickenabhängig</w:t>
      </w:r>
    </w:p>
    <w:p w14:paraId="5DFE9707" w14:textId="1C862B94" w:rsidR="006953FE" w:rsidRPr="002460EC" w:rsidRDefault="006953FE" w:rsidP="00751C83">
      <w:pPr>
        <w:pStyle w:val="Grundtext"/>
      </w:pPr>
      <w:r w:rsidRPr="002460EC">
        <w:t>• </w:t>
      </w:r>
      <w:r w:rsidR="001A0988" w:rsidRPr="002460EC">
        <w:t>Brandverhaltensklasse</w:t>
      </w:r>
      <w:r w:rsidRPr="002460EC">
        <w:t xml:space="preserve"> A2</w:t>
      </w:r>
      <w:r w:rsidR="00E9593C" w:rsidRPr="002460EC">
        <w:t>-s1, d0</w:t>
      </w:r>
      <w:r w:rsidRPr="002460EC">
        <w:t xml:space="preserve"> gemäß ÖNORM EN 13501-1</w:t>
      </w:r>
      <w:r w:rsidR="00371877" w:rsidRPr="002460EC">
        <w:t>, Schmelzpunkt ca. 700°C</w:t>
      </w:r>
    </w:p>
    <w:p w14:paraId="0AF4E08E" w14:textId="1BB4F45F" w:rsidR="006953FE" w:rsidRPr="002460EC" w:rsidRDefault="006953FE" w:rsidP="00751C83">
      <w:pPr>
        <w:pStyle w:val="Grundtext"/>
      </w:pPr>
      <w:r w:rsidRPr="002460EC">
        <w:t>• Erzeugnis mit CE-Zertifizierung</w:t>
      </w:r>
    </w:p>
    <w:p w14:paraId="080FB389" w14:textId="4346455A" w:rsidR="00371877" w:rsidRPr="002460EC" w:rsidRDefault="00371877" w:rsidP="00371877">
      <w:pPr>
        <w:pStyle w:val="Grundtextabsatz"/>
      </w:pPr>
      <w:r w:rsidRPr="002460EC">
        <w:t>• mit dem EUCEB-Markenzeichen ausgestattet</w:t>
      </w:r>
    </w:p>
    <w:p w14:paraId="6F576879" w14:textId="77777777" w:rsidR="006953FE" w:rsidRPr="002460EC" w:rsidRDefault="006953FE" w:rsidP="00751C83">
      <w:pPr>
        <w:pStyle w:val="Folgeposition"/>
        <w:keepNext/>
        <w:keepLines/>
      </w:pPr>
      <w:r w:rsidRPr="002460EC">
        <w:t>A</w:t>
      </w:r>
      <w:r w:rsidRPr="002460EC">
        <w:rPr>
          <w:sz w:val="12"/>
        </w:rPr>
        <w:t>+</w:t>
      </w:r>
      <w:r w:rsidRPr="002460EC">
        <w:tab/>
        <w:t xml:space="preserve">Geb.MW-WV </w:t>
      </w:r>
      <w:proofErr w:type="spellStart"/>
      <w:proofErr w:type="gramStart"/>
      <w:r w:rsidRPr="002460EC">
        <w:t>Pl.wandgeklebt</w:t>
      </w:r>
      <w:proofErr w:type="spellEnd"/>
      <w:proofErr w:type="gramEnd"/>
      <w:r w:rsidRPr="002460EC">
        <w:t xml:space="preserve"> 034 40mm</w:t>
      </w:r>
      <w:r w:rsidRPr="002460EC">
        <w:tab/>
        <w:t xml:space="preserve">m2 </w:t>
      </w:r>
    </w:p>
    <w:p w14:paraId="074FCF57" w14:textId="77777777" w:rsidR="006953FE" w:rsidRPr="002460EC" w:rsidRDefault="006953FE" w:rsidP="00751C83">
      <w:pPr>
        <w:pStyle w:val="Langtext"/>
      </w:pPr>
    </w:p>
    <w:p w14:paraId="1BD1E6F1" w14:textId="77777777" w:rsidR="006953FE" w:rsidRPr="002460EC" w:rsidRDefault="006953FE" w:rsidP="00751C83">
      <w:pPr>
        <w:pStyle w:val="Langtext"/>
        <w:rPr>
          <w:lang w:val="en-US"/>
        </w:rPr>
      </w:pPr>
      <w:r w:rsidRPr="002460EC">
        <w:rPr>
          <w:lang w:val="en-US"/>
        </w:rPr>
        <w:t>• 40 mm dick, SD9 (S' = 9 MN/m3)</w:t>
      </w:r>
    </w:p>
    <w:p w14:paraId="5E957714" w14:textId="4976E46F" w:rsidR="006953FE" w:rsidRPr="002460EC" w:rsidRDefault="006953FE" w:rsidP="00751C83">
      <w:pPr>
        <w:pStyle w:val="Langtext"/>
      </w:pPr>
      <w:r w:rsidRPr="002460EC">
        <w:t xml:space="preserve">• Wärmedurchlasswiderstand RD: </w:t>
      </w:r>
      <w:r w:rsidR="006B0AB5" w:rsidRPr="002460EC">
        <w:t xml:space="preserve">1,18 </w:t>
      </w:r>
      <w:r w:rsidRPr="002460EC">
        <w:t>m2K/W</w:t>
      </w:r>
    </w:p>
    <w:p w14:paraId="270617B4" w14:textId="4F52C7CD" w:rsidR="006953FE" w:rsidRPr="002460EC" w:rsidRDefault="006953FE" w:rsidP="00751C83">
      <w:pPr>
        <w:pStyle w:val="Langtext"/>
      </w:pPr>
      <w:r w:rsidRPr="002460EC">
        <w:t xml:space="preserve">z.B. ISOVER Clima 34 </w:t>
      </w:r>
      <w:r w:rsidR="007F688D" w:rsidRPr="002460EC">
        <w:t>(Vorsatzschalen-Dämmplatte)</w:t>
      </w:r>
      <w:r w:rsidRPr="002460EC">
        <w:t xml:space="preserve"> oder Gleichwertiges.</w:t>
      </w:r>
    </w:p>
    <w:p w14:paraId="2FC81B46" w14:textId="77777777" w:rsidR="006953FE" w:rsidRPr="002460EC" w:rsidRDefault="006953FE" w:rsidP="00751C83">
      <w:pPr>
        <w:pStyle w:val="Langtext"/>
      </w:pPr>
      <w:r w:rsidRPr="002460EC">
        <w:t xml:space="preserve">Angebotenes </w:t>
      </w:r>
      <w:proofErr w:type="gramStart"/>
      <w:r w:rsidRPr="002460EC">
        <w:t>Erzeugnis:...</w:t>
      </w:r>
      <w:proofErr w:type="gramEnd"/>
      <w:r w:rsidRPr="002460EC">
        <w:t>.</w:t>
      </w:r>
    </w:p>
    <w:p w14:paraId="2ACB1FD4" w14:textId="77777777" w:rsidR="006953FE" w:rsidRPr="002460EC" w:rsidRDefault="006953FE" w:rsidP="00751C83">
      <w:pPr>
        <w:pStyle w:val="Folgeposition"/>
        <w:keepNext/>
        <w:keepLines/>
      </w:pPr>
      <w:r w:rsidRPr="002460EC">
        <w:t>B</w:t>
      </w:r>
      <w:r w:rsidRPr="002460EC">
        <w:rPr>
          <w:sz w:val="12"/>
        </w:rPr>
        <w:t>+</w:t>
      </w:r>
      <w:r w:rsidRPr="002460EC">
        <w:tab/>
        <w:t xml:space="preserve">Geb.MW-WV </w:t>
      </w:r>
      <w:proofErr w:type="spellStart"/>
      <w:proofErr w:type="gramStart"/>
      <w:r w:rsidRPr="002460EC">
        <w:t>Pl.wandgeklebt</w:t>
      </w:r>
      <w:proofErr w:type="spellEnd"/>
      <w:proofErr w:type="gramEnd"/>
      <w:r w:rsidRPr="002460EC">
        <w:t xml:space="preserve"> 034 60mm</w:t>
      </w:r>
      <w:r w:rsidRPr="002460EC">
        <w:tab/>
        <w:t xml:space="preserve">m2 </w:t>
      </w:r>
    </w:p>
    <w:p w14:paraId="4D90C1DC" w14:textId="77777777" w:rsidR="006953FE" w:rsidRPr="002460EC" w:rsidRDefault="006953FE" w:rsidP="00B71421">
      <w:pPr>
        <w:pStyle w:val="Langtext"/>
      </w:pPr>
    </w:p>
    <w:p w14:paraId="4569F774" w14:textId="77777777" w:rsidR="006953FE" w:rsidRPr="002460EC" w:rsidRDefault="006953FE" w:rsidP="00B71421">
      <w:pPr>
        <w:pStyle w:val="Langtext"/>
        <w:rPr>
          <w:lang w:val="en-US"/>
        </w:rPr>
      </w:pPr>
      <w:r w:rsidRPr="002460EC">
        <w:rPr>
          <w:lang w:val="en-US"/>
        </w:rPr>
        <w:t>• 60 mm dick, SD6 (S' = 6 MN/m3)</w:t>
      </w:r>
    </w:p>
    <w:p w14:paraId="0D46F183" w14:textId="4743E19F" w:rsidR="006953FE" w:rsidRPr="002460EC" w:rsidRDefault="006953FE" w:rsidP="00B71421">
      <w:pPr>
        <w:pStyle w:val="Langtext"/>
      </w:pPr>
      <w:r w:rsidRPr="002460EC">
        <w:t xml:space="preserve">• Wärmedurchlasswiderstand RD: </w:t>
      </w:r>
      <w:r w:rsidR="006B0AB5" w:rsidRPr="002460EC">
        <w:t xml:space="preserve">1,77 </w:t>
      </w:r>
      <w:r w:rsidRPr="002460EC">
        <w:t>m2K/W</w:t>
      </w:r>
    </w:p>
    <w:p w14:paraId="75ABF64B" w14:textId="7A306D21" w:rsidR="006953FE" w:rsidRPr="002460EC" w:rsidRDefault="006953FE" w:rsidP="00B71421">
      <w:pPr>
        <w:pStyle w:val="Langtext"/>
      </w:pPr>
      <w:r w:rsidRPr="002460EC">
        <w:t xml:space="preserve">z.B. ISOVER Clima </w:t>
      </w:r>
      <w:r w:rsidR="00250ABF" w:rsidRPr="002460EC">
        <w:t xml:space="preserve">34 (Vorsatzschalen-Dämmplatte) </w:t>
      </w:r>
      <w:r w:rsidRPr="002460EC">
        <w:t>oder Gleichwertiges.</w:t>
      </w:r>
    </w:p>
    <w:p w14:paraId="611494EE"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p w14:paraId="6DA247B3" w14:textId="77777777" w:rsidR="006953FE" w:rsidRPr="002460EC" w:rsidRDefault="006953FE" w:rsidP="00B71421">
      <w:pPr>
        <w:pStyle w:val="TrennungPOS"/>
      </w:pPr>
    </w:p>
    <w:p w14:paraId="05A584AF" w14:textId="77777777" w:rsidR="006953FE" w:rsidRPr="002460EC" w:rsidRDefault="006953FE" w:rsidP="00B71421">
      <w:pPr>
        <w:pStyle w:val="GrundtextPosNr"/>
        <w:keepNext/>
        <w:keepLines/>
      </w:pPr>
      <w:r w:rsidRPr="002460EC">
        <w:t>08.A9 86</w:t>
      </w:r>
    </w:p>
    <w:p w14:paraId="39DFDB5B" w14:textId="77777777" w:rsidR="006953FE" w:rsidRPr="002460EC" w:rsidRDefault="006953FE" w:rsidP="00B71421">
      <w:pPr>
        <w:pStyle w:val="Grundtext"/>
      </w:pPr>
      <w:r w:rsidRPr="002460EC">
        <w:t>Wärmedämmung aus gebundener (Geb.) Mineralwolle (MW) mit Vergütung der Sichtseite aus nichtbrennbarem Glasvlies, befestigt mit Dämmstoffhaltern laut Herstellerangabe, durch Klebung nach den Verarbeitungsrichtlinien des Erzeugers, auch zur Montage in Schienenrastersystem geeignet, ohne Unterschied des Untergrundes.</w:t>
      </w:r>
    </w:p>
    <w:p w14:paraId="5BEF0B39" w14:textId="77777777" w:rsidR="006953FE" w:rsidRPr="002460EC" w:rsidRDefault="006953FE" w:rsidP="00B71421">
      <w:pPr>
        <w:pStyle w:val="Grundtext"/>
      </w:pPr>
    </w:p>
    <w:p w14:paraId="7C8E6963" w14:textId="77777777" w:rsidR="006953FE" w:rsidRPr="002460EC" w:rsidRDefault="006953FE" w:rsidP="00B71421">
      <w:pPr>
        <w:pStyle w:val="Grundtext"/>
      </w:pPr>
      <w:r w:rsidRPr="002460EC">
        <w:t>• auf wettergeschützten Untersichten wie z.B. ungeheizte Garagen oder Kellerdecken</w:t>
      </w:r>
    </w:p>
    <w:p w14:paraId="7E6DF971" w14:textId="19FCCF87" w:rsidR="006953FE" w:rsidRPr="002460EC" w:rsidRDefault="006953FE" w:rsidP="00B71421">
      <w:pPr>
        <w:pStyle w:val="Grundtext"/>
      </w:pPr>
      <w:r w:rsidRPr="002460EC">
        <w:t xml:space="preserve">• Wärmeleitfähigkeit </w:t>
      </w:r>
      <w:proofErr w:type="spellStart"/>
      <w:r w:rsidRPr="002460EC">
        <w:t>lambda</w:t>
      </w:r>
      <w:proofErr w:type="spellEnd"/>
      <w:r w:rsidRPr="002460EC">
        <w:t xml:space="preserve"> D = 0,03</w:t>
      </w:r>
      <w:r w:rsidR="009D36A0" w:rsidRPr="002460EC">
        <w:t>1</w:t>
      </w:r>
      <w:r w:rsidRPr="002460EC">
        <w:t xml:space="preserve"> W/</w:t>
      </w:r>
      <w:proofErr w:type="spellStart"/>
      <w:r w:rsidRPr="002460EC">
        <w:t>mK</w:t>
      </w:r>
      <w:proofErr w:type="spellEnd"/>
    </w:p>
    <w:p w14:paraId="5C075544" w14:textId="6DEEE282" w:rsidR="006953FE" w:rsidRPr="002460EC" w:rsidRDefault="006953FE" w:rsidP="00B71421">
      <w:pPr>
        <w:pStyle w:val="Grundtext"/>
      </w:pPr>
      <w:r w:rsidRPr="002460EC">
        <w:t xml:space="preserve">• Plattengröße: </w:t>
      </w:r>
      <w:r w:rsidR="00250ABF" w:rsidRPr="002460EC">
        <w:t>1250 x 625 mm</w:t>
      </w:r>
    </w:p>
    <w:p w14:paraId="205EFD3A" w14:textId="77777777" w:rsidR="006953FE" w:rsidRPr="002460EC" w:rsidRDefault="006953FE" w:rsidP="00B71421">
      <w:pPr>
        <w:pStyle w:val="Grundtext"/>
      </w:pPr>
      <w:r w:rsidRPr="002460EC">
        <w:t>• </w:t>
      </w:r>
      <w:proofErr w:type="gramStart"/>
      <w:r w:rsidRPr="002460EC">
        <w:t>Produktart :</w:t>
      </w:r>
      <w:proofErr w:type="gramEnd"/>
      <w:r w:rsidRPr="002460EC">
        <w:t xml:space="preserve"> MW-W gemäß ÖNORM B 6000</w:t>
      </w:r>
    </w:p>
    <w:p w14:paraId="772566A5" w14:textId="116CF9EA" w:rsidR="006953FE" w:rsidRPr="002460EC" w:rsidRDefault="006953FE" w:rsidP="00B71421">
      <w:pPr>
        <w:pStyle w:val="Grundtext"/>
      </w:pPr>
      <w:r w:rsidRPr="002460EC">
        <w:t>• CE-Bezeichnungsschlüssel: MW-EN 13162-T4-MU1-AFr</w:t>
      </w:r>
      <w:r w:rsidR="00E9593C" w:rsidRPr="002460EC">
        <w:t>2</w:t>
      </w:r>
      <w:r w:rsidRPr="002460EC">
        <w:t>5</w:t>
      </w:r>
    </w:p>
    <w:p w14:paraId="70DFBA34" w14:textId="355605DA" w:rsidR="006953FE" w:rsidRPr="002460EC" w:rsidRDefault="006953FE" w:rsidP="00B71421">
      <w:pPr>
        <w:pStyle w:val="Grundtext"/>
      </w:pPr>
      <w:r w:rsidRPr="002460EC">
        <w:t>• </w:t>
      </w:r>
      <w:r w:rsidR="001A0988" w:rsidRPr="002460EC">
        <w:t>Brandverhaltensklasse</w:t>
      </w:r>
      <w:r w:rsidRPr="002460EC">
        <w:t xml:space="preserve"> A1 gemäß ÖNORM EN 13501-1</w:t>
      </w:r>
      <w:r w:rsidR="00371877" w:rsidRPr="002460EC">
        <w:t xml:space="preserve">, </w:t>
      </w:r>
      <w:bookmarkStart w:id="13" w:name="_Hlk111122063"/>
      <w:r w:rsidR="00371877" w:rsidRPr="002460EC">
        <w:t xml:space="preserve">Schmelzpunkt </w:t>
      </w:r>
      <w:r w:rsidR="00371877" w:rsidRPr="002460EC">
        <w:rPr>
          <w:rFonts w:cs="Arial"/>
        </w:rPr>
        <w:t>≥</w:t>
      </w:r>
      <w:r w:rsidR="00371877" w:rsidRPr="002460EC">
        <w:t xml:space="preserve"> 1000°C</w:t>
      </w:r>
      <w:bookmarkEnd w:id="13"/>
    </w:p>
    <w:p w14:paraId="51F75D3E" w14:textId="4F284918" w:rsidR="006953FE" w:rsidRPr="002460EC" w:rsidRDefault="006953FE" w:rsidP="00B71421">
      <w:pPr>
        <w:pStyle w:val="Grundtext"/>
      </w:pPr>
      <w:r w:rsidRPr="002460EC">
        <w:t>• Erzeugnis mit CE-Zertifizierung</w:t>
      </w:r>
    </w:p>
    <w:p w14:paraId="5788F0BD" w14:textId="11EFF41A" w:rsidR="00371877" w:rsidRPr="002460EC" w:rsidRDefault="00371877" w:rsidP="00371877">
      <w:pPr>
        <w:pStyle w:val="Grundtextabsatz"/>
      </w:pPr>
      <w:bookmarkStart w:id="14" w:name="_Hlk111122668"/>
      <w:r w:rsidRPr="002460EC">
        <w:t>• mit dem RAL-Gütezeichen und EUCEB-Markenzeichen ausgestattet</w:t>
      </w:r>
      <w:bookmarkEnd w:id="14"/>
    </w:p>
    <w:p w14:paraId="19C0F336" w14:textId="7AAB5106" w:rsidR="006953FE" w:rsidRPr="002460EC" w:rsidRDefault="006953FE" w:rsidP="00B71421">
      <w:pPr>
        <w:pStyle w:val="Folgeposition"/>
        <w:keepNext/>
        <w:keepLines/>
      </w:pPr>
      <w:bookmarkStart w:id="15" w:name="_Hlk112053166"/>
      <w:r w:rsidRPr="002460EC">
        <w:t>A</w:t>
      </w:r>
      <w:r w:rsidRPr="002460EC">
        <w:rPr>
          <w:sz w:val="12"/>
        </w:rPr>
        <w:t>+</w:t>
      </w:r>
      <w:r w:rsidRPr="002460EC">
        <w:tab/>
        <w:t>Geb.MW Platte beschichtet 03</w:t>
      </w:r>
      <w:r w:rsidR="006B0AB5" w:rsidRPr="002460EC">
        <w:t>1</w:t>
      </w:r>
      <w:r w:rsidRPr="002460EC">
        <w:t xml:space="preserve"> 5</w:t>
      </w:r>
      <w:r w:rsidR="00250ABF" w:rsidRPr="002460EC">
        <w:t>0m</w:t>
      </w:r>
      <w:r w:rsidRPr="002460EC">
        <w:t>m</w:t>
      </w:r>
      <w:r w:rsidRPr="002460EC">
        <w:tab/>
        <w:t xml:space="preserve">m2 </w:t>
      </w:r>
    </w:p>
    <w:p w14:paraId="1A3F105F" w14:textId="77777777" w:rsidR="006953FE" w:rsidRPr="002460EC" w:rsidRDefault="006953FE" w:rsidP="00B71421">
      <w:pPr>
        <w:pStyle w:val="Langtext"/>
      </w:pPr>
    </w:p>
    <w:p w14:paraId="0063D75F" w14:textId="42E58E5B" w:rsidR="006953FE" w:rsidRPr="002460EC" w:rsidRDefault="006953FE" w:rsidP="00B71421">
      <w:pPr>
        <w:pStyle w:val="Langtext"/>
      </w:pPr>
      <w:r w:rsidRPr="002460EC">
        <w:t>• 5</w:t>
      </w:r>
      <w:r w:rsidR="00250ABF" w:rsidRPr="002460EC">
        <w:t>0 m</w:t>
      </w:r>
      <w:r w:rsidRPr="002460EC">
        <w:t>m dick</w:t>
      </w:r>
    </w:p>
    <w:p w14:paraId="1149F63C" w14:textId="7E442AA9" w:rsidR="006953FE" w:rsidRPr="002460EC" w:rsidRDefault="006953FE" w:rsidP="00B71421">
      <w:pPr>
        <w:pStyle w:val="Langtext"/>
      </w:pPr>
      <w:r w:rsidRPr="002460EC">
        <w:t>• Wärmedurchlasswiderstand RD: 1,</w:t>
      </w:r>
      <w:r w:rsidR="006B0AB5" w:rsidRPr="002460EC">
        <w:t>61</w:t>
      </w:r>
      <w:r w:rsidRPr="002460EC">
        <w:t xml:space="preserve"> m2K/W</w:t>
      </w:r>
    </w:p>
    <w:p w14:paraId="5D782168" w14:textId="68F37588" w:rsidR="006953FE" w:rsidRPr="002460EC" w:rsidRDefault="006953FE" w:rsidP="00B71421">
      <w:pPr>
        <w:pStyle w:val="Langtext"/>
      </w:pPr>
      <w:r w:rsidRPr="002460EC">
        <w:lastRenderedPageBreak/>
        <w:t>z.B. ISOVER Ultimate Topdec DP 1</w:t>
      </w:r>
      <w:r w:rsidR="00E9593C" w:rsidRPr="002460EC">
        <w:t>-</w:t>
      </w:r>
      <w:r w:rsidRPr="002460EC">
        <w:t>03</w:t>
      </w:r>
      <w:r w:rsidR="00250ABF" w:rsidRPr="002460EC">
        <w:t>1</w:t>
      </w:r>
      <w:r w:rsidRPr="002460EC">
        <w:t xml:space="preserve"> </w:t>
      </w:r>
      <w:bookmarkStart w:id="16" w:name="_Hlk109038348"/>
      <w:r w:rsidR="009D36A0" w:rsidRPr="002460EC">
        <w:t>(Decken-Dämmplatte)</w:t>
      </w:r>
      <w:bookmarkEnd w:id="16"/>
      <w:r w:rsidRPr="002460EC">
        <w:t xml:space="preserve"> oder Gleichwertiges.</w:t>
      </w:r>
    </w:p>
    <w:p w14:paraId="64A6712C"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p w14:paraId="60508198" w14:textId="679ACE3A" w:rsidR="006953FE" w:rsidRPr="002460EC" w:rsidRDefault="006953FE" w:rsidP="00B71421">
      <w:pPr>
        <w:pStyle w:val="Folgeposition"/>
        <w:keepNext/>
        <w:keepLines/>
      </w:pPr>
      <w:r w:rsidRPr="002460EC">
        <w:t>B</w:t>
      </w:r>
      <w:r w:rsidRPr="002460EC">
        <w:rPr>
          <w:sz w:val="12"/>
        </w:rPr>
        <w:t>+</w:t>
      </w:r>
      <w:r w:rsidRPr="002460EC">
        <w:tab/>
        <w:t xml:space="preserve">Geb.MW Platte beschichtet </w:t>
      </w:r>
      <w:r w:rsidR="006B0AB5" w:rsidRPr="002460EC">
        <w:t xml:space="preserve">031 </w:t>
      </w:r>
      <w:r w:rsidRPr="002460EC">
        <w:t>6</w:t>
      </w:r>
      <w:r w:rsidR="00250ABF" w:rsidRPr="002460EC">
        <w:t>0m</w:t>
      </w:r>
      <w:r w:rsidRPr="002460EC">
        <w:t>m</w:t>
      </w:r>
      <w:r w:rsidRPr="002460EC">
        <w:tab/>
        <w:t xml:space="preserve">m2 </w:t>
      </w:r>
    </w:p>
    <w:p w14:paraId="0B88918B" w14:textId="77777777" w:rsidR="006953FE" w:rsidRPr="002460EC" w:rsidRDefault="006953FE" w:rsidP="00B71421">
      <w:pPr>
        <w:pStyle w:val="Langtext"/>
      </w:pPr>
    </w:p>
    <w:p w14:paraId="11443580" w14:textId="2656AAE4" w:rsidR="006953FE" w:rsidRPr="002460EC" w:rsidRDefault="006953FE" w:rsidP="00B71421">
      <w:pPr>
        <w:pStyle w:val="Langtext"/>
      </w:pPr>
      <w:r w:rsidRPr="002460EC">
        <w:t>• 6</w:t>
      </w:r>
      <w:r w:rsidR="00250ABF" w:rsidRPr="002460EC">
        <w:t>0</w:t>
      </w:r>
      <w:r w:rsidRPr="002460EC">
        <w:t xml:space="preserve"> </w:t>
      </w:r>
      <w:r w:rsidR="00250ABF" w:rsidRPr="002460EC">
        <w:t>m</w:t>
      </w:r>
      <w:r w:rsidRPr="002460EC">
        <w:t>m dick</w:t>
      </w:r>
    </w:p>
    <w:p w14:paraId="00C5253A" w14:textId="7B4F6B7B" w:rsidR="006953FE" w:rsidRPr="002460EC" w:rsidRDefault="006953FE" w:rsidP="00B71421">
      <w:pPr>
        <w:pStyle w:val="Langtext"/>
      </w:pPr>
      <w:r w:rsidRPr="002460EC">
        <w:t>• Wärmedurchlasswiderstand RD: 1,</w:t>
      </w:r>
      <w:r w:rsidR="006B0AB5" w:rsidRPr="002460EC">
        <w:t>94</w:t>
      </w:r>
      <w:r w:rsidRPr="002460EC">
        <w:t xml:space="preserve"> m2K/W</w:t>
      </w:r>
    </w:p>
    <w:p w14:paraId="2631DE9D" w14:textId="65966AB5" w:rsidR="006953FE" w:rsidRPr="002460EC" w:rsidRDefault="006953FE" w:rsidP="00B71421">
      <w:pPr>
        <w:pStyle w:val="Langtext"/>
      </w:pPr>
      <w:r w:rsidRPr="002460EC">
        <w:t xml:space="preserve">z.B. ISOVER Ultimate Topdec DP </w:t>
      </w:r>
      <w:r w:rsidR="00250ABF" w:rsidRPr="002460EC">
        <w:t xml:space="preserve">1-031 (Decken-Dämmplatte) </w:t>
      </w:r>
      <w:r w:rsidRPr="002460EC">
        <w:t>oder Gleichwertiges.</w:t>
      </w:r>
    </w:p>
    <w:p w14:paraId="6235FDE2"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p w14:paraId="4C59AC11" w14:textId="2ADCE007" w:rsidR="006953FE" w:rsidRPr="002460EC" w:rsidRDefault="006953FE" w:rsidP="00B71421">
      <w:pPr>
        <w:pStyle w:val="Folgeposition"/>
        <w:keepNext/>
        <w:keepLines/>
      </w:pPr>
      <w:r w:rsidRPr="002460EC">
        <w:t>C</w:t>
      </w:r>
      <w:r w:rsidRPr="002460EC">
        <w:rPr>
          <w:sz w:val="12"/>
        </w:rPr>
        <w:t>+</w:t>
      </w:r>
      <w:r w:rsidRPr="002460EC">
        <w:tab/>
        <w:t xml:space="preserve">Geb.MW Platte beschichtet </w:t>
      </w:r>
      <w:r w:rsidR="006B0AB5" w:rsidRPr="002460EC">
        <w:t xml:space="preserve">031 </w:t>
      </w:r>
      <w:r w:rsidRPr="002460EC">
        <w:t>8</w:t>
      </w:r>
      <w:r w:rsidR="00250ABF" w:rsidRPr="002460EC">
        <w:t>0m</w:t>
      </w:r>
      <w:r w:rsidRPr="002460EC">
        <w:t>m</w:t>
      </w:r>
      <w:r w:rsidRPr="002460EC">
        <w:tab/>
        <w:t xml:space="preserve">m2 </w:t>
      </w:r>
    </w:p>
    <w:p w14:paraId="272AEBFB" w14:textId="77777777" w:rsidR="006953FE" w:rsidRPr="002460EC" w:rsidRDefault="006953FE" w:rsidP="00B71421">
      <w:pPr>
        <w:pStyle w:val="Langtext"/>
      </w:pPr>
    </w:p>
    <w:p w14:paraId="34ABD3ED" w14:textId="40CB3A5B" w:rsidR="006953FE" w:rsidRPr="002460EC" w:rsidRDefault="006953FE" w:rsidP="00B71421">
      <w:pPr>
        <w:pStyle w:val="Langtext"/>
      </w:pPr>
      <w:r w:rsidRPr="002460EC">
        <w:t>• 8</w:t>
      </w:r>
      <w:r w:rsidR="00250ABF" w:rsidRPr="002460EC">
        <w:t>0</w:t>
      </w:r>
      <w:r w:rsidRPr="002460EC">
        <w:t xml:space="preserve"> </w:t>
      </w:r>
      <w:r w:rsidR="00250ABF" w:rsidRPr="002460EC">
        <w:t>m</w:t>
      </w:r>
      <w:r w:rsidRPr="002460EC">
        <w:t>m dick</w:t>
      </w:r>
    </w:p>
    <w:p w14:paraId="3EEDF979" w14:textId="52642E00" w:rsidR="006953FE" w:rsidRPr="002460EC" w:rsidRDefault="006953FE" w:rsidP="00B71421">
      <w:pPr>
        <w:pStyle w:val="Langtext"/>
      </w:pPr>
      <w:r w:rsidRPr="002460EC">
        <w:t>• Wärmedurchlasswiderstand RD: 2,5</w:t>
      </w:r>
      <w:r w:rsidR="006B0AB5" w:rsidRPr="002460EC">
        <w:t>8</w:t>
      </w:r>
      <w:r w:rsidRPr="002460EC">
        <w:t xml:space="preserve"> m2K/W</w:t>
      </w:r>
    </w:p>
    <w:p w14:paraId="4A8870A5" w14:textId="7825B524" w:rsidR="006953FE" w:rsidRPr="002460EC" w:rsidRDefault="006953FE" w:rsidP="00B71421">
      <w:pPr>
        <w:pStyle w:val="Langtext"/>
      </w:pPr>
      <w:r w:rsidRPr="002460EC">
        <w:t xml:space="preserve">z.B. ISOVER Ultimate Topdec DP </w:t>
      </w:r>
      <w:r w:rsidR="00250ABF" w:rsidRPr="002460EC">
        <w:t xml:space="preserve">1-031 (Decken-Dämmplatte) </w:t>
      </w:r>
      <w:r w:rsidRPr="002460EC">
        <w:t>oder Gleichwertiges.</w:t>
      </w:r>
    </w:p>
    <w:p w14:paraId="6F56540A"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p w14:paraId="5DE2E543" w14:textId="0893AE53" w:rsidR="006953FE" w:rsidRPr="002460EC" w:rsidRDefault="006953FE" w:rsidP="00B71421">
      <w:pPr>
        <w:pStyle w:val="Folgeposition"/>
        <w:keepNext/>
        <w:keepLines/>
      </w:pPr>
      <w:r w:rsidRPr="002460EC">
        <w:t>D</w:t>
      </w:r>
      <w:r w:rsidRPr="002460EC">
        <w:rPr>
          <w:sz w:val="12"/>
        </w:rPr>
        <w:t>+</w:t>
      </w:r>
      <w:r w:rsidRPr="002460EC">
        <w:tab/>
        <w:t xml:space="preserve">Geb.MW Platte beschichtet </w:t>
      </w:r>
      <w:r w:rsidR="006B0AB5" w:rsidRPr="002460EC">
        <w:t xml:space="preserve">031 </w:t>
      </w:r>
      <w:r w:rsidRPr="002460EC">
        <w:t>10</w:t>
      </w:r>
      <w:r w:rsidR="00250ABF" w:rsidRPr="002460EC">
        <w:t>0m</w:t>
      </w:r>
      <w:r w:rsidRPr="002460EC">
        <w:t>m</w:t>
      </w:r>
      <w:r w:rsidRPr="002460EC">
        <w:tab/>
        <w:t xml:space="preserve">m2 </w:t>
      </w:r>
    </w:p>
    <w:p w14:paraId="64822F41" w14:textId="77777777" w:rsidR="006953FE" w:rsidRPr="002460EC" w:rsidRDefault="006953FE" w:rsidP="00B71421">
      <w:pPr>
        <w:pStyle w:val="Langtext"/>
      </w:pPr>
    </w:p>
    <w:p w14:paraId="715BAA60" w14:textId="4EF8B514" w:rsidR="006953FE" w:rsidRPr="002460EC" w:rsidRDefault="006953FE" w:rsidP="00B71421">
      <w:pPr>
        <w:pStyle w:val="Langtext"/>
      </w:pPr>
      <w:r w:rsidRPr="002460EC">
        <w:t>• 10</w:t>
      </w:r>
      <w:r w:rsidR="00250ABF" w:rsidRPr="002460EC">
        <w:t>0</w:t>
      </w:r>
      <w:r w:rsidRPr="002460EC">
        <w:t xml:space="preserve"> </w:t>
      </w:r>
      <w:r w:rsidR="00250ABF" w:rsidRPr="002460EC">
        <w:t>m</w:t>
      </w:r>
      <w:r w:rsidRPr="002460EC">
        <w:t>m dick</w:t>
      </w:r>
    </w:p>
    <w:p w14:paraId="64A415F1" w14:textId="3F0E1721" w:rsidR="006953FE" w:rsidRPr="002460EC" w:rsidRDefault="006953FE" w:rsidP="00B71421">
      <w:pPr>
        <w:pStyle w:val="Langtext"/>
      </w:pPr>
      <w:r w:rsidRPr="002460EC">
        <w:t>• Wärmedurchlasswiderstand RD: 3,</w:t>
      </w:r>
      <w:r w:rsidR="006B0AB5" w:rsidRPr="002460EC">
        <w:t>23</w:t>
      </w:r>
      <w:r w:rsidRPr="002460EC">
        <w:t xml:space="preserve"> m2K/W</w:t>
      </w:r>
    </w:p>
    <w:p w14:paraId="05EA9C24" w14:textId="297558CE" w:rsidR="006953FE" w:rsidRPr="002460EC" w:rsidRDefault="006953FE" w:rsidP="00B71421">
      <w:pPr>
        <w:pStyle w:val="Langtext"/>
      </w:pPr>
      <w:r w:rsidRPr="002460EC">
        <w:t xml:space="preserve">z.B. ISOVER Ultimate Topdec DP </w:t>
      </w:r>
      <w:r w:rsidR="00250ABF" w:rsidRPr="002460EC">
        <w:t xml:space="preserve">1-031 (Decken-Dämmplatte) </w:t>
      </w:r>
      <w:r w:rsidRPr="002460EC">
        <w:t>oder Gleichwertiges.</w:t>
      </w:r>
    </w:p>
    <w:p w14:paraId="1474BF89"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p w14:paraId="5DE4B5EC" w14:textId="34FEA08B" w:rsidR="006953FE" w:rsidRPr="002460EC" w:rsidRDefault="006953FE" w:rsidP="00B71421">
      <w:pPr>
        <w:pStyle w:val="Folgeposition"/>
        <w:keepNext/>
        <w:keepLines/>
      </w:pPr>
      <w:r w:rsidRPr="002460EC">
        <w:t>E</w:t>
      </w:r>
      <w:r w:rsidRPr="002460EC">
        <w:rPr>
          <w:sz w:val="12"/>
        </w:rPr>
        <w:t>+</w:t>
      </w:r>
      <w:r w:rsidRPr="002460EC">
        <w:tab/>
        <w:t xml:space="preserve">Geb.MW Platte beschichtet </w:t>
      </w:r>
      <w:r w:rsidR="006B0AB5" w:rsidRPr="002460EC">
        <w:t xml:space="preserve">031 </w:t>
      </w:r>
      <w:r w:rsidRPr="002460EC">
        <w:t>12</w:t>
      </w:r>
      <w:r w:rsidR="00250ABF" w:rsidRPr="002460EC">
        <w:t>0m</w:t>
      </w:r>
      <w:r w:rsidRPr="002460EC">
        <w:t>m</w:t>
      </w:r>
      <w:r w:rsidRPr="002460EC">
        <w:tab/>
        <w:t xml:space="preserve">m2 </w:t>
      </w:r>
    </w:p>
    <w:p w14:paraId="2A23FFB1" w14:textId="77777777" w:rsidR="006953FE" w:rsidRPr="002460EC" w:rsidRDefault="006953FE" w:rsidP="00B71421">
      <w:pPr>
        <w:pStyle w:val="Langtext"/>
      </w:pPr>
    </w:p>
    <w:p w14:paraId="421504CA" w14:textId="0A60D717" w:rsidR="006953FE" w:rsidRPr="002460EC" w:rsidRDefault="006953FE" w:rsidP="00B71421">
      <w:pPr>
        <w:pStyle w:val="Langtext"/>
      </w:pPr>
      <w:r w:rsidRPr="002460EC">
        <w:t>• 12</w:t>
      </w:r>
      <w:r w:rsidR="00250ABF" w:rsidRPr="002460EC">
        <w:t>0</w:t>
      </w:r>
      <w:r w:rsidRPr="002460EC">
        <w:t xml:space="preserve"> </w:t>
      </w:r>
      <w:r w:rsidR="00250ABF" w:rsidRPr="002460EC">
        <w:t>m</w:t>
      </w:r>
      <w:r w:rsidRPr="002460EC">
        <w:t>m dick</w:t>
      </w:r>
    </w:p>
    <w:p w14:paraId="3B658AE8" w14:textId="1E225D85" w:rsidR="006953FE" w:rsidRPr="002460EC" w:rsidRDefault="006953FE" w:rsidP="00B71421">
      <w:pPr>
        <w:pStyle w:val="Langtext"/>
      </w:pPr>
      <w:r w:rsidRPr="002460EC">
        <w:t>• Wärmedurchlasswiderstand RD: 3,</w:t>
      </w:r>
      <w:r w:rsidR="006B0AB5" w:rsidRPr="002460EC">
        <w:t>87</w:t>
      </w:r>
      <w:r w:rsidRPr="002460EC">
        <w:t xml:space="preserve"> m2K/W</w:t>
      </w:r>
    </w:p>
    <w:p w14:paraId="418EB1BC" w14:textId="728224F4" w:rsidR="006953FE" w:rsidRPr="002460EC" w:rsidRDefault="006953FE" w:rsidP="00B71421">
      <w:pPr>
        <w:pStyle w:val="Langtext"/>
      </w:pPr>
      <w:r w:rsidRPr="002460EC">
        <w:t xml:space="preserve">z.B. ISOVER Ultimate Topdec DP </w:t>
      </w:r>
      <w:r w:rsidR="00250ABF" w:rsidRPr="002460EC">
        <w:t xml:space="preserve">1-031 (Decken-Dämmplatte) </w:t>
      </w:r>
      <w:r w:rsidRPr="002460EC">
        <w:t>oder Gleichwertiges.</w:t>
      </w:r>
    </w:p>
    <w:p w14:paraId="1A454FC4"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p w14:paraId="7011DD34" w14:textId="360ED98C" w:rsidR="006953FE" w:rsidRPr="002460EC" w:rsidRDefault="006953FE" w:rsidP="00B71421">
      <w:pPr>
        <w:pStyle w:val="Folgeposition"/>
        <w:keepNext/>
        <w:keepLines/>
      </w:pPr>
      <w:r w:rsidRPr="002460EC">
        <w:t>F</w:t>
      </w:r>
      <w:r w:rsidRPr="002460EC">
        <w:rPr>
          <w:sz w:val="12"/>
        </w:rPr>
        <w:t>+</w:t>
      </w:r>
      <w:r w:rsidRPr="002460EC">
        <w:tab/>
        <w:t xml:space="preserve">Geb.MW Platte beschichtet </w:t>
      </w:r>
      <w:r w:rsidR="006B0AB5" w:rsidRPr="002460EC">
        <w:t xml:space="preserve">031 </w:t>
      </w:r>
      <w:r w:rsidRPr="002460EC">
        <w:t>14</w:t>
      </w:r>
      <w:r w:rsidR="00250ABF" w:rsidRPr="002460EC">
        <w:t>0m</w:t>
      </w:r>
      <w:r w:rsidRPr="002460EC">
        <w:t>m</w:t>
      </w:r>
      <w:r w:rsidRPr="002460EC">
        <w:tab/>
        <w:t xml:space="preserve">m2 </w:t>
      </w:r>
    </w:p>
    <w:p w14:paraId="78600D45" w14:textId="77777777" w:rsidR="006953FE" w:rsidRPr="002460EC" w:rsidRDefault="006953FE" w:rsidP="00B71421">
      <w:pPr>
        <w:pStyle w:val="Langtext"/>
      </w:pPr>
    </w:p>
    <w:p w14:paraId="17EA1A29" w14:textId="264105AF" w:rsidR="006953FE" w:rsidRPr="002460EC" w:rsidRDefault="006953FE" w:rsidP="00B71421">
      <w:pPr>
        <w:pStyle w:val="Langtext"/>
      </w:pPr>
      <w:r w:rsidRPr="002460EC">
        <w:t>• 14</w:t>
      </w:r>
      <w:r w:rsidR="00250ABF" w:rsidRPr="002460EC">
        <w:t>0 m</w:t>
      </w:r>
      <w:r w:rsidRPr="002460EC">
        <w:t>m dick</w:t>
      </w:r>
    </w:p>
    <w:p w14:paraId="0AFA67BF" w14:textId="30852446" w:rsidR="006953FE" w:rsidRPr="002460EC" w:rsidRDefault="006953FE" w:rsidP="00B71421">
      <w:pPr>
        <w:pStyle w:val="Langtext"/>
      </w:pPr>
      <w:r w:rsidRPr="002460EC">
        <w:t>• Wärmedurchlasswiderstand RD: 4,</w:t>
      </w:r>
      <w:r w:rsidR="00524D0C" w:rsidRPr="002460EC">
        <w:t>52</w:t>
      </w:r>
      <w:r w:rsidRPr="002460EC">
        <w:t xml:space="preserve"> m2K/W</w:t>
      </w:r>
    </w:p>
    <w:p w14:paraId="436ABD7D" w14:textId="2244E289" w:rsidR="006953FE" w:rsidRPr="002460EC" w:rsidRDefault="006953FE" w:rsidP="00B71421">
      <w:pPr>
        <w:pStyle w:val="Langtext"/>
      </w:pPr>
      <w:r w:rsidRPr="002460EC">
        <w:t xml:space="preserve">z.B. ISOVER Ultimate Topdec DP </w:t>
      </w:r>
      <w:r w:rsidR="00250ABF" w:rsidRPr="002460EC">
        <w:t xml:space="preserve">1-031 (Decken-Dämmplatte) </w:t>
      </w:r>
      <w:r w:rsidRPr="002460EC">
        <w:t>oder Gleichwertiges.</w:t>
      </w:r>
    </w:p>
    <w:p w14:paraId="70F4399A"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p w14:paraId="6452B6F0" w14:textId="78B28481" w:rsidR="006953FE" w:rsidRPr="002460EC" w:rsidRDefault="006953FE" w:rsidP="00B71421">
      <w:pPr>
        <w:pStyle w:val="Folgeposition"/>
        <w:keepNext/>
        <w:keepLines/>
      </w:pPr>
      <w:r w:rsidRPr="002460EC">
        <w:t>G</w:t>
      </w:r>
      <w:r w:rsidRPr="002460EC">
        <w:rPr>
          <w:sz w:val="12"/>
        </w:rPr>
        <w:t>+</w:t>
      </w:r>
      <w:r w:rsidRPr="002460EC">
        <w:tab/>
        <w:t xml:space="preserve">Geb.MW Platte beschichtet </w:t>
      </w:r>
      <w:r w:rsidR="006B0AB5" w:rsidRPr="002460EC">
        <w:t xml:space="preserve">031 </w:t>
      </w:r>
      <w:r w:rsidRPr="002460EC">
        <w:t>16</w:t>
      </w:r>
      <w:r w:rsidR="00250ABF" w:rsidRPr="002460EC">
        <w:t>0m</w:t>
      </w:r>
      <w:r w:rsidRPr="002460EC">
        <w:t>m</w:t>
      </w:r>
      <w:r w:rsidRPr="002460EC">
        <w:tab/>
        <w:t xml:space="preserve">m2 </w:t>
      </w:r>
    </w:p>
    <w:p w14:paraId="544107E7" w14:textId="77777777" w:rsidR="006953FE" w:rsidRPr="002460EC" w:rsidRDefault="006953FE" w:rsidP="00B71421">
      <w:pPr>
        <w:pStyle w:val="Langtext"/>
      </w:pPr>
    </w:p>
    <w:p w14:paraId="5DD90647" w14:textId="33DEB198" w:rsidR="006953FE" w:rsidRPr="002460EC" w:rsidRDefault="006953FE" w:rsidP="00B71421">
      <w:pPr>
        <w:pStyle w:val="Langtext"/>
      </w:pPr>
      <w:r w:rsidRPr="002460EC">
        <w:t>• 16</w:t>
      </w:r>
      <w:r w:rsidR="00250ABF" w:rsidRPr="002460EC">
        <w:t>0</w:t>
      </w:r>
      <w:r w:rsidRPr="002460EC">
        <w:t xml:space="preserve"> </w:t>
      </w:r>
      <w:r w:rsidR="00250ABF" w:rsidRPr="002460EC">
        <w:t>m</w:t>
      </w:r>
      <w:r w:rsidRPr="002460EC">
        <w:t>m dick</w:t>
      </w:r>
    </w:p>
    <w:p w14:paraId="69D2B811" w14:textId="2B748C9E" w:rsidR="006953FE" w:rsidRPr="002460EC" w:rsidRDefault="006953FE" w:rsidP="00B71421">
      <w:pPr>
        <w:pStyle w:val="Langtext"/>
      </w:pPr>
      <w:r w:rsidRPr="002460EC">
        <w:t>• Wärmedurchlasswiderstand RD: 5,</w:t>
      </w:r>
      <w:r w:rsidR="00524D0C" w:rsidRPr="002460EC">
        <w:t>16</w:t>
      </w:r>
      <w:r w:rsidRPr="002460EC">
        <w:t xml:space="preserve"> m2K/W</w:t>
      </w:r>
    </w:p>
    <w:p w14:paraId="53EC620E" w14:textId="7E3EFFCA" w:rsidR="006953FE" w:rsidRPr="002460EC" w:rsidRDefault="006953FE" w:rsidP="00B71421">
      <w:pPr>
        <w:pStyle w:val="Langtext"/>
      </w:pPr>
      <w:r w:rsidRPr="002460EC">
        <w:t xml:space="preserve">z.B. ISOVER Ultimate Topdec DP </w:t>
      </w:r>
      <w:r w:rsidR="00250ABF" w:rsidRPr="002460EC">
        <w:t xml:space="preserve">1-031 (Decken-Dämmplatte) </w:t>
      </w:r>
      <w:r w:rsidRPr="002460EC">
        <w:t>oder Gleichwertiges.</w:t>
      </w:r>
    </w:p>
    <w:p w14:paraId="2E7A92EC"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p w14:paraId="2F63276D" w14:textId="3EB1A3B6" w:rsidR="006953FE" w:rsidRPr="002460EC" w:rsidRDefault="006953FE" w:rsidP="00B71421">
      <w:pPr>
        <w:pStyle w:val="Folgeposition"/>
        <w:keepNext/>
        <w:keepLines/>
      </w:pPr>
      <w:r w:rsidRPr="002460EC">
        <w:t>H</w:t>
      </w:r>
      <w:r w:rsidRPr="002460EC">
        <w:rPr>
          <w:sz w:val="12"/>
        </w:rPr>
        <w:t>+</w:t>
      </w:r>
      <w:r w:rsidRPr="002460EC">
        <w:tab/>
        <w:t xml:space="preserve">Geb.MW Platte beschichtet </w:t>
      </w:r>
      <w:r w:rsidR="006B0AB5" w:rsidRPr="002460EC">
        <w:t xml:space="preserve">031 </w:t>
      </w:r>
      <w:r w:rsidRPr="002460EC">
        <w:t>18</w:t>
      </w:r>
      <w:r w:rsidR="00250ABF" w:rsidRPr="002460EC">
        <w:t>0m</w:t>
      </w:r>
      <w:r w:rsidRPr="002460EC">
        <w:t>m</w:t>
      </w:r>
      <w:r w:rsidRPr="002460EC">
        <w:tab/>
        <w:t xml:space="preserve">m2 </w:t>
      </w:r>
    </w:p>
    <w:p w14:paraId="09EC4336" w14:textId="77777777" w:rsidR="006953FE" w:rsidRPr="002460EC" w:rsidRDefault="006953FE" w:rsidP="00B71421">
      <w:pPr>
        <w:pStyle w:val="Langtext"/>
      </w:pPr>
    </w:p>
    <w:p w14:paraId="47DB3473" w14:textId="2880043F" w:rsidR="006953FE" w:rsidRPr="002460EC" w:rsidRDefault="006953FE" w:rsidP="00B71421">
      <w:pPr>
        <w:pStyle w:val="Langtext"/>
      </w:pPr>
      <w:r w:rsidRPr="002460EC">
        <w:t>• 18</w:t>
      </w:r>
      <w:r w:rsidR="00250ABF" w:rsidRPr="002460EC">
        <w:t>0</w:t>
      </w:r>
      <w:r w:rsidRPr="002460EC">
        <w:t xml:space="preserve"> </w:t>
      </w:r>
      <w:r w:rsidR="00250ABF" w:rsidRPr="002460EC">
        <w:t>m</w:t>
      </w:r>
      <w:r w:rsidRPr="002460EC">
        <w:t>m dick</w:t>
      </w:r>
    </w:p>
    <w:p w14:paraId="3F7804B5" w14:textId="3DD78B11" w:rsidR="006953FE" w:rsidRPr="002460EC" w:rsidRDefault="006953FE" w:rsidP="00B71421">
      <w:pPr>
        <w:pStyle w:val="Langtext"/>
      </w:pPr>
      <w:r w:rsidRPr="002460EC">
        <w:t>• Wärmedurchlasswiderstand RD: 5,</w:t>
      </w:r>
      <w:r w:rsidR="00524D0C" w:rsidRPr="002460EC">
        <w:t>81</w:t>
      </w:r>
      <w:r w:rsidRPr="002460EC">
        <w:t xml:space="preserve"> m2K/W</w:t>
      </w:r>
    </w:p>
    <w:p w14:paraId="7A5960ED" w14:textId="7C0F2EA2" w:rsidR="006953FE" w:rsidRPr="002460EC" w:rsidRDefault="006953FE" w:rsidP="00B71421">
      <w:pPr>
        <w:pStyle w:val="Langtext"/>
      </w:pPr>
      <w:r w:rsidRPr="002460EC">
        <w:t xml:space="preserve">z.B. ISOVER Ultimate Topdec DP </w:t>
      </w:r>
      <w:r w:rsidR="00250ABF" w:rsidRPr="002460EC">
        <w:t xml:space="preserve">1-031 (Decken-Dämmplatte) </w:t>
      </w:r>
      <w:r w:rsidRPr="002460EC">
        <w:t>oder Gleichwertiges.</w:t>
      </w:r>
    </w:p>
    <w:p w14:paraId="51E867BF"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bookmarkEnd w:id="15"/>
    <w:p w14:paraId="5BE0E9C5" w14:textId="77777777" w:rsidR="006953FE" w:rsidRPr="002460EC" w:rsidRDefault="006953FE" w:rsidP="00B71421">
      <w:pPr>
        <w:pStyle w:val="TrennungPOS"/>
      </w:pPr>
    </w:p>
    <w:p w14:paraId="5E750D2C" w14:textId="77777777" w:rsidR="006953FE" w:rsidRPr="002460EC" w:rsidRDefault="006953FE" w:rsidP="00B71421">
      <w:pPr>
        <w:pStyle w:val="GrundtextPosNr"/>
        <w:keepNext/>
        <w:keepLines/>
      </w:pPr>
      <w:r w:rsidRPr="002460EC">
        <w:t>08.A9 87</w:t>
      </w:r>
    </w:p>
    <w:p w14:paraId="4B872C52" w14:textId="0A01A15A" w:rsidR="006953FE" w:rsidRPr="002460EC" w:rsidRDefault="006953FE" w:rsidP="00B71421">
      <w:pPr>
        <w:pStyle w:val="Grundtext"/>
      </w:pPr>
      <w:r w:rsidRPr="002460EC">
        <w:t xml:space="preserve">Wärmedämmung aus gebundener (Geb.) Mineralwolle (MW) mit Vergütung der Sichtseite aus nichtbrennbarem Glasvlies </w:t>
      </w:r>
      <w:proofErr w:type="spellStart"/>
      <w:r w:rsidRPr="002460EC">
        <w:t>Weiss</w:t>
      </w:r>
      <w:proofErr w:type="spellEnd"/>
      <w:r w:rsidRPr="002460EC">
        <w:t>, befestigt mit Dämmstoffhaltern laut Herstellerangabe, durch Klebung nach den Verarbeitungsrichtlinien des Erzeugers, auch zur Montage in Schienenrastersystem geeignet, ohne Unterschied des Untergrundes.</w:t>
      </w:r>
    </w:p>
    <w:p w14:paraId="1BBC2FBD" w14:textId="77777777" w:rsidR="006953FE" w:rsidRPr="002460EC" w:rsidRDefault="006953FE" w:rsidP="00B71421">
      <w:pPr>
        <w:pStyle w:val="Grundtext"/>
      </w:pPr>
    </w:p>
    <w:p w14:paraId="1D80395C" w14:textId="77777777" w:rsidR="006953FE" w:rsidRPr="002460EC" w:rsidRDefault="006953FE" w:rsidP="00B71421">
      <w:pPr>
        <w:pStyle w:val="Grundtext"/>
      </w:pPr>
      <w:r w:rsidRPr="002460EC">
        <w:t>• auf wettergeschützten Untersichten wie z.B. ungeheizte Garagen oder Kellerdecken</w:t>
      </w:r>
    </w:p>
    <w:p w14:paraId="5B252DC6" w14:textId="77777777" w:rsidR="006953FE" w:rsidRPr="002460EC" w:rsidRDefault="006953FE" w:rsidP="00B71421">
      <w:pPr>
        <w:pStyle w:val="Grundtext"/>
      </w:pPr>
      <w:r w:rsidRPr="002460EC">
        <w:t xml:space="preserve">• Wärmeleitfähigkeit </w:t>
      </w:r>
      <w:proofErr w:type="spellStart"/>
      <w:r w:rsidRPr="002460EC">
        <w:t>lambda</w:t>
      </w:r>
      <w:proofErr w:type="spellEnd"/>
      <w:r w:rsidRPr="002460EC">
        <w:t xml:space="preserve"> D = 0,034 W/</w:t>
      </w:r>
      <w:proofErr w:type="spellStart"/>
      <w:r w:rsidRPr="002460EC">
        <w:t>mK</w:t>
      </w:r>
      <w:proofErr w:type="spellEnd"/>
    </w:p>
    <w:p w14:paraId="3C59FD57" w14:textId="031BFE3B" w:rsidR="006953FE" w:rsidRPr="002460EC" w:rsidRDefault="006953FE" w:rsidP="00B71421">
      <w:pPr>
        <w:pStyle w:val="Grundtext"/>
      </w:pPr>
      <w:r w:rsidRPr="002460EC">
        <w:t xml:space="preserve">• Plattengröße: </w:t>
      </w:r>
      <w:r w:rsidR="00DB337B" w:rsidRPr="002460EC">
        <w:t>1250 x 625 mm</w:t>
      </w:r>
    </w:p>
    <w:p w14:paraId="6358C879" w14:textId="77777777" w:rsidR="006953FE" w:rsidRPr="002460EC" w:rsidRDefault="006953FE" w:rsidP="00B71421">
      <w:pPr>
        <w:pStyle w:val="Grundtext"/>
      </w:pPr>
      <w:r w:rsidRPr="002460EC">
        <w:t>• </w:t>
      </w:r>
      <w:proofErr w:type="gramStart"/>
      <w:r w:rsidRPr="002460EC">
        <w:t>Produktart :</w:t>
      </w:r>
      <w:proofErr w:type="gramEnd"/>
      <w:r w:rsidRPr="002460EC">
        <w:t xml:space="preserve"> MW-W gemäß ÖNORM B 6000</w:t>
      </w:r>
    </w:p>
    <w:p w14:paraId="600FA9F0" w14:textId="1CA209A2" w:rsidR="006953FE" w:rsidRPr="002460EC" w:rsidRDefault="006953FE" w:rsidP="00B71421">
      <w:pPr>
        <w:pStyle w:val="Grundtext"/>
      </w:pPr>
      <w:r w:rsidRPr="002460EC">
        <w:t>• CE-Bezeichnungsschlüssel: MW-EN 13162-T4-MU1-AFr</w:t>
      </w:r>
      <w:r w:rsidR="00780D55" w:rsidRPr="002460EC">
        <w:t>1</w:t>
      </w:r>
      <w:r w:rsidRPr="002460EC">
        <w:t>5</w:t>
      </w:r>
    </w:p>
    <w:p w14:paraId="43D8CEA1" w14:textId="77777777" w:rsidR="00844CE7" w:rsidRPr="002460EC" w:rsidRDefault="006953FE" w:rsidP="00844CE7">
      <w:pPr>
        <w:pStyle w:val="Grundtext"/>
      </w:pPr>
      <w:r w:rsidRPr="002460EC">
        <w:t>• </w:t>
      </w:r>
      <w:r w:rsidR="001A0988" w:rsidRPr="002460EC">
        <w:t>Brandverhaltensklasse</w:t>
      </w:r>
      <w:r w:rsidRPr="002460EC">
        <w:t xml:space="preserve"> A1 gemäß ÖNORM EN 13501-1</w:t>
      </w:r>
      <w:r w:rsidR="00844CE7" w:rsidRPr="002460EC">
        <w:t xml:space="preserve">, Schmelzpunkt </w:t>
      </w:r>
      <w:r w:rsidR="00844CE7" w:rsidRPr="002460EC">
        <w:rPr>
          <w:rFonts w:cs="Arial"/>
        </w:rPr>
        <w:t>≥</w:t>
      </w:r>
      <w:r w:rsidR="00844CE7" w:rsidRPr="002460EC">
        <w:t xml:space="preserve"> 1000°C</w:t>
      </w:r>
    </w:p>
    <w:p w14:paraId="6F7BE169" w14:textId="77777777" w:rsidR="00844CE7" w:rsidRPr="002460EC" w:rsidRDefault="00844CE7" w:rsidP="00844CE7">
      <w:pPr>
        <w:pStyle w:val="Grundtext"/>
      </w:pPr>
      <w:r w:rsidRPr="002460EC">
        <w:t>• Erzeugnis mit CE-Zertifizierung</w:t>
      </w:r>
    </w:p>
    <w:p w14:paraId="7E835AB3" w14:textId="77777777" w:rsidR="00844CE7" w:rsidRPr="002460EC" w:rsidRDefault="00844CE7" w:rsidP="00844CE7">
      <w:pPr>
        <w:pStyle w:val="Grundtextabsatz"/>
      </w:pPr>
      <w:r w:rsidRPr="002460EC">
        <w:t>• mit dem RAL-Gütezeichen und EUCEB-Markenzeichen ausgestattet</w:t>
      </w:r>
    </w:p>
    <w:p w14:paraId="0E087F37" w14:textId="08BD4AAB" w:rsidR="006953FE" w:rsidRPr="002460EC" w:rsidRDefault="006953FE" w:rsidP="00B71421">
      <w:pPr>
        <w:pStyle w:val="Folgeposition"/>
        <w:keepNext/>
        <w:keepLines/>
      </w:pPr>
      <w:r w:rsidRPr="002460EC">
        <w:t>A</w:t>
      </w:r>
      <w:r w:rsidRPr="002460EC">
        <w:rPr>
          <w:sz w:val="12"/>
        </w:rPr>
        <w:t>+</w:t>
      </w:r>
      <w:r w:rsidRPr="002460EC">
        <w:tab/>
        <w:t>Geb.MW Platte beschichtet 034 5</w:t>
      </w:r>
      <w:r w:rsidR="00DB337B" w:rsidRPr="002460EC">
        <w:t>0m</w:t>
      </w:r>
      <w:r w:rsidRPr="002460EC">
        <w:t>m</w:t>
      </w:r>
      <w:r w:rsidRPr="002460EC">
        <w:tab/>
        <w:t xml:space="preserve">m2 </w:t>
      </w:r>
    </w:p>
    <w:p w14:paraId="77051880" w14:textId="77777777" w:rsidR="006953FE" w:rsidRPr="002460EC" w:rsidRDefault="006953FE" w:rsidP="00B71421">
      <w:pPr>
        <w:pStyle w:val="Langtext"/>
      </w:pPr>
    </w:p>
    <w:p w14:paraId="1989D732" w14:textId="2836B659" w:rsidR="006953FE" w:rsidRPr="002460EC" w:rsidRDefault="006953FE" w:rsidP="00B71421">
      <w:pPr>
        <w:pStyle w:val="Langtext"/>
      </w:pPr>
      <w:r w:rsidRPr="002460EC">
        <w:t>• 5</w:t>
      </w:r>
      <w:r w:rsidR="00DB337B" w:rsidRPr="002460EC">
        <w:t>0</w:t>
      </w:r>
      <w:r w:rsidRPr="002460EC">
        <w:t xml:space="preserve"> </w:t>
      </w:r>
      <w:r w:rsidR="00DB337B" w:rsidRPr="002460EC">
        <w:t>m</w:t>
      </w:r>
      <w:r w:rsidRPr="002460EC">
        <w:t>m dick</w:t>
      </w:r>
    </w:p>
    <w:p w14:paraId="581153D5" w14:textId="3417BD3A" w:rsidR="006953FE" w:rsidRPr="002460EC" w:rsidRDefault="006953FE" w:rsidP="00B71421">
      <w:pPr>
        <w:pStyle w:val="Langtext"/>
      </w:pPr>
      <w:r w:rsidRPr="002460EC">
        <w:t xml:space="preserve">• Wärmedurchlasswiderstand RD: </w:t>
      </w:r>
      <w:r w:rsidR="00524D0C" w:rsidRPr="002460EC">
        <w:t xml:space="preserve">1,47 </w:t>
      </w:r>
      <w:r w:rsidRPr="002460EC">
        <w:t>m2K/W</w:t>
      </w:r>
    </w:p>
    <w:p w14:paraId="2BC9F4D6" w14:textId="7620C4D2" w:rsidR="006953FE" w:rsidRPr="002460EC" w:rsidRDefault="006953FE" w:rsidP="00B71421">
      <w:pPr>
        <w:pStyle w:val="Langtext"/>
      </w:pPr>
      <w:r w:rsidRPr="002460EC">
        <w:t xml:space="preserve">z.B. ISOVER Topdec DP 1 </w:t>
      </w:r>
      <w:proofErr w:type="spellStart"/>
      <w:r w:rsidRPr="002460EC">
        <w:t>Weiss</w:t>
      </w:r>
      <w:proofErr w:type="spellEnd"/>
      <w:r w:rsidR="00DB337B" w:rsidRPr="002460EC">
        <w:t xml:space="preserve"> </w:t>
      </w:r>
      <w:r w:rsidR="00780D55" w:rsidRPr="002460EC">
        <w:t xml:space="preserve">(Decken-Dämmplatte) </w:t>
      </w:r>
      <w:r w:rsidRPr="002460EC">
        <w:t>oder Gleichwertiges.</w:t>
      </w:r>
      <w:r w:rsidR="00E64972" w:rsidRPr="002460EC">
        <w:t xml:space="preserve"> </w:t>
      </w:r>
    </w:p>
    <w:p w14:paraId="7DC28324" w14:textId="77777777" w:rsidR="006953FE" w:rsidRPr="002460EC" w:rsidRDefault="006953FE" w:rsidP="00B71421">
      <w:pPr>
        <w:pStyle w:val="Langtext"/>
      </w:pPr>
      <w:r w:rsidRPr="002460EC">
        <w:lastRenderedPageBreak/>
        <w:t xml:space="preserve">Angebotenes </w:t>
      </w:r>
      <w:proofErr w:type="gramStart"/>
      <w:r w:rsidRPr="002460EC">
        <w:t>Erzeugnis:...</w:t>
      </w:r>
      <w:proofErr w:type="gramEnd"/>
      <w:r w:rsidRPr="002460EC">
        <w:t>.</w:t>
      </w:r>
    </w:p>
    <w:p w14:paraId="2A2DEE45" w14:textId="4D373812" w:rsidR="006953FE" w:rsidRPr="002460EC" w:rsidRDefault="006953FE" w:rsidP="00B71421">
      <w:pPr>
        <w:pStyle w:val="Folgeposition"/>
        <w:keepNext/>
        <w:keepLines/>
      </w:pPr>
      <w:r w:rsidRPr="002460EC">
        <w:t>B</w:t>
      </w:r>
      <w:r w:rsidRPr="002460EC">
        <w:rPr>
          <w:sz w:val="12"/>
        </w:rPr>
        <w:t>+</w:t>
      </w:r>
      <w:r w:rsidRPr="002460EC">
        <w:tab/>
        <w:t>Geb.MW Platte beschichtet 034 6</w:t>
      </w:r>
      <w:r w:rsidR="00DB337B" w:rsidRPr="002460EC">
        <w:t>0m</w:t>
      </w:r>
      <w:r w:rsidRPr="002460EC">
        <w:t>m</w:t>
      </w:r>
      <w:r w:rsidRPr="002460EC">
        <w:tab/>
        <w:t xml:space="preserve">m2 </w:t>
      </w:r>
    </w:p>
    <w:p w14:paraId="3F1AA003" w14:textId="77777777" w:rsidR="006953FE" w:rsidRPr="002460EC" w:rsidRDefault="006953FE" w:rsidP="00B71421">
      <w:pPr>
        <w:pStyle w:val="Langtext"/>
      </w:pPr>
    </w:p>
    <w:p w14:paraId="7B796FD9" w14:textId="7EEF18D0" w:rsidR="006953FE" w:rsidRPr="002460EC" w:rsidRDefault="006953FE" w:rsidP="00B71421">
      <w:pPr>
        <w:pStyle w:val="Langtext"/>
      </w:pPr>
      <w:r w:rsidRPr="002460EC">
        <w:t>• 6</w:t>
      </w:r>
      <w:r w:rsidR="00DB337B" w:rsidRPr="002460EC">
        <w:t>0</w:t>
      </w:r>
      <w:r w:rsidRPr="002460EC">
        <w:t xml:space="preserve"> </w:t>
      </w:r>
      <w:r w:rsidR="00DB337B" w:rsidRPr="002460EC">
        <w:t>m</w:t>
      </w:r>
      <w:r w:rsidRPr="002460EC">
        <w:t>m dick</w:t>
      </w:r>
    </w:p>
    <w:p w14:paraId="7CC4D316" w14:textId="3A51BA7C" w:rsidR="006953FE" w:rsidRPr="002460EC" w:rsidRDefault="006953FE" w:rsidP="00B71421">
      <w:pPr>
        <w:pStyle w:val="Langtext"/>
      </w:pPr>
      <w:r w:rsidRPr="002460EC">
        <w:t xml:space="preserve">• Wärmedurchlasswiderstand RD: </w:t>
      </w:r>
      <w:r w:rsidR="00524D0C" w:rsidRPr="002460EC">
        <w:t xml:space="preserve">1,77 </w:t>
      </w:r>
      <w:r w:rsidRPr="002460EC">
        <w:t>m2K/W</w:t>
      </w:r>
    </w:p>
    <w:p w14:paraId="25E2EB8E" w14:textId="4467B7C5" w:rsidR="006953FE" w:rsidRPr="002460EC" w:rsidRDefault="006953FE" w:rsidP="00B71421">
      <w:pPr>
        <w:pStyle w:val="Langtext"/>
      </w:pPr>
      <w:r w:rsidRPr="002460EC">
        <w:t xml:space="preserve">z.B. ISOVER Topdec DP 1 </w:t>
      </w:r>
      <w:proofErr w:type="spellStart"/>
      <w:r w:rsidRPr="002460EC">
        <w:t>Weiss</w:t>
      </w:r>
      <w:proofErr w:type="spellEnd"/>
      <w:r w:rsidR="00DB337B" w:rsidRPr="002460EC">
        <w:t xml:space="preserve"> (Decken-Dämmplatte) </w:t>
      </w:r>
      <w:r w:rsidRPr="002460EC">
        <w:t>oder Gleichwertiges.</w:t>
      </w:r>
    </w:p>
    <w:p w14:paraId="0D73641B"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p w14:paraId="1ED41828" w14:textId="526589B4" w:rsidR="006953FE" w:rsidRPr="002460EC" w:rsidRDefault="006953FE" w:rsidP="00B71421">
      <w:pPr>
        <w:pStyle w:val="Folgeposition"/>
        <w:keepNext/>
        <w:keepLines/>
      </w:pPr>
      <w:r w:rsidRPr="002460EC">
        <w:t>C</w:t>
      </w:r>
      <w:r w:rsidRPr="002460EC">
        <w:rPr>
          <w:sz w:val="12"/>
        </w:rPr>
        <w:t>+</w:t>
      </w:r>
      <w:r w:rsidRPr="002460EC">
        <w:tab/>
        <w:t>Geb.MW Platte beschichtet 034 8</w:t>
      </w:r>
      <w:r w:rsidR="00DB337B" w:rsidRPr="002460EC">
        <w:t>0m</w:t>
      </w:r>
      <w:r w:rsidRPr="002460EC">
        <w:t>m</w:t>
      </w:r>
      <w:r w:rsidRPr="002460EC">
        <w:tab/>
        <w:t xml:space="preserve">m2 </w:t>
      </w:r>
    </w:p>
    <w:p w14:paraId="49AF80C9" w14:textId="77777777" w:rsidR="006953FE" w:rsidRPr="002460EC" w:rsidRDefault="006953FE" w:rsidP="00B71421">
      <w:pPr>
        <w:pStyle w:val="Langtext"/>
      </w:pPr>
    </w:p>
    <w:p w14:paraId="6CEC7915" w14:textId="5955C5C2" w:rsidR="006953FE" w:rsidRPr="002460EC" w:rsidRDefault="006953FE" w:rsidP="00B71421">
      <w:pPr>
        <w:pStyle w:val="Langtext"/>
      </w:pPr>
      <w:r w:rsidRPr="002460EC">
        <w:t>• 8</w:t>
      </w:r>
      <w:r w:rsidR="00DB337B" w:rsidRPr="002460EC">
        <w:t>0</w:t>
      </w:r>
      <w:r w:rsidRPr="002460EC">
        <w:t xml:space="preserve"> </w:t>
      </w:r>
      <w:r w:rsidR="00DB337B" w:rsidRPr="002460EC">
        <w:t>m</w:t>
      </w:r>
      <w:r w:rsidRPr="002460EC">
        <w:t>m dick</w:t>
      </w:r>
    </w:p>
    <w:p w14:paraId="46EE0135" w14:textId="77777777" w:rsidR="006953FE" w:rsidRPr="002460EC" w:rsidRDefault="006953FE" w:rsidP="00B71421">
      <w:pPr>
        <w:pStyle w:val="Langtext"/>
      </w:pPr>
      <w:r w:rsidRPr="002460EC">
        <w:t>• Wärmedurchlasswiderstand RD: 2,35 m2K/W</w:t>
      </w:r>
    </w:p>
    <w:p w14:paraId="33B11B5B" w14:textId="79B4EF68" w:rsidR="006953FE" w:rsidRPr="002460EC" w:rsidRDefault="006953FE" w:rsidP="00B71421">
      <w:pPr>
        <w:pStyle w:val="Langtext"/>
      </w:pPr>
      <w:r w:rsidRPr="002460EC">
        <w:t xml:space="preserve">z.B. ISOVER Topdec DP 1 </w:t>
      </w:r>
      <w:proofErr w:type="spellStart"/>
      <w:r w:rsidRPr="002460EC">
        <w:t>Weiss</w:t>
      </w:r>
      <w:proofErr w:type="spellEnd"/>
      <w:r w:rsidR="00DB337B" w:rsidRPr="002460EC">
        <w:t xml:space="preserve"> (Decken-Dämmplatte) </w:t>
      </w:r>
      <w:r w:rsidRPr="002460EC">
        <w:t>oder Gleichwertiges.</w:t>
      </w:r>
    </w:p>
    <w:p w14:paraId="2C734861"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p w14:paraId="5DAC6E4E" w14:textId="48294835" w:rsidR="006953FE" w:rsidRPr="002460EC" w:rsidRDefault="006953FE" w:rsidP="00B71421">
      <w:pPr>
        <w:pStyle w:val="Folgeposition"/>
        <w:keepNext/>
        <w:keepLines/>
      </w:pPr>
      <w:r w:rsidRPr="002460EC">
        <w:t>D</w:t>
      </w:r>
      <w:r w:rsidRPr="002460EC">
        <w:rPr>
          <w:sz w:val="12"/>
        </w:rPr>
        <w:t>+</w:t>
      </w:r>
      <w:r w:rsidRPr="002460EC">
        <w:tab/>
        <w:t>Geb.MW Platte beschichtet 034</w:t>
      </w:r>
      <w:r w:rsidR="00DB337B" w:rsidRPr="002460EC">
        <w:t> </w:t>
      </w:r>
      <w:r w:rsidRPr="002460EC">
        <w:t>10</w:t>
      </w:r>
      <w:r w:rsidR="00DB337B" w:rsidRPr="002460EC">
        <w:t>0m</w:t>
      </w:r>
      <w:r w:rsidRPr="002460EC">
        <w:t>m</w:t>
      </w:r>
      <w:r w:rsidRPr="002460EC">
        <w:tab/>
        <w:t xml:space="preserve">m2 </w:t>
      </w:r>
    </w:p>
    <w:p w14:paraId="3B108199" w14:textId="77777777" w:rsidR="006953FE" w:rsidRPr="002460EC" w:rsidRDefault="006953FE" w:rsidP="00B71421">
      <w:pPr>
        <w:pStyle w:val="Langtext"/>
      </w:pPr>
    </w:p>
    <w:p w14:paraId="0348AD91" w14:textId="020AD84E" w:rsidR="006953FE" w:rsidRPr="002460EC" w:rsidRDefault="006953FE" w:rsidP="00B71421">
      <w:pPr>
        <w:pStyle w:val="Langtext"/>
      </w:pPr>
      <w:r w:rsidRPr="002460EC">
        <w:t>• 1</w:t>
      </w:r>
      <w:r w:rsidR="00DB337B" w:rsidRPr="002460EC">
        <w:t>0</w:t>
      </w:r>
      <w:r w:rsidRPr="002460EC">
        <w:t xml:space="preserve">0 </w:t>
      </w:r>
      <w:r w:rsidR="00DB337B" w:rsidRPr="002460EC">
        <w:t>m</w:t>
      </w:r>
      <w:r w:rsidRPr="002460EC">
        <w:t>m dick</w:t>
      </w:r>
    </w:p>
    <w:p w14:paraId="16374522" w14:textId="64A6F461" w:rsidR="006953FE" w:rsidRPr="002460EC" w:rsidRDefault="006953FE" w:rsidP="00B71421">
      <w:pPr>
        <w:pStyle w:val="Langtext"/>
      </w:pPr>
      <w:r w:rsidRPr="002460EC">
        <w:t xml:space="preserve">• Wärmedurchlasswiderstand RD: </w:t>
      </w:r>
      <w:r w:rsidR="00524D0C" w:rsidRPr="002460EC">
        <w:t xml:space="preserve">2,94 </w:t>
      </w:r>
      <w:r w:rsidRPr="002460EC">
        <w:t>m2K/W</w:t>
      </w:r>
    </w:p>
    <w:p w14:paraId="6163D855" w14:textId="7225B6BA" w:rsidR="006953FE" w:rsidRPr="002460EC" w:rsidRDefault="006953FE" w:rsidP="00B71421">
      <w:pPr>
        <w:pStyle w:val="Langtext"/>
      </w:pPr>
      <w:r w:rsidRPr="002460EC">
        <w:t xml:space="preserve">z.B. ISOVER Topdec DP 1 </w:t>
      </w:r>
      <w:proofErr w:type="spellStart"/>
      <w:r w:rsidRPr="002460EC">
        <w:t>Weiss</w:t>
      </w:r>
      <w:proofErr w:type="spellEnd"/>
      <w:r w:rsidR="00DB337B" w:rsidRPr="002460EC">
        <w:t xml:space="preserve"> (Decken-Dämmplatte) </w:t>
      </w:r>
      <w:r w:rsidRPr="002460EC">
        <w:t>oder Gleichwertiges.</w:t>
      </w:r>
    </w:p>
    <w:p w14:paraId="4E6F2173" w14:textId="77777777" w:rsidR="006953FE" w:rsidRPr="002460EC" w:rsidRDefault="006953FE" w:rsidP="00B71421">
      <w:pPr>
        <w:pStyle w:val="Langtext"/>
      </w:pPr>
      <w:r w:rsidRPr="002460EC">
        <w:t xml:space="preserve">Angebotenes </w:t>
      </w:r>
      <w:proofErr w:type="gramStart"/>
      <w:r w:rsidRPr="002460EC">
        <w:t>Erzeugnis:...</w:t>
      </w:r>
      <w:proofErr w:type="gramEnd"/>
      <w:r w:rsidRPr="002460EC">
        <w:t>.</w:t>
      </w:r>
    </w:p>
    <w:p w14:paraId="18631A30" w14:textId="5BDA96C5" w:rsidR="006953FE" w:rsidRPr="002460EC" w:rsidRDefault="006953FE" w:rsidP="00B71421">
      <w:pPr>
        <w:pStyle w:val="Folgeposition"/>
        <w:keepNext/>
        <w:keepLines/>
      </w:pPr>
      <w:r w:rsidRPr="002460EC">
        <w:t>E</w:t>
      </w:r>
      <w:r w:rsidRPr="002460EC">
        <w:rPr>
          <w:sz w:val="12"/>
        </w:rPr>
        <w:t>+</w:t>
      </w:r>
      <w:r w:rsidRPr="002460EC">
        <w:tab/>
        <w:t>Geb.MW Platte beschichtet 034</w:t>
      </w:r>
      <w:r w:rsidR="00DB337B" w:rsidRPr="002460EC">
        <w:t> </w:t>
      </w:r>
      <w:r w:rsidRPr="002460EC">
        <w:t>12</w:t>
      </w:r>
      <w:r w:rsidR="00DB337B" w:rsidRPr="002460EC">
        <w:t>0m</w:t>
      </w:r>
      <w:r w:rsidRPr="002460EC">
        <w:t>m</w:t>
      </w:r>
      <w:r w:rsidRPr="002460EC">
        <w:tab/>
        <w:t xml:space="preserve">m2 </w:t>
      </w:r>
    </w:p>
    <w:p w14:paraId="2CF05C03" w14:textId="77777777" w:rsidR="006953FE" w:rsidRPr="002460EC" w:rsidRDefault="006953FE" w:rsidP="008F2B69">
      <w:pPr>
        <w:pStyle w:val="Langtext"/>
      </w:pPr>
    </w:p>
    <w:p w14:paraId="1C0697E3" w14:textId="573C5380" w:rsidR="006953FE" w:rsidRPr="002460EC" w:rsidRDefault="006953FE" w:rsidP="008F2B69">
      <w:pPr>
        <w:pStyle w:val="Langtext"/>
      </w:pPr>
      <w:r w:rsidRPr="002460EC">
        <w:t>• 12</w:t>
      </w:r>
      <w:r w:rsidR="00DB337B" w:rsidRPr="002460EC">
        <w:t>0</w:t>
      </w:r>
      <w:r w:rsidRPr="002460EC">
        <w:t xml:space="preserve"> </w:t>
      </w:r>
      <w:r w:rsidR="00DB337B" w:rsidRPr="002460EC">
        <w:t>m</w:t>
      </w:r>
      <w:r w:rsidRPr="002460EC">
        <w:t>m dick</w:t>
      </w:r>
    </w:p>
    <w:p w14:paraId="43FDAD2A" w14:textId="0E062640" w:rsidR="006953FE" w:rsidRPr="002460EC" w:rsidRDefault="006953FE" w:rsidP="008F2B69">
      <w:pPr>
        <w:pStyle w:val="Langtext"/>
      </w:pPr>
      <w:r w:rsidRPr="002460EC">
        <w:t xml:space="preserve">• Wärmedurchlasswiderstand RD: </w:t>
      </w:r>
      <w:r w:rsidR="00524D0C" w:rsidRPr="002460EC">
        <w:t xml:space="preserve">3,53 </w:t>
      </w:r>
      <w:r w:rsidRPr="002460EC">
        <w:t>m2K/W</w:t>
      </w:r>
    </w:p>
    <w:p w14:paraId="75E90BF5" w14:textId="26542A6A" w:rsidR="006953FE" w:rsidRPr="002460EC" w:rsidRDefault="006953FE" w:rsidP="008F2B69">
      <w:pPr>
        <w:pStyle w:val="Langtext"/>
      </w:pPr>
      <w:r w:rsidRPr="002460EC">
        <w:t xml:space="preserve">z.B. ISOVER Topdec DP 1 </w:t>
      </w:r>
      <w:proofErr w:type="spellStart"/>
      <w:r w:rsidRPr="002460EC">
        <w:t>Weiss</w:t>
      </w:r>
      <w:proofErr w:type="spellEnd"/>
      <w:r w:rsidR="00DB337B" w:rsidRPr="002460EC">
        <w:t xml:space="preserve"> (Decken-Dämmplatte) </w:t>
      </w:r>
      <w:r w:rsidRPr="002460EC">
        <w:t>oder Gleichwertiges.</w:t>
      </w:r>
    </w:p>
    <w:p w14:paraId="087C9ED5"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2FE6095A" w14:textId="17E195C9" w:rsidR="006953FE" w:rsidRPr="002460EC" w:rsidRDefault="006953FE" w:rsidP="008F2B69">
      <w:pPr>
        <w:pStyle w:val="Folgeposition"/>
        <w:keepNext/>
        <w:keepLines/>
      </w:pPr>
      <w:r w:rsidRPr="002460EC">
        <w:t>F</w:t>
      </w:r>
      <w:r w:rsidRPr="002460EC">
        <w:rPr>
          <w:sz w:val="12"/>
        </w:rPr>
        <w:t>+</w:t>
      </w:r>
      <w:r w:rsidRPr="002460EC">
        <w:tab/>
        <w:t>Geb.MW Platte beschichtet 034</w:t>
      </w:r>
      <w:r w:rsidR="00DB337B" w:rsidRPr="002460EC">
        <w:t> </w:t>
      </w:r>
      <w:r w:rsidRPr="002460EC">
        <w:t>14</w:t>
      </w:r>
      <w:r w:rsidR="00DB337B" w:rsidRPr="002460EC">
        <w:t>0m</w:t>
      </w:r>
      <w:r w:rsidRPr="002460EC">
        <w:t>m</w:t>
      </w:r>
      <w:r w:rsidRPr="002460EC">
        <w:tab/>
        <w:t xml:space="preserve">m2 </w:t>
      </w:r>
    </w:p>
    <w:p w14:paraId="27018F79" w14:textId="77777777" w:rsidR="006953FE" w:rsidRPr="002460EC" w:rsidRDefault="006953FE" w:rsidP="008F2B69">
      <w:pPr>
        <w:pStyle w:val="Langtext"/>
      </w:pPr>
    </w:p>
    <w:p w14:paraId="01E9DD44" w14:textId="35924133" w:rsidR="006953FE" w:rsidRPr="002460EC" w:rsidRDefault="006953FE" w:rsidP="008F2B69">
      <w:pPr>
        <w:pStyle w:val="Langtext"/>
      </w:pPr>
      <w:r w:rsidRPr="002460EC">
        <w:t>• 14</w:t>
      </w:r>
      <w:r w:rsidR="00DB337B" w:rsidRPr="002460EC">
        <w:t>0</w:t>
      </w:r>
      <w:r w:rsidRPr="002460EC">
        <w:t xml:space="preserve"> </w:t>
      </w:r>
      <w:r w:rsidR="00DB337B" w:rsidRPr="002460EC">
        <w:t>m</w:t>
      </w:r>
      <w:r w:rsidRPr="002460EC">
        <w:t>m dick</w:t>
      </w:r>
    </w:p>
    <w:p w14:paraId="03DA380C" w14:textId="3C9C70CA" w:rsidR="006953FE" w:rsidRPr="002460EC" w:rsidRDefault="006953FE" w:rsidP="008F2B69">
      <w:pPr>
        <w:pStyle w:val="Langtext"/>
      </w:pPr>
      <w:r w:rsidRPr="002460EC">
        <w:t xml:space="preserve">• Wärmedurchlasswiderstand RD: </w:t>
      </w:r>
      <w:r w:rsidR="00524D0C" w:rsidRPr="002460EC">
        <w:t xml:space="preserve">4,12 </w:t>
      </w:r>
      <w:r w:rsidRPr="002460EC">
        <w:t>m2K/W</w:t>
      </w:r>
    </w:p>
    <w:p w14:paraId="65A4DCA2" w14:textId="5F153924" w:rsidR="006953FE" w:rsidRPr="002460EC" w:rsidRDefault="006953FE" w:rsidP="008F2B69">
      <w:pPr>
        <w:pStyle w:val="Langtext"/>
      </w:pPr>
      <w:r w:rsidRPr="002460EC">
        <w:t xml:space="preserve">z.B. ISOVER Topdec DP 1 </w:t>
      </w:r>
      <w:proofErr w:type="spellStart"/>
      <w:r w:rsidRPr="002460EC">
        <w:t>Weiss</w:t>
      </w:r>
      <w:proofErr w:type="spellEnd"/>
      <w:r w:rsidR="00DB337B" w:rsidRPr="002460EC">
        <w:t xml:space="preserve"> (Decken-Dämmplatte) </w:t>
      </w:r>
      <w:r w:rsidRPr="002460EC">
        <w:t>oder Gleichwertiges.</w:t>
      </w:r>
    </w:p>
    <w:p w14:paraId="00B10D23"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23519730" w14:textId="34473199" w:rsidR="006953FE" w:rsidRPr="002460EC" w:rsidRDefault="006953FE" w:rsidP="008F2B69">
      <w:pPr>
        <w:pStyle w:val="Folgeposition"/>
        <w:keepNext/>
        <w:keepLines/>
      </w:pPr>
      <w:r w:rsidRPr="002460EC">
        <w:t>G</w:t>
      </w:r>
      <w:r w:rsidRPr="002460EC">
        <w:rPr>
          <w:sz w:val="12"/>
        </w:rPr>
        <w:t>+</w:t>
      </w:r>
      <w:r w:rsidRPr="002460EC">
        <w:tab/>
        <w:t>Geb.MW Platte beschichtet 034</w:t>
      </w:r>
      <w:r w:rsidR="00DB337B" w:rsidRPr="002460EC">
        <w:t> </w:t>
      </w:r>
      <w:r w:rsidRPr="002460EC">
        <w:t>16</w:t>
      </w:r>
      <w:r w:rsidR="00DB337B" w:rsidRPr="002460EC">
        <w:t>0m</w:t>
      </w:r>
      <w:r w:rsidRPr="002460EC">
        <w:t>m</w:t>
      </w:r>
      <w:r w:rsidRPr="002460EC">
        <w:tab/>
        <w:t xml:space="preserve">m2 </w:t>
      </w:r>
    </w:p>
    <w:p w14:paraId="0C21CB02" w14:textId="77777777" w:rsidR="006953FE" w:rsidRPr="002460EC" w:rsidRDefault="006953FE" w:rsidP="008F2B69">
      <w:pPr>
        <w:pStyle w:val="Langtext"/>
      </w:pPr>
    </w:p>
    <w:p w14:paraId="0775BE0B" w14:textId="6058969B" w:rsidR="006953FE" w:rsidRPr="002460EC" w:rsidRDefault="006953FE" w:rsidP="008F2B69">
      <w:pPr>
        <w:pStyle w:val="Langtext"/>
      </w:pPr>
      <w:r w:rsidRPr="002460EC">
        <w:t>• 16</w:t>
      </w:r>
      <w:r w:rsidR="00DB337B" w:rsidRPr="002460EC">
        <w:t>0</w:t>
      </w:r>
      <w:r w:rsidRPr="002460EC">
        <w:t xml:space="preserve"> </w:t>
      </w:r>
      <w:r w:rsidR="00DB337B" w:rsidRPr="002460EC">
        <w:t>m</w:t>
      </w:r>
      <w:r w:rsidRPr="002460EC">
        <w:t>m dick</w:t>
      </w:r>
    </w:p>
    <w:p w14:paraId="4B087191" w14:textId="7091CA51" w:rsidR="006953FE" w:rsidRPr="002460EC" w:rsidRDefault="006953FE" w:rsidP="008F2B69">
      <w:pPr>
        <w:pStyle w:val="Langtext"/>
      </w:pPr>
      <w:r w:rsidRPr="002460EC">
        <w:t xml:space="preserve">• Wärmedurchlasswiderstand RD: </w:t>
      </w:r>
      <w:r w:rsidR="00524D0C" w:rsidRPr="002460EC">
        <w:t xml:space="preserve">4,71 </w:t>
      </w:r>
      <w:r w:rsidRPr="002460EC">
        <w:t>m2K/W</w:t>
      </w:r>
    </w:p>
    <w:p w14:paraId="1DF9A766" w14:textId="6DB579DC" w:rsidR="006953FE" w:rsidRPr="002460EC" w:rsidRDefault="006953FE" w:rsidP="008F2B69">
      <w:pPr>
        <w:pStyle w:val="Langtext"/>
      </w:pPr>
      <w:r w:rsidRPr="002460EC">
        <w:t xml:space="preserve">z.B. ISOVER Topdec DP 1 </w:t>
      </w:r>
      <w:proofErr w:type="spellStart"/>
      <w:r w:rsidRPr="002460EC">
        <w:t>Weiss</w:t>
      </w:r>
      <w:proofErr w:type="spellEnd"/>
      <w:r w:rsidR="00DB337B" w:rsidRPr="002460EC">
        <w:t xml:space="preserve"> (Decken-Dämmplatte) </w:t>
      </w:r>
      <w:r w:rsidRPr="002460EC">
        <w:t>oder Gleichwertiges.</w:t>
      </w:r>
    </w:p>
    <w:p w14:paraId="0D97BC70"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1124DA00" w14:textId="2F1C540B" w:rsidR="006953FE" w:rsidRPr="002460EC" w:rsidRDefault="006953FE" w:rsidP="008F2B69">
      <w:pPr>
        <w:pStyle w:val="Folgeposition"/>
        <w:keepNext/>
        <w:keepLines/>
      </w:pPr>
      <w:r w:rsidRPr="002460EC">
        <w:t>H</w:t>
      </w:r>
      <w:r w:rsidRPr="002460EC">
        <w:rPr>
          <w:sz w:val="12"/>
        </w:rPr>
        <w:t>+</w:t>
      </w:r>
      <w:r w:rsidRPr="002460EC">
        <w:tab/>
        <w:t>Geb.MW Platte beschichtet 034</w:t>
      </w:r>
      <w:r w:rsidR="00DB337B" w:rsidRPr="002460EC">
        <w:t> </w:t>
      </w:r>
      <w:r w:rsidRPr="002460EC">
        <w:t>18</w:t>
      </w:r>
      <w:r w:rsidR="00DB337B" w:rsidRPr="002460EC">
        <w:t>0m</w:t>
      </w:r>
      <w:r w:rsidRPr="002460EC">
        <w:t>m</w:t>
      </w:r>
      <w:r w:rsidRPr="002460EC">
        <w:tab/>
        <w:t xml:space="preserve">m2 </w:t>
      </w:r>
    </w:p>
    <w:p w14:paraId="4DCBE626" w14:textId="77777777" w:rsidR="006953FE" w:rsidRPr="002460EC" w:rsidRDefault="006953FE" w:rsidP="008F2B69">
      <w:pPr>
        <w:pStyle w:val="Langtext"/>
      </w:pPr>
    </w:p>
    <w:p w14:paraId="224929D5" w14:textId="54330AB3" w:rsidR="006953FE" w:rsidRPr="002460EC" w:rsidRDefault="006953FE" w:rsidP="008F2B69">
      <w:pPr>
        <w:pStyle w:val="Langtext"/>
      </w:pPr>
      <w:r w:rsidRPr="002460EC">
        <w:t>• 18</w:t>
      </w:r>
      <w:r w:rsidR="00DB337B" w:rsidRPr="002460EC">
        <w:t>0</w:t>
      </w:r>
      <w:r w:rsidRPr="002460EC">
        <w:t xml:space="preserve"> </w:t>
      </w:r>
      <w:r w:rsidR="00DB337B" w:rsidRPr="002460EC">
        <w:t>m</w:t>
      </w:r>
      <w:r w:rsidRPr="002460EC">
        <w:t>m dick</w:t>
      </w:r>
    </w:p>
    <w:p w14:paraId="6BD684AD" w14:textId="2208F43B" w:rsidR="006953FE" w:rsidRPr="002460EC" w:rsidRDefault="006953FE" w:rsidP="008F2B69">
      <w:pPr>
        <w:pStyle w:val="Langtext"/>
      </w:pPr>
      <w:r w:rsidRPr="002460EC">
        <w:t xml:space="preserve">• Wärmedurchlasswiderstand RD: </w:t>
      </w:r>
      <w:r w:rsidR="00524D0C" w:rsidRPr="002460EC">
        <w:t xml:space="preserve">5,29 </w:t>
      </w:r>
      <w:r w:rsidRPr="002460EC">
        <w:t>m2K/W</w:t>
      </w:r>
    </w:p>
    <w:p w14:paraId="1FACD8CF" w14:textId="69E4F4C2" w:rsidR="006953FE" w:rsidRPr="002460EC" w:rsidRDefault="006953FE" w:rsidP="008F2B69">
      <w:pPr>
        <w:pStyle w:val="Langtext"/>
      </w:pPr>
      <w:r w:rsidRPr="002460EC">
        <w:t xml:space="preserve">z.B. ISOVER Topdec DP 1 </w:t>
      </w:r>
      <w:proofErr w:type="spellStart"/>
      <w:r w:rsidRPr="002460EC">
        <w:t>Weiss</w:t>
      </w:r>
      <w:proofErr w:type="spellEnd"/>
      <w:r w:rsidR="00DB337B" w:rsidRPr="002460EC">
        <w:t xml:space="preserve"> (Decken-Dämmplatte) </w:t>
      </w:r>
      <w:r w:rsidRPr="002460EC">
        <w:t>oder Gleichwertiges.</w:t>
      </w:r>
    </w:p>
    <w:p w14:paraId="45064FB2"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1E2C38FB" w14:textId="46EFD94D" w:rsidR="006953FE" w:rsidRPr="002460EC" w:rsidRDefault="006953FE" w:rsidP="008F2B69">
      <w:pPr>
        <w:pStyle w:val="Folgeposition"/>
        <w:keepNext/>
        <w:keepLines/>
      </w:pPr>
      <w:r w:rsidRPr="002460EC">
        <w:t>I</w:t>
      </w:r>
      <w:r w:rsidRPr="002460EC">
        <w:rPr>
          <w:sz w:val="12"/>
        </w:rPr>
        <w:t>+</w:t>
      </w:r>
      <w:r w:rsidRPr="002460EC">
        <w:tab/>
        <w:t>Geb.MW Platte beschichtet 034</w:t>
      </w:r>
      <w:r w:rsidR="00DB337B" w:rsidRPr="002460EC">
        <w:t> </w:t>
      </w:r>
      <w:r w:rsidRPr="002460EC">
        <w:t>20</w:t>
      </w:r>
      <w:r w:rsidR="00DB337B" w:rsidRPr="002460EC">
        <w:t>0m</w:t>
      </w:r>
      <w:r w:rsidRPr="002460EC">
        <w:t>m</w:t>
      </w:r>
      <w:r w:rsidRPr="002460EC">
        <w:tab/>
        <w:t xml:space="preserve">m2 </w:t>
      </w:r>
    </w:p>
    <w:p w14:paraId="2192BC71" w14:textId="77777777" w:rsidR="006953FE" w:rsidRPr="002460EC" w:rsidRDefault="006953FE" w:rsidP="008F2B69">
      <w:pPr>
        <w:pStyle w:val="Langtext"/>
      </w:pPr>
    </w:p>
    <w:p w14:paraId="15540AED" w14:textId="54FBAE50" w:rsidR="006953FE" w:rsidRPr="002460EC" w:rsidRDefault="006953FE" w:rsidP="008F2B69">
      <w:pPr>
        <w:pStyle w:val="Langtext"/>
      </w:pPr>
      <w:bookmarkStart w:id="17" w:name="_Hlk112246585"/>
      <w:r w:rsidRPr="002460EC">
        <w:t>• 20</w:t>
      </w:r>
      <w:r w:rsidR="00DB337B" w:rsidRPr="002460EC">
        <w:t>0</w:t>
      </w:r>
      <w:r w:rsidRPr="002460EC">
        <w:t xml:space="preserve"> </w:t>
      </w:r>
      <w:r w:rsidR="00DB337B" w:rsidRPr="002460EC">
        <w:t>m</w:t>
      </w:r>
      <w:r w:rsidRPr="002460EC">
        <w:t>m dick</w:t>
      </w:r>
    </w:p>
    <w:p w14:paraId="5433F1B3" w14:textId="02C794AE" w:rsidR="006953FE" w:rsidRPr="002460EC" w:rsidRDefault="006953FE" w:rsidP="008F2B69">
      <w:pPr>
        <w:pStyle w:val="Langtext"/>
      </w:pPr>
      <w:r w:rsidRPr="002460EC">
        <w:t xml:space="preserve">• Wärmedurchlasswiderstand RD: </w:t>
      </w:r>
      <w:r w:rsidR="00524D0C" w:rsidRPr="002460EC">
        <w:t xml:space="preserve">5,88 </w:t>
      </w:r>
      <w:r w:rsidRPr="002460EC">
        <w:t>m2K/W</w:t>
      </w:r>
    </w:p>
    <w:p w14:paraId="67CC446E" w14:textId="0C55DA8A" w:rsidR="006953FE" w:rsidRPr="002460EC" w:rsidRDefault="006953FE" w:rsidP="008F2B69">
      <w:pPr>
        <w:pStyle w:val="Langtext"/>
      </w:pPr>
      <w:r w:rsidRPr="002460EC">
        <w:t xml:space="preserve">z.B. ISOVER Topdec DP 1 </w:t>
      </w:r>
      <w:proofErr w:type="spellStart"/>
      <w:r w:rsidRPr="002460EC">
        <w:t>Weiss</w:t>
      </w:r>
      <w:proofErr w:type="spellEnd"/>
      <w:r w:rsidR="00DB337B" w:rsidRPr="002460EC">
        <w:t xml:space="preserve"> (Decken-Dämmplatte) </w:t>
      </w:r>
      <w:r w:rsidRPr="002460EC">
        <w:t>oder Gleichwertiges.</w:t>
      </w:r>
    </w:p>
    <w:bookmarkEnd w:id="17"/>
    <w:p w14:paraId="226A1916"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5B5134C3" w14:textId="77777777" w:rsidR="006953FE" w:rsidRPr="002460EC" w:rsidRDefault="006953FE" w:rsidP="008F2B69">
      <w:pPr>
        <w:pStyle w:val="TrennungPOS"/>
      </w:pPr>
    </w:p>
    <w:p w14:paraId="5561F986" w14:textId="77777777" w:rsidR="006953FE" w:rsidRPr="002460EC" w:rsidRDefault="006953FE" w:rsidP="008F2B69">
      <w:pPr>
        <w:pStyle w:val="GrundtextPosNr"/>
        <w:keepNext/>
        <w:keepLines/>
      </w:pPr>
      <w:r w:rsidRPr="002460EC">
        <w:t>08.A9 88</w:t>
      </w:r>
    </w:p>
    <w:p w14:paraId="2AAE7DF8" w14:textId="77777777" w:rsidR="006953FE" w:rsidRPr="002460EC" w:rsidRDefault="006953FE" w:rsidP="008F2B69">
      <w:pPr>
        <w:pStyle w:val="Grundtext"/>
      </w:pPr>
      <w:r w:rsidRPr="002460EC">
        <w:t>Wärmedämmung aus gebundener (Geb.) Mineralwolle (MW) mit Vergütung der Oberfläche aus nichtbrennbarem Glasvlies, umlaufende Fase an der Sichtseite, durch Klebung nach den Verarbeitungsrichtlinien des Erzeugers, befestigt mit Dämmstoffhaltern laut Herstellerangabe, ohne Unterschied des Untergrundes.</w:t>
      </w:r>
    </w:p>
    <w:p w14:paraId="03236957" w14:textId="77777777" w:rsidR="006953FE" w:rsidRPr="002460EC" w:rsidRDefault="006953FE" w:rsidP="008F2B69">
      <w:pPr>
        <w:pStyle w:val="Grundtext"/>
      </w:pPr>
    </w:p>
    <w:p w14:paraId="008CE4B5" w14:textId="77777777" w:rsidR="006953FE" w:rsidRPr="002460EC" w:rsidRDefault="006953FE" w:rsidP="008F2B69">
      <w:pPr>
        <w:pStyle w:val="Grundtext"/>
      </w:pPr>
      <w:r w:rsidRPr="002460EC">
        <w:t>• auf wettergeschützten Untersichten wie z.B. ungeheizte Garagen oder Kellerdecken</w:t>
      </w:r>
    </w:p>
    <w:p w14:paraId="382EACC7" w14:textId="77777777" w:rsidR="006953FE" w:rsidRPr="002460EC" w:rsidRDefault="006953FE" w:rsidP="008F2B69">
      <w:pPr>
        <w:pStyle w:val="Grundtext"/>
      </w:pPr>
      <w:r w:rsidRPr="002460EC">
        <w:t xml:space="preserve">• Wärmeleitfähigkeit </w:t>
      </w:r>
      <w:proofErr w:type="spellStart"/>
      <w:r w:rsidRPr="002460EC">
        <w:t>lambda</w:t>
      </w:r>
      <w:proofErr w:type="spellEnd"/>
      <w:r w:rsidRPr="002460EC">
        <w:t xml:space="preserve"> D = 0,034 W/</w:t>
      </w:r>
      <w:proofErr w:type="spellStart"/>
      <w:r w:rsidRPr="002460EC">
        <w:t>mK</w:t>
      </w:r>
      <w:proofErr w:type="spellEnd"/>
    </w:p>
    <w:p w14:paraId="71A72188" w14:textId="2C8094F5" w:rsidR="006953FE" w:rsidRPr="002460EC" w:rsidRDefault="006953FE" w:rsidP="008F2B69">
      <w:pPr>
        <w:pStyle w:val="Grundtext"/>
      </w:pPr>
      <w:r w:rsidRPr="002460EC">
        <w:t xml:space="preserve">• Plattengröße: </w:t>
      </w:r>
      <w:r w:rsidR="00057C71" w:rsidRPr="002460EC">
        <w:t>1250 x 625 mm</w:t>
      </w:r>
    </w:p>
    <w:p w14:paraId="33BE43EF" w14:textId="77777777" w:rsidR="006953FE" w:rsidRPr="002460EC" w:rsidRDefault="006953FE" w:rsidP="008F2B69">
      <w:pPr>
        <w:pStyle w:val="Grundtext"/>
      </w:pPr>
      <w:r w:rsidRPr="002460EC">
        <w:t>• </w:t>
      </w:r>
      <w:proofErr w:type="gramStart"/>
      <w:r w:rsidRPr="002460EC">
        <w:t>Produktart :</w:t>
      </w:r>
      <w:proofErr w:type="gramEnd"/>
      <w:r w:rsidRPr="002460EC">
        <w:t xml:space="preserve"> MW-W gemäß ÖNORM B 6000</w:t>
      </w:r>
    </w:p>
    <w:p w14:paraId="25410676" w14:textId="52031D58" w:rsidR="006953FE" w:rsidRPr="002460EC" w:rsidRDefault="006953FE" w:rsidP="008F2B69">
      <w:pPr>
        <w:pStyle w:val="Grundtext"/>
      </w:pPr>
      <w:r w:rsidRPr="002460EC">
        <w:t>• CE-Bezeichnungsschlüssel: MW-EN 13162-T4-MU1-AFr</w:t>
      </w:r>
      <w:r w:rsidR="00E64972" w:rsidRPr="002460EC">
        <w:t>1</w:t>
      </w:r>
      <w:r w:rsidRPr="002460EC">
        <w:t>5</w:t>
      </w:r>
    </w:p>
    <w:p w14:paraId="5141FD1B" w14:textId="77777777" w:rsidR="00844CE7" w:rsidRPr="002460EC" w:rsidRDefault="006953FE" w:rsidP="00844CE7">
      <w:pPr>
        <w:pStyle w:val="Grundtext"/>
        <w:ind w:left="360"/>
      </w:pPr>
      <w:r w:rsidRPr="002460EC">
        <w:t>• </w:t>
      </w:r>
      <w:r w:rsidR="001A0988" w:rsidRPr="002460EC">
        <w:t>Brandverhaltensklasse</w:t>
      </w:r>
      <w:r w:rsidRPr="002460EC">
        <w:t xml:space="preserve"> A1 gemäß ÖNORM EN 13501-1</w:t>
      </w:r>
      <w:r w:rsidR="00844CE7" w:rsidRPr="002460EC">
        <w:t xml:space="preserve">, Schmelzpunkt </w:t>
      </w:r>
      <w:r w:rsidR="00844CE7" w:rsidRPr="002460EC">
        <w:rPr>
          <w:rFonts w:cs="Arial"/>
        </w:rPr>
        <w:t>≥</w:t>
      </w:r>
      <w:r w:rsidR="00844CE7" w:rsidRPr="002460EC">
        <w:t xml:space="preserve"> 1000°C</w:t>
      </w:r>
    </w:p>
    <w:p w14:paraId="6B97CE58" w14:textId="77777777" w:rsidR="00844CE7" w:rsidRPr="002460EC" w:rsidRDefault="00844CE7" w:rsidP="00844CE7">
      <w:pPr>
        <w:pStyle w:val="Grundtext"/>
        <w:ind w:left="360"/>
      </w:pPr>
      <w:r w:rsidRPr="002460EC">
        <w:t>• Erzeugnis mit CE-Zertifizierung</w:t>
      </w:r>
    </w:p>
    <w:p w14:paraId="39D4087F" w14:textId="77777777" w:rsidR="00844CE7" w:rsidRPr="002460EC" w:rsidRDefault="00844CE7" w:rsidP="00844CE7">
      <w:pPr>
        <w:pStyle w:val="Grundtextabsatz"/>
        <w:ind w:left="360"/>
      </w:pPr>
      <w:r w:rsidRPr="002460EC">
        <w:t>• mit dem RAL-Gütezeichen und EUCEB-Markenzeichen ausgestattet</w:t>
      </w:r>
    </w:p>
    <w:p w14:paraId="03F120E7" w14:textId="1DF5CE4F" w:rsidR="006953FE" w:rsidRPr="002460EC" w:rsidRDefault="006953FE" w:rsidP="008F2B69">
      <w:pPr>
        <w:pStyle w:val="Folgeposition"/>
        <w:keepNext/>
        <w:keepLines/>
      </w:pPr>
      <w:r w:rsidRPr="002460EC">
        <w:lastRenderedPageBreak/>
        <w:t>A</w:t>
      </w:r>
      <w:r w:rsidRPr="002460EC">
        <w:rPr>
          <w:sz w:val="12"/>
        </w:rPr>
        <w:t>+</w:t>
      </w:r>
      <w:r w:rsidRPr="002460EC">
        <w:tab/>
        <w:t>Geb.MW Platte beschichtet Fase 5</w:t>
      </w:r>
      <w:r w:rsidR="00057C71" w:rsidRPr="002460EC">
        <w:t>0m</w:t>
      </w:r>
      <w:r w:rsidRPr="002460EC">
        <w:t>m</w:t>
      </w:r>
      <w:r w:rsidRPr="002460EC">
        <w:tab/>
        <w:t xml:space="preserve">m2 </w:t>
      </w:r>
    </w:p>
    <w:p w14:paraId="5487E81A" w14:textId="77777777" w:rsidR="006953FE" w:rsidRPr="002460EC" w:rsidRDefault="006953FE" w:rsidP="008F2B69">
      <w:pPr>
        <w:pStyle w:val="Langtext"/>
      </w:pPr>
    </w:p>
    <w:p w14:paraId="7CE01165" w14:textId="7B20447D" w:rsidR="006953FE" w:rsidRPr="002460EC" w:rsidRDefault="006953FE" w:rsidP="008F2B69">
      <w:pPr>
        <w:pStyle w:val="Langtext"/>
      </w:pPr>
      <w:r w:rsidRPr="002460EC">
        <w:t>• 5</w:t>
      </w:r>
      <w:r w:rsidR="00057C71" w:rsidRPr="002460EC">
        <w:t>0</w:t>
      </w:r>
      <w:r w:rsidRPr="002460EC">
        <w:t xml:space="preserve"> </w:t>
      </w:r>
      <w:r w:rsidR="00057C71" w:rsidRPr="002460EC">
        <w:t>m</w:t>
      </w:r>
      <w:r w:rsidRPr="002460EC">
        <w:t>m dick</w:t>
      </w:r>
    </w:p>
    <w:p w14:paraId="3B085BBC" w14:textId="5F16F7BA" w:rsidR="006953FE" w:rsidRPr="002460EC" w:rsidRDefault="006953FE" w:rsidP="008F2B69">
      <w:pPr>
        <w:pStyle w:val="Langtext"/>
      </w:pPr>
      <w:r w:rsidRPr="002460EC">
        <w:t xml:space="preserve">• Wärmedurchlasswiderstand RD: </w:t>
      </w:r>
      <w:r w:rsidR="0008323C" w:rsidRPr="002460EC">
        <w:t xml:space="preserve">1,47 </w:t>
      </w:r>
      <w:r w:rsidRPr="002460EC">
        <w:t>m2K/W</w:t>
      </w:r>
    </w:p>
    <w:p w14:paraId="4AB40181" w14:textId="63760BA8" w:rsidR="006953FE" w:rsidRPr="002460EC" w:rsidRDefault="006953FE" w:rsidP="008F2B69">
      <w:pPr>
        <w:pStyle w:val="Langtext"/>
      </w:pPr>
      <w:r w:rsidRPr="002460EC">
        <w:t xml:space="preserve">z.B. ISOVER Topdec Smartline </w:t>
      </w:r>
      <w:r w:rsidR="00E64972" w:rsidRPr="002460EC">
        <w:t>(Decken-Dämmplatte)</w:t>
      </w:r>
      <w:r w:rsidRPr="002460EC">
        <w:t xml:space="preserve"> oder Gleichwertiges.</w:t>
      </w:r>
    </w:p>
    <w:p w14:paraId="76AA9344"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08E09D01" w14:textId="2A15955D" w:rsidR="006953FE" w:rsidRPr="002460EC" w:rsidRDefault="006953FE" w:rsidP="008F2B69">
      <w:pPr>
        <w:pStyle w:val="Folgeposition"/>
        <w:keepNext/>
        <w:keepLines/>
      </w:pPr>
      <w:r w:rsidRPr="002460EC">
        <w:t>B</w:t>
      </w:r>
      <w:r w:rsidRPr="002460EC">
        <w:rPr>
          <w:sz w:val="12"/>
        </w:rPr>
        <w:t>+</w:t>
      </w:r>
      <w:r w:rsidRPr="002460EC">
        <w:tab/>
        <w:t>Geb.MW Platte beschichtet Fase 6</w:t>
      </w:r>
      <w:r w:rsidR="00057C71" w:rsidRPr="002460EC">
        <w:t>0m</w:t>
      </w:r>
      <w:r w:rsidRPr="002460EC">
        <w:t>m</w:t>
      </w:r>
      <w:r w:rsidRPr="002460EC">
        <w:tab/>
        <w:t xml:space="preserve">m2 </w:t>
      </w:r>
    </w:p>
    <w:p w14:paraId="2BF3E83C" w14:textId="77777777" w:rsidR="006953FE" w:rsidRPr="002460EC" w:rsidRDefault="006953FE" w:rsidP="008F2B69">
      <w:pPr>
        <w:pStyle w:val="Langtext"/>
      </w:pPr>
    </w:p>
    <w:p w14:paraId="47211A77" w14:textId="51B512F4" w:rsidR="006953FE" w:rsidRPr="002460EC" w:rsidRDefault="006953FE" w:rsidP="008F2B69">
      <w:pPr>
        <w:pStyle w:val="Langtext"/>
      </w:pPr>
      <w:r w:rsidRPr="002460EC">
        <w:t>• 6</w:t>
      </w:r>
      <w:r w:rsidR="00057C71" w:rsidRPr="002460EC">
        <w:t>0</w:t>
      </w:r>
      <w:r w:rsidRPr="002460EC">
        <w:t xml:space="preserve"> </w:t>
      </w:r>
      <w:r w:rsidR="00057C71" w:rsidRPr="002460EC">
        <w:t>m</w:t>
      </w:r>
      <w:r w:rsidRPr="002460EC">
        <w:t>m dick</w:t>
      </w:r>
    </w:p>
    <w:p w14:paraId="5C012ACF" w14:textId="0169D61C" w:rsidR="006953FE" w:rsidRPr="002460EC" w:rsidRDefault="006953FE" w:rsidP="008F2B69">
      <w:pPr>
        <w:pStyle w:val="Langtext"/>
      </w:pPr>
      <w:r w:rsidRPr="002460EC">
        <w:t xml:space="preserve">• Wärmedurchlasswiderstand RD: </w:t>
      </w:r>
      <w:r w:rsidR="0008323C" w:rsidRPr="002460EC">
        <w:t xml:space="preserve">1,77 </w:t>
      </w:r>
      <w:r w:rsidRPr="002460EC">
        <w:t>m2K/W</w:t>
      </w:r>
    </w:p>
    <w:p w14:paraId="33D43066" w14:textId="411CE3EE" w:rsidR="006953FE" w:rsidRPr="002460EC" w:rsidRDefault="006953FE" w:rsidP="008F2B69">
      <w:pPr>
        <w:pStyle w:val="Langtext"/>
      </w:pPr>
      <w:r w:rsidRPr="002460EC">
        <w:t xml:space="preserve">z.B. ISOVER Topdec Smartline </w:t>
      </w:r>
      <w:r w:rsidR="00057C71" w:rsidRPr="002460EC">
        <w:t xml:space="preserve">(Decken-Dämmplatte) </w:t>
      </w:r>
      <w:r w:rsidRPr="002460EC">
        <w:t>oder Gleichwertiges.</w:t>
      </w:r>
    </w:p>
    <w:p w14:paraId="6E5193CA"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4A9FAB50" w14:textId="13687A30" w:rsidR="006953FE" w:rsidRPr="002460EC" w:rsidRDefault="006953FE" w:rsidP="008F2B69">
      <w:pPr>
        <w:pStyle w:val="Folgeposition"/>
        <w:keepNext/>
        <w:keepLines/>
      </w:pPr>
      <w:r w:rsidRPr="002460EC">
        <w:t>C</w:t>
      </w:r>
      <w:r w:rsidRPr="002460EC">
        <w:rPr>
          <w:sz w:val="12"/>
        </w:rPr>
        <w:t>+</w:t>
      </w:r>
      <w:r w:rsidRPr="002460EC">
        <w:tab/>
        <w:t>Geb.MW Platte beschichtet Fase 8</w:t>
      </w:r>
      <w:r w:rsidR="00057C71" w:rsidRPr="002460EC">
        <w:t>0m</w:t>
      </w:r>
      <w:r w:rsidRPr="002460EC">
        <w:t>m</w:t>
      </w:r>
      <w:r w:rsidRPr="002460EC">
        <w:tab/>
        <w:t xml:space="preserve">m2 </w:t>
      </w:r>
    </w:p>
    <w:p w14:paraId="6A7BEA83" w14:textId="77777777" w:rsidR="006953FE" w:rsidRPr="002460EC" w:rsidRDefault="006953FE" w:rsidP="008F2B69">
      <w:pPr>
        <w:pStyle w:val="Langtext"/>
      </w:pPr>
    </w:p>
    <w:p w14:paraId="2EE08440" w14:textId="7F94A339" w:rsidR="006953FE" w:rsidRPr="002460EC" w:rsidRDefault="006953FE" w:rsidP="008F2B69">
      <w:pPr>
        <w:pStyle w:val="Langtext"/>
      </w:pPr>
      <w:r w:rsidRPr="002460EC">
        <w:t>• 8</w:t>
      </w:r>
      <w:r w:rsidR="00057C71" w:rsidRPr="002460EC">
        <w:t>0</w:t>
      </w:r>
      <w:r w:rsidRPr="002460EC">
        <w:t xml:space="preserve"> </w:t>
      </w:r>
      <w:r w:rsidR="00057C71" w:rsidRPr="002460EC">
        <w:t>m</w:t>
      </w:r>
      <w:r w:rsidRPr="002460EC">
        <w:t>m dick</w:t>
      </w:r>
    </w:p>
    <w:p w14:paraId="763E4ADC" w14:textId="77777777" w:rsidR="006953FE" w:rsidRPr="002460EC" w:rsidRDefault="006953FE" w:rsidP="008F2B69">
      <w:pPr>
        <w:pStyle w:val="Langtext"/>
      </w:pPr>
      <w:r w:rsidRPr="002460EC">
        <w:t>• Wärmedurchlasswiderstand RD: 2,35 m2K/W</w:t>
      </w:r>
    </w:p>
    <w:p w14:paraId="4ECAE24A" w14:textId="1DFB6ECA" w:rsidR="006953FE" w:rsidRPr="002460EC" w:rsidRDefault="006953FE" w:rsidP="008F2B69">
      <w:pPr>
        <w:pStyle w:val="Langtext"/>
      </w:pPr>
      <w:r w:rsidRPr="002460EC">
        <w:t xml:space="preserve">z.B. ISOVER Topdec Smartline </w:t>
      </w:r>
      <w:r w:rsidR="00057C71" w:rsidRPr="002460EC">
        <w:t xml:space="preserve">(Decken-Dämmplatte) </w:t>
      </w:r>
      <w:r w:rsidRPr="002460EC">
        <w:t>oder Gleichwertiges.</w:t>
      </w:r>
    </w:p>
    <w:p w14:paraId="58582133"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47FE8615" w14:textId="70F1B3B0" w:rsidR="006953FE" w:rsidRPr="002460EC" w:rsidRDefault="006953FE" w:rsidP="008F2B69">
      <w:pPr>
        <w:pStyle w:val="Folgeposition"/>
        <w:keepNext/>
        <w:keepLines/>
      </w:pPr>
      <w:r w:rsidRPr="002460EC">
        <w:t>D</w:t>
      </w:r>
      <w:r w:rsidRPr="002460EC">
        <w:rPr>
          <w:sz w:val="12"/>
        </w:rPr>
        <w:t>+</w:t>
      </w:r>
      <w:r w:rsidRPr="002460EC">
        <w:tab/>
        <w:t>Geb.MW Platte beschichtet Fase 10</w:t>
      </w:r>
      <w:r w:rsidR="00057C71" w:rsidRPr="002460EC">
        <w:t>0m</w:t>
      </w:r>
      <w:r w:rsidRPr="002460EC">
        <w:t>m</w:t>
      </w:r>
      <w:r w:rsidRPr="002460EC">
        <w:tab/>
        <w:t xml:space="preserve">m2 </w:t>
      </w:r>
    </w:p>
    <w:p w14:paraId="0A6AA455" w14:textId="77777777" w:rsidR="006953FE" w:rsidRPr="002460EC" w:rsidRDefault="006953FE" w:rsidP="008F2B69">
      <w:pPr>
        <w:pStyle w:val="Langtext"/>
      </w:pPr>
    </w:p>
    <w:p w14:paraId="382EF60B" w14:textId="1E75D1F9" w:rsidR="006953FE" w:rsidRPr="002460EC" w:rsidRDefault="006953FE" w:rsidP="008F2B69">
      <w:pPr>
        <w:pStyle w:val="Langtext"/>
      </w:pPr>
      <w:r w:rsidRPr="002460EC">
        <w:t>• 10</w:t>
      </w:r>
      <w:r w:rsidR="00057C71" w:rsidRPr="002460EC">
        <w:t>0</w:t>
      </w:r>
      <w:r w:rsidRPr="002460EC">
        <w:t xml:space="preserve"> </w:t>
      </w:r>
      <w:r w:rsidR="00057C71" w:rsidRPr="002460EC">
        <w:t>m</w:t>
      </w:r>
      <w:r w:rsidRPr="002460EC">
        <w:t>m dick</w:t>
      </w:r>
    </w:p>
    <w:p w14:paraId="7CA1E16E" w14:textId="5DA15885" w:rsidR="006953FE" w:rsidRPr="002460EC" w:rsidRDefault="006953FE" w:rsidP="008F2B69">
      <w:pPr>
        <w:pStyle w:val="Langtext"/>
      </w:pPr>
      <w:r w:rsidRPr="002460EC">
        <w:t>• Wärmedurchlasswiderstand RD</w:t>
      </w:r>
      <w:proofErr w:type="gramStart"/>
      <w:r w:rsidRPr="002460EC">
        <w:t xml:space="preserve">: </w:t>
      </w:r>
      <w:r w:rsidR="0008323C" w:rsidRPr="002460EC">
        <w:t>:</w:t>
      </w:r>
      <w:proofErr w:type="gramEnd"/>
      <w:r w:rsidR="0008323C" w:rsidRPr="002460EC">
        <w:t xml:space="preserve"> 2,94 </w:t>
      </w:r>
      <w:r w:rsidRPr="002460EC">
        <w:t>m2K/W</w:t>
      </w:r>
    </w:p>
    <w:p w14:paraId="69522634" w14:textId="41896D1F" w:rsidR="006953FE" w:rsidRPr="002460EC" w:rsidRDefault="006953FE" w:rsidP="008F2B69">
      <w:pPr>
        <w:pStyle w:val="Langtext"/>
      </w:pPr>
      <w:r w:rsidRPr="002460EC">
        <w:t xml:space="preserve">z.B. ISOVER Topdec Smartline </w:t>
      </w:r>
      <w:r w:rsidR="00057C71" w:rsidRPr="002460EC">
        <w:t>(Decken-Dämmplatte)</w:t>
      </w:r>
      <w:r w:rsidRPr="002460EC">
        <w:t xml:space="preserve"> oder Gleichwertiges.</w:t>
      </w:r>
    </w:p>
    <w:p w14:paraId="0F9092CD"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385C8A41" w14:textId="1CAA5A98" w:rsidR="006953FE" w:rsidRPr="002460EC" w:rsidRDefault="006953FE" w:rsidP="008F2B69">
      <w:pPr>
        <w:pStyle w:val="Folgeposition"/>
        <w:keepNext/>
        <w:keepLines/>
      </w:pPr>
      <w:r w:rsidRPr="002460EC">
        <w:t>E</w:t>
      </w:r>
      <w:r w:rsidRPr="002460EC">
        <w:rPr>
          <w:sz w:val="12"/>
        </w:rPr>
        <w:t>+</w:t>
      </w:r>
      <w:r w:rsidRPr="002460EC">
        <w:tab/>
        <w:t>Geb.MW Platte beschichtet Fase 12</w:t>
      </w:r>
      <w:r w:rsidR="00057C71" w:rsidRPr="002460EC">
        <w:t>0m</w:t>
      </w:r>
      <w:r w:rsidRPr="002460EC">
        <w:t>m</w:t>
      </w:r>
      <w:r w:rsidRPr="002460EC">
        <w:tab/>
        <w:t xml:space="preserve">m2 </w:t>
      </w:r>
    </w:p>
    <w:p w14:paraId="5130B9E7" w14:textId="77777777" w:rsidR="006953FE" w:rsidRPr="002460EC" w:rsidRDefault="006953FE" w:rsidP="008F2B69">
      <w:pPr>
        <w:pStyle w:val="Langtext"/>
      </w:pPr>
    </w:p>
    <w:p w14:paraId="5558A809" w14:textId="6B59960D" w:rsidR="006953FE" w:rsidRPr="002460EC" w:rsidRDefault="006953FE" w:rsidP="008F2B69">
      <w:pPr>
        <w:pStyle w:val="Langtext"/>
      </w:pPr>
      <w:r w:rsidRPr="002460EC">
        <w:t>• 12</w:t>
      </w:r>
      <w:r w:rsidR="00057C71" w:rsidRPr="002460EC">
        <w:t>0</w:t>
      </w:r>
      <w:r w:rsidRPr="002460EC">
        <w:t xml:space="preserve"> </w:t>
      </w:r>
      <w:r w:rsidR="00057C71" w:rsidRPr="002460EC">
        <w:t>m</w:t>
      </w:r>
      <w:r w:rsidRPr="002460EC">
        <w:t>m dick</w:t>
      </w:r>
    </w:p>
    <w:p w14:paraId="4533484C" w14:textId="3616EF7F" w:rsidR="006953FE" w:rsidRPr="002460EC" w:rsidRDefault="006953FE" w:rsidP="008F2B69">
      <w:pPr>
        <w:pStyle w:val="Langtext"/>
      </w:pPr>
      <w:r w:rsidRPr="002460EC">
        <w:t xml:space="preserve">• Wärmedurchlasswiderstand RD: </w:t>
      </w:r>
      <w:r w:rsidR="0008323C" w:rsidRPr="002460EC">
        <w:t xml:space="preserve">3,53 </w:t>
      </w:r>
      <w:r w:rsidRPr="002460EC">
        <w:t>m2K/W</w:t>
      </w:r>
    </w:p>
    <w:p w14:paraId="5B695C15" w14:textId="78D5298F" w:rsidR="006953FE" w:rsidRPr="002460EC" w:rsidRDefault="006953FE" w:rsidP="008F2B69">
      <w:pPr>
        <w:pStyle w:val="Langtext"/>
      </w:pPr>
      <w:r w:rsidRPr="002460EC">
        <w:t xml:space="preserve">z.B. ISOVER Topdec Smartline </w:t>
      </w:r>
      <w:r w:rsidR="00057C71" w:rsidRPr="002460EC">
        <w:t xml:space="preserve">(Decken-Dämmplatte) </w:t>
      </w:r>
      <w:r w:rsidRPr="002460EC">
        <w:t>oder Gleichwertiges.</w:t>
      </w:r>
    </w:p>
    <w:p w14:paraId="73FE6E9D"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02E666D7" w14:textId="0C14D465" w:rsidR="006953FE" w:rsidRPr="002460EC" w:rsidRDefault="006953FE" w:rsidP="008F2B69">
      <w:pPr>
        <w:pStyle w:val="Folgeposition"/>
        <w:keepNext/>
        <w:keepLines/>
      </w:pPr>
      <w:r w:rsidRPr="002460EC">
        <w:t>F</w:t>
      </w:r>
      <w:r w:rsidRPr="002460EC">
        <w:rPr>
          <w:sz w:val="12"/>
        </w:rPr>
        <w:t>+</w:t>
      </w:r>
      <w:r w:rsidRPr="002460EC">
        <w:tab/>
        <w:t>Geb.MW Platte beschichtet Fase 14</w:t>
      </w:r>
      <w:r w:rsidR="00057C71" w:rsidRPr="002460EC">
        <w:t>0m</w:t>
      </w:r>
      <w:r w:rsidRPr="002460EC">
        <w:t>m</w:t>
      </w:r>
      <w:r w:rsidRPr="002460EC">
        <w:tab/>
        <w:t xml:space="preserve">m2 </w:t>
      </w:r>
    </w:p>
    <w:p w14:paraId="5C03E580" w14:textId="77777777" w:rsidR="006953FE" w:rsidRPr="002460EC" w:rsidRDefault="006953FE" w:rsidP="008F2B69">
      <w:pPr>
        <w:pStyle w:val="Langtext"/>
      </w:pPr>
    </w:p>
    <w:p w14:paraId="1C883D77" w14:textId="259873F0" w:rsidR="006953FE" w:rsidRPr="002460EC" w:rsidRDefault="006953FE" w:rsidP="008F2B69">
      <w:pPr>
        <w:pStyle w:val="Langtext"/>
      </w:pPr>
      <w:r w:rsidRPr="002460EC">
        <w:t>• 14</w:t>
      </w:r>
      <w:r w:rsidR="00057C71" w:rsidRPr="002460EC">
        <w:t>0</w:t>
      </w:r>
      <w:r w:rsidRPr="002460EC">
        <w:t xml:space="preserve"> </w:t>
      </w:r>
      <w:r w:rsidR="00057C71" w:rsidRPr="002460EC">
        <w:t>m</w:t>
      </w:r>
      <w:r w:rsidRPr="002460EC">
        <w:t>m dick</w:t>
      </w:r>
    </w:p>
    <w:p w14:paraId="31AAC02B" w14:textId="216B4121" w:rsidR="006953FE" w:rsidRPr="002460EC" w:rsidRDefault="006953FE" w:rsidP="008F2B69">
      <w:pPr>
        <w:pStyle w:val="Langtext"/>
      </w:pPr>
      <w:r w:rsidRPr="002460EC">
        <w:t xml:space="preserve">• Wärmedurchlasswiderstand RD: </w:t>
      </w:r>
      <w:r w:rsidR="0008323C" w:rsidRPr="002460EC">
        <w:t xml:space="preserve">4,12 </w:t>
      </w:r>
      <w:r w:rsidRPr="002460EC">
        <w:t>m2K/W</w:t>
      </w:r>
    </w:p>
    <w:p w14:paraId="7E9B0576" w14:textId="5B6C402E" w:rsidR="006953FE" w:rsidRPr="002460EC" w:rsidRDefault="006953FE" w:rsidP="008F2B69">
      <w:pPr>
        <w:pStyle w:val="Langtext"/>
      </w:pPr>
      <w:r w:rsidRPr="002460EC">
        <w:t xml:space="preserve">z.B. ISOVER Topdec Smartline </w:t>
      </w:r>
      <w:r w:rsidR="00057C71" w:rsidRPr="002460EC">
        <w:t xml:space="preserve">(Decken-Dämmplatte) </w:t>
      </w:r>
      <w:r w:rsidRPr="002460EC">
        <w:t>oder Gleichwertiges.</w:t>
      </w:r>
    </w:p>
    <w:p w14:paraId="1C2D89E3"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1A0F936C" w14:textId="23A99BB7" w:rsidR="006953FE" w:rsidRPr="002460EC" w:rsidRDefault="006953FE" w:rsidP="008F2B69">
      <w:pPr>
        <w:pStyle w:val="Folgeposition"/>
        <w:keepNext/>
        <w:keepLines/>
      </w:pPr>
      <w:r w:rsidRPr="002460EC">
        <w:t>G</w:t>
      </w:r>
      <w:r w:rsidRPr="002460EC">
        <w:rPr>
          <w:sz w:val="12"/>
        </w:rPr>
        <w:t>+</w:t>
      </w:r>
      <w:r w:rsidRPr="002460EC">
        <w:tab/>
        <w:t>Geb.MW Platte beschichtet Fase 16</w:t>
      </w:r>
      <w:r w:rsidR="00057C71" w:rsidRPr="002460EC">
        <w:t>0m</w:t>
      </w:r>
      <w:r w:rsidRPr="002460EC">
        <w:t>m</w:t>
      </w:r>
      <w:r w:rsidRPr="002460EC">
        <w:tab/>
        <w:t xml:space="preserve">m2 </w:t>
      </w:r>
    </w:p>
    <w:p w14:paraId="6297546C" w14:textId="77777777" w:rsidR="006953FE" w:rsidRPr="002460EC" w:rsidRDefault="006953FE" w:rsidP="008F2B69">
      <w:pPr>
        <w:pStyle w:val="Langtext"/>
      </w:pPr>
    </w:p>
    <w:p w14:paraId="628EAA4B" w14:textId="5075ADD5" w:rsidR="006953FE" w:rsidRPr="002460EC" w:rsidRDefault="006953FE" w:rsidP="008F2B69">
      <w:pPr>
        <w:pStyle w:val="Langtext"/>
      </w:pPr>
      <w:r w:rsidRPr="002460EC">
        <w:t>• 16</w:t>
      </w:r>
      <w:r w:rsidR="00057C71" w:rsidRPr="002460EC">
        <w:t>0</w:t>
      </w:r>
      <w:r w:rsidRPr="002460EC">
        <w:t xml:space="preserve"> </w:t>
      </w:r>
      <w:r w:rsidR="00057C71" w:rsidRPr="002460EC">
        <w:t>m</w:t>
      </w:r>
      <w:r w:rsidRPr="002460EC">
        <w:t>m dick</w:t>
      </w:r>
    </w:p>
    <w:p w14:paraId="1627F124" w14:textId="39C1C3FA" w:rsidR="006953FE" w:rsidRPr="002460EC" w:rsidRDefault="006953FE" w:rsidP="008F2B69">
      <w:pPr>
        <w:pStyle w:val="Langtext"/>
      </w:pPr>
      <w:r w:rsidRPr="002460EC">
        <w:t xml:space="preserve">• Wärmedurchlasswiderstand RD: </w:t>
      </w:r>
      <w:r w:rsidR="0008323C" w:rsidRPr="002460EC">
        <w:t xml:space="preserve">4,71 </w:t>
      </w:r>
      <w:r w:rsidRPr="002460EC">
        <w:t>m2K/W</w:t>
      </w:r>
    </w:p>
    <w:p w14:paraId="155AA927" w14:textId="74323CF1" w:rsidR="006953FE" w:rsidRPr="002460EC" w:rsidRDefault="006953FE" w:rsidP="008F2B69">
      <w:pPr>
        <w:pStyle w:val="Langtext"/>
      </w:pPr>
      <w:r w:rsidRPr="002460EC">
        <w:t xml:space="preserve">z.B. ISOVER Topdec Smartline </w:t>
      </w:r>
      <w:r w:rsidR="00057C71" w:rsidRPr="002460EC">
        <w:t xml:space="preserve">(Decken-Dämmplatte) </w:t>
      </w:r>
      <w:r w:rsidRPr="002460EC">
        <w:t>oder Gleichwertiges.</w:t>
      </w:r>
    </w:p>
    <w:p w14:paraId="5218040D"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7E603A1D" w14:textId="76BACAA3" w:rsidR="006953FE" w:rsidRPr="002460EC" w:rsidRDefault="006953FE" w:rsidP="008F2B69">
      <w:pPr>
        <w:pStyle w:val="Folgeposition"/>
        <w:keepNext/>
        <w:keepLines/>
      </w:pPr>
      <w:r w:rsidRPr="002460EC">
        <w:t>H</w:t>
      </w:r>
      <w:r w:rsidRPr="002460EC">
        <w:rPr>
          <w:sz w:val="12"/>
        </w:rPr>
        <w:t>+</w:t>
      </w:r>
      <w:r w:rsidRPr="002460EC">
        <w:tab/>
        <w:t>Geb.MW Platte beschichtet Fase 18</w:t>
      </w:r>
      <w:r w:rsidR="00057C71" w:rsidRPr="002460EC">
        <w:t>0m</w:t>
      </w:r>
      <w:r w:rsidRPr="002460EC">
        <w:t>m</w:t>
      </w:r>
      <w:r w:rsidRPr="002460EC">
        <w:tab/>
        <w:t xml:space="preserve">m2 </w:t>
      </w:r>
    </w:p>
    <w:p w14:paraId="4CA2711B" w14:textId="77777777" w:rsidR="006953FE" w:rsidRPr="002460EC" w:rsidRDefault="006953FE" w:rsidP="008F2B69">
      <w:pPr>
        <w:pStyle w:val="Langtext"/>
      </w:pPr>
    </w:p>
    <w:p w14:paraId="0ED9FB58" w14:textId="5A6A513E" w:rsidR="006953FE" w:rsidRPr="002460EC" w:rsidRDefault="006953FE" w:rsidP="008F2B69">
      <w:pPr>
        <w:pStyle w:val="Langtext"/>
      </w:pPr>
      <w:r w:rsidRPr="002460EC">
        <w:t>• 18</w:t>
      </w:r>
      <w:r w:rsidR="00057C71" w:rsidRPr="002460EC">
        <w:t>0</w:t>
      </w:r>
      <w:r w:rsidRPr="002460EC">
        <w:t xml:space="preserve"> </w:t>
      </w:r>
      <w:r w:rsidR="00057C71" w:rsidRPr="002460EC">
        <w:t>m</w:t>
      </w:r>
      <w:r w:rsidRPr="002460EC">
        <w:t>m dick</w:t>
      </w:r>
    </w:p>
    <w:p w14:paraId="5B8C0CF9" w14:textId="7E17DA97" w:rsidR="006953FE" w:rsidRPr="002460EC" w:rsidRDefault="006953FE" w:rsidP="008F2B69">
      <w:pPr>
        <w:pStyle w:val="Langtext"/>
      </w:pPr>
      <w:r w:rsidRPr="002460EC">
        <w:t xml:space="preserve">• Wärmedurchlasswiderstand RD: </w:t>
      </w:r>
      <w:r w:rsidR="0008323C" w:rsidRPr="002460EC">
        <w:t xml:space="preserve">5,29 </w:t>
      </w:r>
      <w:r w:rsidRPr="002460EC">
        <w:t>m2K/W</w:t>
      </w:r>
    </w:p>
    <w:p w14:paraId="26DA9A87" w14:textId="798109BB" w:rsidR="006953FE" w:rsidRPr="002460EC" w:rsidRDefault="006953FE" w:rsidP="008F2B69">
      <w:pPr>
        <w:pStyle w:val="Langtext"/>
      </w:pPr>
      <w:r w:rsidRPr="002460EC">
        <w:t xml:space="preserve">z.B. ISOVER Topdec Smartline </w:t>
      </w:r>
      <w:r w:rsidR="00057C71" w:rsidRPr="002460EC">
        <w:t xml:space="preserve">(Decken-Dämmplatte) </w:t>
      </w:r>
      <w:r w:rsidRPr="002460EC">
        <w:t>oder Gleichwertiges.</w:t>
      </w:r>
    </w:p>
    <w:p w14:paraId="2B67005D"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2985C907" w14:textId="44E780A8" w:rsidR="006953FE" w:rsidRPr="002460EC" w:rsidRDefault="006953FE" w:rsidP="008F2B69">
      <w:pPr>
        <w:pStyle w:val="Folgeposition"/>
        <w:keepNext/>
        <w:keepLines/>
      </w:pPr>
      <w:r w:rsidRPr="002460EC">
        <w:t>I</w:t>
      </w:r>
      <w:r w:rsidRPr="002460EC">
        <w:rPr>
          <w:sz w:val="12"/>
        </w:rPr>
        <w:t>+</w:t>
      </w:r>
      <w:r w:rsidRPr="002460EC">
        <w:tab/>
        <w:t>Geb.MW Platte beschichtet Fase 20</w:t>
      </w:r>
      <w:r w:rsidR="00057C71" w:rsidRPr="002460EC">
        <w:t>0m</w:t>
      </w:r>
      <w:r w:rsidRPr="002460EC">
        <w:t>m</w:t>
      </w:r>
      <w:r w:rsidRPr="002460EC">
        <w:tab/>
        <w:t xml:space="preserve">m2 </w:t>
      </w:r>
    </w:p>
    <w:p w14:paraId="0C7DD1D6" w14:textId="77777777" w:rsidR="006953FE" w:rsidRPr="002460EC" w:rsidRDefault="006953FE" w:rsidP="008F2B69">
      <w:pPr>
        <w:pStyle w:val="Langtext"/>
      </w:pPr>
    </w:p>
    <w:p w14:paraId="51E7AC5F" w14:textId="3C7BF5C4" w:rsidR="006953FE" w:rsidRPr="002460EC" w:rsidRDefault="006953FE" w:rsidP="008F2B69">
      <w:pPr>
        <w:pStyle w:val="Langtext"/>
      </w:pPr>
      <w:r w:rsidRPr="002460EC">
        <w:t>• 20</w:t>
      </w:r>
      <w:r w:rsidR="00057C71" w:rsidRPr="002460EC">
        <w:t>0</w:t>
      </w:r>
      <w:r w:rsidRPr="002460EC">
        <w:t xml:space="preserve"> </w:t>
      </w:r>
      <w:r w:rsidR="00057C71" w:rsidRPr="002460EC">
        <w:t>m</w:t>
      </w:r>
      <w:r w:rsidRPr="002460EC">
        <w:t>m dick</w:t>
      </w:r>
    </w:p>
    <w:p w14:paraId="3FCCAA1A" w14:textId="49819A49" w:rsidR="006953FE" w:rsidRPr="002460EC" w:rsidRDefault="006953FE" w:rsidP="008F2B69">
      <w:pPr>
        <w:pStyle w:val="Langtext"/>
      </w:pPr>
      <w:r w:rsidRPr="002460EC">
        <w:t xml:space="preserve">• Wärmedurchlasswiderstand RD: </w:t>
      </w:r>
      <w:r w:rsidR="0008323C" w:rsidRPr="002460EC">
        <w:t xml:space="preserve">5,88 </w:t>
      </w:r>
      <w:r w:rsidRPr="002460EC">
        <w:t>m2K/W</w:t>
      </w:r>
    </w:p>
    <w:p w14:paraId="29A68F5F" w14:textId="618F6D5B" w:rsidR="006953FE" w:rsidRPr="002460EC" w:rsidRDefault="006953FE" w:rsidP="008F2B69">
      <w:pPr>
        <w:pStyle w:val="Langtext"/>
      </w:pPr>
      <w:r w:rsidRPr="002460EC">
        <w:t xml:space="preserve">z.B. ISOVER Topdec Smartline </w:t>
      </w:r>
      <w:r w:rsidR="00057C71" w:rsidRPr="002460EC">
        <w:t xml:space="preserve">(Decken-Dämmplatte) </w:t>
      </w:r>
      <w:r w:rsidRPr="002460EC">
        <w:t>oder Gleichwertiges.</w:t>
      </w:r>
    </w:p>
    <w:p w14:paraId="75D706E0" w14:textId="77777777" w:rsidR="006953FE" w:rsidRPr="002460EC" w:rsidRDefault="006953FE" w:rsidP="008F2B69">
      <w:pPr>
        <w:pStyle w:val="Langtext"/>
      </w:pPr>
      <w:r w:rsidRPr="002460EC">
        <w:t xml:space="preserve">Angebotenes </w:t>
      </w:r>
      <w:proofErr w:type="gramStart"/>
      <w:r w:rsidRPr="002460EC">
        <w:t>Erzeugnis:...</w:t>
      </w:r>
      <w:proofErr w:type="gramEnd"/>
      <w:r w:rsidRPr="002460EC">
        <w:t>.</w:t>
      </w:r>
    </w:p>
    <w:p w14:paraId="552FB7A2" w14:textId="77777777" w:rsidR="006953FE" w:rsidRPr="002460EC" w:rsidRDefault="006953FE" w:rsidP="008F2B69">
      <w:pPr>
        <w:pStyle w:val="TrennungPOS"/>
      </w:pPr>
    </w:p>
    <w:p w14:paraId="22A4B039" w14:textId="77777777" w:rsidR="006953FE" w:rsidRPr="002460EC" w:rsidRDefault="006953FE" w:rsidP="008F2B69">
      <w:pPr>
        <w:pStyle w:val="GrundtextPosNr"/>
        <w:keepNext/>
        <w:keepLines/>
      </w:pPr>
      <w:r w:rsidRPr="002460EC">
        <w:t>08.A9 89</w:t>
      </w:r>
    </w:p>
    <w:p w14:paraId="2309438A" w14:textId="77777777" w:rsidR="006953FE" w:rsidRPr="002460EC" w:rsidRDefault="006953FE" w:rsidP="008F2B69">
      <w:pPr>
        <w:pStyle w:val="Grundtext"/>
      </w:pPr>
      <w:r w:rsidRPr="002460EC">
        <w:t xml:space="preserve">Wärmedämmung aus gebundener (Geb.) Mineralwolle (MW) mit Vergütung der Oberfläche aus nichtbrennbarem Glasvlies an der Sichtseite </w:t>
      </w:r>
      <w:proofErr w:type="spellStart"/>
      <w:r w:rsidRPr="002460EC">
        <w:t>Naturweiss</w:t>
      </w:r>
      <w:proofErr w:type="spellEnd"/>
      <w:r w:rsidRPr="002460EC">
        <w:t>, durch Klebung nach den Verarbeitungsrichtlinien des Erzeugers, befestigt mit Dämmstoffhaltern laut Herstellerangabe, ohne Unterschied des Untergrundes.</w:t>
      </w:r>
    </w:p>
    <w:p w14:paraId="3570CDE4" w14:textId="77777777" w:rsidR="006953FE" w:rsidRPr="002460EC" w:rsidRDefault="006953FE" w:rsidP="008F2B69">
      <w:pPr>
        <w:pStyle w:val="Grundtext"/>
      </w:pPr>
    </w:p>
    <w:p w14:paraId="4397659E" w14:textId="77777777" w:rsidR="006953FE" w:rsidRPr="002460EC" w:rsidRDefault="006953FE" w:rsidP="008F2B69">
      <w:pPr>
        <w:pStyle w:val="Grundtext"/>
      </w:pPr>
      <w:r w:rsidRPr="002460EC">
        <w:t>• auf wettergeschützten Untersichten wie z.B. ungeheizte Garagen oder Kellerdecken</w:t>
      </w:r>
    </w:p>
    <w:p w14:paraId="2222244F" w14:textId="77777777" w:rsidR="006953FE" w:rsidRPr="002460EC" w:rsidRDefault="006953FE" w:rsidP="008F2B69">
      <w:pPr>
        <w:pStyle w:val="Grundtext"/>
      </w:pPr>
      <w:r w:rsidRPr="002460EC">
        <w:t xml:space="preserve">• Wärmeleitfähigkeit </w:t>
      </w:r>
      <w:proofErr w:type="spellStart"/>
      <w:r w:rsidRPr="002460EC">
        <w:t>lambda</w:t>
      </w:r>
      <w:proofErr w:type="spellEnd"/>
      <w:r w:rsidRPr="002460EC">
        <w:t xml:space="preserve"> D = 0,034 W/</w:t>
      </w:r>
      <w:proofErr w:type="spellStart"/>
      <w:r w:rsidRPr="002460EC">
        <w:t>mK</w:t>
      </w:r>
      <w:proofErr w:type="spellEnd"/>
    </w:p>
    <w:p w14:paraId="12D7B03C" w14:textId="3C271E96" w:rsidR="006953FE" w:rsidRPr="002460EC" w:rsidRDefault="006953FE" w:rsidP="00EC21DE">
      <w:pPr>
        <w:pStyle w:val="Grundtext"/>
      </w:pPr>
      <w:r w:rsidRPr="002460EC">
        <w:t xml:space="preserve">• Plattengröße: </w:t>
      </w:r>
      <w:r w:rsidR="000B0E02" w:rsidRPr="002460EC">
        <w:t>800 x 600 mm</w:t>
      </w:r>
    </w:p>
    <w:p w14:paraId="7790B6D9" w14:textId="77777777" w:rsidR="006953FE" w:rsidRPr="002460EC" w:rsidRDefault="006953FE" w:rsidP="00EC21DE">
      <w:pPr>
        <w:pStyle w:val="Grundtext"/>
      </w:pPr>
      <w:r w:rsidRPr="002460EC">
        <w:lastRenderedPageBreak/>
        <w:t>• </w:t>
      </w:r>
      <w:proofErr w:type="gramStart"/>
      <w:r w:rsidRPr="002460EC">
        <w:t>Produktart :</w:t>
      </w:r>
      <w:proofErr w:type="gramEnd"/>
      <w:r w:rsidRPr="002460EC">
        <w:t xml:space="preserve"> MW-W gemäß ÖNORM B 6000</w:t>
      </w:r>
    </w:p>
    <w:p w14:paraId="05C3A6DC" w14:textId="643652F3" w:rsidR="006953FE" w:rsidRPr="002460EC" w:rsidRDefault="006953FE" w:rsidP="00EC21DE">
      <w:pPr>
        <w:pStyle w:val="Grundtext"/>
      </w:pPr>
      <w:r w:rsidRPr="002460EC">
        <w:t>• CE-Bezeichnungsschlüssel: MW-EN 13162-T4-MU1-AFr</w:t>
      </w:r>
      <w:r w:rsidR="00E64972" w:rsidRPr="002460EC">
        <w:t>1</w:t>
      </w:r>
      <w:r w:rsidRPr="002460EC">
        <w:t>5</w:t>
      </w:r>
    </w:p>
    <w:p w14:paraId="1ED0C766" w14:textId="65C2B266" w:rsidR="00844CE7" w:rsidRPr="002460EC" w:rsidRDefault="006953FE" w:rsidP="00F12436">
      <w:pPr>
        <w:pStyle w:val="Grundtext"/>
      </w:pPr>
      <w:r w:rsidRPr="002460EC">
        <w:t>• </w:t>
      </w:r>
      <w:r w:rsidR="001A0988" w:rsidRPr="002460EC">
        <w:t>Brandverhaltensklasse</w:t>
      </w:r>
      <w:r w:rsidRPr="002460EC">
        <w:t xml:space="preserve"> A1 gemäß ÖNORM EN 13501-1</w:t>
      </w:r>
      <w:bookmarkStart w:id="18" w:name="_Hlk111124083"/>
      <w:r w:rsidR="00844CE7" w:rsidRPr="002460EC">
        <w:t xml:space="preserve"> Schmelzpunkt </w:t>
      </w:r>
      <w:r w:rsidR="00844CE7" w:rsidRPr="002460EC">
        <w:rPr>
          <w:rFonts w:cs="Arial"/>
        </w:rPr>
        <w:t>≥</w:t>
      </w:r>
      <w:r w:rsidR="00844CE7" w:rsidRPr="002460EC">
        <w:t xml:space="preserve"> 1000°C</w:t>
      </w:r>
    </w:p>
    <w:p w14:paraId="4A7E59AA" w14:textId="77777777" w:rsidR="00844CE7" w:rsidRPr="002460EC" w:rsidRDefault="00844CE7" w:rsidP="00F12436">
      <w:pPr>
        <w:pStyle w:val="Grundtext"/>
      </w:pPr>
      <w:r w:rsidRPr="002460EC">
        <w:t>• Erzeugnis mit CE-Zertifizierung</w:t>
      </w:r>
    </w:p>
    <w:p w14:paraId="6C429EC7" w14:textId="77777777" w:rsidR="00844CE7" w:rsidRPr="002460EC" w:rsidRDefault="00844CE7" w:rsidP="00F12436">
      <w:pPr>
        <w:pStyle w:val="Grundtextabsatz"/>
      </w:pPr>
      <w:r w:rsidRPr="002460EC">
        <w:t>• mit dem RAL-Gütezeichen und EUCEB-Markenzeichen ausgestattet</w:t>
      </w:r>
    </w:p>
    <w:bookmarkEnd w:id="18"/>
    <w:p w14:paraId="1B8A40E7" w14:textId="1F216815" w:rsidR="006953FE" w:rsidRPr="002460EC" w:rsidRDefault="006953FE" w:rsidP="00844CE7">
      <w:pPr>
        <w:pStyle w:val="Folgeposition"/>
        <w:keepNext/>
        <w:keepLines/>
        <w:ind w:left="0" w:firstLine="0"/>
      </w:pPr>
      <w:r w:rsidRPr="002460EC">
        <w:t>A</w:t>
      </w:r>
      <w:proofErr w:type="gramStart"/>
      <w:r w:rsidRPr="002460EC">
        <w:rPr>
          <w:sz w:val="12"/>
        </w:rPr>
        <w:t>+</w:t>
      </w:r>
      <w:r w:rsidR="00844CE7" w:rsidRPr="002460EC">
        <w:t xml:space="preserve">  </w:t>
      </w:r>
      <w:r w:rsidRPr="002460EC">
        <w:t>Geb.MW</w:t>
      </w:r>
      <w:proofErr w:type="gramEnd"/>
      <w:r w:rsidRPr="002460EC">
        <w:t xml:space="preserve"> Platte beschichtet Glasvlies 5</w:t>
      </w:r>
      <w:r w:rsidR="000B0E02" w:rsidRPr="002460EC">
        <w:t>0m</w:t>
      </w:r>
      <w:r w:rsidRPr="002460EC">
        <w:t>m</w:t>
      </w:r>
      <w:r w:rsidRPr="002460EC">
        <w:tab/>
        <w:t xml:space="preserve">m2 </w:t>
      </w:r>
    </w:p>
    <w:p w14:paraId="21E89046" w14:textId="77777777" w:rsidR="006953FE" w:rsidRPr="002460EC" w:rsidRDefault="006953FE" w:rsidP="00EC21DE">
      <w:pPr>
        <w:pStyle w:val="Langtext"/>
      </w:pPr>
    </w:p>
    <w:p w14:paraId="71F3834D" w14:textId="799C0573" w:rsidR="006953FE" w:rsidRPr="002460EC" w:rsidRDefault="006953FE" w:rsidP="00EC21DE">
      <w:pPr>
        <w:pStyle w:val="Langtext"/>
      </w:pPr>
      <w:r w:rsidRPr="002460EC">
        <w:t>• 5</w:t>
      </w:r>
      <w:r w:rsidR="000B0E02" w:rsidRPr="002460EC">
        <w:t>0</w:t>
      </w:r>
      <w:r w:rsidRPr="002460EC">
        <w:t xml:space="preserve"> </w:t>
      </w:r>
      <w:r w:rsidR="000B0E02" w:rsidRPr="002460EC">
        <w:t>m</w:t>
      </w:r>
      <w:r w:rsidRPr="002460EC">
        <w:t>m dick</w:t>
      </w:r>
    </w:p>
    <w:p w14:paraId="260111D1" w14:textId="44B47511" w:rsidR="006953FE" w:rsidRPr="002460EC" w:rsidRDefault="006953FE" w:rsidP="00EC21DE">
      <w:pPr>
        <w:pStyle w:val="Langtext"/>
      </w:pPr>
      <w:r w:rsidRPr="002460EC">
        <w:t xml:space="preserve">• Wärmedurchlasswiderstand RD: </w:t>
      </w:r>
      <w:r w:rsidR="0008323C" w:rsidRPr="002460EC">
        <w:t xml:space="preserve">1,47 </w:t>
      </w:r>
      <w:r w:rsidRPr="002460EC">
        <w:t>m2K/W</w:t>
      </w:r>
    </w:p>
    <w:p w14:paraId="121547AF" w14:textId="3B00F8AA" w:rsidR="006953FE" w:rsidRPr="002460EC" w:rsidRDefault="006953FE" w:rsidP="00EC21DE">
      <w:pPr>
        <w:pStyle w:val="Langtext"/>
      </w:pPr>
      <w:r w:rsidRPr="002460EC">
        <w:t>z.B. ISOVER Topdec Hardline</w:t>
      </w:r>
      <w:r w:rsidR="000B0E02" w:rsidRPr="002460EC">
        <w:t xml:space="preserve"> </w:t>
      </w:r>
      <w:r w:rsidR="00E64972" w:rsidRPr="002460EC">
        <w:t>(Decken-Dämmplatte)</w:t>
      </w:r>
      <w:r w:rsidRPr="002460EC">
        <w:t xml:space="preserve"> oder Gleichwertiges.</w:t>
      </w:r>
    </w:p>
    <w:p w14:paraId="556BC65C"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22A5A3B2" w14:textId="23F55CFD" w:rsidR="006953FE" w:rsidRPr="002460EC" w:rsidRDefault="006953FE" w:rsidP="00EC21DE">
      <w:pPr>
        <w:pStyle w:val="Folgeposition"/>
        <w:keepNext/>
        <w:keepLines/>
      </w:pPr>
      <w:r w:rsidRPr="002460EC">
        <w:t>B</w:t>
      </w:r>
      <w:r w:rsidRPr="002460EC">
        <w:rPr>
          <w:sz w:val="12"/>
        </w:rPr>
        <w:t>+</w:t>
      </w:r>
      <w:r w:rsidRPr="002460EC">
        <w:tab/>
        <w:t>Geb.MW Platte beschichtet Glasvlies 6</w:t>
      </w:r>
      <w:r w:rsidR="000B0E02" w:rsidRPr="002460EC">
        <w:t>0m</w:t>
      </w:r>
      <w:r w:rsidRPr="002460EC">
        <w:t>m</w:t>
      </w:r>
      <w:r w:rsidRPr="002460EC">
        <w:tab/>
        <w:t xml:space="preserve">m2 </w:t>
      </w:r>
    </w:p>
    <w:p w14:paraId="4785A933" w14:textId="77777777" w:rsidR="006953FE" w:rsidRPr="002460EC" w:rsidRDefault="006953FE" w:rsidP="00EC21DE">
      <w:pPr>
        <w:pStyle w:val="Langtext"/>
      </w:pPr>
    </w:p>
    <w:p w14:paraId="6DB8D294" w14:textId="5EE7A8CC" w:rsidR="006953FE" w:rsidRPr="002460EC" w:rsidRDefault="006953FE" w:rsidP="00EC21DE">
      <w:pPr>
        <w:pStyle w:val="Langtext"/>
      </w:pPr>
      <w:r w:rsidRPr="002460EC">
        <w:t>• 6</w:t>
      </w:r>
      <w:r w:rsidR="000B0E02" w:rsidRPr="002460EC">
        <w:t>0</w:t>
      </w:r>
      <w:r w:rsidRPr="002460EC">
        <w:t xml:space="preserve"> </w:t>
      </w:r>
      <w:r w:rsidR="000B0E02" w:rsidRPr="002460EC">
        <w:t>m</w:t>
      </w:r>
      <w:r w:rsidRPr="002460EC">
        <w:t>m dick</w:t>
      </w:r>
    </w:p>
    <w:p w14:paraId="66737BCA" w14:textId="0685B111" w:rsidR="006953FE" w:rsidRPr="002460EC" w:rsidRDefault="006953FE" w:rsidP="00EC21DE">
      <w:pPr>
        <w:pStyle w:val="Langtext"/>
      </w:pPr>
      <w:r w:rsidRPr="002460EC">
        <w:t xml:space="preserve">• Wärmedurchlasswiderstand RD: </w:t>
      </w:r>
      <w:r w:rsidR="0008323C" w:rsidRPr="002460EC">
        <w:t xml:space="preserve">1,77 </w:t>
      </w:r>
      <w:r w:rsidRPr="002460EC">
        <w:t>m2K/W</w:t>
      </w:r>
    </w:p>
    <w:p w14:paraId="7760D051" w14:textId="2C7CE470" w:rsidR="006953FE" w:rsidRPr="002460EC" w:rsidRDefault="006953FE" w:rsidP="00EC21DE">
      <w:pPr>
        <w:pStyle w:val="Langtext"/>
      </w:pPr>
      <w:r w:rsidRPr="002460EC">
        <w:t xml:space="preserve">z.B. ISOVER Topdec Hardline </w:t>
      </w:r>
      <w:r w:rsidR="000B0E02" w:rsidRPr="002460EC">
        <w:t>(Decken-Dämmplatte)</w:t>
      </w:r>
      <w:r w:rsidRPr="002460EC">
        <w:t xml:space="preserve"> oder Gleichwertiges.</w:t>
      </w:r>
    </w:p>
    <w:p w14:paraId="5824AEC2"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125121B8" w14:textId="6261EAA1" w:rsidR="006953FE" w:rsidRPr="002460EC" w:rsidRDefault="006953FE" w:rsidP="00EC21DE">
      <w:pPr>
        <w:pStyle w:val="Folgeposition"/>
        <w:keepNext/>
        <w:keepLines/>
      </w:pPr>
      <w:r w:rsidRPr="002460EC">
        <w:t>C</w:t>
      </w:r>
      <w:r w:rsidRPr="002460EC">
        <w:rPr>
          <w:sz w:val="12"/>
        </w:rPr>
        <w:t>+</w:t>
      </w:r>
      <w:r w:rsidRPr="002460EC">
        <w:tab/>
        <w:t>Geb.MW Platte beschichtet Glasvlies 8</w:t>
      </w:r>
      <w:r w:rsidR="000B0E02" w:rsidRPr="002460EC">
        <w:t>0m</w:t>
      </w:r>
      <w:r w:rsidRPr="002460EC">
        <w:t>m</w:t>
      </w:r>
      <w:r w:rsidRPr="002460EC">
        <w:tab/>
        <w:t xml:space="preserve">m2 </w:t>
      </w:r>
    </w:p>
    <w:p w14:paraId="4D875022" w14:textId="77777777" w:rsidR="006953FE" w:rsidRPr="002460EC" w:rsidRDefault="006953FE" w:rsidP="00EC21DE">
      <w:pPr>
        <w:pStyle w:val="Langtext"/>
      </w:pPr>
    </w:p>
    <w:p w14:paraId="5B19FC58" w14:textId="56EF142E" w:rsidR="006953FE" w:rsidRPr="002460EC" w:rsidRDefault="006953FE" w:rsidP="00EC21DE">
      <w:pPr>
        <w:pStyle w:val="Langtext"/>
      </w:pPr>
      <w:r w:rsidRPr="002460EC">
        <w:t>• 8</w:t>
      </w:r>
      <w:r w:rsidR="000B0E02" w:rsidRPr="002460EC">
        <w:t>0</w:t>
      </w:r>
      <w:r w:rsidRPr="002460EC">
        <w:t xml:space="preserve"> </w:t>
      </w:r>
      <w:r w:rsidR="000B0E02" w:rsidRPr="002460EC">
        <w:t>m</w:t>
      </w:r>
      <w:r w:rsidRPr="002460EC">
        <w:t>m dick</w:t>
      </w:r>
    </w:p>
    <w:p w14:paraId="0EF2AD90" w14:textId="77777777" w:rsidR="006953FE" w:rsidRPr="002460EC" w:rsidRDefault="006953FE" w:rsidP="00EC21DE">
      <w:pPr>
        <w:pStyle w:val="Langtext"/>
      </w:pPr>
      <w:r w:rsidRPr="002460EC">
        <w:t>• Wärmedurchlasswiderstand RD: 2,35 m2K/W</w:t>
      </w:r>
    </w:p>
    <w:p w14:paraId="0EF92EE1" w14:textId="0056FE48" w:rsidR="006953FE" w:rsidRPr="002460EC" w:rsidRDefault="006953FE" w:rsidP="00EC21DE">
      <w:pPr>
        <w:pStyle w:val="Langtext"/>
      </w:pPr>
      <w:r w:rsidRPr="002460EC">
        <w:t xml:space="preserve">z.B. ISOVER Topdec Hardline </w:t>
      </w:r>
      <w:r w:rsidR="000B0E02" w:rsidRPr="002460EC">
        <w:t>(Decken-Dämmplatte)</w:t>
      </w:r>
      <w:r w:rsidRPr="002460EC">
        <w:t xml:space="preserve"> oder Gleichwertiges.</w:t>
      </w:r>
    </w:p>
    <w:p w14:paraId="08881EBF"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691030EB" w14:textId="6A7D1C20" w:rsidR="006953FE" w:rsidRPr="002460EC" w:rsidRDefault="006953FE" w:rsidP="00EC21DE">
      <w:pPr>
        <w:pStyle w:val="Folgeposition"/>
        <w:keepNext/>
        <w:keepLines/>
      </w:pPr>
      <w:r w:rsidRPr="002460EC">
        <w:t>D</w:t>
      </w:r>
      <w:r w:rsidRPr="002460EC">
        <w:rPr>
          <w:sz w:val="12"/>
        </w:rPr>
        <w:t>+</w:t>
      </w:r>
      <w:r w:rsidRPr="002460EC">
        <w:tab/>
        <w:t>Geb.MW Platte beschichtet Glasvlies 10</w:t>
      </w:r>
      <w:r w:rsidR="000B0E02" w:rsidRPr="002460EC">
        <w:t>0m</w:t>
      </w:r>
      <w:r w:rsidRPr="002460EC">
        <w:t>m</w:t>
      </w:r>
      <w:r w:rsidRPr="002460EC">
        <w:tab/>
        <w:t xml:space="preserve">m2 </w:t>
      </w:r>
    </w:p>
    <w:p w14:paraId="2D3195AB" w14:textId="77777777" w:rsidR="006953FE" w:rsidRPr="002460EC" w:rsidRDefault="006953FE" w:rsidP="00EC21DE">
      <w:pPr>
        <w:pStyle w:val="Langtext"/>
      </w:pPr>
    </w:p>
    <w:p w14:paraId="624782FB" w14:textId="70B3459A" w:rsidR="006953FE" w:rsidRPr="002460EC" w:rsidRDefault="006953FE" w:rsidP="00EC21DE">
      <w:pPr>
        <w:pStyle w:val="Langtext"/>
      </w:pPr>
      <w:r w:rsidRPr="002460EC">
        <w:t>• 10</w:t>
      </w:r>
      <w:r w:rsidR="000B0E02" w:rsidRPr="002460EC">
        <w:t>0</w:t>
      </w:r>
      <w:r w:rsidRPr="002460EC">
        <w:t xml:space="preserve"> </w:t>
      </w:r>
      <w:r w:rsidR="000B0E02" w:rsidRPr="002460EC">
        <w:t>m</w:t>
      </w:r>
      <w:r w:rsidRPr="002460EC">
        <w:t>m dick</w:t>
      </w:r>
    </w:p>
    <w:p w14:paraId="6C78CA6C" w14:textId="0F2C010B" w:rsidR="006953FE" w:rsidRPr="002460EC" w:rsidRDefault="006953FE" w:rsidP="00EC21DE">
      <w:pPr>
        <w:pStyle w:val="Langtext"/>
      </w:pPr>
      <w:r w:rsidRPr="002460EC">
        <w:t xml:space="preserve">• Wärmedurchlasswiderstand RD: </w:t>
      </w:r>
      <w:r w:rsidR="0008323C" w:rsidRPr="002460EC">
        <w:t xml:space="preserve">2,94 </w:t>
      </w:r>
      <w:r w:rsidRPr="002460EC">
        <w:t>m2K/W</w:t>
      </w:r>
    </w:p>
    <w:p w14:paraId="70FA7902" w14:textId="68C2A5C4" w:rsidR="006953FE" w:rsidRPr="002460EC" w:rsidRDefault="006953FE" w:rsidP="00EC21DE">
      <w:pPr>
        <w:pStyle w:val="Langtext"/>
      </w:pPr>
      <w:r w:rsidRPr="002460EC">
        <w:t xml:space="preserve">z.B. ISOVER Topdec Hardline </w:t>
      </w:r>
      <w:r w:rsidR="000B0E02" w:rsidRPr="002460EC">
        <w:t xml:space="preserve">(Decken-Dämmplatte) </w:t>
      </w:r>
      <w:r w:rsidRPr="002460EC">
        <w:t>oder Gleichwertiges.</w:t>
      </w:r>
    </w:p>
    <w:p w14:paraId="54013198"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4CD87566" w14:textId="05BB7475" w:rsidR="006953FE" w:rsidRPr="002460EC" w:rsidRDefault="006953FE" w:rsidP="00EC21DE">
      <w:pPr>
        <w:pStyle w:val="Folgeposition"/>
        <w:keepNext/>
        <w:keepLines/>
      </w:pPr>
      <w:r w:rsidRPr="002460EC">
        <w:t>E</w:t>
      </w:r>
      <w:r w:rsidRPr="002460EC">
        <w:rPr>
          <w:sz w:val="12"/>
        </w:rPr>
        <w:t>+</w:t>
      </w:r>
      <w:r w:rsidRPr="002460EC">
        <w:tab/>
        <w:t>Geb.MW Platte beschichtet Glasvlies 12</w:t>
      </w:r>
      <w:r w:rsidR="000B0E02" w:rsidRPr="002460EC">
        <w:t>0m</w:t>
      </w:r>
      <w:r w:rsidRPr="002460EC">
        <w:t>m</w:t>
      </w:r>
      <w:r w:rsidRPr="002460EC">
        <w:tab/>
        <w:t xml:space="preserve">m2 </w:t>
      </w:r>
    </w:p>
    <w:p w14:paraId="271CBA73" w14:textId="77777777" w:rsidR="006953FE" w:rsidRPr="002460EC" w:rsidRDefault="006953FE" w:rsidP="00EC21DE">
      <w:pPr>
        <w:pStyle w:val="Langtext"/>
      </w:pPr>
    </w:p>
    <w:p w14:paraId="142992F0" w14:textId="2867B1C2" w:rsidR="006953FE" w:rsidRPr="002460EC" w:rsidRDefault="006953FE" w:rsidP="00EC21DE">
      <w:pPr>
        <w:pStyle w:val="Langtext"/>
      </w:pPr>
      <w:r w:rsidRPr="002460EC">
        <w:t>• 12</w:t>
      </w:r>
      <w:r w:rsidR="000B0E02" w:rsidRPr="002460EC">
        <w:t>0</w:t>
      </w:r>
      <w:r w:rsidRPr="002460EC">
        <w:t xml:space="preserve"> </w:t>
      </w:r>
      <w:r w:rsidR="000B0E02" w:rsidRPr="002460EC">
        <w:t>m</w:t>
      </w:r>
      <w:r w:rsidRPr="002460EC">
        <w:t>m dick</w:t>
      </w:r>
    </w:p>
    <w:p w14:paraId="19F6CDC4" w14:textId="44078157" w:rsidR="006953FE" w:rsidRPr="002460EC" w:rsidRDefault="006953FE" w:rsidP="00EC21DE">
      <w:pPr>
        <w:pStyle w:val="Langtext"/>
      </w:pPr>
      <w:r w:rsidRPr="002460EC">
        <w:t xml:space="preserve">• Wärmedurchlasswiderstand RD: </w:t>
      </w:r>
      <w:r w:rsidR="0008323C" w:rsidRPr="002460EC">
        <w:t xml:space="preserve">3,53 </w:t>
      </w:r>
      <w:r w:rsidRPr="002460EC">
        <w:t>m2K/W</w:t>
      </w:r>
    </w:p>
    <w:p w14:paraId="2C40A41B" w14:textId="3426373B" w:rsidR="006953FE" w:rsidRPr="002460EC" w:rsidRDefault="006953FE" w:rsidP="00EC21DE">
      <w:pPr>
        <w:pStyle w:val="Langtext"/>
      </w:pPr>
      <w:r w:rsidRPr="002460EC">
        <w:t xml:space="preserve">z.B. ISOVER Topdec Hardline </w:t>
      </w:r>
      <w:r w:rsidR="000B0E02" w:rsidRPr="002460EC">
        <w:t xml:space="preserve">(Decken-Dämmplatte) </w:t>
      </w:r>
      <w:r w:rsidRPr="002460EC">
        <w:t>oder Gleichwertiges.</w:t>
      </w:r>
    </w:p>
    <w:p w14:paraId="46E479B9"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461E86D9" w14:textId="51405009" w:rsidR="006953FE" w:rsidRPr="002460EC" w:rsidRDefault="006953FE" w:rsidP="00EC21DE">
      <w:pPr>
        <w:pStyle w:val="Folgeposition"/>
        <w:keepNext/>
        <w:keepLines/>
      </w:pPr>
      <w:r w:rsidRPr="002460EC">
        <w:t>F</w:t>
      </w:r>
      <w:r w:rsidRPr="002460EC">
        <w:rPr>
          <w:sz w:val="12"/>
        </w:rPr>
        <w:t>+</w:t>
      </w:r>
      <w:r w:rsidRPr="002460EC">
        <w:tab/>
        <w:t>Geb.MW Platte beschichtet Glasvlies 14</w:t>
      </w:r>
      <w:r w:rsidR="000B0E02" w:rsidRPr="002460EC">
        <w:t>0m</w:t>
      </w:r>
      <w:r w:rsidRPr="002460EC">
        <w:t>m</w:t>
      </w:r>
      <w:r w:rsidRPr="002460EC">
        <w:tab/>
        <w:t xml:space="preserve">m2 </w:t>
      </w:r>
    </w:p>
    <w:p w14:paraId="1C28081A" w14:textId="77777777" w:rsidR="006953FE" w:rsidRPr="002460EC" w:rsidRDefault="006953FE" w:rsidP="00EC21DE">
      <w:pPr>
        <w:pStyle w:val="Langtext"/>
      </w:pPr>
    </w:p>
    <w:p w14:paraId="46CB9C0C" w14:textId="3E59FCFF" w:rsidR="006953FE" w:rsidRPr="002460EC" w:rsidRDefault="006953FE" w:rsidP="00EC21DE">
      <w:pPr>
        <w:pStyle w:val="Langtext"/>
      </w:pPr>
      <w:r w:rsidRPr="002460EC">
        <w:t>• 14</w:t>
      </w:r>
      <w:r w:rsidR="000B0E02" w:rsidRPr="002460EC">
        <w:t>0</w:t>
      </w:r>
      <w:r w:rsidRPr="002460EC">
        <w:t xml:space="preserve"> </w:t>
      </w:r>
      <w:r w:rsidR="000B0E02" w:rsidRPr="002460EC">
        <w:t>m</w:t>
      </w:r>
      <w:r w:rsidRPr="002460EC">
        <w:t>m dick</w:t>
      </w:r>
    </w:p>
    <w:p w14:paraId="0C2E4098" w14:textId="05F0278D" w:rsidR="006953FE" w:rsidRPr="002460EC" w:rsidRDefault="006953FE" w:rsidP="00EC21DE">
      <w:pPr>
        <w:pStyle w:val="Langtext"/>
      </w:pPr>
      <w:r w:rsidRPr="002460EC">
        <w:t xml:space="preserve">• Wärmedurchlasswiderstand RD: </w:t>
      </w:r>
      <w:r w:rsidR="0008323C" w:rsidRPr="002460EC">
        <w:t xml:space="preserve">4,12 </w:t>
      </w:r>
      <w:r w:rsidRPr="002460EC">
        <w:t>m2K/W</w:t>
      </w:r>
    </w:p>
    <w:p w14:paraId="6570BE97" w14:textId="383EB9D2" w:rsidR="006953FE" w:rsidRPr="002460EC" w:rsidRDefault="006953FE" w:rsidP="00EC21DE">
      <w:pPr>
        <w:pStyle w:val="Langtext"/>
      </w:pPr>
      <w:r w:rsidRPr="002460EC">
        <w:t xml:space="preserve">z.B. ISOVER Topdec Hardline </w:t>
      </w:r>
      <w:r w:rsidR="000B0E02" w:rsidRPr="002460EC">
        <w:t xml:space="preserve">(Decken-Dämmplatte) </w:t>
      </w:r>
      <w:r w:rsidRPr="002460EC">
        <w:t>oder Gleichwertiges.</w:t>
      </w:r>
    </w:p>
    <w:p w14:paraId="314C899D"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60480EF2" w14:textId="1C37DD7B" w:rsidR="006953FE" w:rsidRPr="002460EC" w:rsidRDefault="006953FE" w:rsidP="00EC21DE">
      <w:pPr>
        <w:pStyle w:val="Folgeposition"/>
        <w:keepNext/>
        <w:keepLines/>
      </w:pPr>
      <w:r w:rsidRPr="002460EC">
        <w:t>G</w:t>
      </w:r>
      <w:r w:rsidRPr="002460EC">
        <w:rPr>
          <w:sz w:val="12"/>
        </w:rPr>
        <w:t>+</w:t>
      </w:r>
      <w:r w:rsidRPr="002460EC">
        <w:tab/>
        <w:t>Geb.MW Platte beschichtet Glasvlies 16</w:t>
      </w:r>
      <w:r w:rsidR="000B0E02" w:rsidRPr="002460EC">
        <w:t>0m</w:t>
      </w:r>
      <w:r w:rsidRPr="002460EC">
        <w:t>m</w:t>
      </w:r>
      <w:r w:rsidRPr="002460EC">
        <w:tab/>
        <w:t xml:space="preserve">m2 </w:t>
      </w:r>
    </w:p>
    <w:p w14:paraId="47723B9F" w14:textId="77777777" w:rsidR="006953FE" w:rsidRPr="002460EC" w:rsidRDefault="006953FE" w:rsidP="00EC21DE">
      <w:pPr>
        <w:pStyle w:val="Langtext"/>
      </w:pPr>
    </w:p>
    <w:p w14:paraId="04661736" w14:textId="332A6B36" w:rsidR="006953FE" w:rsidRPr="002460EC" w:rsidRDefault="006953FE" w:rsidP="00EC21DE">
      <w:pPr>
        <w:pStyle w:val="Langtext"/>
      </w:pPr>
      <w:r w:rsidRPr="002460EC">
        <w:t>• 16</w:t>
      </w:r>
      <w:r w:rsidR="000B0E02" w:rsidRPr="002460EC">
        <w:t>0</w:t>
      </w:r>
      <w:r w:rsidRPr="002460EC">
        <w:t xml:space="preserve"> </w:t>
      </w:r>
      <w:r w:rsidR="000B0E02" w:rsidRPr="002460EC">
        <w:t>m</w:t>
      </w:r>
      <w:r w:rsidRPr="002460EC">
        <w:t>m dick</w:t>
      </w:r>
    </w:p>
    <w:p w14:paraId="5B951AED" w14:textId="3F3A2691" w:rsidR="006953FE" w:rsidRPr="002460EC" w:rsidRDefault="006953FE" w:rsidP="00EC21DE">
      <w:pPr>
        <w:pStyle w:val="Langtext"/>
      </w:pPr>
      <w:r w:rsidRPr="002460EC">
        <w:t xml:space="preserve">• Wärmedurchlasswiderstand RD: </w:t>
      </w:r>
      <w:r w:rsidR="0008323C" w:rsidRPr="002460EC">
        <w:t xml:space="preserve">4,71 </w:t>
      </w:r>
      <w:r w:rsidRPr="002460EC">
        <w:t>m2K/W</w:t>
      </w:r>
    </w:p>
    <w:p w14:paraId="0236EBAA" w14:textId="08C93EDD" w:rsidR="006953FE" w:rsidRPr="002460EC" w:rsidRDefault="006953FE" w:rsidP="00EC21DE">
      <w:pPr>
        <w:pStyle w:val="Langtext"/>
      </w:pPr>
      <w:r w:rsidRPr="002460EC">
        <w:t xml:space="preserve">z.B. ISOVER Topdec Hardline </w:t>
      </w:r>
      <w:r w:rsidR="000B0E02" w:rsidRPr="002460EC">
        <w:t xml:space="preserve">(Decken-Dämmplatte) </w:t>
      </w:r>
      <w:r w:rsidRPr="002460EC">
        <w:t>oder Gleichwertiges.</w:t>
      </w:r>
    </w:p>
    <w:p w14:paraId="0FFB8C03"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40370BDC" w14:textId="586F6F78" w:rsidR="006953FE" w:rsidRPr="002460EC" w:rsidRDefault="006953FE" w:rsidP="00EC21DE">
      <w:pPr>
        <w:pStyle w:val="Folgeposition"/>
        <w:keepNext/>
        <w:keepLines/>
      </w:pPr>
      <w:r w:rsidRPr="002460EC">
        <w:t>H</w:t>
      </w:r>
      <w:r w:rsidRPr="002460EC">
        <w:rPr>
          <w:sz w:val="12"/>
        </w:rPr>
        <w:t>+</w:t>
      </w:r>
      <w:r w:rsidRPr="002460EC">
        <w:tab/>
        <w:t>Geb.MW Platte beschichtet Glasvlies 18</w:t>
      </w:r>
      <w:r w:rsidR="000B0E02" w:rsidRPr="002460EC">
        <w:t>0m</w:t>
      </w:r>
      <w:r w:rsidRPr="002460EC">
        <w:t>m</w:t>
      </w:r>
      <w:r w:rsidRPr="002460EC">
        <w:tab/>
        <w:t xml:space="preserve">m2 </w:t>
      </w:r>
    </w:p>
    <w:p w14:paraId="1ACECD51" w14:textId="77777777" w:rsidR="006953FE" w:rsidRPr="002460EC" w:rsidRDefault="006953FE" w:rsidP="00EC21DE">
      <w:pPr>
        <w:pStyle w:val="Langtext"/>
      </w:pPr>
    </w:p>
    <w:p w14:paraId="0AA76077" w14:textId="153D4797" w:rsidR="006953FE" w:rsidRPr="002460EC" w:rsidRDefault="006953FE" w:rsidP="00EC21DE">
      <w:pPr>
        <w:pStyle w:val="Langtext"/>
      </w:pPr>
      <w:r w:rsidRPr="002460EC">
        <w:t>• 18</w:t>
      </w:r>
      <w:r w:rsidR="000B0E02" w:rsidRPr="002460EC">
        <w:t>0</w:t>
      </w:r>
      <w:r w:rsidRPr="002460EC">
        <w:t xml:space="preserve"> </w:t>
      </w:r>
      <w:r w:rsidR="000B0E02" w:rsidRPr="002460EC">
        <w:t>m</w:t>
      </w:r>
      <w:r w:rsidRPr="002460EC">
        <w:t>m dick</w:t>
      </w:r>
    </w:p>
    <w:p w14:paraId="522C6602" w14:textId="13237954" w:rsidR="006953FE" w:rsidRPr="002460EC" w:rsidRDefault="006953FE" w:rsidP="00EC21DE">
      <w:pPr>
        <w:pStyle w:val="Langtext"/>
      </w:pPr>
      <w:r w:rsidRPr="002460EC">
        <w:t xml:space="preserve">• Wärmedurchlasswiderstand RD: </w:t>
      </w:r>
      <w:r w:rsidR="0008323C" w:rsidRPr="002460EC">
        <w:t xml:space="preserve">5,29 </w:t>
      </w:r>
      <w:r w:rsidRPr="002460EC">
        <w:t>m2K/W</w:t>
      </w:r>
    </w:p>
    <w:p w14:paraId="0C523E16" w14:textId="62969827" w:rsidR="006953FE" w:rsidRPr="002460EC" w:rsidRDefault="006953FE" w:rsidP="00EC21DE">
      <w:pPr>
        <w:pStyle w:val="Langtext"/>
      </w:pPr>
      <w:r w:rsidRPr="002460EC">
        <w:t xml:space="preserve">z.B. ISOVER Topdec Hardline </w:t>
      </w:r>
      <w:r w:rsidR="000B0E02" w:rsidRPr="002460EC">
        <w:t xml:space="preserve">(Decken-Dämmplatte) </w:t>
      </w:r>
      <w:r w:rsidRPr="002460EC">
        <w:t>oder Gleichwertiges.</w:t>
      </w:r>
    </w:p>
    <w:p w14:paraId="4A247FEC"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754C67D5" w14:textId="53236756" w:rsidR="006953FE" w:rsidRPr="002460EC" w:rsidRDefault="006953FE" w:rsidP="00EC21DE">
      <w:pPr>
        <w:pStyle w:val="Folgeposition"/>
        <w:keepNext/>
        <w:keepLines/>
      </w:pPr>
      <w:r w:rsidRPr="002460EC">
        <w:t>I</w:t>
      </w:r>
      <w:r w:rsidRPr="002460EC">
        <w:rPr>
          <w:sz w:val="12"/>
        </w:rPr>
        <w:t>+</w:t>
      </w:r>
      <w:r w:rsidRPr="002460EC">
        <w:tab/>
        <w:t>Geb.MW Platte beschichtet Glasvlies 20</w:t>
      </w:r>
      <w:r w:rsidR="000B0E02" w:rsidRPr="002460EC">
        <w:t>0m</w:t>
      </w:r>
      <w:r w:rsidRPr="002460EC">
        <w:t>m</w:t>
      </w:r>
      <w:r w:rsidRPr="002460EC">
        <w:tab/>
        <w:t xml:space="preserve">m2 </w:t>
      </w:r>
    </w:p>
    <w:p w14:paraId="0F385430" w14:textId="77777777" w:rsidR="006953FE" w:rsidRPr="002460EC" w:rsidRDefault="006953FE" w:rsidP="00EC21DE">
      <w:pPr>
        <w:pStyle w:val="Langtext"/>
      </w:pPr>
    </w:p>
    <w:p w14:paraId="7F026803" w14:textId="39939837" w:rsidR="006953FE" w:rsidRPr="002460EC" w:rsidRDefault="006953FE" w:rsidP="00EC21DE">
      <w:pPr>
        <w:pStyle w:val="Langtext"/>
      </w:pPr>
      <w:r w:rsidRPr="002460EC">
        <w:t>• 20</w:t>
      </w:r>
      <w:r w:rsidR="000B0E02" w:rsidRPr="002460EC">
        <w:t>0</w:t>
      </w:r>
      <w:r w:rsidRPr="002460EC">
        <w:t xml:space="preserve"> </w:t>
      </w:r>
      <w:r w:rsidR="000B0E02" w:rsidRPr="002460EC">
        <w:t>m</w:t>
      </w:r>
      <w:r w:rsidRPr="002460EC">
        <w:t>m dick</w:t>
      </w:r>
    </w:p>
    <w:p w14:paraId="1A5D2C3C" w14:textId="0F409B15" w:rsidR="006953FE" w:rsidRPr="002460EC" w:rsidRDefault="006953FE" w:rsidP="00EC21DE">
      <w:pPr>
        <w:pStyle w:val="Langtext"/>
      </w:pPr>
      <w:r w:rsidRPr="002460EC">
        <w:t xml:space="preserve">• Wärmedurchlasswiderstand RD: </w:t>
      </w:r>
      <w:r w:rsidR="0008323C" w:rsidRPr="002460EC">
        <w:t xml:space="preserve">5,88 </w:t>
      </w:r>
      <w:r w:rsidRPr="002460EC">
        <w:t>m2K/W</w:t>
      </w:r>
    </w:p>
    <w:p w14:paraId="0376B811" w14:textId="2A7C02BC" w:rsidR="006953FE" w:rsidRPr="002460EC" w:rsidRDefault="006953FE" w:rsidP="00EC21DE">
      <w:pPr>
        <w:pStyle w:val="Langtext"/>
      </w:pPr>
      <w:r w:rsidRPr="002460EC">
        <w:t xml:space="preserve">z.B. ISOVER Topdec Hardline </w:t>
      </w:r>
      <w:r w:rsidR="000B0E02" w:rsidRPr="002460EC">
        <w:t xml:space="preserve">(Decken-Dämmplatte) </w:t>
      </w:r>
      <w:r w:rsidRPr="002460EC">
        <w:t>oder Gleichwertiges.</w:t>
      </w:r>
    </w:p>
    <w:p w14:paraId="7C80157A"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58C4D717" w14:textId="77777777" w:rsidR="006953FE" w:rsidRPr="002460EC" w:rsidRDefault="006953FE" w:rsidP="00EC21DE">
      <w:pPr>
        <w:pStyle w:val="TrennungPOS"/>
      </w:pPr>
    </w:p>
    <w:p w14:paraId="127C6B3E" w14:textId="77777777" w:rsidR="006953FE" w:rsidRPr="002460EC" w:rsidRDefault="006953FE" w:rsidP="00EC21DE">
      <w:pPr>
        <w:pStyle w:val="GrundtextPosNr"/>
        <w:keepNext/>
        <w:keepLines/>
      </w:pPr>
      <w:r w:rsidRPr="002460EC">
        <w:t>08.A9 90</w:t>
      </w:r>
    </w:p>
    <w:p w14:paraId="4A2AF3DA" w14:textId="77777777" w:rsidR="006953FE" w:rsidRPr="002460EC" w:rsidRDefault="006953FE" w:rsidP="00EC21DE">
      <w:pPr>
        <w:pStyle w:val="Grundtext"/>
      </w:pPr>
      <w:r w:rsidRPr="002460EC">
        <w:t xml:space="preserve">Wärmedämmung aus gebundener (Geb.) Mineralwolle (MW) mit Vergütung der Sichtseite mit anorganischer Beschichtung, durch Klebung nach den Verarbeitungsrichtlinien des Erzeugers, befestigt mit Dämmstoffhaltern laut Herstellerangabe, </w:t>
      </w:r>
      <w:r w:rsidRPr="002460EC">
        <w:lastRenderedPageBreak/>
        <w:t>Sichtseite kann nachträglich Farbbeschichtet oder gespachtelt werden, Herstellerangabe beachten, ohne Unterschied des Untergrundes.</w:t>
      </w:r>
    </w:p>
    <w:p w14:paraId="6CD9D33A" w14:textId="77777777" w:rsidR="006953FE" w:rsidRPr="002460EC" w:rsidRDefault="006953FE" w:rsidP="00EC21DE">
      <w:pPr>
        <w:pStyle w:val="Grundtext"/>
      </w:pPr>
    </w:p>
    <w:p w14:paraId="7B893A86" w14:textId="77777777" w:rsidR="006953FE" w:rsidRPr="002460EC" w:rsidRDefault="006953FE" w:rsidP="00EC21DE">
      <w:pPr>
        <w:pStyle w:val="Grundtext"/>
      </w:pPr>
      <w:r w:rsidRPr="002460EC">
        <w:t>• auf wettergeschützten Untersichten wie z.B. ungeheizte Garagen oder Kellerdecken</w:t>
      </w:r>
    </w:p>
    <w:p w14:paraId="5A971A98" w14:textId="77777777" w:rsidR="006953FE" w:rsidRPr="002460EC" w:rsidRDefault="006953FE" w:rsidP="00EC21DE">
      <w:pPr>
        <w:pStyle w:val="Grundtext"/>
      </w:pPr>
      <w:r w:rsidRPr="002460EC">
        <w:t xml:space="preserve">• Wärmeleitfähigkeit </w:t>
      </w:r>
      <w:proofErr w:type="spellStart"/>
      <w:r w:rsidRPr="002460EC">
        <w:t>lambda</w:t>
      </w:r>
      <w:proofErr w:type="spellEnd"/>
      <w:r w:rsidRPr="002460EC">
        <w:t xml:space="preserve"> D = 0,034 W/</w:t>
      </w:r>
      <w:proofErr w:type="spellStart"/>
      <w:r w:rsidRPr="002460EC">
        <w:t>mK</w:t>
      </w:r>
      <w:proofErr w:type="spellEnd"/>
    </w:p>
    <w:p w14:paraId="71E4130E" w14:textId="05DCD168" w:rsidR="006953FE" w:rsidRPr="002460EC" w:rsidRDefault="006953FE" w:rsidP="00EC21DE">
      <w:pPr>
        <w:pStyle w:val="Grundtext"/>
      </w:pPr>
      <w:r w:rsidRPr="002460EC">
        <w:t xml:space="preserve">• Plattengröße: </w:t>
      </w:r>
      <w:r w:rsidR="00334046" w:rsidRPr="002460EC">
        <w:t>800 x 625 mm</w:t>
      </w:r>
    </w:p>
    <w:p w14:paraId="55BBF81F" w14:textId="77777777" w:rsidR="006953FE" w:rsidRPr="002460EC" w:rsidRDefault="006953FE" w:rsidP="00EC21DE">
      <w:pPr>
        <w:pStyle w:val="Grundtext"/>
      </w:pPr>
      <w:r w:rsidRPr="002460EC">
        <w:t>• </w:t>
      </w:r>
      <w:proofErr w:type="gramStart"/>
      <w:r w:rsidRPr="002460EC">
        <w:t>Produktart :</w:t>
      </w:r>
      <w:proofErr w:type="gramEnd"/>
      <w:r w:rsidRPr="002460EC">
        <w:t xml:space="preserve"> MW-W gemäß ÖNORM B 6000</w:t>
      </w:r>
    </w:p>
    <w:p w14:paraId="272A96CE" w14:textId="73DA460E" w:rsidR="006953FE" w:rsidRPr="002460EC" w:rsidRDefault="006953FE" w:rsidP="00EC21DE">
      <w:pPr>
        <w:pStyle w:val="Grundtext"/>
      </w:pPr>
      <w:r w:rsidRPr="002460EC">
        <w:t>• CE-Bezeichnungsschlüssel: MW-EN 13162-T4-MU1-AFr</w:t>
      </w:r>
      <w:r w:rsidR="00E64972" w:rsidRPr="002460EC">
        <w:t>1</w:t>
      </w:r>
      <w:r w:rsidRPr="002460EC">
        <w:t>5</w:t>
      </w:r>
    </w:p>
    <w:p w14:paraId="4D6B3AD1" w14:textId="77777777" w:rsidR="00844CE7" w:rsidRPr="002460EC" w:rsidRDefault="006953FE" w:rsidP="00844CE7">
      <w:pPr>
        <w:pStyle w:val="Grundtext"/>
      </w:pPr>
      <w:r w:rsidRPr="002460EC">
        <w:t>• </w:t>
      </w:r>
      <w:r w:rsidR="001A0988" w:rsidRPr="002460EC">
        <w:t>Brandverhaltensklasse</w:t>
      </w:r>
      <w:r w:rsidRPr="002460EC">
        <w:t xml:space="preserve"> A1 gemäß ÖNORM EN 13501-1</w:t>
      </w:r>
      <w:r w:rsidR="00844CE7" w:rsidRPr="002460EC">
        <w:t xml:space="preserve">, Schmelzpunkt </w:t>
      </w:r>
      <w:r w:rsidR="00844CE7" w:rsidRPr="002460EC">
        <w:rPr>
          <w:rFonts w:cs="Arial"/>
        </w:rPr>
        <w:t>≥</w:t>
      </w:r>
      <w:r w:rsidR="00844CE7" w:rsidRPr="002460EC">
        <w:t xml:space="preserve"> 1000°C</w:t>
      </w:r>
    </w:p>
    <w:p w14:paraId="25BC3EE4" w14:textId="77777777" w:rsidR="00844CE7" w:rsidRPr="002460EC" w:rsidRDefault="00844CE7" w:rsidP="00844CE7">
      <w:pPr>
        <w:pStyle w:val="Grundtext"/>
      </w:pPr>
      <w:r w:rsidRPr="002460EC">
        <w:t>• Erzeugnis mit CE-Zertifizierung</w:t>
      </w:r>
    </w:p>
    <w:p w14:paraId="27E812A3" w14:textId="409F48C5" w:rsidR="006953FE" w:rsidRPr="002460EC" w:rsidRDefault="00844CE7" w:rsidP="00844CE7">
      <w:pPr>
        <w:pStyle w:val="Grundtextabsatz"/>
      </w:pPr>
      <w:r w:rsidRPr="002460EC">
        <w:t>• mit dem RAL-Gütezeichen und EUCEB-Markenzeichen ausgestattet</w:t>
      </w:r>
    </w:p>
    <w:p w14:paraId="154B3E4D" w14:textId="742260EE" w:rsidR="006953FE" w:rsidRPr="002460EC" w:rsidRDefault="006953FE" w:rsidP="00EC21DE">
      <w:pPr>
        <w:pStyle w:val="Folgeposition"/>
        <w:keepNext/>
        <w:keepLines/>
      </w:pPr>
      <w:r w:rsidRPr="002460EC">
        <w:t>A</w:t>
      </w:r>
      <w:r w:rsidRPr="002460EC">
        <w:rPr>
          <w:sz w:val="12"/>
        </w:rPr>
        <w:t>+</w:t>
      </w:r>
      <w:r w:rsidRPr="002460EC">
        <w:tab/>
        <w:t>Geb.MW Platte beschichtet 5</w:t>
      </w:r>
      <w:r w:rsidR="00334046" w:rsidRPr="002460EC">
        <w:t>0m</w:t>
      </w:r>
      <w:r w:rsidRPr="002460EC">
        <w:t>m</w:t>
      </w:r>
      <w:r w:rsidRPr="002460EC">
        <w:tab/>
        <w:t xml:space="preserve">m2 </w:t>
      </w:r>
    </w:p>
    <w:p w14:paraId="02A1C374" w14:textId="77777777" w:rsidR="006953FE" w:rsidRPr="002460EC" w:rsidRDefault="006953FE" w:rsidP="00EC21DE">
      <w:pPr>
        <w:pStyle w:val="Langtext"/>
      </w:pPr>
    </w:p>
    <w:p w14:paraId="12D3E474" w14:textId="69B25F25" w:rsidR="006953FE" w:rsidRPr="002460EC" w:rsidRDefault="006953FE" w:rsidP="00EC21DE">
      <w:pPr>
        <w:pStyle w:val="Langtext"/>
      </w:pPr>
      <w:r w:rsidRPr="002460EC">
        <w:t>• 5</w:t>
      </w:r>
      <w:r w:rsidR="00334046" w:rsidRPr="002460EC">
        <w:t>0</w:t>
      </w:r>
      <w:r w:rsidRPr="002460EC">
        <w:t xml:space="preserve"> </w:t>
      </w:r>
      <w:r w:rsidR="00334046" w:rsidRPr="002460EC">
        <w:t>m</w:t>
      </w:r>
      <w:r w:rsidRPr="002460EC">
        <w:t>m dick</w:t>
      </w:r>
    </w:p>
    <w:p w14:paraId="65EFE92B" w14:textId="4F1B8AAD" w:rsidR="006953FE" w:rsidRPr="002460EC" w:rsidRDefault="006953FE" w:rsidP="00EC21DE">
      <w:pPr>
        <w:pStyle w:val="Langtext"/>
      </w:pPr>
      <w:r w:rsidRPr="002460EC">
        <w:t xml:space="preserve">• Wärmedurchlasswiderstand RD: </w:t>
      </w:r>
      <w:r w:rsidR="0059044C" w:rsidRPr="002460EC">
        <w:t xml:space="preserve">1,47 </w:t>
      </w:r>
      <w:r w:rsidRPr="002460EC">
        <w:t>m2K/W</w:t>
      </w:r>
    </w:p>
    <w:p w14:paraId="3FD0FBD9" w14:textId="6005C754" w:rsidR="006953FE" w:rsidRPr="002460EC" w:rsidRDefault="006953FE" w:rsidP="00EC21DE">
      <w:pPr>
        <w:pStyle w:val="Langtext"/>
      </w:pPr>
      <w:r w:rsidRPr="002460EC">
        <w:t xml:space="preserve">z.B. ISOVER Topdec Universal </w:t>
      </w:r>
      <w:r w:rsidR="00E64972" w:rsidRPr="002460EC">
        <w:t>(Decken-Dämmplatte)</w:t>
      </w:r>
      <w:r w:rsidRPr="002460EC">
        <w:t xml:space="preserve"> oder Gleichwertiges.</w:t>
      </w:r>
    </w:p>
    <w:p w14:paraId="4F5A9CE2"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624156E7" w14:textId="6A76E578" w:rsidR="006953FE" w:rsidRPr="002460EC" w:rsidRDefault="006953FE" w:rsidP="00EC21DE">
      <w:pPr>
        <w:pStyle w:val="Folgeposition"/>
        <w:keepNext/>
        <w:keepLines/>
      </w:pPr>
      <w:r w:rsidRPr="002460EC">
        <w:t>B</w:t>
      </w:r>
      <w:r w:rsidRPr="002460EC">
        <w:rPr>
          <w:sz w:val="12"/>
        </w:rPr>
        <w:t>+</w:t>
      </w:r>
      <w:r w:rsidRPr="002460EC">
        <w:tab/>
        <w:t>Geb.MW Platte beschichtet 6</w:t>
      </w:r>
      <w:r w:rsidR="00334046" w:rsidRPr="002460EC">
        <w:t>0m</w:t>
      </w:r>
      <w:r w:rsidRPr="002460EC">
        <w:t>m</w:t>
      </w:r>
      <w:r w:rsidRPr="002460EC">
        <w:tab/>
        <w:t xml:space="preserve">m2 </w:t>
      </w:r>
    </w:p>
    <w:p w14:paraId="7FAFBCB9" w14:textId="77777777" w:rsidR="006953FE" w:rsidRPr="002460EC" w:rsidRDefault="006953FE" w:rsidP="00EC21DE">
      <w:pPr>
        <w:pStyle w:val="Langtext"/>
      </w:pPr>
    </w:p>
    <w:p w14:paraId="13E7F920" w14:textId="0D55549B" w:rsidR="006953FE" w:rsidRPr="002460EC" w:rsidRDefault="006953FE" w:rsidP="00EC21DE">
      <w:pPr>
        <w:pStyle w:val="Langtext"/>
      </w:pPr>
      <w:r w:rsidRPr="002460EC">
        <w:t>• 6</w:t>
      </w:r>
      <w:r w:rsidR="00334046" w:rsidRPr="002460EC">
        <w:t>0</w:t>
      </w:r>
      <w:r w:rsidRPr="002460EC">
        <w:t xml:space="preserve"> </w:t>
      </w:r>
      <w:r w:rsidR="00334046" w:rsidRPr="002460EC">
        <w:t>m</w:t>
      </w:r>
      <w:r w:rsidRPr="002460EC">
        <w:t>m dick</w:t>
      </w:r>
    </w:p>
    <w:p w14:paraId="454CF41A" w14:textId="3D076DF0" w:rsidR="006953FE" w:rsidRPr="002460EC" w:rsidRDefault="006953FE" w:rsidP="00EC21DE">
      <w:pPr>
        <w:pStyle w:val="Langtext"/>
      </w:pPr>
      <w:r w:rsidRPr="002460EC">
        <w:t xml:space="preserve">• Wärmedurchlasswiderstand RD: </w:t>
      </w:r>
      <w:r w:rsidR="0059044C" w:rsidRPr="002460EC">
        <w:t xml:space="preserve">1,77 </w:t>
      </w:r>
      <w:r w:rsidRPr="002460EC">
        <w:t>m2K/W</w:t>
      </w:r>
    </w:p>
    <w:p w14:paraId="343D5B1E" w14:textId="40793461" w:rsidR="006953FE" w:rsidRPr="002460EC" w:rsidRDefault="006953FE" w:rsidP="00EC21DE">
      <w:pPr>
        <w:pStyle w:val="Langtext"/>
      </w:pPr>
      <w:r w:rsidRPr="002460EC">
        <w:t xml:space="preserve">z.B. ISOVER Topdec Universal </w:t>
      </w:r>
      <w:r w:rsidR="00334046" w:rsidRPr="002460EC">
        <w:t xml:space="preserve">(Decken-Dämmplatte) </w:t>
      </w:r>
      <w:r w:rsidRPr="002460EC">
        <w:t>oder Gleichwertiges.</w:t>
      </w:r>
    </w:p>
    <w:p w14:paraId="30DD674A"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38D0501C" w14:textId="16DC5A5F" w:rsidR="006953FE" w:rsidRPr="002460EC" w:rsidRDefault="006953FE" w:rsidP="00EC21DE">
      <w:pPr>
        <w:pStyle w:val="Folgeposition"/>
        <w:keepNext/>
        <w:keepLines/>
      </w:pPr>
      <w:r w:rsidRPr="002460EC">
        <w:t>C</w:t>
      </w:r>
      <w:r w:rsidRPr="002460EC">
        <w:rPr>
          <w:sz w:val="12"/>
        </w:rPr>
        <w:t>+</w:t>
      </w:r>
      <w:r w:rsidRPr="002460EC">
        <w:tab/>
        <w:t>Geb.MW Platte beschichtet 8</w:t>
      </w:r>
      <w:r w:rsidR="00334046" w:rsidRPr="002460EC">
        <w:t>0m</w:t>
      </w:r>
      <w:r w:rsidRPr="002460EC">
        <w:t>m</w:t>
      </w:r>
      <w:r w:rsidRPr="002460EC">
        <w:tab/>
        <w:t xml:space="preserve">m2 </w:t>
      </w:r>
    </w:p>
    <w:p w14:paraId="2A9E0DED" w14:textId="77777777" w:rsidR="006953FE" w:rsidRPr="002460EC" w:rsidRDefault="006953FE" w:rsidP="00EC21DE">
      <w:pPr>
        <w:pStyle w:val="Langtext"/>
      </w:pPr>
    </w:p>
    <w:p w14:paraId="0C890914" w14:textId="55FE1744" w:rsidR="006953FE" w:rsidRPr="002460EC" w:rsidRDefault="006953FE" w:rsidP="00EC21DE">
      <w:pPr>
        <w:pStyle w:val="Langtext"/>
      </w:pPr>
      <w:r w:rsidRPr="002460EC">
        <w:t>• 8</w:t>
      </w:r>
      <w:r w:rsidR="00334046" w:rsidRPr="002460EC">
        <w:t>0</w:t>
      </w:r>
      <w:r w:rsidRPr="002460EC">
        <w:t xml:space="preserve"> </w:t>
      </w:r>
      <w:r w:rsidR="00334046" w:rsidRPr="002460EC">
        <w:t>m</w:t>
      </w:r>
      <w:r w:rsidRPr="002460EC">
        <w:t>m dick</w:t>
      </w:r>
    </w:p>
    <w:p w14:paraId="002DFECA" w14:textId="77777777" w:rsidR="006953FE" w:rsidRPr="002460EC" w:rsidRDefault="006953FE" w:rsidP="00EC21DE">
      <w:pPr>
        <w:pStyle w:val="Langtext"/>
      </w:pPr>
      <w:r w:rsidRPr="002460EC">
        <w:t>• Wärmedurchlasswiderstand RD: 2,35 m2K/W</w:t>
      </w:r>
    </w:p>
    <w:p w14:paraId="7F943989" w14:textId="3D456C6B" w:rsidR="006953FE" w:rsidRPr="002460EC" w:rsidRDefault="006953FE" w:rsidP="00EC21DE">
      <w:pPr>
        <w:pStyle w:val="Langtext"/>
      </w:pPr>
      <w:r w:rsidRPr="002460EC">
        <w:t xml:space="preserve">z.B. ISOVER Topdec Universal </w:t>
      </w:r>
      <w:r w:rsidR="00334046" w:rsidRPr="002460EC">
        <w:t xml:space="preserve">(Decken-Dämmplatte) </w:t>
      </w:r>
      <w:r w:rsidRPr="002460EC">
        <w:t>oder Gleichwertiges.</w:t>
      </w:r>
    </w:p>
    <w:p w14:paraId="747038C6"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103F03D6" w14:textId="4EA6D369" w:rsidR="006953FE" w:rsidRPr="002460EC" w:rsidRDefault="006953FE" w:rsidP="00EC21DE">
      <w:pPr>
        <w:pStyle w:val="Folgeposition"/>
        <w:keepNext/>
        <w:keepLines/>
      </w:pPr>
      <w:r w:rsidRPr="002460EC">
        <w:t>D</w:t>
      </w:r>
      <w:r w:rsidRPr="002460EC">
        <w:rPr>
          <w:sz w:val="12"/>
        </w:rPr>
        <w:t>+</w:t>
      </w:r>
      <w:r w:rsidRPr="002460EC">
        <w:tab/>
        <w:t>Geb.MW Platte beschichtet 10</w:t>
      </w:r>
      <w:r w:rsidR="00334046" w:rsidRPr="002460EC">
        <w:t>0</w:t>
      </w:r>
      <w:r w:rsidR="006F4AD1" w:rsidRPr="002460EC">
        <w:t>m</w:t>
      </w:r>
      <w:r w:rsidRPr="002460EC">
        <w:t>m</w:t>
      </w:r>
      <w:r w:rsidRPr="002460EC">
        <w:tab/>
        <w:t xml:space="preserve">m2 </w:t>
      </w:r>
    </w:p>
    <w:p w14:paraId="5C82DE9D" w14:textId="77777777" w:rsidR="006953FE" w:rsidRPr="002460EC" w:rsidRDefault="006953FE" w:rsidP="00EC21DE">
      <w:pPr>
        <w:pStyle w:val="Langtext"/>
      </w:pPr>
    </w:p>
    <w:p w14:paraId="23A31DE1" w14:textId="77777777" w:rsidR="006953FE" w:rsidRPr="002460EC" w:rsidRDefault="006953FE" w:rsidP="00EC21DE">
      <w:pPr>
        <w:pStyle w:val="Langtext"/>
      </w:pPr>
      <w:r w:rsidRPr="002460EC">
        <w:t>• 10 cm dick</w:t>
      </w:r>
    </w:p>
    <w:p w14:paraId="43BE0958" w14:textId="55C0198D" w:rsidR="006953FE" w:rsidRPr="002460EC" w:rsidRDefault="006953FE" w:rsidP="00EC21DE">
      <w:pPr>
        <w:pStyle w:val="Langtext"/>
      </w:pPr>
      <w:r w:rsidRPr="002460EC">
        <w:t xml:space="preserve">• Wärmedurchlasswiderstand RD: </w:t>
      </w:r>
      <w:r w:rsidR="0059044C" w:rsidRPr="002460EC">
        <w:t xml:space="preserve">2,94 </w:t>
      </w:r>
      <w:r w:rsidRPr="002460EC">
        <w:t>m2K/W</w:t>
      </w:r>
    </w:p>
    <w:p w14:paraId="6C794F2E" w14:textId="700A6373" w:rsidR="006953FE" w:rsidRPr="002460EC" w:rsidRDefault="006953FE" w:rsidP="00EC21DE">
      <w:pPr>
        <w:pStyle w:val="Langtext"/>
      </w:pPr>
      <w:r w:rsidRPr="002460EC">
        <w:t>z.B. ISOVER Topdec Universal</w:t>
      </w:r>
      <w:r w:rsidR="00334046" w:rsidRPr="002460EC">
        <w:t xml:space="preserve"> (Decken-Dämmplatte) </w:t>
      </w:r>
      <w:r w:rsidRPr="002460EC">
        <w:t>oder Gleichwertiges.</w:t>
      </w:r>
    </w:p>
    <w:p w14:paraId="04DF8C3A"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0F1351EF" w14:textId="6D35F476" w:rsidR="006953FE" w:rsidRPr="002460EC" w:rsidRDefault="006953FE" w:rsidP="00EC21DE">
      <w:pPr>
        <w:pStyle w:val="Folgeposition"/>
        <w:keepNext/>
        <w:keepLines/>
      </w:pPr>
      <w:r w:rsidRPr="002460EC">
        <w:t>E</w:t>
      </w:r>
      <w:r w:rsidRPr="002460EC">
        <w:rPr>
          <w:sz w:val="12"/>
        </w:rPr>
        <w:t>+</w:t>
      </w:r>
      <w:r w:rsidRPr="002460EC">
        <w:tab/>
        <w:t>Geb.MW Platte beschichtet 12</w:t>
      </w:r>
      <w:r w:rsidR="006F4AD1" w:rsidRPr="002460EC">
        <w:t>0m</w:t>
      </w:r>
      <w:r w:rsidRPr="002460EC">
        <w:t>m</w:t>
      </w:r>
      <w:r w:rsidRPr="002460EC">
        <w:tab/>
        <w:t xml:space="preserve">m2 </w:t>
      </w:r>
    </w:p>
    <w:p w14:paraId="733AEE86" w14:textId="77777777" w:rsidR="006953FE" w:rsidRPr="002460EC" w:rsidRDefault="006953FE" w:rsidP="00EC21DE">
      <w:pPr>
        <w:pStyle w:val="Langtext"/>
      </w:pPr>
    </w:p>
    <w:p w14:paraId="36DD8D6E" w14:textId="77777777" w:rsidR="006953FE" w:rsidRPr="002460EC" w:rsidRDefault="006953FE" w:rsidP="00EC21DE">
      <w:pPr>
        <w:pStyle w:val="Langtext"/>
      </w:pPr>
      <w:r w:rsidRPr="002460EC">
        <w:t>• 12 cm dick</w:t>
      </w:r>
    </w:p>
    <w:p w14:paraId="6C878D73" w14:textId="31C4C47D" w:rsidR="006953FE" w:rsidRPr="002460EC" w:rsidRDefault="006953FE" w:rsidP="00EC21DE">
      <w:pPr>
        <w:pStyle w:val="Langtext"/>
      </w:pPr>
      <w:r w:rsidRPr="002460EC">
        <w:t xml:space="preserve">• Wärmedurchlasswiderstand RD: </w:t>
      </w:r>
      <w:r w:rsidR="0059044C" w:rsidRPr="002460EC">
        <w:t xml:space="preserve">3,53 </w:t>
      </w:r>
      <w:r w:rsidRPr="002460EC">
        <w:t>m2K/W</w:t>
      </w:r>
    </w:p>
    <w:p w14:paraId="274A6279" w14:textId="3833761E" w:rsidR="006953FE" w:rsidRPr="002460EC" w:rsidRDefault="006953FE" w:rsidP="00EC21DE">
      <w:pPr>
        <w:pStyle w:val="Langtext"/>
      </w:pPr>
      <w:r w:rsidRPr="002460EC">
        <w:t xml:space="preserve">z.B. ISOVER Topdec Universal </w:t>
      </w:r>
      <w:r w:rsidR="00334046" w:rsidRPr="002460EC">
        <w:t xml:space="preserve">(Decken-Dämmplatte) </w:t>
      </w:r>
      <w:r w:rsidRPr="002460EC">
        <w:t>oder Gleichwertiges.</w:t>
      </w:r>
    </w:p>
    <w:p w14:paraId="6BB092CC" w14:textId="77777777" w:rsidR="006953FE" w:rsidRPr="002460EC" w:rsidRDefault="006953FE" w:rsidP="00EC21DE">
      <w:pPr>
        <w:pStyle w:val="Langtext"/>
      </w:pPr>
      <w:r w:rsidRPr="002460EC">
        <w:t xml:space="preserve">Angebotenes </w:t>
      </w:r>
      <w:proofErr w:type="gramStart"/>
      <w:r w:rsidRPr="002460EC">
        <w:t>Erzeugnis:...</w:t>
      </w:r>
      <w:proofErr w:type="gramEnd"/>
      <w:r w:rsidRPr="002460EC">
        <w:t>.</w:t>
      </w:r>
    </w:p>
    <w:p w14:paraId="6FFC89F4" w14:textId="0B6C1EE3" w:rsidR="006953FE" w:rsidRPr="002460EC" w:rsidRDefault="006953FE" w:rsidP="00AE5A33">
      <w:pPr>
        <w:pStyle w:val="Folgeposition"/>
        <w:keepNext/>
        <w:keepLines/>
      </w:pPr>
      <w:r w:rsidRPr="002460EC">
        <w:t>F</w:t>
      </w:r>
      <w:r w:rsidRPr="002460EC">
        <w:rPr>
          <w:sz w:val="12"/>
        </w:rPr>
        <w:t>+</w:t>
      </w:r>
      <w:r w:rsidRPr="002460EC">
        <w:tab/>
        <w:t>Geb.MW Platte beschichtet 14</w:t>
      </w:r>
      <w:r w:rsidR="006F4AD1" w:rsidRPr="002460EC">
        <w:t>0m</w:t>
      </w:r>
      <w:r w:rsidRPr="002460EC">
        <w:t>m</w:t>
      </w:r>
      <w:r w:rsidRPr="002460EC">
        <w:tab/>
        <w:t xml:space="preserve">m2 </w:t>
      </w:r>
    </w:p>
    <w:p w14:paraId="46453A92" w14:textId="77777777" w:rsidR="006953FE" w:rsidRPr="002460EC" w:rsidRDefault="006953FE" w:rsidP="00AE5A33">
      <w:pPr>
        <w:pStyle w:val="Langtext"/>
      </w:pPr>
    </w:p>
    <w:p w14:paraId="68E4C04A" w14:textId="77777777" w:rsidR="006953FE" w:rsidRPr="002460EC" w:rsidRDefault="006953FE" w:rsidP="00AE5A33">
      <w:pPr>
        <w:pStyle w:val="Langtext"/>
      </w:pPr>
      <w:r w:rsidRPr="002460EC">
        <w:t>• 14 cm dick</w:t>
      </w:r>
    </w:p>
    <w:p w14:paraId="2AB1BB23" w14:textId="17E3E878" w:rsidR="006953FE" w:rsidRPr="002460EC" w:rsidRDefault="006953FE" w:rsidP="00AE5A33">
      <w:pPr>
        <w:pStyle w:val="Langtext"/>
      </w:pPr>
      <w:r w:rsidRPr="002460EC">
        <w:t xml:space="preserve">• Wärmedurchlasswiderstand RD: </w:t>
      </w:r>
      <w:r w:rsidR="0059044C" w:rsidRPr="002460EC">
        <w:t xml:space="preserve">4,12 </w:t>
      </w:r>
      <w:r w:rsidRPr="002460EC">
        <w:t>m2K/W</w:t>
      </w:r>
    </w:p>
    <w:p w14:paraId="7F6508E6" w14:textId="55F81B76" w:rsidR="006953FE" w:rsidRPr="002460EC" w:rsidRDefault="006953FE" w:rsidP="00AE5A33">
      <w:pPr>
        <w:pStyle w:val="Langtext"/>
      </w:pPr>
      <w:r w:rsidRPr="002460EC">
        <w:t xml:space="preserve">z.B. ISOVER Topdec Universal </w:t>
      </w:r>
      <w:r w:rsidR="00334046" w:rsidRPr="002460EC">
        <w:t xml:space="preserve">(Decken-Dämmplatte) </w:t>
      </w:r>
      <w:r w:rsidRPr="002460EC">
        <w:t>oder Gleichwertiges.</w:t>
      </w:r>
    </w:p>
    <w:p w14:paraId="621361EE" w14:textId="77777777" w:rsidR="006953FE" w:rsidRPr="002460EC" w:rsidRDefault="006953FE" w:rsidP="00AE5A33">
      <w:pPr>
        <w:pStyle w:val="Langtext"/>
      </w:pPr>
      <w:r w:rsidRPr="002460EC">
        <w:t xml:space="preserve">Angebotenes </w:t>
      </w:r>
      <w:proofErr w:type="gramStart"/>
      <w:r w:rsidRPr="002460EC">
        <w:t>Erzeugnis:...</w:t>
      </w:r>
      <w:proofErr w:type="gramEnd"/>
      <w:r w:rsidRPr="002460EC">
        <w:t>.</w:t>
      </w:r>
    </w:p>
    <w:p w14:paraId="1CA0C367" w14:textId="29F6AAB5" w:rsidR="006953FE" w:rsidRPr="002460EC" w:rsidRDefault="006953FE" w:rsidP="00AE5A33">
      <w:pPr>
        <w:pStyle w:val="Folgeposition"/>
        <w:keepNext/>
        <w:keepLines/>
      </w:pPr>
      <w:r w:rsidRPr="002460EC">
        <w:t>G</w:t>
      </w:r>
      <w:r w:rsidRPr="002460EC">
        <w:rPr>
          <w:sz w:val="12"/>
        </w:rPr>
        <w:t>+</w:t>
      </w:r>
      <w:r w:rsidRPr="002460EC">
        <w:tab/>
        <w:t>Geb.MW Platte beschichtet 16</w:t>
      </w:r>
      <w:r w:rsidR="006F4AD1" w:rsidRPr="002460EC">
        <w:t>0m</w:t>
      </w:r>
      <w:r w:rsidRPr="002460EC">
        <w:t>m</w:t>
      </w:r>
      <w:r w:rsidRPr="002460EC">
        <w:tab/>
        <w:t xml:space="preserve">m2 </w:t>
      </w:r>
    </w:p>
    <w:p w14:paraId="5E74F506" w14:textId="77777777" w:rsidR="006953FE" w:rsidRPr="002460EC" w:rsidRDefault="006953FE" w:rsidP="00AE5A33">
      <w:pPr>
        <w:pStyle w:val="Langtext"/>
      </w:pPr>
    </w:p>
    <w:p w14:paraId="47E8C045" w14:textId="77777777" w:rsidR="006953FE" w:rsidRPr="002460EC" w:rsidRDefault="006953FE" w:rsidP="00AE5A33">
      <w:pPr>
        <w:pStyle w:val="Langtext"/>
      </w:pPr>
      <w:r w:rsidRPr="002460EC">
        <w:t>• 16 cm dick</w:t>
      </w:r>
    </w:p>
    <w:p w14:paraId="4724EFC8" w14:textId="2C47BFF9" w:rsidR="006953FE" w:rsidRPr="002460EC" w:rsidRDefault="006953FE" w:rsidP="00AE5A33">
      <w:pPr>
        <w:pStyle w:val="Langtext"/>
      </w:pPr>
      <w:r w:rsidRPr="002460EC">
        <w:t xml:space="preserve">• Wärmedurchlasswiderstand RD: </w:t>
      </w:r>
      <w:r w:rsidR="0059044C" w:rsidRPr="002460EC">
        <w:t xml:space="preserve">4,71 </w:t>
      </w:r>
      <w:r w:rsidRPr="002460EC">
        <w:t>m2K/W</w:t>
      </w:r>
    </w:p>
    <w:p w14:paraId="6F0FA7E4" w14:textId="41C949F0" w:rsidR="006953FE" w:rsidRPr="002460EC" w:rsidRDefault="006953FE" w:rsidP="00AE5A33">
      <w:pPr>
        <w:pStyle w:val="Langtext"/>
      </w:pPr>
      <w:r w:rsidRPr="002460EC">
        <w:t xml:space="preserve">z.B. ISOVER Topdec Universal </w:t>
      </w:r>
      <w:r w:rsidR="00334046" w:rsidRPr="002460EC">
        <w:t xml:space="preserve">(Decken-Dämmplatte) </w:t>
      </w:r>
      <w:r w:rsidRPr="002460EC">
        <w:t>oder Gleichwertiges.</w:t>
      </w:r>
    </w:p>
    <w:p w14:paraId="46A8C6AC" w14:textId="77777777" w:rsidR="006953FE" w:rsidRPr="002460EC" w:rsidRDefault="006953FE" w:rsidP="00AE5A33">
      <w:pPr>
        <w:pStyle w:val="Langtext"/>
      </w:pPr>
      <w:r w:rsidRPr="002460EC">
        <w:t xml:space="preserve">Angebotenes </w:t>
      </w:r>
      <w:proofErr w:type="gramStart"/>
      <w:r w:rsidRPr="002460EC">
        <w:t>Erzeugnis:...</w:t>
      </w:r>
      <w:proofErr w:type="gramEnd"/>
      <w:r w:rsidRPr="002460EC">
        <w:t>.</w:t>
      </w:r>
    </w:p>
    <w:p w14:paraId="53DA7D3D" w14:textId="4DC42AA1" w:rsidR="006953FE" w:rsidRPr="002460EC" w:rsidRDefault="006953FE" w:rsidP="00AE5A33">
      <w:pPr>
        <w:pStyle w:val="Folgeposition"/>
        <w:keepNext/>
        <w:keepLines/>
      </w:pPr>
      <w:r w:rsidRPr="002460EC">
        <w:t>H</w:t>
      </w:r>
      <w:r w:rsidRPr="002460EC">
        <w:rPr>
          <w:sz w:val="12"/>
        </w:rPr>
        <w:t>+</w:t>
      </w:r>
      <w:r w:rsidRPr="002460EC">
        <w:tab/>
        <w:t>Geb.MW Platte beschichtet 18</w:t>
      </w:r>
      <w:r w:rsidR="006F4AD1" w:rsidRPr="002460EC">
        <w:t>0m</w:t>
      </w:r>
      <w:r w:rsidRPr="002460EC">
        <w:t>m</w:t>
      </w:r>
      <w:r w:rsidRPr="002460EC">
        <w:tab/>
        <w:t xml:space="preserve">m2 </w:t>
      </w:r>
    </w:p>
    <w:p w14:paraId="00037551" w14:textId="77777777" w:rsidR="006953FE" w:rsidRPr="002460EC" w:rsidRDefault="006953FE" w:rsidP="00AE5A33">
      <w:pPr>
        <w:pStyle w:val="Langtext"/>
      </w:pPr>
    </w:p>
    <w:p w14:paraId="1FB843F9" w14:textId="77777777" w:rsidR="006953FE" w:rsidRPr="002460EC" w:rsidRDefault="006953FE" w:rsidP="00AE5A33">
      <w:pPr>
        <w:pStyle w:val="Langtext"/>
      </w:pPr>
      <w:r w:rsidRPr="002460EC">
        <w:t>• 18 cm dick</w:t>
      </w:r>
    </w:p>
    <w:p w14:paraId="7B146CFD" w14:textId="46A443EB" w:rsidR="006953FE" w:rsidRPr="002460EC" w:rsidRDefault="006953FE" w:rsidP="00AE5A33">
      <w:pPr>
        <w:pStyle w:val="Langtext"/>
      </w:pPr>
      <w:r w:rsidRPr="002460EC">
        <w:t xml:space="preserve">• Wärmedurchlasswiderstand RD: </w:t>
      </w:r>
      <w:r w:rsidR="0059044C" w:rsidRPr="002460EC">
        <w:t xml:space="preserve">5,29 </w:t>
      </w:r>
      <w:r w:rsidRPr="002460EC">
        <w:t>m2K/W</w:t>
      </w:r>
    </w:p>
    <w:p w14:paraId="59A62327" w14:textId="3BF38EF6" w:rsidR="006953FE" w:rsidRPr="002460EC" w:rsidRDefault="006953FE" w:rsidP="00AE5A33">
      <w:pPr>
        <w:pStyle w:val="Langtext"/>
      </w:pPr>
      <w:r w:rsidRPr="002460EC">
        <w:t xml:space="preserve">z.B. ISOVER Topdec Universal </w:t>
      </w:r>
      <w:r w:rsidR="00334046" w:rsidRPr="002460EC">
        <w:t xml:space="preserve">(Decken-Dämmplatte) </w:t>
      </w:r>
      <w:r w:rsidRPr="002460EC">
        <w:t>oder Gleichwertiges.</w:t>
      </w:r>
    </w:p>
    <w:p w14:paraId="559F6D5A" w14:textId="77777777" w:rsidR="006953FE" w:rsidRPr="002460EC" w:rsidRDefault="006953FE" w:rsidP="00AE5A33">
      <w:pPr>
        <w:pStyle w:val="Langtext"/>
      </w:pPr>
      <w:r w:rsidRPr="002460EC">
        <w:t xml:space="preserve">Angebotenes </w:t>
      </w:r>
      <w:proofErr w:type="gramStart"/>
      <w:r w:rsidRPr="002460EC">
        <w:t>Erzeugnis:...</w:t>
      </w:r>
      <w:proofErr w:type="gramEnd"/>
      <w:r w:rsidRPr="002460EC">
        <w:t>.</w:t>
      </w:r>
    </w:p>
    <w:p w14:paraId="6032FBE5" w14:textId="2B80B202" w:rsidR="006953FE" w:rsidRPr="002460EC" w:rsidRDefault="006953FE" w:rsidP="00AE5A33">
      <w:pPr>
        <w:pStyle w:val="Folgeposition"/>
        <w:keepNext/>
        <w:keepLines/>
      </w:pPr>
      <w:r w:rsidRPr="002460EC">
        <w:t>I</w:t>
      </w:r>
      <w:r w:rsidRPr="002460EC">
        <w:rPr>
          <w:sz w:val="12"/>
        </w:rPr>
        <w:t>+</w:t>
      </w:r>
      <w:r w:rsidRPr="002460EC">
        <w:tab/>
        <w:t>Geb.MW Platte beschichtet 20</w:t>
      </w:r>
      <w:r w:rsidR="006F4AD1" w:rsidRPr="002460EC">
        <w:t>0m</w:t>
      </w:r>
      <w:r w:rsidRPr="002460EC">
        <w:t>m</w:t>
      </w:r>
      <w:r w:rsidRPr="002460EC">
        <w:tab/>
        <w:t xml:space="preserve">m2 </w:t>
      </w:r>
    </w:p>
    <w:p w14:paraId="1EF6771B" w14:textId="77777777" w:rsidR="006953FE" w:rsidRPr="002460EC" w:rsidRDefault="006953FE" w:rsidP="00AE5A33">
      <w:pPr>
        <w:pStyle w:val="Langtext"/>
      </w:pPr>
    </w:p>
    <w:p w14:paraId="70440466" w14:textId="77777777" w:rsidR="006953FE" w:rsidRPr="002460EC" w:rsidRDefault="006953FE" w:rsidP="00AE5A33">
      <w:pPr>
        <w:pStyle w:val="Langtext"/>
      </w:pPr>
      <w:r w:rsidRPr="002460EC">
        <w:t>• 20 cm dick</w:t>
      </w:r>
    </w:p>
    <w:p w14:paraId="7C69A2BB" w14:textId="1679EB31" w:rsidR="006953FE" w:rsidRPr="002460EC" w:rsidRDefault="006953FE" w:rsidP="00AE5A33">
      <w:pPr>
        <w:pStyle w:val="Langtext"/>
      </w:pPr>
      <w:r w:rsidRPr="002460EC">
        <w:t xml:space="preserve">• Wärmedurchlasswiderstand RD: </w:t>
      </w:r>
      <w:r w:rsidR="0059044C" w:rsidRPr="002460EC">
        <w:t xml:space="preserve">5,88 </w:t>
      </w:r>
      <w:r w:rsidRPr="002460EC">
        <w:t>m2K/W</w:t>
      </w:r>
    </w:p>
    <w:p w14:paraId="7B94CC80" w14:textId="65F32983" w:rsidR="006953FE" w:rsidRPr="002460EC" w:rsidRDefault="006953FE" w:rsidP="00AE5A33">
      <w:pPr>
        <w:pStyle w:val="Langtext"/>
      </w:pPr>
      <w:r w:rsidRPr="002460EC">
        <w:lastRenderedPageBreak/>
        <w:t xml:space="preserve">z.B. ISOVER Topdec Universal </w:t>
      </w:r>
      <w:r w:rsidR="00334046" w:rsidRPr="002460EC">
        <w:t xml:space="preserve">(Decken-Dämmplatte) </w:t>
      </w:r>
      <w:r w:rsidRPr="002460EC">
        <w:t>oder Gleichwertiges.</w:t>
      </w:r>
    </w:p>
    <w:p w14:paraId="16765259" w14:textId="77777777" w:rsidR="006953FE" w:rsidRPr="002460EC" w:rsidRDefault="006953FE" w:rsidP="00AE5A33">
      <w:pPr>
        <w:pStyle w:val="Langtext"/>
      </w:pPr>
      <w:r w:rsidRPr="002460EC">
        <w:t xml:space="preserve">Angebotenes </w:t>
      </w:r>
      <w:proofErr w:type="gramStart"/>
      <w:r w:rsidRPr="002460EC">
        <w:t>Erzeugnis:...</w:t>
      </w:r>
      <w:proofErr w:type="gramEnd"/>
      <w:r w:rsidRPr="002460EC">
        <w:t>.</w:t>
      </w:r>
    </w:p>
    <w:p w14:paraId="5441DFF2" w14:textId="77777777" w:rsidR="006953FE" w:rsidRPr="002460EC" w:rsidRDefault="006953FE" w:rsidP="00AE5A33">
      <w:pPr>
        <w:pStyle w:val="TrennungPOS"/>
      </w:pPr>
    </w:p>
    <w:p w14:paraId="7E3928EB" w14:textId="77777777" w:rsidR="006953FE" w:rsidRPr="002460EC" w:rsidRDefault="006953FE" w:rsidP="00AE5A33">
      <w:pPr>
        <w:pStyle w:val="GrundtextPosNr"/>
        <w:keepNext/>
        <w:keepLines/>
      </w:pPr>
      <w:r w:rsidRPr="002460EC">
        <w:t>08.A9 91</w:t>
      </w:r>
    </w:p>
    <w:p w14:paraId="71E3AFB0" w14:textId="77777777" w:rsidR="006953FE" w:rsidRPr="002460EC" w:rsidRDefault="006953FE" w:rsidP="00AE5A33">
      <w:pPr>
        <w:pStyle w:val="Folgeposition"/>
      </w:pPr>
      <w:r w:rsidRPr="002460EC">
        <w:t xml:space="preserve"> </w:t>
      </w:r>
      <w:r w:rsidRPr="002460EC">
        <w:rPr>
          <w:sz w:val="12"/>
        </w:rPr>
        <w:t>+</w:t>
      </w:r>
      <w:r w:rsidRPr="002460EC">
        <w:tab/>
      </w:r>
      <w:proofErr w:type="spellStart"/>
      <w:r w:rsidRPr="002460EC">
        <w:t>Az</w:t>
      </w:r>
      <w:proofErr w:type="spellEnd"/>
      <w:r w:rsidRPr="002460EC">
        <w:t xml:space="preserve"> Verklebung Floating </w:t>
      </w:r>
      <w:proofErr w:type="spellStart"/>
      <w:r w:rsidRPr="002460EC">
        <w:t>Buttering</w:t>
      </w:r>
      <w:proofErr w:type="spellEnd"/>
      <w:r w:rsidRPr="002460EC">
        <w:t xml:space="preserve"> Verfahren</w:t>
      </w:r>
      <w:r w:rsidRPr="002460EC">
        <w:tab/>
        <w:t xml:space="preserve">m2 </w:t>
      </w:r>
    </w:p>
    <w:p w14:paraId="46D7D791" w14:textId="77777777" w:rsidR="006953FE" w:rsidRPr="002460EC" w:rsidRDefault="006953FE" w:rsidP="00AE5A33">
      <w:pPr>
        <w:pStyle w:val="Langtext"/>
      </w:pPr>
      <w:r w:rsidRPr="002460EC">
        <w:t>Aufzahlung (</w:t>
      </w:r>
      <w:proofErr w:type="spellStart"/>
      <w:r w:rsidRPr="002460EC">
        <w:t>Az</w:t>
      </w:r>
      <w:proofErr w:type="spellEnd"/>
      <w:r w:rsidRPr="002460EC">
        <w:t xml:space="preserve">) auf die Positionen ISOVER TOPDEC, TOPDEC DP 1 </w:t>
      </w:r>
      <w:proofErr w:type="spellStart"/>
      <w:r w:rsidRPr="002460EC">
        <w:t>Weiss</w:t>
      </w:r>
      <w:proofErr w:type="spellEnd"/>
      <w:r w:rsidRPr="002460EC">
        <w:t xml:space="preserve">/ Struktur, Ultimate Topdec DP 1-032, TOPDEC DP 3, TOPDEC Smartline, TOPDEC Hardline, TOPDEC Universal, Dicken ab 14 cm für die Verklebung im Floating </w:t>
      </w:r>
      <w:proofErr w:type="spellStart"/>
      <w:r w:rsidRPr="002460EC">
        <w:t>Buttering</w:t>
      </w:r>
      <w:proofErr w:type="spellEnd"/>
      <w:r w:rsidRPr="002460EC">
        <w:t xml:space="preserve"> Verfahren.</w:t>
      </w:r>
    </w:p>
    <w:p w14:paraId="6175AD6A" w14:textId="77777777" w:rsidR="006953FE" w:rsidRPr="002460EC" w:rsidRDefault="006953FE" w:rsidP="00AE5A33">
      <w:pPr>
        <w:pStyle w:val="TrennungPOS"/>
      </w:pPr>
    </w:p>
    <w:p w14:paraId="7A8AB03E" w14:textId="77777777" w:rsidR="006953FE" w:rsidRPr="002460EC" w:rsidRDefault="006953FE" w:rsidP="00AE5A33">
      <w:pPr>
        <w:pStyle w:val="GrundtextPosNr"/>
        <w:keepNext/>
        <w:keepLines/>
      </w:pPr>
      <w:r w:rsidRPr="002460EC">
        <w:t>08.A9 92</w:t>
      </w:r>
    </w:p>
    <w:p w14:paraId="35983A94" w14:textId="77777777" w:rsidR="006953FE" w:rsidRPr="002460EC" w:rsidRDefault="006953FE" w:rsidP="00AE5A33">
      <w:pPr>
        <w:pStyle w:val="Folgeposition"/>
      </w:pPr>
      <w:r w:rsidRPr="002460EC">
        <w:t xml:space="preserve"> </w:t>
      </w:r>
      <w:r w:rsidRPr="002460EC">
        <w:rPr>
          <w:sz w:val="12"/>
        </w:rPr>
        <w:t>+</w:t>
      </w:r>
      <w:r w:rsidRPr="002460EC">
        <w:tab/>
      </w:r>
      <w:proofErr w:type="spellStart"/>
      <w:r w:rsidRPr="002460EC">
        <w:t>Az</w:t>
      </w:r>
      <w:proofErr w:type="spellEnd"/>
      <w:r w:rsidRPr="002460EC">
        <w:t xml:space="preserve"> Montage Metallschienen System</w:t>
      </w:r>
      <w:r w:rsidRPr="002460EC">
        <w:tab/>
        <w:t xml:space="preserve">m2 </w:t>
      </w:r>
    </w:p>
    <w:p w14:paraId="2C0C0394" w14:textId="77777777" w:rsidR="006953FE" w:rsidRDefault="006953FE" w:rsidP="00AE5A33">
      <w:pPr>
        <w:pStyle w:val="Langtext"/>
      </w:pPr>
      <w:r w:rsidRPr="002460EC">
        <w:t>Aufzahlung (</w:t>
      </w:r>
      <w:proofErr w:type="spellStart"/>
      <w:r w:rsidRPr="002460EC">
        <w:t>Az</w:t>
      </w:r>
      <w:proofErr w:type="spellEnd"/>
      <w:r w:rsidRPr="002460EC">
        <w:t xml:space="preserve">) auf die Positionen ISOVER TOPDEC, TOPDEC DP 1 </w:t>
      </w:r>
      <w:proofErr w:type="spellStart"/>
      <w:r w:rsidRPr="002460EC">
        <w:t>Weiss</w:t>
      </w:r>
      <w:proofErr w:type="spellEnd"/>
      <w:r w:rsidRPr="002460EC">
        <w:t>/ Struktur, Ultimate Topdec DP 1-032, bei Montage in Metallschienen Systemen.</w:t>
      </w:r>
    </w:p>
    <w:p w14:paraId="63F20700" w14:textId="77777777" w:rsidR="006953FE" w:rsidRDefault="006953FE" w:rsidP="00AE5A33">
      <w:pPr>
        <w:pStyle w:val="TrennungULG"/>
        <w:keepNext w:val="0"/>
      </w:pPr>
    </w:p>
    <w:p w14:paraId="57037AB8" w14:textId="77777777" w:rsidR="006953FE" w:rsidRPr="00AE5A33" w:rsidRDefault="006953FE" w:rsidP="00AE5A33">
      <w:pPr>
        <w:pStyle w:val="TrennungULG"/>
        <w:keepNext w:val="0"/>
      </w:pPr>
    </w:p>
    <w:p w14:paraId="3B87B804" w14:textId="77777777" w:rsidR="001F658C" w:rsidRPr="001F658C" w:rsidRDefault="001F658C" w:rsidP="001F658C"/>
    <w:sectPr w:rsidR="001F658C" w:rsidRPr="001F658C" w:rsidSect="00CE7953">
      <w:headerReference w:type="even" r:id="rId14"/>
      <w:headerReference w:type="default" r:id="rId15"/>
      <w:footerReference w:type="default" r:id="rId16"/>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E5FD" w14:textId="77777777" w:rsidR="0022302D" w:rsidRDefault="0022302D">
      <w:r>
        <w:separator/>
      </w:r>
    </w:p>
  </w:endnote>
  <w:endnote w:type="continuationSeparator" w:id="0">
    <w:p w14:paraId="10161602" w14:textId="77777777" w:rsidR="0022302D" w:rsidRDefault="0022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4DF2" w14:textId="77777777" w:rsidR="004830E9" w:rsidRDefault="004830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0358" w14:textId="77777777" w:rsidR="004830E9" w:rsidRDefault="004830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26FF" w14:textId="77777777" w:rsidR="004830E9" w:rsidRDefault="004830E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C6DE" w14:textId="77777777" w:rsidR="00DF2AD5" w:rsidRDefault="00DF2AD5">
    <w:pPr>
      <w:pStyle w:val="Fuzeile"/>
      <w:pBdr>
        <w:bottom w:val="single" w:sz="6" w:space="1" w:color="auto"/>
      </w:pBdr>
      <w:tabs>
        <w:tab w:val="clear" w:pos="9071"/>
        <w:tab w:val="right" w:pos="9923"/>
      </w:tabs>
      <w:ind w:left="0" w:right="-1"/>
      <w:jc w:val="both"/>
    </w:pPr>
  </w:p>
  <w:p w14:paraId="3188FA5B" w14:textId="18B0A04F" w:rsidR="00DF2AD5" w:rsidRDefault="006953FE">
    <w:pPr>
      <w:pStyle w:val="Fuzeile"/>
      <w:tabs>
        <w:tab w:val="clear" w:pos="9071"/>
        <w:tab w:val="right" w:pos="9923"/>
      </w:tabs>
      <w:ind w:left="0" w:right="-1"/>
      <w:jc w:val="both"/>
      <w:rPr>
        <w:sz w:val="16"/>
      </w:rPr>
    </w:pPr>
    <w:r>
      <w:t>LBHB-021(B-LG08</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5B1D8C">
      <w:rPr>
        <w:rStyle w:val="Seitenzahl"/>
        <w:noProof/>
      </w:rPr>
      <w:t>9</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2460EC">
      <w:rPr>
        <w:rStyle w:val="Seitenzahl"/>
        <w:noProof/>
      </w:rPr>
      <w:t>19</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A2AA" w14:textId="77777777" w:rsidR="0022302D" w:rsidRDefault="0022302D">
      <w:r>
        <w:separator/>
      </w:r>
    </w:p>
  </w:footnote>
  <w:footnote w:type="continuationSeparator" w:id="0">
    <w:p w14:paraId="64172F12" w14:textId="77777777" w:rsidR="0022302D" w:rsidRDefault="00223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58D2"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4D1245D" w14:textId="77777777" w:rsidR="00DF2AD5" w:rsidRDefault="00DF2AD5">
    <w:pPr>
      <w:pStyle w:val="Kopfzeile"/>
      <w:ind w:right="360"/>
    </w:pPr>
  </w:p>
  <w:p w14:paraId="766CE6D6"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FF73" w14:textId="77777777" w:rsidR="004830E9" w:rsidRDefault="004830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ABB2" w14:textId="77777777" w:rsidR="004830E9" w:rsidRDefault="004830E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9021"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3FFF889" w14:textId="77777777" w:rsidR="00DF2AD5" w:rsidRDefault="00DF2AD5">
    <w:pPr>
      <w:pStyle w:val="Kopfzeile"/>
      <w:ind w:right="360"/>
    </w:pPr>
  </w:p>
  <w:p w14:paraId="3DEE829A" w14:textId="77777777" w:rsidR="00DF2AD5" w:rsidRDefault="00DF2A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B71B" w14:textId="77777777" w:rsidR="00DF2AD5" w:rsidRDefault="005B1D8C">
    <w:pPr>
      <w:pStyle w:val="Kopfzeile"/>
      <w:tabs>
        <w:tab w:val="clear" w:pos="4819"/>
        <w:tab w:val="clear" w:pos="9071"/>
        <w:tab w:val="right" w:pos="9923"/>
      </w:tabs>
      <w:rPr>
        <w:sz w:val="20"/>
      </w:rPr>
    </w:pPr>
    <w:r>
      <w:rPr>
        <w:b/>
        <w:sz w:val="20"/>
      </w:rPr>
      <w:t>LB-HB, Version</w:t>
    </w:r>
    <w:r w:rsidR="006953FE">
      <w:rPr>
        <w:b/>
        <w:sz w:val="20"/>
      </w:rPr>
      <w:t>, LG 08 Mauerarbeiten LB-HB021 Ergänzungen ISOVER V:15/2019 09</w:t>
    </w:r>
    <w:r w:rsidR="00DF2AD5">
      <w:rPr>
        <w:b/>
        <w:sz w:val="20"/>
      </w:rPr>
      <w:tab/>
    </w:r>
    <w:r w:rsidR="006953FE">
      <w:rPr>
        <w:b/>
        <w:sz w:val="20"/>
      </w:rPr>
      <w:t>Datum: 25.10.2019</w:t>
    </w:r>
  </w:p>
  <w:p w14:paraId="60777DDF" w14:textId="77777777" w:rsidR="00DF2AD5" w:rsidRDefault="00DF2A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144A5"/>
    <w:multiLevelType w:val="hybridMultilevel"/>
    <w:tmpl w:val="AC3AB0C0"/>
    <w:lvl w:ilvl="0" w:tplc="0DE46A0C">
      <w:start w:val="1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7505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proofState w:spelling="clean" w:grammar="clean"/>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57C71"/>
    <w:rsid w:val="0008323C"/>
    <w:rsid w:val="000B0E02"/>
    <w:rsid w:val="000C3375"/>
    <w:rsid w:val="00127781"/>
    <w:rsid w:val="001A0988"/>
    <w:rsid w:val="001E4DC9"/>
    <w:rsid w:val="001F1119"/>
    <w:rsid w:val="001F658C"/>
    <w:rsid w:val="002108EA"/>
    <w:rsid w:val="0022302D"/>
    <w:rsid w:val="00235F6C"/>
    <w:rsid w:val="002460EC"/>
    <w:rsid w:val="00250ABF"/>
    <w:rsid w:val="0029078B"/>
    <w:rsid w:val="002B2377"/>
    <w:rsid w:val="002C2E2A"/>
    <w:rsid w:val="002C3283"/>
    <w:rsid w:val="00334046"/>
    <w:rsid w:val="00353441"/>
    <w:rsid w:val="00371877"/>
    <w:rsid w:val="003844D9"/>
    <w:rsid w:val="00393D78"/>
    <w:rsid w:val="003974CD"/>
    <w:rsid w:val="003C002C"/>
    <w:rsid w:val="00420270"/>
    <w:rsid w:val="004830E9"/>
    <w:rsid w:val="004F5465"/>
    <w:rsid w:val="00505BB4"/>
    <w:rsid w:val="0050705B"/>
    <w:rsid w:val="00524D0C"/>
    <w:rsid w:val="0055437B"/>
    <w:rsid w:val="0059044C"/>
    <w:rsid w:val="005A304E"/>
    <w:rsid w:val="005B1D8C"/>
    <w:rsid w:val="0063024B"/>
    <w:rsid w:val="006953FE"/>
    <w:rsid w:val="006B0AB5"/>
    <w:rsid w:val="006B0C10"/>
    <w:rsid w:val="006F4AD1"/>
    <w:rsid w:val="00780D55"/>
    <w:rsid w:val="00794BF2"/>
    <w:rsid w:val="007E1279"/>
    <w:rsid w:val="007F688D"/>
    <w:rsid w:val="008035F2"/>
    <w:rsid w:val="00840FE3"/>
    <w:rsid w:val="00844CE7"/>
    <w:rsid w:val="008929E7"/>
    <w:rsid w:val="008B6514"/>
    <w:rsid w:val="008C7ECF"/>
    <w:rsid w:val="009177F8"/>
    <w:rsid w:val="009310DD"/>
    <w:rsid w:val="009D36A0"/>
    <w:rsid w:val="009F107C"/>
    <w:rsid w:val="00A10326"/>
    <w:rsid w:val="00A1593B"/>
    <w:rsid w:val="00AE1362"/>
    <w:rsid w:val="00AF414D"/>
    <w:rsid w:val="00B05E3D"/>
    <w:rsid w:val="00B533EC"/>
    <w:rsid w:val="00B85682"/>
    <w:rsid w:val="00C32D38"/>
    <w:rsid w:val="00CA4D50"/>
    <w:rsid w:val="00CE692F"/>
    <w:rsid w:val="00D234D6"/>
    <w:rsid w:val="00D75EA4"/>
    <w:rsid w:val="00D916F5"/>
    <w:rsid w:val="00DB337B"/>
    <w:rsid w:val="00DF2AD5"/>
    <w:rsid w:val="00E5109B"/>
    <w:rsid w:val="00E64972"/>
    <w:rsid w:val="00E9593C"/>
    <w:rsid w:val="00F0224B"/>
    <w:rsid w:val="00F12436"/>
    <w:rsid w:val="00F31F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551465"/>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lb-platzoptimiert-ww8.dot</Template>
  <TotalTime>0</TotalTime>
  <Pages>21</Pages>
  <Words>5058</Words>
  <Characters>37863</Characters>
  <Application>Microsoft Office Word</Application>
  <DocSecurity>0</DocSecurity>
  <Lines>315</Lines>
  <Paragraphs>85</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Offergeld, Mara</cp:lastModifiedBy>
  <cp:revision>16</cp:revision>
  <cp:lastPrinted>1999-02-09T11:25:00Z</cp:lastPrinted>
  <dcterms:created xsi:type="dcterms:W3CDTF">2022-07-27T07:15:00Z</dcterms:created>
  <dcterms:modified xsi:type="dcterms:W3CDTF">2023-08-29T07:46:00Z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2022-07-18T06:22:29Z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7f21c126-562f-43b3-b3f8-3972c884d6ab</vt:lpwstr>
  </property>
  <property fmtid="{D5CDD505-2E9C-101B-9397-08002B2CF9AE}" pid="8" name="MSIP_Label_ced06422-c515-4a4e-a1f2-e6a0c0200eae_ContentBits">
    <vt:lpwstr>0</vt:lpwstr>
  </property>
</Properties>
</file>